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9A6C" w14:textId="77777777" w:rsidR="00D24EF6" w:rsidRPr="00B26C8D" w:rsidRDefault="00D24EF6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105784A0" w14:textId="0836F38E" w:rsidR="00D24EF6" w:rsidRPr="00B26C8D" w:rsidRDefault="00D24EF6" w:rsidP="0015782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0887B815" w14:textId="77777777" w:rsidR="00D24EF6" w:rsidRDefault="00D24EF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59ADBBD1" w14:textId="77777777" w:rsidR="00D24EF6" w:rsidRDefault="00D24EF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790B37FC" w14:textId="77777777" w:rsidR="00D24EF6" w:rsidRDefault="00D24EF6">
      <w:pPr>
        <w:jc w:val="center"/>
        <w:rPr>
          <w:sz w:val="28"/>
        </w:rPr>
      </w:pPr>
    </w:p>
    <w:p w14:paraId="3E6FB070" w14:textId="77777777" w:rsidR="00D24EF6" w:rsidRDefault="00D24EF6">
      <w:pPr>
        <w:jc w:val="center"/>
        <w:rPr>
          <w:sz w:val="28"/>
        </w:rPr>
      </w:pPr>
    </w:p>
    <w:p w14:paraId="5DD0961F" w14:textId="77777777" w:rsidR="00D24EF6" w:rsidRDefault="00D24EF6">
      <w:pPr>
        <w:jc w:val="center"/>
        <w:rPr>
          <w:sz w:val="28"/>
        </w:rPr>
      </w:pPr>
    </w:p>
    <w:p w14:paraId="261C1082" w14:textId="77777777" w:rsidR="00D24EF6" w:rsidRDefault="00D24EF6">
      <w:pPr>
        <w:jc w:val="center"/>
        <w:rPr>
          <w:sz w:val="28"/>
        </w:rPr>
      </w:pPr>
    </w:p>
    <w:p w14:paraId="1DB21EA0" w14:textId="77777777" w:rsidR="00D24EF6" w:rsidRDefault="00D24EF6">
      <w:pPr>
        <w:jc w:val="center"/>
        <w:rPr>
          <w:sz w:val="28"/>
        </w:rPr>
      </w:pPr>
    </w:p>
    <w:p w14:paraId="554D99F8" w14:textId="75800A34" w:rsidR="00D24EF6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57F7FC9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.3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24EF6">
        <w:rPr>
          <w:b/>
          <w:bCs/>
          <w:spacing w:val="80"/>
          <w:sz w:val="32"/>
          <w:lang w:val="en-US"/>
        </w:rPr>
        <w:t>B.A.R.</w:t>
      </w:r>
      <w:r w:rsidR="00D24EF6">
        <w:rPr>
          <w:b/>
          <w:bCs/>
          <w:spacing w:val="80"/>
          <w:sz w:val="32"/>
        </w:rPr>
        <w:t>IAȘI</w:t>
      </w:r>
    </w:p>
    <w:p w14:paraId="1D18A1A0" w14:textId="3CE342A2" w:rsidR="00D24EF6" w:rsidRDefault="00D24EF6">
      <w:pPr>
        <w:rPr>
          <w:b/>
          <w:bCs/>
          <w:spacing w:val="40"/>
        </w:rPr>
      </w:pPr>
    </w:p>
    <w:p w14:paraId="54FD4B7E" w14:textId="77777777" w:rsidR="00D24EF6" w:rsidRDefault="00D24EF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4460ED9" w14:textId="77777777" w:rsidR="00D24EF6" w:rsidRDefault="00D24EF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mai 2025</w:t>
      </w:r>
    </w:p>
    <w:p w14:paraId="5EB447CA" w14:textId="77777777" w:rsidR="00D24EF6" w:rsidRDefault="00D24EF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24EF6" w14:paraId="5C1AA326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532E99F" w14:textId="77777777" w:rsidR="00D24EF6" w:rsidRDefault="00D24EF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D395F6A" w14:textId="77777777" w:rsidR="00D24EF6" w:rsidRDefault="00D24EF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2D0E3981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15C0D518" w14:textId="77777777" w:rsidR="00D24EF6" w:rsidRDefault="00D24EF6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21BBBB48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A0C9086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F113694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226793B3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7A99FBE3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06126B5" w14:textId="77777777" w:rsidR="00D24EF6" w:rsidRDefault="00D24E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2A16AF51" w14:textId="77777777" w:rsidR="00D24EF6" w:rsidRDefault="00D24E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43508DCB" w14:textId="77777777" w:rsidR="00D24EF6" w:rsidRDefault="00D24EF6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045C8508" w14:textId="77777777" w:rsidR="00D24EF6" w:rsidRDefault="00D24E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6C68470A" w14:textId="77777777" w:rsidR="00D24EF6" w:rsidRDefault="00D24E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777A413E" w14:textId="77777777" w:rsidR="00D24EF6" w:rsidRDefault="00D24E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825D60B" w14:textId="77777777" w:rsidR="00D24EF6" w:rsidRDefault="00D24EF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4E913AD6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48B1197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562E8C45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2C818AB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1673DA6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0B4E7DD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472FEBF7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147C450A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E715018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D24EF6" w14:paraId="1503C2FE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4F1E185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E655055" w14:textId="77777777" w:rsidR="00D24EF6" w:rsidRDefault="00D24E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FC79C61" w14:textId="77777777" w:rsidR="00D24EF6" w:rsidRDefault="00D24E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7C7045D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8FF366F" w14:textId="77777777" w:rsidR="00D24EF6" w:rsidRDefault="00D24E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1D80137" w14:textId="77777777" w:rsidR="00D24EF6" w:rsidRDefault="00D24E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6B359FF" w14:textId="77777777" w:rsidR="00D24EF6" w:rsidRDefault="00D24E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9905C42" w14:textId="77777777" w:rsidR="00D24EF6" w:rsidRDefault="00D24E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62303AE6" w14:textId="77777777" w:rsidR="00D24EF6" w:rsidRDefault="00D24E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F506B1C" w14:textId="77777777" w:rsidR="00D24EF6" w:rsidRDefault="00D24E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B29FE0A" w14:textId="77777777" w:rsidR="00D24EF6" w:rsidRDefault="00D24EF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4C5C3967" w14:textId="77777777" w:rsidR="00D24EF6" w:rsidRDefault="00D24EF6">
      <w:pPr>
        <w:spacing w:line="192" w:lineRule="auto"/>
        <w:jc w:val="center"/>
      </w:pPr>
    </w:p>
    <w:p w14:paraId="091307ED" w14:textId="77777777" w:rsidR="00D24EF6" w:rsidRDefault="00D24EF6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3A23CAF7" w14:textId="77777777" w:rsidR="00D24EF6" w:rsidRPr="006310EB" w:rsidRDefault="00D24EF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A2E4498" w14:textId="77777777" w:rsidR="00D24EF6" w:rsidRPr="006310EB" w:rsidRDefault="00D24EF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C0A2D0C" w14:textId="77777777" w:rsidR="00D24EF6" w:rsidRPr="006310EB" w:rsidRDefault="00D24EF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9CF2C5B" w14:textId="77777777" w:rsidR="00D24EF6" w:rsidRPr="00A8307A" w:rsidRDefault="00D24EF6" w:rsidP="00516DD3">
      <w:pPr>
        <w:pStyle w:val="Heading1"/>
        <w:spacing w:line="360" w:lineRule="auto"/>
      </w:pPr>
      <w:r w:rsidRPr="00A8307A">
        <w:t>LINIA 100</w:t>
      </w:r>
    </w:p>
    <w:p w14:paraId="5BE5741A" w14:textId="77777777" w:rsidR="00D24EF6" w:rsidRPr="00A8307A" w:rsidRDefault="00D24EF6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24EF6" w:rsidRPr="00A8307A" w14:paraId="56CA17B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E98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1CE76" w14:textId="77777777" w:rsidR="00D24EF6" w:rsidRPr="00A8307A" w:rsidRDefault="00D24EF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A3B1F" w14:textId="77777777" w:rsidR="00D24EF6" w:rsidRPr="00A8307A" w:rsidRDefault="00D24EF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AB4DA" w14:textId="77777777" w:rsidR="00D24EF6" w:rsidRPr="00A8307A" w:rsidRDefault="00D24E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E590FEC" w14:textId="77777777" w:rsidR="00D24EF6" w:rsidRPr="00A8307A" w:rsidRDefault="00D24E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4C3E6" w14:textId="77777777" w:rsidR="00D24EF6" w:rsidRPr="00A8307A" w:rsidRDefault="00D24EF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C9C2F70" w14:textId="77777777" w:rsidR="00D24EF6" w:rsidRPr="00A8307A" w:rsidRDefault="00D24EF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4B035" w14:textId="77777777" w:rsidR="00D24EF6" w:rsidRPr="00A8307A" w:rsidRDefault="00D24EF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8B6E5" w14:textId="77777777" w:rsidR="00D24EF6" w:rsidRPr="00A8307A" w:rsidRDefault="00D24EF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D60A2" w14:textId="77777777" w:rsidR="00D24EF6" w:rsidRPr="00A8307A" w:rsidRDefault="00D24EF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100D8" w14:textId="77777777" w:rsidR="00D24EF6" w:rsidRPr="00A8307A" w:rsidRDefault="00D24EF6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471ED5E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98A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82776" w14:textId="77777777" w:rsidR="00D24EF6" w:rsidRPr="00A8307A" w:rsidRDefault="00D24EF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EC4F2" w14:textId="77777777" w:rsidR="00D24EF6" w:rsidRPr="00A8307A" w:rsidRDefault="00D24E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261AC2" w14:textId="77777777" w:rsidR="00D24EF6" w:rsidRPr="00A8307A" w:rsidRDefault="00D24E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6DD49B7" w14:textId="77777777" w:rsidR="00D24EF6" w:rsidRPr="00A8307A" w:rsidRDefault="00D24E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19EA9" w14:textId="77777777" w:rsidR="00D24EF6" w:rsidRPr="00A8307A" w:rsidRDefault="00D24EF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610A78B" w14:textId="77777777" w:rsidR="00D24EF6" w:rsidRPr="00A8307A" w:rsidRDefault="00D24EF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83392" w14:textId="77777777" w:rsidR="00D24EF6" w:rsidRPr="00A8307A" w:rsidRDefault="00D24E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F4B18" w14:textId="77777777" w:rsidR="00D24EF6" w:rsidRPr="00A8307A" w:rsidRDefault="00D24EF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0B682" w14:textId="77777777" w:rsidR="00D24EF6" w:rsidRPr="00A8307A" w:rsidRDefault="00D24E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64417" w14:textId="77777777" w:rsidR="00D24EF6" w:rsidRPr="00A8307A" w:rsidRDefault="00D24EF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5360AA5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18C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D53CC" w14:textId="77777777" w:rsidR="00D24EF6" w:rsidRPr="00A8307A" w:rsidRDefault="00D24EF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49A38" w14:textId="77777777" w:rsidR="00D24EF6" w:rsidRPr="00A8307A" w:rsidRDefault="00D24E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D1967" w14:textId="77777777" w:rsidR="00D24EF6" w:rsidRPr="00A8307A" w:rsidRDefault="00D24E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BE47410" w14:textId="77777777" w:rsidR="00D24EF6" w:rsidRPr="00A8307A" w:rsidRDefault="00D24E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55604" w14:textId="77777777" w:rsidR="00D24EF6" w:rsidRPr="00A8307A" w:rsidRDefault="00D24EF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7D01A6E0" w14:textId="77777777" w:rsidR="00D24EF6" w:rsidRPr="00A8307A" w:rsidRDefault="00D24EF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BCDE5" w14:textId="77777777" w:rsidR="00D24EF6" w:rsidRPr="00A8307A" w:rsidRDefault="00D24E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6A109" w14:textId="77777777" w:rsidR="00D24EF6" w:rsidRPr="00A8307A" w:rsidRDefault="00D24EF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C9DC0" w14:textId="77777777" w:rsidR="00D24EF6" w:rsidRPr="00A8307A" w:rsidRDefault="00D24E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CB388" w14:textId="77777777" w:rsidR="00D24EF6" w:rsidRPr="00A8307A" w:rsidRDefault="00D24EF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E027B9" w14:textId="77777777" w:rsidR="00D24EF6" w:rsidRPr="00A8307A" w:rsidRDefault="00D24EF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D24EF6" w:rsidRPr="00A8307A" w14:paraId="0518A8F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3A60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5D70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7EC8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9088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098D99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058B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721E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C0C6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3DC4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7418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6030AB8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5C61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C73E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8780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81AD6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9E7760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8E54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0D71C29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6043125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46F2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7E35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9236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ED82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836B4B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5C0CAC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24EF6" w:rsidRPr="00A8307A" w14:paraId="2CE44C7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2504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FCBD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C4C4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8710B7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0991CEA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2CF70E1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403A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C4D0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48E1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585CD6C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7C3B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C2B4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D24EF6" w:rsidRPr="00A8307A" w14:paraId="2E70A5F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6EBC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08DC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1C6D077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4C5E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E864E4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0E7346FD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7777085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6CBF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A9F2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8D41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D5B48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3CCB2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50AB3C4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B3A9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3682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515E997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193F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072820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0F9B3DF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51A4637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81A4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4038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8630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BEF9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34AD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2003D0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33FC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2E85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962F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7AC59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40BBB8C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7CABCFE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4B50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29A9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1C87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40D4FBE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102B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1337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1F0270F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2763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CC2E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E5CA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6589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1F1DA2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B95B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C3FA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2311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2609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0C997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0137BC7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35AD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FBD2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9122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39715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2EBD686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A01F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F0956F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44590D9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276BB3A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8A87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30AE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5686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30B4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D3ECF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D24EF6" w:rsidRPr="00A8307A" w14:paraId="4340E1B7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11B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685E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CF3F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767C0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56540C9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4B10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837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8DE0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A6BF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BB546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46052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24EF6" w:rsidRPr="00A8307A" w14:paraId="343C861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011E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CB93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683B5AE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C73B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10F9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61036A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370E596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7792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F159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B646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849A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EF51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7751CD9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07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10BA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862D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4271A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B6CBA07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1529977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503C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DD43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1FD9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93A86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9586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2102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D24EF6" w:rsidRPr="00A8307A" w14:paraId="39F0C67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88FD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211E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4AD1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E2439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047128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F953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722D6C8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53AA2ED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300C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1F85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0C28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2785F" w14:textId="77777777" w:rsidR="00D24EF6" w:rsidRPr="006E7012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D24EF6" w:rsidRPr="00A8307A" w14:paraId="2FF41A3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B1AC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FF4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3E8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D4113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3A4759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473F2F2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1905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AA08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C8BB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2B47F7D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CCF1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0D40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061720E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EADD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0B0C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9C22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6AAE3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4AAF9A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77A6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60280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50ED31CB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369C25F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A54A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F045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5ED0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3B9BA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E902A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D24EF6" w:rsidRPr="00A8307A" w14:paraId="3DC3B27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5F0C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38DE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7653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35682" w14:textId="77777777" w:rsidR="00D24EF6" w:rsidRPr="00A8307A" w:rsidRDefault="00D24EF6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13A9D8E" w14:textId="77777777" w:rsidR="00D24EF6" w:rsidRPr="00A8307A" w:rsidRDefault="00D24EF6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32D1" w14:textId="77777777" w:rsidR="00D24EF6" w:rsidRDefault="00D24EF6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995AC9" w14:textId="77777777" w:rsidR="00D24EF6" w:rsidRDefault="00D24EF6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CA935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44E7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2060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D8D70" w14:textId="77777777" w:rsidR="00D24EF6" w:rsidRDefault="00D24EF6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47CE56" w14:textId="77777777" w:rsidR="00D24EF6" w:rsidRDefault="00D24EF6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D24EF6" w:rsidRPr="00A8307A" w14:paraId="3C3A1FF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C81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3D98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DC7F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8D557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8140D6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2B5D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41673A2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4C5F041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CB1F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3E8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7C6E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68620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145D47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4B5CF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D24EF6" w:rsidRPr="00A8307A" w14:paraId="75A304E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9DF7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F8930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61AEDAE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1331B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E23C19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42841C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06010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20772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4A51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F176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1003D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61B4266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F8BC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208F7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023EC40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1E66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21C6CF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5D4AA3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2267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99491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55E8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7874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D97C4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FBC3CF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1FBF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CBFB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3F97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37361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4229F4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4D32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5B57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F93E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9366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88CB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367410A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B0DA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744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E73C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9C794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9E5667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9D77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C25C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247E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DC92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BB62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0CC7CB2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7252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921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BD88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D963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108B58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85443" w14:textId="77777777" w:rsidR="00D24EF6" w:rsidRPr="00A8307A" w:rsidRDefault="00D24EF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5308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2BE7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1FA3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96DD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791CDDA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DFF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24BD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5598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7FCF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1FF50D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C1C4C" w14:textId="77777777" w:rsidR="00D24EF6" w:rsidRPr="00A8307A" w:rsidRDefault="00D24EF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3665631" w14:textId="77777777" w:rsidR="00D24EF6" w:rsidRPr="00A8307A" w:rsidRDefault="00D24EF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573B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3F14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B9EB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574C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1D61B67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09C9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46B5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655D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93CA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937C68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8F5F3" w14:textId="77777777" w:rsidR="00D24EF6" w:rsidRPr="00A8307A" w:rsidRDefault="00D24EF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463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37FA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42BD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3982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2CBF38A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29F7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C921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C56F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2065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5694C8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9E7F5" w14:textId="77777777" w:rsidR="00D24EF6" w:rsidRPr="00A8307A" w:rsidRDefault="00D24EF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460B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F4DF4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550E850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2FD7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3A656" w14:textId="77777777" w:rsidR="00D24EF6" w:rsidRPr="00A8307A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336109B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0C323D2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4F5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C375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0BD4A93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BEF2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C1AA8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3B7689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4E342C2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E3F4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DD38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94C0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725F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7C0F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455A1E2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0422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6B53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32AA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B7B4B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619D845C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72EBA51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552A7F1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A4D5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55D4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8CE8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C48DBE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9F1B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B7CA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55001C8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4D32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5767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E209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4787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5E7EA85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C67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42E58A1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7AEF562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88F5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0354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9C15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BBFF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1250232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350E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41F9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BA92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4730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25DE5C6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B7438" w14:textId="77777777" w:rsidR="00D24EF6" w:rsidRPr="00A8307A" w:rsidRDefault="00D24EF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6F666E8" w14:textId="77777777" w:rsidR="00D24EF6" w:rsidRPr="00A8307A" w:rsidRDefault="00D24EF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55D68E99" w14:textId="77777777" w:rsidR="00D24EF6" w:rsidRPr="00A8307A" w:rsidRDefault="00D24EF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232965E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06369B4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0605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BD59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F18A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12A4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6220847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0CFC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FEBD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25D8970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729F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269BC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41F2C2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EF90B" w14:textId="77777777" w:rsidR="00D24EF6" w:rsidRPr="00A8307A" w:rsidRDefault="00D24EF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4D90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71764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7B69517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6F8B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FED5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206319F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622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CB16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FA53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1600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2F3CF55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C981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2839ED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95C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9833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B68C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ED8E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72C0AAE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C81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1EC2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CA7E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21EA55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1A27BFA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1595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D445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44A8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161BE40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6AE5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C01D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F4FFEE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CA3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F9FE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57D4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435D3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BD3B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65D5A097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4F7EB8E4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B87DC3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36181E92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65992C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141B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33717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541E0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D040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790C0BC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715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29122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1B6BBA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A3B6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D5C5AB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600D2D80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7756B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0759E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D1007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CD076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5F246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BB880E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621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B671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FB92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FAD92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625272AF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689B4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D87F8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61D2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B89DFE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050C0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6C4CC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A6377B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6F47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E567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82B8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8BF15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BB6F2D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E360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0EBCBA2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D9EB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EAFB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6F1A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1005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C6C25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19D74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D24EF6" w:rsidRPr="00A8307A" w14:paraId="4E66BA1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4433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303A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0B8E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21A1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86073C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53C7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62E09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41DE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B229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B03B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BB11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285AD7B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EF23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F996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CC15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1CD9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AD81EE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634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D944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F0DF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7833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2921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700F100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2682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1ECB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2244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47B4A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2EA4F3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E0E6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04AB775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CEF2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ED89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838F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EAF0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0D821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43E7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D24EF6" w:rsidRPr="00A8307A" w14:paraId="6D06377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5EBE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8BCC9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5D8F551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1418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FBCBE2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4C96FE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6996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6FB6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6635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D2BA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FE6C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3C1C25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AA6C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CCBF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1D9A0BB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F3EEC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DB15B" w14:textId="77777777" w:rsidR="00D24EF6" w:rsidRDefault="00D24EF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BE9F727" w14:textId="77777777" w:rsidR="00D24EF6" w:rsidRDefault="00D24EF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9BB8031" w14:textId="77777777" w:rsidR="00D24EF6" w:rsidRPr="00A8307A" w:rsidRDefault="00D24EF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1965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2615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C8A9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D89C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CCAE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6AE32EE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927B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5ACF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53494197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6312C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92D5E" w14:textId="77777777" w:rsidR="00D24EF6" w:rsidRDefault="00D24EF6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ECE3475" w14:textId="77777777" w:rsidR="00D24EF6" w:rsidRDefault="00D24EF6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7BF4705" w14:textId="77777777" w:rsidR="00D24EF6" w:rsidRDefault="00D24EF6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44E7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378F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52D2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1B6D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10EA2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61B283A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D24EF6" w:rsidRPr="00A8307A" w14:paraId="4A194D9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C55F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A1DE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ACDFD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D21ED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C3B51B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AEAC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D42C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6F95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7518A23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53FB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996C3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597D6D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6B2D761E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6797A65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27AE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138E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18322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0A18C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6E322470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CDFD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3039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E315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6738B7B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DD0A4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9C42D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301297F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5806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C6BC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7DAF822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0789E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021A2" w14:textId="77777777" w:rsidR="00D24EF6" w:rsidRDefault="00D24EF6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16D734B2" w14:textId="77777777" w:rsidR="00D24EF6" w:rsidRDefault="00D24EF6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D594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6864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A464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8098E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38A03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5275B67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DAB5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2E7B2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40FF6F4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BF76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2F7F7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6238D509" w14:textId="77777777" w:rsidR="00D24EF6" w:rsidRPr="0032656D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1A2F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4EE3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469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5084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C109F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CC66267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B9DD9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D24EF6" w:rsidRPr="00A8307A" w14:paraId="0A3F525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6460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8837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8EDD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8F0A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344FC3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C1FF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2B264A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40CC170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709D83D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8F1A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B866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F3AF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5D5A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81F27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D24EF6" w:rsidRPr="00A8307A" w14:paraId="4FA8EC3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6935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06D1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5F36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8A845" w14:textId="77777777" w:rsidR="00D24EF6" w:rsidRPr="00A8307A" w:rsidRDefault="00D24EF6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386C025C" w14:textId="77777777" w:rsidR="00D24EF6" w:rsidRPr="00A8307A" w:rsidRDefault="00D24EF6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34C1B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DAB79A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665FCD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0A3F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FCE0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F56C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0FCA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D24EF6" w:rsidRPr="00A8307A" w14:paraId="177F640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B664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09420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F8F0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EDEB1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1F61718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D3882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57DDCB8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964A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7EE8E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78FC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3CF7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0AB99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D24EF6" w:rsidRPr="00A8307A" w14:paraId="27B552D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DFA0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E8875" w14:textId="77777777" w:rsidR="00D24EF6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6F25D222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B563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668B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458D442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C3AD9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A76E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FDD6C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E54D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9CFC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191DA5C7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7255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07FC1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1E06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1AF90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5D170E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5B153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0A1B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86D73" w14:textId="77777777" w:rsidR="00D24EF6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3BEBC6AB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16B8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813D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2561919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D7D2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68A40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2674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D016A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C03195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09378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6538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983D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0BB3393A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70A1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BBC2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2AEC25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24EF6" w:rsidRPr="00A8307A" w14:paraId="56392AC2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A2FF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F94E4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FA71A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EA53BB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49B0B1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66419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B09F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B394D" w14:textId="77777777" w:rsidR="00D24EF6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2ED22BB2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314A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BD4A2" w14:textId="77777777" w:rsidR="00D24EF6" w:rsidRPr="008907B7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24EF6" w:rsidRPr="00A8307A" w14:paraId="2468A7B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A417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F89FD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D9B7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29F2B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0E0F428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0103A3F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03B4D5F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19C9B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1C1E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A278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765DB07B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8453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3088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1B9C39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5E920F7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24EF6" w:rsidRPr="00A8307A" w14:paraId="112E6AB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7F77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E83F4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4F78DFB0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A37A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6F8C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19A20FB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7941557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79CDA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9381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92BC8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193A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AABE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D01EAA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3D94D14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24EF6" w:rsidRPr="00A8307A" w14:paraId="4E7F096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1A07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6AE5A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BB5D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0B0E5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031B2E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A75C7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F755645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137B5C07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E862C8A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7AC9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4B31C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8111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36F1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4AAF01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4CC8CD7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24EF6" w:rsidRPr="00A8307A" w14:paraId="4D671B3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9611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F1FB9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0F10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8B2D7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D5C60F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F92D5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6B0BF56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5A9046F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001BE707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A9CB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AA930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9921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58B4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63D6C0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D24EF6" w:rsidRPr="00A8307A" w14:paraId="195CC6E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C0DC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994B7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AE8E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55B725" w14:textId="77777777" w:rsidR="00D24EF6" w:rsidRPr="00A8307A" w:rsidRDefault="00D24EF6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FB604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6C4C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8338" w14:textId="77777777" w:rsidR="00D24EF6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2781EA64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9B92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0B0D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D24EF6" w:rsidRPr="00A8307A" w14:paraId="29C2AD79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7587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ACC0A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2758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34548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0F9A87C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75F2B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ABCD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BD4EE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56049137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3D44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2A35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0AB0553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24EF6" w:rsidRPr="00A8307A" w14:paraId="3B425DC9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5CA2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93A26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8809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D946C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47DA6D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6A927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3FA3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3AB0F" w14:textId="77777777" w:rsidR="00D24EF6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0526416F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8F0C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9D7A4" w14:textId="77777777" w:rsidR="00D24EF6" w:rsidRPr="00653AC2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24EF6" w:rsidRPr="00A8307A" w14:paraId="329C5CF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4AC2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4C19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03A5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A0A1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E921E4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132D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12709F0" w14:textId="77777777" w:rsidR="00D24EF6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1B514C2" w14:textId="77777777" w:rsidR="00D24EF6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6AE9FE69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1FB3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FCE4A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9CE2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60C3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AFDC1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D24EF6" w:rsidRPr="00A8307A" w14:paraId="70C8A87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64E9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0A8F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E6CC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A0342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8FECEC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4EC09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23F521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23C67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E1A8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C305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7532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DA59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E70C1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D24EF6" w:rsidRPr="00A8307A" w14:paraId="0C1AEA8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31D8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128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5C9C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AC36A" w14:textId="77777777" w:rsidR="00D24EF6" w:rsidRPr="00A8307A" w:rsidRDefault="00D24EF6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6779778" w14:textId="77777777" w:rsidR="00D24EF6" w:rsidRPr="00A8307A" w:rsidRDefault="00D24EF6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AA7E4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F07B2B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560DF7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006AAEA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7BB1A4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B046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5ECF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1228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6DB6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32A0B51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3682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F5B5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0C57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364E7" w14:textId="77777777" w:rsidR="00D24EF6" w:rsidRPr="00A8307A" w:rsidRDefault="00D24EF6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322DE7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BE42E3" w14:textId="77777777" w:rsidR="00D24EF6" w:rsidRPr="00A8307A" w:rsidRDefault="00D24EF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D190ABB" w14:textId="77777777" w:rsidR="00D24EF6" w:rsidRDefault="00D24EF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54BD82F8" w14:textId="77777777" w:rsidR="00D24EF6" w:rsidRDefault="00D24EF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05565889" w14:textId="77777777" w:rsidR="00D24EF6" w:rsidRDefault="00D24EF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C8F3D95" w14:textId="77777777" w:rsidR="00D24EF6" w:rsidRDefault="00D24EF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7E3A77B5" w14:textId="77777777" w:rsidR="00D24EF6" w:rsidRDefault="00D24EF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40F6141" w14:textId="77777777" w:rsidR="00D24EF6" w:rsidRPr="00A8307A" w:rsidRDefault="00D24EF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2AFE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76E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9257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EDEA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11975D1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0F5E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7372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B938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7A37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BB61A7D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4423119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66A22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C6772E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005B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631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D93B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895C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0B34855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A4A9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C4E8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690DA2E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0510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1B88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323139A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257EC73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AD5E4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58BD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2F26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B1D5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128A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3DD0B82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7DDFEB77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E25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658D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A8C5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7B35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5577C52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ED2697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CCD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A2FDAE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E7DE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FFB0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E10B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4EA5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49CA54B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33D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6591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71353BC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2E20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67292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5C63C2E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50FF9557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78110258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F93DEB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39F9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E5BE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8133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6199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FC1C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2B718C3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1E3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1EC9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F36F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BE21E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DFE6A9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B3C6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A164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4DB10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6724BCA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6CD6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1D33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04A8F6C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4D7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5301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1C17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888C8F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48533FA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5527B21F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6EE920D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E6A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2845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AE2C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435BD3C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9269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9E412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59F3405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9B877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D24EF6" w:rsidRPr="00A8307A" w14:paraId="48CCBDD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F6D7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6FA7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2B23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1AE64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340121E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DD11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7CC229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811F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6D88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E513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DB8F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58527EE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C5F4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F6BF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E192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78DED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460AA65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D351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709D3F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3F15C88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41BAD16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3700985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10A5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7539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DF45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2669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26C4A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D24EF6" w:rsidRPr="00A8307A" w14:paraId="5B79304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A332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9994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A8D3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F84EF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51F97D3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4B490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5CFEA8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429C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4C6F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1A04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DFC77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6B17B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24EF6" w:rsidRPr="00A8307A" w14:paraId="4291FCE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CFB9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D933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0356B03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380D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2241A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40FC02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C6A2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1DC11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4805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BA54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06651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2BBA8B6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F1A3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D2E4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46D1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F93650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CA56EAF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0193FE5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08C5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3FB4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BE829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78F65DB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6E44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FDEF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5FFB7B2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625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40D8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7F76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AA12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5A7434B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718615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B64A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7630516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36AF98E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0989066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81B6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0F54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F302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68C2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0FDF17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F54F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C49F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F9E8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20B5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383A086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25F8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9F738F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C508EA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297C93D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0D21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953A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C66C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F79B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8C6B5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D24EF6" w:rsidRPr="00A8307A" w14:paraId="4C2103E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569E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D810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D2618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B341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26AB551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264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634B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1E530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2FE25AE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6EC93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E78E6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5E52B8B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02BA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7AB5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2135043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09DF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99B4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12F618D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0623DAE2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2890BD5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D412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A0B2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AACA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EB2E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203C9" w14:textId="77777777" w:rsidR="00D24EF6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50814F4" w14:textId="77777777" w:rsidR="00D24EF6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0218B3CE" w14:textId="77777777" w:rsidR="00D24EF6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8B68D2D" w14:textId="77777777" w:rsidR="00D24EF6" w:rsidRPr="00A8307A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0068C3E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4116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C159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05F57A7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889B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8F553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69682693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5B9CC2C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7E9ED71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6E00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CDCB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CE5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1EFF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06D9D" w14:textId="77777777" w:rsidR="00D24EF6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4BD9FC6C" w14:textId="77777777" w:rsidR="00D24EF6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4B593A7" w14:textId="77777777" w:rsidR="00D24EF6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44EE2E08" w14:textId="77777777" w:rsidR="00D24EF6" w:rsidRPr="00A8307A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4ECBB66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F091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DAC3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402C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AAB6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CFEBA4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E1009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0EFA110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CC2C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9998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370DD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D9731" w14:textId="77777777" w:rsidR="00D24EF6" w:rsidRDefault="00D24EF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86E0287" w14:textId="77777777" w:rsidR="00D24EF6" w:rsidRDefault="00D24EF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1F63B2B6" w14:textId="77777777" w:rsidR="00D24EF6" w:rsidRDefault="00D24EF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D24EF6" w:rsidRPr="00A8307A" w14:paraId="22C49AD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14F6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109C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0D07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A2F6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2199A23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1E8D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F0C92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2364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8F139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AF0CC" w14:textId="77777777" w:rsidR="00D24EF6" w:rsidRDefault="00D24EF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D24EF6" w:rsidRPr="00A8307A" w14:paraId="299E71A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46CE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2314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A6C74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0F865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0A29106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37A27B1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9922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99A3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F2AE4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5F0D5C0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01AF0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62AFA" w14:textId="77777777" w:rsidR="00D24EF6" w:rsidRDefault="00D24EF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F8B7EBA" w14:textId="77777777" w:rsidR="00D24EF6" w:rsidRDefault="00D24EF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899178" w14:textId="77777777" w:rsidR="00D24EF6" w:rsidRDefault="00D24EF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D24EF6" w:rsidRPr="00A8307A" w14:paraId="707899D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CAF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9418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3525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B01A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9DBAEB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AD27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EF9E9B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8D9D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8FEF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A33F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8ED6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A7DA9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D24EF6" w:rsidRPr="00A8307A" w14:paraId="2AF8AA6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354B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557D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7431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4E85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931896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FFDD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F6921E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57E3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8F1A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A96E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C584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03DB1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24EF6" w:rsidRPr="00A8307A" w14:paraId="59B47EE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E930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B4A4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E9F9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CB34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8A7763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E6B9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621D9B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3BAA303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B08E66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AF1C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93CC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D52A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942B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20283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D24EF6" w:rsidRPr="00A8307A" w14:paraId="51B66A2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46BF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E774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2167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5886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E7E02A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96FF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D89AE7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6497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C61D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1931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50FC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95C36F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D24EF6" w:rsidRPr="00A8307A" w14:paraId="1785BF1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2C5F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0606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E3B0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EC95C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03AB95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5852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3B32836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917D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33BE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E401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CD7F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8702D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D24EF6" w:rsidRPr="00A8307A" w14:paraId="54655CB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090E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4971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4E94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7312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385CF8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8568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C27B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CC45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5193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63E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3B0CC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24EF6" w:rsidRPr="00A8307A" w14:paraId="1BB3A05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1F9E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DA3B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F245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1C43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4F07A8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A122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7D62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EC06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6FD8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968B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D24EF6" w:rsidRPr="00A8307A" w14:paraId="2708AC3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BA0E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8BE4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9AC9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E4F0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339BDC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1F15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3F74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29F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29F7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CE27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D24EF6" w:rsidRPr="00A8307A" w14:paraId="5878C50E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3DB0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5761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09AE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2CF6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E9B938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8B96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F6E7AB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5A7F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8F25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5BE0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73AB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14CFE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D24EF6" w:rsidRPr="00A8307A" w14:paraId="68DB79C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98C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D08D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8189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530F9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88A3EC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A96CB6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6255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2EB7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0404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E839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A05C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746B9F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BE1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68B2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DDA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4C16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90D858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6C893D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B718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DF44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1D54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11F6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E74E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0BE3CB1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58C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DC9B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43FFC36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8052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E9C477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122DE4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6037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0A702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3ADF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616C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AAA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5AFC606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20C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B4FA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6D4CC60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642F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44677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1200E4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1C6B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02D8B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0250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88CB3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A9A40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426102C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BFA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870D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EDBC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012C32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4092CA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35FE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41622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20D09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0BCB07B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2904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4D2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7194B67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ED5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5487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B0FD3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AC37A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0F2A178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4973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8F8C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D038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72ECF09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79513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EABE2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37072B7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053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7228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3EE7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FC38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176C5D9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34F645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A1CF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FC575F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B367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5FDE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A4C0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287F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3B2D160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E73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251D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588B9B8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A306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FDFA0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BB2A88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7639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43B9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F28C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C767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8BB93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E50A6CF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1C13B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D24EF6" w:rsidRPr="00A8307A" w14:paraId="45A44B8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7CA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6084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7BF23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4CA8E3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EF7DA03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0573A539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6203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E099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391A4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721736F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47B4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9E24D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0B94E4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675BBE66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1FCB9B5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AF1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7D329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CADC0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328122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D90BBC8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0DDF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ED045B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04AE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6B20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860CD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68365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8C340B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8CA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9CF49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5081F25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AF71B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6982F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9009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87F9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2A7E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12F86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90E41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934C700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226523A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6DB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CF3F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7C110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67274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1BEB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DF54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68DB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43685E4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6BD97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408DF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24EF6" w:rsidRPr="00A8307A" w14:paraId="14C00AF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E8C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2D57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2734E2EB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2284A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06D56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F368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C0BC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B806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96CA5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9DA7F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24EF6" w:rsidRPr="00A8307A" w14:paraId="644DFBF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3F0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82B49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15726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93F86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AEC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FAE8F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19C9520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CDD1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B8412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6548C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64691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D24EF6" w:rsidRPr="00A8307A" w14:paraId="03AF4E3F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3EE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DFE0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7268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DE475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22647C5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339B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AC959E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698BA10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2CAD71C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4F25F7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14459D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6E37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0668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B1CC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B7A78" w14:textId="77777777" w:rsidR="00D24EF6" w:rsidRPr="00A8307A" w:rsidRDefault="00D24EF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349643AF" w14:textId="77777777" w:rsidR="00D24EF6" w:rsidRPr="00A8307A" w:rsidRDefault="00D24EF6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D24EF6" w:rsidRPr="00A8307A" w14:paraId="27F4418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66C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9D53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5538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61625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6F07763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EA2C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85A5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E29C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5FD561E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AA88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F037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155003A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76F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BA26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2F34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AB05A3" w14:textId="77777777" w:rsidR="00D24EF6" w:rsidRPr="00A8307A" w:rsidRDefault="00D24EF6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0404362E" w14:textId="77777777" w:rsidR="00D24EF6" w:rsidRPr="00A8307A" w:rsidRDefault="00D24EF6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F2EC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20DE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C956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4EABC677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9925B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07FB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45F7978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8FF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77AA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8370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4A8E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47D105E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B5FA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17E7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E155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06D5909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88623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EB6AC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012A2A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1BEFDC1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A16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5306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EA64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EAB5F" w14:textId="77777777" w:rsidR="00D24EF6" w:rsidRPr="00A8307A" w:rsidRDefault="00D24EF6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481155B" w14:textId="77777777" w:rsidR="00D24EF6" w:rsidRPr="00A8307A" w:rsidRDefault="00D24EF6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D269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E433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5CFC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0D89D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2D847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D24EF6" w:rsidRPr="00A8307A" w14:paraId="39C37AD6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AE59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A7F65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A2C2A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1253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8CD14C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A225C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D8F175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757EF6E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22D2489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837B8D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0CBC320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2AD9246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56F4D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FB990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2A488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2C681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17A1EB1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2613DA7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C3C2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ACB14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190BF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EBE3A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D898C5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D96CB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602CD8D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3388603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E0E8B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4C852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9E013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A25E9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536B57B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0DAA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C00C5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A5FB6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ABF8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E81F2A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4710B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35915B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A31A7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3C4E4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93F95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D09E9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621FD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D24EF6" w:rsidRPr="00A8307A" w14:paraId="7A357B1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FCEB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79D27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8B06F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977B1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F58F14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2CE9D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12B33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7333D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9831D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BCFF9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A7034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D24EF6" w:rsidRPr="00A8307A" w14:paraId="2937516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FA89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B4CD6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39BD9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A3DE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39521F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455EF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59203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34D85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5B26B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EA0AE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B155D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D24EF6" w:rsidRPr="00A8307A" w14:paraId="60D8277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BBC8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BB8F0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666A1A0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74E0A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DB07F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ACC4E8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EDE17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F0850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2D1B3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7AD2F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FD575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310C116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05494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D24EF6" w:rsidRPr="00A8307A" w14:paraId="13F27746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EECC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7F55E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0E77A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1E0A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E3E7A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D3A664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64729A9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A27DA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BB833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A52E5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EEBDC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D24EF6" w:rsidRPr="00A8307A" w14:paraId="53AABB7A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669F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ABB85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CACCD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271D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76DFA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B6F2EF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436961A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D4AFD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6AB95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54866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B53B2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D24EF6" w:rsidRPr="00A8307A" w14:paraId="53372754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72AA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5B779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07EDE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3E1E5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B1ED9A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8FE72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0A3560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2901D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3996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622C9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5698F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D24EF6" w:rsidRPr="00A8307A" w14:paraId="5D5813BE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C951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1F4E9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16F78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220B5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D1A15F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CAA81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5A0172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A5435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14D9A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EE204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580F8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D24EF6" w:rsidRPr="00A8307A" w14:paraId="3EFAEF68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433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1F4C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8D8B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F2E4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E8EA05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95DDB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C825BE5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600C4904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259FCC9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61439F28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7A3DB032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D793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0AB1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F94D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D40D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1D380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D24EF6" w:rsidRPr="00A8307A" w14:paraId="1F6DB11E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4F9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CE91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5CDC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4F3C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159365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69D05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2947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7912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81D7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E728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2A14C7B1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853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38D7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6B2B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03284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A2D8AD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4C395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004A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FF04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1E40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5D3A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1C95F33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A30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E3B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0D41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59D2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3BA7B0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E3BD8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11A9CD1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24FEE57B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1B6545B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2ACF1B80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665EBB50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B44E6A5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7D512812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2D7B3C77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6BCB79DE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F354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BD9E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36F8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A443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D7D8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D24EF6" w:rsidRPr="00A8307A" w14:paraId="6D96C26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1C6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AE8C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0892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9C6B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D38A9B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32ECA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2DB6D167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C23F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CF33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AF35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7697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352EAD9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4CD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91F4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1E4D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143A0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1042F4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5E0B4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78DA182D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E7EC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302B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D1A6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B948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5F1B1F5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E41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8CC2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BC0F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95A4C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BE0691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BC982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79DE3E57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A7FB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C5A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95AE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1670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758F31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EAC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0E24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49FE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F7DF1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135BA8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2036B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3089FE0F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4454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2F86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177E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231A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49B4C41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D3F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E00F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7500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26102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046B2C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5A435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9614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5580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069ED4B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357F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225ED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E55B95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481A4CB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16C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B8BE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7BB2865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9842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AF1CB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9EE5953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07E596C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5162D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0685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F504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6C37A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5EE72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1795E10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24FDD43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546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BEA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C5C5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F572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1EFACC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3B21E" w14:textId="77777777" w:rsidR="00D24EF6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8951DB6" w14:textId="77777777" w:rsidR="00D24EF6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BA1AFD9" w14:textId="77777777" w:rsidR="00D24EF6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34E404C7" w14:textId="77777777" w:rsidR="00D24EF6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2A982454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682C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0B72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7F79E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3551E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454F3E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D24EF6" w:rsidRPr="00A8307A" w14:paraId="035973F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21E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EE7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4EFE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4372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3F3A80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219D7" w14:textId="77777777" w:rsidR="00D24EF6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B262C43" w14:textId="77777777" w:rsidR="00D24EF6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027CFA68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F293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C2C9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7B45C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F11E6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BE94A6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D24EF6" w:rsidRPr="00A8307A" w14:paraId="5E6AA78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34B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CA7C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DFEB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2C3B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BAB5DF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154DA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D6113E6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53D3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9441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5DE5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F0A4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D24EF6" w:rsidRPr="00A8307A" w14:paraId="19D06D35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AB0E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252B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CB99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8677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B960E0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42B09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0313B69D" w14:textId="77777777" w:rsidR="00D24EF6" w:rsidRPr="00A8307A" w:rsidRDefault="00D24EF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15D4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562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352B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9D37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E11AB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0DCA028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24EF6" w:rsidRPr="00A8307A" w14:paraId="66152720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A548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8D94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4D29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1085B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EE6653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4ECF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58C444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120E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8E11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003C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E9E2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65F28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D24EF6" w:rsidRPr="00A8307A" w14:paraId="3184506C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AF12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17E8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F6DA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CDDE6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BDA0D9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8B44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B38A76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477B5A0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8EA1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A61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56E2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F0DE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D24EF6" w:rsidRPr="00A8307A" w14:paraId="179A4CD3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E176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5826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92A3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4AC8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5FAEA3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91F6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1363B7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4894DD2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1F4608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7181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30E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7B08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C4E7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2AE4D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D24EF6" w:rsidRPr="00A8307A" w14:paraId="6690287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1F50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1ADC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1693EFB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07CE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A4649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71B3B0F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827A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70A1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BD47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2186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F962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03FB1A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5CB0D38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C54C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D85C7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7201E63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93A9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79D40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7C7DF37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79CB368A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03F84C1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CB14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ABCB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6F8A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EB4C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AFFE7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0C881C42" w14:textId="77777777" w:rsidR="00D24EF6" w:rsidRPr="00CA7415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24EF6" w:rsidRPr="00A8307A" w14:paraId="0AA426B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10F0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9957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7087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C6CB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7444848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195BFC8" w14:textId="77777777" w:rsidR="00D24EF6" w:rsidRDefault="00D24EF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58EB3C63" w14:textId="77777777" w:rsidR="00D24EF6" w:rsidRPr="00A8307A" w:rsidRDefault="00D24EF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88EE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F5E8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A51B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140E7A5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7CAF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27FDC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4ADFE6C0" w14:textId="77777777" w:rsidR="00D24EF6" w:rsidRPr="00CA7415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24EF6" w:rsidRPr="00A8307A" w14:paraId="30BDAB49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D576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FC57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844E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7E20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7B7026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41DC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64575ED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06DF42F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E19C3A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7D74563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731BF5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8B05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2EEA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B253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0461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01E1AC63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0DB9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457E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C966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1C4D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6C8DEB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031418C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3508248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EF1E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393C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9C14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8248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ED65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0E74B05E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F113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3DD6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2476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EB470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410284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57AF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A38E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5EF8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2E05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447D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2E78FA2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EAE8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A93F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A33A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0D7DB7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6A9CB7B6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19409FF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5F46120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DCEE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7A7F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3C17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2A40D88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0848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8C05A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CE814F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:rsidRPr="00A8307A" w14:paraId="6DE24DC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B3B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9200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E28E0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2D0AC" w14:textId="77777777" w:rsidR="00D24EF6" w:rsidRDefault="00D24EF6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678C3245" w14:textId="77777777" w:rsidR="00D24EF6" w:rsidRDefault="00D24EF6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16E7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7863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42A7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396F070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E8869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42CA9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6F07CCE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756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8F39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5167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C62D8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7DA8E37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B34C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3B93B8F0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2D2AAD7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CDB9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0D5E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B7CB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BC141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B51DFE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D24EF6" w:rsidRPr="00A8307A" w14:paraId="090967A2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A86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8818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D4F5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3A7547" w14:textId="77777777" w:rsidR="00D24EF6" w:rsidRDefault="00D24EF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3B22478" w14:textId="77777777" w:rsidR="00D24EF6" w:rsidRPr="00A8307A" w:rsidRDefault="00D24EF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DFD36" w14:textId="77777777" w:rsidR="00D24EF6" w:rsidRPr="00A8307A" w:rsidRDefault="00D24EF6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2357F6DB" w14:textId="77777777" w:rsidR="00D24EF6" w:rsidRDefault="00D24EF6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5FB51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6F80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6788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A401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D24EF6" w:rsidRPr="00A8307A" w14:paraId="28738680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6AF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8AF7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14A125A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D557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33ECF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5E160DC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A790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2128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DB11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636F965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7A9C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8074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15EC61E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047A6543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91D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7184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A818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7106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36DDE1E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0B05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8D2E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F48F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2FCF519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B207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88D87" w14:textId="77777777" w:rsidR="00D24EF6" w:rsidRPr="00B943BB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24EF6" w:rsidRPr="00A8307A" w14:paraId="5E97019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B807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D7B1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77A2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169D8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68A6696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5326B67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3AEF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C974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4F65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BE04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871E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28B021E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4C0B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1210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D553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9A53D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1F8EBEB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8208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4493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96D9E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10AF078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0008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065D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2CC52152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08BB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D5A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4A100B3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BBCD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9296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29151F7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4FF0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8B7D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1761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C392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A77F8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2279524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2355C72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7B3F401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C029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BE60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42A2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1057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7C9A5E2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B989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90A1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58B5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687E96A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5E0D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FEBC6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6B5104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D24EF6" w:rsidRPr="00A8307A" w14:paraId="35E81811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AEF0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0A1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CDFA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D17C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506729A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0B4DFA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3EAA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E916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C790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CCBC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1716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F5CC036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01EF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1AF7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6614729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D045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1B5BC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109C147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AF8A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A7B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CB05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4BEC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8EB8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F91970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4FF77261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C67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7830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AF3F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F3D8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53C921B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02F7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ADAD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9B9A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31931B6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EDD9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7B2E9" w14:textId="77777777" w:rsidR="00D24EF6" w:rsidRPr="00D0015E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24EF6" w:rsidRPr="00A8307A" w14:paraId="5E0C4EB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D5F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5A8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78E9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5251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39DE4E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49A8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1D89615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761A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B105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F12C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F499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06C04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D24EF6" w:rsidRPr="00A8307A" w14:paraId="34780C9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CA2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83E8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3F2D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849F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0D299DF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DA01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0A12716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540B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088D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E152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D742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4E860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D24EF6" w:rsidRPr="00A8307A" w14:paraId="299AFB04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8AF9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5E5F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3022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4757F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3506232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F5E3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7C4E560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6E93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CBB8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2921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A6B3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023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24EF6" w:rsidRPr="00A8307A" w14:paraId="140E877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C7EB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586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FDEB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F2EB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8F15EA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923E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2483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8C81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0BBA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AB57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30E6A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24EF6" w:rsidRPr="00A8307A" w14:paraId="5339F07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09DE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76CE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ACC8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14A69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7346CE8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E6D362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369C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69BE01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F02B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78B4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7257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53E0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1DE0AF1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B794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83D0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764B3E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C683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807F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7B554DD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902A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7CC1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E294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2AA9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6365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3FF7D2C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A7B6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DA53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7232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9CDE5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2E0AB8F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61A1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2403E01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43B79B7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75D3A29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5311081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1469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D9A3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32DB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E971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1E5111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E12A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F76C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B7FE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E6F78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0EB2760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F675DD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7AC6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E380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9009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8B81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A066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1B94F01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D472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F1B3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1334502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4623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843E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6501B4A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D672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B2B3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6CED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964A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7E32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392A37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D24EF6" w:rsidRPr="00A8307A" w14:paraId="4F46F56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B1AC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F83F5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2906404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C710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A05B1" w14:textId="77777777" w:rsidR="00D24EF6" w:rsidRPr="00A8307A" w:rsidRDefault="00D24EF6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0AE94ED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1509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E62B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DCB7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45F6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D50BB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1C2EED0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1BCE1A4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0AF6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502F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F98C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B48BB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0D60D6B5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57198E7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AFAE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AF7D53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C924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37C3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1111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96CC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15E33003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400C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EE41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0357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3F252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5881926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7DDB353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6569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B852C1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90F2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7FA6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E1F2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DFDE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27972053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9E6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BDCC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1403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A59B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25C0E7D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748A466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C5C9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103A336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3D1CE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0830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03B4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DE29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97FC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36E83E7C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FEAB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45A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7885EE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05F9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2FF2E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6A8679F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1976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922E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BE5E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EE84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1586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6F58A61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0FC2130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1E03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31DD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C404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CAE42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619F3F0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2A6D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590887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5B99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ED1E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6FC7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FEC3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66FB4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D24EF6" w:rsidRPr="00A8307A" w14:paraId="103091D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0DDA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3BE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4EB1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FBCA8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2094F8C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8C76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67A7985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BD8C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7693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B20B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2005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D4D65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D24EF6" w:rsidRPr="00A8307A" w14:paraId="70419C1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6C53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86AA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1A7F7D4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6D28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F68F68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7E85BE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98B1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9248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C2E8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1F42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0EA8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5D9E67BD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61B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B6B9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BA18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1775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F8B10C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50F8C2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11A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3DCA22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643A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E5D6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2C67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468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4AB5DDE2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EB58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72B4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4FD5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C7E0A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F03202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5EAD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763FE09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73B8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4431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EFCB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28C4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5CE47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D24EF6" w:rsidRPr="00A8307A" w14:paraId="6FC8EBC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DFE7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8137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090B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FC319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008474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330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77D2AA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B55B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414A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986A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FF77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860DB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D24EF6" w:rsidRPr="00A8307A" w14:paraId="404C70C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9803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898D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D632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1953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6A59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6DFC662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06E8CD0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2C0D4E3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D9BC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EAD7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1653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548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4AE555D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5B1B45A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D24EF6" w:rsidRPr="00A8307A" w14:paraId="3A6B73DA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9E2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0EA2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4CBA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351FD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012EC5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0101CE2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D798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603B994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6973A29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243D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2658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DC9A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CFA5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52EE3CC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8532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ADAA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3308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A830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C41ED1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4831D4F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34F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71E04A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9C0F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F9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456A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E05B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6F80720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5F58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35F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7996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59EA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B550F8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7941FFE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3AB9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BDABC2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157E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6C93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1D33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1B4F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5CD74077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6349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C2FC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2354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93611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D00062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8970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FC6BC5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506F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8062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094E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E3F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39720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D24EF6" w:rsidRPr="00A8307A" w14:paraId="0671950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1069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6EE9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3D2C6DA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8569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FE44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1404915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9916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ADBA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87B7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5651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4DE0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41D794B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A8307A" w14:paraId="125F5A2A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E6E1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1D4D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78D0668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F9F1B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BB5EB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72C51F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3A523EC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003E8F3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7B09ED2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46DCC54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8BBE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DBD4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3FCC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534F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E877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02DCEE96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2BBD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C5AD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5547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5AD0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1ABB929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2F1B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EB01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992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5271354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4A80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FBF5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2D365217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9B2E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0390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8C9D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4001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9545B0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3435124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C106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F1A7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7EEA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1D5C1E5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D22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E5D1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245DCD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D24EF6" w:rsidRPr="00A8307A" w14:paraId="38EC57D6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0D5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51D1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A150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5C2A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3E945F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E6256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97F40E7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61E9B894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E5AFDB9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3C49AFD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087AD4A0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BA32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E6B9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1DBF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06C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C94F1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D24EF6" w:rsidRPr="00A8307A" w14:paraId="03869F03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79D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929C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4E77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30020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1C9E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C158ADA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517CA28A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45DB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B868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3BA9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AD1E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9385F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D24EF6" w:rsidRPr="00A8307A" w14:paraId="32143FC6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EE07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760F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0EFF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E22AE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394896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0C91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D13D4B8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3CD4599B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397E6314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0ABD2F4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AC8A892" w14:textId="77777777" w:rsidR="00D24EF6" w:rsidRPr="00A8307A" w:rsidRDefault="00D24EF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798E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24BD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409C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7607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CBD0C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D24EF6" w:rsidRPr="00A8307A" w14:paraId="37DFE86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69A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59DB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F373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6F1E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98A32F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25D1C24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6555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2D4ABA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9A5E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E0A9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86EB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C16B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083471C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CE2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B336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0386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0D1E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9C0BEB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26156B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9457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B820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9556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D8BE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E28E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6B78B8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825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A23C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B9F0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2F99B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D27FB3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D0D4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8531B4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A85E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ED1B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0568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4A5A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14CAD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D24EF6" w:rsidRPr="00A8307A" w14:paraId="650D513D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9A1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685F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D73D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22AF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C481FF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F7B2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4524965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8FF5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7B39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1C10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64E0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D24EF6" w:rsidRPr="00A8307A" w14:paraId="69D9E9C0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28F9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A718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36A8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FA358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BE535C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C8E5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2AFDC69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996E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E33C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4D3F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4D54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A67B6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D24EF6" w:rsidRPr="00A8307A" w14:paraId="5D7CCD6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94CD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5584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258962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100E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DD797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E888265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35FF4C3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A8BB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E500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216D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3AD7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B8BF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69320E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55B2258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5712E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D24EF6" w:rsidRPr="00A8307A" w14:paraId="0FEC05A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FFB8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206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4D6A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BBD2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C045E0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7284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7F1E70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8648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4CA2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D49B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0ABE5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4F4A8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D24EF6" w:rsidRPr="00A8307A" w14:paraId="64C831E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27A6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E1F2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EDAE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6012A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8B76DF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C2B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B5233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B8B14D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41AA6F7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3046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C5A3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D499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E0C3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D851D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D24EF6" w:rsidRPr="00A8307A" w14:paraId="462B681A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E09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88B2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F1FE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888E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B38325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1527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5F62F1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60789F1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B9E6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9A57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DDFA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B166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67B22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D24EF6" w:rsidRPr="00A8307A" w14:paraId="120936A9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57BA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6413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53218D2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589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3BA1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15C74D1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19E5367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09661A5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C4EA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2EDA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32ED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83FB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18BB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70FCA14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2A2B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8746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7A42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B0961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347A3C0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EC75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5F114D4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35CEC1B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A34F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DC28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C07E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94EB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14FC1E25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538B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D258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5D1E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39DA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5E841C1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63A9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7473122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7D8BD40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78511DF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5AF7E42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72F8680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3EBC002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DCA5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7D84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0D48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592A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D92F6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D24EF6" w:rsidRPr="00A8307A" w14:paraId="356D5AE0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D2CD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ECF5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4E0C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0C1A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22732CA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56AA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9239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6538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F6AC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08DD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7AF4A186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415F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AC53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BF8A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F620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161FAEC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20AF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CC3A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A066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379A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DC66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81C1C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D24EF6" w:rsidRPr="00A8307A" w14:paraId="70FD407C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5798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26F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7429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2A6E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58198BB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0B96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47AE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CDB3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3D11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9F51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1029AC5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FC4E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2263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748FEFD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0838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311C9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8FE1EE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3E69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33AC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2B60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E7DF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4436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4A38F30D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65A9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EB89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C28E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C9508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452215A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517E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4001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565F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6E57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CF8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2AFB316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11E3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07A9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CF56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8F9A3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661BADA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1EE1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C78671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88D3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D597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EA4D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7A2A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08B25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D24EF6" w:rsidRPr="00A8307A" w14:paraId="7FEB781B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6454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BCEE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CD97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FA5D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53CADDE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F15C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30B4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434B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6A0A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EEB0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D24EF6" w:rsidRPr="00A8307A" w14:paraId="6A646E5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BB1B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DE13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6FBF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CF08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0BA4FF1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A826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95E9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FABE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2112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9343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6FD6B2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A6D2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95D30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6228B7E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30A7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55DF10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F5B1C2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354D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9913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3F8A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67E5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AF7B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5356D9A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4FBB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9133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3E5B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B1C162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3D547CC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3D6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DAD6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1932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6C6A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02187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4313A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D24EF6" w:rsidRPr="00A8307A" w14:paraId="75910AC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95EB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2A9E2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269C071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7C0F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436B05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716D991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73EB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D6B8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25E8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2188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3834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46319E95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713B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B24F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63CB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B45E0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3686E2D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93ED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30AC13F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7F47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ADA2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0620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DD8F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08A8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D24EF6" w:rsidRPr="00A8307A" w14:paraId="002EAD3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9D4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6D2B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F1D3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F785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4CF809B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91A7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6999D3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18AE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B32D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A111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E4EA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1B8E4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D24EF6" w:rsidRPr="00A8307A" w14:paraId="32E7DF5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8CD6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CFD3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B783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C083D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278FAEF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8395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C588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D2D6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393A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408D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35040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D24EF6" w:rsidRPr="00A8307A" w14:paraId="2AF818D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047A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AD5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F229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E22D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118A755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4FE3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B58B1B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65C0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521E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27EF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CF6A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92E943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D24EF6" w:rsidRPr="00A8307A" w14:paraId="4FD05DC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E697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0E74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1934671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43D0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85A3D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1BEC0DD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C69B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0858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00D3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71FF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30B2C" w14:textId="77777777" w:rsidR="00D24EF6" w:rsidRPr="00A8307A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264D142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B012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8D95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5B43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2FA03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4122FA1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1D59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CF93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2C0A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492C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F3E79" w14:textId="77777777" w:rsidR="00D24EF6" w:rsidRPr="00A8307A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FAC768E" w14:textId="77777777" w:rsidR="00D24EF6" w:rsidRPr="00A8307A" w:rsidRDefault="00D24EF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D24EF6" w:rsidRPr="00A8307A" w14:paraId="36542B5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067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0262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5290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247AA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5A81B1E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3D4D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0E58629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FCA2C3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E33A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FB3F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86DC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7B9E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23C50BF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E65B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10C8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A51D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93555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743CD51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7713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6A4F7C7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786A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573D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990F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A29D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66849A4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88C7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1C8F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7586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6B1B1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D4BCA7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1FD2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ACD6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63C9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F165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9DFC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49AD2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D24EF6" w:rsidRPr="00A8307A" w14:paraId="39FC5CD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0305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08D2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36C0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3389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AFF6EC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95B1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4D38BE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5D33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4F60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FD0A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4432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91EB4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D24EF6" w:rsidRPr="00A8307A" w14:paraId="462120D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2474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41CF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925B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F80D4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7D235BE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97C5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574042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ECF166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399AE13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5BE70C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75F9DA9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D447BB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74B352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32E4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31F1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D02F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75B0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FBF63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D24EF6" w:rsidRPr="00A8307A" w14:paraId="3086480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61DB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DE89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1BCA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F48E7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153CB7E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73D8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F66F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ECBA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3AA8AF0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03B3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CC7B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3AD0120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686F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3A73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1BBE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229C5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1DB91B7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A21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6323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1C2E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FA82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1F65E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45621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D24EF6" w:rsidRPr="00A8307A" w14:paraId="407848F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F4C1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6E0C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A04A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0D2F5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B09D08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0B3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5C38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C05E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BA7F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887C7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EDA24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D24EF6" w:rsidRPr="00A8307A" w14:paraId="01151AA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472F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B46E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26AB9EE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ACF7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F6DFA0" w14:textId="77777777" w:rsidR="00D24EF6" w:rsidRPr="00A8307A" w:rsidRDefault="00D24EF6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29EDE893" w14:textId="77777777" w:rsidR="00D24EF6" w:rsidRDefault="00D24EF6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0150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2E41D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6061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3E31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AC6B0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D24EF6" w:rsidRPr="00A8307A" w14:paraId="30CC7F59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ACC59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5504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4B28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C0DBD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18BEFDA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F59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F3FA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8FB4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D7D7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2CC1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D24EF6" w:rsidRPr="00A8307A" w14:paraId="4760236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3E4FE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B165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5233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85728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0E87E56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7C4D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3C7E0C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4605DB6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69BEB3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EC3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2DF9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962C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E3B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586E2CA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3A7BE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15A0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12D7FFC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C86C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C5CE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61D5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01DE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8AA9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65EF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61553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5D0D0B0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D24EF6" w:rsidRPr="00A8307A" w14:paraId="32ACF45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B47D6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AC33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1160BC3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0BD7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1E01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DB17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EBC8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4A3F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3622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810DC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C8B9A5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D24EF6" w:rsidRPr="00A8307A" w14:paraId="7AA2DEE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2592CE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DB85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58A5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6A0AC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3E2CF51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29FE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E7C93F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5560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2289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B8E0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4A1D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21CC9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16B3612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D24EF6" w:rsidRPr="00A8307A" w14:paraId="0175222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4DED3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1C10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6FAE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4C6E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387ED12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B759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24B6F0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E867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8EB1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031E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7C66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A2786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19F25A0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D24EF6" w:rsidRPr="00A8307A" w14:paraId="3919C68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ACEB7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138C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AF5E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38527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09E3B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83391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10FE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CCD5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E5F1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1EE9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D24EF6" w:rsidRPr="00A8307A" w14:paraId="28A9326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E310E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D17A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7752684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6F4C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999512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7BF8830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81CF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CA26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FEFE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2AB7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89918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1F615A6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D24EF6" w:rsidRPr="00A8307A" w14:paraId="3B4887E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FEB27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1696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4A057D18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CD20B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2BF0B" w14:textId="77777777" w:rsidR="00D24EF6" w:rsidRDefault="00D24EF6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7FB0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673A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F3F9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70B4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85598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D24EF6" w:rsidRPr="00A8307A" w14:paraId="332BF11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92810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D011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0BD0EDB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C24B9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59C398" w14:textId="77777777" w:rsidR="00D24EF6" w:rsidRDefault="00D24EF6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5B177C2" w14:textId="77777777" w:rsidR="00D24EF6" w:rsidRPr="00A8307A" w:rsidRDefault="00D24EF6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C29A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63C1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C0B1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1FE7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C1345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D24EF6" w:rsidRPr="00A8307A" w14:paraId="3E4C1BF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F3F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756A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4AA1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E61F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4781154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90DE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236D54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0920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002B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437C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DF58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6173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7DABAE5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D24EF6" w:rsidRPr="00A8307A" w14:paraId="021F1DB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DAB7C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8A189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30E9DB9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ADD8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0F5BB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474FEC8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2294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7272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67F4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E8F5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E5C7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32EF493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C414D9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0D67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FCFD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66C8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5D9EAB6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223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D741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C3ED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3DB2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B5C9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BB8BC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D24EF6" w:rsidRPr="00A8307A" w14:paraId="46D0F2C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85B4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1C71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3BB0C96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C3A4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C4B446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C44AC4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2319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5CCE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3236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1BEB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D86CF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D698C5C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553AAB7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D24EF6" w:rsidRPr="00A8307A" w14:paraId="35BCB71B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EDAD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E516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6D54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20434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79F803D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793B0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FA99F4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0468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F6E4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7936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FCEC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D24EF6" w:rsidRPr="00A8307A" w14:paraId="0E9A5E57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9689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E444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DD59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090457" w14:textId="77777777" w:rsidR="00D24EF6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13F838D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946E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2670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8060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AE68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96E5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D24EF6" w:rsidRPr="00A8307A" w14:paraId="07A8F2B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1F09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6D70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3CDA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36778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2F93944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BA69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3611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0DF4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2E03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1738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D24EF6" w:rsidRPr="00A8307A" w14:paraId="34711A7A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3D13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ECF94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6BDE201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18BC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B9247" w14:textId="77777777" w:rsidR="00D24EF6" w:rsidRPr="00A8307A" w:rsidRDefault="00D24EF6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18790D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CB39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385A0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9FAB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3B25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DB121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6B0D828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18BD7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EA8E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33C4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C41C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373CB1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3888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5DA567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4443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9A6C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108D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D48C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41254CF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59AD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2C2B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4A35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A7BE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C7FEAB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D39B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5D7CE2D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77AD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08C6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746C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20CF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C92C8F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6FBF644E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C77F601" w14:textId="77777777" w:rsidR="00D24EF6" w:rsidRPr="00DC4AFE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24EF6" w:rsidRPr="00A8307A" w14:paraId="648099F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6A04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0C4D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CA3F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BBA44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D9A3EB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5B7AC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644014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0BDD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F561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695A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83E0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E141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496ED9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6D25F6F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D24EF6" w:rsidRPr="00A8307A" w14:paraId="53A0F70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FFED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02A9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F9ED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2D041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103588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7E8EA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55F49D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1045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056C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DA36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2661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4419D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D24EF6" w:rsidRPr="00A8307A" w14:paraId="266D10A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15C72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4754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3116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BFB7F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D01823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DE2C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DCB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A373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41D0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B7C2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D6A46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D24EF6" w:rsidRPr="00A8307A" w14:paraId="0A6D7BD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BFD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35C4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8842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71F2D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97E819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F5DF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3D4B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38AF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687C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3048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909957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2D57553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24EF6" w:rsidRPr="00A8307A" w14:paraId="129829C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5DFC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6668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81A5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87588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E5BA2C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0C2F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4AF0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AD6C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ECEE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49E14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515283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ED73EF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D24EF6" w:rsidRPr="00A8307A" w14:paraId="5BA69C6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B3A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6955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AE5E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1349A1" w14:textId="77777777" w:rsidR="00D24EF6" w:rsidRPr="00A8307A" w:rsidRDefault="00D24EF6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C76A2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4601A30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5D98E8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D00B8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1777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134B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F8568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171D9A1C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5ADE7E8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D24EF6" w:rsidRPr="00A8307A" w14:paraId="155B3C0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B6AA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80BFF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1025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4839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B7A62D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FE57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2179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EBE4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6E19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94D5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4933F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D24EF6" w:rsidRPr="00A8307A" w14:paraId="3A81D1C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AECA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686A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8C4C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1055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6C3BB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EBFB0B3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AEAC61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DBB4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5FCE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4755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6B717" w14:textId="77777777" w:rsidR="00D24EF6" w:rsidRDefault="00D24EF6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12FACC71" w14:textId="77777777" w:rsidR="00D24EF6" w:rsidRPr="00A8307A" w:rsidRDefault="00D24EF6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D24EF6" w:rsidRPr="00A8307A" w14:paraId="350921C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9D17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61DC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F05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161B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FA6F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D443B3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FF09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D9B6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FDAC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97ACE" w14:textId="77777777" w:rsidR="00D24EF6" w:rsidRPr="00A8307A" w:rsidRDefault="00D24EF6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D24EF6" w:rsidRPr="00A8307A" w14:paraId="343171D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B8B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A0E0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9176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A4BE9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430625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9D2D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585B3CA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2C0B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8E5F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BA76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2C0E2" w14:textId="77777777" w:rsidR="00D24EF6" w:rsidRPr="00A8307A" w:rsidRDefault="00D24EF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FE989D" w14:textId="77777777" w:rsidR="00D24EF6" w:rsidRPr="00A8307A" w:rsidRDefault="00D24EF6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24EF6" w:rsidRPr="00A8307A" w14:paraId="409EF5C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8FE6C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573B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4FE5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FDEE6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BAFB20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C4F8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43B0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A140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E194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C4621" w14:textId="77777777" w:rsidR="00D24EF6" w:rsidRPr="00A8307A" w:rsidRDefault="00D24EF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0B4690" w14:textId="77777777" w:rsidR="00D24EF6" w:rsidRPr="00A8307A" w:rsidRDefault="00D24EF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24EF6" w:rsidRPr="00A8307A" w14:paraId="1AC6E2D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7A9B0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588F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48F9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5C3E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2DAA27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82FD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0E95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436A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05C4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227C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BCD86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24EF6" w:rsidRPr="00A8307A" w14:paraId="02F7D9C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898B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752B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CECB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288E5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D1A6D3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BCCE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0037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1043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C20C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247D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BBAD65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24EF6" w:rsidRPr="00A8307A" w14:paraId="3638415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6CB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6306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C99E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8A6E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388CFE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CA9D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D27B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8E28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675F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824F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4E5C5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24EF6" w:rsidRPr="00A8307A" w14:paraId="1B4AF1E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F0C4F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7FB01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0E653A1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17CCF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DFAD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611D350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7C0A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6BD9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3BAB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F0A86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37CE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575F5FCA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DD6F3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BE11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7916639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7F2A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248CC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2639198A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590E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502F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F090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B43B1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09C7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:rsidRPr="00A8307A" w14:paraId="40934318" w14:textId="77777777" w:rsidTr="00784376">
        <w:trPr>
          <w:cantSplit/>
          <w:trHeight w:val="546"/>
          <w:jc w:val="center"/>
        </w:trPr>
        <w:tc>
          <w:tcPr>
            <w:tcW w:w="645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AB1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1671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850</w:t>
            </w:r>
          </w:p>
          <w:p w14:paraId="41CDCFB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6F21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2BFF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8AC2002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4B11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7F77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BCB1A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B7A3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D4F2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  <w:r>
              <w:rPr>
                <w:b/>
                <w:bCs/>
                <w:i/>
                <w:iCs/>
                <w:sz w:val="20"/>
              </w:rPr>
              <w:t xml:space="preserve"> RV. semnalizată în trepte.</w:t>
            </w:r>
          </w:p>
        </w:tc>
      </w:tr>
      <w:tr w:rsidR="00D24EF6" w:rsidRPr="00A8307A" w14:paraId="23E546AD" w14:textId="77777777">
        <w:trPr>
          <w:cantSplit/>
          <w:trHeight w:val="127"/>
          <w:jc w:val="center"/>
        </w:trPr>
        <w:tc>
          <w:tcPr>
            <w:tcW w:w="64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1D026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B393D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591+200</w:t>
            </w:r>
          </w:p>
          <w:p w14:paraId="6E6FC7A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C34FA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941D8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FF24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F777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72E54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9306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27166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4E68A734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50E8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BF76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377050B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54BD4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AEB92" w14:textId="77777777" w:rsidR="00D24EF6" w:rsidRPr="00A8307A" w:rsidRDefault="00D24EF6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6ABBF4B6" w14:textId="77777777" w:rsidR="00D24EF6" w:rsidRPr="00A8307A" w:rsidRDefault="00D24EF6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7DE8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1D1C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9206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DAF5E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D84B6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2E9129C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327BB20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D24EF6" w:rsidRPr="00A8307A" w14:paraId="01C6C155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363B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6081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0A681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0886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649D42E3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BE14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89EEA7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69B00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50BD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423D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F44FE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D24EF6" w:rsidRPr="00A8307A" w14:paraId="2B4D832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936D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B834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75078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6EF19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D3F7450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DFFEB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F2FD8ED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1CDEC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597B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9740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46397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119E40C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4D34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79C2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E835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0C3FE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19BD3FF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0A6B1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7B1F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3062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FF3A3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29C85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1B47C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D24EF6" w:rsidRPr="00A8307A" w14:paraId="4EE4ADA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6901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4858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830E9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9256D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5AD84B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92A36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52943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CF2C3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A13C2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4C921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A8307A" w14:paraId="2050EFC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0358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5089C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800A5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D87B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14C6627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7A482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EEDDC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7FA9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4913A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41DE9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7C4432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D24EF6" w:rsidRPr="00A8307A" w14:paraId="26D70EA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A4CA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0C5E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4232D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65866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84A4634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40A2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7B05A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52929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8FA2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0EE74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289488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D24EF6" w:rsidRPr="00A8307A" w14:paraId="09B6142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0AEB" w14:textId="77777777" w:rsidR="00D24EF6" w:rsidRPr="00A75A00" w:rsidRDefault="00D24EF6" w:rsidP="00D24EF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EADD0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EF99B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A584C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3FA1CCB" w14:textId="77777777" w:rsidR="00D24EF6" w:rsidRPr="00A8307A" w:rsidRDefault="00D24EF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F98FF" w14:textId="77777777" w:rsidR="00D24EF6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D5538" w14:textId="77777777" w:rsidR="00D24EF6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AEC02" w14:textId="77777777" w:rsidR="00D24EF6" w:rsidRPr="00A8307A" w:rsidRDefault="00D24EF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CD814" w14:textId="77777777" w:rsidR="00D24EF6" w:rsidRPr="00A8307A" w:rsidRDefault="00D24EF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A3873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649508" w14:textId="77777777" w:rsidR="00D24EF6" w:rsidRDefault="00D24EF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292EB64A" w14:textId="77777777" w:rsidR="00D24EF6" w:rsidRPr="00A8307A" w:rsidRDefault="00D24EF6" w:rsidP="008B25EE">
      <w:pPr>
        <w:spacing w:before="40" w:after="40" w:line="192" w:lineRule="auto"/>
        <w:ind w:right="57"/>
        <w:rPr>
          <w:sz w:val="20"/>
        </w:rPr>
      </w:pPr>
    </w:p>
    <w:p w14:paraId="263613A2" w14:textId="77777777" w:rsidR="00D24EF6" w:rsidRDefault="00D24EF6" w:rsidP="0095691E">
      <w:pPr>
        <w:pStyle w:val="Heading1"/>
        <w:spacing w:line="360" w:lineRule="auto"/>
      </w:pPr>
      <w:r>
        <w:t>LINIA 300</w:t>
      </w:r>
    </w:p>
    <w:p w14:paraId="039BEA19" w14:textId="77777777" w:rsidR="00D24EF6" w:rsidRDefault="00D24EF6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24EF6" w14:paraId="719E1AD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760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E108" w14:textId="77777777" w:rsidR="00D24EF6" w:rsidRDefault="00D24EF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E9F7" w14:textId="77777777" w:rsidR="00D24EF6" w:rsidRPr="00600D25" w:rsidRDefault="00D24EF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7E74" w14:textId="77777777" w:rsidR="00D24EF6" w:rsidRDefault="00D24E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FF9D3D3" w14:textId="77777777" w:rsidR="00D24EF6" w:rsidRDefault="00D24E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1B85" w14:textId="77777777" w:rsidR="00D24EF6" w:rsidRDefault="00D24EF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9D4D" w14:textId="77777777" w:rsidR="00D24EF6" w:rsidRPr="00600D25" w:rsidRDefault="00D24EF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60AC" w14:textId="77777777" w:rsidR="00D24EF6" w:rsidRDefault="00D24EF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8E2F" w14:textId="77777777" w:rsidR="00D24EF6" w:rsidRPr="00600D25" w:rsidRDefault="00D24EF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89E5" w14:textId="77777777" w:rsidR="00D24EF6" w:rsidRPr="00D344C9" w:rsidRDefault="00D24EF6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6F243B2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8AE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DA8A" w14:textId="77777777" w:rsidR="00D24EF6" w:rsidRDefault="00D24E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C330" w14:textId="77777777" w:rsidR="00D24EF6" w:rsidRPr="00600D25" w:rsidRDefault="00D24E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E738" w14:textId="77777777" w:rsidR="00D24EF6" w:rsidRDefault="00D24E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2EE46EE" w14:textId="77777777" w:rsidR="00D24EF6" w:rsidRDefault="00D24E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EE67" w14:textId="77777777" w:rsidR="00D24EF6" w:rsidRDefault="00D24E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CC5E" w14:textId="77777777" w:rsidR="00D24EF6" w:rsidRPr="00600D25" w:rsidRDefault="00D24E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2203" w14:textId="77777777" w:rsidR="00D24EF6" w:rsidRDefault="00D24E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D490" w14:textId="77777777" w:rsidR="00D24EF6" w:rsidRPr="00600D25" w:rsidRDefault="00D24E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5B5F" w14:textId="77777777" w:rsidR="00D24EF6" w:rsidRPr="00D344C9" w:rsidRDefault="00D24EF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5BC9A46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39E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708A" w14:textId="77777777" w:rsidR="00D24EF6" w:rsidRDefault="00D24E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2503" w14:textId="77777777" w:rsidR="00D24EF6" w:rsidRPr="00600D25" w:rsidRDefault="00D24E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DDDA" w14:textId="77777777" w:rsidR="00D24EF6" w:rsidRDefault="00D24E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738AE0A" w14:textId="77777777" w:rsidR="00D24EF6" w:rsidRDefault="00D24E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982B" w14:textId="77777777" w:rsidR="00D24EF6" w:rsidRDefault="00D24E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7CF57A0" w14:textId="77777777" w:rsidR="00D24EF6" w:rsidRDefault="00D24E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8331" w14:textId="77777777" w:rsidR="00D24EF6" w:rsidRPr="00600D25" w:rsidRDefault="00D24E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E87C" w14:textId="77777777" w:rsidR="00D24EF6" w:rsidRDefault="00D24E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B64A" w14:textId="77777777" w:rsidR="00D24EF6" w:rsidRPr="00600D25" w:rsidRDefault="00D24E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F52C" w14:textId="77777777" w:rsidR="00D24EF6" w:rsidRPr="00D344C9" w:rsidRDefault="00D24EF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B886CFB" w14:textId="77777777" w:rsidR="00D24EF6" w:rsidRPr="00D344C9" w:rsidRDefault="00D24EF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D24EF6" w14:paraId="6B5CD24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5381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E1E9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532E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D3A5" w14:textId="77777777" w:rsidR="00D24EF6" w:rsidRDefault="00D24EF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4BE312F" w14:textId="77777777" w:rsidR="00D24EF6" w:rsidRDefault="00D24EF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90E9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F8A7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CAC3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83DB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1EBC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A334EA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C190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1726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FA33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57DD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4126AE3" w14:textId="77777777" w:rsidR="00D24EF6" w:rsidRDefault="00D24EF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69BE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23491B7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55C6DE57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86AC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50E0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536E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6353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51E421D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4DB4001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24EF6" w14:paraId="4CEBCB2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DA39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2EAD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739F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6D41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11B1564B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4280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1EBC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044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184462D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DC19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5B56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774E5D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E94D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53AC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DD94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466B" w14:textId="77777777" w:rsidR="00D24EF6" w:rsidRDefault="00D24EF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64022D91" w14:textId="77777777" w:rsidR="00D24EF6" w:rsidRDefault="00D24EF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047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5684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DC46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14:paraId="79DC267E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B167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792F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719FEFA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1C31E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2C38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1D69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2067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132118C4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C8BA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3848A40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6455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FBBA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E928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9486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2685AF39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698FD39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AB51D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D75A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6BEA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D024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26C1D0A4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FC11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A6C05DF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12DA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230B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1B69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70BF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D9934EA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D24EF6" w14:paraId="5C7F499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4445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395E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38388A9D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7D1A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4702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D53D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8A3D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EA0D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CEC9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DB99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02B291D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7B506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685E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B90A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74C6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Crivina peste </w:t>
            </w:r>
          </w:p>
          <w:p w14:paraId="4FCF95FD" w14:textId="77777777" w:rsidR="00D24EF6" w:rsidRDefault="00D24EF6" w:rsidP="0084420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DE61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166B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BEEA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40+550</w:t>
            </w:r>
          </w:p>
          <w:p w14:paraId="136E121E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CD16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83B4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21CCA071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2D23C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0071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EC2E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87BD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682E2E22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AB56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EC0A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27C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F513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AB34" w14:textId="77777777" w:rsidR="00D24EF6" w:rsidRPr="00D344C9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4ADEFD3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3CB8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773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96BF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1892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579F6431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8CC3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6CBC9F8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530FDA40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2234BB11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5BF951A4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F1F3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A3EF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EB8E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775B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305CD6EB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74ADCEAF" w14:textId="77777777" w:rsidR="00D24EF6" w:rsidRPr="004870EE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24EF6" w14:paraId="0BB4B78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4371C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261C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2239BA18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EDDB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BACF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5F49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1CF4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A7A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00BD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3B7D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1D6E24E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D24EF6" w14:paraId="6F46CA5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0C2A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64FF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6CCA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7FA3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6C9A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285C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3825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4CBCE4C4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20D4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0E87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2BB1CA5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D24EF6" w14:paraId="6A1FFAF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D7B1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1B91" w14:textId="77777777" w:rsidR="00D24EF6" w:rsidRDefault="00D24EF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0B4646F8" w14:textId="77777777" w:rsidR="00D24EF6" w:rsidRDefault="00D24EF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61E6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8B2C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EFEC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21E0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72DA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054A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B788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BE8B978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D24EF6" w14:paraId="6FC745F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CF0A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7B8E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9E00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2E4E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4B0B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9D44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235B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2BD511E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CAF1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5019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1EB309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D24EF6" w14:paraId="2EDC3A61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3417C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1388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07F2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A9F5" w14:textId="77777777" w:rsidR="00D24EF6" w:rsidRDefault="00D24EF6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C3B6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7A9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52B1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3A97110A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8413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A5C4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40ABFC7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85D7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DAAD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F205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751E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739DEECA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4FF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6D2469E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0D23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ED95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15E4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9E7A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C2F6F35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2CA29A2" w14:textId="77777777" w:rsidR="00D24EF6" w:rsidRPr="00D344C9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D24EF6" w14:paraId="3908C6C8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198E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D14B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171D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B0D1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16F71061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1389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2E62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479B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F5A1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DFC1" w14:textId="77777777" w:rsidR="00D24EF6" w:rsidRPr="00D344C9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7694B1F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AE1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799F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01CEB27D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2433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9A9C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3A99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4E57D706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1AE0DA0C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3F19C22B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A3AD438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5810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30FC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5592FED9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B9BB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E7D0" w14:textId="77777777" w:rsidR="00D24EF6" w:rsidRDefault="00D24E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1460F34" w14:textId="77777777" w:rsidR="00D24EF6" w:rsidRDefault="00D24E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7C1F304" w14:textId="77777777" w:rsidR="00D24EF6" w:rsidRPr="00D344C9" w:rsidRDefault="00D24E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D24EF6" w14:paraId="7E78EC7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C8F46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46F8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906D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9ADC" w14:textId="77777777" w:rsidR="00D24EF6" w:rsidRDefault="00D24EF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26CACE1A" w14:textId="77777777" w:rsidR="00D24EF6" w:rsidRDefault="00D24EF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8FAA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D014CE4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A264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AED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759F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2B9B" w14:textId="77777777" w:rsidR="00D24EF6" w:rsidRDefault="00D24E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DEEA0CB" w14:textId="77777777" w:rsidR="00D24EF6" w:rsidRDefault="00D24E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69B4A2A" w14:textId="77777777" w:rsidR="00D24EF6" w:rsidRDefault="00D24E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D24EF6" w14:paraId="62295F7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5A9A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BD64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8EFA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F8A5" w14:textId="77777777" w:rsidR="00D24EF6" w:rsidRDefault="00D24EF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20249408" w14:textId="77777777" w:rsidR="00D24EF6" w:rsidRDefault="00D24EF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B253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F591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863A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5503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03F7" w14:textId="77777777" w:rsidR="00D24EF6" w:rsidRDefault="00D24E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1361D8E" w14:textId="77777777" w:rsidR="00D24EF6" w:rsidRDefault="00D24E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418B01F" w14:textId="77777777" w:rsidR="00D24EF6" w:rsidRDefault="00D24E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D24EF6" w14:paraId="51288430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F452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8723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3CBB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A4CD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2D7E48A1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2180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1FD3239D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F809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150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E039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A3CD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899D90C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D24EF6" w14:paraId="25F8925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415A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91CD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13EF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5C9E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59E8D3FE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541992C3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7420145C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FF3E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9DB4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D45E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255EC2B0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97AE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BB76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B06821F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3BABA74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2D8FA9CA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7B718651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4D3ACCC2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63CE07B7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720ADE21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D24EF6" w14:paraId="1D5FA6B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32BA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D4C0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76A1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F71F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6E0B4B2F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2BA2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AC83" w14:textId="77777777" w:rsidR="00D24EF6" w:rsidRPr="00600D25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DC14" w14:textId="77777777" w:rsidR="00D24EF6" w:rsidRDefault="00D24E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D7D5" w14:textId="77777777" w:rsidR="00D24EF6" w:rsidRDefault="00D24E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0E27" w14:textId="77777777" w:rsidR="00D24EF6" w:rsidRDefault="00D24E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43239E9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C7FD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68FE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99AF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BE5E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362FF64A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3C10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2114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F25B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4ABA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87DA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7D919A1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721DA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87BC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DB1E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BAA3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2FABB431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7F62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1FCCA8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3DFB451D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B973B9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9900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4EC5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B721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457B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62D4704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20A3B4C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D24EF6" w14:paraId="77AB365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1492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8307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9009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AA12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3A7557AB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20E0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46FE7A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64A3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A4A5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2935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92DF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DD74CD3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D24EF6" w14:paraId="77E8E86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13D1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8055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F78C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9850" w14:textId="77777777" w:rsidR="00D24EF6" w:rsidRDefault="00D24EF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023028D5" w14:textId="77777777" w:rsidR="00D24EF6" w:rsidRDefault="00D24EF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18EC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C94A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E527" w14:textId="77777777" w:rsidR="00D24EF6" w:rsidRPr="00E731A9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3410EC7D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084D351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068D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113C" w14:textId="77777777" w:rsidR="00D24EF6" w:rsidRDefault="00D24EF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06D4059D" w14:textId="77777777" w:rsidR="00D24EF6" w:rsidRDefault="00D24EF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0EE81135" w14:textId="77777777" w:rsidR="00D24EF6" w:rsidRPr="001D4392" w:rsidRDefault="00D24EF6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D24EF6" w14:paraId="7A95B99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9BD6C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9CA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3990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1811" w14:textId="77777777" w:rsidR="00D24EF6" w:rsidRDefault="00D24EF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165AF3FC" w14:textId="77777777" w:rsidR="00D24EF6" w:rsidRDefault="00D24EF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B9AD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0559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2FEE" w14:textId="77777777" w:rsidR="00D24EF6" w:rsidRPr="00E731A9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25D37609" w14:textId="77777777" w:rsidR="00D24EF6" w:rsidRPr="00E731A9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3C63F011" w14:textId="77777777" w:rsidR="00D24EF6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60FD89E0" w14:textId="77777777" w:rsidR="00D24EF6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3E13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47B9" w14:textId="77777777" w:rsidR="00D24EF6" w:rsidRPr="00616BAF" w:rsidRDefault="00D24EF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75588E8" w14:textId="77777777" w:rsidR="00D24EF6" w:rsidRDefault="00D24EF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771FA22" w14:textId="77777777" w:rsidR="00D24EF6" w:rsidRPr="003B726B" w:rsidRDefault="00D24EF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D24EF6" w14:paraId="4095739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F0FB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71D7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0BD6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FC90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435E08D6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E292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B2EF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6800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06846E2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2004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F121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9B930E4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232F589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1579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9BAB" w14:textId="77777777" w:rsidR="00D24EF6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B81A" w14:textId="77777777" w:rsidR="00D24EF6" w:rsidRDefault="00D24EF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9424" w14:textId="77777777" w:rsidR="00D24EF6" w:rsidRDefault="00D24EF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2B08E2A0" w14:textId="77777777" w:rsidR="00D24EF6" w:rsidRDefault="00D24EF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DAC9" w14:textId="77777777" w:rsidR="00D24EF6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0F82" w14:textId="77777777" w:rsidR="00D24EF6" w:rsidRDefault="00D24EF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DACD" w14:textId="77777777" w:rsidR="00D24EF6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14F1A585" w14:textId="77777777" w:rsidR="00D24EF6" w:rsidRPr="00E731A9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156797E4" w14:textId="77777777" w:rsidR="00D24EF6" w:rsidRPr="00E731A9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423ABEA0" w14:textId="77777777" w:rsidR="00D24EF6" w:rsidRPr="001D4392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CDD3" w14:textId="77777777" w:rsidR="00D24EF6" w:rsidRDefault="00D24EF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FF5B" w14:textId="77777777" w:rsidR="00D24EF6" w:rsidRDefault="00D24EF6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F8C0885" w14:textId="77777777" w:rsidR="00D24EF6" w:rsidRDefault="00D24EF6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A2FB493" w14:textId="77777777" w:rsidR="00D24EF6" w:rsidRPr="003B726B" w:rsidRDefault="00D24EF6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D24EF6" w14:paraId="2DCE096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5CBD4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6858" w14:textId="77777777" w:rsidR="00D24EF6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DA20" w14:textId="77777777" w:rsidR="00D24EF6" w:rsidRDefault="00D24EF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D585" w14:textId="77777777" w:rsidR="00D24EF6" w:rsidRDefault="00D24EF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6C2C0543" w14:textId="77777777" w:rsidR="00D24EF6" w:rsidRDefault="00D24EF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D326" w14:textId="77777777" w:rsidR="00D24EF6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43BB" w14:textId="77777777" w:rsidR="00D24EF6" w:rsidRDefault="00D24EF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1834" w14:textId="77777777" w:rsidR="00D24EF6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3547505E" w14:textId="77777777" w:rsidR="00D24EF6" w:rsidRPr="00E731A9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0BE2F8F3" w14:textId="77777777" w:rsidR="00D24EF6" w:rsidRPr="00E731A9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1D752ABE" w14:textId="77777777" w:rsidR="00D24EF6" w:rsidRPr="001D4392" w:rsidRDefault="00D24EF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71CC" w14:textId="77777777" w:rsidR="00D24EF6" w:rsidRDefault="00D24EF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707C" w14:textId="77777777" w:rsidR="00D24EF6" w:rsidRPr="00616BAF" w:rsidRDefault="00D24EF6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0B7028F" w14:textId="77777777" w:rsidR="00D24EF6" w:rsidRDefault="00D24EF6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7EA2D06" w14:textId="77777777" w:rsidR="00D24EF6" w:rsidRPr="003B726B" w:rsidRDefault="00D24EF6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D24EF6" w14:paraId="60B08C0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CC16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D98B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7685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C208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12D86E2C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497B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AFB3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52D3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429D389A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3E85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2E3C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1B29D4D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C493CDC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D24EF6" w14:paraId="3DE7AD1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7E92A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D231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64DD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3B90" w14:textId="77777777" w:rsidR="00D24EF6" w:rsidRDefault="00D24EF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2CBFF5E1" w14:textId="77777777" w:rsidR="00D24EF6" w:rsidRDefault="00D24EF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8829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7B6B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684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46A82C4E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9550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E3E6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D24EF6" w14:paraId="218F3C0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94B6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E4F9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03D7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31B6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3A9FEE75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C217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C00D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8870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6AEC2918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7A07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1F35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063104BB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2AA005E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E6D9A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61FE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3E31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AD5F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408511F8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259E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C230605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F609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99CD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21D7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232E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E9748AB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CCBA15C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3AFA2D13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D24EF6" w14:paraId="52864A1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F13C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C795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767F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B808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621F934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01C0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15FE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72AF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935E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574A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B597911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D24EF6" w14:paraId="2B357E0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4D75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7BB9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34D554DB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17B8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D697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12345CAA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7DD39842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0627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7B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E703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06C6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CBF8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4BCD49E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7A09FB62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18B9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1C0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5DD0781A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758F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A8F3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399C1605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89F2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D15E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F5C9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1CC7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C254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1CFEE7A9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48677312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DD94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A028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D6A6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A062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07108FAB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21645237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20B2B936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0D0F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B405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E6CE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15F22F2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9522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E20A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C1C654F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183697A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65E8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CEA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42BE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52B5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53F7C1DE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52DD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CD8D3BC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98E8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CC4E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A5E1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5E89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4A4A00B7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461AC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B6F7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CD0A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DD86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22AB2397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1D6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4E62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E343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19735D21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8204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DB27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195418D9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200DCC4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5C0D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23F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418D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8614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44798E86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7BAE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8340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FB35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75FAC245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BCBD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793F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602C56E0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1D11F10B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2B82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98E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2092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4E4B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679A6823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FF3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245E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DFA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5F93B14E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DA8C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0533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383A5549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0E6B09B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D24EF6" w14:paraId="1BBD3F7F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8F874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29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1CA3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74B4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5C0FEEE9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5275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4F56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613F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14:paraId="62F880E8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2802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CBDD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93EAFEE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4F024B6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D24EF6" w14:paraId="3A74DEE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9BBC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EC67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E69C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DB8B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10B73A7E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A2D4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0B27B8D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6A3AB693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97B03E2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F72E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5FC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1463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CB32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1A93FD9B" w14:textId="77777777" w:rsidR="00D24EF6" w:rsidRPr="00D344C9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5E5482A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720BA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41E2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1A1F4B6D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63A6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A2FB" w14:textId="77777777" w:rsidR="00D24EF6" w:rsidRDefault="00D24EF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7EED628D" w14:textId="77777777" w:rsidR="00D24EF6" w:rsidRDefault="00D24EF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73EAC696" w14:textId="77777777" w:rsidR="00D24EF6" w:rsidRDefault="00D24EF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6301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D03D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9ACF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F18E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C641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B607425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6A93B6C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66C3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1807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983E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31E0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14:paraId="687F56C8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14:paraId="783132F6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127CEE52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8971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A317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B0E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14:paraId="3E90580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AA62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4106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6A171B3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144067B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8709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6CA9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749F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E0E2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1F24383D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32A2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9394CB7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D67C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09E5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6E89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372A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572557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D24EF6" w14:paraId="3B6E501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729DA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5249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75F0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539A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6113057F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CF13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302E1FF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C22A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868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7E2C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405E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8ED1C94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D24EF6" w14:paraId="1CC7EA4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2E1EA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8EE6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220+900</w:t>
            </w:r>
          </w:p>
          <w:p w14:paraId="37F3CC92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CDAA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B751" w14:textId="77777777" w:rsidR="00D24EF6" w:rsidRDefault="00D24EF6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</w:t>
            </w:r>
          </w:p>
          <w:p w14:paraId="523E7FFB" w14:textId="77777777" w:rsidR="00D24EF6" w:rsidRDefault="00D24EF6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AD0E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C900" w14:textId="77777777" w:rsidR="00D24EF6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F9D0" w14:textId="77777777" w:rsidR="00D24EF6" w:rsidRDefault="00D24E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814C" w14:textId="77777777" w:rsidR="00D24EF6" w:rsidRPr="00600D25" w:rsidRDefault="00D24E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0732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497C0B0" w14:textId="77777777" w:rsidR="00D24EF6" w:rsidRDefault="00D24E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6FA53D2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313BC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F5C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223+200</w:t>
            </w:r>
          </w:p>
          <w:p w14:paraId="2988BA8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25C7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3C9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48E7BCC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208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5C50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6CB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618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4E1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D24EF6" w14:paraId="3F232F0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79E64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362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14:paraId="4ECF19A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7261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F03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6D4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545F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ABF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C1F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63D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442C2EE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F3BE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5D5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9F55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59B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3CC5C7E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BD8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273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BCD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AB3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796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6E7817B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F62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5D1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7FF7C95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3A0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5C3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15B026C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E7A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BEF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47B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36B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A7E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7D03B49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1F76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3DD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6D0D801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5038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480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1F1A7D5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B7B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C9E5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0FC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6C3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4E2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0E998EC4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FC9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EAB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567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8B0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19A80C9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028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85D0A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82A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C3D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1A9F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27D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BF55A6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D24EF6" w14:paraId="756A55ED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9FFD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7BE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6181782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1F8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4FD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5F99FED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1F8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31F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CC3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44FC1AA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FC6B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4B7F" w14:textId="77777777" w:rsidR="00D24EF6" w:rsidRPr="0019324E" w:rsidRDefault="00D24EF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1830A92" w14:textId="77777777" w:rsidR="00D24EF6" w:rsidRPr="000160B5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4B396F29" w14:textId="77777777" w:rsidR="00D24EF6" w:rsidRPr="006B78FD" w:rsidRDefault="00D24EF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BF9BDB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F63B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AF8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17C6FF5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9DA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F33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6157AF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3F5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90A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F1F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88E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3A3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28824D4" w14:textId="77777777" w:rsidR="00D24EF6" w:rsidRPr="00ED17B8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6ACF0F89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01A7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A40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1F2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D6E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3F1936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1D6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6064A32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F0FF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2F7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D75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597C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6CB4AFF4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D24EF6" w14:paraId="14C59A2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3EA3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112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A7B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E6E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14E409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621155B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64C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5C6A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249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F678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4139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C54E33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F9CFDE9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D24EF6" w14:paraId="28BC438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7A11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977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AAC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A79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1439CD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61C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881DA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45E6945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9D6A7E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F766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0F2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F6E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98D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FF44E4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A6C5315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D24EF6" w14:paraId="46950A0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E92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B68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B48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BA0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EF9F12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C8D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7418137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966A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3B8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37EF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B027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75EAAA52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D24EF6" w14:paraId="55F933E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246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9C0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2C2F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BBA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B08B09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335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E61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53B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C9F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4E65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98532C4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D24EF6" w14:paraId="20396A0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600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424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B34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6C9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330560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0061832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37F1D1A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B78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E06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91A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A36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E023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656FDACB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0A5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CB9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BF0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A70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81E249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076F902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5DF9D7F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40F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8DC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13E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CA5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AA59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77E2571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7C0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1F8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6BD1973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3D7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ED0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81A1E3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48E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716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573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7A5F2BD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FCE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08BF" w14:textId="77777777" w:rsidR="00D24EF6" w:rsidRPr="0019324E" w:rsidRDefault="00D24EF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4F86C65" w14:textId="77777777" w:rsidR="00D24EF6" w:rsidRPr="000160B5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49630C79" w14:textId="77777777" w:rsidR="00D24EF6" w:rsidRPr="005C2BB7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2C7D18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1FF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5F1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51A860A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E7D1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02E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825712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83B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DEB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483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B2AF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C6B5" w14:textId="77777777" w:rsidR="00D24EF6" w:rsidRPr="00EC155E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321CD2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24EF6" w14:paraId="24F9A99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97E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C9F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0CB0DA6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54B6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C10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7E60D9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86B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CFF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781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E9E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9A02" w14:textId="77777777" w:rsidR="00D24EF6" w:rsidRPr="00EC155E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0F911D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2E2D8FFD" w14:textId="77777777" w:rsidR="00D24EF6" w:rsidRPr="00EC155E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D24EF6" w14:paraId="36D7A05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CC3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FCD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019CA9A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B08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3C3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3A004A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C85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A2D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F78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46EA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4F2F" w14:textId="77777777" w:rsidR="00D24EF6" w:rsidRPr="00DE4F3A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5B27F3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7BC6285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7C0715AE" w14:textId="77777777" w:rsidR="00D24EF6" w:rsidRPr="00DE4F3A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D24EF6" w14:paraId="58D4BD7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BAE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7B4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1317053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188C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9F9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B38E02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48B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303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42D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122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A9DA" w14:textId="77777777" w:rsidR="00D24EF6" w:rsidRPr="00DE4F3A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769ECE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55B1680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11F0AACA" w14:textId="77777777" w:rsidR="00D24EF6" w:rsidRPr="00DE4F3A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D24EF6" w14:paraId="53E8D26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F71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29C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0B13B8F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D24D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884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6D4B70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397E59F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2B1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69A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AE7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42C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34FE" w14:textId="77777777" w:rsidR="00D24EF6" w:rsidRPr="00DE4F3A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0F2DDB8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6D4B893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05DB94D1" w14:textId="77777777" w:rsidR="00D24EF6" w:rsidRPr="00DE4F3A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D24EF6" w14:paraId="69F0734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C369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5CA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3AF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211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7AB76A2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75F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4A7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C19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B777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228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7B7D344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3180D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797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3FC6ED2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BA1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F46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67B7F5A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C02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E37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849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C8E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58A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1ECE4FD" w14:textId="77777777" w:rsidR="00D24EF6" w:rsidRDefault="00D24EF6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2819A936" w14:textId="77777777" w:rsidR="00D24EF6" w:rsidRDefault="00D24EF6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D24EF6" w14:paraId="2116D3A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D327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31B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09B1372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2ABC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5E6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0863F1F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E0E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088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24F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F07D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DB6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4EB956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1BC4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D1D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1C131D2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ED90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793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21E70CE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85D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11A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DBE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1B8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4E5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1FCA8FC" w14:textId="77777777" w:rsidR="00D24EF6" w:rsidRPr="00CB2A72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2B1A682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543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63E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135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F80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082FFA8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07C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250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445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D70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0E31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630EDCF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B83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450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23B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35E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2AC2FCC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0CF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2D68666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142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EA9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900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4F1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9CFAE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051F41E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D24EF6" w14:paraId="3E1F254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E72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330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E47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668D" w14:textId="77777777" w:rsidR="00D24EF6" w:rsidRDefault="00D24EF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Beia - </w:t>
            </w:r>
          </w:p>
          <w:p w14:paraId="692A1293" w14:textId="77777777" w:rsidR="00D24EF6" w:rsidRDefault="00D24EF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8C3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C24B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867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5FAE9D0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F8A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C43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D24EF6" w14:paraId="73FDAC0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551A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7D7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F32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1BF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310CD0F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2FD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DC5F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ED0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65B4CD3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F4B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4D91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50B59F5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CBE2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36D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555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64F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51DF461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F62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E4342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964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1BE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760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FA86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6B70D1AD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6228C25F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D24EF6" w14:paraId="4C2E3C90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E848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0FA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05EA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9FF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284F59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5FE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B9FE37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E48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497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311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6D6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0E52D8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3108796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D24EF6" w14:paraId="0DE7070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64D8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3A5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222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FAE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19B95E1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1FE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43FCE1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EEB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BC9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C0D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367F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26A951B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D24EF6" w14:paraId="0EEFC7C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3F54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64A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9E0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7AC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567F272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AF6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30DD62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A60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512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339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DDD5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D6C1F61" w14:textId="77777777" w:rsidR="00D24EF6" w:rsidRPr="00D344C9" w:rsidRDefault="00D24EF6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57FC8E66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D24EF6" w14:paraId="6BBD1D5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1012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9E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186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CF1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55364F6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856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4EC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501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4CB2D74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878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343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A39A98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61288D2F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D24EF6" w14:paraId="1924CD2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A6CB7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7C9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DF4A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F9B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7FE0C78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6D53958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3A9C564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B8F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45F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9A8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6381F9D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8E30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70F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5E9E5E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1E968FA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EC734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E9A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D51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548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A1D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FD41E7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0DB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94F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D5F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9B6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903B87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EC8F61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D24EF6" w14:paraId="5D9B262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0C5D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A55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EB7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636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6E0780E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7FF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62814DF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E707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AE2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6B0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E43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50EA34A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D24EF6" w14:paraId="111FC16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3589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A26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F5F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80F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7F861A3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56A9761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573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FE0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CC0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259CE3A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B04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2EA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2A8646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2F4D8F7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BFA1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3B7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234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E76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016761D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762204D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1221B19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8CF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2EBA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775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7072931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63B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A63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49147D8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6330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9AF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F1B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AAB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3822EEA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35E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232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848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201033F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52C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9F4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A9BE10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64E5E02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119BC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0BC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99E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E6C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5796E1B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227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FCAA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C4C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B08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0A8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5BDAADD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5A68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E81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FDB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78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7C0A3DA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196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1C9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132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EAFA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65E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50DE06A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B8677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650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FF9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A24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45D4BC5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05B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E21E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924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B7E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503D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D24EF6" w14:paraId="3E870FB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2345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019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CDC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2A7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085A97F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913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066488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B48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E72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637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8AB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B9FA16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60040E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52C72FF1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D24EF6" w14:paraId="3D37D43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286D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E7A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CDF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C18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745691F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96F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91D92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68F6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7D4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294A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CD5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5E6FA5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091F9C8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1CC4993F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D24EF6" w14:paraId="43F0141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4082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D4C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AB0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3CB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14:paraId="4F4A6C9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699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E78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2BB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C10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E4F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4D08CD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FB87F14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D24EF6" w14:paraId="1903E5A6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F401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CA1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811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13B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32039F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188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252F6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9B9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CE2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41C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1F9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CC33CE4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D24EF6" w14:paraId="031E75F9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DDDA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536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099B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56E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48D89C5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30F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AB434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23A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8DF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185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F3D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10BF763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D24EF6" w14:paraId="1939E8BC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07F3D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205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06D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352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EEE0B3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DBA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6666E2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BC2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3D8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D0A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D554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10AE6A71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2396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2A3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29A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521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11D250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9A7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EE9EE9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1B5B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6AE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92C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1110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12E84EE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D24EF6" w14:paraId="34346940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62B9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548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58E2C79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DD4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869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789D7B3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D7F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545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E63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D12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69F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7F95E30D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D24EF6" w14:paraId="424C373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69C1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B7A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772F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324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5D6B65F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B4C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D096CD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A03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409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95D5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D00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C7FEA4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D24EF6" w14:paraId="326785E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EBEAE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C53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DA8A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E17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757C331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228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AB2544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0D9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3AB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394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4F3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6082B0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D24EF6" w14:paraId="3D9953E0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8F18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45C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2DD06BB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25B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EBD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069675B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973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F97C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087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0E1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CB9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4AAA6AC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38C4C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03D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47B1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4EA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2700587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105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B36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C7F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371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27D8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50E9FDD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0127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35F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4103386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4C18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0BC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074CFA6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404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84C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03A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180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B5D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22DC4F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D24EF6" w14:paraId="697717F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E1B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594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3E2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22D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4D22B4C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F6E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675059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EC6B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87E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A51B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C902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797478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19F5B1C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D24EF6" w14:paraId="4808B20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391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03B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4258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130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7F1F739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553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9FC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7BA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3D806D8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60B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CDF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E32E1F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112972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013E2471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D24EF6" w14:paraId="64A067D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2B27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C1E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444A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730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549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399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44C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731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094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6E1CDEE8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D24EF6" w14:paraId="1850A77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D4D3E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3A1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4145391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6FC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47D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2B30895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380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774C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7EE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E7F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C13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2B796F5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52817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EC79" w14:textId="77777777" w:rsidR="00D24EF6" w:rsidRDefault="00D24EF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A9F0" w14:textId="77777777" w:rsidR="00D24EF6" w:rsidRDefault="00D24EF6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16B6" w14:textId="77777777" w:rsidR="00D24EF6" w:rsidRDefault="00D24EF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324EF246" w14:textId="77777777" w:rsidR="00D24EF6" w:rsidRDefault="00D24EF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3D13" w14:textId="77777777" w:rsidR="00D24EF6" w:rsidRDefault="00D24EF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CCFB" w14:textId="77777777" w:rsidR="00D24EF6" w:rsidRDefault="00D24EF6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932C" w14:textId="77777777" w:rsidR="00D24EF6" w:rsidRDefault="00D24EF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20CEDE98" w14:textId="77777777" w:rsidR="00D24EF6" w:rsidRDefault="00D24EF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3E5E" w14:textId="77777777" w:rsidR="00D24EF6" w:rsidRPr="00600D25" w:rsidRDefault="00D24EF6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6B1F" w14:textId="77777777" w:rsidR="00D24EF6" w:rsidRDefault="00D24EF6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5F8FC20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0FF5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C42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70D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F6A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47A5B17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4C8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A51F3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9B2F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2CD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35D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2FE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13B69C1D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D24EF6" w14:paraId="309E9BC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44B6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AB9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26D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99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1B1C893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053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B65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4F3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FDD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33E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3E78854C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D24EF6" w14:paraId="366B97E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B4C6E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ECB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9FF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9F4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CED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FCF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962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2AEA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1732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D24EF6" w14:paraId="3158196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E6DDA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193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193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4DE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CCD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DF87B6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00A1EF1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F5DF75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2E657A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F2C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07E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9D7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731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21D8640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3CC1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DE0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C68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EC2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7122238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D4F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52B3F2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8816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AF8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7BD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4CEA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D24EF6" w14:paraId="072EBF1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160A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4B1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B78C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824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A08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19A3B6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24E6CEB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2D1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046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965E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81C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497327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5776E4A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0037CAF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4FEAA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938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7EBB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99D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62D7632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7C041EC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381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F5B8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572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6B2D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5D2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4DCB508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3098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592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26AA0E4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A2F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0B3B" w14:textId="77777777" w:rsidR="00D24EF6" w:rsidRDefault="00D24EF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491ED729" w14:textId="77777777" w:rsidR="00D24EF6" w:rsidRDefault="00D24EF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1C2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0ED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C9F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A2C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E0F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347350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22.00.</w:t>
            </w:r>
          </w:p>
        </w:tc>
      </w:tr>
      <w:tr w:rsidR="00D24EF6" w14:paraId="3BB70D9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E026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C57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2E5E111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9B6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2FF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3095A1A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0AE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AAA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18E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946A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8FA2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0FA6F27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2697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2EB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85A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745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0342007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F80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B328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E02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CFE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345F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6BCC49D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14DF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210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8A1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926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612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CAD1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8FD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1A79E64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24DA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A5D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5A0CE89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9153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D37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BA2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EF5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77C3A48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3F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1821A9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3742DB3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787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6E1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EBD6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250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3861EB6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3E1A4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22E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522CA97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7CD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536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3F07DC2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2B95AB6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27DE0D4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0CAF20E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F5E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B361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7D1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722A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8AAD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0886F3E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FF4F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131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6DAB8E5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5FAB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08A5" w14:textId="77777777" w:rsidR="00D24EF6" w:rsidRDefault="00D24EF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2CCFA6DE" w14:textId="77777777" w:rsidR="00D24EF6" w:rsidRDefault="00D24EF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4F1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FBC8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DEE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328F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631A" w14:textId="77777777" w:rsidR="00D24EF6" w:rsidRDefault="00D24EF6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F8BD67" w14:textId="77777777" w:rsidR="00D24EF6" w:rsidRDefault="00D24EF6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D24EF6" w14:paraId="6B2B17A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DCCE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964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7B086B5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26B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741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2DEBB3F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4663B10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798ADFA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38B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3707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B9E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626E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E07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39DF7A5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7623E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D90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197F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CDD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8D7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15EF34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3F0A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131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0706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203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287C2603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F53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B6E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311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D90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D38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3E742CB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9E49C1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2244BA8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B24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EA1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4DB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ACD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60B55B4B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D24EF6" w14:paraId="10E297D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0BCB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484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D9D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694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34D11C7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E05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4A2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CC5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223C812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4A3A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481E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2D13404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6FC9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707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4FA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E1D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468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6199D2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DC88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19A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24F8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022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82B832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18526C59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68F755C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3171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937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21A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546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429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F87E0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CC1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E69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379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AF49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7FE1109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31127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FF2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49EC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928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731C8DA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16A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00B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71B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DE95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CBF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4FA329ED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6D05D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79B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6985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F49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7C6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5ED53C8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3580015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0ABFB7C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77FA12F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D7D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1C0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289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0B16" w14:textId="77777777" w:rsidR="00D24EF6" w:rsidRPr="00D344C9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24EF6" w14:paraId="5695677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C484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D9A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A98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48B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3F613FD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BB8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259DCA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C72B0A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190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399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3EB7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9D9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6F95882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D24EF6" w14:paraId="0612B03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FCAC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054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A93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8C1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2785957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950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2036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A79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7C18012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E83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BAA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02C09B1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F263E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07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3731AA5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A51B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9ED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6764F05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7AA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B5C7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945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DF8A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6B2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D24EF6" w14:paraId="08EECEE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AB3D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544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71887E2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DE9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E55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291284C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093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CE7D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51C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F3E5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5F4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735C597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4947D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631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08824CF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0FCE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046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71E5214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D1F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13CE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9C8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C6F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454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269646E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0F070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DA2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8987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B4B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C4E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8DE4FB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682F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AAF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A20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517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D24EF6" w14:paraId="0D5CD45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AC024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161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871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02A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7CC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D6B386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E49E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5E6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BF6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982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D24EF6" w14:paraId="4E304D6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9ABF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28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07B1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DB2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514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A581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17F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FB6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BA8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07E152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0FFF3F6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D24EF6" w14:paraId="1090CB0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387D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DA5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228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D7D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AA7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92BD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5D4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9B2E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1AB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5B5952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6227165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D24EF6" w14:paraId="189AB1E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A2AC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0C1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063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AF8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371B1E6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A81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31F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2EF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8A19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C3E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D24EF6" w14:paraId="7A60034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72F0E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DA8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6C00D1A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B9C1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2A0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223E632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5DA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EB9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FFD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7182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6DF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24EF6" w14:paraId="33874A2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ADDE9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1E1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4303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82F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EC0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A97045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6E8D523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</w:t>
            </w:r>
          </w:p>
          <w:p w14:paraId="3E9904E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F5E708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4/8, sch. 6, </w:t>
            </w:r>
          </w:p>
          <w:p w14:paraId="350FDDF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CC3D87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10/14 și</w:t>
            </w:r>
          </w:p>
          <w:p w14:paraId="40538DB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06F97F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CDD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BFE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561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5B2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D3713D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  <w:p w14:paraId="5500B2A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6D2E6E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Oradea Episcopia Bihor </w:t>
            </w:r>
          </w:p>
          <w:p w14:paraId="33F0AF7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 I și liniile 3A și 4A.</w:t>
            </w:r>
          </w:p>
        </w:tc>
      </w:tr>
      <w:tr w:rsidR="00D24EF6" w14:paraId="7CA2E20C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3CA26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FEC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E6FF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AD6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4B73866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1CA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D01E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D12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F51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86B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41B0BF6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34AC5AC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22E47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D24EF6" w14:paraId="1A1BB10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6D123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D90C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7714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0C5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E162EE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4071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230B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175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37BB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DEF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5016A85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1045AA3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B9FBCD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D24EF6" w14:paraId="5115603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28912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4E3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0D58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FA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712571FA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7065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9959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D03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87A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A65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1EC28345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2732A6D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D3839F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D24EF6" w14:paraId="7613251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A39B6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D96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250D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09C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485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777F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EB9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29B7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493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525BA6D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11D24A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24EF6" w14:paraId="41CFED6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356DF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8FBD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20A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613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CA5FCB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8C2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24BC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0A1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5E10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64C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46A30AE4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E5B14E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24EF6" w14:paraId="1C4931B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4649C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91BB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A3B3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F207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904D4E1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8983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5542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A9AE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56D8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861F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3A620B3C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E55CA9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24EF6" w14:paraId="2ED30B6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4D17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5424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AC5C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49F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F3B9560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351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0D40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0BD2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3A46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1B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7EB742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D24EF6" w14:paraId="1E79B71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93A18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9617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656+150</w:t>
            </w:r>
          </w:p>
          <w:p w14:paraId="6518D56F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DE8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2399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–</w:t>
            </w:r>
          </w:p>
          <w:p w14:paraId="09D3A6E3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0126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C880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AB18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9454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47D6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14:paraId="4096F83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262E5" w14:textId="77777777" w:rsidR="00D24EF6" w:rsidRDefault="00D24EF6" w:rsidP="00D24EF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CE19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65EF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34E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3D4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7F092DE0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DD18" w14:textId="77777777" w:rsidR="00D24EF6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98CA" w14:textId="77777777" w:rsidR="00D24EF6" w:rsidRDefault="00D24EF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6AA1" w14:textId="77777777" w:rsidR="00D24EF6" w:rsidRPr="00600D25" w:rsidRDefault="00D24EF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7608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330FF0D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9B57002" w14:textId="77777777" w:rsidR="00D24EF6" w:rsidRDefault="00D24EF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7ABCF047" w14:textId="77777777" w:rsidR="00D24EF6" w:rsidRPr="00836022" w:rsidRDefault="00D24EF6" w:rsidP="0095691E">
      <w:pPr>
        <w:spacing w:before="40" w:line="192" w:lineRule="auto"/>
        <w:ind w:right="57"/>
        <w:rPr>
          <w:sz w:val="20"/>
          <w:lang w:val="en-US"/>
        </w:rPr>
      </w:pPr>
    </w:p>
    <w:p w14:paraId="3D5ACAA1" w14:textId="77777777" w:rsidR="00D24EF6" w:rsidRPr="00DE2227" w:rsidRDefault="00D24EF6" w:rsidP="0095691E"/>
    <w:p w14:paraId="5F1C5F9F" w14:textId="77777777" w:rsidR="00D24EF6" w:rsidRPr="0095691E" w:rsidRDefault="00D24EF6" w:rsidP="0095691E"/>
    <w:p w14:paraId="6C130B61" w14:textId="77777777" w:rsidR="00D24EF6" w:rsidRDefault="00D24EF6" w:rsidP="00956F37">
      <w:pPr>
        <w:pStyle w:val="Heading1"/>
        <w:spacing w:line="360" w:lineRule="auto"/>
      </w:pPr>
      <w:r>
        <w:t>LINIA 301 N</w:t>
      </w:r>
    </w:p>
    <w:p w14:paraId="31A874E3" w14:textId="77777777" w:rsidR="00D24EF6" w:rsidRDefault="00D24EF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24EF6" w14:paraId="2ECFB92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8EAA1" w14:textId="77777777" w:rsidR="00D24EF6" w:rsidRDefault="00D24EF6" w:rsidP="00D24EF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E4E0" w14:textId="77777777" w:rsidR="00D24EF6" w:rsidRDefault="00D24EF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3CAB" w14:textId="77777777" w:rsidR="00D24EF6" w:rsidRDefault="00D24EF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370D" w14:textId="77777777" w:rsidR="00D24EF6" w:rsidRDefault="00D24E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562B9C6" w14:textId="77777777" w:rsidR="00D24EF6" w:rsidRDefault="00D24E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C8C7" w14:textId="77777777" w:rsidR="00D24EF6" w:rsidRDefault="00D24EF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710E" w14:textId="77777777" w:rsidR="00D24EF6" w:rsidRDefault="00D24EF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FC2E" w14:textId="77777777" w:rsidR="00D24EF6" w:rsidRDefault="00D24EF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3F3C" w14:textId="77777777" w:rsidR="00D24EF6" w:rsidRPr="0022092F" w:rsidRDefault="00D24EF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C86C" w14:textId="77777777" w:rsidR="00D24EF6" w:rsidRDefault="00D24EF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B47257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F699B" w14:textId="77777777" w:rsidR="00D24EF6" w:rsidRDefault="00D24EF6" w:rsidP="00D24EF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47FB" w14:textId="77777777" w:rsidR="00D24EF6" w:rsidRDefault="00D24E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5EF2" w14:textId="77777777" w:rsidR="00D24EF6" w:rsidRDefault="00D24E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4002" w14:textId="77777777" w:rsidR="00D24EF6" w:rsidRDefault="00D24E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1045B40" w14:textId="77777777" w:rsidR="00D24EF6" w:rsidRDefault="00D24E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8DDF" w14:textId="77777777" w:rsidR="00D24EF6" w:rsidRDefault="00D24E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AC3C" w14:textId="77777777" w:rsidR="00D24EF6" w:rsidRDefault="00D24E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35F8" w14:textId="77777777" w:rsidR="00D24EF6" w:rsidRDefault="00D24E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1919" w14:textId="77777777" w:rsidR="00D24EF6" w:rsidRPr="0022092F" w:rsidRDefault="00D24E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C228" w14:textId="77777777" w:rsidR="00D24EF6" w:rsidRDefault="00D24E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E3F158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605A6" w14:textId="77777777" w:rsidR="00D24EF6" w:rsidRDefault="00D24EF6" w:rsidP="00D24EF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9809" w14:textId="77777777" w:rsidR="00D24EF6" w:rsidRDefault="00D24E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45F2" w14:textId="77777777" w:rsidR="00D24EF6" w:rsidRDefault="00D24E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22FD" w14:textId="77777777" w:rsidR="00D24EF6" w:rsidRDefault="00D24E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4BF2818" w14:textId="77777777" w:rsidR="00D24EF6" w:rsidRDefault="00D24E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CE93" w14:textId="77777777" w:rsidR="00D24EF6" w:rsidRDefault="00D24E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BD8A" w14:textId="77777777" w:rsidR="00D24EF6" w:rsidRDefault="00D24E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0C56" w14:textId="77777777" w:rsidR="00D24EF6" w:rsidRDefault="00D24E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F15F" w14:textId="77777777" w:rsidR="00D24EF6" w:rsidRPr="0022092F" w:rsidRDefault="00D24E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90D9" w14:textId="77777777" w:rsidR="00D24EF6" w:rsidRDefault="00D24E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988550" w14:textId="77777777" w:rsidR="00D24EF6" w:rsidRPr="00474FB0" w:rsidRDefault="00D24E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24EF6" w14:paraId="74A819E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A5A46" w14:textId="77777777" w:rsidR="00D24EF6" w:rsidRDefault="00D24EF6" w:rsidP="00D24EF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1509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B96F" w14:textId="77777777" w:rsidR="00D24EF6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B5E3" w14:textId="77777777" w:rsidR="00D24EF6" w:rsidRDefault="00D24EF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B4581C9" w14:textId="77777777" w:rsidR="00D24EF6" w:rsidRDefault="00D24EF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B7F7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3E31" w14:textId="77777777" w:rsidR="00D24EF6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D83B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47FF" w14:textId="77777777" w:rsidR="00D24EF6" w:rsidRPr="0022092F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BF27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017D01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596FD" w14:textId="77777777" w:rsidR="00D24EF6" w:rsidRDefault="00D24EF6" w:rsidP="00D24EF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686A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71C4" w14:textId="77777777" w:rsidR="00D24EF6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3C13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94A96DE" w14:textId="77777777" w:rsidR="00D24EF6" w:rsidRDefault="00D24EF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A720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B3A66B7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0A83707F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6EE8" w14:textId="77777777" w:rsidR="00D24EF6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B205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277C" w14:textId="77777777" w:rsidR="00D24EF6" w:rsidRPr="0022092F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8655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5F92CE4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33C01A5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24EF6" w14:paraId="7B1A3BB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7B2B7" w14:textId="77777777" w:rsidR="00D24EF6" w:rsidRDefault="00D24EF6" w:rsidP="00D24EF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E994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1A09719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8D1A" w14:textId="77777777" w:rsidR="00D24EF6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CAF4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A5CC86F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2356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925A" w14:textId="77777777" w:rsidR="00D24EF6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670D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4E58" w14:textId="77777777" w:rsidR="00D24EF6" w:rsidRPr="0022092F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39AB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7836355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10F0E" w14:textId="77777777" w:rsidR="00D24EF6" w:rsidRDefault="00D24EF6" w:rsidP="00D24EF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5B6F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98E1" w14:textId="77777777" w:rsidR="00D24EF6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A443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43284D9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1887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0FCC683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76C4" w14:textId="77777777" w:rsidR="00D24EF6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1B9D" w14:textId="77777777" w:rsidR="00D24EF6" w:rsidRDefault="00D24E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2AC7" w14:textId="77777777" w:rsidR="00D24EF6" w:rsidRPr="0022092F" w:rsidRDefault="00D24E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FED7" w14:textId="77777777" w:rsidR="00D24EF6" w:rsidRDefault="00D24E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6869D02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4DB5C9E2" w14:textId="77777777" w:rsidR="00D24EF6" w:rsidRDefault="00D24EF6" w:rsidP="003260D9">
      <w:pPr>
        <w:pStyle w:val="Heading1"/>
        <w:spacing w:line="360" w:lineRule="auto"/>
      </w:pPr>
      <w:r>
        <w:t>LINIA 301 P</w:t>
      </w:r>
    </w:p>
    <w:p w14:paraId="520EB7C5" w14:textId="77777777" w:rsidR="00D24EF6" w:rsidRDefault="00D24EF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4EF6" w14:paraId="1C59771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CE426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48A5" w14:textId="77777777" w:rsidR="00D24EF6" w:rsidRDefault="00D24EF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9652" w14:textId="77777777" w:rsidR="00D24EF6" w:rsidRPr="001B37B8" w:rsidRDefault="00D24EF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79FD" w14:textId="77777777" w:rsidR="00D24EF6" w:rsidRDefault="00D24E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0FFD393" w14:textId="77777777" w:rsidR="00D24EF6" w:rsidRDefault="00D24E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8133" w14:textId="77777777" w:rsidR="00D24EF6" w:rsidRDefault="00D24EF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5059" w14:textId="77777777" w:rsidR="00D24EF6" w:rsidRDefault="00D24EF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69D5" w14:textId="77777777" w:rsidR="00D24EF6" w:rsidRDefault="00D24EF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E1D3" w14:textId="77777777" w:rsidR="00D24EF6" w:rsidRPr="001B37B8" w:rsidRDefault="00D24EF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467F" w14:textId="77777777" w:rsidR="00D24EF6" w:rsidRDefault="00D24EF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895B66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A780F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B4F5" w14:textId="77777777" w:rsidR="00D24EF6" w:rsidRDefault="00D24EF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0F37" w14:textId="77777777" w:rsidR="00D24EF6" w:rsidRPr="001B37B8" w:rsidRDefault="00D24E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A6B2" w14:textId="77777777" w:rsidR="00D24EF6" w:rsidRDefault="00D24E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FDABBEE" w14:textId="77777777" w:rsidR="00D24EF6" w:rsidRDefault="00D24E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54F3" w14:textId="77777777" w:rsidR="00D24EF6" w:rsidRDefault="00D24E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F706" w14:textId="77777777" w:rsidR="00D24EF6" w:rsidRDefault="00D24E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67B0" w14:textId="77777777" w:rsidR="00D24EF6" w:rsidRDefault="00D24E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A1DB" w14:textId="77777777" w:rsidR="00D24EF6" w:rsidRPr="001B37B8" w:rsidRDefault="00D24E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1D02" w14:textId="77777777" w:rsidR="00D24EF6" w:rsidRDefault="00D24E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9C0A52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2B395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16C6" w14:textId="77777777" w:rsidR="00D24EF6" w:rsidRDefault="00D24EF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73E2" w14:textId="77777777" w:rsidR="00D24EF6" w:rsidRPr="001B37B8" w:rsidRDefault="00D24E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89A8" w14:textId="77777777" w:rsidR="00D24EF6" w:rsidRDefault="00D24E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C2BB" w14:textId="77777777" w:rsidR="00D24EF6" w:rsidRDefault="00D24E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4B76" w14:textId="77777777" w:rsidR="00D24EF6" w:rsidRDefault="00D24E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CB4E" w14:textId="77777777" w:rsidR="00D24EF6" w:rsidRDefault="00D24E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3639" w14:textId="77777777" w:rsidR="00D24EF6" w:rsidRPr="001B37B8" w:rsidRDefault="00D24E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D5BE" w14:textId="77777777" w:rsidR="00D24EF6" w:rsidRDefault="00D24E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0793DE" w14:textId="77777777" w:rsidR="00D24EF6" w:rsidRDefault="00D24E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D24EF6" w:rsidRPr="00A8307A" w14:paraId="78CF671B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DC786" w14:textId="77777777" w:rsidR="00D24EF6" w:rsidRPr="00A75A00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5C96" w14:textId="77777777" w:rsidR="00D24EF6" w:rsidRPr="00A8307A" w:rsidRDefault="00D24EF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B88A" w14:textId="77777777" w:rsidR="00D24EF6" w:rsidRPr="00A8307A" w:rsidRDefault="00D24EF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5C01" w14:textId="77777777" w:rsidR="00D24EF6" w:rsidRDefault="00D24EF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0E624BFD" w14:textId="77777777" w:rsidR="00D24EF6" w:rsidRPr="00A8307A" w:rsidRDefault="00D24EF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D02C" w14:textId="77777777" w:rsidR="00D24EF6" w:rsidRDefault="00D24EF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08B7" w14:textId="77777777" w:rsidR="00D24EF6" w:rsidRDefault="00D24EF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4181" w14:textId="77777777" w:rsidR="00D24EF6" w:rsidRPr="00A8307A" w:rsidRDefault="00D24EF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B05A" w14:textId="77777777" w:rsidR="00D24EF6" w:rsidRPr="00A8307A" w:rsidRDefault="00D24EF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5945" w14:textId="77777777" w:rsidR="00D24EF6" w:rsidRPr="00A8307A" w:rsidRDefault="00D24EF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83890F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37C1B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F70B" w14:textId="77777777" w:rsidR="00D24EF6" w:rsidRDefault="00D24EF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35AA" w14:textId="77777777" w:rsidR="00D24EF6" w:rsidRPr="001B37B8" w:rsidRDefault="00D24E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9E56" w14:textId="77777777" w:rsidR="00D24EF6" w:rsidRDefault="00D24E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EA03271" w14:textId="77777777" w:rsidR="00D24EF6" w:rsidRDefault="00D24E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F3C9" w14:textId="77777777" w:rsidR="00D24EF6" w:rsidRDefault="00D24E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2F8464F3" w14:textId="77777777" w:rsidR="00D24EF6" w:rsidRDefault="00D24E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8CBB" w14:textId="77777777" w:rsidR="00D24EF6" w:rsidRDefault="00D24E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9C3A" w14:textId="77777777" w:rsidR="00D24EF6" w:rsidRDefault="00D24E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430C" w14:textId="77777777" w:rsidR="00D24EF6" w:rsidRPr="001B37B8" w:rsidRDefault="00D24E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0572" w14:textId="77777777" w:rsidR="00D24EF6" w:rsidRDefault="00D24EF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E693A5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E80E5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92E7" w14:textId="77777777" w:rsidR="00D24EF6" w:rsidRDefault="00D24EF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8D38" w14:textId="77777777" w:rsidR="00D24EF6" w:rsidRPr="001B37B8" w:rsidRDefault="00D24E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8D5D" w14:textId="77777777" w:rsidR="00D24EF6" w:rsidRDefault="00D24E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4B8F18B" w14:textId="77777777" w:rsidR="00D24EF6" w:rsidRDefault="00D24E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2349" w14:textId="77777777" w:rsidR="00D24EF6" w:rsidRDefault="00D24E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B16D6E" w14:textId="77777777" w:rsidR="00D24EF6" w:rsidRDefault="00D24E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DA80" w14:textId="77777777" w:rsidR="00D24EF6" w:rsidRPr="001B37B8" w:rsidRDefault="00D24E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0331" w14:textId="77777777" w:rsidR="00D24EF6" w:rsidRDefault="00D24E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4C76" w14:textId="77777777" w:rsidR="00D24EF6" w:rsidRPr="001B37B8" w:rsidRDefault="00D24E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3DA8" w14:textId="77777777" w:rsidR="00D24EF6" w:rsidRDefault="00D24EF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D24EF6" w14:paraId="7B214E4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BD93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AEA8" w14:textId="77777777" w:rsidR="00D24EF6" w:rsidRDefault="00D24E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3F57" w14:textId="77777777" w:rsidR="00D24EF6" w:rsidRPr="001B37B8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E46A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63A16F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DA85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AFE6D4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0391" w14:textId="77777777" w:rsidR="00D24EF6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C67D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8A11" w14:textId="77777777" w:rsidR="00D24EF6" w:rsidRPr="001B37B8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9428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1C7E2C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D24EF6" w14:paraId="4C79C9B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5C487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3FE5" w14:textId="77777777" w:rsidR="00D24EF6" w:rsidRDefault="00D24E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74A" w14:textId="77777777" w:rsidR="00D24EF6" w:rsidRPr="001B37B8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FD70" w14:textId="77777777" w:rsidR="00D24EF6" w:rsidRDefault="00D24EF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2F49FC2" w14:textId="77777777" w:rsidR="00D24EF6" w:rsidRDefault="00D24EF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A8CD" w14:textId="77777777" w:rsidR="00D24EF6" w:rsidRDefault="00D24EF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DD57359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03FB" w14:textId="77777777" w:rsidR="00D24EF6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AE8A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D5B9" w14:textId="77777777" w:rsidR="00D24EF6" w:rsidRPr="001B37B8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0222" w14:textId="77777777" w:rsidR="00D24EF6" w:rsidRDefault="00D24EF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16A9B8" w14:textId="77777777" w:rsidR="00D24EF6" w:rsidRDefault="00D24EF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D24EF6" w14:paraId="6C7A730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D45F4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89DF" w14:textId="77777777" w:rsidR="00D24EF6" w:rsidRDefault="00D24E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D69A" w14:textId="77777777" w:rsidR="00D24EF6" w:rsidRPr="001B37B8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9A53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8004DD4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722B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469F49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67D2" w14:textId="77777777" w:rsidR="00D24EF6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B4E3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3AE4" w14:textId="77777777" w:rsidR="00D24EF6" w:rsidRPr="001B37B8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E8D0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0B3EF2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D24EF6" w14:paraId="128CCF9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C88D9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BF7B" w14:textId="77777777" w:rsidR="00D24EF6" w:rsidRDefault="00D24E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9292" w14:textId="77777777" w:rsidR="00D24EF6" w:rsidRPr="001B37B8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D06C" w14:textId="77777777" w:rsidR="00D24EF6" w:rsidRDefault="00D24EF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5AF77E1" w14:textId="77777777" w:rsidR="00D24EF6" w:rsidRDefault="00D24EF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D8DE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10A863B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4726" w14:textId="77777777" w:rsidR="00D24EF6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3BBF" w14:textId="77777777" w:rsidR="00D24EF6" w:rsidRDefault="00D24E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E38B" w14:textId="77777777" w:rsidR="00D24EF6" w:rsidRPr="001B37B8" w:rsidRDefault="00D24E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22DC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2E4A2E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E0B501" w14:textId="77777777" w:rsidR="00D24EF6" w:rsidRDefault="00D24E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D24EF6" w14:paraId="671E79F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4A0BB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0DB6" w14:textId="77777777" w:rsidR="00D24EF6" w:rsidRDefault="00D24EF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C88C" w14:textId="77777777" w:rsidR="00D24EF6" w:rsidRPr="001B37B8" w:rsidRDefault="00D24EF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7D01" w14:textId="77777777" w:rsidR="00D24EF6" w:rsidRDefault="00D24EF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997302F" w14:textId="77777777" w:rsidR="00D24EF6" w:rsidRDefault="00D24EF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43FA" w14:textId="77777777" w:rsidR="00D24EF6" w:rsidRDefault="00D24E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8DCD24C" w14:textId="77777777" w:rsidR="00D24EF6" w:rsidRDefault="00D24E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1A7C667C" w14:textId="77777777" w:rsidR="00D24EF6" w:rsidRDefault="00D24E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515B" w14:textId="77777777" w:rsidR="00D24EF6" w:rsidRDefault="00D24EF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CD46" w14:textId="77777777" w:rsidR="00D24EF6" w:rsidRDefault="00D24E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DFA2" w14:textId="77777777" w:rsidR="00D24EF6" w:rsidRPr="001B37B8" w:rsidRDefault="00D24EF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FE39" w14:textId="77777777" w:rsidR="00D24EF6" w:rsidRDefault="00D24EF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84CFA3" w14:textId="77777777" w:rsidR="00D24EF6" w:rsidRDefault="00D24EF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D24EF6" w14:paraId="4D7B4B2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A5CE4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4DFA" w14:textId="77777777" w:rsidR="00D24EF6" w:rsidRDefault="00D24E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3DAB" w14:textId="77777777" w:rsidR="00D24EF6" w:rsidRPr="001B37B8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BEC3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152F90E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9376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0AD5A2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716F" w14:textId="77777777" w:rsidR="00D24EF6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7109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4B92" w14:textId="77777777" w:rsidR="00D24EF6" w:rsidRPr="001B37B8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100E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87D821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D24EF6" w14:paraId="400D0D63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FA104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DB9D" w14:textId="77777777" w:rsidR="00D24EF6" w:rsidRDefault="00D24E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E29D" w14:textId="77777777" w:rsidR="00D24EF6" w:rsidRPr="001B37B8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6CF0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3870D1A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7716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8FB5C42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44F1" w14:textId="77777777" w:rsidR="00D24EF6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99C8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6B63" w14:textId="77777777" w:rsidR="00D24EF6" w:rsidRPr="001B37B8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BE28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9BF4D8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D24EF6" w14:paraId="7A271897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75FD0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8807" w14:textId="77777777" w:rsidR="00D24EF6" w:rsidRDefault="00D24E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49BD" w14:textId="77777777" w:rsidR="00D24EF6" w:rsidRPr="001B37B8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9F4B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2A6CC99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E6F1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91D3" w14:textId="77777777" w:rsidR="00D24EF6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4989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C63D" w14:textId="77777777" w:rsidR="00D24EF6" w:rsidRPr="001B37B8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F837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14BC57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450D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E8A6" w14:textId="77777777" w:rsidR="00D24EF6" w:rsidRDefault="00D24E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1BD9" w14:textId="77777777" w:rsidR="00D24EF6" w:rsidRPr="001B37B8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0AE8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1AE2D29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77A6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8621E1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70E7" w14:textId="77777777" w:rsidR="00D24EF6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48A6" w14:textId="77777777" w:rsidR="00D24EF6" w:rsidRDefault="00D24E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F687" w14:textId="77777777" w:rsidR="00D24EF6" w:rsidRPr="001B37B8" w:rsidRDefault="00D24E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53F0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93EF2F" w14:textId="77777777" w:rsidR="00D24EF6" w:rsidRDefault="00D24E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D24EF6" w14:paraId="1470A8B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3A646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93CF" w14:textId="77777777" w:rsidR="00D24EF6" w:rsidRDefault="00D24EF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57DF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E087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6DE5EB5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FA0E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3FCBCAF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5800" w14:textId="77777777" w:rsidR="00D24EF6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A3FB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C5ED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FBAD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96E8E1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D24EF6" w14:paraId="2C8E1F80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A8C2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F55E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D749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F7F1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BC3AC05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22FE" w14:textId="77777777" w:rsidR="00D24EF6" w:rsidRDefault="00D24EF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2C6A48AF" w14:textId="77777777" w:rsidR="00D24EF6" w:rsidRDefault="00D24EF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04733652" w14:textId="77777777" w:rsidR="00D24EF6" w:rsidRDefault="00D24EF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ABF9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548A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E6E3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4125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37EDF9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B3575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C00A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271B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3118" w14:textId="77777777" w:rsidR="00D24EF6" w:rsidRDefault="00D24EF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281729FB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1BB247DF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E6A4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4BF700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712C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8B57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40B9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FB49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BAB97D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43C94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F7B8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34B8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5FBE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66CE141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3D4C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DE7FC7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AFBC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B337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F863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924F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2252B1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D44AF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DA25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9EEC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A9A3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C56AD41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64B1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C0981E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B1F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DE07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B479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383C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44AFB3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1F9C6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0F87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6569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7644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C30D1C4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157D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0110A2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07D8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C004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0510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05B7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C911091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486F4" w14:textId="77777777" w:rsidR="00D24EF6" w:rsidRDefault="00D24EF6" w:rsidP="006005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4956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241D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2508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B837C1A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B3E8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9CEA98B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004E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7CC4" w14:textId="77777777" w:rsidR="00D24EF6" w:rsidRDefault="00D24E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292B" w14:textId="77777777" w:rsidR="00D24EF6" w:rsidRPr="001B37B8" w:rsidRDefault="00D24E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38C8" w14:textId="77777777" w:rsidR="00D24EF6" w:rsidRDefault="00D24E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435888F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4A26ED1C" w14:textId="77777777" w:rsidR="00D24EF6" w:rsidRDefault="00D24EF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526333B2" w14:textId="77777777" w:rsidR="00D24EF6" w:rsidRDefault="00D24EF6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4EF6" w14:paraId="6AE53196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1C6A" w14:textId="77777777" w:rsidR="00D24EF6" w:rsidRDefault="00D24EF6" w:rsidP="00D24EF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E5CC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B467" w14:textId="77777777" w:rsidR="00D24EF6" w:rsidRPr="00594E5B" w:rsidRDefault="00D24E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9F78" w14:textId="77777777" w:rsidR="00D24EF6" w:rsidRDefault="00D24EF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BA8A672" w14:textId="77777777" w:rsidR="00D24EF6" w:rsidRDefault="00D24EF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00633D0" w14:textId="77777777" w:rsidR="00D24EF6" w:rsidRDefault="00D24EF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8895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47CA83AF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3F2ABC52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5877745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77F9" w14:textId="77777777" w:rsidR="00D24EF6" w:rsidRPr="00594E5B" w:rsidRDefault="00D24E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4021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266C" w14:textId="77777777" w:rsidR="00D24EF6" w:rsidRPr="00594E5B" w:rsidRDefault="00D24E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07C8" w14:textId="77777777" w:rsidR="00D24EF6" w:rsidRDefault="00D24EF6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A4ED688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2E98" w14:textId="77777777" w:rsidR="00D24EF6" w:rsidRDefault="00D24EF6" w:rsidP="00D24EF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6BBC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0881" w14:textId="77777777" w:rsidR="00D24EF6" w:rsidRPr="00594E5B" w:rsidRDefault="00D24E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0459" w14:textId="77777777" w:rsidR="00D24EF6" w:rsidRDefault="00D24EF6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BB088BF" w14:textId="77777777" w:rsidR="00D24EF6" w:rsidRDefault="00D24EF6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E7AECFC" w14:textId="77777777" w:rsidR="00D24EF6" w:rsidRDefault="00D24EF6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8B70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2653" w14:textId="77777777" w:rsidR="00D24EF6" w:rsidRPr="00594E5B" w:rsidRDefault="00D24E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0170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03E0" w14:textId="77777777" w:rsidR="00D24EF6" w:rsidRPr="00594E5B" w:rsidRDefault="00D24E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6836" w14:textId="77777777" w:rsidR="00D24EF6" w:rsidRDefault="00D24EF6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552480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8DD12" w14:textId="77777777" w:rsidR="00D24EF6" w:rsidRDefault="00D24EF6" w:rsidP="00D24EF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E82F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3B74" w14:textId="77777777" w:rsidR="00D24EF6" w:rsidRPr="00594E5B" w:rsidRDefault="00D24E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8597" w14:textId="77777777" w:rsidR="00D24EF6" w:rsidRDefault="00D24EF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C93D164" w14:textId="77777777" w:rsidR="00D24EF6" w:rsidRDefault="00D24EF6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DD4B382" w14:textId="77777777" w:rsidR="00D24EF6" w:rsidRDefault="00D24EF6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03F75553" w14:textId="77777777" w:rsidR="00D24EF6" w:rsidRDefault="00D24EF6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157D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2910" w14:textId="77777777" w:rsidR="00D24EF6" w:rsidRDefault="00D24E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1DAF" w14:textId="77777777" w:rsidR="00D24EF6" w:rsidRDefault="00D24E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985E" w14:textId="77777777" w:rsidR="00D24EF6" w:rsidRPr="00594E5B" w:rsidRDefault="00D24E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272A" w14:textId="77777777" w:rsidR="00D24EF6" w:rsidRDefault="00D24EF6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781F1D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12EB8" w14:textId="77777777" w:rsidR="00D24EF6" w:rsidRDefault="00D24EF6" w:rsidP="00D24EF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3950" w14:textId="77777777" w:rsidR="00D24EF6" w:rsidRDefault="00D24EF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7E31" w14:textId="77777777" w:rsidR="00D24EF6" w:rsidRPr="00594E5B" w:rsidRDefault="00D24EF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E641" w14:textId="77777777" w:rsidR="00D24EF6" w:rsidRDefault="00D24E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C3C3E42" w14:textId="77777777" w:rsidR="00D24EF6" w:rsidRDefault="00D24E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4E2D1A01" w14:textId="77777777" w:rsidR="00D24EF6" w:rsidRDefault="00D24E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82C3" w14:textId="77777777" w:rsidR="00D24EF6" w:rsidRDefault="00D24EF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72E449FB" w14:textId="77777777" w:rsidR="00D24EF6" w:rsidRDefault="00D24EF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058A" w14:textId="77777777" w:rsidR="00D24EF6" w:rsidRDefault="00D24EF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5394" w14:textId="77777777" w:rsidR="00D24EF6" w:rsidRDefault="00D24EF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2370" w14:textId="77777777" w:rsidR="00D24EF6" w:rsidRPr="00594E5B" w:rsidRDefault="00D24EF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753F" w14:textId="77777777" w:rsidR="00D24EF6" w:rsidRDefault="00D24EF6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F6A542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88E6B" w14:textId="77777777" w:rsidR="00D24EF6" w:rsidRDefault="00D24EF6" w:rsidP="00D24EF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E42" w14:textId="77777777" w:rsidR="00D24EF6" w:rsidRDefault="00D24EF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FD72" w14:textId="77777777" w:rsidR="00D24EF6" w:rsidRPr="00594E5B" w:rsidRDefault="00D24EF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AE71" w14:textId="77777777" w:rsidR="00D24EF6" w:rsidRDefault="00D24E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7E40F73" w14:textId="77777777" w:rsidR="00D24EF6" w:rsidRDefault="00D24E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85EC" w14:textId="77777777" w:rsidR="00D24EF6" w:rsidRDefault="00D24EF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6DEB6BB9" w14:textId="77777777" w:rsidR="00D24EF6" w:rsidRDefault="00D24EF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92DD" w14:textId="77777777" w:rsidR="00D24EF6" w:rsidRDefault="00D24EF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0F75" w14:textId="77777777" w:rsidR="00D24EF6" w:rsidRDefault="00D24EF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0059" w14:textId="77777777" w:rsidR="00D24EF6" w:rsidRPr="00594E5B" w:rsidRDefault="00D24EF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587C" w14:textId="77777777" w:rsidR="00D24EF6" w:rsidRDefault="00D24EF6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C81AB0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B4478" w14:textId="77777777" w:rsidR="00D24EF6" w:rsidRDefault="00D24EF6" w:rsidP="00D24EF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8370" w14:textId="77777777" w:rsidR="00D24EF6" w:rsidRDefault="00D24EF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4358" w14:textId="77777777" w:rsidR="00D24EF6" w:rsidRPr="00594E5B" w:rsidRDefault="00D24EF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0C5" w14:textId="77777777" w:rsidR="00D24EF6" w:rsidRDefault="00D24EF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3D8928C" w14:textId="77777777" w:rsidR="00D24EF6" w:rsidRDefault="00D24EF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067ADDCE" w14:textId="77777777" w:rsidR="00D24EF6" w:rsidRDefault="00D24EF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CC41" w14:textId="77777777" w:rsidR="00D24EF6" w:rsidRDefault="00D24EF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1DF797BB" w14:textId="77777777" w:rsidR="00D24EF6" w:rsidRDefault="00D24EF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AAAA" w14:textId="77777777" w:rsidR="00D24EF6" w:rsidRDefault="00D24EF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0B69" w14:textId="77777777" w:rsidR="00D24EF6" w:rsidRDefault="00D24EF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71D9" w14:textId="77777777" w:rsidR="00D24EF6" w:rsidRPr="00594E5B" w:rsidRDefault="00D24EF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35E0" w14:textId="77777777" w:rsidR="00D24EF6" w:rsidRDefault="00D24EF6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58A31C0" w14:textId="77777777" w:rsidR="00D24EF6" w:rsidRDefault="00D24EF6">
      <w:pPr>
        <w:spacing w:before="40" w:after="40" w:line="192" w:lineRule="auto"/>
        <w:ind w:right="57"/>
        <w:rPr>
          <w:sz w:val="20"/>
          <w:lang w:val="en-US"/>
        </w:rPr>
      </w:pPr>
    </w:p>
    <w:p w14:paraId="6EED5445" w14:textId="77777777" w:rsidR="00D24EF6" w:rsidRDefault="00D24EF6" w:rsidP="003A5387">
      <w:pPr>
        <w:pStyle w:val="Heading1"/>
        <w:spacing w:line="360" w:lineRule="auto"/>
      </w:pPr>
      <w:r>
        <w:lastRenderedPageBreak/>
        <w:t>LINIA 316</w:t>
      </w:r>
    </w:p>
    <w:p w14:paraId="21C6D8F3" w14:textId="77777777" w:rsidR="00D24EF6" w:rsidRDefault="00D24EF6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4EF6" w14:paraId="23F86587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D9BBF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470" w14:textId="77777777" w:rsidR="00D24EF6" w:rsidRDefault="00D24E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B5A9" w14:textId="77777777" w:rsidR="00D24EF6" w:rsidRDefault="00D24E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0097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74FF85C8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3D46" w14:textId="77777777" w:rsidR="00D24EF6" w:rsidRDefault="00D24EF6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6466" w14:textId="77777777" w:rsidR="00D24EF6" w:rsidRDefault="00D24EF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58DA" w14:textId="77777777" w:rsidR="00D24EF6" w:rsidRDefault="00D24E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54BA" w14:textId="77777777" w:rsidR="00D24EF6" w:rsidRPr="00F6236C" w:rsidRDefault="00D24E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1985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F6D4C4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D4D27B0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D24EF6" w14:paraId="6F7DDE6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BB6AD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BB06" w14:textId="77777777" w:rsidR="00D24EF6" w:rsidRDefault="00D24E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CD84" w14:textId="77777777" w:rsidR="00D24EF6" w:rsidRDefault="00D24E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0FDA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024C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3F291139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5869C0A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381CE76D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47E7187D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07A34FBA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1F363DA8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1A83" w14:textId="77777777" w:rsidR="00D24EF6" w:rsidRDefault="00D24EF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148B" w14:textId="77777777" w:rsidR="00D24EF6" w:rsidRDefault="00D24E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E333" w14:textId="77777777" w:rsidR="00D24EF6" w:rsidRPr="00F6236C" w:rsidRDefault="00D24E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F909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BCC27D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D24EF6" w14:paraId="2FC5BA5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B03E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1590" w14:textId="77777777" w:rsidR="00D24EF6" w:rsidRDefault="00D24E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0364" w14:textId="77777777" w:rsidR="00D24EF6" w:rsidRDefault="00D24E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D124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67E94CA9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CF86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ADC499B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97F2" w14:textId="77777777" w:rsidR="00D24EF6" w:rsidRDefault="00D24EF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1A8D" w14:textId="77777777" w:rsidR="00D24EF6" w:rsidRDefault="00D24E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3B76" w14:textId="77777777" w:rsidR="00D24EF6" w:rsidRPr="00F6236C" w:rsidRDefault="00D24E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E618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222AD2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D176C1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D24EF6" w14:paraId="42F4EF4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B12A5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18C3" w14:textId="77777777" w:rsidR="00D24EF6" w:rsidRDefault="00D24E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BBFF" w14:textId="77777777" w:rsidR="00D24EF6" w:rsidRDefault="00D24E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E03B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F0412EC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B942" w14:textId="77777777" w:rsidR="00D24EF6" w:rsidRDefault="00D24E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E46D" w14:textId="77777777" w:rsidR="00D24EF6" w:rsidRDefault="00D24EF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266E" w14:textId="77777777" w:rsidR="00D24EF6" w:rsidRDefault="00D24E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151E" w14:textId="77777777" w:rsidR="00D24EF6" w:rsidRPr="00F6236C" w:rsidRDefault="00D24E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DA7F" w14:textId="77777777" w:rsidR="00D24EF6" w:rsidRDefault="00D24E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6F61F0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BAEDD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1FBE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6C20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F8FE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4F1AFB5E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2FD8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647C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BBEA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FC2A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B059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8CB5FD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1EB98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1710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8991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67D3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774EF5EC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4AB5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D1DA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78B4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696F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8B35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D846D8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7E6F6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45E2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0089B2C4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BD81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CF77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1840BFC1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1972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E516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3916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CE66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DB86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139A97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BE489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3097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1DF3DC03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19AF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2A11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7956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A3B3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BA23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755B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F714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0E207A2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6DC9F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A7EA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78+300</w:t>
            </w:r>
          </w:p>
          <w:p w14:paraId="2A388211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99A5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361F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Tușnad Sat –</w:t>
            </w:r>
          </w:p>
          <w:p w14:paraId="2581FB4F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DA72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0B99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D1AA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1B83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1F44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5BE8840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9F25F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EAB3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4DDF93BE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BB24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02C1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AC88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D883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0437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77BE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6BA0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5EE409B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F105D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7C40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7282937E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3D71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C47C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394497DF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2326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3A2E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B43B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F3C8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09EA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66165DB3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4B54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C8E7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3BA2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771C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74ED7564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76C9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E7CC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2A5E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26E6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1BB8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328F4F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7F9C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4681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C3F7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CA4C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B135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80C11CC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0213AD42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7EA710D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07FFE2C9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E214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07C9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80DD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65C5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CEE233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B26CA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D28B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236B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A2B5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3EEE9D45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3DA7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1A8E0FF4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5706C6C6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908B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EC93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B990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B450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D24EF6" w14:paraId="3279D83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A2A75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A1CC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030ADA0B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7DAF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8A6E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3F585F00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4FF4" w14:textId="77777777" w:rsidR="00D24EF6" w:rsidRPr="00273EC0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0C06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077D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0EC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E7C2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17A4193C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88E8D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5F29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6E1C7A9D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C741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E9F2" w14:textId="77777777" w:rsidR="00D24EF6" w:rsidRDefault="00D24EF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46BBC0E1" w14:textId="77777777" w:rsidR="00D24EF6" w:rsidRDefault="00D24EF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5B05" w14:textId="77777777" w:rsidR="00D24EF6" w:rsidRPr="00273EC0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9C24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FC4D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ED0B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7506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6AE0DC9A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8D32A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A6DC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0D08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ADD7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2A750B51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DFB7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5FA7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39ED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EBAE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16A0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900D3AD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F00A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7F48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CA39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90BF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7F4AD762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CF4C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8AD3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9000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378D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F71D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36F68EA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559E7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ECC0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6913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EA3F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745365E6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21CA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853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0F1A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4851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063F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4EA1CF7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8C488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61FD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5F13CC73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31B2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2BF0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725491D1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F3E4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3A22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0F0F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6AB9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FE7F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F4A429E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5E680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B43D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45D3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9C4D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1F3EF823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191A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D1BD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0A96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0EE9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C235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41E034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A9FA8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DE66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DE3F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0601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7C493C96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39CF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82A8" w14:textId="77777777" w:rsidR="00D24EF6" w:rsidRPr="00514DA4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334F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3418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40C2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6B819C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B7F8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963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50CAB211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0D9F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3F44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D784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A532" w14:textId="77777777" w:rsidR="00D24EF6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1228" w14:textId="77777777" w:rsidR="00D24EF6" w:rsidRDefault="00D24E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6734" w14:textId="77777777" w:rsidR="00D24EF6" w:rsidRPr="00F6236C" w:rsidRDefault="00D24E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E1DF" w14:textId="77777777" w:rsidR="00D24EF6" w:rsidRDefault="00D24E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DAE065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0D09D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E628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73FD858A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E662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2321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426F878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4BAFE88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3678D871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55142684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6A07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3A60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58AD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EE6B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453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14:paraId="0187B16B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D24EF6" w14:paraId="255EB86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722E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1897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3671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61DF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3277732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F337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6077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AD1D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2359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0A2B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5A6C8F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5751A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41E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3F58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04C8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E03697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AB8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9445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F6B4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36DA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0C68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A8D8CF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9C8F6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558A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154+200</w:t>
            </w:r>
          </w:p>
          <w:p w14:paraId="7621769B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1297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157A" w14:textId="77777777" w:rsidR="00D24EF6" w:rsidRDefault="00D24EF6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4852D571" w14:textId="77777777" w:rsidR="00D24EF6" w:rsidRDefault="00D24EF6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2E03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FA63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4E0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6835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8323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528473AA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4A803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1FE1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DBB2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1727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776B04B0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C5C1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53A9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2601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C344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C573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9827567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62503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CAB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AF05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1E0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32E473E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FC1B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4358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4EE7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C149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C2AE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9D11E6E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EA6BF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94F3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0484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3EC7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190937D4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8A33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7343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95AC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DA80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335E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47994E" w14:textId="77777777" w:rsidR="00D24EF6" w:rsidRPr="000D7AA7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D24EF6" w14:paraId="58B42EC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91450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1D4D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DD74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73BF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5072409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2218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DDDF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5DB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48E4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513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2CF2E74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298A7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FFC8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6F93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4507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53CCE33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FF0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DE3C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59F9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6572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A4E5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A19E7B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F0220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9171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1AD573CB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0120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DBF3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1F05E361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BB82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37B5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C730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4B43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2679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6EB2C1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A552E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A46D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456A8D7D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CE7A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DE8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28A0FAC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3375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F70E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AEF9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6CF6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DF6D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7D836E3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66F5B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AE1C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168D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09C5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2C4FAFC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E7CD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82449EA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074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3FB1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4312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ADE2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26B30D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9721B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3C2A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1D10069B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18CA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C4DD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4E8E3710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467E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15E7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3FB9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58E6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4E56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00623AD9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D0AF6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3FF5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6383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5356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105BCD4E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F29E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639A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DA60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36AC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14E3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F9EC020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41B1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F93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B4DD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46FE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3F5D6DC4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DCD4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AF0B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26EB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CAC2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2F98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1FF5530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404C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980C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E88A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CA5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1905BED5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A695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EE15442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2F4E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C08B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5BFB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6A9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5FF771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3D19A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DF81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518B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411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92E42CF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DA29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445E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8C28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DBB6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8E4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D24EF6" w14:paraId="4AEDE38B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773E9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75FB" w14:textId="77777777" w:rsidR="00D24EF6" w:rsidRDefault="00D24EF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1A98EAD6" w14:textId="77777777" w:rsidR="00D24EF6" w:rsidRDefault="00D24EF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E69C" w14:textId="77777777" w:rsidR="00D24EF6" w:rsidRPr="00F6236C" w:rsidRDefault="00D24EF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EAD5" w14:textId="77777777" w:rsidR="00D24EF6" w:rsidRDefault="00D24EF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4D69A01B" w14:textId="77777777" w:rsidR="00D24EF6" w:rsidRDefault="00D24EF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0486" w14:textId="77777777" w:rsidR="00D24EF6" w:rsidRDefault="00D24EF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7062" w14:textId="77777777" w:rsidR="00D24EF6" w:rsidRPr="00514DA4" w:rsidRDefault="00D24EF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2211" w14:textId="77777777" w:rsidR="00D24EF6" w:rsidRDefault="00D24EF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9E13" w14:textId="77777777" w:rsidR="00D24EF6" w:rsidRPr="00F6236C" w:rsidRDefault="00D24EF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05B6" w14:textId="77777777" w:rsidR="00D24EF6" w:rsidRDefault="00D24EF6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F852CE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F2FD4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93C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4416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02A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549D2B91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449A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8324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C296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CB69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4998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D24EF6" w14:paraId="359B18DA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7735A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25B4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38003458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F885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FD61" w14:textId="77777777" w:rsidR="00D24EF6" w:rsidRDefault="00D24EF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68EB3DD7" w14:textId="77777777" w:rsidR="00D24EF6" w:rsidRDefault="00D24EF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4583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755A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D177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9EEA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6B4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CD09EC2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53FA9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EF6A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981D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6BE0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33F5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6F13810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9388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9A74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2A02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6EB5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40A609BE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AFB2FD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73F10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055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AD92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9B12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E3F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DB7B09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FA77" w14:textId="77777777" w:rsidR="00D24EF6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53C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F54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6F21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4427EEA6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9B47463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74DA2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035D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D382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226D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3BCFA7A2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CB3E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7A7D7BF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AC80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9CD7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C4FC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F26F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0D3B9B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D24EF6" w14:paraId="3A1B1167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1D3F3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1740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C365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EF07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0CEBCAC5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9858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2CB74B53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8373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9385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0664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298F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C516E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0CB8D2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D24EF6" w14:paraId="0C5FA46D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77057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7DDD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7355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5B05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4B13B22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1647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0E88E6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90A2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6FB7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A9A8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5446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196E554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39668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DF15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1785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42EC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409F5072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F0CB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6F6B6B3E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1F04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88BC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7B8D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8F3D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05E7C8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99CE95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D24EF6" w14:paraId="37812BD9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67AA" w14:textId="77777777" w:rsidR="00D24EF6" w:rsidRDefault="00D24EF6" w:rsidP="006005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9550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F803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7A65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5B7C5B1E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735A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E161B4A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A653" w14:textId="77777777" w:rsidR="00D24EF6" w:rsidRPr="00514DA4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79B9" w14:textId="77777777" w:rsidR="00D24EF6" w:rsidRDefault="00D24E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7132" w14:textId="77777777" w:rsidR="00D24EF6" w:rsidRPr="00F6236C" w:rsidRDefault="00D24E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58FA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6136D5" w14:textId="77777777" w:rsidR="00D24EF6" w:rsidRDefault="00D24E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717BEC96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6AC438B2" w14:textId="77777777" w:rsidR="00D24EF6" w:rsidRDefault="00D24EF6" w:rsidP="00503CFC">
      <w:pPr>
        <w:pStyle w:val="Heading1"/>
        <w:spacing w:line="360" w:lineRule="auto"/>
      </w:pPr>
      <w:r>
        <w:t>LINIA 412</w:t>
      </w:r>
    </w:p>
    <w:p w14:paraId="04C00518" w14:textId="77777777" w:rsidR="00D24EF6" w:rsidRDefault="00D24EF6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4EF6" w14:paraId="718D2183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29EE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82DA" w14:textId="77777777" w:rsidR="00D24EF6" w:rsidRDefault="00D24EF6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B48B" w14:textId="77777777" w:rsidR="00D24EF6" w:rsidRPr="005C35B0" w:rsidRDefault="00D24EF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200C" w14:textId="77777777" w:rsidR="00D24EF6" w:rsidRDefault="00D24EF6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473F" w14:textId="77777777" w:rsidR="00D24EF6" w:rsidRDefault="00D24EF6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071C2264" w14:textId="77777777" w:rsidR="00D24EF6" w:rsidRDefault="00D24EF6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1C62" w14:textId="77777777" w:rsidR="00D24EF6" w:rsidRPr="00396332" w:rsidRDefault="00D24EF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D56F" w14:textId="77777777" w:rsidR="00D24EF6" w:rsidRDefault="00D24EF6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EA80" w14:textId="77777777" w:rsidR="00D24EF6" w:rsidRPr="00396332" w:rsidRDefault="00D24EF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0EE9" w14:textId="77777777" w:rsidR="00D24EF6" w:rsidRDefault="00D24EF6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5C3ED563" w14:textId="77777777" w:rsidR="00D24EF6" w:rsidRDefault="00D24EF6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D24EF6" w14:paraId="443F569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83AB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124F" w14:textId="77777777" w:rsidR="00D24EF6" w:rsidRDefault="00D24EF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14:paraId="24563CB7" w14:textId="77777777" w:rsidR="00D24EF6" w:rsidRDefault="00D24EF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EE0F" w14:textId="77777777" w:rsidR="00D24EF6" w:rsidRDefault="00D24EF6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640E" w14:textId="77777777" w:rsidR="00D24EF6" w:rsidRDefault="00D24EF6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462E" w14:textId="77777777" w:rsidR="00D24EF6" w:rsidRDefault="00D24EF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510" w14:textId="77777777" w:rsidR="00D24EF6" w:rsidRPr="00396332" w:rsidRDefault="00D24EF6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130D" w14:textId="77777777" w:rsidR="00D24EF6" w:rsidRDefault="00D24EF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AFAB" w14:textId="77777777" w:rsidR="00D24EF6" w:rsidRPr="00396332" w:rsidRDefault="00D24EF6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F3B5" w14:textId="77777777" w:rsidR="00D24EF6" w:rsidRDefault="00D24EF6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6BF389F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F2DE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181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5A2F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896E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2420F7F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584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A899A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3B52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787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C94B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2E71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486221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2F5B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B9D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F3E1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D91B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11ED9689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C24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47E9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8F1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266CFA5E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AFC8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5803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1CD5C6F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8C44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0A9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0D32D5F7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246B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05D9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5BE61BB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0D8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F001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340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A5F7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E220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048C8E07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E7CF8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1961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4534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0C1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29ADBCD2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7A51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2E277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5A0B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595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8C43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A84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E84A25E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15B1E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46B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E85D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1F7B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6F10C0DE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0958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A7692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507AFF6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9A5B9C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5D52EE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60C8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C51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63BC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0A79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D85DDB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C4E4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496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625ECCF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87C0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CC28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75E9FA9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2C3F4773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E377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1A28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46C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F665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39B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65AEDF2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DD8B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077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1BF9741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2BE4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9BE0" w14:textId="77777777" w:rsidR="00D24EF6" w:rsidRDefault="00D24EF6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0AB0B63F" w14:textId="77777777" w:rsidR="00D24EF6" w:rsidRDefault="00D24EF6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488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70DA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3BE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E00C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E409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6888ED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73C7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562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4312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0462" w14:textId="77777777" w:rsidR="00D24EF6" w:rsidRDefault="00D24EF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3F7608E8" w14:textId="77777777" w:rsidR="00D24EF6" w:rsidRDefault="00D24EF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2E4075F0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40D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65D4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667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7CA56F2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D9CD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8031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33B48A6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EE41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2D6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75CC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D640" w14:textId="77777777" w:rsidR="00D24EF6" w:rsidRDefault="00D24EF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22C20CC6" w14:textId="77777777" w:rsidR="00D24EF6" w:rsidRDefault="00D24EF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D24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0F02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A22F" w14:textId="77777777" w:rsidR="00D24EF6" w:rsidRDefault="00D24EF6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5C6DB279" w14:textId="77777777" w:rsidR="00D24EF6" w:rsidRDefault="00D24EF6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BE25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8ABF" w14:textId="77777777" w:rsidR="00D24EF6" w:rsidRDefault="00D24EF6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DAC497" w14:textId="77777777" w:rsidR="00D24EF6" w:rsidRDefault="00D24EF6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D24EF6" w14:paraId="3A0DCB1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72EE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ED8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12F1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5D6C" w14:textId="77777777" w:rsidR="00D24EF6" w:rsidRDefault="00D24EF6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7991E913" w14:textId="77777777" w:rsidR="00D24EF6" w:rsidRDefault="00D24EF6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6CDE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814D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3C2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00F2054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5AF7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9317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5B7F96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4DBB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DBF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2F4B900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B7A3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A02F" w14:textId="77777777" w:rsidR="00D24EF6" w:rsidRDefault="00D24EF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59641F37" w14:textId="77777777" w:rsidR="00D24EF6" w:rsidRDefault="00D24EF6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54D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064E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CEA8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C138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7867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24EF6" w14:paraId="52A6A93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0914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345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7D11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F89A" w14:textId="77777777" w:rsidR="00D24EF6" w:rsidRDefault="00D24EF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F68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5C13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1B0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7132772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4785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9B40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5F6963E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4B78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3148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6635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CAF0" w14:textId="77777777" w:rsidR="00D24EF6" w:rsidRDefault="00D24EF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7B98F7D4" w14:textId="77777777" w:rsidR="00D24EF6" w:rsidRDefault="00D24EF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8B6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63B819D2" w14:textId="77777777" w:rsidR="00D24EF6" w:rsidRDefault="00D24EF6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8AB9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913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5CD9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D78E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3E8AE2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CF43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339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805D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7A8E" w14:textId="77777777" w:rsidR="00D24EF6" w:rsidRDefault="00D24EF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5C5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F57961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E26402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2647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4808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5DBC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AE77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95FBC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D24EF6" w14:paraId="518DC5DE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C69F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862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14:paraId="4F16199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1E10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FB9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14:paraId="37A3B1E4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14:paraId="1DEC5B5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AE1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4708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D61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4EE8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DB3F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1B9EAECE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C883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34E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C681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F4C3" w14:textId="77777777" w:rsidR="00D24EF6" w:rsidRDefault="00D24EF6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4E23DBFF" w14:textId="77777777" w:rsidR="00D24EF6" w:rsidRDefault="00D24EF6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997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E757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BE6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23+260</w:t>
            </w:r>
          </w:p>
          <w:p w14:paraId="202398C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49C8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4870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392B35D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DE91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305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6B79BD3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B163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E4A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14:paraId="4B0AA62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EFD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3A55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B03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DF95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3A69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FA9B78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D24EF6" w14:paraId="716146C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69FE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11A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612158C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E3ED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D610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3B1CEAEC" w14:textId="77777777" w:rsidR="00D24EF6" w:rsidRDefault="00D24EF6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21A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9753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552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42F0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D5B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5CBAABA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5CA700D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579B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981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BE4F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B963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6D2ED8E3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791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C88841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B341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A33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9189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12F4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2DFF806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2F05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9068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CB75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3401" w14:textId="77777777" w:rsidR="00D24EF6" w:rsidRDefault="00D24EF6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4FF9BE70" w14:textId="77777777" w:rsidR="00D24EF6" w:rsidRDefault="00D24EF6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B1BE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A4CF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6A6C" w14:textId="77777777" w:rsidR="00D24EF6" w:rsidRDefault="00D24EF6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6A00872D" w14:textId="77777777" w:rsidR="00D24EF6" w:rsidRDefault="00D24EF6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B04D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437A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558F67E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BF06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1277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5B880511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52F7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95E3" w14:textId="77777777" w:rsidR="00D24EF6" w:rsidRDefault="00D24EF6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7D60FC3A" w14:textId="77777777" w:rsidR="00D24EF6" w:rsidRDefault="00D24EF6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4A5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A1AD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2FAF" w14:textId="77777777" w:rsidR="00D24EF6" w:rsidRDefault="00D24EF6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0B24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3140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B063E6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C1EF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F6C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A515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0095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24BA017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E197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0989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C90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1E9EE4F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652C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29B7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0B96264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B9A3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541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DBB1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D224" w14:textId="77777777" w:rsidR="00D24EF6" w:rsidRDefault="00D24EF6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18BC9BCD" w14:textId="77777777" w:rsidR="00D24EF6" w:rsidRDefault="00D24EF6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D075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C8D5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734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4E8AA48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26FD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7E1E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20F8D74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5D46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FF3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21C5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6A45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47B79B87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69D6684D" w14:textId="77777777" w:rsidR="00D24EF6" w:rsidRDefault="00D24EF6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3F2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0BF3AD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3AFB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6AF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D0B6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B282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6B4E916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A586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BA47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3208234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A9B6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AC4B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98C7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FAD5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B6D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1A85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0DA7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80B6F05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14:paraId="19AF0B3B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24EF6" w14:paraId="70AC604A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F462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3709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2B54092C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999A" w14:textId="77777777" w:rsidR="00D24EF6" w:rsidRPr="005C35B0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80C4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69F58E2E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76A5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5C0D" w14:textId="77777777" w:rsidR="00D24EF6" w:rsidRPr="00396332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3CD6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969C" w14:textId="77777777" w:rsidR="00D24EF6" w:rsidRPr="00396332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D9B5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84B1F9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4AF1AD95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F7FD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572F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35E1A1B5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6B5B" w14:textId="77777777" w:rsidR="00D24EF6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4A4A" w14:textId="77777777" w:rsidR="00D24EF6" w:rsidRDefault="00D24EF6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44D2D69E" w14:textId="77777777" w:rsidR="00D24EF6" w:rsidRDefault="00D24EF6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4E27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1771" w14:textId="77777777" w:rsidR="00D24EF6" w:rsidRPr="00396332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2BC1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85ED" w14:textId="77777777" w:rsidR="00D24EF6" w:rsidRPr="00396332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7D69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5F3F459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67A673D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1043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99B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0867680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F797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18E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29F1F100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609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8283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B1C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34F9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F19A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47AB652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EEB7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E1D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594C86A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2E7A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EECA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4EBB8782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750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19A3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589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1CB5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22E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C2A8E8C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7AF9A0BC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47046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DE8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095BFA18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2E88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D9A5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7141584B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2EC7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7A1C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5AB8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F074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6109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657A2F2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83FE9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B1F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7F9D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81E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42313D69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B697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A9B5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3921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7F8E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38E2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CEC6C9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10C4C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7A8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14:paraId="7CF577D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1A52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AF1A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12B46744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67F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DE94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97C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6A9C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EC77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145850D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E09F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2DD1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243DA70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C9C5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86CB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1BE1203F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C62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F25B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504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3E49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3A7B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78FEC11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2C90A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3231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460F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9980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272E7448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AB2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A51A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972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BD84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49D1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5861905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2C4C1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16D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14:paraId="4C11656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9B3F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ABA3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475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6DC8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6CB2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B6BD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54D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2E6C497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AA049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EC1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4454BA1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FE99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E411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46D5014C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8A85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16D1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053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54FC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3120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7BA73ED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BB7A6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051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14:paraId="57BE110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7416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3B38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BB4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1D70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FD38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3BA4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C471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8DEEFE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6B9947B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3E0CE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18F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59EEF60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4D45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1FCA" w14:textId="77777777" w:rsidR="00D24EF6" w:rsidRDefault="00D24EF6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30AD6C6A" w14:textId="77777777" w:rsidR="00D24EF6" w:rsidRDefault="00D24EF6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E4D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E1A2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B42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289E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226A" w14:textId="77777777" w:rsidR="00D24EF6" w:rsidRDefault="00D24EF6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23121AC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170ED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2385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119+000</w:t>
            </w:r>
          </w:p>
          <w:p w14:paraId="7AFD5CA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AEB1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A5BA" w14:textId="77777777" w:rsidR="00D24EF6" w:rsidRDefault="00D24EF6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095599DB" w14:textId="77777777" w:rsidR="00D24EF6" w:rsidRPr="0075484B" w:rsidRDefault="00D24EF6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0C6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747A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5AD6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C0DF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1209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34EDA1C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65ABCA4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AC78C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0B9E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14:paraId="78588A5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BCB7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BBD5" w14:textId="77777777" w:rsidR="00D24EF6" w:rsidRDefault="00D24EF6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0E769DE5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008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216E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2459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2453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749F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614C3E5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4E913F3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C1ECD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4E8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6EE6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44B3" w14:textId="77777777" w:rsidR="00D24EF6" w:rsidRDefault="00D24EF6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4F554405" w14:textId="77777777" w:rsidR="00D24EF6" w:rsidRDefault="00D24EF6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481D" w14:textId="77777777" w:rsidR="00D24EF6" w:rsidRDefault="00D24EF6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6C1E4145" w14:textId="77777777" w:rsidR="00D24EF6" w:rsidRDefault="00D24EF6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FBAF1DF" w14:textId="77777777" w:rsidR="00D24EF6" w:rsidRDefault="00D24EF6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0F4" w14:textId="77777777" w:rsidR="00D24EF6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EB6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4C59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E26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8A6B038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30F3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A4AF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8F36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E8F4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2F97A66B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67D81F2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E60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F65F5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0FB4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70F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8D76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E5BF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50FFB1E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3A65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1DAB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EEF5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EB93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0D37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D444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140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92BA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C907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D24EF6" w14:paraId="145FE16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21851E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FC93D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C12F18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389332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4073B929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93252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03FE30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3B4ECD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4B06B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4E224E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86D32B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38F205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0807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BA7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20C3B9AD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EAE8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7D93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7F04728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78B1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06AE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F5AA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33EE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FBA3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26995A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279FD242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3952019A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1A143056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D24EF6" w14:paraId="535FECE4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8A649" w14:textId="77777777" w:rsidR="00D24EF6" w:rsidRDefault="00D24EF6" w:rsidP="00D24E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21F3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06D3429E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6AFB" w14:textId="77777777" w:rsidR="00D24EF6" w:rsidRPr="005C35B0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193D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58DD3551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3D84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C9AB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815C" w14:textId="77777777" w:rsidR="00D24EF6" w:rsidRDefault="00D24E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70E6" w14:textId="77777777" w:rsidR="00D24EF6" w:rsidRPr="00396332" w:rsidRDefault="00D24E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1685" w14:textId="77777777" w:rsidR="00D24EF6" w:rsidRDefault="00D24E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20FDB58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5526D48E" w14:textId="77777777" w:rsidR="00D24EF6" w:rsidRDefault="00D24EF6" w:rsidP="0002281B">
      <w:pPr>
        <w:pStyle w:val="Heading1"/>
        <w:spacing w:line="360" w:lineRule="auto"/>
      </w:pPr>
      <w:r>
        <w:t>LINIA 416</w:t>
      </w:r>
    </w:p>
    <w:p w14:paraId="4DB526D9" w14:textId="77777777" w:rsidR="00D24EF6" w:rsidRDefault="00D24EF6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4EF6" w14:paraId="4C68E1AC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35D0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4461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1296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B3B3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52389E23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611782D3" w14:textId="77777777" w:rsidR="00D24EF6" w:rsidRDefault="00D24EF6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B7E2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555423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7FEE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B6A9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4C22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8CEC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2AD3F52F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5634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F71B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5D25CE81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02E8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422A" w14:textId="77777777" w:rsidR="00D24EF6" w:rsidRDefault="00D24EF6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34D4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6E54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40AB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A3C9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0A51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5BCBD63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74BA5175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D24EF6" w14:paraId="787A3EB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D355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33C1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3EB8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D6E3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2741853A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17A0D5D8" w14:textId="77777777" w:rsidR="00D24EF6" w:rsidRDefault="00D24EF6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75CC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610BBAAB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1A052EBB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3DE7208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7C97C4B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57E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67BF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F455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5B17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17248DF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50FFC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E2D5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C644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0414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7E646A40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6D4D042C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3EA5ED9E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93F2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64CDAB0A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41278FDA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25C66348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6DB86C4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ECDDD39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6AACD39B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33EE3EA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2C20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903B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18A6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83C1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503284A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270F8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D1C0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B61A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C6F5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559271BB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ECC5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2685399A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5FFFA27C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6D094B35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8971A21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30C9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9630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A359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8D76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06B2B9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D24EF6" w14:paraId="6D1FBFEF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D8ADA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C394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04AB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F05B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C3E7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3DAD" w14:textId="77777777" w:rsidR="00D24EF6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D7A3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546B4E1F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E729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D8F3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2180E303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335F9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7EED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3279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26C6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331B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36A0" w14:textId="77777777" w:rsidR="00D24EF6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6B39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7C242E0A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28A7" w14:textId="77777777" w:rsidR="00D24EF6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3B41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0653D1BC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1BEFB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9BAB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CBF4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51DF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34727FCD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A042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19D413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BD69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3D2F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1E52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1F5B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A976B25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1CD85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584F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5586A53E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0D7F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9009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061A8D61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6920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D4E2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96ED" w14:textId="77777777" w:rsidR="00D24EF6" w:rsidRDefault="00D24E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DE1C" w14:textId="77777777" w:rsidR="00D24EF6" w:rsidRPr="00C4423F" w:rsidRDefault="00D24E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B41B" w14:textId="77777777" w:rsidR="00D24EF6" w:rsidRDefault="00D24E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5EE05CD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61D51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9314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3A43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E791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42258D9A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2450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E2F6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BF4D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27DDAED6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149D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D92C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270725E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6F860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6B45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FB39" w14:textId="77777777" w:rsidR="00D24EF6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ACA5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497C2835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533E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5122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5680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1A153B7A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7C08" w14:textId="77777777" w:rsidR="00D24EF6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0809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7CCEE41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5C038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121E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297FC059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D9B2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4073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2C38438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4FB5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93CA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9FB3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7569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1FC1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3355DBE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109F2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41C9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90B1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9384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54D21827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765F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EB0F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8267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2F9F8F19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7838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B06B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6AF954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2F1E1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3C53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2D251219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09AD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D4FE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0DEECF06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CCE2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BA51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8274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6B7D" w14:textId="77777777" w:rsidR="00D24EF6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81F7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48FD07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DC51D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D5F6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EB7A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6821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55CBEC2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1396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25AE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42ED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5936" w14:textId="77777777" w:rsidR="00D24EF6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41AA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792FDF5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CC6BD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F6E8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542D0F9A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614F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EFC9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D4ED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58F2" w14:textId="77777777" w:rsidR="00D24EF6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1562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FF6F" w14:textId="77777777" w:rsidR="00D24EF6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0CF4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7805618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836B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864C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F710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F867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322A6E39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3C47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2BC32C7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E4F7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CE6B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ADEC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0269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D24EF6" w14:paraId="098F133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AE9F6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3026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1539FAF9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E73D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059F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7C4D8557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5FFA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DFF2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36DC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57A3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C727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23D41AB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FE131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FCF4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33+730</w:t>
            </w:r>
          </w:p>
          <w:p w14:paraId="1ACAE28D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00C1" w14:textId="77777777" w:rsidR="00D24EF6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DB87" w14:textId="77777777" w:rsidR="00D24EF6" w:rsidRDefault="00D24EF6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6AC9CE24" w14:textId="77777777" w:rsidR="00D24EF6" w:rsidRDefault="00D24EF6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1DE8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3D9A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FB23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3E6A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340A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4D4D8A8B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158A3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389D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98E1" w14:textId="77777777" w:rsidR="00D24EF6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D246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DE27570" w14:textId="77777777" w:rsidR="00D24EF6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1164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5A682303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68140354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2D0942A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76D1099D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BDA0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8B0D" w14:textId="77777777" w:rsidR="00D24EF6" w:rsidRDefault="00D24E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4917" w14:textId="77777777" w:rsidR="00D24EF6" w:rsidRPr="00C4423F" w:rsidRDefault="00D24E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C940" w14:textId="77777777" w:rsidR="00D24EF6" w:rsidRPr="00620605" w:rsidRDefault="00D24EF6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72028ECB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8DEB9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2C15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4A490967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A435" w14:textId="77777777" w:rsidR="00D24EF6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85C2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76A2ABC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3E2B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E997" w14:textId="77777777" w:rsidR="00D24EF6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03E5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5150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6446" w14:textId="77777777" w:rsidR="00D24EF6" w:rsidRPr="0029205F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24EF6" w14:paraId="06A7D6F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CF8E1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C8BF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2EA4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0898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C4E7FD7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4607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5C19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17F5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C28E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B667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AD47CB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D24EF6" w14:paraId="670AACA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E9F9D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3ABB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D29B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4067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3E67CD1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501E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61D9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783B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4455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1CA2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B1760D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D24EF6" w14:paraId="4A2B8AFD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EA45E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5CE0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D617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0C97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08CEDB4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B4A2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6298511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B6CB" w14:textId="77777777" w:rsidR="00D24EF6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4684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F558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FE13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ABCEDC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D24EF6" w14:paraId="4510516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E72D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65F7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8C8C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AC33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71F1C76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9F20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7AAB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EF7A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F0D1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3F10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AA7480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ED42" w14:textId="77777777" w:rsidR="00D24EF6" w:rsidRDefault="00D24EF6" w:rsidP="00D24EF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B4B9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FC70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4FB7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7E62993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BD3F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19B6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56D4" w14:textId="77777777" w:rsidR="00D24EF6" w:rsidRDefault="00D24E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B238" w14:textId="77777777" w:rsidR="00D24EF6" w:rsidRPr="00C4423F" w:rsidRDefault="00D24E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F8D2" w14:textId="77777777" w:rsidR="00D24EF6" w:rsidRDefault="00D24E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E836080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0ED86AEC" w14:textId="77777777" w:rsidR="00D24EF6" w:rsidRDefault="00D24EF6" w:rsidP="00380064">
      <w:pPr>
        <w:pStyle w:val="Heading1"/>
        <w:spacing w:line="360" w:lineRule="auto"/>
      </w:pPr>
      <w:r>
        <w:t>LINIA 500</w:t>
      </w:r>
    </w:p>
    <w:p w14:paraId="1F8A9B4E" w14:textId="77777777" w:rsidR="00D24EF6" w:rsidRPr="00071303" w:rsidRDefault="00D24EF6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24EF6" w14:paraId="0F5E092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C253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AC77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7898218D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13A2" w14:textId="77777777" w:rsidR="00D24EF6" w:rsidRPr="00D33E71" w:rsidRDefault="00D24E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1FF8" w14:textId="77777777" w:rsidR="00D24EF6" w:rsidRDefault="00D24E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47C93925" w14:textId="77777777" w:rsidR="00D24EF6" w:rsidRDefault="00D24E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284C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95A5" w14:textId="77777777" w:rsidR="00D24EF6" w:rsidRPr="00D33E71" w:rsidRDefault="00D24E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B0F5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94ED" w14:textId="77777777" w:rsidR="00D24EF6" w:rsidRPr="00D33E71" w:rsidRDefault="00D24E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0D7A" w14:textId="77777777" w:rsidR="00D24EF6" w:rsidRDefault="00D24EF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2B04A8F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763D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BDCD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51CA" w14:textId="77777777" w:rsidR="00D24EF6" w:rsidRPr="00D33E71" w:rsidRDefault="00D24E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9703" w14:textId="77777777" w:rsidR="00D24EF6" w:rsidRDefault="00D24E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0EF825C2" w14:textId="77777777" w:rsidR="00D24EF6" w:rsidRDefault="00D24E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60CD4AE2" w14:textId="77777777" w:rsidR="00D24EF6" w:rsidRDefault="00D24E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9DEA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1BCDD5F" w14:textId="77777777" w:rsidR="00D24EF6" w:rsidRDefault="00D24EF6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444D" w14:textId="77777777" w:rsidR="00D24EF6" w:rsidRPr="00D33E71" w:rsidRDefault="00D24E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200E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8A02" w14:textId="77777777" w:rsidR="00D24EF6" w:rsidRPr="00D33E71" w:rsidRDefault="00D24E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4F29" w14:textId="77777777" w:rsidR="00D24EF6" w:rsidRDefault="00D24EF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125AD7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FA19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8046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EC8D" w14:textId="77777777" w:rsidR="00D24EF6" w:rsidRPr="00D33E71" w:rsidRDefault="00D24E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9F15" w14:textId="77777777" w:rsidR="00D24EF6" w:rsidRDefault="00D24EF6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1648DBDF" w14:textId="77777777" w:rsidR="00D24EF6" w:rsidRDefault="00D24E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0427BB6E" w14:textId="77777777" w:rsidR="00D24EF6" w:rsidRDefault="00D24E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E08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647CFCAE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8CC3" w14:textId="77777777" w:rsidR="00D24EF6" w:rsidRPr="00D33E71" w:rsidRDefault="00D24E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CE62" w14:textId="77777777" w:rsidR="00D24EF6" w:rsidRDefault="00D24E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72A0" w14:textId="77777777" w:rsidR="00D24EF6" w:rsidRPr="00D33E71" w:rsidRDefault="00D24E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22B1" w14:textId="77777777" w:rsidR="00D24EF6" w:rsidRDefault="00D24EF6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270BD0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FE9C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5F9F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33A10C09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94BA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8D24" w14:textId="77777777" w:rsidR="00D24EF6" w:rsidRPr="0008670B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43C09BA8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4F20665B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813C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9BEA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0D91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37F1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B7E0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FF20AE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BBC8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E17D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5FBC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9BA6" w14:textId="77777777" w:rsidR="00D24EF6" w:rsidRPr="0008670B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7D0ED571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3D1F3B59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A35D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2569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2C73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278A028F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E610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E3E7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:rsidRPr="00456545" w14:paraId="4C05126E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A299A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A3F5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AB86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EC06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725B92CB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762C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5CB6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8D14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25BD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8598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:rsidRPr="00456545" w14:paraId="7ED138D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0DA41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D6B7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01EC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939A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54583EC1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5AB7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FED6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4837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0BBE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66D8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:rsidRPr="00456545" w14:paraId="2CA81BD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DADA6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9FBB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24ABAE63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E38E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A563" w14:textId="77777777" w:rsidR="00D24EF6" w:rsidRDefault="00D24EF6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1518A8E6" w14:textId="77777777" w:rsidR="00D24EF6" w:rsidRDefault="00D24EF6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429D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70AE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8F91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64AC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00C4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4EF6" w:rsidRPr="00456545" w14:paraId="774F536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01F1B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2426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23D5C1BD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33C5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EAAE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1BB3CE16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D04C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D731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35A2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F1688F4" w14:textId="77777777" w:rsidR="00D24EF6" w:rsidRPr="00456545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DFAA" w14:textId="77777777" w:rsidR="00D24EF6" w:rsidRPr="00D33E71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7399" w14:textId="77777777" w:rsidR="00D24EF6" w:rsidRPr="004143AF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21C6B5A" w14:textId="77777777" w:rsidR="00D24EF6" w:rsidRPr="00A3090B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:rsidRPr="00456545" w14:paraId="160472F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086D7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C4E3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300D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38AA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03CDB8B7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0633E7C7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104F5F9D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C4DA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CF97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9903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6CCDFB07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2DF6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F7EE" w14:textId="77777777" w:rsidR="00D24EF6" w:rsidRPr="00377D08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4B3CD3" w14:textId="77777777" w:rsidR="00D24EF6" w:rsidRPr="00377D08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706962E9" w14:textId="77777777" w:rsidR="00D24EF6" w:rsidRPr="004143AF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D24EF6" w:rsidRPr="00456545" w14:paraId="646A1C5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A496A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3462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7B60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01AC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5E1FD742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EC87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272B9996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DF37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2502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AA60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E6E3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216D46" w14:textId="77777777" w:rsidR="00D24EF6" w:rsidRPr="005F21B7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D24EF6" w:rsidRPr="00456545" w14:paraId="2F81291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D8CC5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3BA1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7610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3734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454A953D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2CB6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A5C1D01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95DE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2BB4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9239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7C09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4D2B40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D24EF6" w:rsidRPr="00456545" w14:paraId="363BF40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328D6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516A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27C6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AFB9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5BB6090C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FE14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C71349C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1B83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5E70" w14:textId="77777777" w:rsidR="00D24EF6" w:rsidRDefault="00D24E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AD1A" w14:textId="77777777" w:rsidR="00D24EF6" w:rsidRDefault="00D24E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A40C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2E45E4" w14:textId="77777777" w:rsidR="00D24EF6" w:rsidRDefault="00D24E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D24EF6" w:rsidRPr="00456545" w14:paraId="1EBA57A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D6CDC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163A" w14:textId="77777777" w:rsidR="00D24EF6" w:rsidRDefault="00D24EF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94E5" w14:textId="77777777" w:rsidR="00D24EF6" w:rsidRDefault="00D24EF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0FA1" w14:textId="77777777" w:rsidR="00D24EF6" w:rsidRDefault="00D24EF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5CC43F78" w14:textId="77777777" w:rsidR="00D24EF6" w:rsidRDefault="00D24EF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D055" w14:textId="77777777" w:rsidR="00D24EF6" w:rsidRDefault="00D24EF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461C42BE" w14:textId="77777777" w:rsidR="00D24EF6" w:rsidRDefault="00D24EF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4239" w14:textId="77777777" w:rsidR="00D24EF6" w:rsidRDefault="00D24EF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5E52" w14:textId="77777777" w:rsidR="00D24EF6" w:rsidRDefault="00D24EF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52EA" w14:textId="77777777" w:rsidR="00D24EF6" w:rsidRDefault="00D24EF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E71F" w14:textId="77777777" w:rsidR="00D24EF6" w:rsidRDefault="00D24EF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F183E0" w14:textId="77777777" w:rsidR="00D24EF6" w:rsidRDefault="00D24EF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3A5D0CA1" w14:textId="77777777" w:rsidR="00D24EF6" w:rsidRDefault="00D24EF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D24EF6" w:rsidRPr="00456545" w14:paraId="265E753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263DB" w14:textId="77777777" w:rsidR="00D24EF6" w:rsidRPr="00456545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CADC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55DC2EF7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99C9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AEFA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068F8983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0E27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C46A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CC9A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382F35B1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A9FC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E47D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588602B7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4793C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9EA1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6A4B" w14:textId="77777777" w:rsidR="00D24EF6" w:rsidRPr="00D33E71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96FC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1783649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6836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6BF5A35A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9889554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8512" w14:textId="77777777" w:rsidR="00D24EF6" w:rsidRPr="00D33E71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B6F0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0641" w14:textId="77777777" w:rsidR="00D24EF6" w:rsidRPr="00D33E71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C934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047E59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86FE77C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8106101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7663ED9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D24EF6" w14:paraId="656B660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3184C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F213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B444" w14:textId="77777777" w:rsidR="00D24EF6" w:rsidRPr="00D33E71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8E17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655C5B9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1AFB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40AE1AE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1080A987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674D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C4D8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846F" w14:textId="77777777" w:rsidR="00D24EF6" w:rsidRPr="00D33E71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7ABB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651AB3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9BDF270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770A6902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D24EF6" w14:paraId="49F74F0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57DB2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F21F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450C9502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5069" w14:textId="77777777" w:rsidR="00D24EF6" w:rsidRPr="00D33E71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8817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34EB99D2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4D78E15C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589F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8934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67A1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803B" w14:textId="77777777" w:rsidR="00D24EF6" w:rsidRPr="00D33E71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0AC3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539E93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D24EF6" w14:paraId="4732A84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FD9BF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472F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A4E5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E8B2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03499FC0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3A824D3C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163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A499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4F10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14:paraId="7E32C53E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D0B5" w14:textId="77777777" w:rsidR="00D24EF6" w:rsidRPr="00D33E71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B341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BD9610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D24EF6" w14:paraId="029F771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F4632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DD28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57051E13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90DF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B046" w14:textId="77777777" w:rsidR="00D24EF6" w:rsidRDefault="00D24EF6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F88519B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A1E4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87F5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C3EE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5A1B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6CB7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290A72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828DC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5DA8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53F9EFCA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F897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9B63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A3EF955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1FF4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8098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46D2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CD04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ED6A" w14:textId="77777777" w:rsidR="00D24EF6" w:rsidRPr="004143AF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962E8FB" w14:textId="77777777" w:rsidR="00D24EF6" w:rsidRPr="004143AF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077B75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8241C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0377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CD09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9854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5DDA1FC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27BA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C29E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FC24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067FF2A2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E692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7850" w14:textId="77777777" w:rsidR="00D24EF6" w:rsidRPr="004143AF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3293F8C" w14:textId="77777777" w:rsidR="00D24EF6" w:rsidRPr="004143AF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ACFB56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0C059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DE09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F8F4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81E2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4F0F7B64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7F54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7562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0F76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FA10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E345" w14:textId="77777777" w:rsidR="00D24EF6" w:rsidRPr="004143AF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6309FA4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EA9C1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FE4B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7163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E39E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086CF998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03D9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8E8D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6E38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5EC6409F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EB46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E2A0" w14:textId="77777777" w:rsidR="00D24EF6" w:rsidRPr="004143AF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3A7744F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25945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74BF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14:paraId="4906A492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3F25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3A92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6E6EBB7E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C36A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900D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14B1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BF90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DB7E" w14:textId="77777777" w:rsidR="00D24EF6" w:rsidRPr="004143AF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4F9573A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EA469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0558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D976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4B33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7657BA5E" w14:textId="77777777" w:rsidR="00D24EF6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95FF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1633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9612" w14:textId="77777777" w:rsidR="00D24EF6" w:rsidRDefault="00D24E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E79D" w14:textId="77777777" w:rsidR="00D24EF6" w:rsidRDefault="00D24E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38EB" w14:textId="77777777" w:rsidR="00D24EF6" w:rsidRPr="00534A55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7CA762C3" w14:textId="77777777" w:rsidR="00D24EF6" w:rsidRPr="00534A55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C84D969" w14:textId="77777777" w:rsidR="00D24EF6" w:rsidRPr="004143AF" w:rsidRDefault="00D24E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D24EF6" w14:paraId="52834CA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38838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940D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8A0C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A13D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46DF6173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4CC7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1328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BCD75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EFDF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2D35" w14:textId="77777777" w:rsidR="00D24EF6" w:rsidRPr="00534A55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5E631302" w14:textId="77777777" w:rsidR="00D24EF6" w:rsidRPr="00534A55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9DD1BE1" w14:textId="77777777" w:rsidR="00D24EF6" w:rsidRPr="00534A55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D24EF6" w14:paraId="0510AC51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041D7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9E28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688E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EB86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3A4548A6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E166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B868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4A0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51626C4B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6837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E032" w14:textId="77777777" w:rsidR="00D24EF6" w:rsidRPr="004143AF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6C3C4A54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F6435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3BB7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BC10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90D3" w14:textId="77777777" w:rsidR="00D24EF6" w:rsidRPr="000C4604" w:rsidRDefault="00D24EF6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AE6A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722087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5FAB0C00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4F3D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BEF0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C69E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589" w14:textId="77777777" w:rsidR="00D24EF6" w:rsidRPr="000C4604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4CFEF650" w14:textId="77777777" w:rsidR="00D24EF6" w:rsidRPr="004143AF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D24EF6" w14:paraId="28C16B7E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C6E9A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EDF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561B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0BF8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463911D8" w14:textId="77777777" w:rsidR="00D24EF6" w:rsidRDefault="00D24EF6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62C3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9DC5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5A9E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49754740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32CD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A011" w14:textId="77777777" w:rsidR="00D24EF6" w:rsidRPr="004143AF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7E72586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586E9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583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6A264E0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0184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1904" w14:textId="77777777" w:rsidR="00D24EF6" w:rsidRDefault="00D24E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434C9627" w14:textId="77777777" w:rsidR="00D24EF6" w:rsidRDefault="00D24E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6C293EFE" w14:textId="77777777" w:rsidR="00D24EF6" w:rsidRDefault="00D24E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0562748A" w14:textId="77777777" w:rsidR="00D24EF6" w:rsidRDefault="00D24E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72BA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23EF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63E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C48C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2611" w14:textId="77777777" w:rsidR="00D24EF6" w:rsidRPr="00BB30B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72D5A13" w14:textId="77777777" w:rsidR="00D24EF6" w:rsidRDefault="00D24EF6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21E58D81" w14:textId="77777777" w:rsidR="00D24EF6" w:rsidRPr="004143AF" w:rsidRDefault="00D24EF6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D24EF6" w14:paraId="329F78C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6D073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7BA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B87D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992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76E17635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D7E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5E8F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8E61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17CD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D0EA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DF72BE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82C20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A151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6428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5A88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0686BA9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32FB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B841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4CD6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6C9A828F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9976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4B43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7FE4BC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ADE61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1D4E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54FB3305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200E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9FBD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E9A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9D43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D4E8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7949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B76B" w14:textId="77777777" w:rsidR="00D24EF6" w:rsidRPr="000C4604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D24EF6" w14:paraId="5FD5353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EDFB4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A2E8" w14:textId="77777777" w:rsidR="00D24EF6" w:rsidRDefault="00D24EF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5FB3" w14:textId="77777777" w:rsidR="00D24EF6" w:rsidRDefault="00D24EF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1019" w14:textId="77777777" w:rsidR="00D24EF6" w:rsidRDefault="00D24EF6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6028" w14:textId="77777777" w:rsidR="00D24EF6" w:rsidRDefault="00D24EF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A689" w14:textId="77777777" w:rsidR="00D24EF6" w:rsidRDefault="00D24EF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C4F7" w14:textId="77777777" w:rsidR="00D24EF6" w:rsidRDefault="00D24EF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2683007D" w14:textId="77777777" w:rsidR="00D24EF6" w:rsidRDefault="00D24EF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7D33" w14:textId="77777777" w:rsidR="00D24EF6" w:rsidRDefault="00D24EF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D370" w14:textId="77777777" w:rsidR="00D24EF6" w:rsidRPr="000C4604" w:rsidRDefault="00D24EF6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D24EF6" w14:paraId="452A092D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794C4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DA80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47453C4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A9EA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5757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4F907C92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D051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A71D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EEC3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49B65F8B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33E1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3D84" w14:textId="77777777" w:rsidR="00D24EF6" w:rsidRPr="004143AF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E47D7AF" w14:textId="77777777" w:rsidR="00D24EF6" w:rsidRPr="006C1F61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BD2A3E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ECA74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AC70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76793EE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BAD9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E0C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54766393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CF1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E3F9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A4E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100BAC1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284D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BD1" w14:textId="77777777" w:rsidR="00D24EF6" w:rsidRPr="004143AF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4D2F374" w14:textId="77777777" w:rsidR="00D24EF6" w:rsidRPr="00D84BDE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4FD62E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59015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48F3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685C6B8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8D9B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474D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7ECA468F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EA3D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FD9A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D5D0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505F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351E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720F3DD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79800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034D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8FDE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0AE4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4018C577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2AA5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A933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D848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369CF1F6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3FDC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BE6D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56DCF03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3CCF3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6582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2743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F2B5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197EDA87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3F8A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F9C6A73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8509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7A2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A90B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EF66" w14:textId="77777777" w:rsidR="00D24EF6" w:rsidRPr="00534C03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432C052E" w14:textId="77777777" w:rsidR="00D24EF6" w:rsidRPr="00534C03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ACF898F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D24EF6" w14:paraId="511E928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94453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2123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5466EE4A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7E07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90A8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30DD6D20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3446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3E7E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322E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76F5D058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C4AB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A1F8" w14:textId="77777777" w:rsidR="00D24EF6" w:rsidRPr="004143AF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5999CBB" w14:textId="77777777" w:rsidR="00D24EF6" w:rsidRPr="00D84BDE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0C14E0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7B0F7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B37E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6DFED8B7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CCB4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08B5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118D022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5FF59406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84C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4433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08B5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D9B9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8378" w14:textId="77777777" w:rsidR="00D24EF6" w:rsidRPr="001F07B1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9BA76B2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31687E48" w14:textId="77777777" w:rsidR="00D24EF6" w:rsidRPr="004143AF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D24EF6" w14:paraId="453BF2A2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BFD8C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BFDF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A9F3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A440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794DDFA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988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22C9C01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C334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90D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2222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66DE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12451783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7FA3AD4A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D24EF6" w14:paraId="07FB77BA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80958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C4D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2CD0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1568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3531B8F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228E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B1B60C1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844F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AD61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448B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6E52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523A3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68906EE7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24EF6" w14:paraId="3911DE39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CCBF2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F7A7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9B5C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DC2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EB7CC2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34B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A93E31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DE8B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57A2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B33A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7595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7ADA34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D24EF6" w14:paraId="2D083B5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708AB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91C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D99A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DB23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0E3A0A8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5027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E393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5E75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A976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F08F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C74583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67C288D5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24EF6" w14:paraId="1500731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9669A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EE4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B6F8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2E5F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F2ECA1A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2E3F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08D1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2347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1D1A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6522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C19866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D24EF6" w14:paraId="20FEAFC9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C4B17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965D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1B91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62D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71CC8CA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E2CD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1BC77CA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4564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F25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7B06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6E58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75ED05A6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D24EF6" w14:paraId="746CBD2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A7CDF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6275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0E7B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2E5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AADBF83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BA6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C3351D6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71D5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D237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8003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F2FF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A8D684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0A3A2A12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24EF6" w14:paraId="600B0F16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10EA9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112E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FCDC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5406" w14:textId="77777777" w:rsidR="00D24EF6" w:rsidRPr="006D3CE2" w:rsidRDefault="00D24EF6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68B42452" w14:textId="77777777" w:rsidR="00D24EF6" w:rsidRPr="006D3CE2" w:rsidRDefault="00D24EF6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5C31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AE0D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F1EE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FCB2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0C36" w14:textId="77777777" w:rsidR="00D24EF6" w:rsidRPr="006D3CE2" w:rsidRDefault="00D24EF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0013B66" w14:textId="77777777" w:rsidR="00D24EF6" w:rsidRPr="006D3CE2" w:rsidRDefault="00D24EF6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5A509258" w14:textId="77777777" w:rsidR="00D24EF6" w:rsidRDefault="00D24EF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D24EF6" w14:paraId="5943FBA0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EA605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DE4B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99DF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C373" w14:textId="77777777" w:rsidR="00D24EF6" w:rsidRPr="00AD0C48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EB0D88A" w14:textId="77777777" w:rsidR="00D24EF6" w:rsidRPr="00AD0C48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DDB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B9A203B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5459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A24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CC90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A38D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AB3FFF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C3096E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414D9B1A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24EF6" w14:paraId="738E0B86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91865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AA6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888A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DC7E" w14:textId="77777777" w:rsidR="00D24EF6" w:rsidRDefault="00D24EF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F0496C1" w14:textId="77777777" w:rsidR="00D24EF6" w:rsidRDefault="00D24EF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7E1840CD" w14:textId="77777777" w:rsidR="00D24EF6" w:rsidRDefault="00D24EF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037AFEC0" w14:textId="77777777" w:rsidR="00D24EF6" w:rsidRPr="002532C4" w:rsidRDefault="00D24EF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AC0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06DA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9F68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13D3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6496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53ADA6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6139AD5E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7CBCD6EC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D24EF6" w14:paraId="5F3BDAB5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D142F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1655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8AC1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D9B7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56125E3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383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DCD8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00F0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F96A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25A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27892E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3EC679CF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24EF6" w14:paraId="4F380B56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229CC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3B00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11D7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50B5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BCFF3F0" w14:textId="77777777" w:rsidR="00D24EF6" w:rsidRPr="0037264C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2345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C2D2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A0F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2A26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EEC3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7A8B87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2C4787F8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24EF6" w14:paraId="2504FF7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7BEB4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DEC7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348A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471B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17EC0C2" w14:textId="77777777" w:rsidR="00D24EF6" w:rsidRPr="003A070D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A62D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BBB4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BA71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308D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9791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6489BD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D24EF6" w14:paraId="1AFBCED7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8351E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9A0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38D0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72D5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396251B" w14:textId="77777777" w:rsidR="00D24EF6" w:rsidRPr="00F401CD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3A7A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3342209B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9C53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D09A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837B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CFDD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902461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40D087F0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24EF6" w14:paraId="4384CFF9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AE0FA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AC9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DC0E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B079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B8FCBF3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369019BF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8083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1068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586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FDC7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8D44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09389B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34CD500D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24EF6" w14:paraId="6620695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B67B6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8C4D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6859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FA45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819FE08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4833785C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799D3A22" w14:textId="77777777" w:rsidR="00D24EF6" w:rsidRPr="002532C4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2CF4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5731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E8BD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70E8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2A60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19AAA0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1EB37872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D24EF6" w14:paraId="2EDBFD8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ADE4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B18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211CA6F8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3588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A082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4E528FF7" w14:textId="77777777" w:rsidR="00D24EF6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5069D06B" w14:textId="77777777" w:rsidR="00D24EF6" w:rsidRDefault="00D24EF6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82F9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45BA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BE0C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A527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BE5B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4F8632" w14:textId="77777777" w:rsidR="00D24EF6" w:rsidRDefault="00D24EF6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D24EF6" w14:paraId="6433ADC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A54A6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4303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BAB5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8BD1" w14:textId="77777777" w:rsidR="00D24EF6" w:rsidRPr="002D1130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3400B781" w14:textId="77777777" w:rsidR="00D24EF6" w:rsidRPr="002D1130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1A8C9CE4" w14:textId="77777777" w:rsidR="00D24EF6" w:rsidRPr="002D1130" w:rsidRDefault="00D24E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A62E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F3E5" w14:textId="77777777" w:rsidR="00D24EF6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9971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68826AA0" w14:textId="77777777" w:rsidR="00D24EF6" w:rsidRDefault="00D24E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6F83" w14:textId="77777777" w:rsidR="00D24EF6" w:rsidRPr="00D33E71" w:rsidRDefault="00D24E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EA4D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AC7398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5BDB9670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12272939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03651DB8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5931BD30" w14:textId="77777777" w:rsidR="00D24EF6" w:rsidRDefault="00D24E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D24EF6" w14:paraId="2A22540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C4B8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872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14:paraId="7B9CF758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DC8F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41E1" w14:textId="77777777" w:rsidR="00D24EF6" w:rsidRPr="002D1130" w:rsidRDefault="00D24EF6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05B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1BED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F4A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05FB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616D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D24EF6" w14:paraId="09505A8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DC087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9F7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7E252FF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B747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0BD1" w14:textId="77777777" w:rsidR="00D24EF6" w:rsidRPr="002D1130" w:rsidRDefault="00D24EF6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0F7E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21F3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4490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279F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DA65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D24EF6" w14:paraId="1F840F6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D3D50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0B38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1F10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79BD" w14:textId="77777777" w:rsidR="00D24EF6" w:rsidRDefault="00D24EF6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Valea Seacă –</w:t>
            </w:r>
          </w:p>
          <w:p w14:paraId="16F001BB" w14:textId="77777777" w:rsidR="00D24EF6" w:rsidRPr="002F0CE0" w:rsidRDefault="00D24EF6" w:rsidP="002F0CE0">
            <w:r>
              <w:rPr>
                <w:b/>
                <w:bCs/>
                <w:sz w:val="20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3402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F8BB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0D21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299+000</w:t>
            </w:r>
          </w:p>
          <w:p w14:paraId="6D7573BE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282C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0C69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muncitori.</w:t>
            </w:r>
          </w:p>
          <w:p w14:paraId="4408C540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 de 1000Hz la paletele galbene</w:t>
            </w:r>
          </w:p>
        </w:tc>
      </w:tr>
      <w:tr w:rsidR="00D24EF6" w14:paraId="503B108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0A702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CC79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0225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0429" w14:textId="77777777" w:rsidR="00D24EF6" w:rsidRDefault="00D24EF6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4DA6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87FB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AE9C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14:paraId="156A450E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EE46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B225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D24EF6" w14:paraId="05E60A0B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ECA2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BC8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1B74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0DC1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CFC6C11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C8E6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2227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2315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D291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DAC4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54868617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47D307FB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D24EF6" w14:paraId="48E0CF4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C0403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D3E2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7B69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6428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59D137E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B51E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32C4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4E2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72C0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0804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6EAB5A3E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3EB1DFBB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D24EF6" w14:paraId="74DFDE9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D3939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3CC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E4D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4048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B15C486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35A1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190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526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B3E7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875F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03A53B48" w14:textId="77777777" w:rsidR="00D24EF6" w:rsidRPr="00CB3447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D24EF6" w14:paraId="6D62EF0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C4CB5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9898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B4B8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C4D8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1B266FAF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3E8E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86FB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2A4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03EC5FC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00EF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92E9" w14:textId="77777777" w:rsidR="00D24EF6" w:rsidRPr="004143AF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FC4D66C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FD93D0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810A6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5998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D2EA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4BC7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D302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75EEB2AA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13C6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820C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EE82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DD80" w14:textId="77777777" w:rsidR="00D24EF6" w:rsidRPr="004143AF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5C07A70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74B52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8CE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6DE6C34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047D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0D26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7F512731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9270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B477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3B02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8647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747BB" w14:textId="77777777" w:rsidR="00D24EF6" w:rsidRPr="00E34077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24EF6" w14:paraId="78218BB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F8612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21CC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9755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540C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667F24BA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E1A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23E6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07C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DD66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6634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2263F87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E4FC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6FB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777B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9102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7517E612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338E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A187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BB2A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35A9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9AE4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pe perioada lucrărilor RPc, fără S+D+Sărbători legale</w:t>
            </w:r>
          </w:p>
        </w:tc>
      </w:tr>
      <w:tr w:rsidR="00D24EF6" w14:paraId="15DCE05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FCCB0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658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29E2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8E08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682394F5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62D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3BF5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FC05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39BC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CD1F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F0A0B89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7981D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6BF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13D6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A1F4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762BE3BB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71D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6CEB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2ED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B6AB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848D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CBD20C1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9596A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1EC2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DDDB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EB2F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706A2EA2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DE69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28CD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255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CDE0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D35B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A207B18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E45A9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2B0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769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D1FA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4A601EF0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C317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3C246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04C4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B788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BEA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5214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4734BD0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F198A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AA75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36DA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15B2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276538F7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1366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C02EAF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C884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3AB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FC69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383E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9CA9BC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2143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D1BF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4E05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1A83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7CF707CD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3930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CE5A7B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15F5FE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42EE437C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99FB27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F419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2DA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95C9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3C7A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8DE2D9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1F446019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1D275A94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D24EF6" w14:paraId="3FDB2BE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73474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1617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42EE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5E61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1B598BD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5AE8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64BA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0386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D7E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FFC0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D24EF6" w14:paraId="2BAFC3B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73B6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FB8F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931C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843E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68DB2E17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13F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FE4B2F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3838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96A2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99F9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A61F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6B363B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E049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13F5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63C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0DCC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117942C6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5C7A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FFF9727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4B567D1F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500AF2D1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0C9F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21A8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E11A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8FB2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64D991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A12B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D1FA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384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5762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5BAF371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E94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D18121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0F7B5547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09833281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2AB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D278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1D56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3A9E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22C8D8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CB17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12F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416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45C2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436518AA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0EE5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3891" w14:textId="77777777" w:rsidR="00D24EF6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D031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C68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59D8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54299A6B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E80FC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10A6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86A0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6530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3F91E410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CF1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F4E2F4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25799070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3A6EF1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762EBCA9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9CE5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06FC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CCE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E40D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461E0C5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5D096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02E6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DCA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5827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5AF3ABBB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FD6C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7A05ED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524D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41E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B3A7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CFD4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4CCC69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96A5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10CF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990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CA53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54A1C1DF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69A4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37BCAC6B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57AA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09F3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660C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D219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16071BB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BA4A" w14:textId="77777777" w:rsidR="00D24EF6" w:rsidRDefault="00D24EF6" w:rsidP="00D24EF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9980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9DA3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63C2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355EF8E5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177F46DB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F4FC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2E94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C518" w14:textId="77777777" w:rsidR="00D24EF6" w:rsidRDefault="00D24EF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280B" w14:textId="77777777" w:rsidR="00D24EF6" w:rsidRPr="00D33E71" w:rsidRDefault="00D24EF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37CB" w14:textId="77777777" w:rsidR="00D24EF6" w:rsidRDefault="00D24EF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9BF4BCB" w14:textId="77777777" w:rsidR="00D24EF6" w:rsidRPr="00BA7DAE" w:rsidRDefault="00D24EF6" w:rsidP="000A5D7E">
      <w:pPr>
        <w:tabs>
          <w:tab w:val="left" w:pos="2748"/>
        </w:tabs>
        <w:rPr>
          <w:sz w:val="20"/>
        </w:rPr>
      </w:pPr>
    </w:p>
    <w:p w14:paraId="0092068B" w14:textId="77777777" w:rsidR="00D24EF6" w:rsidRDefault="00D24EF6" w:rsidP="00E7698F">
      <w:pPr>
        <w:pStyle w:val="Heading1"/>
        <w:spacing w:line="360" w:lineRule="auto"/>
      </w:pPr>
      <w:r>
        <w:t>LINIA 504</w:t>
      </w:r>
    </w:p>
    <w:p w14:paraId="7D11C27B" w14:textId="77777777" w:rsidR="00D24EF6" w:rsidRPr="00A16A49" w:rsidRDefault="00D24EF6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4EF6" w14:paraId="6C794FC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EED89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61BC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6E712F47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A9A9" w14:textId="77777777" w:rsidR="00D24EF6" w:rsidRDefault="00D24EF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7D67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AB3BD6D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AC61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DE67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F51A" w14:textId="77777777" w:rsidR="00D24EF6" w:rsidRDefault="00D24E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BE90" w14:textId="77777777" w:rsidR="00D24EF6" w:rsidRDefault="00D24EF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652A" w14:textId="77777777" w:rsidR="00D24EF6" w:rsidRDefault="00D24EF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0F92E7B5" w14:textId="77777777" w:rsidR="00D24EF6" w:rsidRDefault="00D24EF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11CFD05E" w14:textId="77777777" w:rsidR="00D24EF6" w:rsidRPr="004C4194" w:rsidRDefault="00D24EF6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D24EF6" w14:paraId="7912ED1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791BE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DBE6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7166D108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0EE1" w14:textId="77777777" w:rsidR="00D24EF6" w:rsidRDefault="00D24EF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81A9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77A42BE0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1766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9AF8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D9C2" w14:textId="77777777" w:rsidR="00D24EF6" w:rsidRDefault="00D24E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6141D41F" w14:textId="77777777" w:rsidR="00D24EF6" w:rsidRDefault="00D24E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91A3" w14:textId="77777777" w:rsidR="00D24EF6" w:rsidRDefault="00D24EF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F508" w14:textId="77777777" w:rsidR="00D24EF6" w:rsidRPr="004C4194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280EE86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DE271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02A9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DFAB" w14:textId="77777777" w:rsidR="00D24EF6" w:rsidRDefault="00D24EF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6788" w14:textId="77777777" w:rsidR="00D24EF6" w:rsidRDefault="00D24EF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0158A008" w14:textId="77777777" w:rsidR="00D24EF6" w:rsidRDefault="00D24EF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FB4B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426A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BD78" w14:textId="77777777" w:rsidR="00D24EF6" w:rsidRDefault="00D24E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0F8959B9" w14:textId="77777777" w:rsidR="00D24EF6" w:rsidRDefault="00D24E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B95E" w14:textId="77777777" w:rsidR="00D24EF6" w:rsidRDefault="00D24EF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1699" w14:textId="77777777" w:rsidR="00D24EF6" w:rsidRPr="004C4194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2445D22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F5A9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355A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517A992F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7198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C60A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4E6F1DBC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A6AB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9AC7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A806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069ABEF5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6922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3D09" w14:textId="77777777" w:rsidR="00D24EF6" w:rsidRPr="004C4194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6C842329" w14:textId="77777777" w:rsidR="00D24EF6" w:rsidRPr="00D0576C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18E69C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B397F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7A21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1848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6942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149E06C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5A3341BC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B378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EB32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A684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0F7C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F9DC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CB51AB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BDC1E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3DEB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441A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6A4B" w14:textId="77777777" w:rsidR="00D24EF6" w:rsidRDefault="00D24EF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82398B6" w14:textId="77777777" w:rsidR="00D24EF6" w:rsidRDefault="00D24EF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5350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EBB2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D804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EED0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87D8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D24EF6" w14:paraId="4D951A9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E0577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882A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763F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1133" w14:textId="77777777" w:rsidR="00D24EF6" w:rsidRDefault="00D24EF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4C9A1DB" w14:textId="77777777" w:rsidR="00D24EF6" w:rsidRDefault="00D24EF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F73F" w14:textId="77777777" w:rsidR="00D24EF6" w:rsidRDefault="00D24EF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F790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3AAE" w14:textId="77777777" w:rsidR="00D24EF6" w:rsidRDefault="00D24E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30A7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51DB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D24EF6" w14:paraId="6B26D03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92EF9" w14:textId="77777777" w:rsidR="00D24EF6" w:rsidRDefault="00D24EF6" w:rsidP="00D24EF6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01CB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7BA0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96B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9C4F282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2763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E9B8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E8C6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BEDC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C9F9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5FF23D4E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24EF6" w14:paraId="7612D80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FE4D7" w14:textId="77777777" w:rsidR="00D24EF6" w:rsidRDefault="00D24EF6" w:rsidP="00D24EF6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F1EF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31E4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F063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2F0E9D7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E22E" w14:textId="77777777" w:rsidR="00D24EF6" w:rsidRDefault="00D24E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C8F8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85CC" w14:textId="77777777" w:rsidR="00D24EF6" w:rsidRDefault="00D24E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A354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742D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D24EF6" w14:paraId="0333897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79F13" w14:textId="77777777" w:rsidR="00D24EF6" w:rsidRDefault="00D24EF6" w:rsidP="00D24EF6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7DD5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3DBA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F165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6138DF3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9072" w14:textId="77777777" w:rsidR="00D24EF6" w:rsidRDefault="00D24EF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5834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A737" w14:textId="77777777" w:rsidR="00D24EF6" w:rsidRDefault="00D24E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F192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7356" w14:textId="77777777" w:rsidR="00D24EF6" w:rsidRDefault="00D24EF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D24EF6" w14:paraId="139CD69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DE1FD" w14:textId="77777777" w:rsidR="00D24EF6" w:rsidRDefault="00D24EF6" w:rsidP="00D24EF6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8A7E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DD9C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A1B5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F86764B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F768" w14:textId="77777777" w:rsidR="00D24EF6" w:rsidRDefault="00D24EF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6443AA7" w14:textId="77777777" w:rsidR="00D24EF6" w:rsidRDefault="00D24EF6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0BC3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EB50" w14:textId="77777777" w:rsidR="00D24EF6" w:rsidRDefault="00D24E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541A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1CA0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657DBED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D24EF6" w14:paraId="295CFEB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1EB67" w14:textId="77777777" w:rsidR="00D24EF6" w:rsidRDefault="00D24EF6" w:rsidP="00D24EF6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81E5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FFDF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B1AE" w14:textId="77777777" w:rsidR="00D24EF6" w:rsidRDefault="00D24EF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B2C255E" w14:textId="77777777" w:rsidR="00D24EF6" w:rsidRDefault="00D24EF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7A16" w14:textId="77777777" w:rsidR="00D24EF6" w:rsidRDefault="00D24EF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F329068" w14:textId="77777777" w:rsidR="00D24EF6" w:rsidRDefault="00D24EF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CDA2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9040" w14:textId="77777777" w:rsidR="00D24EF6" w:rsidRDefault="00D24E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BD45" w14:textId="77777777" w:rsidR="00D24EF6" w:rsidRPr="00D0473F" w:rsidRDefault="00D24E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C7A1" w14:textId="77777777" w:rsidR="00D24EF6" w:rsidRDefault="00D24E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9E10A82" w14:textId="77777777" w:rsidR="00D24EF6" w:rsidRDefault="00D24EF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D24EF6" w14:paraId="636C0DC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62A8" w14:textId="77777777" w:rsidR="00D24EF6" w:rsidRDefault="00D24EF6" w:rsidP="00D24EF6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BF5F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4833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9834" w14:textId="77777777" w:rsidR="00D24EF6" w:rsidRDefault="00D24EF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5498EE43" w14:textId="77777777" w:rsidR="00D24EF6" w:rsidRDefault="00D24EF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6559" w14:textId="77777777" w:rsidR="00D24EF6" w:rsidRDefault="00D24EF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B51D" w14:textId="77777777" w:rsidR="00D24EF6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F2B4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3DD49CB6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CA3C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2AA6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50BAC4F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86AB9" w14:textId="77777777" w:rsidR="00D24EF6" w:rsidRDefault="00D24EF6" w:rsidP="00D24EF6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0B3B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39D2AFF9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BF9E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FA45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15821C29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045F" w14:textId="77777777" w:rsidR="00D24EF6" w:rsidRDefault="00D24EF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8230" w14:textId="77777777" w:rsidR="00D24EF6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1E76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8975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1941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34568D2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2A5AD" w14:textId="77777777" w:rsidR="00D24EF6" w:rsidRDefault="00D24EF6" w:rsidP="00D24EF6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99F0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7FF3" w14:textId="77777777" w:rsidR="00D24EF6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7F78" w14:textId="77777777" w:rsidR="00D24EF6" w:rsidRDefault="00D24EF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638BF18A" w14:textId="77777777" w:rsidR="00D24EF6" w:rsidRDefault="00D24EF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17E6" w14:textId="77777777" w:rsidR="00D24EF6" w:rsidRDefault="00D24EF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9A78116" w14:textId="77777777" w:rsidR="00D24EF6" w:rsidRDefault="00D24EF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FB1D" w14:textId="77777777" w:rsidR="00D24EF6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6460" w14:textId="77777777" w:rsidR="00D24EF6" w:rsidRDefault="00D24E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6C5F" w14:textId="77777777" w:rsidR="00D24EF6" w:rsidRPr="00D0473F" w:rsidRDefault="00D24E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6CE0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F3C197" w14:textId="77777777" w:rsidR="00D24EF6" w:rsidRDefault="00D24E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D24EF6" w14:paraId="1FD7363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10B91" w14:textId="77777777" w:rsidR="00D24EF6" w:rsidRDefault="00D24EF6" w:rsidP="00D24EF6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BF0C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157D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25FE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559642FC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A2DB" w14:textId="77777777" w:rsidR="00D24EF6" w:rsidRDefault="00D24E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1384ED9" w14:textId="77777777" w:rsidR="00D24EF6" w:rsidRDefault="00D24E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C9E0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8305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F31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159D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C80793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D24EF6" w14:paraId="643B1C96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D571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1463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E69F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0E46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736A42DB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CAF0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2AF0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F32F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1C2E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DCD7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0AF7EC91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D24EF6" w14:paraId="20920D30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A33F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9248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4173D1A9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23D4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30E9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6AB763FC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B8CE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6CCA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2C78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BC14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25DB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6CCC620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0C0FB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2F29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31C5E06F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C012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196E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00B44EDB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DC63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779E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A97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6A94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62E7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1BF23C8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DA3C1F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8C2F6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4849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3F2DE82B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96AE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81FA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8B43BD2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C5A0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58E7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5E3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9569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BBC8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737F8B9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3608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B7EF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6D021C4B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6C99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ED18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0B827E73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B541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5049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D9E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8DDF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6FC4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F127E2F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BC677E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B1ABC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9A4D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49756D7D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355E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32A2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7D2568BC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E61E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BD15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7A3C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450F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34A1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D40D8B5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3B3F8C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21B07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B409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3F1E849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DECA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B2DD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546AD11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246B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DC09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23D4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5EB3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B4F8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FE873EC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BBC267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CC909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1BB5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ECDC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8260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572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F299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B9A9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7FAE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16A5" w14:textId="77777777" w:rsidR="00D24EF6" w:rsidRPr="00E03C2B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C538903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D24EF6" w14:paraId="20A15E14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C45B2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ACC8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75B35CCE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3741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B285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312D868A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171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186A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576D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BDED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F1F4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33E1B13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DD4ACCB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2E541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CD19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5C6613CB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392C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326F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0A23CA48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ECAC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4506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B60B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AD0D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724F" w14:textId="77777777" w:rsidR="00D24EF6" w:rsidRPr="00E4349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1A02F71" w14:textId="77777777" w:rsidR="00D24EF6" w:rsidRPr="00E4349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2948EDB9" w14:textId="77777777" w:rsidR="00D24EF6" w:rsidRPr="00E4349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D24EF6" w14:paraId="44BAC2AA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5D8BE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A133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209D19DD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0256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68EC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EABE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6006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C0B0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F91B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83A22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C5ADC1A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689B4FF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AC475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8808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66727857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8EDA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1497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0D5AC511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D957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D957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A677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DE20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642A0" w14:textId="77777777" w:rsidR="00D24EF6" w:rsidRPr="000D6FC2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396B52B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7B0D936" w14:textId="77777777" w:rsidR="00D24EF6" w:rsidRPr="000D6FC2" w:rsidRDefault="00D24EF6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24EF6" w14:paraId="2B4E3160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864F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5F37" w14:textId="77777777" w:rsidR="00D24EF6" w:rsidRDefault="00D24EF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07E384A5" w14:textId="77777777" w:rsidR="00D24EF6" w:rsidRDefault="00D24EF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623E" w14:textId="77777777" w:rsidR="00D24EF6" w:rsidRPr="00D0473F" w:rsidRDefault="00D24EF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B61F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716C95AE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2CEB" w14:textId="77777777" w:rsidR="00D24EF6" w:rsidRDefault="00D24E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2530" w14:textId="77777777" w:rsidR="00D24EF6" w:rsidRDefault="00D24EF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78FB" w14:textId="77777777" w:rsidR="00D24EF6" w:rsidRDefault="00D24E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0727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586E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67C5824" w14:textId="77777777" w:rsidR="00D24EF6" w:rsidRPr="00D0576C" w:rsidRDefault="00D24EF6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2465143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8F09C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8E7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1D3DB743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501E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7360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2E7919F8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0EBD" w14:textId="77777777" w:rsidR="00D24EF6" w:rsidRDefault="00D24E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6C15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528C" w14:textId="77777777" w:rsidR="00D24EF6" w:rsidRDefault="00D24E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9481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1C4A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AAE0D71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6DDF697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84D6E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69D9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697C9175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175C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06CD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2217D358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ADF7" w14:textId="77777777" w:rsidR="00D24EF6" w:rsidRDefault="00D24E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8BCA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7A8F" w14:textId="77777777" w:rsidR="00D24EF6" w:rsidRDefault="00D24E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7FF0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F8AC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CF2BA32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8C0BE9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E44E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824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4C3B37C2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F661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A61A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2D0F1C7F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00F0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D7FF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1F2F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4E33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EBBF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97DC378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4BD8D3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90C6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DC6F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8CBA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A5D2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301B327F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F75F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CB0E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C63C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9FB9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5154" w14:textId="77777777" w:rsidR="00D24EF6" w:rsidRPr="00423757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752DC42D" w14:textId="77777777" w:rsidR="00D24EF6" w:rsidRPr="00423757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7CBE92E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D24EF6" w14:paraId="4003C1C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2210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AAA9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EFFD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612C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715CD1E3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E9CE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2C85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DC5B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7A94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72C8" w14:textId="77777777" w:rsidR="00D24EF6" w:rsidRPr="00F94F88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4B3599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335431B5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D24EF6" w14:paraId="7915F5D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8F2A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3936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059ACFAC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A120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FF79" w14:textId="77777777" w:rsidR="00D24EF6" w:rsidRDefault="00D24EF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76E79D4B" w14:textId="77777777" w:rsidR="00D24EF6" w:rsidRDefault="00D24EF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4C5E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9163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3145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07A6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2E25" w14:textId="77777777" w:rsidR="00D24EF6" w:rsidRPr="00F94F88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756C7AD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42B7D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4F3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643D1E5D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BBC4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09D9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2A4893CA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6A93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5A19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62FA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C7E4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6313" w14:textId="77777777" w:rsidR="00D24EF6" w:rsidRPr="004C4194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D13A34B" w14:textId="77777777" w:rsidR="00D24EF6" w:rsidRPr="00D0576C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9A4BAA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08674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0AF2" w14:textId="77777777" w:rsidR="00D24EF6" w:rsidRDefault="00D24EF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DAF4" w14:textId="77777777" w:rsidR="00D24EF6" w:rsidRDefault="00D24EF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91D7" w14:textId="77777777" w:rsidR="00D24EF6" w:rsidRDefault="00D24EF6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BEB9" w14:textId="77777777" w:rsidR="00D24EF6" w:rsidRDefault="00D24EF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A4B7BF9" w14:textId="77777777" w:rsidR="00D24EF6" w:rsidRDefault="00D24EF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4CDFE536" w14:textId="77777777" w:rsidR="00D24EF6" w:rsidRDefault="00D24EF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46915B8" w14:textId="77777777" w:rsidR="00D24EF6" w:rsidRDefault="00D24EF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0E730A2A" w14:textId="77777777" w:rsidR="00D24EF6" w:rsidRDefault="00D24EF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AA52" w14:textId="77777777" w:rsidR="00D24EF6" w:rsidRPr="00D0473F" w:rsidRDefault="00D24EF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0D6B" w14:textId="77777777" w:rsidR="00D24EF6" w:rsidRDefault="00D24EF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7EA3" w14:textId="77777777" w:rsidR="00D24EF6" w:rsidRPr="00D0473F" w:rsidRDefault="00D24EF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18F7" w14:textId="77777777" w:rsidR="00D24EF6" w:rsidRPr="006E4685" w:rsidRDefault="00D24EF6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1883FF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9B3D9" w14:textId="77777777" w:rsidR="00D24EF6" w:rsidRDefault="00D24EF6" w:rsidP="00D24EF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4621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1F99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38F4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6ECAB298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255C5" w14:textId="77777777" w:rsidR="00D24EF6" w:rsidRDefault="00D24EF6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33115DC7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74D5" w14:textId="77777777" w:rsidR="00D24EF6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EB8B" w14:textId="77777777" w:rsidR="00D24EF6" w:rsidRDefault="00D24E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F702" w14:textId="77777777" w:rsidR="00D24EF6" w:rsidRPr="00D0473F" w:rsidRDefault="00D24E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D473" w14:textId="77777777" w:rsidR="00D24EF6" w:rsidRDefault="00D24E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430B51EE" w14:textId="77777777" w:rsidR="00D24EF6" w:rsidRDefault="00D24EF6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7021AF57" w14:textId="77777777" w:rsidR="00D24EF6" w:rsidRDefault="00D24EF6" w:rsidP="00EE4C95">
      <w:pPr>
        <w:pStyle w:val="Heading1"/>
        <w:spacing w:line="360" w:lineRule="auto"/>
      </w:pPr>
      <w:r>
        <w:lastRenderedPageBreak/>
        <w:t>LINIA 507</w:t>
      </w:r>
    </w:p>
    <w:p w14:paraId="575095D7" w14:textId="77777777" w:rsidR="00D24EF6" w:rsidRPr="006A4B24" w:rsidRDefault="00D24EF6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4EF6" w14:paraId="4FA4FEBA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12F0C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C64F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B492" w14:textId="77777777" w:rsidR="00D24EF6" w:rsidRPr="002761C4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FFC8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9F28514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3FE8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E899D9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E955" w14:textId="77777777" w:rsidR="00D24EF6" w:rsidRPr="00E1695C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3101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C602" w14:textId="77777777" w:rsidR="00D24EF6" w:rsidRPr="002761C4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21FB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56F35932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50B1CA26" w14:textId="77777777" w:rsidR="00D24EF6" w:rsidRDefault="00D24EF6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D24EF6" w14:paraId="5D13088A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D0721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437F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360E" w14:textId="77777777" w:rsidR="00D24EF6" w:rsidRPr="002761C4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8589" w14:textId="77777777" w:rsidR="00D24EF6" w:rsidRDefault="00D24EF6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1DCAB96E" w14:textId="77777777" w:rsidR="00D24EF6" w:rsidRDefault="00D24EF6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7094" w14:textId="77777777" w:rsidR="00D24EF6" w:rsidRDefault="00D24EF6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1439968" w14:textId="77777777" w:rsidR="00D24EF6" w:rsidRDefault="00D24EF6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1B18" w14:textId="77777777" w:rsidR="00D24EF6" w:rsidRPr="00E1695C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72A3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A811" w14:textId="77777777" w:rsidR="00D24EF6" w:rsidRPr="002761C4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4747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2DCE43FD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D24EF6" w14:paraId="5033388E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88D9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CA32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A013" w14:textId="77777777" w:rsidR="00D24EF6" w:rsidRPr="002761C4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F6C8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51F367D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597A3F76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7AD8" w14:textId="77777777" w:rsidR="00D24EF6" w:rsidRDefault="00D24EF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764E" w14:textId="77777777" w:rsidR="00D24EF6" w:rsidRPr="00E1695C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4CE6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0719" w14:textId="77777777" w:rsidR="00D24EF6" w:rsidRPr="002761C4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1802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4EDAF8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D24EF6" w14:paraId="1CFC4A0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D7EF8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D2B4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F85E" w14:textId="77777777" w:rsidR="00D24EF6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1BC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75CD8CFD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C1FD" w14:textId="77777777" w:rsidR="00D24EF6" w:rsidRDefault="00D24EF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FF52" w14:textId="77777777" w:rsidR="00D24EF6" w:rsidRPr="00E1695C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C2A9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8704" w14:textId="77777777" w:rsidR="00D24EF6" w:rsidRPr="002761C4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7215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315277A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FA896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3A04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E3575C8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3F45AB1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7047F464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9418" w14:textId="77777777" w:rsidR="00D24EF6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289E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5C1835AD" w14:textId="77777777" w:rsidR="00D24EF6" w:rsidRDefault="00D24E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067D" w14:textId="77777777" w:rsidR="00D24EF6" w:rsidRDefault="00D24EF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BEAD" w14:textId="77777777" w:rsidR="00D24EF6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7CF" w14:textId="77777777" w:rsidR="00D24EF6" w:rsidRDefault="00D24E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DEDF" w14:textId="77777777" w:rsidR="00D24EF6" w:rsidRPr="002761C4" w:rsidRDefault="00D24E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CF6E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501D6E33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419800F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64236B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4D79F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D111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BB15F01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E967D82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2E59BD65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8503" w14:textId="77777777" w:rsidR="00D24EF6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9C35" w14:textId="77777777" w:rsidR="00D24EF6" w:rsidRDefault="00D24EF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30BF681C" w14:textId="77777777" w:rsidR="00D24EF6" w:rsidRDefault="00D24EF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F42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0C96" w14:textId="77777777" w:rsidR="00D24EF6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A685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EF7D" w14:textId="77777777" w:rsidR="00D24EF6" w:rsidRPr="002761C4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90F0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568B0AD9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F2C017F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0941A7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A9CB7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1130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2BEF5041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A415" w14:textId="77777777" w:rsidR="00D24EF6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84A2" w14:textId="77777777" w:rsidR="00D24EF6" w:rsidRDefault="00D24EF6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6BBA0DDF" w14:textId="77777777" w:rsidR="00D24EF6" w:rsidRDefault="00D24EF6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07BD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D4DE" w14:textId="77777777" w:rsidR="00D24EF6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4879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45AB" w14:textId="77777777" w:rsidR="00D24EF6" w:rsidRPr="002761C4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6068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7E1F071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95420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2F3C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38F9E1F2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CFE3" w14:textId="77777777" w:rsidR="00D24EF6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2289" w14:textId="77777777" w:rsidR="00D24EF6" w:rsidRDefault="00D24EF6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3C22D143" w14:textId="77777777" w:rsidR="00D24EF6" w:rsidRDefault="00D24EF6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DBF9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90C3" w14:textId="77777777" w:rsidR="00D24EF6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503F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5EB3" w14:textId="77777777" w:rsidR="00D24EF6" w:rsidRPr="002761C4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BC63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36EAB8A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0EBFC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CD2F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651451D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6D5367D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0C9821CB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2E0E" w14:textId="77777777" w:rsidR="00D24EF6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A99A" w14:textId="77777777" w:rsidR="00D24EF6" w:rsidRDefault="00D24EF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3A7B3C9B" w14:textId="77777777" w:rsidR="00D24EF6" w:rsidRDefault="00D24EF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E0F9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820D" w14:textId="77777777" w:rsidR="00D24EF6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2582" w14:textId="77777777" w:rsidR="00D24EF6" w:rsidRDefault="00D24E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BE92" w14:textId="77777777" w:rsidR="00D24EF6" w:rsidRPr="002761C4" w:rsidRDefault="00D24E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D8C8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3904027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FFA0DA7" w14:textId="77777777" w:rsidR="00D24EF6" w:rsidRDefault="00D24E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22495D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BAC2C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0054" w14:textId="77777777" w:rsidR="00D24EF6" w:rsidRDefault="00D24EF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8962" w14:textId="77777777" w:rsidR="00D24EF6" w:rsidRDefault="00D24EF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399C" w14:textId="77777777" w:rsidR="00D24EF6" w:rsidRDefault="00D24EF6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273FAAE" w14:textId="77777777" w:rsidR="00D24EF6" w:rsidRDefault="00D24EF6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92FE" w14:textId="77777777" w:rsidR="00D24EF6" w:rsidRDefault="00D24EF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F371" w14:textId="77777777" w:rsidR="00D24EF6" w:rsidRDefault="00D24EF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065F" w14:textId="77777777" w:rsidR="00D24EF6" w:rsidRDefault="00D24EF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5FED" w14:textId="77777777" w:rsidR="00D24EF6" w:rsidRPr="002761C4" w:rsidRDefault="00D24EF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D2DA" w14:textId="77777777" w:rsidR="00D24EF6" w:rsidRDefault="00D24EF6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69C12D" w14:textId="77777777" w:rsidR="00D24EF6" w:rsidRDefault="00D24EF6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D24EF6" w14:paraId="5D42F65D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63A2A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5943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50DB" w14:textId="77777777" w:rsidR="00D24EF6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C284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7C541D70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4993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57DB" w14:textId="77777777" w:rsidR="00D24EF6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4307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2E8B" w14:textId="77777777" w:rsidR="00D24EF6" w:rsidRPr="002761C4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83E1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6EDE3277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D24EF6" w14:paraId="003E742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246CB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C100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DC2B" w14:textId="77777777" w:rsidR="00D24EF6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15D2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65E2D59B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7D9D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D5DD" w14:textId="77777777" w:rsidR="00D24EF6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535A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9C40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4D7F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BFB98F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D24EF6" w14:paraId="726CECAA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91ED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180D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829E" w14:textId="77777777" w:rsidR="00D24EF6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9D58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450530C8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3ADA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A100" w14:textId="77777777" w:rsidR="00D24EF6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54BD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CB66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E1BF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AB201F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66FC26E4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D24EF6" w14:paraId="7F4B76C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02EEA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BC46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647872C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119703C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77F3A90D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5048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BE09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0C7C3DFB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9071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F2C1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9653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E18B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6C4E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FE3F23C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6D0B20D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5DBDB3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8E39A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31B0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9DEDCE4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5CCFA43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23A9913E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B424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A0E6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14C5468A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CB56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8CB8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26AA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2DF7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06E9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5A522F7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B3B1D32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8D9AB8C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65EFF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1A15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0D204903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A01A" w14:textId="77777777" w:rsidR="00D24EF6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DF22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21640574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EE69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FF9F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498F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C1C7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A611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3693B4A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6FDBE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1A5F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1AD78C5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6FEDCC5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3A68406E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8970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607B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FCF43E0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9F26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462D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103A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FC8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45E8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A2ED5B5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1C9677B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E465D3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60B69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A372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C3B2042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35167A2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25017BA8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B2A6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6340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16F32AA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883C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55F7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BB59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1E46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2E36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60F8BBB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D707506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A732B6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1FDF0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B18F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9D39ED5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68109BA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0F5EEED4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EEB7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C90F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4854117A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44AB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3BAD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1060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F303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A683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23BC323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9B9DD80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E8EBF5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5C9B6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5882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BD843C6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2ACE6E2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6E2251C7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2BDD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9EC5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2C82AB1B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05D9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23E8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5F75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062A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3A12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0DAA2F2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EAA1906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F6A17C1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37DD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F466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C21A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1924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5EFB4EAC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F918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FB0B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88FF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7AB9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051E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1E25D2A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2860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9583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F1783A1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4218470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24E2AB6F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86A2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CF5E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1A40CD0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3BDC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5EE1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D686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A506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C8ED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ABAD562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C98EDAA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06E447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D5E5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9087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B236FD2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985B0E5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08E0005C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819F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6D14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29247A93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18DD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D0B7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F530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242E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C835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3E08EBD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8D0E1AC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4324E0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B5C3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C658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9AEE2E8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54395F4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7CDC89E7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6213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2FD2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0895589E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6A41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D0C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AB61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A705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2B2D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0305EAC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AACD9F5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6EA90AD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CA44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723D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5856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D4B4" w14:textId="77777777" w:rsidR="00D24EF6" w:rsidRDefault="00D24EF6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0497C1BB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C939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6294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9D90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4FF8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887A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1B13ED4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2D50" w14:textId="77777777" w:rsidR="00D24EF6" w:rsidRDefault="00D24EF6" w:rsidP="00D24EF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488E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380B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CA45" w14:textId="77777777" w:rsidR="00D24EF6" w:rsidRDefault="00D24EF6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7D92B5D2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23B1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A3EE15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589F" w14:textId="77777777" w:rsidR="00D24EF6" w:rsidRPr="00E1695C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AE6E" w14:textId="77777777" w:rsidR="00D24EF6" w:rsidRDefault="00D24E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7D6A" w14:textId="77777777" w:rsidR="00D24EF6" w:rsidRPr="002761C4" w:rsidRDefault="00D24E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21F9" w14:textId="77777777" w:rsidR="00D24EF6" w:rsidRDefault="00D24E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7C3F7AC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7634E53B" w14:textId="77777777" w:rsidR="00D24EF6" w:rsidRDefault="00D24EF6" w:rsidP="00D430CA">
      <w:pPr>
        <w:pStyle w:val="Heading1"/>
        <w:spacing w:line="360" w:lineRule="auto"/>
      </w:pPr>
      <w:r>
        <w:t>LINIA 510</w:t>
      </w:r>
    </w:p>
    <w:p w14:paraId="664AF3A7" w14:textId="77777777" w:rsidR="00D24EF6" w:rsidRDefault="00D24EF6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4EF6" w14:paraId="3915AC33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24B2C" w14:textId="77777777" w:rsidR="00D24EF6" w:rsidRDefault="00D24EF6" w:rsidP="00D24EF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BA58" w14:textId="77777777" w:rsidR="00D24EF6" w:rsidRDefault="00D24EF6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6FE7" w14:textId="77777777" w:rsidR="00D24EF6" w:rsidRPr="003459D6" w:rsidRDefault="00D24EF6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B1A8" w14:textId="77777777" w:rsidR="00D24EF6" w:rsidRDefault="00D24EF6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43BC5179" w14:textId="77777777" w:rsidR="00D24EF6" w:rsidRDefault="00D24EF6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67D3" w14:textId="77777777" w:rsidR="00D24EF6" w:rsidRDefault="00D24EF6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CD77" w14:textId="77777777" w:rsidR="00D24EF6" w:rsidRPr="003459D6" w:rsidRDefault="00D24EF6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1077" w14:textId="77777777" w:rsidR="00D24EF6" w:rsidRDefault="00D24EF6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94F3" w14:textId="77777777" w:rsidR="00D24EF6" w:rsidRPr="003459D6" w:rsidRDefault="00D24EF6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0185" w14:textId="77777777" w:rsidR="00D24EF6" w:rsidRDefault="00D24EF6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31A243F4" w14:textId="77777777" w:rsidR="00D24EF6" w:rsidRDefault="00D24EF6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14:paraId="0F7C0216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048263B9" w14:textId="77777777" w:rsidR="00D24EF6" w:rsidRDefault="00D24EF6" w:rsidP="007E1810">
      <w:pPr>
        <w:pStyle w:val="Heading1"/>
        <w:spacing w:line="360" w:lineRule="auto"/>
      </w:pPr>
      <w:r>
        <w:lastRenderedPageBreak/>
        <w:t>LINIA 511</w:t>
      </w:r>
    </w:p>
    <w:p w14:paraId="1938700C" w14:textId="77777777" w:rsidR="00D24EF6" w:rsidRPr="009B4FEF" w:rsidRDefault="00D24EF6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4EF6" w14:paraId="07B81C76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F4CE9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443D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9779" w14:textId="77777777" w:rsidR="00D24EF6" w:rsidRPr="00D33E71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E974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799FE193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CDD3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1EDD03A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B59F9DD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75D38759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491B" w14:textId="77777777" w:rsidR="00D24EF6" w:rsidRPr="00D33E71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80AD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4DF5" w14:textId="77777777" w:rsidR="00D24EF6" w:rsidRPr="00D33E71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7311" w14:textId="77777777" w:rsidR="00D24EF6" w:rsidRPr="009E7CE7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D24EF6" w14:paraId="3371475F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880B5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6F2D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FFDE" w14:textId="77777777" w:rsidR="00D24EF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BE6A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605CCF62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CB80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2B67D2BB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90C129F" w14:textId="77777777" w:rsidR="00D24EF6" w:rsidRDefault="00D24EF6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2A90" w14:textId="77777777" w:rsidR="00D24EF6" w:rsidRPr="00F02EF7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B71F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EDCF" w14:textId="77777777" w:rsidR="00D24EF6" w:rsidRPr="00BE2D7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1E53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3EB0DE6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BCC99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CF30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403D5AD3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2A32" w14:textId="77777777" w:rsidR="00D24EF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75F6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011F483F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3F54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33F5" w14:textId="77777777" w:rsidR="00D24EF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3D6B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1A65" w14:textId="77777777" w:rsidR="00D24EF6" w:rsidRPr="00BE2D7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7D71" w14:textId="77777777" w:rsidR="00D24EF6" w:rsidRPr="00193954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207E2F58" w14:textId="77777777" w:rsidR="00D24EF6" w:rsidRPr="00176852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EF3798E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0FC9C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AE28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2B4C" w14:textId="77777777" w:rsidR="00D24EF6" w:rsidRPr="002108A9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B257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23648222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1E1139D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4FE5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1097C036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8B59E0D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28AB" w14:textId="77777777" w:rsidR="00D24EF6" w:rsidRPr="00F02EF7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210F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F65E" w14:textId="77777777" w:rsidR="00D24EF6" w:rsidRPr="00BE2D7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5DA6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281EE69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04AB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E3EB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995F" w14:textId="77777777" w:rsidR="00D24EF6" w:rsidRPr="002108A9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93AC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5E20163C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D33E" w14:textId="77777777" w:rsidR="00D24EF6" w:rsidRDefault="00D24EF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3111A407" w14:textId="77777777" w:rsidR="00D24EF6" w:rsidRDefault="00D24EF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0CCE645B" w14:textId="77777777" w:rsidR="00D24EF6" w:rsidRDefault="00D24EF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64ECB94B" w14:textId="77777777" w:rsidR="00D24EF6" w:rsidRDefault="00D24EF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61F6" w14:textId="77777777" w:rsidR="00D24EF6" w:rsidRPr="00F02EF7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13E7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5039" w14:textId="77777777" w:rsidR="00D24EF6" w:rsidRPr="00BE2D7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633D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6F82770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DE0D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8380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89C3" w14:textId="77777777" w:rsidR="00D24EF6" w:rsidRPr="002108A9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C386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00E1C2AD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15E6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B31B74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231B" w14:textId="77777777" w:rsidR="00D24EF6" w:rsidRPr="00F02EF7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A737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ABBF" w14:textId="77777777" w:rsidR="00D24EF6" w:rsidRPr="00BE2D7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6BCC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03AFD0D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D9B3F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BC7F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0A50" w14:textId="77777777" w:rsidR="00D24EF6" w:rsidRPr="002108A9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5F0E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2D5C5436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67F8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7273" w14:textId="77777777" w:rsidR="00D24EF6" w:rsidRPr="00F02EF7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B26B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8A77" w14:textId="77777777" w:rsidR="00D24EF6" w:rsidRPr="00BE2D7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B7AB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55F77FFC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AC513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2C36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0A4D" w14:textId="77777777" w:rsidR="00D24EF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2163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202D9EB8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112EC4D3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8D2C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4FD1A581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1B82" w14:textId="77777777" w:rsidR="00D24EF6" w:rsidRPr="00F02EF7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154E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2B52" w14:textId="77777777" w:rsidR="00D24EF6" w:rsidRPr="00BE2D7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EEC2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6C82C7B9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5DBE3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582C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7F7A" w14:textId="77777777" w:rsidR="00D24EF6" w:rsidRPr="002108A9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4FF3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01D2F4F3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AF53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BA99" w14:textId="77777777" w:rsidR="00D24EF6" w:rsidRPr="00F02EF7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804F" w14:textId="77777777" w:rsidR="00D24EF6" w:rsidRDefault="00D24E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32F1" w14:textId="77777777" w:rsidR="00D24EF6" w:rsidRPr="00BE2D76" w:rsidRDefault="00D24E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EBAB" w14:textId="77777777" w:rsidR="00D24EF6" w:rsidRDefault="00D24E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58839B0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504C8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612C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99D9" w14:textId="77777777" w:rsidR="00D24EF6" w:rsidRPr="002108A9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CA8A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396DC628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4357C4F2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5EA5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FDA948B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F815F9A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513D7F3F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3F4767BB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5497" w14:textId="77777777" w:rsidR="00D24EF6" w:rsidRPr="00F02EF7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EEA9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A004" w14:textId="77777777" w:rsidR="00D24EF6" w:rsidRPr="00BE2D76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6C07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539D5080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9DE98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35E6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99BC" w14:textId="77777777" w:rsidR="00D24EF6" w:rsidRPr="002108A9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B1B1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73C9875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B371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3E3DE877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680C0514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02BC707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1A7F2D90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B4DF" w14:textId="77777777" w:rsidR="00D24EF6" w:rsidRPr="00F02EF7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9465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C82C" w14:textId="77777777" w:rsidR="00D24EF6" w:rsidRPr="00BE2D76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25E3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A3049E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32F0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055E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BB5F" w14:textId="77777777" w:rsidR="00D24EF6" w:rsidRPr="002108A9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E547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07A3D6B9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297C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4F51" w14:textId="77777777" w:rsidR="00D24EF6" w:rsidRPr="00F02EF7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A507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C5C5" w14:textId="77777777" w:rsidR="00D24EF6" w:rsidRPr="00BE2D76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1AAA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06CE98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3040BD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D24EF6" w14:paraId="3258B4A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F37EC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23E4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9C6D" w14:textId="77777777" w:rsidR="00D24EF6" w:rsidRPr="002108A9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B6B9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251A8BB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D963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B1A816F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4A55" w14:textId="77777777" w:rsidR="00D24EF6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4B8A" w14:textId="77777777" w:rsidR="00D24EF6" w:rsidRDefault="00D24E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AA80" w14:textId="77777777" w:rsidR="00D24EF6" w:rsidRPr="00BE2D76" w:rsidRDefault="00D24E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D844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EC8935" w14:textId="77777777" w:rsidR="00D24EF6" w:rsidRDefault="00D24E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D24EF6" w14:paraId="33B7331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77B48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425C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2FBBAF05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265C" w14:textId="77777777" w:rsidR="00D24EF6" w:rsidRPr="002108A9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8592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792E5F7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09D9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B0DC" w14:textId="77777777" w:rsidR="00D24EF6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B865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D7AE" w14:textId="77777777" w:rsidR="00D24EF6" w:rsidRPr="00BE2D76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F1A6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0250144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ECAC7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DF3B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90FB" w14:textId="77777777" w:rsidR="00D24EF6" w:rsidRPr="002108A9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D004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B5FF368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C156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04AD0F2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7914" w14:textId="77777777" w:rsidR="00D24EF6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D1B3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BBA8" w14:textId="77777777" w:rsidR="00D24EF6" w:rsidRPr="00BE2D76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10FF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28CEF1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97D841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D24EF6" w14:paraId="693F1691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59E89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CBF6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4CD8" w14:textId="77777777" w:rsidR="00D24EF6" w:rsidRPr="002108A9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E850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9AD29FE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C287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72F0" w14:textId="77777777" w:rsidR="00D24EF6" w:rsidRPr="00F02EF7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1603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4D1B" w14:textId="77777777" w:rsidR="00D24EF6" w:rsidRPr="00BE2D76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BA62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3453834E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B821" w14:textId="77777777" w:rsidR="00D24EF6" w:rsidRDefault="00D24EF6" w:rsidP="006005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A2B4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AFA1" w14:textId="77777777" w:rsidR="00D24EF6" w:rsidRPr="002108A9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7DF9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AC65BB4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BC3E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702D" w14:textId="77777777" w:rsidR="00D24EF6" w:rsidRPr="00F02EF7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41D1" w14:textId="77777777" w:rsidR="00D24EF6" w:rsidRDefault="00D24E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D619" w14:textId="77777777" w:rsidR="00D24EF6" w:rsidRPr="00BE2D76" w:rsidRDefault="00D24E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81DA" w14:textId="77777777" w:rsidR="00D24EF6" w:rsidRDefault="00D24E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2E10B9A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651CCB91" w14:textId="77777777" w:rsidR="00D24EF6" w:rsidRDefault="00D24EF6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1CBA6D84" w14:textId="77777777" w:rsidR="00D24EF6" w:rsidRDefault="00D24EF6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D24EF6" w14:paraId="55A8EAD4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833C0" w14:textId="77777777" w:rsidR="00D24EF6" w:rsidRDefault="00D24EF6" w:rsidP="006005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1B93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B389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8682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3584E6E5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A579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FB55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C6B1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53D6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02EC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68BDF344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5B1B7" w14:textId="77777777" w:rsidR="00D24EF6" w:rsidRDefault="00D24EF6" w:rsidP="006005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8622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9939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F57F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D220884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81B4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4559062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190F012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0056AEBF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87A7E73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C9F0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BAF6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2F3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8E56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AF94F09" w14:textId="77777777" w:rsidR="00D24EF6" w:rsidRDefault="00D24EF6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5959E548" w14:textId="77777777" w:rsidR="00D24EF6" w:rsidRDefault="00D24EF6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D24EF6" w14:paraId="63F40A60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A580F" w14:textId="77777777" w:rsidR="00D24EF6" w:rsidRDefault="00D24EF6" w:rsidP="006005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27EB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2E7F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ACF6" w14:textId="77777777" w:rsidR="00D24EF6" w:rsidRDefault="00D24EF6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338FF49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438D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47C2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AC4D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E31B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7A8B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D24EF6" w14:paraId="680D2AB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EE396" w14:textId="77777777" w:rsidR="00D24EF6" w:rsidRDefault="00D24EF6" w:rsidP="006005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BBC0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6873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EA5B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C7A722A" w14:textId="77777777" w:rsidR="00D24EF6" w:rsidRDefault="00D24EF6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6536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AC0D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239E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6DBF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00D7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77B9D75A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DB7ED" w14:textId="77777777" w:rsidR="00D24EF6" w:rsidRDefault="00D24EF6" w:rsidP="006005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F76E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2C39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6ACF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18997AD1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61D1" w14:textId="77777777" w:rsidR="00D24EF6" w:rsidRDefault="00D24EF6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6A1D" w14:textId="77777777" w:rsidR="00D24EF6" w:rsidRDefault="00D24EF6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B68D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F4CB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0B15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87323C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796C6" w14:textId="77777777" w:rsidR="00D24EF6" w:rsidRDefault="00D24EF6" w:rsidP="006005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062A" w14:textId="77777777" w:rsidR="00D24EF6" w:rsidRDefault="00D24EF6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6A1A" w14:textId="77777777" w:rsidR="00D24EF6" w:rsidRDefault="00D24EF6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3033" w14:textId="77777777" w:rsidR="00D24EF6" w:rsidRDefault="00D24EF6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FCAE" w14:textId="77777777" w:rsidR="00D24EF6" w:rsidRDefault="00D24EF6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6545" w14:textId="77777777" w:rsidR="00D24EF6" w:rsidRDefault="00D24EF6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DB88" w14:textId="77777777" w:rsidR="00D24EF6" w:rsidRDefault="00D24EF6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FDF2" w14:textId="77777777" w:rsidR="00D24EF6" w:rsidRDefault="00D24EF6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0B67" w14:textId="77777777" w:rsidR="00D24EF6" w:rsidRDefault="00D24EF6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054E8E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FFCA1" w14:textId="77777777" w:rsidR="00D24EF6" w:rsidRDefault="00D24EF6" w:rsidP="006005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9203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8217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6FB8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1F0EA4A3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BCF0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0932EDC0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01D798D3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815D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94CC" w14:textId="77777777" w:rsidR="00D24EF6" w:rsidRDefault="00D24E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0F95" w14:textId="77777777" w:rsidR="00D24EF6" w:rsidRDefault="00D24E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86D1" w14:textId="77777777" w:rsidR="00D24EF6" w:rsidRDefault="00D24E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477ABD3" w14:textId="77777777" w:rsidR="00D24EF6" w:rsidRDefault="00D24EF6" w:rsidP="00F232A2">
      <w:pPr>
        <w:spacing w:before="40" w:after="40" w:line="192" w:lineRule="auto"/>
        <w:ind w:right="57"/>
        <w:rPr>
          <w:sz w:val="20"/>
        </w:rPr>
      </w:pPr>
    </w:p>
    <w:p w14:paraId="223677E1" w14:textId="77777777" w:rsidR="00D24EF6" w:rsidRDefault="00D24EF6" w:rsidP="00F04622">
      <w:pPr>
        <w:pStyle w:val="Heading1"/>
        <w:spacing w:line="360" w:lineRule="auto"/>
      </w:pPr>
      <w:r>
        <w:t>LINIA 600</w:t>
      </w:r>
    </w:p>
    <w:p w14:paraId="1EA1B5A7" w14:textId="77777777" w:rsidR="00D24EF6" w:rsidRDefault="00D24EF6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4EF6" w14:paraId="37D94471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28303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DE8A" w14:textId="77777777" w:rsidR="00D24EF6" w:rsidRDefault="00D24E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73EDFC71" w14:textId="77777777" w:rsidR="00D24EF6" w:rsidRDefault="00D24EF6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709E" w14:textId="77777777" w:rsidR="00D24EF6" w:rsidRDefault="00D24E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10BA" w14:textId="77777777" w:rsidR="00D24EF6" w:rsidRDefault="00D24EF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39F1734E" w14:textId="77777777" w:rsidR="00D24EF6" w:rsidRDefault="00D24EF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58F7" w14:textId="77777777" w:rsidR="00D24EF6" w:rsidRDefault="00D24E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EF92" w14:textId="77777777" w:rsidR="00D24EF6" w:rsidRPr="002F6CED" w:rsidRDefault="00D24E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86FD" w14:textId="77777777" w:rsidR="00D24EF6" w:rsidRDefault="00D24E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4E4F" w14:textId="77777777" w:rsidR="00D24EF6" w:rsidRPr="00C14131" w:rsidRDefault="00D24E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0197" w14:textId="77777777" w:rsidR="00D24EF6" w:rsidRPr="005D499E" w:rsidRDefault="00D24EF6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554AF657" w14:textId="77777777" w:rsidR="00D24EF6" w:rsidRPr="009E2C90" w:rsidRDefault="00D24EF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D088CCC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37EEA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A502" w14:textId="77777777" w:rsidR="00D24EF6" w:rsidRDefault="00D24E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756F1AEF" w14:textId="77777777" w:rsidR="00D24EF6" w:rsidRDefault="00D24E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4187" w14:textId="77777777" w:rsidR="00D24EF6" w:rsidRDefault="00D24E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B7E0" w14:textId="77777777" w:rsidR="00D24EF6" w:rsidRDefault="00D24EF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38B1F26E" w14:textId="77777777" w:rsidR="00D24EF6" w:rsidRDefault="00D24EF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2893" w14:textId="77777777" w:rsidR="00D24EF6" w:rsidRDefault="00D24E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553C" w14:textId="77777777" w:rsidR="00D24EF6" w:rsidRPr="002F6CED" w:rsidRDefault="00D24E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C3B9" w14:textId="77777777" w:rsidR="00D24EF6" w:rsidRDefault="00D24E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83BF" w14:textId="77777777" w:rsidR="00D24EF6" w:rsidRPr="00C14131" w:rsidRDefault="00D24E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13AD" w14:textId="77777777" w:rsidR="00D24EF6" w:rsidRPr="00DD03D3" w:rsidRDefault="00D24EF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24EF6" w14:paraId="4E00B667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2363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460F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1F3C9707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9865" w14:textId="77777777" w:rsidR="00D24EF6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4503" w14:textId="77777777" w:rsidR="00D24EF6" w:rsidRDefault="00D24EF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6AA57AB3" w14:textId="77777777" w:rsidR="00D24EF6" w:rsidRDefault="00D24EF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1378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D8C1" w14:textId="77777777" w:rsidR="00D24EF6" w:rsidRPr="002F6CED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4F1D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CDB3" w14:textId="77777777" w:rsidR="00D24EF6" w:rsidRPr="00C14131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0E69" w14:textId="77777777" w:rsidR="00D24EF6" w:rsidRPr="005D499E" w:rsidRDefault="00D24EF6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610CFCE" w14:textId="77777777" w:rsidR="00D24EF6" w:rsidRPr="009E2C90" w:rsidRDefault="00D24EF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02DEAE1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25979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3872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46F53DD0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2A94" w14:textId="77777777" w:rsidR="00D24EF6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5DAF" w14:textId="77777777" w:rsidR="00D24EF6" w:rsidRDefault="00D24EF6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7FA5EE51" w14:textId="77777777" w:rsidR="00D24EF6" w:rsidRDefault="00D24EF6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A146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BA0A" w14:textId="77777777" w:rsidR="00D24EF6" w:rsidRPr="002F6CED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1A01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6251" w14:textId="77777777" w:rsidR="00D24EF6" w:rsidRPr="00C14131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A1FB" w14:textId="77777777" w:rsidR="00D24EF6" w:rsidRPr="005D20EA" w:rsidRDefault="00D24EF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D24EF6" w14:paraId="2C4EB7CC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8ABA2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1CEC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244B76FB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4E93" w14:textId="77777777" w:rsidR="00D24EF6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63F9" w14:textId="77777777" w:rsidR="00D24EF6" w:rsidRDefault="00D24EF6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3DCF29FD" w14:textId="77777777" w:rsidR="00D24EF6" w:rsidRDefault="00D24EF6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A347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C8DE" w14:textId="77777777" w:rsidR="00D24EF6" w:rsidRPr="002F6CED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999B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A88C" w14:textId="77777777" w:rsidR="00D24EF6" w:rsidRPr="00C14131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E982" w14:textId="77777777" w:rsidR="00D24EF6" w:rsidRPr="005D499E" w:rsidRDefault="00D24EF6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1FE1A96" w14:textId="77777777" w:rsidR="00D24EF6" w:rsidRPr="009E2C90" w:rsidRDefault="00D24EF6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59E1914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DD5A3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C7D2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32E3BBED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3781" w14:textId="77777777" w:rsidR="00D24EF6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49D9" w14:textId="77777777" w:rsidR="00D24EF6" w:rsidRDefault="00D24EF6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0118D896" w14:textId="77777777" w:rsidR="00D24EF6" w:rsidRDefault="00D24EF6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A24C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131B" w14:textId="77777777" w:rsidR="00D24EF6" w:rsidRPr="002F6CED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BB74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1BA9" w14:textId="77777777" w:rsidR="00D24EF6" w:rsidRPr="00C14131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DB4D" w14:textId="77777777" w:rsidR="00D24EF6" w:rsidRPr="005D499E" w:rsidRDefault="00D24EF6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6ADC044E" w14:textId="77777777" w:rsidR="00D24EF6" w:rsidRPr="009E2C90" w:rsidRDefault="00D24EF6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0EE0CA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4C7BD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95B3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487EA734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520E" w14:textId="77777777" w:rsidR="00D24EF6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A69A" w14:textId="77777777" w:rsidR="00D24EF6" w:rsidRDefault="00D24EF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41A5084F" w14:textId="77777777" w:rsidR="00D24EF6" w:rsidRDefault="00D24EF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9889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B7CD" w14:textId="77777777" w:rsidR="00D24EF6" w:rsidRPr="002F6CED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3361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C61D" w14:textId="77777777" w:rsidR="00D24EF6" w:rsidRPr="00C14131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1104" w14:textId="77777777" w:rsidR="00D24EF6" w:rsidRPr="005D499E" w:rsidRDefault="00D24EF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9258F0F" w14:textId="77777777" w:rsidR="00D24EF6" w:rsidRPr="009E2C90" w:rsidRDefault="00D24EF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00800E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8A3E8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E682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2DEBBA02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9BB8" w14:textId="77777777" w:rsidR="00D24EF6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B624" w14:textId="77777777" w:rsidR="00D24EF6" w:rsidRDefault="00D24EF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43D0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805E" w14:textId="77777777" w:rsidR="00D24EF6" w:rsidRPr="002F6CED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6F03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B043" w14:textId="77777777" w:rsidR="00D24EF6" w:rsidRPr="00C14131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E2F0" w14:textId="77777777" w:rsidR="00D24EF6" w:rsidRDefault="00D24EF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D24EF6" w14:paraId="512ED9E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79787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E851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32092FD6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F85D" w14:textId="77777777" w:rsidR="00D24EF6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D689" w14:textId="77777777" w:rsidR="00D24EF6" w:rsidRDefault="00D24EF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1BF0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9BAD" w14:textId="77777777" w:rsidR="00D24EF6" w:rsidRPr="002F6CED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45B6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5FB6" w14:textId="77777777" w:rsidR="00D24EF6" w:rsidRPr="00C14131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A80C" w14:textId="77777777" w:rsidR="00D24EF6" w:rsidRDefault="00D24EF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D24EF6" w14:paraId="228EF2B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980F5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DFEB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3B8EF497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23DD" w14:textId="77777777" w:rsidR="00D24EF6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BB6A" w14:textId="77777777" w:rsidR="00D24EF6" w:rsidRDefault="00D24EF6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08789B2B" w14:textId="77777777" w:rsidR="00D24EF6" w:rsidRDefault="00D24EF6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62F1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725F" w14:textId="77777777" w:rsidR="00D24EF6" w:rsidRPr="002F6CED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708A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49A7" w14:textId="77777777" w:rsidR="00D24EF6" w:rsidRPr="00C14131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7E9C" w14:textId="77777777" w:rsidR="00D24EF6" w:rsidRDefault="00D24EF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D24EF6" w14:paraId="7EFC3A8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28B0E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8ED9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F0D9" w14:textId="77777777" w:rsidR="00D24EF6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A2C1" w14:textId="77777777" w:rsidR="00D24EF6" w:rsidRDefault="00D24EF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st. Crasna și </w:t>
            </w:r>
          </w:p>
          <w:p w14:paraId="72A98B92" w14:textId="77777777" w:rsidR="00D24EF6" w:rsidRDefault="00D24EF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487D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C558" w14:textId="77777777" w:rsidR="00D24EF6" w:rsidRPr="002F6CED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8407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2655F030" w14:textId="77777777" w:rsidR="00D24EF6" w:rsidRDefault="00D24E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2DA4" w14:textId="77777777" w:rsidR="00D24EF6" w:rsidRPr="00C14131" w:rsidRDefault="00D24E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BC02" w14:textId="77777777" w:rsidR="00D24EF6" w:rsidRDefault="00D24EF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D24EF6" w14:paraId="60F60B4E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DD716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27A9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212B2882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B9DA" w14:textId="77777777" w:rsidR="00D24EF6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A3A1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2D85439C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6C7F95B4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1904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ADC1" w14:textId="77777777" w:rsidR="00D24EF6" w:rsidRPr="002F6CED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B654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A00A" w14:textId="77777777" w:rsidR="00D24EF6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6C35" w14:textId="77777777" w:rsidR="00D24EF6" w:rsidRDefault="00D24EF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52F01F85" w14:textId="77777777" w:rsidR="00D24EF6" w:rsidRDefault="00D24EF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D24EF6" w14:paraId="4FF2277C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C8EF1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AB10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53CA" w14:textId="77777777" w:rsidR="00D24EF6" w:rsidRPr="00C14131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3118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1F522EDA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1F76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4DAFC988" w14:textId="77777777" w:rsidR="00D24EF6" w:rsidRDefault="00D24EF6" w:rsidP="00D24EF6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6BD3542D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25512029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8842" w14:textId="77777777" w:rsidR="00D24EF6" w:rsidRPr="002F6CED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0AC4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E349" w14:textId="77777777" w:rsidR="00D24EF6" w:rsidRPr="00C14131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3871" w14:textId="77777777" w:rsidR="00D24EF6" w:rsidRDefault="00D24EF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4FAEC2BC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911F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1A45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91E5" w14:textId="77777777" w:rsidR="00D24EF6" w:rsidRPr="00C14131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ED50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2CAD7EC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4ACA6BF9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173B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912239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2DDAE536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0FE0" w14:textId="77777777" w:rsidR="00D24EF6" w:rsidRPr="002F6CED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D441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66DA" w14:textId="77777777" w:rsidR="00D24EF6" w:rsidRPr="00C14131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9D9A" w14:textId="77777777" w:rsidR="00D24EF6" w:rsidRDefault="00D24EF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78B4EB2B" w14:textId="77777777" w:rsidR="00D24EF6" w:rsidRDefault="00D24EF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D24EF6" w14:paraId="7986A46C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198B5" w14:textId="77777777" w:rsidR="00D24EF6" w:rsidRDefault="00D24EF6" w:rsidP="00D24EF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65F7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ABA3" w14:textId="77777777" w:rsidR="00D24EF6" w:rsidRPr="00C14131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9688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3E0CC53C" w14:textId="77777777" w:rsidR="00D24EF6" w:rsidRDefault="00D24EF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62F2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F9B90B7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9C2B" w14:textId="77777777" w:rsidR="00D24EF6" w:rsidRPr="002F6CED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CF60" w14:textId="77777777" w:rsidR="00D24EF6" w:rsidRDefault="00D24EF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60BA" w14:textId="77777777" w:rsidR="00D24EF6" w:rsidRPr="00C14131" w:rsidRDefault="00D24EF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AB05" w14:textId="77777777" w:rsidR="00D24EF6" w:rsidRDefault="00D24EF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3D5EB99F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660365B5" w14:textId="77777777" w:rsidR="00D24EF6" w:rsidRDefault="00D24EF6" w:rsidP="003C645F">
      <w:pPr>
        <w:pStyle w:val="Heading1"/>
        <w:spacing w:line="360" w:lineRule="auto"/>
      </w:pPr>
      <w:r>
        <w:t>LINIA 602</w:t>
      </w:r>
    </w:p>
    <w:p w14:paraId="2B61BB27" w14:textId="77777777" w:rsidR="00D24EF6" w:rsidRDefault="00D24EF6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4EF6" w14:paraId="4F93E5AA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59E4F" w14:textId="77777777" w:rsidR="00D24EF6" w:rsidRDefault="00D24EF6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200D" w14:textId="77777777" w:rsidR="00D24EF6" w:rsidRDefault="00D24EF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10858D62" w14:textId="77777777" w:rsidR="00D24EF6" w:rsidRDefault="00D24EF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A969" w14:textId="77777777" w:rsidR="00D24EF6" w:rsidRDefault="00D24EF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25EB" w14:textId="77777777" w:rsidR="00D24EF6" w:rsidRDefault="00D24EF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33207D1E" w14:textId="77777777" w:rsidR="00D24EF6" w:rsidRDefault="00D24EF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AC16" w14:textId="77777777" w:rsidR="00D24EF6" w:rsidRPr="00406474" w:rsidRDefault="00D24EF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86B5" w14:textId="77777777" w:rsidR="00D24EF6" w:rsidRPr="00DA41E4" w:rsidRDefault="00D24EF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A8DE" w14:textId="77777777" w:rsidR="00D24EF6" w:rsidRDefault="00D24EF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21492D29" w14:textId="77777777" w:rsidR="00D24EF6" w:rsidRDefault="00D24EF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2F93" w14:textId="77777777" w:rsidR="00D24EF6" w:rsidRDefault="00D24EF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DE49" w14:textId="77777777" w:rsidR="00D24EF6" w:rsidRDefault="00D24EF6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5D3B8616" w14:textId="77777777" w:rsidR="00D24EF6" w:rsidRPr="0007619C" w:rsidRDefault="00D24EF6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B00AE75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E8545" w14:textId="77777777" w:rsidR="00D24EF6" w:rsidRDefault="00D24EF6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9217" w14:textId="77777777" w:rsidR="00D24EF6" w:rsidRDefault="00D24EF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07105719" w14:textId="77777777" w:rsidR="00D24EF6" w:rsidRDefault="00D24EF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0C49" w14:textId="77777777" w:rsidR="00D24EF6" w:rsidRDefault="00D24EF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1AD1" w14:textId="77777777" w:rsidR="00D24EF6" w:rsidRDefault="00D24EF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479FBD02" w14:textId="77777777" w:rsidR="00D24EF6" w:rsidRDefault="00D24EF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E3F2" w14:textId="77777777" w:rsidR="00D24EF6" w:rsidRPr="00406474" w:rsidRDefault="00D24EF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9C2D" w14:textId="77777777" w:rsidR="00D24EF6" w:rsidRPr="00DA41E4" w:rsidRDefault="00D24EF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14FC" w14:textId="77777777" w:rsidR="00D24EF6" w:rsidRDefault="00D24EF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189CC896" w14:textId="77777777" w:rsidR="00D24EF6" w:rsidRDefault="00D24EF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EF71" w14:textId="77777777" w:rsidR="00D24EF6" w:rsidRDefault="00D24EF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B0CB" w14:textId="77777777" w:rsidR="00D24EF6" w:rsidRDefault="00D24EF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0640476C" w14:textId="77777777" w:rsidR="00D24EF6" w:rsidRDefault="00D24EF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431AF80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5C3F713D" w14:textId="77777777" w:rsidR="00D24EF6" w:rsidRDefault="00D24EF6" w:rsidP="00857B52">
      <w:pPr>
        <w:pStyle w:val="Heading1"/>
        <w:spacing w:line="360" w:lineRule="auto"/>
      </w:pPr>
      <w:r>
        <w:t>LINIA 605</w:t>
      </w:r>
    </w:p>
    <w:p w14:paraId="08E81BB6" w14:textId="77777777" w:rsidR="00D24EF6" w:rsidRDefault="00D24EF6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4EF6" w14:paraId="72AF8626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D3D5" w14:textId="77777777" w:rsidR="00D24EF6" w:rsidRDefault="00D24EF6" w:rsidP="00D24EF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6D7D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4FD1" w14:textId="77777777" w:rsidR="00D24EF6" w:rsidRPr="002C1631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4FB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0F566C25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7DB2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305B643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D2DDC57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436ADD32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75B49264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2B60EE41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40A10B0E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F0F3" w14:textId="77777777" w:rsidR="00D24EF6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8472" w14:textId="77777777" w:rsidR="00D24EF6" w:rsidRDefault="00D24EF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1875" w14:textId="77777777" w:rsidR="00D24EF6" w:rsidRPr="002C1631" w:rsidRDefault="00D24EF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EA8A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29B20BB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4DB9" w14:textId="77777777" w:rsidR="00D24EF6" w:rsidRDefault="00D24EF6" w:rsidP="00D24EF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9E07" w14:textId="77777777" w:rsidR="00D24EF6" w:rsidRDefault="00D24EF6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5AFD" w14:textId="77777777" w:rsidR="00D24EF6" w:rsidRPr="002C1631" w:rsidRDefault="00D24EF6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A40F" w14:textId="77777777" w:rsidR="00D24EF6" w:rsidRDefault="00D24EF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0A5C8894" w14:textId="77777777" w:rsidR="00D24EF6" w:rsidRDefault="00D24EF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40ED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DF78F8E" w14:textId="77777777" w:rsidR="00D24EF6" w:rsidRDefault="00D24EF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6D4AEAB0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6E1A534D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AA6F" w14:textId="77777777" w:rsidR="00D24EF6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28BB" w14:textId="77777777" w:rsidR="00D24EF6" w:rsidRDefault="00D24EF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87EC" w14:textId="77777777" w:rsidR="00D24EF6" w:rsidRPr="002C1631" w:rsidRDefault="00D24EF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2820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0D9348A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55E3" w14:textId="77777777" w:rsidR="00D24EF6" w:rsidRDefault="00D24EF6" w:rsidP="00D24EF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C8E6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D474" w14:textId="77777777" w:rsidR="00D24EF6" w:rsidRPr="002C1631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491E" w14:textId="77777777" w:rsidR="00D24EF6" w:rsidRDefault="00D24EF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16620215" w14:textId="77777777" w:rsidR="00D24EF6" w:rsidRDefault="00D24EF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8E9C" w14:textId="77777777" w:rsidR="00D24EF6" w:rsidRDefault="00D24EF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5C9CC3E" w14:textId="77777777" w:rsidR="00D24EF6" w:rsidRDefault="00D24EF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19AD2AA3" w14:textId="77777777" w:rsidR="00D24EF6" w:rsidRDefault="00D24EF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234966F7" w14:textId="77777777" w:rsidR="00D24EF6" w:rsidRDefault="00D24EF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CA9A" w14:textId="77777777" w:rsidR="00D24EF6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4A9D" w14:textId="77777777" w:rsidR="00D24EF6" w:rsidRDefault="00D24EF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4C9E" w14:textId="77777777" w:rsidR="00D24EF6" w:rsidRPr="002C1631" w:rsidRDefault="00D24EF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0C3C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9455889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4455" w14:textId="77777777" w:rsidR="00D24EF6" w:rsidRDefault="00D24EF6" w:rsidP="00D24EF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658B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584B" w14:textId="77777777" w:rsidR="00D24EF6" w:rsidRPr="002C1631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0413" w14:textId="77777777" w:rsidR="00D24EF6" w:rsidRDefault="00D24EF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473803AD" w14:textId="77777777" w:rsidR="00D24EF6" w:rsidRDefault="00D24EF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D538" w14:textId="77777777" w:rsidR="00D24EF6" w:rsidRDefault="00D24EF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A8DA939" w14:textId="77777777" w:rsidR="00D24EF6" w:rsidRDefault="00D24EF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67A1CE6A" w14:textId="77777777" w:rsidR="00D24EF6" w:rsidRDefault="00D24EF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A920" w14:textId="77777777" w:rsidR="00D24EF6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0AB0" w14:textId="77777777" w:rsidR="00D24EF6" w:rsidRDefault="00D24EF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E884" w14:textId="77777777" w:rsidR="00D24EF6" w:rsidRPr="002C1631" w:rsidRDefault="00D24EF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DCFB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E3313EC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40F5" w14:textId="77777777" w:rsidR="00D24EF6" w:rsidRDefault="00D24EF6" w:rsidP="00D24EF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D1E5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FE54" w14:textId="77777777" w:rsidR="00D24EF6" w:rsidRPr="002C1631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C8EF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237872A9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7E5B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A35567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4348" w14:textId="77777777" w:rsidR="00D24EF6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0C88" w14:textId="77777777" w:rsidR="00D24EF6" w:rsidRDefault="00D24EF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7C1F" w14:textId="77777777" w:rsidR="00D24EF6" w:rsidRPr="002C1631" w:rsidRDefault="00D24EF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8C61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3374A6FC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FFE6E" w14:textId="77777777" w:rsidR="00D24EF6" w:rsidRDefault="00D24EF6" w:rsidP="00D24EF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968F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A233" w14:textId="77777777" w:rsidR="00D24EF6" w:rsidRPr="002C1631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457C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32A18069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183A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F567257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26D4475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54E7EF9B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0DFE280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3680" w14:textId="77777777" w:rsidR="00D24EF6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727D" w14:textId="77777777" w:rsidR="00D24EF6" w:rsidRDefault="00D24EF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02C6" w14:textId="77777777" w:rsidR="00D24EF6" w:rsidRPr="002C1631" w:rsidRDefault="00D24EF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25D8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796D9F0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6F162" w14:textId="77777777" w:rsidR="00D24EF6" w:rsidRDefault="00D24EF6" w:rsidP="00D24EF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FC4A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8BDB" w14:textId="77777777" w:rsidR="00D24EF6" w:rsidRPr="002C1631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3CC0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0B029D0C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7C3E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A5E6124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7D6B" w14:textId="77777777" w:rsidR="00D24EF6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3576" w14:textId="77777777" w:rsidR="00D24EF6" w:rsidRDefault="00D24EF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9D33" w14:textId="77777777" w:rsidR="00D24EF6" w:rsidRPr="002C1631" w:rsidRDefault="00D24EF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8340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361E09AB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37BB1" w14:textId="77777777" w:rsidR="00D24EF6" w:rsidRDefault="00D24EF6" w:rsidP="00D24EF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1548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5F25" w14:textId="77777777" w:rsidR="00D24EF6" w:rsidRPr="002C1631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EF2C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6EB057ED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2358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19AD7BD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1C532F60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3E4D34D1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2EFFF95" w14:textId="77777777" w:rsidR="00D24EF6" w:rsidRPr="00026A53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BFCF" w14:textId="77777777" w:rsidR="00D24EF6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4962" w14:textId="77777777" w:rsidR="00D24EF6" w:rsidRDefault="00D24EF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FEA1" w14:textId="77777777" w:rsidR="00D24EF6" w:rsidRPr="002C1631" w:rsidRDefault="00D24EF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5202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64FE4542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5B12D" w14:textId="77777777" w:rsidR="00D24EF6" w:rsidRDefault="00D24EF6" w:rsidP="00D24EF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CCD7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FE25" w14:textId="77777777" w:rsidR="00D24EF6" w:rsidRPr="002C1631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811A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125F63A4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4FF6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38CE8038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6519A6F4" w14:textId="77777777" w:rsidR="00D24EF6" w:rsidRDefault="00D24EF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CAD7" w14:textId="77777777" w:rsidR="00D24EF6" w:rsidRDefault="00D24EF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58AB" w14:textId="77777777" w:rsidR="00D24EF6" w:rsidRDefault="00D24EF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8BA9" w14:textId="77777777" w:rsidR="00D24EF6" w:rsidRPr="002C1631" w:rsidRDefault="00D24EF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AFD5" w14:textId="77777777" w:rsidR="00D24EF6" w:rsidRDefault="00D24EF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9B3EEBD" w14:textId="77777777" w:rsidR="00D24EF6" w:rsidRDefault="00D24EF6">
      <w:pPr>
        <w:spacing w:before="40" w:line="192" w:lineRule="auto"/>
        <w:ind w:right="57"/>
        <w:rPr>
          <w:sz w:val="20"/>
        </w:rPr>
      </w:pPr>
    </w:p>
    <w:p w14:paraId="526A4614" w14:textId="77777777" w:rsidR="00D24EF6" w:rsidRDefault="00D24EF6" w:rsidP="00870AF0">
      <w:pPr>
        <w:pStyle w:val="Heading1"/>
        <w:spacing w:line="360" w:lineRule="auto"/>
      </w:pPr>
      <w:r>
        <w:t>LINIA 609</w:t>
      </w:r>
    </w:p>
    <w:p w14:paraId="520F54BE" w14:textId="77777777" w:rsidR="00D24EF6" w:rsidRDefault="00D24EF6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24EF6" w14:paraId="41D0BAFF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2D0F2" w14:textId="77777777" w:rsidR="00D24EF6" w:rsidRDefault="00D24EF6" w:rsidP="00D24EF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982D" w14:textId="77777777" w:rsidR="00D24EF6" w:rsidRDefault="00D24EF6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BC09" w14:textId="77777777" w:rsidR="00D24EF6" w:rsidRPr="002409E9" w:rsidRDefault="00D24EF6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55E5" w14:textId="77777777" w:rsidR="00D24EF6" w:rsidRDefault="00D24EF6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35C62DF9" w14:textId="77777777" w:rsidR="00D24EF6" w:rsidRDefault="00D24EF6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85FF" w14:textId="77777777" w:rsidR="00D24EF6" w:rsidRDefault="00D24EF6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47A1" w14:textId="77777777" w:rsidR="00D24EF6" w:rsidRPr="002409E9" w:rsidRDefault="00D24EF6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A39C" w14:textId="77777777" w:rsidR="00D24EF6" w:rsidRDefault="00D24EF6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7363" w14:textId="77777777" w:rsidR="00D24EF6" w:rsidRPr="002409E9" w:rsidRDefault="00D24EF6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5D07" w14:textId="77777777" w:rsidR="00D24EF6" w:rsidRDefault="00D24EF6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98D0259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2A039" w14:textId="77777777" w:rsidR="00D24EF6" w:rsidRDefault="00D24EF6" w:rsidP="00D24EF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B7E0" w14:textId="77777777" w:rsidR="00D24EF6" w:rsidRDefault="00D24EF6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C7F1" w14:textId="77777777" w:rsidR="00D24EF6" w:rsidRPr="002409E9" w:rsidRDefault="00D24EF6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51E7" w14:textId="77777777" w:rsidR="00D24EF6" w:rsidRDefault="00D24EF6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78E0CD3A" w14:textId="77777777" w:rsidR="00D24EF6" w:rsidRDefault="00D24EF6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20C1" w14:textId="77777777" w:rsidR="00D24EF6" w:rsidRDefault="00D24EF6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8186" w14:textId="77777777" w:rsidR="00D24EF6" w:rsidRPr="002409E9" w:rsidRDefault="00D24EF6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E3B8" w14:textId="77777777" w:rsidR="00D24EF6" w:rsidRDefault="00D24EF6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F55D" w14:textId="77777777" w:rsidR="00D24EF6" w:rsidRPr="002409E9" w:rsidRDefault="00D24EF6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E3CC" w14:textId="77777777" w:rsidR="00D24EF6" w:rsidRDefault="00D24EF6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19FBFC4" w14:textId="77777777" w:rsidR="00D24EF6" w:rsidRDefault="00D24EF6">
      <w:pPr>
        <w:spacing w:before="40" w:line="192" w:lineRule="auto"/>
        <w:ind w:right="57"/>
        <w:rPr>
          <w:sz w:val="20"/>
        </w:rPr>
      </w:pPr>
    </w:p>
    <w:p w14:paraId="6494A645" w14:textId="77777777" w:rsidR="00D24EF6" w:rsidRDefault="00D24EF6" w:rsidP="00DE3370">
      <w:pPr>
        <w:pStyle w:val="Heading1"/>
        <w:spacing w:line="360" w:lineRule="auto"/>
      </w:pPr>
      <w:r>
        <w:lastRenderedPageBreak/>
        <w:t>LINIA 610</w:t>
      </w:r>
    </w:p>
    <w:p w14:paraId="35BB8ECB" w14:textId="77777777" w:rsidR="00D24EF6" w:rsidRDefault="00D24EF6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24EF6" w14:paraId="4A0302D7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1C088" w14:textId="77777777" w:rsidR="00D24EF6" w:rsidRDefault="00D24EF6" w:rsidP="00D24EF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29D9" w14:textId="77777777" w:rsidR="00D24EF6" w:rsidRDefault="00D24EF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6132" w14:textId="77777777" w:rsidR="00D24EF6" w:rsidRPr="00F81D6F" w:rsidRDefault="00D24EF6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7C46" w14:textId="77777777" w:rsidR="00D24EF6" w:rsidRDefault="00D24EF6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9CB83B6" w14:textId="77777777" w:rsidR="00D24EF6" w:rsidRDefault="00D24EF6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C7BD" w14:textId="77777777" w:rsidR="00D24EF6" w:rsidRDefault="00D24EF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D6389B4" w14:textId="77777777" w:rsidR="00D24EF6" w:rsidRDefault="00D24EF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1EA6BBE6" w14:textId="77777777" w:rsidR="00D24EF6" w:rsidRDefault="00D24EF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7D83239E" w14:textId="77777777" w:rsidR="00D24EF6" w:rsidRDefault="00D24EF6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6607" w14:textId="77777777" w:rsidR="00D24EF6" w:rsidRPr="00F81D6F" w:rsidRDefault="00D24EF6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D74F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D774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4A3F" w14:textId="77777777" w:rsidR="00D24EF6" w:rsidRDefault="00D24E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FF72875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0D588" w14:textId="77777777" w:rsidR="00D24EF6" w:rsidRDefault="00D24EF6" w:rsidP="00D24EF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C407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4A0A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2119" w14:textId="77777777" w:rsidR="00D24EF6" w:rsidRDefault="00D24EF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1CD49027" w14:textId="77777777" w:rsidR="00D24EF6" w:rsidRDefault="00D24EF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FA5E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753A597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1F046999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0753E0F6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F0B2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A067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4AAF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0F6A" w14:textId="77777777" w:rsidR="00D24EF6" w:rsidRDefault="00D24E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D24EF6" w14:paraId="490D577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7C6E6" w14:textId="77777777" w:rsidR="00D24EF6" w:rsidRDefault="00D24EF6" w:rsidP="00D24EF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60CF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DDB0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5F69" w14:textId="77777777" w:rsidR="00D24EF6" w:rsidRDefault="00D24EF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3EB61B02" w14:textId="77777777" w:rsidR="00D24EF6" w:rsidRDefault="00D24EF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6B36E9B9" w14:textId="77777777" w:rsidR="00D24EF6" w:rsidRDefault="00D24EF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61C8" w14:textId="77777777" w:rsidR="00D24EF6" w:rsidRDefault="00D24E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0E00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CF66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34C7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7D07" w14:textId="77777777" w:rsidR="00D24EF6" w:rsidRDefault="00D24E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753D3B00" w14:textId="77777777" w:rsidR="00D24EF6" w:rsidRDefault="00D24E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D24EF6" w14:paraId="10EB424F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0B8B6" w14:textId="77777777" w:rsidR="00D24EF6" w:rsidRDefault="00D24EF6" w:rsidP="00D24EF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E11B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8B1F" w14:textId="77777777" w:rsidR="00D24EF6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F495" w14:textId="77777777" w:rsidR="00D24EF6" w:rsidRDefault="00D24EF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ED8C" w14:textId="77777777" w:rsidR="00D24EF6" w:rsidRDefault="00D24E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B92D" w14:textId="77777777" w:rsidR="00D24EF6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B85B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14:paraId="157C6011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19F5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A52C" w14:textId="77777777" w:rsidR="00D24EF6" w:rsidRDefault="00D24E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D24EF6" w14:paraId="2FA24A2D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B8274" w14:textId="77777777" w:rsidR="00D24EF6" w:rsidRDefault="00D24EF6" w:rsidP="00D24EF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66FE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09B8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C3D0" w14:textId="77777777" w:rsidR="00D24EF6" w:rsidRDefault="00D24EF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64E5F8F3" w14:textId="77777777" w:rsidR="00D24EF6" w:rsidRDefault="00D24EF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5BD1" w14:textId="77777777" w:rsidR="00D24EF6" w:rsidRDefault="00D24E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54AB3D16" w14:textId="77777777" w:rsidR="00D24EF6" w:rsidRDefault="00D24E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8535EDE" w14:textId="77777777" w:rsidR="00D24EF6" w:rsidRDefault="00D24E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3760" w14:textId="77777777" w:rsidR="00D24EF6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37B7" w14:textId="77777777" w:rsidR="00D24EF6" w:rsidRDefault="00D24E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3928" w14:textId="77777777" w:rsidR="00D24EF6" w:rsidRPr="00F81D6F" w:rsidRDefault="00D24E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668E" w14:textId="77777777" w:rsidR="00D24EF6" w:rsidRDefault="00D24E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0046C1B" w14:textId="77777777" w:rsidR="00D24EF6" w:rsidRPr="00C60E02" w:rsidRDefault="00D24EF6">
      <w:pPr>
        <w:tabs>
          <w:tab w:val="left" w:pos="3768"/>
        </w:tabs>
        <w:rPr>
          <w:sz w:val="20"/>
          <w:szCs w:val="20"/>
        </w:rPr>
      </w:pPr>
    </w:p>
    <w:p w14:paraId="75E1F821" w14:textId="77777777" w:rsidR="00D24EF6" w:rsidRDefault="00D24EF6" w:rsidP="00BC435D">
      <w:pPr>
        <w:pStyle w:val="Heading1"/>
        <w:spacing w:line="360" w:lineRule="auto"/>
      </w:pPr>
      <w:r>
        <w:t>LINIA 613</w:t>
      </w:r>
    </w:p>
    <w:p w14:paraId="78F8F0DD" w14:textId="77777777" w:rsidR="00D24EF6" w:rsidRDefault="00D24EF6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24EF6" w14:paraId="4581D6DA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D3744" w14:textId="77777777" w:rsidR="00D24EF6" w:rsidRDefault="00D24EF6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CB40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08EB1BCA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C294" w14:textId="77777777" w:rsidR="00D24EF6" w:rsidRPr="00625463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6DB7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18BBBB48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7CAA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78D8" w14:textId="77777777" w:rsidR="00D24EF6" w:rsidRPr="00D8119C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F6AC" w14:textId="77777777" w:rsidR="00D24EF6" w:rsidRDefault="00D24E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F63B" w14:textId="77777777" w:rsidR="00D24EF6" w:rsidRPr="00D8119C" w:rsidRDefault="00D24E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15CA" w14:textId="77777777" w:rsidR="00D24EF6" w:rsidRDefault="00D24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34CE3288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C3553" w14:textId="77777777" w:rsidR="00D24EF6" w:rsidRDefault="00D24EF6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799B" w14:textId="77777777" w:rsidR="00D24EF6" w:rsidRDefault="00D24EF6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21F4" w14:textId="77777777" w:rsidR="00D24EF6" w:rsidRDefault="00D24EF6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3DAB" w14:textId="77777777" w:rsidR="00D24EF6" w:rsidRDefault="00D24EF6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0805B386" w14:textId="77777777" w:rsidR="00D24EF6" w:rsidRDefault="00D24EF6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CC75" w14:textId="77777777" w:rsidR="00D24EF6" w:rsidRDefault="00D24EF6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61E487DB" w14:textId="77777777" w:rsidR="00D24EF6" w:rsidRPr="00946438" w:rsidRDefault="00D24EF6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D738" w14:textId="77777777" w:rsidR="00D24EF6" w:rsidRPr="00D8119C" w:rsidRDefault="00D24EF6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4016" w14:textId="77777777" w:rsidR="00D24EF6" w:rsidRDefault="00D24EF6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3D12" w14:textId="77777777" w:rsidR="00D24EF6" w:rsidRPr="00D8119C" w:rsidRDefault="00D24EF6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B467" w14:textId="77777777" w:rsidR="00D24EF6" w:rsidRDefault="00D24EF6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6D38BD97" w14:textId="77777777" w:rsidR="00D24EF6" w:rsidRDefault="00D24EF6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14:paraId="65755BCD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0CCB4729" w14:textId="77777777" w:rsidR="00D24EF6" w:rsidRDefault="00D24EF6" w:rsidP="004F6534">
      <w:pPr>
        <w:pStyle w:val="Heading1"/>
        <w:spacing w:line="360" w:lineRule="auto"/>
      </w:pPr>
      <w:r>
        <w:lastRenderedPageBreak/>
        <w:t>LINIA 700</w:t>
      </w:r>
    </w:p>
    <w:p w14:paraId="6D75A817" w14:textId="77777777" w:rsidR="00D24EF6" w:rsidRDefault="00D24EF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D24EF6" w14:paraId="3CB88BF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5D09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04A8" w14:textId="77777777" w:rsidR="00D24EF6" w:rsidRDefault="00D24EF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411A" w14:textId="77777777" w:rsidR="00D24EF6" w:rsidRDefault="00D24EF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5265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546D645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C5EB" w14:textId="77777777" w:rsidR="00D24EF6" w:rsidRDefault="00D24EF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B2B3" w14:textId="77777777" w:rsidR="00D24EF6" w:rsidRDefault="00D24EF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26D6" w14:textId="77777777" w:rsidR="00D24EF6" w:rsidRDefault="00D24EF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C738" w14:textId="77777777" w:rsidR="00D24EF6" w:rsidRDefault="00D24EF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8343" w14:textId="77777777" w:rsidR="00D24EF6" w:rsidRDefault="00D24EF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ADB099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486B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E181" w14:textId="77777777" w:rsidR="00D24EF6" w:rsidRDefault="00D24E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C0EB" w14:textId="77777777" w:rsidR="00D24EF6" w:rsidRDefault="00D24E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D3EA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F5A5D19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5E8C" w14:textId="77777777" w:rsidR="00D24EF6" w:rsidRDefault="00D24E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123A" w14:textId="77777777" w:rsidR="00D24EF6" w:rsidRDefault="00D24E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0E17" w14:textId="77777777" w:rsidR="00D24EF6" w:rsidRDefault="00D24E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6C16" w14:textId="77777777" w:rsidR="00D24EF6" w:rsidRDefault="00D24E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58D6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D60F34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FB63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B42C" w14:textId="77777777" w:rsidR="00D24EF6" w:rsidRDefault="00D24E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C018" w14:textId="77777777" w:rsidR="00D24EF6" w:rsidRDefault="00D24E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4478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F3B6ADE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6DC2" w14:textId="77777777" w:rsidR="00D24EF6" w:rsidRDefault="00D24E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A4A3" w14:textId="77777777" w:rsidR="00D24EF6" w:rsidRDefault="00D24E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D01D" w14:textId="77777777" w:rsidR="00D24EF6" w:rsidRDefault="00D24E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CCA4" w14:textId="77777777" w:rsidR="00D24EF6" w:rsidRDefault="00D24E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7CD4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32B545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D24EF6" w14:paraId="4D107E9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E09F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360F" w14:textId="77777777" w:rsidR="00D24EF6" w:rsidRDefault="00D24E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D8DB" w14:textId="77777777" w:rsidR="00D24EF6" w:rsidRDefault="00D24E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29B1" w14:textId="77777777" w:rsidR="00D24EF6" w:rsidRDefault="00D24EF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AEC46DD" w14:textId="77777777" w:rsidR="00D24EF6" w:rsidRDefault="00D24EF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64C7" w14:textId="77777777" w:rsidR="00D24EF6" w:rsidRDefault="00D24EF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91EDA0" w14:textId="77777777" w:rsidR="00D24EF6" w:rsidRDefault="00D24EF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E9F8" w14:textId="77777777" w:rsidR="00D24EF6" w:rsidRDefault="00D24E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9694" w14:textId="77777777" w:rsidR="00D24EF6" w:rsidRDefault="00D24E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6A2F" w14:textId="77777777" w:rsidR="00D24EF6" w:rsidRDefault="00D24E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4C51" w14:textId="77777777" w:rsidR="00D24EF6" w:rsidRDefault="00D24E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FAC160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5456B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D630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D1BE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4BDA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84ABE44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08E6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CC435B" w14:textId="77777777" w:rsidR="00D24EF6" w:rsidRDefault="00D24EF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F82B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31B4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CD69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1B46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61A036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532CE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C7C7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E6F2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C0F6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50D5856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B336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EA1DB88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E419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57F1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8F9F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7CC8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47D8DF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2A00D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EDC4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1FEB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3831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C4174A7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F27D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2777001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5B10963D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8960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F68C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4E6D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5EDA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78DC3C1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BFC1E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09DD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485E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F2E6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D1A369A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6BA5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4507472C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43423F99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978A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637E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DB39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FCAF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3496A8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B9876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9612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1B03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2034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A5323C2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C483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92CF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D209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7E03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EB4B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D95871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94F95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CEFC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7ACF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01D6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6862FC9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D89B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13F9A10E" w14:textId="77777777" w:rsidR="00D24EF6" w:rsidRPr="00B401EA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5B64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0C35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10EB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BBAC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F62DC2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C030D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DC11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69EA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2C05" w14:textId="77777777" w:rsidR="00D24EF6" w:rsidRDefault="00D24EF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79198F5" w14:textId="77777777" w:rsidR="00D24EF6" w:rsidRDefault="00D24EF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9A02" w14:textId="77777777" w:rsidR="00D24EF6" w:rsidRDefault="00D24EF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271248F9" w14:textId="77777777" w:rsidR="00D24EF6" w:rsidRDefault="00D24EF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30E2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F8F6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CB50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7CA6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FA6342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5652A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ECA7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87D4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9C97" w14:textId="77777777" w:rsidR="00D24EF6" w:rsidRDefault="00D24EF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3883F1F" w14:textId="77777777" w:rsidR="00D24EF6" w:rsidRDefault="00D24EF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622C" w14:textId="77777777" w:rsidR="00D24EF6" w:rsidRDefault="00D24EF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46C530FD" w14:textId="77777777" w:rsidR="00D24EF6" w:rsidRDefault="00D24EF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2F42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A62E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1D30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7243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D24EF6" w14:paraId="69C0EE6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C9943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5D02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C02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211A" w14:textId="77777777" w:rsidR="00D24EF6" w:rsidRDefault="00D24EF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DAFBD42" w14:textId="77777777" w:rsidR="00D24EF6" w:rsidRDefault="00D24EF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6C83" w14:textId="77777777" w:rsidR="00D24EF6" w:rsidRDefault="00D24EF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23DBA7C5" w14:textId="77777777" w:rsidR="00D24EF6" w:rsidRDefault="00D24EF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03AA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5518" w14:textId="77777777" w:rsidR="00D24EF6" w:rsidRDefault="00D24E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465F" w14:textId="77777777" w:rsidR="00D24EF6" w:rsidRDefault="00D24E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7D62" w14:textId="77777777" w:rsidR="00D24EF6" w:rsidRDefault="00D24E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D24EF6" w14:paraId="3C3F410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71B5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FE81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54DC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4606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B4346AC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FCF0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0DC675D5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11A31C6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AC2E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37DA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898E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BA84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1A23D7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F8D87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4CE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4A74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2CBE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5B963E60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E26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A173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8150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2FAC86F2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C430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29DA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5938196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C59E5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5600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ED21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EE7F" w14:textId="77777777" w:rsidR="00D24EF6" w:rsidRDefault="00D24EF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C073A02" w14:textId="77777777" w:rsidR="00D24EF6" w:rsidRDefault="00D24EF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173A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BDE5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F260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77A83433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74E1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8206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34C9BB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3CD73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9BBA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1E70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8FCC" w14:textId="77777777" w:rsidR="00D24EF6" w:rsidRDefault="00D24EF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52D1482B" w14:textId="77777777" w:rsidR="00D24EF6" w:rsidRDefault="00D24EF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8944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C1E9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B0B5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3B56D7E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DC6A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8F06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74FD609C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A0B6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28CE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4AA5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4D51" w14:textId="77777777" w:rsidR="00D24EF6" w:rsidRDefault="00D24EF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7B711129" w14:textId="77777777" w:rsidR="00D24EF6" w:rsidRDefault="00D24EF6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521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CD65AD4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5760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C7FA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B44F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2984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BE9F98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D24EF6" w14:paraId="3CE45A0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2B12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28AE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7E91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54F8" w14:textId="77777777" w:rsidR="00D24EF6" w:rsidRDefault="00D24EF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103E9533" w14:textId="77777777" w:rsidR="00D24EF6" w:rsidRDefault="00D24EF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769B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F12D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0F2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5A21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93B4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1A4469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D8459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15B5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B69D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9A87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5682D953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2C67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50CC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72CE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3ABA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CF02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0C3B9F3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5A211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4676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5076E001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569C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8D1D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451987D9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627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C993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CB91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583C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D87A" w14:textId="77777777" w:rsidR="00D24EF6" w:rsidRPr="00C20CA5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D38A2A0" w14:textId="77777777" w:rsidR="00D24EF6" w:rsidRPr="00EB107D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1ADA22F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199B6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AD50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B9DF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5163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B1137B4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CE15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F8BF5E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346C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BA58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BB22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C6D1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A913FF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70EFD6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D24EF6" w14:paraId="140C33B4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3BCD1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834F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DBD17F6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FCEE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F1A7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B36808A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34EE050D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922D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82A5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B38F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3097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012C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0DBFD99E" w14:textId="77777777" w:rsidR="00D24EF6" w:rsidRPr="00C401D9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D24EF6" w14:paraId="4DC154B8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847CC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3AEC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4C7C3318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04DF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C118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18D086A5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2204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9E29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7944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EE9B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A665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52ED8007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C037E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BAC8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8BD5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49EA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72CD6042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4BF2C467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3B658A25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8868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B8AC4E4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20C4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D30C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5703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FE42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2C7300AC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24EF6" w14:paraId="4E5C6944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55798F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6E2A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2DFB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BF3D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28E564D2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A815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191CE4D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1AF0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6784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1663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88DD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3BAAC7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3F2D98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FC87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BEDA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9C1F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3C980C75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AB03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6902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402D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1B2EDF02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0F57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5E9D" w14:textId="77777777" w:rsidR="00D24EF6" w:rsidRPr="00C20CA5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2AD76FE" w14:textId="77777777" w:rsidR="00D24EF6" w:rsidRPr="00EB107D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0964E8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721EE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72FD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315A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EA37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18C1361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37B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FF6729F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235D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8C50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B7A0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3172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E29E5C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E1EEE3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D24EF6" w14:paraId="1CD34DA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FAFF7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7A8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B183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BCF7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2B3296B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D7F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B9226BA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7B0C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4E27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235C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3731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51574A89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D24EF6" w14:paraId="035BB15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6B803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3BB5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68E5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E061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66D8BC8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4763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03F74F46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EDA5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BC25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8BD1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A97D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961513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B34CB3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16923DDB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D24EF6" w14:paraId="11B49C1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EDB40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0A22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72C5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E728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002991C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AE20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4DFCE222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0A64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8894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5F20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FB6F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9A9CA1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779504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379CB410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24EF6" w14:paraId="7CB47D0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4BC67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8F0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4162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22D9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BF294ED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4DD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3A27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A61D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601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E213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EE5B5BD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79EE66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9BB97A0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D24EF6" w14:paraId="7EBC6D3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EA189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CCA1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F762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3B99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9F743FC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E780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E1E2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606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76A8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F50D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CF6F4C0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183B7F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41AF577F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D24EF6" w14:paraId="0C77A62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7AFA7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6220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31E8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4150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5AC5E19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BC39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BA0F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CC1B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0EE9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D817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A429CDB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8867BB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34005989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D24EF6" w14:paraId="3E5CFFE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CECCB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196B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C00B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12E2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54711402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7B81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19A3B11F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C103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6643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C778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2A1A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8AE351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3F52EC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D24EF6" w14:paraId="23069744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2F8EC" w14:textId="77777777" w:rsidR="00D24EF6" w:rsidRDefault="00D24EF6" w:rsidP="00D24EF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36B3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3703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3A98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12BE9E28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1C34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CF29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0A52" w14:textId="77777777" w:rsidR="00D24EF6" w:rsidRDefault="00D24E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CEFF" w14:textId="77777777" w:rsidR="00D24EF6" w:rsidRDefault="00D24E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D2FE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1C499E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D410917" w14:textId="77777777" w:rsidR="00D24EF6" w:rsidRDefault="00D24E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4EE5D25C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0C8F0B7D" w14:textId="77777777" w:rsidR="00D24EF6" w:rsidRDefault="00D24EF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66B86471" w14:textId="77777777" w:rsidR="00D24EF6" w:rsidRDefault="00D24EF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D24EF6" w14:paraId="1F1EB646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23F6E" w14:textId="77777777" w:rsidR="00D24EF6" w:rsidRDefault="00D24EF6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4CE1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3F7D" w14:textId="77777777" w:rsidR="00D24EF6" w:rsidRPr="001304AF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5987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7C175F3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9FF3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BC321B8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7F14DCF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E05B" w14:textId="77777777" w:rsidR="00D24EF6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DAF4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7897" w14:textId="77777777" w:rsidR="00D24EF6" w:rsidRPr="001304AF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0A4D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D016D3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0850E0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5C13925E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5E2F6B0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D24EF6" w14:paraId="46C51494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36A7A" w14:textId="77777777" w:rsidR="00D24EF6" w:rsidRDefault="00D24EF6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BC5C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00F1" w14:textId="77777777" w:rsidR="00D24EF6" w:rsidRPr="001304AF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107D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8C97DAD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FD6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4230459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E6AC1D7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4A84" w14:textId="77777777" w:rsidR="00D24EF6" w:rsidRDefault="00D24EF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9C12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2A85" w14:textId="77777777" w:rsidR="00D24EF6" w:rsidRPr="001304AF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EAD6" w14:textId="77777777" w:rsidR="00D24EF6" w:rsidRDefault="00D24E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AAE844" w14:textId="77777777" w:rsidR="00D24EF6" w:rsidRDefault="00D24EF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79D27FC" w14:textId="77777777" w:rsidR="00D24EF6" w:rsidRDefault="00D24EF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313B9A1" w14:textId="77777777" w:rsidR="00D24EF6" w:rsidRDefault="00D24EF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D24EF6" w14:paraId="3F7283C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3495C" w14:textId="77777777" w:rsidR="00D24EF6" w:rsidRDefault="00D24EF6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0EDD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1DD0EFDB" w14:textId="77777777" w:rsidR="00D24EF6" w:rsidRDefault="00D24EF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678B" w14:textId="77777777" w:rsidR="00D24EF6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282C" w14:textId="77777777" w:rsidR="00D24EF6" w:rsidRDefault="00D24E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2E3CF062" w14:textId="77777777" w:rsidR="00D24EF6" w:rsidRDefault="00D24EF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B59E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5C51" w14:textId="77777777" w:rsidR="00D24EF6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7B40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0857" w14:textId="77777777" w:rsidR="00D24EF6" w:rsidRPr="001304AF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AD07" w14:textId="77777777" w:rsidR="00D24EF6" w:rsidRDefault="00D24E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779A98" w14:textId="77777777" w:rsidR="00D24EF6" w:rsidRDefault="00D24EF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D24EF6" w14:paraId="190A865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61281" w14:textId="77777777" w:rsidR="00D24EF6" w:rsidRDefault="00D24EF6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B4F4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E987" w14:textId="77777777" w:rsidR="00D24EF6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C7AC" w14:textId="77777777" w:rsidR="00D24EF6" w:rsidRDefault="00D24EF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CCFA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7534" w14:textId="77777777" w:rsidR="00D24EF6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1254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85DCA1B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1A05" w14:textId="77777777" w:rsidR="00D24EF6" w:rsidRPr="001304AF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EBBC" w14:textId="77777777" w:rsidR="00D24EF6" w:rsidRDefault="00D24E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3CA174CC" w14:textId="77777777" w:rsidR="00D24EF6" w:rsidRPr="00B56D0E" w:rsidRDefault="00D24E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24EF6" w14:paraId="32F3920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13F81" w14:textId="77777777" w:rsidR="00D24EF6" w:rsidRDefault="00D24EF6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07A9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76F8C964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E9DA" w14:textId="77777777" w:rsidR="00D24EF6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3906" w14:textId="77777777" w:rsidR="00D24EF6" w:rsidRDefault="00D24E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5314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ED12" w14:textId="77777777" w:rsidR="00D24EF6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BE54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80D9" w14:textId="77777777" w:rsidR="00D24EF6" w:rsidRPr="001304AF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C0A1" w14:textId="77777777" w:rsidR="00D24EF6" w:rsidRPr="00175A24" w:rsidRDefault="00D24E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4A858C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57FC4" w14:textId="77777777" w:rsidR="00D24EF6" w:rsidRDefault="00D24EF6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53A7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35CF227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9CC2" w14:textId="77777777" w:rsidR="00D24EF6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891B" w14:textId="77777777" w:rsidR="00D24EF6" w:rsidRDefault="00D24E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A75A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F9AB" w14:textId="77777777" w:rsidR="00D24EF6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E405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77EB" w14:textId="77777777" w:rsidR="00D24EF6" w:rsidRPr="001304AF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65FC" w14:textId="77777777" w:rsidR="00D24EF6" w:rsidRPr="00175A24" w:rsidRDefault="00D24E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683EE239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38BAA" w14:textId="77777777" w:rsidR="00D24EF6" w:rsidRDefault="00D24EF6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AE69" w14:textId="77777777" w:rsidR="00D24EF6" w:rsidRDefault="00D24E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A7B8" w14:textId="77777777" w:rsidR="00D24EF6" w:rsidRDefault="00D24E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12D1" w14:textId="77777777" w:rsidR="00D24EF6" w:rsidRDefault="00D24EF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8EA7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1A67562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0CD7" w14:textId="77777777" w:rsidR="00D24EF6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5E95" w14:textId="77777777" w:rsidR="00D24EF6" w:rsidRDefault="00D24E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6919" w14:textId="77777777" w:rsidR="00D24EF6" w:rsidRPr="001304AF" w:rsidRDefault="00D24E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BE4C" w14:textId="77777777" w:rsidR="00D24EF6" w:rsidRDefault="00D24E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DD37C2" w14:textId="77777777" w:rsidR="00D24EF6" w:rsidRDefault="00D24E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B0F89F" w14:textId="77777777" w:rsidR="00D24EF6" w:rsidRPr="00175A24" w:rsidRDefault="00D24E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24EF6" w14:paraId="0D499498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98537" w14:textId="77777777" w:rsidR="00D24EF6" w:rsidRDefault="00D24EF6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6706" w14:textId="77777777" w:rsidR="00D24EF6" w:rsidRDefault="00D24EF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1510" w14:textId="77777777" w:rsidR="00D24EF6" w:rsidRDefault="00D24EF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F661" w14:textId="77777777" w:rsidR="00D24EF6" w:rsidRDefault="00D24EF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9D9D2E8" w14:textId="77777777" w:rsidR="00D24EF6" w:rsidRDefault="00D24EF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0F28" w14:textId="77777777" w:rsidR="00D24EF6" w:rsidRDefault="00D24EF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BB5B8E" w14:textId="77777777" w:rsidR="00D24EF6" w:rsidRDefault="00D24EF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3140" w14:textId="77777777" w:rsidR="00D24EF6" w:rsidRDefault="00D24EF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35D8" w14:textId="77777777" w:rsidR="00D24EF6" w:rsidRDefault="00D24EF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9840" w14:textId="77777777" w:rsidR="00D24EF6" w:rsidRDefault="00D24EF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C7F6" w14:textId="77777777" w:rsidR="00D24EF6" w:rsidRDefault="00D24EF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F4F3BF" w14:textId="77777777" w:rsidR="00D24EF6" w:rsidRDefault="00D24EF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37B5E2" w14:textId="77777777" w:rsidR="00D24EF6" w:rsidRDefault="00D24EF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24EF6" w14:paraId="483CE43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63780" w14:textId="77777777" w:rsidR="00D24EF6" w:rsidRDefault="00D24EF6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10C0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7B21" w14:textId="77777777" w:rsidR="00D24EF6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719C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F665898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A0C6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061B8CD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6777" w14:textId="77777777" w:rsidR="00D24EF6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15A7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5DD8" w14:textId="77777777" w:rsidR="00D24EF6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E775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7C51FD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62329F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24EF6" w14:paraId="0E3778E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AEAF7" w14:textId="77777777" w:rsidR="00D24EF6" w:rsidRDefault="00D24EF6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E44A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CD90" w14:textId="77777777" w:rsidR="00D24EF6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EF9F" w14:textId="77777777" w:rsidR="00D24EF6" w:rsidRDefault="00D24EF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A6D663B" w14:textId="77777777" w:rsidR="00D24EF6" w:rsidRDefault="00D24EF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9323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1D49E46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C750" w14:textId="77777777" w:rsidR="00D24EF6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0068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8667" w14:textId="77777777" w:rsidR="00D24EF6" w:rsidRPr="001304AF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D132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B13259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E5493E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D24EF6" w14:paraId="6CF8D62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55A23" w14:textId="77777777" w:rsidR="00D24EF6" w:rsidRDefault="00D24EF6" w:rsidP="00BA7D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90A3" w14:textId="77777777" w:rsidR="00D24EF6" w:rsidRDefault="00D24EF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7F3B" w14:textId="77777777" w:rsidR="00D24EF6" w:rsidRDefault="00D24EF6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BA62" w14:textId="77777777" w:rsidR="00D24EF6" w:rsidRDefault="00D24EF6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2FBF" w14:textId="77777777" w:rsidR="00D24EF6" w:rsidRDefault="00D24EF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8CD3" w14:textId="77777777" w:rsidR="00D24EF6" w:rsidRDefault="00D24EF6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5DB6" w14:textId="77777777" w:rsidR="00D24EF6" w:rsidRDefault="00D24EF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7BD6C7AF" w14:textId="77777777" w:rsidR="00D24EF6" w:rsidRDefault="00D24EF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8A18" w14:textId="77777777" w:rsidR="00D24EF6" w:rsidRPr="001304AF" w:rsidRDefault="00D24EF6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AEF0" w14:textId="77777777" w:rsidR="00D24EF6" w:rsidRDefault="00D24EF6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5A377A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D3D8A" w14:textId="77777777" w:rsidR="00D24EF6" w:rsidRDefault="00D24EF6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8BCF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3CF65246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2B9C" w14:textId="77777777" w:rsidR="00D24EF6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D3E4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74E5B1F5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05EE" w14:textId="77777777" w:rsidR="00D24EF6" w:rsidRPr="00175A7C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541A" w14:textId="77777777" w:rsidR="00D24EF6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3EB7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C114" w14:textId="77777777" w:rsidR="00D24EF6" w:rsidRPr="001304AF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0ADD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79DCD29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24ACA" w14:textId="77777777" w:rsidR="00D24EF6" w:rsidRDefault="00D24EF6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EA4C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20F4" w14:textId="77777777" w:rsidR="00D24EF6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0517" w14:textId="77777777" w:rsidR="00D24EF6" w:rsidRDefault="00D24EF6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5500EBAA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CE53" w14:textId="77777777" w:rsidR="00D24EF6" w:rsidRPr="00175A7C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F967" w14:textId="77777777" w:rsidR="00D24EF6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C78C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4AF02BB0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D301" w14:textId="77777777" w:rsidR="00D24EF6" w:rsidRPr="001304AF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C5ED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B4633B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8AFBF" w14:textId="77777777" w:rsidR="00D24EF6" w:rsidRDefault="00D24EF6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FCA4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F9A5" w14:textId="77777777" w:rsidR="00D24EF6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EF29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5E7E9E8E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A34D" w14:textId="77777777" w:rsidR="00D24EF6" w:rsidRPr="00175A7C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822A" w14:textId="77777777" w:rsidR="00D24EF6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39C9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52A19428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AEF4" w14:textId="77777777" w:rsidR="00D24EF6" w:rsidRPr="001304AF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9A1C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3E0B58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D24EF6" w14:paraId="29785CB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BD4C5" w14:textId="77777777" w:rsidR="00D24EF6" w:rsidRDefault="00D24EF6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4DC0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A3D5" w14:textId="77777777" w:rsidR="00D24EF6" w:rsidRPr="001304AF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D721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43FE208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2CF7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3FCD452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50C4" w14:textId="77777777" w:rsidR="00D24EF6" w:rsidRPr="00CA3079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362A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9D42" w14:textId="77777777" w:rsidR="00D24EF6" w:rsidRPr="001304AF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C910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7E4DB9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D24EF6" w14:paraId="72BBE08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8CBC5" w14:textId="77777777" w:rsidR="00D24EF6" w:rsidRDefault="00D24EF6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F365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C6F57B0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C74A" w14:textId="77777777" w:rsidR="00D24EF6" w:rsidRPr="001304AF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3F3E" w14:textId="77777777" w:rsidR="00D24EF6" w:rsidRDefault="00D24EF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16413CE" w14:textId="77777777" w:rsidR="00D24EF6" w:rsidRPr="00180EA2" w:rsidRDefault="00D24EF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76FE" w14:textId="77777777" w:rsidR="00D24EF6" w:rsidRDefault="00D24EF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A7BF" w14:textId="77777777" w:rsidR="00D24EF6" w:rsidRPr="00CA3079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0A14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63E1" w14:textId="77777777" w:rsidR="00D24EF6" w:rsidRPr="001304AF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7492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58E9F7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5149C45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D24EF6" w14:paraId="2712EFD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07BBF" w14:textId="77777777" w:rsidR="00D24EF6" w:rsidRDefault="00D24EF6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21EF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959A" w14:textId="77777777" w:rsidR="00D24EF6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3599" w14:textId="77777777" w:rsidR="00D24EF6" w:rsidRDefault="00D24EF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2F703B4" w14:textId="77777777" w:rsidR="00D24EF6" w:rsidRDefault="00D24EF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D10E" w14:textId="77777777" w:rsidR="00D24EF6" w:rsidRDefault="00D24EF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D68E" w14:textId="77777777" w:rsidR="00D24EF6" w:rsidRPr="00CA3079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08F0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250A2B2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9C1" w14:textId="77777777" w:rsidR="00D24EF6" w:rsidRPr="001304AF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BAF3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3DF450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3D27A99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B6421B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24EF6" w14:paraId="0579159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7991F" w14:textId="77777777" w:rsidR="00D24EF6" w:rsidRDefault="00D24EF6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EC77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5F88" w14:textId="77777777" w:rsidR="00D24EF6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B721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BD034D9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23B9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ACF6792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1C50D27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6517" w14:textId="77777777" w:rsidR="00D24EF6" w:rsidRPr="00CA3079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E79D" w14:textId="77777777" w:rsidR="00D24EF6" w:rsidRDefault="00D24E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5E16" w14:textId="77777777" w:rsidR="00D24EF6" w:rsidRPr="001304AF" w:rsidRDefault="00D24E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229F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CD032D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7FFD83F" w14:textId="77777777" w:rsidR="00D24EF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2D17CF51" w14:textId="77777777" w:rsidR="00D24EF6" w:rsidRPr="00B71446" w:rsidRDefault="00D24E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113E206B" w14:textId="77777777" w:rsidR="00D24EF6" w:rsidRDefault="00D24EF6">
      <w:pPr>
        <w:tabs>
          <w:tab w:val="left" w:pos="6382"/>
        </w:tabs>
        <w:rPr>
          <w:sz w:val="20"/>
        </w:rPr>
      </w:pPr>
    </w:p>
    <w:p w14:paraId="70B42577" w14:textId="77777777" w:rsidR="00D24EF6" w:rsidRDefault="00D24EF6" w:rsidP="00B52218">
      <w:pPr>
        <w:pStyle w:val="Heading1"/>
        <w:spacing w:line="360" w:lineRule="auto"/>
      </w:pPr>
      <w:r>
        <w:t>LINIA 704</w:t>
      </w:r>
    </w:p>
    <w:p w14:paraId="4A0E2DBE" w14:textId="77777777" w:rsidR="00D24EF6" w:rsidRDefault="00D24EF6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24EF6" w14:paraId="569C12D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DBCA6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F1FD" w14:textId="77777777" w:rsidR="00D24EF6" w:rsidRDefault="00D24EF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69624DE6" w14:textId="77777777" w:rsidR="00D24EF6" w:rsidRDefault="00D24EF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6C55" w14:textId="77777777" w:rsidR="00D24EF6" w:rsidRPr="00E4080B" w:rsidRDefault="00D24EF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FBC7" w14:textId="77777777" w:rsidR="00D24EF6" w:rsidRDefault="00D24EF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451AE7B8" w14:textId="77777777" w:rsidR="00D24EF6" w:rsidRDefault="00D24EF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634C" w14:textId="77777777" w:rsidR="00D24EF6" w:rsidRDefault="00D24EF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3233" w14:textId="77777777" w:rsidR="00D24EF6" w:rsidRPr="00E4080B" w:rsidRDefault="00D24EF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B555" w14:textId="77777777" w:rsidR="00D24EF6" w:rsidRDefault="00D24EF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58393972" w14:textId="77777777" w:rsidR="00D24EF6" w:rsidRDefault="00D24EF6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B3C4" w14:textId="77777777" w:rsidR="00D24EF6" w:rsidRPr="00E4080B" w:rsidRDefault="00D24EF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2883" w14:textId="77777777" w:rsidR="00D24EF6" w:rsidRPr="001467E0" w:rsidRDefault="00D24EF6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40D2047" w14:textId="77777777" w:rsidR="00D24EF6" w:rsidRPr="00C00026" w:rsidRDefault="00D24EF6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84E8CC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BB426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DAD0" w14:textId="77777777" w:rsidR="00D24EF6" w:rsidRDefault="00D24EF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4291" w14:textId="77777777" w:rsidR="00D24EF6" w:rsidRPr="00E4080B" w:rsidRDefault="00D24EF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88D3" w14:textId="77777777" w:rsidR="00D24EF6" w:rsidRDefault="00D24EF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3E3CB974" w14:textId="77777777" w:rsidR="00D24EF6" w:rsidRDefault="00D24EF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AA376D3" w14:textId="77777777" w:rsidR="00D24EF6" w:rsidRDefault="00D24EF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54C5" w14:textId="77777777" w:rsidR="00D24EF6" w:rsidRDefault="00D24EF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D46B" w14:textId="77777777" w:rsidR="00D24EF6" w:rsidRPr="00E4080B" w:rsidRDefault="00D24EF6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F852" w14:textId="77777777" w:rsidR="00D24EF6" w:rsidRDefault="00D24EF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2765" w14:textId="77777777" w:rsidR="00D24EF6" w:rsidRPr="00E4080B" w:rsidRDefault="00D24EF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4414" w14:textId="77777777" w:rsidR="00D24EF6" w:rsidRDefault="00D24EF6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2176FB4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C9700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9E83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D451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0145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3F755F60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4D8BF45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6D64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7F6D" w14:textId="77777777" w:rsidR="00D24EF6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5A3C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56E9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FB71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57BCB8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11AE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1FF8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4C55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072F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2E0979A8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C8CE4DE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F364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F587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30B5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628D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8A0B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087CB0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3A9895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76FA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2F90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5983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3264EB41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4A1EF68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5DF8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D03C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38CF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1AB7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BD30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3A4C15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85B226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4262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12CF76A2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CDD7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724A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41148222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38EE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CF7C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BDC3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1FD9A308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1E6D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4876" w14:textId="77777777" w:rsidR="00D24EF6" w:rsidRPr="001467E0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B64C34A" w14:textId="77777777" w:rsidR="00D24EF6" w:rsidRPr="008D7F2C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C792BA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9A80DE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C96C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659208FA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495F" w14:textId="77777777" w:rsidR="00D24EF6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8039" w14:textId="77777777" w:rsidR="00D24EF6" w:rsidRDefault="00D24EF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0A6A0C30" w14:textId="77777777" w:rsidR="00D24EF6" w:rsidRDefault="00D24EF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3C1F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2AF5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CD9A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4331" w14:textId="77777777" w:rsidR="00D24EF6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9C1F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24EF6" w14:paraId="6F08983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8B7537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7B87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9488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D881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55A7C86B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9EF1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56E0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8241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B7E7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ECEA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5D603A2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1DB9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19A7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CE2B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31CB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60CB216B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FC8E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5EC8FF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D0C1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4818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7B3D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A7AF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1593DA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D24EF6" w14:paraId="6EA711DA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65E34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D080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8FA5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A247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0AB06905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9585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EBB3" w14:textId="77777777" w:rsidR="00D24EF6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30CF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3590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B047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375AE7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D24EF6" w14:paraId="126FB241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4D268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9D26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8B93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7F43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08306BC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0229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4ADAAA6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79BF" w14:textId="77777777" w:rsidR="00D24EF6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6D40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1A6C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9D6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A9A018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D24EF6" w14:paraId="6C39C4B2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3310" w14:textId="77777777" w:rsidR="00D24EF6" w:rsidRDefault="00D24EF6" w:rsidP="00D24EF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E9A6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29F2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FBF0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8B3E38D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8F5C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6E18F11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666D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4920" w14:textId="77777777" w:rsidR="00D24EF6" w:rsidRDefault="00D24E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2F30" w14:textId="77777777" w:rsidR="00D24EF6" w:rsidRPr="00E4080B" w:rsidRDefault="00D24E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00C2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56CE6C" w14:textId="77777777" w:rsidR="00D24EF6" w:rsidRDefault="00D24E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7F3BDB18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1D41851C" w14:textId="77777777" w:rsidR="00D24EF6" w:rsidRDefault="00D24EF6" w:rsidP="00D06EF4">
      <w:pPr>
        <w:pStyle w:val="Heading1"/>
        <w:spacing w:line="360" w:lineRule="auto"/>
      </w:pPr>
      <w:r>
        <w:t>LINIA 705</w:t>
      </w:r>
    </w:p>
    <w:p w14:paraId="759C38AB" w14:textId="77777777" w:rsidR="00D24EF6" w:rsidRDefault="00D24EF6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24EF6" w14:paraId="777F5939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6EC7D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2E56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58CD5230" w14:textId="77777777" w:rsidR="00D24EF6" w:rsidRDefault="00D24EF6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D713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D35C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428A59FF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62DA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2F84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D17E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8FE3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CB62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65D894FA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CBC0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8241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DB0C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1042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338C96F6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3881B48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70AD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5652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477B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FC4C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B571" w14:textId="77777777" w:rsidR="00D24EF6" w:rsidRDefault="00D24EF6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AA2D61A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82E5C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5CB5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6B10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2073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242DBB3D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D660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250D1BA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518AB6E5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1973F5D" w14:textId="77777777" w:rsidR="00D24EF6" w:rsidRDefault="00D24EF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BA43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7043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7E9A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9FA1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F4BA7B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D24EF6" w14:paraId="0C0E35F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7FFC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A688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B440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FD67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3C201F87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3FFB" w14:textId="77777777" w:rsidR="00D24EF6" w:rsidRDefault="00D24EF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5407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7432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9255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9D92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D6C9F3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D24EF6" w14:paraId="5B27957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7F6AE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376B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1AFDE548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B3BB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C5BA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447664A2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82A1" w14:textId="77777777" w:rsidR="00D24EF6" w:rsidRDefault="00D24EF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23EB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C882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10C6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44D5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7D574F2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DDA43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029F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59307623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F79B" w14:textId="77777777" w:rsidR="00D24EF6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B572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6F18C2D5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5F4A" w14:textId="77777777" w:rsidR="00D24EF6" w:rsidRDefault="00D24EF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61BD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70EB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B85E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D58C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3ACD5D6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539BB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8065" w14:textId="77777777" w:rsidR="00D24EF6" w:rsidRDefault="00D24EF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72BE64C7" w14:textId="77777777" w:rsidR="00D24EF6" w:rsidRDefault="00D24EF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0814" w14:textId="77777777" w:rsidR="00D24EF6" w:rsidRDefault="00D24EF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9C65" w14:textId="77777777" w:rsidR="00D24EF6" w:rsidRDefault="00D24EF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53CB79D9" w14:textId="77777777" w:rsidR="00D24EF6" w:rsidRDefault="00D24EF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6BA6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95C7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97EF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7ED8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0832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6F7B81D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40556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AFCD" w14:textId="77777777" w:rsidR="00D24EF6" w:rsidRDefault="00D24EF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2FDE132E" w14:textId="77777777" w:rsidR="00D24EF6" w:rsidRDefault="00D24EF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9F07" w14:textId="77777777" w:rsidR="00D24EF6" w:rsidRDefault="00D24EF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CF26" w14:textId="77777777" w:rsidR="00D24EF6" w:rsidRDefault="00D24EF6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3576A52B" w14:textId="77777777" w:rsidR="00D24EF6" w:rsidRDefault="00D24EF6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3D96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6A99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57E2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4CF2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C391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D24EF6" w14:paraId="12477EE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11215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AEEF" w14:textId="77777777" w:rsidR="00D24EF6" w:rsidRDefault="00D24EF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1436D1AE" w14:textId="77777777" w:rsidR="00D24EF6" w:rsidRDefault="00D24EF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C54C" w14:textId="77777777" w:rsidR="00D24EF6" w:rsidRDefault="00D24EF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BA39" w14:textId="77777777" w:rsidR="00D24EF6" w:rsidRDefault="00D24EF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2B43C65E" w14:textId="77777777" w:rsidR="00D24EF6" w:rsidRDefault="00D24EF6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DDB0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9C1B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7241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F52B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2606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44C88EA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B819C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31E4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486EA0BD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533E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5089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3E6D5789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EC5B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05E0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194D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57EC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AE02" w14:textId="77777777" w:rsidR="00D24EF6" w:rsidRPr="00D84B80" w:rsidRDefault="00D24EF6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CC96230" w14:textId="77777777" w:rsidR="00D24EF6" w:rsidRPr="00577556" w:rsidRDefault="00D24EF6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8F1D97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54D85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D1A5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50C1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BD3A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591C2DFD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91D2D89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A674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8722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F8C4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7A1B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1DDF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90E3B0F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081F8" w14:textId="77777777" w:rsidR="00D24EF6" w:rsidRDefault="00D24EF6" w:rsidP="00D24EF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FBE8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D403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641C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01516B08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2B83B1C1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F428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118CF8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0B59CDA7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0F33450E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3CECE534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E1CB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03C9" w14:textId="77777777" w:rsidR="00D24EF6" w:rsidRDefault="00D24EF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0418" w14:textId="77777777" w:rsidR="00D24EF6" w:rsidRPr="006A1A91" w:rsidRDefault="00D24EF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F0E6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F97BC6" w14:textId="77777777" w:rsidR="00D24EF6" w:rsidRDefault="00D24EF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31FCB060" w14:textId="77777777" w:rsidR="00D24EF6" w:rsidRPr="00454E32" w:rsidRDefault="00D24EF6">
      <w:pPr>
        <w:spacing w:before="40" w:after="40" w:line="192" w:lineRule="auto"/>
        <w:ind w:right="57"/>
        <w:rPr>
          <w:b/>
          <w:sz w:val="20"/>
        </w:rPr>
      </w:pPr>
    </w:p>
    <w:p w14:paraId="38A87016" w14:textId="77777777" w:rsidR="00D24EF6" w:rsidRDefault="00D24EF6" w:rsidP="00F0370D">
      <w:pPr>
        <w:pStyle w:val="Heading1"/>
        <w:spacing w:line="360" w:lineRule="auto"/>
      </w:pPr>
      <w:r>
        <w:t>LINIA 800</w:t>
      </w:r>
    </w:p>
    <w:p w14:paraId="30E0D95B" w14:textId="77777777" w:rsidR="00D24EF6" w:rsidRDefault="00D24EF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4EF6" w14:paraId="4B45C7E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F37F9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322FA" w14:textId="77777777" w:rsidR="00D24EF6" w:rsidRDefault="00D24EF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18A4A" w14:textId="77777777" w:rsidR="00D24EF6" w:rsidRPr="001161EA" w:rsidRDefault="00D24EF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31EEF" w14:textId="77777777" w:rsidR="00D24EF6" w:rsidRDefault="00D24E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1169FCC" w14:textId="77777777" w:rsidR="00D24EF6" w:rsidRDefault="00D24E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D414F" w14:textId="77777777" w:rsidR="00D24EF6" w:rsidRDefault="00D24EF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F3245" w14:textId="77777777" w:rsidR="00D24EF6" w:rsidRPr="001161EA" w:rsidRDefault="00D24EF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827E0" w14:textId="77777777" w:rsidR="00D24EF6" w:rsidRDefault="00D24EF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EC007" w14:textId="77777777" w:rsidR="00D24EF6" w:rsidRPr="008D08DE" w:rsidRDefault="00D24EF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98590" w14:textId="77777777" w:rsidR="00D24EF6" w:rsidRDefault="00D24EF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631330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35DB5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ED2B4" w14:textId="77777777" w:rsidR="00D24EF6" w:rsidRDefault="00D24E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61716" w14:textId="77777777" w:rsidR="00D24EF6" w:rsidRPr="001161EA" w:rsidRDefault="00D24E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07CB6" w14:textId="77777777" w:rsidR="00D24EF6" w:rsidRDefault="00D24E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F8D242A" w14:textId="77777777" w:rsidR="00D24EF6" w:rsidRDefault="00D24E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13520" w14:textId="77777777" w:rsidR="00D24EF6" w:rsidRDefault="00D24EF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FEC9C" w14:textId="77777777" w:rsidR="00D24EF6" w:rsidRPr="001161EA" w:rsidRDefault="00D24E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4EA4C" w14:textId="77777777" w:rsidR="00D24EF6" w:rsidRDefault="00D24E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D4657" w14:textId="77777777" w:rsidR="00D24EF6" w:rsidRPr="008D08DE" w:rsidRDefault="00D24E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064A0" w14:textId="77777777" w:rsidR="00D24EF6" w:rsidRDefault="00D24E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B79AC0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06D42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C809F" w14:textId="77777777" w:rsidR="00D24EF6" w:rsidRDefault="00D24E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F5983" w14:textId="77777777" w:rsidR="00D24EF6" w:rsidRPr="001161EA" w:rsidRDefault="00D24E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9B2E7" w14:textId="77777777" w:rsidR="00D24EF6" w:rsidRDefault="00D24E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C815097" w14:textId="77777777" w:rsidR="00D24EF6" w:rsidRDefault="00D24E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D7051" w14:textId="77777777" w:rsidR="00D24EF6" w:rsidRDefault="00D24EF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ACDDC" w14:textId="77777777" w:rsidR="00D24EF6" w:rsidRPr="001161EA" w:rsidRDefault="00D24E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84345" w14:textId="77777777" w:rsidR="00D24EF6" w:rsidRDefault="00D24E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97971" w14:textId="77777777" w:rsidR="00D24EF6" w:rsidRPr="008D08DE" w:rsidRDefault="00D24E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4D9EA" w14:textId="77777777" w:rsidR="00D24EF6" w:rsidRDefault="00D24E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E8B523" w14:textId="77777777" w:rsidR="00D24EF6" w:rsidRDefault="00D24EF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D24EF6" w:rsidRPr="00A8307A" w14:paraId="059B110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83CE4" w14:textId="77777777" w:rsidR="00D24EF6" w:rsidRPr="00A75A00" w:rsidRDefault="00D24EF6" w:rsidP="00D24EF6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4B5D9" w14:textId="77777777" w:rsidR="00D24EF6" w:rsidRPr="00A8307A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0F018" w14:textId="77777777" w:rsidR="00D24EF6" w:rsidRPr="00A8307A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78D48" w14:textId="77777777" w:rsidR="00D24EF6" w:rsidRPr="00A8307A" w:rsidRDefault="00D24EF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3BE5A" w14:textId="77777777" w:rsidR="00D24EF6" w:rsidRDefault="00D24E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8FA4934" w14:textId="77777777" w:rsidR="00D24EF6" w:rsidRDefault="00D24E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74D726CE" w14:textId="77777777" w:rsidR="00D24EF6" w:rsidRDefault="00D24E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CF8A1A5" w14:textId="77777777" w:rsidR="00D24EF6" w:rsidRDefault="00D24E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E3E09" w14:textId="77777777" w:rsidR="00D24EF6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ECC4A" w14:textId="77777777" w:rsidR="00D24EF6" w:rsidRPr="00A8307A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017BD" w14:textId="77777777" w:rsidR="00D24EF6" w:rsidRPr="00A8307A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B73DE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A8ED0E" w14:textId="77777777" w:rsidR="00D24EF6" w:rsidRPr="00A8307A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D24EF6" w:rsidRPr="00A8307A" w14:paraId="114E7CC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8CBFA" w14:textId="77777777" w:rsidR="00D24EF6" w:rsidRPr="00A75A00" w:rsidRDefault="00D24EF6" w:rsidP="00D24EF6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60386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421ED04" w14:textId="77777777" w:rsidR="00D24EF6" w:rsidRPr="00A8307A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E9B48" w14:textId="77777777" w:rsidR="00D24EF6" w:rsidRPr="00A8307A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7D10D" w14:textId="77777777" w:rsidR="00D24EF6" w:rsidRDefault="00D24E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714BCCE4" w14:textId="77777777" w:rsidR="00D24EF6" w:rsidRDefault="00D24E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039B2" w14:textId="77777777" w:rsidR="00D24EF6" w:rsidRDefault="00D24EF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226AD" w14:textId="77777777" w:rsidR="00D24EF6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2797D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07B848E" w14:textId="77777777" w:rsidR="00D24EF6" w:rsidRPr="00A8307A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914C1" w14:textId="77777777" w:rsidR="00D24EF6" w:rsidRPr="00A8307A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DE96F" w14:textId="77777777" w:rsidR="00D24EF6" w:rsidRDefault="00D24E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4B11F71" w14:textId="77777777" w:rsidR="00D24EF6" w:rsidRDefault="00D24EF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5A0FFCE7" w14:textId="77777777" w:rsidR="00D24EF6" w:rsidRDefault="00D24EF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3266155E" w14:textId="77777777" w:rsidR="00D24EF6" w:rsidRDefault="00D24EF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D24EF6" w14:paraId="7F4E40B2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4EE81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7E0A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21CB" w14:textId="77777777" w:rsidR="00D24EF6" w:rsidRPr="001161EA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529F" w14:textId="77777777" w:rsidR="00D24EF6" w:rsidRDefault="00D24E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2AD6A91" w14:textId="77777777" w:rsidR="00D24EF6" w:rsidRDefault="00D24E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F71E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B5E2DD1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7554" w14:textId="77777777" w:rsidR="00D24EF6" w:rsidRPr="001161EA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FF84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494A" w14:textId="77777777" w:rsidR="00D24EF6" w:rsidRPr="008D08DE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69AA" w14:textId="77777777" w:rsidR="00D24EF6" w:rsidRDefault="00D24E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D24EF6" w14:paraId="1A4203A8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4F7BA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9F91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6767" w14:textId="77777777" w:rsidR="00D24EF6" w:rsidRPr="001161EA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9936" w14:textId="77777777" w:rsidR="00D24EF6" w:rsidRDefault="00D24E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ED76856" w14:textId="77777777" w:rsidR="00D24EF6" w:rsidRDefault="00D24E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7C2A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B0A37B1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7207525F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1DEFF4E2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19924B02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1C545B74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2ECE" w14:textId="77777777" w:rsidR="00D24EF6" w:rsidRPr="001161EA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817B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3436" w14:textId="77777777" w:rsidR="00D24EF6" w:rsidRPr="008D08DE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BE01" w14:textId="77777777" w:rsidR="00D24EF6" w:rsidRDefault="00D24E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0DD37F2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30EF5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BF6C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53CD" w14:textId="77777777" w:rsidR="00D24EF6" w:rsidRPr="001161EA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9079" w14:textId="77777777" w:rsidR="00D24EF6" w:rsidRDefault="00D24E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6A37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AE5A" w14:textId="77777777" w:rsidR="00D24EF6" w:rsidRPr="001161EA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7B86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B2CD" w14:textId="77777777" w:rsidR="00D24EF6" w:rsidRPr="008D08DE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2442" w14:textId="77777777" w:rsidR="00D24EF6" w:rsidRDefault="00D24E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59E43F" w14:textId="77777777" w:rsidR="00D24EF6" w:rsidRDefault="00D24E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9630DC" w14:textId="77777777" w:rsidR="00D24EF6" w:rsidRDefault="00D24E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24EF6" w14:paraId="18794AC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81874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F64D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D1D9" w14:textId="77777777" w:rsidR="00D24EF6" w:rsidRPr="001161EA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3EA3" w14:textId="77777777" w:rsidR="00D24EF6" w:rsidRDefault="00D24E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ADA9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F9F2" w14:textId="77777777" w:rsidR="00D24EF6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92AD" w14:textId="77777777" w:rsidR="00D24EF6" w:rsidRDefault="00D24E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E7EA" w14:textId="77777777" w:rsidR="00D24EF6" w:rsidRPr="008D08DE" w:rsidRDefault="00D24E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D984" w14:textId="77777777" w:rsidR="00D24EF6" w:rsidRDefault="00D24E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65912B" w14:textId="77777777" w:rsidR="00D24EF6" w:rsidRDefault="00D24E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7EEDE5" w14:textId="77777777" w:rsidR="00D24EF6" w:rsidRDefault="00D24E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24EF6" w14:paraId="2039F6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66CF1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1951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0202" w14:textId="77777777" w:rsidR="00D24EF6" w:rsidRPr="001161EA" w:rsidRDefault="00D24E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D6D2" w14:textId="77777777" w:rsidR="00D24EF6" w:rsidRDefault="00D24EF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3D29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25EF" w14:textId="77777777" w:rsidR="00D24EF6" w:rsidRDefault="00D24E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2C12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9E1B" w14:textId="77777777" w:rsidR="00D24EF6" w:rsidRPr="008D08DE" w:rsidRDefault="00D24E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5D7B" w14:textId="77777777" w:rsidR="00D24EF6" w:rsidRDefault="00D24E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541233" w14:textId="77777777" w:rsidR="00D24EF6" w:rsidRDefault="00D24E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4AF230" w14:textId="77777777" w:rsidR="00D24EF6" w:rsidRDefault="00D24E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D24EF6" w14:paraId="710A5CB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3150A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196C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60BAF037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5FB8" w14:textId="77777777" w:rsidR="00D24EF6" w:rsidRPr="001161EA" w:rsidRDefault="00D24E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0BB5" w14:textId="77777777" w:rsidR="00D24EF6" w:rsidRDefault="00D24EF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EDF4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8342" w14:textId="77777777" w:rsidR="00D24EF6" w:rsidRDefault="00D24E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37BE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59C7" w14:textId="77777777" w:rsidR="00D24EF6" w:rsidRPr="008D08DE" w:rsidRDefault="00D24E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F48C" w14:textId="77777777" w:rsidR="00D24EF6" w:rsidRDefault="00D24E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19CC124A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50CF0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2F47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7356" w14:textId="77777777" w:rsidR="00D24EF6" w:rsidRPr="001161EA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7B18" w14:textId="77777777" w:rsidR="00D24EF6" w:rsidRDefault="00D24EF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FAD2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4E1F7C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9FAE" w14:textId="77777777" w:rsidR="00D24EF6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A28F" w14:textId="77777777" w:rsidR="00D24EF6" w:rsidRDefault="00D24E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4BAD" w14:textId="77777777" w:rsidR="00D24EF6" w:rsidRPr="008D08DE" w:rsidRDefault="00D24E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EBE9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EB2F1A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7AA9AC" w14:textId="77777777" w:rsidR="00D24EF6" w:rsidRDefault="00D24E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24EF6" w14:paraId="253366E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65C73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9120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614D" w14:textId="77777777" w:rsidR="00D24EF6" w:rsidRPr="001161EA" w:rsidRDefault="00D24E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974B" w14:textId="77777777" w:rsidR="00D24EF6" w:rsidRDefault="00D24EF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0DA9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D813" w14:textId="77777777" w:rsidR="00D24EF6" w:rsidRDefault="00D24E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15EA" w14:textId="77777777" w:rsidR="00D24EF6" w:rsidRDefault="00D24E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70A6" w14:textId="77777777" w:rsidR="00D24EF6" w:rsidRPr="008D08DE" w:rsidRDefault="00D24E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6473" w14:textId="77777777" w:rsidR="00D24EF6" w:rsidRDefault="00D24E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5A68F2" w14:textId="77777777" w:rsidR="00D24EF6" w:rsidRDefault="00D24E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78C53C" w14:textId="77777777" w:rsidR="00D24EF6" w:rsidRDefault="00D24E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D24EF6" w14:paraId="2F2CCE4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FE9DD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885E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6A1F" w14:textId="77777777" w:rsidR="00D24EF6" w:rsidRPr="001161EA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F749" w14:textId="77777777" w:rsidR="00D24EF6" w:rsidRDefault="00D24E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8510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6C9C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868B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7597" w14:textId="77777777" w:rsidR="00D24EF6" w:rsidRPr="008D08DE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D554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36EF8E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90CD9C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24EF6" w14:paraId="5B1CF48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1AC17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E0B3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ED8B" w14:textId="77777777" w:rsidR="00D24EF6" w:rsidRPr="001161EA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E861" w14:textId="77777777" w:rsidR="00D24EF6" w:rsidRDefault="00D24E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A6E2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6409F72E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79B3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A7A4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E95D" w14:textId="77777777" w:rsidR="00D24EF6" w:rsidRPr="008D08DE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63C3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7785A7C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E8E5B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F752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02D2" w14:textId="77777777" w:rsidR="00D24EF6" w:rsidRPr="001161EA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053C" w14:textId="77777777" w:rsidR="00D24EF6" w:rsidRDefault="00D24E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0DB2AB90" w14:textId="77777777" w:rsidR="00D24EF6" w:rsidRDefault="00D24E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61D8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6D97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16B1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616A6029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F942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362F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4EF6" w14:paraId="09255F40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25D20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7AC0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07B2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F986" w14:textId="77777777" w:rsidR="00D24EF6" w:rsidRDefault="00D24E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3A17CEC" w14:textId="77777777" w:rsidR="00D24EF6" w:rsidRDefault="00D24E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2B27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1A3C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49F0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183E435F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5C6B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4498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4940127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3E09B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89A6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A283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4313" w14:textId="77777777" w:rsidR="00D24EF6" w:rsidRDefault="00D24EF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815EE52" w14:textId="77777777" w:rsidR="00D24EF6" w:rsidRDefault="00D24E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7F07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1511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3219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3509CBEA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99E3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770C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F0028B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699E59A6" w14:textId="77777777" w:rsidR="00D24EF6" w:rsidRDefault="00D24E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7AE21642" w14:textId="77777777" w:rsidR="00D24EF6" w:rsidRDefault="00D24E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4E7CE3D4" w14:textId="77777777" w:rsidR="00D24EF6" w:rsidRDefault="00D24E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283D0D9D" w14:textId="77777777" w:rsidR="00D24EF6" w:rsidRPr="009F2F6A" w:rsidRDefault="00D24E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D24EF6" w14:paraId="3555405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0E4DA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4A93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B8E6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450B" w14:textId="77777777" w:rsidR="00D24EF6" w:rsidRDefault="00D24EF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76889A5" w14:textId="77777777" w:rsidR="00D24EF6" w:rsidRDefault="00D24EF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3FD4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8D64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2C50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0867E3FD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1C1B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FE51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5C07150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23E6C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6F87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7406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C5D2" w14:textId="77777777" w:rsidR="00D24EF6" w:rsidRDefault="00D24E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F54F99B" w14:textId="77777777" w:rsidR="00D24EF6" w:rsidRDefault="00D24E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93DE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04D55FC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7013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6656" w14:textId="77777777" w:rsidR="00D24EF6" w:rsidRDefault="00D24E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DE7D" w14:textId="77777777" w:rsidR="00D24EF6" w:rsidRDefault="00D24E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34CE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DCA30B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67BF86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4B2B7269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CD1145D" w14:textId="77777777" w:rsidR="00D24EF6" w:rsidRDefault="00D24E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D24EF6" w14:paraId="720B408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F17FF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52A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83CD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17DB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030F1DF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AC2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AC88AE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3409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0EDE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2D11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DDE4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2818EB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50C5D8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57C2941C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EB8C93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D24EF6" w14:paraId="2AA645A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7722E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215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874F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C73B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0AEDAA1" w14:textId="77777777" w:rsidR="00D24EF6" w:rsidRPr="008B2519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352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3294EE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2DEE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B12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90D1" w14:textId="77777777" w:rsidR="00D24EF6" w:rsidRPr="008D08DE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85BC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D24EF6" w14:paraId="26BEE2E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BE985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6DD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14E4480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8260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4F14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E708092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0D6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C9E8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D0E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FF11" w14:textId="77777777" w:rsidR="00D24EF6" w:rsidRPr="008D08DE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FE26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3B5874B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29ADF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1B4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4A76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5845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CFF533D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34E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A742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4AD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81B1F5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B1B4" w14:textId="77777777" w:rsidR="00D24EF6" w:rsidRPr="008D08DE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3E93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54C643E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2EFEB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D6DF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144F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F8BC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C101C91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991A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4125DA6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9606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5387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125F" w14:textId="77777777" w:rsidR="00D24EF6" w:rsidRPr="008D08DE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A66B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D24EF6" w14:paraId="765E85B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766AE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0DC8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9310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ABBF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C939D8C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D18F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07E742A7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C321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A740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090E" w14:textId="77777777" w:rsidR="00D24EF6" w:rsidRPr="008D08DE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50E0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D24EF6" w14:paraId="1117751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2C8C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CEE6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37CD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A30A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A37A23B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84FB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3F9558F7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D604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52F0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81DA" w14:textId="77777777" w:rsidR="00D24EF6" w:rsidRPr="008D08DE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58AB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D24EF6" w14:paraId="08D7665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4769B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046D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CDEB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A82E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3C1D7A2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4369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2378D9A7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B295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F2F2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E848" w14:textId="77777777" w:rsidR="00D24EF6" w:rsidRPr="008D08DE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FF1A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D24EF6" w14:paraId="655CB94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D9535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F349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19F9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5939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51FAB89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9B7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35BE3E3E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A56A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CBFF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AC1C" w14:textId="77777777" w:rsidR="00D24EF6" w:rsidRPr="008D08DE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8A09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7D594944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D24EF6" w14:paraId="15BD65C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CB122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451D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2242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04B6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F708DF7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FA05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493E81FC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773C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3F11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5C32" w14:textId="77777777" w:rsidR="00D24EF6" w:rsidRPr="008D08DE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CF04" w14:textId="77777777" w:rsidR="00D24EF6" w:rsidRPr="009472C0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0FB907" w14:textId="77777777" w:rsidR="00D24EF6" w:rsidRPr="009472C0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739FC96" w14:textId="77777777" w:rsidR="00D24EF6" w:rsidRPr="009472C0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369BE56D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D24EF6" w14:paraId="634F5EF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5912E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530C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DC2F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D569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0FFEAEC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280B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FE0EC57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42D77DE0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E406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985E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0DFD" w14:textId="77777777" w:rsidR="00D24EF6" w:rsidRPr="008D08DE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7376" w14:textId="77777777" w:rsidR="00D24EF6" w:rsidRPr="009472C0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993376" w14:textId="77777777" w:rsidR="00D24EF6" w:rsidRPr="009472C0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2E57F52F" w14:textId="77777777" w:rsidR="00D24EF6" w:rsidRPr="009472C0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7F65D234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03E15B2" w14:textId="77777777" w:rsidR="00D24EF6" w:rsidRPr="009472C0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8D30A6E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034403B8" w14:textId="77777777" w:rsidR="00D24EF6" w:rsidRPr="009472C0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D24EF6" w14:paraId="06C1C3A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219D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8CDB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7B1C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BAEF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FF453E4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2F6A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1B7ECA54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C3AB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5815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D2C1" w14:textId="77777777" w:rsidR="00D24EF6" w:rsidRPr="008D08DE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07A3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D24EF6" w14:paraId="24E5209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4D96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64DD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1EF2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E748" w14:textId="77777777" w:rsidR="00D24EF6" w:rsidRDefault="00D24E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BDF85ED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CDF5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30E70965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35EB" w14:textId="77777777" w:rsidR="00D24EF6" w:rsidRPr="001161EA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4420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4B99" w14:textId="77777777" w:rsidR="00D24EF6" w:rsidRPr="008D08DE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33D4" w14:textId="77777777" w:rsidR="00D24EF6" w:rsidRDefault="00D24E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D24EF6" w14:paraId="0ED3668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DD4A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007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22B0" w14:textId="77777777" w:rsidR="00D24EF6" w:rsidRPr="001161EA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6FA9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730894C" w14:textId="77777777" w:rsidR="00D24EF6" w:rsidRDefault="00D24EF6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1FD1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1A194C2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ED4857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AF13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302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80F1" w14:textId="77777777" w:rsidR="00D24EF6" w:rsidRPr="008D08DE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748C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E7CDEB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D24EF6" w14:paraId="5DB0DDA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C8D9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0B5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FE24" w14:textId="77777777" w:rsidR="00D24EF6" w:rsidRPr="001161EA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6B24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9422987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1E25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D16642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AC58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98E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26E6" w14:textId="77777777" w:rsidR="00D24EF6" w:rsidRPr="008D08DE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E999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C9543A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D24EF6" w14:paraId="01DBC15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54748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84A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B8EF" w14:textId="77777777" w:rsidR="00D24EF6" w:rsidRPr="001161EA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807F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E26292F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A786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559A0B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7416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2C8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549F" w14:textId="77777777" w:rsidR="00D24EF6" w:rsidRPr="008D08DE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0AEF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8D7559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D24EF6" w14:paraId="3A552AF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59AB8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7CC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D442" w14:textId="77777777" w:rsidR="00D24EF6" w:rsidRPr="001161EA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D79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7CBAF6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653B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6C1578F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DB99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3D7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09F8" w14:textId="77777777" w:rsidR="00D24EF6" w:rsidRPr="008D08DE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6614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03F830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D24EF6" w14:paraId="0B37B2B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3F24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455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A8DF" w14:textId="77777777" w:rsidR="00D24EF6" w:rsidRPr="001161EA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53AB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7CAD1A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7A16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E9D8E50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5155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DB2E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617C" w14:textId="77777777" w:rsidR="00D24EF6" w:rsidRPr="008D08DE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992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64705F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D24EF6" w14:paraId="1099B81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EAE5A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972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6326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A5DD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592C8E8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39E8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10E45A0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120A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C12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E5DC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09F5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D24EF6" w14:paraId="4961AEC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8647B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B4E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C853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CE8D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F0BCC1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6D06" w14:textId="77777777" w:rsidR="00D24EF6" w:rsidRDefault="00D24E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4C3D35A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2387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E66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00FE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E89C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D24EF6" w14:paraId="1B725C7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B80FB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1D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1BC7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6434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DD009A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C20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5537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148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F22F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DF3F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9029F6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2F0C5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626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C82D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553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5FFEC4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9DD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5AA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2C5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5EE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D8D0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18D783D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AAF73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B80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AC82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AC47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51EA58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27E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C587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822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7E76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578D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D24EF6" w14:paraId="058FD8B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AA8F6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8EF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F937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6CE7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879D0E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F25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9552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60F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355A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86E6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A51128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D24EF6" w14:paraId="3D56445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9AC42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60A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D5AF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6234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D67579A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B2B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6D0E105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DA55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CB1E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0862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39D9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2ABEDAF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38CA20BA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D24EF6" w14:paraId="4C8FF4C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92728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0A0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7D7DF9A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25CE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4674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5F671DC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D4B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81D7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FDA2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F250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C553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FCC7F6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D24EF6" w14:paraId="3097A7D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EF413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5F0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9A57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D7EB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5D223D1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F3C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CD85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320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C755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AF5E" w14:textId="77777777" w:rsidR="00D24EF6" w:rsidRDefault="00D24EF6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8B786B" w14:textId="77777777" w:rsidR="00D24EF6" w:rsidRDefault="00D24EF6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D24EF6" w14:paraId="1F94ACC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DDC03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25D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D51C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7BA0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8464B1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C3A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A020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F05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6E02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EBA3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CA7B89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60420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F652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988F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6797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45C3D5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80C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1637D15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28DB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5E7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7784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E8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52C4D7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4756167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D24EF6" w14:paraId="4F18C76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0E333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08C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6754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BB6F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6D7AD3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C0E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2AE25F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9DCC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861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A255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7FA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C81AC8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B83595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AEC878C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D24EF6" w14:paraId="1DE6BB2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7519B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52D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F066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6147" w14:textId="77777777" w:rsidR="00D24EF6" w:rsidRDefault="00D24EF6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E7D409" w14:textId="77777777" w:rsidR="00D24EF6" w:rsidRDefault="00D24EF6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1EAF" w14:textId="77777777" w:rsidR="00D24EF6" w:rsidRDefault="00D24EF6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ABE902" w14:textId="77777777" w:rsidR="00D24EF6" w:rsidRDefault="00D24EF6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A581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0D0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14794E4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5681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5780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DC8BA9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D24EF6" w14:paraId="0C38E2C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651E2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23F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A4E7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1A85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3ED40AD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F6F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44CCBAC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E005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127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E90C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4355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24EF6" w14:paraId="302AC1F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0D065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A64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E2AA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75EB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A769E5" w14:textId="77777777" w:rsidR="00D24EF6" w:rsidRDefault="00D24EF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78DF" w14:textId="77777777" w:rsidR="00D24EF6" w:rsidRDefault="00D24EF6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A7AE18" w14:textId="77777777" w:rsidR="00D24EF6" w:rsidRDefault="00D24EF6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76CEB99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CA69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1D2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1027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575F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690846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0BEA7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124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8F72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F2F7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40AC71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6C8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F644C1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35C7C80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6F51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530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6D97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1438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D24EF6" w14:paraId="2AFBC65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552DF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DF7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E499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BD23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ACD5B6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737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4D9FF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6AFE39E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C3E3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BB4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38A9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945E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24EF6" w14:paraId="42318D4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502E6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FEB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2938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28A8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D636A4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11C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6A1825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5B01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1FA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731D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E0CB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D5D3F7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D24EF6" w14:paraId="435535C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517B7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68D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39F9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F5B4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193B1C4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689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787F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66F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8E47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08E2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528215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D24EF6" w14:paraId="1923266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C38A1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5A9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63F7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B4C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DEFED8B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BD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9C7B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E37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27D7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2903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77743FD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7809F6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D24EF6" w14:paraId="5662B9C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4A643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53A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1F5C6B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8DDB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04EA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B976AD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640A9360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C37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3E52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943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3C27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4C8F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28214EF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F69C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7BD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BCCB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969B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64907F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0C085053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411E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E1E1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679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7D56A5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8A6F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721B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0290AE5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F919B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B76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F14A" w14:textId="77777777" w:rsidR="00D24EF6" w:rsidRPr="001161EA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7BE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E0CF6F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EAC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119B35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120230E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EF84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9B9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5E80" w14:textId="77777777" w:rsidR="00D24EF6" w:rsidRPr="001161EA" w:rsidRDefault="00D24E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4292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7DD2B87D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DD8AA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B20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6158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6C9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9FE73AA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62E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486798E2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4960FC7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CCA0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F1D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852C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A812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4C7737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CA094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095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EB3A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F8B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9BE87B6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202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DD4D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97F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5D2F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CE96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45035E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9F13CC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D24EF6" w14:paraId="2B71A593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58DD3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993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AA59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EA3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C55A15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502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20F8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BA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8366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B1F4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BFDCD0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9BA44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8F9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088A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85ED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182AF3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7E5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BF06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26D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E1E5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D539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2D2D00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FD0AD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40B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3580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5B19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419A1A0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654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E282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51E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8327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66C2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37592C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49009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992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B4E6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A596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B8A30A7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433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93CB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864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EA3F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6E99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4FD96B9D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D137F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A6E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0B55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B6E9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894EC61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543CEFA6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85C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E2CB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26A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3173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063E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8E1938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23FDF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460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13C0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7AFA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8DD9493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976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451F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8AD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D02B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EEF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7D6DFE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5F165F8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D24EF6" w14:paraId="2053D89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5002D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944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C1D6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F840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2E7969FF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1EB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8250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DCE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0F58705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697C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9683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24EF6" w14:paraId="503B595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9BB47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6E2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D1F0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B7E2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E142ED3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005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2FAB91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79C472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9728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BA4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894A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938E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9386D9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A931FC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6FEF73D3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D24EF6" w14:paraId="3C77036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F49D5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211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FF04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14D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E4A6F60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90D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C844F3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B2EC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B53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E2A3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5105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67129DF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B9244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057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2429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28FD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573418F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E802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2B1F857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1AD9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DC2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F45F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A932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230A51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39693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70E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00AC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B8C0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ECF77B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6D4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4B39C13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1B629F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47460B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3FAF159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FD4E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67E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2A6B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289B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6B9BFD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94017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6DB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4079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30A1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665860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7A5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566186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DA44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2FC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C828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6399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F062F1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1A473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A7A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2770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9EC5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73D669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7B1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38C9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548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B341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BA4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9509D5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17A70F64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D24EF6" w14:paraId="689AB72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754D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CCD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FA9F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672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5B8F2C7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966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05E782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2F22" w14:textId="77777777" w:rsidR="00D24EF6" w:rsidRPr="001161EA" w:rsidRDefault="00D24E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FB13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EBF0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F61B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BB0523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64DC6E5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70D3EF4B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0D90019E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D24EF6" w14:paraId="10399A3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057B0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C79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BEBB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BB84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260778A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9D6D900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B61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0A133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AE15" w14:textId="77777777" w:rsidR="00D24EF6" w:rsidRPr="001161EA" w:rsidRDefault="00D24E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017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2805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0FFA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1F1D08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E6397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3F8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11EB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4DE0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9C13443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B66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DA91D0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BCBA6E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D472" w14:textId="77777777" w:rsidR="00D24EF6" w:rsidRPr="001161EA" w:rsidRDefault="00D24E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DBC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1EC3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1036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1C9459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740508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D24EF6" w14:paraId="7EE5155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AD0D2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DE14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A4A5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1FB1" w14:textId="77777777" w:rsidR="00D24EF6" w:rsidRDefault="00D24EF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9A2834C" w14:textId="77777777" w:rsidR="00D24EF6" w:rsidRDefault="00D24EF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C4B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6C9B" w14:textId="77777777" w:rsidR="00D24EF6" w:rsidRDefault="00D24E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652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6F57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39F8" w14:textId="77777777" w:rsidR="00D24EF6" w:rsidRDefault="00D24EF6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BC99F0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30E5E73E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D24EF6" w14:paraId="7042EF8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12A1D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5D4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0061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65ED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3770306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D36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B2B3" w14:textId="77777777" w:rsidR="00D24EF6" w:rsidRDefault="00D24E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360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4CF7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7B1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63252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94105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D24EF6" w14:paraId="10A246C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B2046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F36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6A76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20BD" w14:textId="77777777" w:rsidR="00D24EF6" w:rsidRDefault="00D24EF6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403AD7A" w14:textId="77777777" w:rsidR="00D24EF6" w:rsidRDefault="00D24EF6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11B6" w14:textId="77777777" w:rsidR="00D24EF6" w:rsidRDefault="00D24EF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86B5EA3" w14:textId="77777777" w:rsidR="00D24EF6" w:rsidRDefault="00D24EF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7A1A863A" w14:textId="77777777" w:rsidR="00D24EF6" w:rsidRDefault="00D24EF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69C584D" w14:textId="77777777" w:rsidR="00D24EF6" w:rsidRDefault="00D24EF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7E48" w14:textId="77777777" w:rsidR="00D24EF6" w:rsidRDefault="00D24E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50B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78E3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A3F0" w14:textId="77777777" w:rsidR="00D24EF6" w:rsidRDefault="00D24EF6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C6F13F" w14:textId="77777777" w:rsidR="00D24EF6" w:rsidRDefault="00D24EF6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21ED87" w14:textId="77777777" w:rsidR="00D24EF6" w:rsidRDefault="00D24EF6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D24EF6" w14:paraId="17F0536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15DD6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C10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B456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00B6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36D2C2B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56B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EC0B12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2839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BA4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BF4F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21A0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591CCE7D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2A89AC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D24EF6" w14:paraId="042A5E0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CF1BB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862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2DE8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1B03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7D11423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589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992C1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713E222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5FA0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6A2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F25F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F3B0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BB1843A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D24EF6" w14:paraId="65AD812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59B17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A0D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3522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56E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1E7D2C9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394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C37D425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859A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4FF1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B914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F6BA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6EF91BD4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D24EF6" w14:paraId="61CEE11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1DAF0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147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B715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78E5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F21C1F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6D1B9D63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1CBAF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39FE7FE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D8EF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249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6212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0783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EEDE31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D24EF6" w14:paraId="0BFC700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DAFF4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0EDD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0B5A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5816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802F60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EAB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962C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DD1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A3A7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37E0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18CDE2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2ACB5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98B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3D3D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17F0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DCD36AA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07D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B505D9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0C88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87D0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F832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9ADD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ACEAB1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2B3FE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D17E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ADC8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B7C9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A9663AC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AC87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39983A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B31A" w14:textId="77777777" w:rsidR="00D24EF6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B19B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53E3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F75D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0A22123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55D74" w14:textId="77777777" w:rsidR="00D24EF6" w:rsidRDefault="00D24EF6" w:rsidP="00D24EF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0068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8ABE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899E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19E5022" w14:textId="77777777" w:rsidR="00D24EF6" w:rsidRDefault="00D24E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0B1C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F415" w14:textId="77777777" w:rsidR="00D24EF6" w:rsidRPr="001161EA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AB56" w14:textId="77777777" w:rsidR="00D24EF6" w:rsidRDefault="00D24E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D6B0" w14:textId="77777777" w:rsidR="00D24EF6" w:rsidRPr="008D08DE" w:rsidRDefault="00D24E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EC9E" w14:textId="77777777" w:rsidR="00D24EF6" w:rsidRDefault="00D24E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8226169" w14:textId="77777777" w:rsidR="00D24EF6" w:rsidRDefault="00D24EF6">
      <w:pPr>
        <w:spacing w:before="40" w:after="40" w:line="192" w:lineRule="auto"/>
        <w:ind w:right="57"/>
        <w:rPr>
          <w:sz w:val="20"/>
        </w:rPr>
      </w:pPr>
    </w:p>
    <w:p w14:paraId="493007CA" w14:textId="77777777" w:rsidR="00D24EF6" w:rsidRDefault="00D24EF6" w:rsidP="00FF5C69">
      <w:pPr>
        <w:pStyle w:val="Heading1"/>
        <w:spacing w:line="276" w:lineRule="auto"/>
      </w:pPr>
      <w:r>
        <w:t>LINIA 804</w:t>
      </w:r>
    </w:p>
    <w:p w14:paraId="52A7B742" w14:textId="77777777" w:rsidR="00D24EF6" w:rsidRDefault="00D24EF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D24EF6" w14:paraId="525E441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E47E1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419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274999FF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9870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E17E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7C3892AF" w14:textId="77777777" w:rsidR="00D24EF6" w:rsidRDefault="00D24EF6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43B4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1B3F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04F9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8A11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7E34" w14:textId="77777777" w:rsidR="00D24EF6" w:rsidRPr="00436B1D" w:rsidRDefault="00D24EF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D24EF6" w14:paraId="672A1AA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61C57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F91E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4BB6C0A0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93F7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3C68" w14:textId="77777777" w:rsidR="00D24EF6" w:rsidRDefault="00D24EF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4F1714CF" w14:textId="77777777" w:rsidR="00D24EF6" w:rsidRDefault="00D24EF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176D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7C5B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54A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2B5E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89BF" w14:textId="77777777" w:rsidR="00D24EF6" w:rsidRPr="00436B1D" w:rsidRDefault="00D24EF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D24EF6" w14:paraId="460EF31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CA62C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C058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3DD2F26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D5DA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E404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2C6A1C6F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A3E4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4C4C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0429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58CE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D4B7" w14:textId="77777777" w:rsidR="00D24EF6" w:rsidRPr="00E25A4B" w:rsidRDefault="00D24EF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194D5051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65311E9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18882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CF6C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472A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E370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F69C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9DFD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98D2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5624AD0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6978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FEB4" w14:textId="77777777" w:rsidR="00D24EF6" w:rsidRDefault="00D24EF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D24EF6" w14:paraId="34318E6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0B4CC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354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605A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376F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183475E4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2F9B7A21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16B5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0BF9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30C9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27358D5A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72C3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7E1A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F2DB00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1C369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8EDA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64CF16D6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012E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4211" w14:textId="77777777" w:rsidR="00D24EF6" w:rsidRDefault="00D24EF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17113F80" w14:textId="77777777" w:rsidR="00D24EF6" w:rsidRDefault="00D24EF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0BBDC342" w14:textId="77777777" w:rsidR="00D24EF6" w:rsidRDefault="00D24EF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09F85F78" w14:textId="77777777" w:rsidR="00D24EF6" w:rsidRDefault="00D24EF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187343AE" w14:textId="77777777" w:rsidR="00D24EF6" w:rsidRDefault="00D24EF6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2FD2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5B51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E599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211D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F2D5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3746E27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77319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40E6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A7F2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DA70" w14:textId="77777777" w:rsidR="00D24EF6" w:rsidRDefault="00D24EF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522CC743" w14:textId="77777777" w:rsidR="00D24EF6" w:rsidRDefault="00D24EF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1AE5479C" w14:textId="77777777" w:rsidR="00D24EF6" w:rsidRDefault="00D24EF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68F8DF38" w14:textId="77777777" w:rsidR="00D24EF6" w:rsidRDefault="00D24EF6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6659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399A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978C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03AB9E18" w14:textId="77777777" w:rsidR="00D24EF6" w:rsidRDefault="00D24EF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B617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731C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48330836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A111F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A6B5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3C6D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1729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7E375995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2C74933B" w14:textId="77777777" w:rsidR="00D24EF6" w:rsidRDefault="00D24EF6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F9B5" w14:textId="77777777" w:rsidR="00D24EF6" w:rsidRDefault="00D24EF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B83BDE" w14:textId="77777777" w:rsidR="00D24EF6" w:rsidRDefault="00D24EF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8672" w14:textId="77777777" w:rsidR="00D24EF6" w:rsidRPr="00F9444C" w:rsidRDefault="00D24EF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923E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0B4B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33FC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7A753644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EC43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AEB7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7D1D7D4A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85C7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13E9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4B59ABC8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0533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64CC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B5D6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9069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D26E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6A887F9" w14:textId="77777777" w:rsidR="00D24EF6" w:rsidRDefault="00D24EF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D24EF6" w14:paraId="5407A017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FD499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E233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74A198AA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9F4D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3C63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670FA610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96A4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01D3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B2E0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1031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1952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D111962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D24EF6" w14:paraId="1F8A39A3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563E1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7A31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19CD8045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A211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5F8F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01CAD4AF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D4DE7FB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10C9810C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1D687351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4B1CA89E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8619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389C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961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770F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27A1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2A8A23FB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1ED25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707E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79A0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BF86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4DE54DB2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9395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44A6E0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C102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3735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8B1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66C2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17A8DD95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30CE8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E703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49EA" w14:textId="77777777" w:rsidR="00D24EF6" w:rsidRPr="00A152FB" w:rsidRDefault="00D24E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582C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4210525F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DDCF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F2C4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1542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4676" w14:textId="77777777" w:rsidR="00D24EF6" w:rsidRPr="00F9444C" w:rsidRDefault="00D24E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13A2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3587984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96BA7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CD4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3FD7981A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FFD3" w14:textId="77777777" w:rsidR="00D24EF6" w:rsidRPr="00A152FB" w:rsidRDefault="00D24E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2E73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8FBC1BA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CF24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785D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4AE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0FFC" w14:textId="77777777" w:rsidR="00D24EF6" w:rsidRPr="00F9444C" w:rsidRDefault="00D24E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FEA0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C3D3649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D24EF6" w14:paraId="388A0619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A57B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2212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4F86E3D4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2D50" w14:textId="77777777" w:rsidR="00D24EF6" w:rsidRPr="00A152FB" w:rsidRDefault="00D24E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FBC1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59BDC9A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D059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A174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9EAE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5440" w14:textId="77777777" w:rsidR="00D24EF6" w:rsidRPr="00F9444C" w:rsidRDefault="00D24E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E953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6A0F956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D24EF6" w14:paraId="40F46438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8CD38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928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B6FD" w14:textId="77777777" w:rsidR="00D24EF6" w:rsidRPr="00A152FB" w:rsidRDefault="00D24E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CF3D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EDE545E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61B6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D4C2223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7A34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CD13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FD83" w14:textId="77777777" w:rsidR="00D24EF6" w:rsidRPr="00F9444C" w:rsidRDefault="00D24E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597E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7C8F483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593934" w14:textId="77777777" w:rsidR="00D24EF6" w:rsidRDefault="00D24EF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D24EF6" w14:paraId="60059B9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9A92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D843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5AAD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A4F8" w14:textId="77777777" w:rsidR="00D24EF6" w:rsidRDefault="00D24EF6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4AC9D53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742F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12A7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79DD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CFA1462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F29B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F9A7" w14:textId="77777777" w:rsidR="00D24EF6" w:rsidRDefault="00D24EF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2D513D" w14:textId="77777777" w:rsidR="00D24EF6" w:rsidRDefault="00D24EF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D925544" w14:textId="77777777" w:rsidR="00D24EF6" w:rsidRDefault="00D24EF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DE162E" w14:textId="77777777" w:rsidR="00D24EF6" w:rsidRDefault="00D24EF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24EF6" w14:paraId="4DE9F5A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77CC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B0B0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3924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CE73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E3610B4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BE33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82CB19F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0DC8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9683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E5CD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A484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D923AE3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D24EF6" w14:paraId="5002DC79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C8D4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2E5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1B85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9B94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02C94394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2AD3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EB58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8822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014928D1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90B2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F466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721D2CD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EB9F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E830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2374077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1CED" w14:textId="77777777" w:rsidR="00D24EF6" w:rsidRPr="00A152FB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8823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0690F8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44F41CEF" w14:textId="77777777" w:rsidR="00D24EF6" w:rsidRDefault="00D24E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E86B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4AC7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A26F" w14:textId="77777777" w:rsidR="00D24EF6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7D21" w14:textId="77777777" w:rsidR="00D24EF6" w:rsidRPr="00F9444C" w:rsidRDefault="00D24E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17C1" w14:textId="77777777" w:rsidR="00D24EF6" w:rsidRDefault="00D24E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6CE975A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0DBF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5524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3079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8F77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B2E854C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02BC8FE0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40FF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2817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E6B4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0AD753E5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3D21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D2A9" w14:textId="77777777" w:rsidR="00D24EF6" w:rsidRDefault="00D24E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31E9DC7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C430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3F93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D7F2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4E30" w14:textId="77777777" w:rsidR="00D24EF6" w:rsidRDefault="00D24E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E5630DF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C602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2340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3714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B23D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9BEF" w14:textId="77777777" w:rsidR="00D24EF6" w:rsidRDefault="00D24E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650E7F" w14:textId="77777777" w:rsidR="00D24EF6" w:rsidRDefault="00D24E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D24EF6" w14:paraId="7E2A655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12F4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044B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6937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571E" w14:textId="77777777" w:rsidR="00D24EF6" w:rsidRDefault="00D24E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F108B7" w14:textId="77777777" w:rsidR="00D24EF6" w:rsidRDefault="00D24E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4732" w14:textId="77777777" w:rsidR="00D24EF6" w:rsidRDefault="00D24E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B002699" w14:textId="77777777" w:rsidR="00D24EF6" w:rsidRDefault="00D24E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4FD5A8D4" w14:textId="77777777" w:rsidR="00D24EF6" w:rsidRDefault="00D24EF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52BAA08F" w14:textId="77777777" w:rsidR="00D24EF6" w:rsidRDefault="00D24EF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7C18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7F02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44D7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F97E" w14:textId="77777777" w:rsidR="00D24EF6" w:rsidRDefault="00D24E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FD4DAF" w14:textId="77777777" w:rsidR="00D24EF6" w:rsidRDefault="00D24E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9A1688" w14:textId="77777777" w:rsidR="00D24EF6" w:rsidRPr="0045712D" w:rsidRDefault="00D24E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A5F1EB9" w14:textId="77777777" w:rsidR="00D24EF6" w:rsidRDefault="00D24E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D24EF6" w14:paraId="14C28B8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950B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AA21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7360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1D58" w14:textId="77777777" w:rsidR="00D24EF6" w:rsidRDefault="00D24EF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F87FED" w14:textId="77777777" w:rsidR="00D24EF6" w:rsidRDefault="00D24EF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8177" w14:textId="77777777" w:rsidR="00D24EF6" w:rsidRDefault="00D24E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A8367F5" w14:textId="77777777" w:rsidR="00D24EF6" w:rsidRDefault="00D24E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DE8D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71B6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0639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678B" w14:textId="77777777" w:rsidR="00D24EF6" w:rsidRDefault="00D24E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B3E0C4" w14:textId="77777777" w:rsidR="00D24EF6" w:rsidRDefault="00D24E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D24EF6" w14:paraId="01EFFAC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A3F3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6131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6C52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3F42" w14:textId="77777777" w:rsidR="00D24EF6" w:rsidRDefault="00D24EF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67AAD07" w14:textId="77777777" w:rsidR="00D24EF6" w:rsidRDefault="00D24EF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CE85" w14:textId="77777777" w:rsidR="00D24EF6" w:rsidRDefault="00D24E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C9B8A27" w14:textId="77777777" w:rsidR="00D24EF6" w:rsidRDefault="00D24E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B8BC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D178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EC3E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E5E8" w14:textId="77777777" w:rsidR="00D24EF6" w:rsidRDefault="00D24E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1DD7E3" w14:textId="77777777" w:rsidR="00D24EF6" w:rsidRDefault="00D24EF6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D24EF6" w14:paraId="2EE96DE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746B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26EF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652F" w14:textId="77777777" w:rsidR="00D24EF6" w:rsidRPr="00A152FB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850D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B0D40C8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F247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5AD5B6C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F89A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18E5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C0B6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F6CF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FF443B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D24EF6" w14:paraId="0D9A9D6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9161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1000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C111" w14:textId="77777777" w:rsidR="00D24EF6" w:rsidRPr="00A152FB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86C3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096BBA8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0D8D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3D694D1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F16A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4108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9B5C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EEE4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A96BD4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D24EF6" w14:paraId="476FF29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35C8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30CB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AE65" w14:textId="77777777" w:rsidR="00D24EF6" w:rsidRPr="00A152FB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1993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622824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E423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2FF04AF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6B9E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4F28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ABA9" w14:textId="77777777" w:rsidR="00D24EF6" w:rsidRDefault="00D24E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7598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3F2427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715AE77F" w14:textId="77777777" w:rsidR="00D24EF6" w:rsidRDefault="00D24E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D24EF6" w14:paraId="7C5444C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63A6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9426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3C2A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E03C" w14:textId="77777777" w:rsidR="00D24EF6" w:rsidRDefault="00D24E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785ADA" w14:textId="77777777" w:rsidR="00D24EF6" w:rsidRDefault="00D24E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3D2D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DB56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52FA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0768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D84E" w14:textId="77777777" w:rsidR="00D24EF6" w:rsidRDefault="00D24EF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F2F2AA" w14:textId="77777777" w:rsidR="00D24EF6" w:rsidRDefault="00D24EF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D24EF6" w14:paraId="6FAFF6B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FDBD7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94A7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CACC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BEF7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8ACED1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ED89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70CC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F549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CDAE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7616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24EF6" w14:paraId="5B37A13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8CAAF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6D53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C325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52E8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B4A80D9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D442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B022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DF1F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68C5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5CD4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8B163E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75E13192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D24EF6" w14:paraId="72420FC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028C7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0873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F96C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7DB3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491139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7F57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F8F6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AC5E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5210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12D5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C33D77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B19A7AB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D24EF6" w14:paraId="337C79D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347A3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210A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5AF8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A9DE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779852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4021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109F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8D6A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D354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23B7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CE1A65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4D75248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D24EF6" w14:paraId="43C88DD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ACCE0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87D0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199E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A12E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C4594D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8E8E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9E2D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EDD9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A54D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6465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CE6656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838BD72" w14:textId="77777777" w:rsidR="00D24EF6" w:rsidRDefault="00D24E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D24EF6" w14:paraId="58BAEB8D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63942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961C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70D6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9237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1524F7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0187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259F842B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739E1D37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BEA5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7691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5C1D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8A4C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A6A3D34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D24EF6" w14:paraId="1866B2A2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B7424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3C7C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0563" w14:textId="77777777" w:rsidR="00D24EF6" w:rsidRPr="00A152FB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847A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35A0A2D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0943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6381098F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685891F5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4A22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C3EE" w14:textId="77777777" w:rsidR="00D24EF6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6989" w14:textId="77777777" w:rsidR="00D24EF6" w:rsidRPr="00F9444C" w:rsidRDefault="00D24E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9213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D96AC8E" w14:textId="77777777" w:rsidR="00D24EF6" w:rsidRDefault="00D24E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D24EF6" w14:paraId="76A532F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ABD2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6F41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59EBF3E4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6584" w14:textId="77777777" w:rsidR="00D24EF6" w:rsidRPr="00A152FB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642E" w14:textId="77777777" w:rsidR="00D24EF6" w:rsidRDefault="00D24E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1EE96A" w14:textId="77777777" w:rsidR="00D24EF6" w:rsidRDefault="00D24E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20ED63E6" w14:textId="77777777" w:rsidR="00D24EF6" w:rsidRDefault="00D24E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209B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C108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513B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320E" w14:textId="77777777" w:rsidR="00D24EF6" w:rsidRPr="00F9444C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12F7" w14:textId="77777777" w:rsidR="00D24EF6" w:rsidRDefault="00D24E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67A716C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13880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4943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631D" w14:textId="77777777" w:rsidR="00D24EF6" w:rsidRPr="00A152FB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05DC" w14:textId="77777777" w:rsidR="00D24EF6" w:rsidRDefault="00D24E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5C96DA" w14:textId="77777777" w:rsidR="00D24EF6" w:rsidRDefault="00D24E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4A13D913" w14:textId="77777777" w:rsidR="00D24EF6" w:rsidRDefault="00D24E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8A5C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F12A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E14E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5AF295A" w14:textId="77777777" w:rsidR="00D24EF6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4E7F" w14:textId="77777777" w:rsidR="00D24EF6" w:rsidRPr="00F9444C" w:rsidRDefault="00D24E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07B9" w14:textId="77777777" w:rsidR="00D24EF6" w:rsidRDefault="00D24E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24EF6" w14:paraId="3284AC64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1B094" w14:textId="77777777" w:rsidR="00D24EF6" w:rsidRDefault="00D24EF6" w:rsidP="00D24EF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E0E6" w14:textId="77777777" w:rsidR="00D24EF6" w:rsidRDefault="00D24E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CE2A" w14:textId="77777777" w:rsidR="00D24EF6" w:rsidRPr="00A152FB" w:rsidRDefault="00D24E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0FC6" w14:textId="77777777" w:rsidR="00D24EF6" w:rsidRDefault="00D24EF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8F1C23" w14:textId="77777777" w:rsidR="00D24EF6" w:rsidRDefault="00D24EF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3233" w14:textId="77777777" w:rsidR="00D24EF6" w:rsidRDefault="00D24E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8CF1" w14:textId="77777777" w:rsidR="00D24EF6" w:rsidRPr="00F9444C" w:rsidRDefault="00D24E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DF27" w14:textId="77777777" w:rsidR="00D24EF6" w:rsidRDefault="00D24E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C0B2" w14:textId="77777777" w:rsidR="00D24EF6" w:rsidRPr="00F9444C" w:rsidRDefault="00D24E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4B39" w14:textId="77777777" w:rsidR="00D24EF6" w:rsidRDefault="00D24EF6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6D63446" w14:textId="77777777" w:rsidR="00D24EF6" w:rsidRDefault="00D24EF6" w:rsidP="00802827">
      <w:pPr>
        <w:spacing w:line="276" w:lineRule="auto"/>
        <w:ind w:right="57"/>
        <w:rPr>
          <w:sz w:val="20"/>
        </w:rPr>
      </w:pPr>
    </w:p>
    <w:p w14:paraId="736334A1" w14:textId="77777777" w:rsidR="00D24EF6" w:rsidRDefault="00D24E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B5E6B85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59F6DD1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8856D27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BB62673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52D5485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8A7FC4B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A08153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3B1FB87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24EDA3B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4A1628E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4B6F5B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264578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FC13AF6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27BFCA3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CCB73D4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3BDF3C9" w14:textId="77777777" w:rsidR="006005C8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549DF68" w14:textId="77777777" w:rsidR="006005C8" w:rsidRPr="00C21F42" w:rsidRDefault="00600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FE70511" w14:textId="77777777" w:rsidR="00D24EF6" w:rsidRPr="00C21F42" w:rsidRDefault="00D24E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CBA2B54" w14:textId="77777777" w:rsidR="00D24EF6" w:rsidRPr="00C21F42" w:rsidRDefault="00D24E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D1CFA4D" w14:textId="77777777" w:rsidR="00D24EF6" w:rsidRPr="00C21F42" w:rsidRDefault="00D24EF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BBB2C12" w14:textId="77777777" w:rsidR="00D24EF6" w:rsidRDefault="00D24EF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6968F0B" w14:textId="77777777" w:rsidR="00D24EF6" w:rsidRPr="00C21F42" w:rsidRDefault="00D24EF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8FA9767" w14:textId="77777777" w:rsidR="00D24EF6" w:rsidRPr="00C21F42" w:rsidRDefault="00D24EF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08F0E4F" w14:textId="77777777" w:rsidR="00D24EF6" w:rsidRPr="00C21F42" w:rsidRDefault="00D24EF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B248F8B" w14:textId="77777777" w:rsidR="00D24EF6" w:rsidRPr="00C21F42" w:rsidRDefault="00D24EF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07738A" w:rsidRDefault="001513BB" w:rsidP="0007738A"/>
    <w:sectPr w:rsidR="001513BB" w:rsidRPr="0007738A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3AB33" w14:textId="77777777" w:rsidR="00C35C0C" w:rsidRDefault="00C35C0C">
      <w:r>
        <w:separator/>
      </w:r>
    </w:p>
  </w:endnote>
  <w:endnote w:type="continuationSeparator" w:id="0">
    <w:p w14:paraId="54E128A2" w14:textId="77777777" w:rsidR="00C35C0C" w:rsidRDefault="00C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012A" w14:textId="77777777" w:rsidR="00C35C0C" w:rsidRDefault="00C35C0C">
      <w:r>
        <w:separator/>
      </w:r>
    </w:p>
  </w:footnote>
  <w:footnote w:type="continuationSeparator" w:id="0">
    <w:p w14:paraId="57024B37" w14:textId="77777777" w:rsidR="00C35C0C" w:rsidRDefault="00C3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132DFAAC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9E1AED">
      <w:rPr>
        <w:b/>
        <w:bCs/>
        <w:i/>
        <w:iCs/>
        <w:sz w:val="22"/>
      </w:rPr>
      <w:t>decada 1-10 mai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37C6ABC5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9E1AED">
      <w:rPr>
        <w:b/>
        <w:bCs/>
        <w:i/>
        <w:iCs/>
        <w:sz w:val="22"/>
      </w:rPr>
      <w:t>decada 1-10 mai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34477"/>
    <w:multiLevelType w:val="hybridMultilevel"/>
    <w:tmpl w:val="7AAEDD96"/>
    <w:lvl w:ilvl="0" w:tplc="1B24A7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FE41F6"/>
    <w:multiLevelType w:val="hybridMultilevel"/>
    <w:tmpl w:val="52AAD368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E497E"/>
    <w:multiLevelType w:val="hybridMultilevel"/>
    <w:tmpl w:val="6D920D68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32786F"/>
    <w:multiLevelType w:val="hybridMultilevel"/>
    <w:tmpl w:val="20DACC6E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4"/>
  </w:num>
  <w:num w:numId="2" w16cid:durableId="1543975484">
    <w:abstractNumId w:val="9"/>
  </w:num>
  <w:num w:numId="3" w16cid:durableId="281805907">
    <w:abstractNumId w:val="11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3"/>
  </w:num>
  <w:num w:numId="7" w16cid:durableId="1308974699">
    <w:abstractNumId w:val="7"/>
  </w:num>
  <w:num w:numId="8" w16cid:durableId="2088573307">
    <w:abstractNumId w:val="22"/>
  </w:num>
  <w:num w:numId="9" w16cid:durableId="264074095">
    <w:abstractNumId w:val="26"/>
  </w:num>
  <w:num w:numId="10" w16cid:durableId="1181236199">
    <w:abstractNumId w:val="24"/>
  </w:num>
  <w:num w:numId="11" w16cid:durableId="936517881">
    <w:abstractNumId w:val="4"/>
  </w:num>
  <w:num w:numId="12" w16cid:durableId="149947623">
    <w:abstractNumId w:val="6"/>
  </w:num>
  <w:num w:numId="13" w16cid:durableId="25910938">
    <w:abstractNumId w:val="17"/>
  </w:num>
  <w:num w:numId="14" w16cid:durableId="1935016965">
    <w:abstractNumId w:val="27"/>
  </w:num>
  <w:num w:numId="15" w16cid:durableId="429084967">
    <w:abstractNumId w:val="16"/>
  </w:num>
  <w:num w:numId="16" w16cid:durableId="1318219569">
    <w:abstractNumId w:val="3"/>
  </w:num>
  <w:num w:numId="17" w16cid:durableId="1268854381">
    <w:abstractNumId w:val="8"/>
  </w:num>
  <w:num w:numId="18" w16cid:durableId="244806653">
    <w:abstractNumId w:val="28"/>
  </w:num>
  <w:num w:numId="19" w16cid:durableId="701826518">
    <w:abstractNumId w:val="5"/>
  </w:num>
  <w:num w:numId="20" w16cid:durableId="428818036">
    <w:abstractNumId w:val="25"/>
  </w:num>
  <w:num w:numId="21" w16cid:durableId="1572933392">
    <w:abstractNumId w:val="20"/>
  </w:num>
  <w:num w:numId="22" w16cid:durableId="53281469">
    <w:abstractNumId w:val="19"/>
  </w:num>
  <w:num w:numId="23" w16cid:durableId="1555240462">
    <w:abstractNumId w:val="12"/>
  </w:num>
  <w:num w:numId="24" w16cid:durableId="1499542297">
    <w:abstractNumId w:val="13"/>
  </w:num>
  <w:num w:numId="25" w16cid:durableId="232354897">
    <w:abstractNumId w:val="2"/>
  </w:num>
  <w:num w:numId="26" w16cid:durableId="52507426">
    <w:abstractNumId w:val="18"/>
  </w:num>
  <w:num w:numId="27" w16cid:durableId="701133720">
    <w:abstractNumId w:val="21"/>
  </w:num>
  <w:num w:numId="28" w16cid:durableId="1854685779">
    <w:abstractNumId w:val="10"/>
  </w:num>
  <w:num w:numId="29" w16cid:durableId="117915074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DFQ7zi3zjTJgFlBgdFDcTwZdGlUFZX+u05eJs4mDioLVjSSEF9Mm6Y0n9suzFWUYTV8QXML5KKCgbutEL8hR0Q==" w:salt="IPwm4nObvw7MYoOhc6k1a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38A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82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C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5C8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D37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AED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C0C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4EF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16670</Words>
  <Characters>95024</Characters>
  <Application>Microsoft Office Word</Application>
  <DocSecurity>0</DocSecurity>
  <Lines>791</Lines>
  <Paragraphs>222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2025-04-23T06:23:00Z</dcterms:created>
  <dcterms:modified xsi:type="dcterms:W3CDTF">2025-04-23T08:22:00Z</dcterms:modified>
</cp:coreProperties>
</file>