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B3DE5" w14:textId="77777777" w:rsidR="00DD4625" w:rsidRPr="00B26C8D" w:rsidRDefault="00DD4625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14:paraId="121A2D6C" w14:textId="18E1A698" w:rsidR="00DD4625" w:rsidRPr="00B26C8D" w:rsidRDefault="00DD4625" w:rsidP="00BA0B32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14:paraId="114D4C33" w14:textId="77777777" w:rsidR="00DD4625" w:rsidRDefault="00DD4625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5D70EA56" w14:textId="77777777" w:rsidR="00DD4625" w:rsidRDefault="00DD462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4FDACCB8" w14:textId="77777777" w:rsidR="00DD4625" w:rsidRDefault="00DD4625">
      <w:pPr>
        <w:jc w:val="center"/>
        <w:rPr>
          <w:sz w:val="28"/>
        </w:rPr>
      </w:pPr>
    </w:p>
    <w:p w14:paraId="17EC82C4" w14:textId="77777777" w:rsidR="00DD4625" w:rsidRDefault="00DD4625">
      <w:pPr>
        <w:jc w:val="center"/>
        <w:rPr>
          <w:sz w:val="28"/>
        </w:rPr>
      </w:pPr>
    </w:p>
    <w:p w14:paraId="67615D76" w14:textId="77777777" w:rsidR="00DD4625" w:rsidRDefault="00DD4625">
      <w:pPr>
        <w:jc w:val="center"/>
        <w:rPr>
          <w:sz w:val="28"/>
        </w:rPr>
      </w:pPr>
    </w:p>
    <w:p w14:paraId="1D4B63EB" w14:textId="77777777" w:rsidR="00DD4625" w:rsidRDefault="00DD4625">
      <w:pPr>
        <w:jc w:val="center"/>
        <w:rPr>
          <w:sz w:val="28"/>
        </w:rPr>
      </w:pPr>
    </w:p>
    <w:p w14:paraId="7044DEFF" w14:textId="77777777" w:rsidR="00DD4625" w:rsidRDefault="00DD4625">
      <w:pPr>
        <w:jc w:val="center"/>
        <w:rPr>
          <w:sz w:val="28"/>
        </w:rPr>
      </w:pPr>
    </w:p>
    <w:p w14:paraId="1D2BD86C" w14:textId="3EBB2EFE" w:rsidR="00DD4625" w:rsidRDefault="00000000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 w14:anchorId="1B77113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DD4625">
        <w:rPr>
          <w:b/>
          <w:bCs/>
          <w:spacing w:val="80"/>
          <w:sz w:val="32"/>
          <w:lang w:val="en-US"/>
        </w:rPr>
        <w:t>B.A.R.</w:t>
      </w:r>
      <w:r w:rsidR="00DD4625">
        <w:rPr>
          <w:b/>
          <w:bCs/>
          <w:spacing w:val="80"/>
          <w:sz w:val="32"/>
        </w:rPr>
        <w:t>IAȘI</w:t>
      </w:r>
    </w:p>
    <w:p w14:paraId="361A5D69" w14:textId="71FE2AC1" w:rsidR="00DD4625" w:rsidRDefault="00DD4625">
      <w:pPr>
        <w:rPr>
          <w:b/>
          <w:bCs/>
          <w:spacing w:val="40"/>
        </w:rPr>
      </w:pPr>
    </w:p>
    <w:p w14:paraId="2C7E4523" w14:textId="77777777" w:rsidR="00DD4625" w:rsidRDefault="00DD4625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032F07D7" w14:textId="77777777" w:rsidR="00DD4625" w:rsidRDefault="00DD4625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mai 2025</w:t>
      </w:r>
    </w:p>
    <w:p w14:paraId="3E4C7874" w14:textId="77777777" w:rsidR="00DD4625" w:rsidRDefault="00DD4625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DD4625" w14:paraId="72958CB4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16B5E093" w14:textId="77777777" w:rsidR="00DD4625" w:rsidRDefault="00DD4625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5A751721" w14:textId="77777777" w:rsidR="00DD4625" w:rsidRDefault="00DD4625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590541E0" w14:textId="77777777" w:rsidR="00DD4625" w:rsidRDefault="00DD4625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39BD1600" w14:textId="77777777" w:rsidR="00DD4625" w:rsidRDefault="00DD4625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2601DFDC" w14:textId="77777777" w:rsidR="00DD4625" w:rsidRDefault="00DD462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30F5B6F1" w14:textId="77777777" w:rsidR="00DD4625" w:rsidRDefault="00DD462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D7801FB" w14:textId="77777777" w:rsidR="00DD4625" w:rsidRDefault="00DD4625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5FF0F07E" w14:textId="77777777" w:rsidR="00DD4625" w:rsidRDefault="00DD4625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39470AB5" w14:textId="77777777" w:rsidR="00DD4625" w:rsidRDefault="00DD4625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7572A209" w14:textId="77777777" w:rsidR="00DD4625" w:rsidRDefault="00DD4625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49BF1CC5" w14:textId="77777777" w:rsidR="00DD4625" w:rsidRDefault="00DD4625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43BF81D1" w14:textId="77777777" w:rsidR="00DD4625" w:rsidRDefault="00DD4625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24E3F702" w14:textId="77777777" w:rsidR="00DD4625" w:rsidRDefault="00DD4625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5887D786" w14:textId="77777777" w:rsidR="00DD4625" w:rsidRDefault="00DD4625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6E641AAD" w14:textId="77777777" w:rsidR="00DD4625" w:rsidRDefault="00DD4625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11604760" w14:textId="77777777" w:rsidR="00DD4625" w:rsidRDefault="00DD4625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359EF056" w14:textId="77777777" w:rsidR="00DD4625" w:rsidRDefault="00DD4625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2D76F181" w14:textId="77777777" w:rsidR="00DD4625" w:rsidRDefault="00DD4625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471BA8AC" w14:textId="77777777" w:rsidR="00DD4625" w:rsidRDefault="00DD4625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0B229AEA" w14:textId="77777777" w:rsidR="00DD4625" w:rsidRDefault="00DD4625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499DC0F9" w14:textId="77777777" w:rsidR="00DD4625" w:rsidRDefault="00DD462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4400F29D" w14:textId="77777777" w:rsidR="00DD4625" w:rsidRDefault="00DD462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736848EC" w14:textId="77777777" w:rsidR="00DD4625" w:rsidRDefault="00DD462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02C2886A" w14:textId="77777777" w:rsidR="00DD4625" w:rsidRDefault="00DD462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BF7F597" w14:textId="77777777" w:rsidR="00DD4625" w:rsidRDefault="00DD4625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DD4625" w14:paraId="39A63FFE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6E43C70E" w14:textId="77777777" w:rsidR="00DD4625" w:rsidRDefault="00DD4625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3938530E" w14:textId="77777777" w:rsidR="00DD4625" w:rsidRDefault="00DD462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40D71A60" w14:textId="77777777" w:rsidR="00DD4625" w:rsidRDefault="00DD462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171BA9FF" w14:textId="77777777" w:rsidR="00DD4625" w:rsidRDefault="00DD4625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1B555C4D" w14:textId="77777777" w:rsidR="00DD4625" w:rsidRDefault="00DD462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34C2C672" w14:textId="77777777" w:rsidR="00DD4625" w:rsidRDefault="00DD462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2F43E067" w14:textId="77777777" w:rsidR="00DD4625" w:rsidRDefault="00DD462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5A0492DA" w14:textId="77777777" w:rsidR="00DD4625" w:rsidRDefault="00DD462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7C82A150" w14:textId="77777777" w:rsidR="00DD4625" w:rsidRDefault="00DD462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3A737E63" w14:textId="77777777" w:rsidR="00DD4625" w:rsidRDefault="00DD462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7BC46D69" w14:textId="77777777" w:rsidR="00DD4625" w:rsidRDefault="00DD4625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39F1CE03" w14:textId="77777777" w:rsidR="00DD4625" w:rsidRDefault="00DD4625">
      <w:pPr>
        <w:spacing w:line="192" w:lineRule="auto"/>
        <w:jc w:val="center"/>
      </w:pPr>
    </w:p>
    <w:p w14:paraId="0C7921A9" w14:textId="77777777" w:rsidR="00DD4625" w:rsidRDefault="00DD4625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1E0CF855" w14:textId="77777777" w:rsidR="00DD4625" w:rsidRPr="006310EB" w:rsidRDefault="00DD4625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729FA799" w14:textId="77777777" w:rsidR="00DD4625" w:rsidRPr="006310EB" w:rsidRDefault="00DD4625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71ED86CD" w14:textId="77777777" w:rsidR="00DD4625" w:rsidRPr="006310EB" w:rsidRDefault="00DD4625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5ED38AAB" w14:textId="77777777" w:rsidR="00DD4625" w:rsidRPr="00A8307A" w:rsidRDefault="00DD4625" w:rsidP="00516DD3">
      <w:pPr>
        <w:pStyle w:val="Heading1"/>
        <w:spacing w:line="360" w:lineRule="auto"/>
      </w:pPr>
      <w:r w:rsidRPr="00A8307A">
        <w:t>LINIA 100</w:t>
      </w:r>
    </w:p>
    <w:p w14:paraId="747BA3C0" w14:textId="77777777" w:rsidR="00DD4625" w:rsidRPr="00A8307A" w:rsidRDefault="00DD4625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DD4625" w:rsidRPr="00A8307A" w14:paraId="0A1B977C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5F097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BA3CE" w14:textId="77777777" w:rsidR="00DD4625" w:rsidRPr="00A8307A" w:rsidRDefault="00DD4625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7CC3D" w14:textId="77777777" w:rsidR="00DD4625" w:rsidRPr="00A8307A" w:rsidRDefault="00DD4625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A2EEB2" w14:textId="77777777" w:rsidR="00DD4625" w:rsidRPr="00A8307A" w:rsidRDefault="00DD462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61ABCE6C" w14:textId="77777777" w:rsidR="00DD4625" w:rsidRPr="00A8307A" w:rsidRDefault="00DD462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AE213" w14:textId="77777777" w:rsidR="00DD4625" w:rsidRPr="00A8307A" w:rsidRDefault="00DD4625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D5FA866" w14:textId="77777777" w:rsidR="00DD4625" w:rsidRPr="00A8307A" w:rsidRDefault="00DD4625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C456B" w14:textId="77777777" w:rsidR="00DD4625" w:rsidRPr="00A8307A" w:rsidRDefault="00DD4625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FF729" w14:textId="77777777" w:rsidR="00DD4625" w:rsidRPr="00A8307A" w:rsidRDefault="00DD4625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998D8" w14:textId="77777777" w:rsidR="00DD4625" w:rsidRPr="00A8307A" w:rsidRDefault="00DD4625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94BBF" w14:textId="77777777" w:rsidR="00DD4625" w:rsidRPr="00A8307A" w:rsidRDefault="00DD4625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:rsidRPr="00A8307A" w14:paraId="19EB0394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F3342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E4232" w14:textId="77777777" w:rsidR="00DD4625" w:rsidRPr="00A8307A" w:rsidRDefault="00DD4625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E3C20" w14:textId="77777777" w:rsidR="00DD4625" w:rsidRPr="00A8307A" w:rsidRDefault="00DD462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C567CC" w14:textId="77777777" w:rsidR="00DD4625" w:rsidRPr="00A8307A" w:rsidRDefault="00DD462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6F2BE495" w14:textId="77777777" w:rsidR="00DD4625" w:rsidRPr="00A8307A" w:rsidRDefault="00DD462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D226A" w14:textId="77777777" w:rsidR="00DD4625" w:rsidRPr="00A8307A" w:rsidRDefault="00DD4625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14E00C6" w14:textId="77777777" w:rsidR="00DD4625" w:rsidRPr="00A8307A" w:rsidRDefault="00DD4625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04B41" w14:textId="77777777" w:rsidR="00DD4625" w:rsidRPr="00A8307A" w:rsidRDefault="00DD462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3C43D" w14:textId="77777777" w:rsidR="00DD4625" w:rsidRPr="00A8307A" w:rsidRDefault="00DD4625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C37BB" w14:textId="77777777" w:rsidR="00DD4625" w:rsidRPr="00A8307A" w:rsidRDefault="00DD462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2E1BE" w14:textId="77777777" w:rsidR="00DD4625" w:rsidRPr="00A8307A" w:rsidRDefault="00DD4625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:rsidRPr="00A8307A" w14:paraId="2B84AB79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F82A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15453" w14:textId="77777777" w:rsidR="00DD4625" w:rsidRPr="00A8307A" w:rsidRDefault="00DD4625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CD1AA" w14:textId="77777777" w:rsidR="00DD4625" w:rsidRPr="00A8307A" w:rsidRDefault="00DD462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B4349C" w14:textId="77777777" w:rsidR="00DD4625" w:rsidRPr="00A8307A" w:rsidRDefault="00DD462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7F5313F1" w14:textId="77777777" w:rsidR="00DD4625" w:rsidRPr="00A8307A" w:rsidRDefault="00DD462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10B7F" w14:textId="77777777" w:rsidR="00DD4625" w:rsidRPr="00A8307A" w:rsidRDefault="00DD4625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14:paraId="4192E639" w14:textId="77777777" w:rsidR="00DD4625" w:rsidRPr="00A8307A" w:rsidRDefault="00DD4625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6DF71" w14:textId="77777777" w:rsidR="00DD4625" w:rsidRPr="00A8307A" w:rsidRDefault="00DD462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6B783" w14:textId="77777777" w:rsidR="00DD4625" w:rsidRPr="00A8307A" w:rsidRDefault="00DD4625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ADEAD" w14:textId="77777777" w:rsidR="00DD4625" w:rsidRPr="00A8307A" w:rsidRDefault="00DD462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D74A2" w14:textId="77777777" w:rsidR="00DD4625" w:rsidRPr="00A8307A" w:rsidRDefault="00DD4625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F701FE7" w14:textId="77777777" w:rsidR="00DD4625" w:rsidRPr="00A8307A" w:rsidRDefault="00DD4625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DD4625" w:rsidRPr="00A8307A" w14:paraId="7E2E4AB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31089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E078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2880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E935CF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20C201B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7C5A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7910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2C9A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FC46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F1D2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:rsidRPr="00A8307A" w14:paraId="1B8519E4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6323D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2387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DBD3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00F4D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22BCF03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80BE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14:paraId="5DCC7C6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14:paraId="08CE123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E107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B67F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F954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E303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425B7D2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4ADD013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DD4625" w:rsidRPr="00A8307A" w14:paraId="66C8EF56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EF10E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28CE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3C26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D5861E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5D86F62D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1D9F0EE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BF66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9C87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CED88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14:paraId="2D811B8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9C87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C161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DD4625" w:rsidRPr="00A8307A" w14:paraId="5BCAC35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294CD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35F28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36463D7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130C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A96318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7C4B3B8C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6D38740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8084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2A6F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C58C0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5A3E1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CB865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6C90B50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5F4B2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91AB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3001E3D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DE23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2CBD57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14:paraId="2068662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14:paraId="6023E52B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B9E4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2F23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2F03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6255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3D07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2B62F107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E956F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7716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6717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3B64B5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0A93270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4A4C347E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6AB8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F272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D8CC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044DD1E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A8C9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1735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134D84C6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56F44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A2F6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8BED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8DD15C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30A5AA6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75EE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FA45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FBBA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FA62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6ED61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:rsidRPr="00A8307A" w14:paraId="59D1BE44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B4DF0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9B7E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09F8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E43DD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5B24D4BE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2581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07F92BE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14:paraId="7D1587A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3E01992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D9A0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ADA1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E164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A4F4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713A2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DD4625" w:rsidRPr="00A8307A" w14:paraId="6D7C6DD1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D2286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2572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56EC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A756FB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14:paraId="2BC0B134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ADF7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B042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B7A6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29AC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89F56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B54DF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DD4625" w:rsidRPr="00A8307A" w14:paraId="30B3188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DE582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A8C5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14:paraId="30D780F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C1C0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4C72F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79E3449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14:paraId="1ECA82F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EDCD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A731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E8E3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3227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EB99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:rsidRPr="00A8307A" w14:paraId="5D78E6F1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07C68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196A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E05C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1F523D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FA2F6E7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59E6E8C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D646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08C4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2F5C8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45EBE00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D8B3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2725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DD4625" w:rsidRPr="00A8307A" w14:paraId="1EFCF6D4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09102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7AAF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63971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469CF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320121F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130A9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2734B01E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14:paraId="2B5537F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0694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48AC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C21F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F2937" w14:textId="77777777" w:rsidR="00DD4625" w:rsidRPr="006E7012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DD4625" w:rsidRPr="00A8307A" w14:paraId="01C25B6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5E04E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B008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F2B7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93E69F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600352E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7A904C65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FAEC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124A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8912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14:paraId="3106827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86A5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3AA1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:rsidRPr="00A8307A" w14:paraId="36051614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946BA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B0BE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4DF4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56ADBC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02540AAC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A283F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556E8D6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14:paraId="722F0C2B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14:paraId="11F2B0D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67B6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7DAD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3DA4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8A928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1E508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DD4625" w:rsidRPr="00A8307A" w14:paraId="09A91AB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CC378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3DA5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D00B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417200" w14:textId="77777777" w:rsidR="00DD4625" w:rsidRPr="00A8307A" w:rsidRDefault="00DD4625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3BBF5E11" w14:textId="77777777" w:rsidR="00DD4625" w:rsidRPr="00A8307A" w:rsidRDefault="00DD4625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87397" w14:textId="77777777" w:rsidR="00DD4625" w:rsidRDefault="00DD4625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8C7314A" w14:textId="77777777" w:rsidR="00DD4625" w:rsidRDefault="00DD4625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A97A8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8F59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1F7A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75149" w14:textId="77777777" w:rsidR="00DD4625" w:rsidRDefault="00DD4625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962228" w14:textId="77777777" w:rsidR="00DD4625" w:rsidRDefault="00DD4625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DD4625" w:rsidRPr="00A8307A" w14:paraId="2B57500C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1E10D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3870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F6F6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90CEA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0D54C48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3F2B8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A832C80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14:paraId="354EF20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8EED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F42D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4D7D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894B0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5D1860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7CFF3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DD4625" w:rsidRPr="00A8307A" w14:paraId="6CD8AA9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B440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DD790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14:paraId="302380C3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F7D53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47B3BE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7C74AA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7BF36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F4CA9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CEBA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8394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97489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:rsidRPr="00A8307A" w14:paraId="44FDEA8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68388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0D64B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14:paraId="59E9C59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D796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3879C8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4A4BB35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EBA04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31C86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9F7E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82DB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F76D0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0FADD362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ACBCD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96F5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1E7E1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2952D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445BF37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83BF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1C98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DF6F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9672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65CA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2DFC9544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3001D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8242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F371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C2630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365DB0F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A36F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B6FA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7564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597F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3C51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:rsidRPr="00A8307A" w14:paraId="264DF6D0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714FD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D0C1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5DAE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DC604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2D668E1D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6AE00" w14:textId="77777777" w:rsidR="00DD4625" w:rsidRPr="00A8307A" w:rsidRDefault="00DD462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E0A1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526B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BDE1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4632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:rsidRPr="00A8307A" w14:paraId="73811AF8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26341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6785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3CFF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2E0434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6B64380C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7198B" w14:textId="77777777" w:rsidR="00DD4625" w:rsidRPr="00A8307A" w:rsidRDefault="00DD462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372BECFF" w14:textId="77777777" w:rsidR="00DD4625" w:rsidRPr="00A8307A" w:rsidRDefault="00DD462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FC41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2447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9D6E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6734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:rsidRPr="00A8307A" w14:paraId="16B441B9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4946E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F0F0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FB1C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F3979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4B0AC768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0B4EC" w14:textId="77777777" w:rsidR="00DD4625" w:rsidRPr="00A8307A" w:rsidRDefault="00DD462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9C14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8072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8090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F873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:rsidRPr="00A8307A" w14:paraId="24415D35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A14C6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BBD1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2921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8B820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4D08222E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41E2B" w14:textId="77777777" w:rsidR="00DD4625" w:rsidRPr="00A8307A" w:rsidRDefault="00DD462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6413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FF261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14:paraId="55525D9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C2D7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9D586" w14:textId="77777777" w:rsidR="00DD4625" w:rsidRPr="00A8307A" w:rsidRDefault="00DD46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14:paraId="1A11499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30D0F450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17FEF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5F12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14:paraId="7EF2473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2796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17F9ED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3DDBB198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14:paraId="3038EC6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249F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C700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3B56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42FD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B9CF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2C98B4C9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97954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0644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4E78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7385D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27E2EB8A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14:paraId="4772E3D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14:paraId="1D9AF590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B5BF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41DF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DB97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39D1AB7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B6B8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9644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6F3677E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C5750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E7F2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145B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CBBCE4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1D1A6101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8259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14:paraId="0B974E4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14:paraId="46A3B32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C5DB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530E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27A9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6D1A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:rsidRPr="00A8307A" w14:paraId="14D16748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5FE4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55D4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785F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7C330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2BBE272D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1B374" w14:textId="77777777" w:rsidR="00DD4625" w:rsidRPr="00A8307A" w:rsidRDefault="00DD462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2B7E3545" w14:textId="77777777" w:rsidR="00DD4625" w:rsidRPr="00A8307A" w:rsidRDefault="00DD462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14:paraId="23CE6086" w14:textId="77777777" w:rsidR="00DD4625" w:rsidRPr="00A8307A" w:rsidRDefault="00DD462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3F59C0F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14:paraId="714C4D6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2061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0777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5267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2841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:rsidRPr="00A8307A" w14:paraId="2BF40BC9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3E63C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464AA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75A6919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B504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B37D26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AD4EDF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A5B20" w14:textId="77777777" w:rsidR="00DD4625" w:rsidRPr="00A8307A" w:rsidRDefault="00DD4625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6A32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E08C7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07D38C9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45B1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72E9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23D9699A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4F430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8AAE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24FF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D298F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14:paraId="6042F43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02D4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2F5352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54D3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049B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7D7C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EBEC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:rsidRPr="00A8307A" w14:paraId="749D7A0B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1135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21D6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F01F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CC0D44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Videle - Zăvestreni -</w:t>
            </w:r>
          </w:p>
          <w:p w14:paraId="5F25D90C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4783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42A6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A634A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339FF37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CC19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B02F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543AD6D1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000AA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65F9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DD18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AD53A8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F45D9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1FD76C60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14:paraId="266570D9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1CA703BC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14:paraId="4E47010A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4FFA9E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5275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3A93F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0B1E5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5A07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:rsidRPr="00A8307A" w14:paraId="26A141E8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EFFB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66B24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14:paraId="023920C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ACD2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8C413D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2AAF67E6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1B8E0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E2671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59850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1180B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435D0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54BF60BF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A36DA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70D4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6477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FFBFA6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196817FA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C8F09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83578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81756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27D3F072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C13B8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D2634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2AF755CA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F60A5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B6AF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2609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E04DCE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0115C69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0077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14:paraId="53DA2E3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B500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97C1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AB26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B2C2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88BA7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6738B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DD4625" w:rsidRPr="00A8307A" w14:paraId="3648DF32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2FEB9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2DEF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088F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93406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0B1A6CC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C2BD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26BBBD1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2D6B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48B9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B060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317E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:rsidRPr="00A8307A" w14:paraId="4109CA2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758AF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1EB0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2EB0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201455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0DB8ED14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BD6D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D768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A02E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D0451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B996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:rsidRPr="00A8307A" w14:paraId="6BEA9B8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C449B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0C86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3CB1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62FE61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38C5C4F4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185D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14:paraId="1F17F0E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1B46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3594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565C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EE48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61E95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41371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DD4625" w:rsidRPr="00A8307A" w14:paraId="13FE759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DA320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7B9B2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14:paraId="43ABCEE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D9431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9AE395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D19A56C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BCEF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0A6F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115B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BB141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BC9E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38F9227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222A9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86A17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57+880</w:t>
            </w:r>
          </w:p>
          <w:p w14:paraId="787AACC6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31F85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1CE0E5" w14:textId="77777777" w:rsidR="00DD4625" w:rsidRDefault="00DD4625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2DEC9825" w14:textId="77777777" w:rsidR="00DD4625" w:rsidRDefault="00DD4625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68958CF2" w14:textId="77777777" w:rsidR="00DD4625" w:rsidRPr="00A8307A" w:rsidRDefault="00DD4625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D010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D063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541C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A480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A772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:rsidRPr="00A8307A" w14:paraId="430DB523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C74F7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00EFC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57+890</w:t>
            </w:r>
          </w:p>
          <w:p w14:paraId="521B9890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89CF0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6967BF" w14:textId="77777777" w:rsidR="00DD4625" w:rsidRDefault="00DD4625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76BDEBF1" w14:textId="77777777" w:rsidR="00DD4625" w:rsidRDefault="00DD4625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6F11696B" w14:textId="77777777" w:rsidR="00DD4625" w:rsidRDefault="00DD4625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62B3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52591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EE8D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67C2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5E963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A477985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sch.5.</w:t>
            </w:r>
          </w:p>
        </w:tc>
      </w:tr>
      <w:tr w:rsidR="00DD4625" w:rsidRPr="00A8307A" w14:paraId="6699604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AE70A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E56FA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BA7D6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728FB1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5AFF2FB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5BAE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0C1D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9CB65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14:paraId="3C8CBD8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0BE9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C5DB3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939ABB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14:paraId="56A3D7C4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:rsidRPr="00A8307A" w14:paraId="13751D3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E8697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E14B0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C88DF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9B79D3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769D70EF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2868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E91C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B3863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14:paraId="3D8F178A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6E05A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9A0A9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:rsidRPr="00A8307A" w14:paraId="679D0FB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E3B5F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85911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14:paraId="122DCBCD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03D29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66FE85" w14:textId="77777777" w:rsidR="00DD4625" w:rsidRDefault="00DD4625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223F301A" w14:textId="77777777" w:rsidR="00DD4625" w:rsidRDefault="00DD4625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522B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0EAE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114B5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44DB4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5C617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:rsidRPr="00A8307A" w14:paraId="223927E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08B2B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7A020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14:paraId="32E6CB9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DED5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283D3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70C12970" w14:textId="77777777" w:rsidR="00DD4625" w:rsidRPr="0032656D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FB25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86E0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1902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510C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24503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46E7B4D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7D127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DD4625" w:rsidRPr="00A8307A" w14:paraId="652B5F4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BD0BD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388A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E25A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57D108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0AFB1DC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287D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02129C4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14:paraId="1F0105D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054AB52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33BD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B1E7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D7F8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1F08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4625F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DD4625" w:rsidRPr="00A8307A" w14:paraId="5DCDE83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30C05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104D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4857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406D96" w14:textId="77777777" w:rsidR="00DD4625" w:rsidRPr="00A8307A" w:rsidRDefault="00DD4625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6BB8E10A" w14:textId="77777777" w:rsidR="00DD4625" w:rsidRPr="00A8307A" w:rsidRDefault="00DD4625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E3CC3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78DCFB2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6665A4B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E1F5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5DC7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6DAF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A9EE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și 2 </w:t>
            </w:r>
          </w:p>
        </w:tc>
      </w:tr>
      <w:tr w:rsidR="00DD4625" w:rsidRPr="00A8307A" w14:paraId="5C1CDBDE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274F3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D687D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E77E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CB83E1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578F455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455C7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5A3B8317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0F45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B0938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D921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A7A0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B7900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DD4625" w:rsidRPr="00A8307A" w14:paraId="5301B2CB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BBB7F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4EDE6" w14:textId="77777777" w:rsidR="00DD4625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4FE76692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6DCF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678EC0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75DC3D61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BA614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F203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39461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0222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A447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:rsidRPr="00A8307A" w14:paraId="78A07DC0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4F19D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5BBAD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D92B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11A60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0F1A716C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DF5C9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AC05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0A1EB" w14:textId="77777777" w:rsidR="00DD4625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76107ABA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120E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887D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:rsidRPr="00A8307A" w14:paraId="3147ED7B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51A7F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65BC5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B620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3D12CB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2806C49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FF22D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A79B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C6BBA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14:paraId="0ACD76EC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7DFA1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AD73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738E330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D4625" w:rsidRPr="00A8307A" w14:paraId="7DDA6F56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E5709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DB575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72465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3BF6D4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6790F70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20F29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C58B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3F629" w14:textId="77777777" w:rsidR="00DD4625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33877E01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9B09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9AFCF" w14:textId="77777777" w:rsidR="00DD4625" w:rsidRPr="008907B7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D4625" w:rsidRPr="00A8307A" w14:paraId="74EA654A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E3FF6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894D0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1BE3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BBF95B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15A181D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14:paraId="685BD445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14:paraId="25EB3CB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46C81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363A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31939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14:paraId="39FB567B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17E0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DC2F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5ED5C8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14:paraId="1E03052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D4625" w:rsidRPr="00A8307A" w14:paraId="35E33817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CAED5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C1166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14:paraId="08043EBD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7937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119FB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7F28F4A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613E042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23E96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7C1F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98A95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64C2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4155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114562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14:paraId="643A914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D4625" w:rsidRPr="00A8307A" w14:paraId="235589B0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B9D26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8AFFE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4806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3F0D84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77F664D4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71E2A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549D028E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14:paraId="2677DE80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5F9F90F7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943F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1850B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9CBD1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CDC1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1C3CC3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14:paraId="2F7E823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DD4625" w:rsidRPr="00A8307A" w14:paraId="291207AF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FF064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602CB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6171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D1868E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0423D95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4C932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45B77C06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2B1DCB92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14:paraId="31176E44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DF27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B3E7B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8D5B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BAFE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C29579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DD4625" w:rsidRPr="00A8307A" w14:paraId="5143E5BF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D9785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AA615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2222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955104" w14:textId="77777777" w:rsidR="00DD4625" w:rsidRPr="00A8307A" w:rsidRDefault="00DD4625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  <w:r>
              <w:rPr>
                <w:b/>
                <w:bCs/>
                <w:sz w:val="20"/>
              </w:rPr>
              <w:t xml:space="preserve">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, linia 3 directă 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și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1E34A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969B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A9263" w14:textId="77777777" w:rsidR="00DD4625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14:paraId="51BEBD2D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C3FB1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422B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DD4625" w:rsidRPr="00A8307A" w14:paraId="65E83E86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1BD7C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F0381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6545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AD62FF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16BB93B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E034F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1C56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EDE7E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14:paraId="6D9A504D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7939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58D7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6D014CB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DD4625" w:rsidRPr="00A8307A" w14:paraId="0B7E40F7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3903F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17424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145D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A1553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2F4F38CF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33385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C326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5B4DD" w14:textId="77777777" w:rsidR="00DD4625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14:paraId="55B86544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1B98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6F8A9" w14:textId="77777777" w:rsidR="00DD4625" w:rsidRPr="00653AC2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DD4625" w:rsidRPr="00A8307A" w14:paraId="07E5D42E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F07D8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CA137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19A3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F604A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681D37E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5C24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462BDEB6" w14:textId="77777777" w:rsidR="00DD4625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C0BC4AF" w14:textId="77777777" w:rsidR="00DD4625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0A853BE1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6D31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D2DF1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8317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DB36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B8C18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DD4625" w:rsidRPr="00A8307A" w14:paraId="5660442C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9A4A8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E807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45C3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A22F7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58033295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B855E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73C31A6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1ED821A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FEDD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439B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69E1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C6B5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1EE5B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DD4625" w:rsidRPr="00A8307A" w14:paraId="094B6B3F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434E2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DA75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92A9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42C9A1" w14:textId="77777777" w:rsidR="00DD4625" w:rsidRPr="00A8307A" w:rsidRDefault="00DD4625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0F3DEDDF" w14:textId="77777777" w:rsidR="00DD4625" w:rsidRPr="00A8307A" w:rsidRDefault="00DD4625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DB4952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898A94D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3A3D8FE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12 - 16 </w:t>
            </w:r>
          </w:p>
          <w:p w14:paraId="6FC8894C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B4820B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C134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C5BF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FFB8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12EC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78A2726C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E0E27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1C5D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F6A2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38119E" w14:textId="77777777" w:rsidR="00DD4625" w:rsidRPr="00A8307A" w:rsidRDefault="00DD4625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0A089DC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9900A2" w14:textId="77777777" w:rsidR="00DD4625" w:rsidRPr="00A8307A" w:rsidRDefault="00DD462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3BA0293" w14:textId="77777777" w:rsidR="00DD4625" w:rsidRDefault="00DD462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62016BF6" w14:textId="77777777" w:rsidR="00DD4625" w:rsidRDefault="00DD462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</w:t>
            </w:r>
          </w:p>
          <w:p w14:paraId="6B979CCC" w14:textId="77777777" w:rsidR="00DD4625" w:rsidRDefault="00DD462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3267358C" w14:textId="77777777" w:rsidR="00DD4625" w:rsidRDefault="00DD462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16, 20, 34, 40, 54 și</w:t>
            </w:r>
          </w:p>
          <w:p w14:paraId="3C7E0404" w14:textId="77777777" w:rsidR="00DD4625" w:rsidRDefault="00DD462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496CE438" w14:textId="77777777" w:rsidR="00DD4625" w:rsidRPr="00A8307A" w:rsidRDefault="00DD4625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C1F3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6903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87FC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9D1C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07FFA69D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C87FB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96DA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0150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B38F7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1B93FE4F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14:paraId="178FDF2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71062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C05F35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51D0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7A03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B000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CEB6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55B9D6CF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78091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C28F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14:paraId="25BC9A5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908A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4E4988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6367D63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14:paraId="21913CAB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D1334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A003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81A4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3C6E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2EBA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14:paraId="25374E0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:rsidRPr="00A8307A" w14:paraId="4C6114EA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2A2BB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9D07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FAB6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FFEC34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0E1579E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68F28C3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A69D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0BAE54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A808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27E0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AE16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567E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0500C1D4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C44BA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566BE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14:paraId="1D93525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A290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95849A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400D0095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4DDC188A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14:paraId="0FA639C2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7026FDC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A477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402C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BA41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32D1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4EB3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:rsidRPr="00A8307A" w14:paraId="16C0617C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88682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CEE5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F38A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ADEE82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02A3CAC5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69D5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FE2A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7511F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14:paraId="1A50097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8408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F244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:rsidRPr="00A8307A" w14:paraId="7DAFFEC8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9EC5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FEBC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4B65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72FB6B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2C242857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022C5DBD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14:paraId="7B14BDC0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0616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526C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E4868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14:paraId="647CB7F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B4891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BAC7C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FE4C14E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D87FE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DD4625" w:rsidRPr="00A8307A" w14:paraId="3AA544FD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E497F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67D4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1EFF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3F3C95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14:paraId="3103EAE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7AAC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43EC49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7E4A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D110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1F78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2D22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7925168B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46C6F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0C5F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6DD3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A1239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7FDFB39E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AAB1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02823A0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14:paraId="58F983AC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14:paraId="773D48DB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0520F59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986D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653F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052F1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ADF7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1A972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DD4625" w:rsidRPr="00A8307A" w14:paraId="78899F24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C3DD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CC86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01BE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EC92D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55CA150D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6708F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5A68F9C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46E91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2678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A580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F9794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96C17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DD4625" w:rsidRPr="00A8307A" w14:paraId="218C5057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B13E6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74715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14:paraId="65DEB30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677B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ACA550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A4EE07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6902C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5B862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F5D9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7645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06340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:rsidRPr="00A8307A" w14:paraId="15098EE8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2D507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3229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2EBC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0BDA82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8CA5D1A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14:paraId="0662B14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79A8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00D8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4B243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14:paraId="22B79E9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BD00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9BB0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:rsidRPr="00A8307A" w14:paraId="6CAA83A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C2224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679F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2167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94478C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01896C74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1012402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42A3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14:paraId="1743F2E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14:paraId="24CA809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07B3FBE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4BE3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19FD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D5C6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F79A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3B05143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ABB1F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9797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6997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6A10AB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3F0E5101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667E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5F0C1EBE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6F04507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14:paraId="138FBF3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7A70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F8FA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7113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D895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6A6DD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DD4625" w:rsidRPr="00A8307A" w14:paraId="06AB6CC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581E2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49744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BCF36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E93DB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69F1229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8F2E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AEE3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1A891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147+380</w:t>
            </w:r>
          </w:p>
          <w:p w14:paraId="021CB4CC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09BCD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5C8F7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:rsidRPr="00A8307A" w14:paraId="5D2589B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88E84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04CB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238B347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9618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CE26EC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4EB7E0C8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14:paraId="7F374992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070E5BFB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B5C1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7AE4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592C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E183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4E4E9" w14:textId="77777777" w:rsidR="00DD4625" w:rsidRDefault="00DD46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367E5EB7" w14:textId="77777777" w:rsidR="00DD4625" w:rsidRDefault="00DD46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2904626E" w14:textId="77777777" w:rsidR="00DD4625" w:rsidRDefault="00DD46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840E889" w14:textId="77777777" w:rsidR="00DD4625" w:rsidRPr="00A8307A" w:rsidRDefault="00DD46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02AB392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00E71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6AEEF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14:paraId="3301F54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B27D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A53449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7BD396AE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14:paraId="7F4879F5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A7BA9D0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E432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286D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C640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69D5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FC86F" w14:textId="77777777" w:rsidR="00DD4625" w:rsidRDefault="00DD46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14:paraId="57292762" w14:textId="77777777" w:rsidR="00DD4625" w:rsidRDefault="00DD46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60D8CB5E" w14:textId="77777777" w:rsidR="00DD4625" w:rsidRDefault="00DD46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14:paraId="77FEBD25" w14:textId="77777777" w:rsidR="00DD4625" w:rsidRPr="00A8307A" w:rsidRDefault="00DD46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5A41CFB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BE7ED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D64B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E77F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DCCEEB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8FAC9D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E06FB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14:paraId="32FECF2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D203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AE302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3A090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3902C" w14:textId="77777777" w:rsidR="00DD4625" w:rsidRDefault="00DD462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B7EDC59" w14:textId="77777777" w:rsidR="00DD4625" w:rsidRDefault="00DD462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14:paraId="0CD81F9F" w14:textId="77777777" w:rsidR="00DD4625" w:rsidRDefault="00DD462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DD4625" w:rsidRPr="00A8307A" w14:paraId="37F4357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A2E65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291C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FB59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665F6F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14:paraId="54680FA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D237B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6E6CC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0F407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E9B2A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3864E" w14:textId="77777777" w:rsidR="00DD4625" w:rsidRDefault="00DD462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DD4625" w:rsidRPr="00A8307A" w14:paraId="20CF71F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46CAD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9FD24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1352E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D1FD2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0E99A08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4CC70F3B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01AA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C73A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DC3D4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342E8704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E669D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37DC8" w14:textId="77777777" w:rsidR="00DD4625" w:rsidRDefault="00DD462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1ED5F77" w14:textId="77777777" w:rsidR="00DD4625" w:rsidRDefault="00DD462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740AD0" w14:textId="77777777" w:rsidR="00DD4625" w:rsidRDefault="00DD4625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DD4625" w:rsidRPr="00A8307A" w14:paraId="08EA0BA7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47F4B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4380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6233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80963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20FBB8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94A1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33BB078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BA27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4E82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B051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F5D4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698A4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DD4625" w:rsidRPr="00A8307A" w14:paraId="46976DCC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DBAF2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98F0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0294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7D4631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0FA89C4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3CE0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2983309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B0A1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F33F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A5D5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CC93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51578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DD4625" w:rsidRPr="00A8307A" w14:paraId="75ACA3C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BF4D7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CABC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5E82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08D0E8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A42FD9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680B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6F859D1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14:paraId="73E756C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0CFA47E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5106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3350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73AD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850F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B638C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DD4625" w:rsidRPr="00A8307A" w14:paraId="1BE9F75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3C468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2D61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D455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1A11E4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52D3844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4336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21C5318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95DC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FC7C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FFC61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1DC0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036384C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DD4625" w:rsidRPr="00A8307A" w14:paraId="2F230F4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2F37C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3DA4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A985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13D9D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E98CD78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F4F8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14:paraId="116BE80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2496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62ED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E9EE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3E13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348D7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DD4625" w:rsidRPr="00A8307A" w14:paraId="7755604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EEDD0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6338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3C2B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40FBC8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7080EAE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8200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2495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49EC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BB15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E9B1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1178D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DD4625" w:rsidRPr="00A8307A" w14:paraId="69C9A75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BD9B7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C0B6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F85E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8FD96F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795693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2406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E0FC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F32A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7452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5A9A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DD4625" w:rsidRPr="00A8307A" w14:paraId="3293E3F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54EE7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0EAC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ACB4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64279F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250E2A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38C4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9BD2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9C1C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BD5D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8990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DD4625" w:rsidRPr="00A8307A" w14:paraId="71E0961C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DFBBB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F362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E8FA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B9C6B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9086A0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7DCA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E385A9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92D7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25F2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895E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CD1F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4F7FA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DD4625" w:rsidRPr="00A8307A" w14:paraId="2FDF7FEE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BA0B7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15FB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234D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F206E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CFEB95D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2319CD2C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0E72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098A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D6EE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44FC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5B0E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1FF35CE0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B9F5C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D545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9E8E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E9729C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6DEB27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6870AF48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13E4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E79C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21D7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1EA4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468C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6D7F730E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D005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F3711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14:paraId="3CB06C8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1543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48602E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39E7FE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DADC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103C3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A207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C39C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1DBF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:rsidRPr="00A8307A" w14:paraId="50F1A769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DDD5E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22D9A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14:paraId="3C2C273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A352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0561B9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182C02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2C97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711A0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C0098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F760C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0985C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:rsidRPr="00A8307A" w14:paraId="48C659FE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04481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0EF2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30F9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1A1A0D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0664AC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F770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727DC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0D93F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14:paraId="2FFB13D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3E8C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7034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:rsidRPr="00A8307A" w14:paraId="67BD8036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747E0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D5E14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EE8EE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9AA6C3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14:paraId="57FC5870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9931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D6B8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298B2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14:paraId="63E8B429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47E61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1483F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:rsidRPr="00A8307A" w14:paraId="4478432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C83F6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F673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82DC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821CE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129C183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0959122E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B244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14BD97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3698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32C3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4163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52CE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4135BA1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41F15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9458B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6D8DA1F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B4A9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BA2069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667A189C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F08E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5D69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65A1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BDCA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CF5DE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1112182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3F6C9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DD4625" w:rsidRPr="00A8307A" w14:paraId="3DAC14E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FF684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105B6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4F634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35EFA1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47369295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14:paraId="13A24696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A948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1B79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C276A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2851035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B22B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F79BC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9DDE10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14:paraId="395CF191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:rsidRPr="00A8307A" w14:paraId="215FD20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BAC5B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FD3E3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0611D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4A7179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26F003ED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3743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B1D2E2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06A6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EE242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AECF3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0DA33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08E24C1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87DC0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D2597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14:paraId="4D27C8A1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899DD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4370CE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B472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6A05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19095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46457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A50FF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81215FD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:rsidRPr="00A8307A" w14:paraId="6C8DE45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E35F8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95199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C20A4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FD070C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43E8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FEC4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75554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14:paraId="6F113794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E0E39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45216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DD4625" w:rsidRPr="00A8307A" w14:paraId="7C0FDF7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EDAD8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E4B24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14:paraId="46B5602C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74563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6DB2CA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0E8B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BAB1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E59B6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446E0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FDC36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DD4625" w:rsidRPr="00A8307A" w14:paraId="5C98F89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D3FB0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0F9DD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E4C3C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BF4F12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94500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8E8D435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14:paraId="1721F2D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DBFB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02C90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A77CA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2544E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DD4625" w:rsidRPr="00A8307A" w14:paraId="18490153" w14:textId="77777777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5CB43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3C6B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A702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2D921C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14:paraId="084B2560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5884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11A8D7D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14:paraId="156C3B3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7428F2C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61F71D9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60377E4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441C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B92C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9E9C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B48B2" w14:textId="77777777" w:rsidR="00DD4625" w:rsidRPr="00A8307A" w:rsidRDefault="00DD4625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14:paraId="3980ABBB" w14:textId="77777777" w:rsidR="00DD4625" w:rsidRPr="00A8307A" w:rsidRDefault="00DD4625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DD4625" w:rsidRPr="00A8307A" w14:paraId="3CC5CAE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47F34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0D49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98C5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8A92E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02321D2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44ED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1250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6AB1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44ADEBD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C8AB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1730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:rsidRPr="00A8307A" w14:paraId="306C0EB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C13B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59D5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2198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3B153B" w14:textId="77777777" w:rsidR="00DD4625" w:rsidRPr="00A8307A" w:rsidRDefault="00DD4625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53AA5E8F" w14:textId="77777777" w:rsidR="00DD4625" w:rsidRPr="00A8307A" w:rsidRDefault="00DD4625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A83F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589C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3521D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200+200</w:t>
            </w:r>
          </w:p>
          <w:p w14:paraId="3391EC91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D3BD7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D4D5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:rsidRPr="00A8307A" w14:paraId="4478670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C849A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7DBC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7B80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1C2170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14:paraId="4B3B9C4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8354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0AF9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C5885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14:paraId="488CB00C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A8C02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A05CA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32ECE0C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:rsidRPr="00A8307A" w14:paraId="0FA6EC7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50926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CEAF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E0E3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945F20" w14:textId="77777777" w:rsidR="00DD4625" w:rsidRPr="00A8307A" w:rsidRDefault="00DD4625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57120DDD" w14:textId="77777777" w:rsidR="00DD4625" w:rsidRPr="00A8307A" w:rsidRDefault="00DD4625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ABCD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A619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E9229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9DA21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1F669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DD4625" w:rsidRPr="00A8307A" w14:paraId="16A452F2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B6928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8DCCA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F18B3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77C28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7F6EC2A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2E8C6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2FCD68D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14:paraId="763BF1FE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74BFA11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76931CDB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14:paraId="04C6FE5D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14:paraId="6118F28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51DF0F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B273E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15FB0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4D052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14:paraId="2CCB846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058BB9F6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EBF5E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D04E7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600D5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ECAD14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30B8B660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39601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14:paraId="6928E6D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14:paraId="612CA9A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97687C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4391A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3825A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F0A9F3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564E1273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9BAE7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34140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F0F76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511B38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408DE851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F16556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6D6179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5311C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DD118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F6178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F235D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086D1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DD4625" w:rsidRPr="00A8307A" w14:paraId="1F1A77B3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6B2BA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A3411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05000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DFAD6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430BB7C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96679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1025C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871A8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11FDA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3C70C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C0020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DD4625" w:rsidRPr="00A8307A" w14:paraId="1BB0B761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EC77F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5E8393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E6CF6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AFDB58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0A7E7D8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A2BDF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5DCA3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822E5D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DD81E6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124EB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61EC3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DD4625" w:rsidRPr="00A8307A" w14:paraId="57AB152E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7C832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F481CB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14:paraId="4C81E68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74B6C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95014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455EECD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B0CB1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6C538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CC320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A869A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E8D73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14:paraId="0696679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113F0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DD4625" w:rsidRPr="00A8307A" w14:paraId="2E724237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85D4D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0039C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B542D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D2DB4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32CEB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3D321F5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46E9686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56434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F5FE62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0DBE4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48E47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DD4625" w:rsidRPr="00A8307A" w14:paraId="75ABEAE5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2F14C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ECFEF1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14103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BEACB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F43B0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5B883F0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14E6A2B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FD4901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E6953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F811F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D5EB2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DD4625" w:rsidRPr="00A8307A" w14:paraId="5A65738C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F5351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0C3BA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58EE0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B0482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ECCD030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5BC15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551502D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1AE2F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814CE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6F545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502759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DD4625" w:rsidRPr="00A8307A" w14:paraId="0CFE15A8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EB853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C2024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9DEF5A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82D70D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5B810BF0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B3E23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0FFAEEC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A790C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F6AF08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499A03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A4AFE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DD4625" w:rsidRPr="00A8307A" w14:paraId="09E37AA3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1797E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E97B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FF3A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72CD7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840535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A5B5E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C1FFD6A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14:paraId="5249A44C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6E30DAD0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14:paraId="63474A48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14:paraId="40F99B93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2341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4259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34BF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6972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218B2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DD4625" w:rsidRPr="00A8307A" w14:paraId="22955D41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662D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0B79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F332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5B4F11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7CF5139E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E896F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B5D0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D09D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E982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0DCD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278C7954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75A15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7BEC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FC33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921CA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1461371D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C1937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0505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6C8B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FB7C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B15B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58155AF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7444F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47EC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FE68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5C24F5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5602A94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45C83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0FDDA04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14:paraId="55A1AFC8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36E16DE3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14:paraId="01417C54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14:paraId="484B5458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0CEF85CC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14:paraId="5BEC892C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14:paraId="1C574151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14:paraId="5A717C38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7483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B021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CBD9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3414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DAE87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DD4625" w:rsidRPr="00A8307A" w14:paraId="22D42F9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EF2D2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6344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FBD3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9BB144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4AEC4AF4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456E5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14:paraId="4F866A61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BE73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35E3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12C7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44AB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77B59D3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39D16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E22E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E679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49CE9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38869D64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0E3D1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14:paraId="7D407E45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929D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79C1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BD68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2C1E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2B4A785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D798A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C50E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8FA2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F249A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000FD3C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FD804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14:paraId="120ED68A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931B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6160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8A3E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48AB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681DFC2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807C9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F83D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2609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C0809B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5512AEE5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C794F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14:paraId="675697AD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5A8B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6E27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A51C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064F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7BFF759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EFC12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9163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5B6A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CD4F35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1964679E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7D731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7458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2ED8A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530F820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C178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FF089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25B84B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:rsidRPr="00A8307A" w14:paraId="40495ACE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EE72B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710D8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421E1F7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9C86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7A361E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1F7AEBCD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14:paraId="49B4D53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46C3B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8F7B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2F61F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905A3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A1A27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5BA1F23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:rsidRPr="00A8307A" w14:paraId="7C03F88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D698D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7227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1D35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85C5EF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3507626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6D791" w14:textId="77777777" w:rsidR="00DD4625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998C0D2" w14:textId="77777777" w:rsidR="00DD4625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542A2EE6" w14:textId="77777777" w:rsidR="00DD4625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14:paraId="71561BFF" w14:textId="77777777" w:rsidR="00DD4625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14:paraId="0F7CFBCD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4AC2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E5035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7BF84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B28FB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A012F4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DD4625" w:rsidRPr="00A8307A" w14:paraId="40F4159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21D5F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DA68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B04F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B9D20B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40BBBBD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16098" w14:textId="77777777" w:rsidR="00DD4625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483AA59" w14:textId="77777777" w:rsidR="00DD4625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4A2AC703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19E2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CEC66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5E1AB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F2415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C7EDA0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DD4625" w:rsidRPr="00A8307A" w14:paraId="5C87291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C8B61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C066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F0C3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046F8D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3738387C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BB2BC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16486ED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9078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2467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72D1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877C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DD4625" w:rsidRPr="00A8307A" w14:paraId="2710ABD8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11CFE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225D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2CD0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312FAF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5AFF1CBF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EB2DE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14:paraId="51209C34" w14:textId="77777777" w:rsidR="00DD4625" w:rsidRPr="00A8307A" w:rsidRDefault="00DD4625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5618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ACAA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CA65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6D46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5FBAC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14:paraId="618E319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DD4625" w:rsidRPr="00A8307A" w14:paraId="1E6E791C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D5655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5E50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10C5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B2958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671E6F65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4675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14:paraId="5F1DFCF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DEFE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8A9B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47C1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8922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EBFDA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DD4625" w:rsidRPr="00A8307A" w14:paraId="66D8D821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8FCAB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1E94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E919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F36CE5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69A58BBE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EF03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7F82089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14:paraId="3A90021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DDF3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8074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D377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6B5C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DD4625" w:rsidRPr="00A8307A" w14:paraId="224A2F14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84A59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9027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F4ED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5F706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D672BE1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B2D2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9CF356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14:paraId="2D3FEE1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089E652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BD08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C985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C7F9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7C31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D3E6C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DD4625" w:rsidRPr="00A8307A" w14:paraId="65DDA3EF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CCC57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7D05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14:paraId="033F7B7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F1A2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4B394B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14:paraId="1AE1A4AD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73DB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68CA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F15A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F3F01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0C2D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5F5F4B6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:rsidRPr="00A8307A" w14:paraId="35A87A4E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6F406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C48BE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14:paraId="4AEF949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34CA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41660F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1CF525CB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03B79625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14:paraId="3507C22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08BF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754B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A726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2FB61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2BA05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34D6F602" w14:textId="77777777" w:rsidR="00DD4625" w:rsidRPr="00CA741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DD4625" w:rsidRPr="00A8307A" w14:paraId="5BF1D936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8C912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67D0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62B1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4FCCC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6B6FA357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34DA3186" w14:textId="77777777" w:rsidR="00DD4625" w:rsidRDefault="00DD4625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</w:p>
          <w:p w14:paraId="31AAB154" w14:textId="77777777" w:rsidR="00DD4625" w:rsidRPr="00A8307A" w:rsidRDefault="00DD4625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1C09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5B82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731B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03DA5EF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A19B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AA36E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529C944B" w14:textId="77777777" w:rsidR="00DD4625" w:rsidRPr="00CA741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DD4625" w:rsidRPr="00A8307A" w14:paraId="41322302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6CFE5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277E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DDDF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F8FD6F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061F67B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A898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43DB0D2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14:paraId="4593AC6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4D49466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14:paraId="0F1EC19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29F5DEC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13E9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B9BE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79281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C263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245EF125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5CB35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1950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F398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0E15C1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52656BAC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14:paraId="17E0882B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14:paraId="1BD49591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A9B2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E882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9EC0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F9FC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2799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04CE4582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5CBEA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CC80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3276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DACF3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1F4B568E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4519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9F93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9E4F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247A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39CA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57FDEC65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D4997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D1CF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E0EE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2F34A0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14:paraId="64029D23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14:paraId="53533EB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14:paraId="3B9943F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0A2D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3B24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A182B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6DDE0F1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523A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53F65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C3DC01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:rsidRPr="00A8307A" w14:paraId="754A7E4A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2BC94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94418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62DC0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760134" w14:textId="77777777" w:rsidR="00DD4625" w:rsidRDefault="00DD4625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57191BA7" w14:textId="77777777" w:rsidR="00DD4625" w:rsidRDefault="00DD4625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6C7E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0F5B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02C4D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14:paraId="61005B3D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9281F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51BDC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:rsidRPr="00A8307A" w14:paraId="34162963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BE600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3776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959E1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59D8F1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77E464F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292FB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14:paraId="4DCD57A9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14:paraId="59A8DC3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5F4F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280C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3AAE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08B47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91C0C7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DD4625" w:rsidRPr="00A8307A" w14:paraId="4DD0E630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E88BD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0A95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CE03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72A2FB" w14:textId="77777777" w:rsidR="00DD4625" w:rsidRDefault="00DD4625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47E33A78" w14:textId="77777777" w:rsidR="00DD4625" w:rsidRPr="00A8307A" w:rsidRDefault="00DD4625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6EBC7" w14:textId="77777777" w:rsidR="00DD4625" w:rsidRPr="00A8307A" w:rsidRDefault="00DD4625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02D01780" w14:textId="77777777" w:rsidR="00DD4625" w:rsidRDefault="00DD4625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233B0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5A48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5CBB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4FFA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DD4625" w:rsidRPr="00A8307A" w14:paraId="470534FC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B9993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F89F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14:paraId="35BBF82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CF2C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6B602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4C540B5C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4B0C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F5CE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CA94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14:paraId="6256863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8F1F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814E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14:paraId="23E5EEC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:rsidRPr="00A8307A" w14:paraId="7210625F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E7D57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B4B9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0E481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CB2F9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5BED57BF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C147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9665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87E17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14:paraId="5C29E15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6AE2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40F6B" w14:textId="77777777" w:rsidR="00DD4625" w:rsidRPr="00B943BB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DD4625" w:rsidRPr="00A8307A" w14:paraId="25D038E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AC2EE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51E5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AEA5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5DF968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14:paraId="2A35DBC8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6F3D48B1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AA19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6F2D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F87D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AF32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E49C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27E7436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3837B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7DAC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1D17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9EEBF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14:paraId="13CF8C7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BB4D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5D4F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7729A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52E44F3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0DA7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8B72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:rsidRPr="00A8307A" w14:paraId="2DEA20D1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1F0BA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D0AC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14:paraId="43A2594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766A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3A3CE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213E7BA0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9749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A283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650F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C5B5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7C83A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14:paraId="653953C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14:paraId="6350CD8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:rsidRPr="00A8307A" w14:paraId="5BCC072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9CB2B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3F0E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DEEA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68D4CF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4BB8CAC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7723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52D2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1F91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14:paraId="484E1C4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0CF9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8222D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D54083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DD4625" w:rsidRPr="00A8307A" w14:paraId="2247C2C8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BA04A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0FC0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1FE9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A0194E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12F79F54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40A812C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493F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E1FE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A0C2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1E38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383E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24CAE8A4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83D49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3F00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14:paraId="7EBD67C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3591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BCD34C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2C02B03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F5B9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9845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82C8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0B57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E9D8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783F05B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:rsidRPr="00A8307A" w14:paraId="336A6C0D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BA709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3B46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B91E1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5837C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0D5FF13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54F0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5A90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2DB3F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14:paraId="75B1C7F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144E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CC9E8" w14:textId="77777777" w:rsidR="00DD4625" w:rsidRPr="00D0015E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DD4625" w:rsidRPr="00A8307A" w14:paraId="109213E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FECFE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37D9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55E2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9A9BCB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2757A47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D74B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14:paraId="7E84A57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CBD8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F516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2140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78BA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F4DB6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DD4625" w:rsidRPr="00A8307A" w14:paraId="450295E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246B4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F53A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9664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C6144D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2C05ABA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641A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14:paraId="4F60F79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7FD01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1E75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464C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BB37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4F948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DD4625" w:rsidRPr="00A8307A" w14:paraId="1A938C74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E817D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A4A7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7779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83DD4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6ECBFB20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DE5C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6D14AD2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485C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D8CB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B5B3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7ED1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1F01C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DD4625" w:rsidRPr="00A8307A" w14:paraId="6B59603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00639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B888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0A7D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A48B7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6D867D2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C8B8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26B3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8631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E4D1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015D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12B29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DD4625" w:rsidRPr="00A8307A" w14:paraId="32AF089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DA56D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0395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38F6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92088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14:paraId="0E5D611C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2F6328A5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B01A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14:paraId="491A667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9A911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7AFB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DD93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256F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11435BA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A426D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3562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14:paraId="700D922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CB68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E393FE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14:paraId="6CB1322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E6C9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9D0E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EF54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528D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DB8B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:rsidRPr="00A8307A" w14:paraId="6CFCB4A5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1173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A455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1F46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1A64FF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0FA13FFD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08CF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14:paraId="53CD204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14:paraId="7F5C1E7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14:paraId="0C09401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14:paraId="59ECF7F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0B1D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458E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38C3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7860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07D5172A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B0771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94A4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4340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3DCD0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40EFA4E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44968C4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FA55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764A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E522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1C3E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5882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06736388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65551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3BA9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14:paraId="03FA65F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5604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EC926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14:paraId="6AB9AC9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E427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9B35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2DDA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E854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C737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0C6D20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DD4625" w:rsidRPr="00A8307A" w14:paraId="504D815E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E12DA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602BE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14:paraId="7C04332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B2A0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F7ED57" w14:textId="77777777" w:rsidR="00DD4625" w:rsidRPr="00A8307A" w:rsidRDefault="00DD4625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14:paraId="5458EF2E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CA9F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1B5B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5C5F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75D7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9201B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14:paraId="1B81740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:rsidRPr="00A8307A" w14:paraId="741CB697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8D5E7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2E83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2818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5F2CAB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14:paraId="53419129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156AA13F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8AF1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și </w:t>
            </w: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662146C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599E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D5F8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66B2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977F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357E59E5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5B9F7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BFCF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561F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BBCAFF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38676E0E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14:paraId="72F5EB9F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D191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1994C2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BF74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9F04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2AD7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50BB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237682FA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B82E1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8BFA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DB30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98E37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3A5B0540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50E54ADB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58EE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43F7D12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151F25C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8F2A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19C5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7FE9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DBA7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2177C13F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B8950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F896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14:paraId="7CE6BE8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8554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5B5D2E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14:paraId="6D127AE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133B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B2C2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8F70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9D03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58D7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14:paraId="7240227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:rsidRPr="00A8307A" w14:paraId="01E02490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D4B68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28D2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CF53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0925A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2BF6B1F1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5337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7263DF3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7981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2E3C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A1EE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FEE7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AD0D3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DD4625" w:rsidRPr="00A8307A" w14:paraId="6C00AA54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76349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8991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7348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27A31E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04A9A1F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697E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49EE74B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FD39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421A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C553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F073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957D9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DD4625" w:rsidRPr="00A8307A" w14:paraId="1419D358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35591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6A205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14:paraId="33C28DE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9D87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812983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92264D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3C60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FE0D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2699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9572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1BE9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:rsidRPr="00A8307A" w14:paraId="420F7D0C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D8FD7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3FFC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8328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C68E6E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5C52C65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6E8FA9CE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243F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2A6259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CB09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EE38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B69B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369D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19BE5AA5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D1471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6202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C174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254DC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12262051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2866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14:paraId="6ADB52D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5129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7E01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C77B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AA65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ED1EA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DD4625" w:rsidRPr="00A8307A" w14:paraId="46F0C40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81B39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924C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50D0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80E555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1BEAE564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EFC6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45D4E0E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55C6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5DA3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250A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D894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28953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DD4625" w:rsidRPr="00A8307A" w14:paraId="06FFF86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C4B96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C6F3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373E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519C50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6828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14:paraId="5C2A4A3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14:paraId="5D6ECDC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7ED9B11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BE97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77A7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27FC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CB1F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14:paraId="7544EF5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14:paraId="709E611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DD4625" w:rsidRPr="00A8307A" w14:paraId="410E820F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8D4FE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FE4C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7506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133650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2A1760D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5DEA363F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0068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367805C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3582396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0C7E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2F96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705F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C9FE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1EB05678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054EF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74CB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6AD9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ED9094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58D0761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504F927E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3DDD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14:paraId="6A515FE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A38D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2F12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A8B0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59E2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6DD0D2DD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20472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174D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D080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FA6C08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050F472D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14:paraId="362A3BC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3FE2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4794B1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1E0E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D14C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38FA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AE6B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1B6B03AD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65BD2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D8B1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DB84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14AF6C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7A9AC4D5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E104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6544034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DD80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5C20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1BB5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D044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59BB1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DD4625" w:rsidRPr="00A8307A" w14:paraId="66493A6F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8BEAA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7702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14:paraId="3BD64D5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15C2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19B07E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3D94A791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D3EB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ADE0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552B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326F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A046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14:paraId="48F7D23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:rsidRPr="00A8307A" w14:paraId="3406B570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3B115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D36A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14:paraId="18E6EEE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67D0F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C92ED0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04159E55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14:paraId="4C67E245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14:paraId="48603E2B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14:paraId="2F3DCDF1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14:paraId="7112539D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EAFA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5C98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0FF6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4126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3B5E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:rsidRPr="00A8307A" w14:paraId="11A3FDC8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B64F4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CA14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338C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F6A49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14:paraId="0915191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FB26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B5A8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DC43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14:paraId="370D488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40EA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2EB9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:rsidRPr="00A8307A" w14:paraId="4486F9D2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BAEE8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1DE8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308F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BB7B05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5F6B2FED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14:paraId="2E1A916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820D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183F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0981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14:paraId="3367596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DEDA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4129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878FCC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DD4625" w:rsidRPr="00A8307A" w14:paraId="4BA73045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AD3B8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8F8E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2C06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DC894F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388C7DA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C72D7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588E646A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14:paraId="69AF2D31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0065B1AF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585E23DF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14:paraId="2E92FCAE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458D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0B10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3541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E09A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959CA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DD4625" w:rsidRPr="00A8307A" w14:paraId="6D0553AE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A819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4A98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8E08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7AB398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8C787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701B62E0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14:paraId="65AD2D99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B3B1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6F2D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FFEC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CC5E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50BA3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DD4625" w:rsidRPr="00A8307A" w14:paraId="42680B13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829C9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7A2F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3B83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501AEE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1D2618B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E1E6F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3C3263E3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14:paraId="742ED3F4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43862556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0C532B16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6DA8B279" w14:textId="77777777" w:rsidR="00DD4625" w:rsidRPr="00A8307A" w:rsidRDefault="00DD4625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3B0B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001F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89A0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9DFF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A1633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DD4625" w:rsidRPr="00A8307A" w14:paraId="05E1B9C3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DA66E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68B3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7EB9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14D5D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035C93D8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14:paraId="11A066D1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50CE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5E1C135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ED741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4D2F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E65C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2B25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1E7F1D30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19C0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89F2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EBB8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FC85B4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4CA220A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02CAC351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3B37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7FF0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F552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2C06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C770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62343A89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F8585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1F2F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1E72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9DE10B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31CF31F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CE22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0D3D54C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92E6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516E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C89B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B02B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D54E9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DD4625" w:rsidRPr="00A8307A" w14:paraId="304E2AB1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69182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8E5B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288B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945E8D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5BFC214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5D41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14:paraId="78F6901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3518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B42F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3F96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3ED2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DD4625" w:rsidRPr="00A8307A" w14:paraId="3DE125D3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89840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5A1D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DD59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172B8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59EE1D61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A00C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122BE93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FD66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0EFF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248D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255B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3E80D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DD4625" w:rsidRPr="00A8307A" w14:paraId="360F286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4DD35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6EDA7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14:paraId="50E810B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6E56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2C3401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26D3E734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14:paraId="2A596B64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9A95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1D8B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42FE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EDD6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09780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30F699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14:paraId="1271110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A7951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DD4625" w:rsidRPr="00A8307A" w14:paraId="709B18E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E1F8E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D7B8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7D38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5A25A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77634238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05448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FDE246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7398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65C5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131D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22D2B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8BB49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DD4625" w:rsidRPr="00A8307A" w14:paraId="497CBCE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679C3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9D16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44D8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4E91A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0C367F3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A7E9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A97A0D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7601B86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14:paraId="3B0C745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8833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F1C7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2E2C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1FFD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E1EE3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DD4625" w:rsidRPr="00A8307A" w14:paraId="1E867351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B1D2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093F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939E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30392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360D50E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58F8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CC0E1B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14:paraId="0E9F62D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F078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1905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AB3C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F4A7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A845B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DD4625" w:rsidRPr="00A8307A" w14:paraId="53381E85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2A000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0F4F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14:paraId="4782A72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48EC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F6B79F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14:paraId="4BEF1951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14:paraId="2EAB0800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14:paraId="725EBE1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F6D3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ECB2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452A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3FFC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83BB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:rsidRPr="00A8307A" w14:paraId="07F7B611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7A6E4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A32B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9B2E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207EB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71A9FA8F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E361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14:paraId="536EBB3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14:paraId="5A12290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C631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1F44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5CF0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3AA4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27E86CED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068F7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7ADD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3D57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51D67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319DFDC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CC3A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14:paraId="0B89F49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14:paraId="467A384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14:paraId="59CDBE5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14:paraId="450B81B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14:paraId="657D3F1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14:paraId="10E988B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E423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E6C1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5150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49E9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35A42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DD4625" w:rsidRPr="00A8307A" w14:paraId="41B83869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78F60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4101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A47B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7E90B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6181EC9B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EDE6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63AE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E9FE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A82D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B5FD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58768135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8D94D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551E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449E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44498F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2BC6CB9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D352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BDB3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6084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94FB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3B58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47258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DD4625" w:rsidRPr="00A8307A" w14:paraId="4EB14C71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7A2B2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97BB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B779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37B578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14:paraId="06399FB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161F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7E77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7BCF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9F9F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6900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670E538E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E5F59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C9A12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396+750</w:t>
            </w:r>
          </w:p>
          <w:p w14:paraId="441F7BF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43C0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E09FD4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Cernei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0607170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CC56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DF9F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AD0F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E9C8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7748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63E32424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859BC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7516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A703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BF2C91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14:paraId="711DA0EC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36D7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ACE6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C7E3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3AE9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CEAA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56C33508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E759D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2B72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9A9C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52801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2908116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04E3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7C1698B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D3F1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9CEA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B096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4C21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57722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DD4625" w:rsidRPr="00A8307A" w14:paraId="3C8E3DC3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65F35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F2BE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4FB5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FBF79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7955A5AE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1F7E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01DC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3325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FCFC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4109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DD4625" w:rsidRPr="00A8307A" w14:paraId="7981700E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43CCE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D71F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912D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25090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14:paraId="15D8A84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CE8B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77E8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EE68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E93E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CA3B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647F7084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4BB59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445AF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421+800</w:t>
            </w:r>
          </w:p>
          <w:p w14:paraId="3A722A4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BFE1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DFA992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Iablaniţa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2379317D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C4E0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9E5D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342A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0901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51F5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2E2D3CA6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C6F18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E97D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45F8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30EBD9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14:paraId="6DD4B3B4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EF25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4718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484D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9E1F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D6AE3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EA50D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DD4625" w:rsidRPr="00A8307A" w14:paraId="6C5354CF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C8AA4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F835A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14:paraId="25BF025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A8E91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CC0FEB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14:paraId="738B6988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C8B5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9F85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9383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E4D3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498B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20E2B715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9691B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21DD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F32E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7F5B3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14:paraId="77DB54C0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F343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5D934CE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9AD0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FDC7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9322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6884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96811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DD4625" w:rsidRPr="00A8307A" w14:paraId="2F4FD183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659CD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FD7A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0F4C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BAC78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14:paraId="1B85C5C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182E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33073A9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0BED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689E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58BE1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4279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5F47B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DD4625" w:rsidRPr="00A8307A" w14:paraId="65BDB12E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55CBE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3A9C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63A4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A7561D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14:paraId="3A9F94F1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1A58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762C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4BA5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C895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DEB0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3F5C1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DD4625" w:rsidRPr="00A8307A" w14:paraId="78BE522E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31A16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C98C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EF65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8E64B0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4FB9AD65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DE67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5EBF36D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817F1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B751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77C2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194C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055057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DD4625" w:rsidRPr="00A8307A" w14:paraId="2032F81B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3AD44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ADB9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14:paraId="4CC76AE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BFB9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D00FD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60FBD310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CFCA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6805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58CD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9507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12487" w14:textId="77777777" w:rsidR="00DD4625" w:rsidRPr="00A8307A" w:rsidRDefault="00DD46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267CE15C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4EBF7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D397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3A40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C7EFFD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14:paraId="4E4EA22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F01C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3890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BCC2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4818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A3E9C" w14:textId="77777777" w:rsidR="00DD4625" w:rsidRPr="00A8307A" w:rsidRDefault="00DD46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1210B859" w14:textId="77777777" w:rsidR="00DD4625" w:rsidRPr="00A8307A" w:rsidRDefault="00DD4625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DD4625" w:rsidRPr="00A8307A" w14:paraId="050DA31C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E54A6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2300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A7B6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BDE57B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0C197435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BC48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14:paraId="57FF86D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00E50CD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9B3E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74FB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986F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C15D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16118AED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714C7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50B8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92AC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2A756C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4EE7905E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A58B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14:paraId="504A33E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6137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4867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6F70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F3D5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3C69D0D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B68C9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FB3D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2601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0D6CA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1A0D5CB1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9C3F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000D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D530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8323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AC0F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68C56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DD4625" w:rsidRPr="00A8307A" w14:paraId="737DD6D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CB7F2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9867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8955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A60C1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002A8DE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2653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3A42568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DABC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45A2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4122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8C5D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7AD65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DD4625" w:rsidRPr="00A8307A" w14:paraId="7885931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8E7E1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4658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6B34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583AC0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60D2CC0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A71E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6A1F7AD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54B8432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14:paraId="3BF4053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1B7983C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14:paraId="1FC1068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4B23C9A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36FBBB0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2A73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631F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6A45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AB95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85A13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DD4625" w:rsidRPr="00A8307A" w14:paraId="26FA9CB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7CAD8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D880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839E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931A95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686F85A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7CC2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00EF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B2447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14:paraId="714B65A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7716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7B15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36D9D60B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9D61D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80FF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A6E0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2C95FA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05828CF0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5831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1FFA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8EFC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262E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A178F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368D5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DD4625" w:rsidRPr="00A8307A" w14:paraId="0CFB19B2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532BF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89F8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DE01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8A42C5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623061CC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4ADF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2DB4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3516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73DC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AC9B4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98A4E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DD4625" w:rsidRPr="00A8307A" w14:paraId="4F937F8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58B19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5F1DC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14:paraId="669C4C1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070B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90EC35" w14:textId="77777777" w:rsidR="00DD4625" w:rsidRPr="00A8307A" w:rsidRDefault="00DD4625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0AC26AEC" w14:textId="77777777" w:rsidR="00DD4625" w:rsidRDefault="00DD4625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CA604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9CFD4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6D2D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2EE8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66167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DD4625" w:rsidRPr="00A8307A" w14:paraId="571F1B8D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88FAF49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4768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438A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7DC18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6E75F244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C0A9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E643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7A8B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11FD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E87D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DD4625" w:rsidRPr="00A8307A" w14:paraId="19C45B3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F70CA23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7795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76D5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B9FE1E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14:paraId="3D568D21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108B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76883F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5F9B5DA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14:paraId="66643E4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64AF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6B46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3C8F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21EC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090EC99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CED18EA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1961C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14:paraId="3F48867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C4CD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FCAF5E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08C2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CA5C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1A52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AAB4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9AD6B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4E1EA78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DD4625" w:rsidRPr="00A8307A" w14:paraId="4E763BF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7580830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ECF9D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516+600</w:t>
            </w:r>
          </w:p>
          <w:p w14:paraId="2FAF7A0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916A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17537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A090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8EA5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3108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DEDB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5B484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A8AEB6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DD4625" w:rsidRPr="00A8307A" w14:paraId="5157A9F8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8E65EC0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DA93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0948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AF66DE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14:paraId="720A52D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946D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11C08C3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EE99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47C7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7613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9EE4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26C51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14:paraId="06644FD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DD4625" w:rsidRPr="00A8307A" w14:paraId="778C229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B207825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DF03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65B5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4A996E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14:paraId="1EECEAB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5AC4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48DED6F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8A96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7BAB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2162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9C28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C9348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14:paraId="15F1C7D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DD4625" w:rsidRPr="00A8307A" w14:paraId="0C62A10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6174654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1F82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8EE3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689BB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A7120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442DAE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58B2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7C42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C475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87E5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DD4625" w:rsidRPr="00A8307A" w14:paraId="3E6043E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EC8347A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2093C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539+943</w:t>
            </w:r>
          </w:p>
          <w:p w14:paraId="7A78FF4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59D9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DB3ADE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>-</w:t>
            </w:r>
          </w:p>
          <w:p w14:paraId="0A6E130B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D4FE8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F58F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5B65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18FB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3EE7E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21157C1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Restricție de protecție - lucrări coridor IV.</w:t>
            </w:r>
          </w:p>
        </w:tc>
      </w:tr>
      <w:tr w:rsidR="00DD4625" w:rsidRPr="00A8307A" w14:paraId="7CFB69D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E18F47F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852DF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14:paraId="334031B2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F36BB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A37F33" w14:textId="77777777" w:rsidR="00DD4625" w:rsidRDefault="00DD4625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38425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1574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D6B5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B1BA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0CED4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DD4625" w:rsidRPr="00A8307A" w14:paraId="2D2BED4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4183A3E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F2DF9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14:paraId="6A136DF0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D9125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65DCB5" w14:textId="77777777" w:rsidR="00DD4625" w:rsidRDefault="00DD4625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2D0E24C" w14:textId="77777777" w:rsidR="00DD4625" w:rsidRPr="00A8307A" w:rsidRDefault="00DD4625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64F94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7D60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AAEA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AE38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8A2D7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DD4625" w:rsidRPr="00A8307A" w14:paraId="428116DF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B3243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3E9E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18AF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AD71E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57F7D05C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135A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1E745EE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87FF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29A6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A093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FFB0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FE7EE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14:paraId="44566C2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DD4625" w:rsidRPr="00A8307A" w14:paraId="6082D4F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D575402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EB940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14:paraId="6355B51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0782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DEAA11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14:paraId="3D2F1A9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C6A4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5E19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C0F6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6FEE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E287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:rsidRPr="00A8307A" w14:paraId="49405F6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31C880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5A12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3458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6F4460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609F0C2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17EE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DEB6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CFB4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0AE5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DB18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11358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DD4625" w:rsidRPr="00A8307A" w14:paraId="3329588E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9C671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EC1D5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14:paraId="493EC79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CDDE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5AABA8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66782EB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4DE6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5BB0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628E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B387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15F28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54C5108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14:paraId="1BCD6F0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DD4625" w:rsidRPr="00A8307A" w14:paraId="2051C075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70079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A075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83ED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B08F35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0972C5D0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B8313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180207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9F6F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3CF4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47C9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C688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DD4625" w:rsidRPr="00A8307A" w14:paraId="1E41F08B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106B1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AAB5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CDA6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22EC71" w14:textId="77777777" w:rsidR="00DD4625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09D59B3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089F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97B4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C507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83CC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14E3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DD4625" w:rsidRPr="00A8307A" w14:paraId="274ACDF9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5BB31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B379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F9DA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80D42F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14:paraId="4458DCD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D5F8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5963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0278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9295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359D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DD4625" w:rsidRPr="00A8307A" w14:paraId="55F872D6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C91C2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0CA8A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572+150</w:t>
            </w:r>
          </w:p>
          <w:p w14:paraId="2367152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27CB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973746" w14:textId="77777777" w:rsidR="00DD4625" w:rsidRPr="00A8307A" w:rsidRDefault="00DD4625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C30342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D66B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ACE00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DCD8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1E991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A248A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:rsidRPr="00A8307A" w14:paraId="0712007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A5821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3C26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5D02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BEF66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FFFBAE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17ED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45BD8F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06EC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68E5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FE62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DC09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33B35DB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914D2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0A79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A038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E62A4E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4F1F1A4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FEB6E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14:paraId="7387C66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36FE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8CEF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83EE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2231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884CBE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14F501BF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1650C572" w14:textId="77777777" w:rsidR="00DD4625" w:rsidRPr="00DC4AFE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DD4625" w:rsidRPr="00A8307A" w14:paraId="6A6BD0A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EEAE9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68D5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8176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766CA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D33699B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753D3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F078A7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6BAC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48918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3C01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CCFF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F293D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2E1D7A3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3BE5654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DD4625" w:rsidRPr="00A8307A" w14:paraId="217C428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F76EC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20BA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70B2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336AB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C9224B4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70400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5581627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A7F5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4E55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FB45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6571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78770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DD4625" w:rsidRPr="00A8307A" w14:paraId="4999F19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12B35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354E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C70F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1782A8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8FC64B0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F95D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54EF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4754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54E7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FDAE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ACFE0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DD4625" w:rsidRPr="00A8307A" w14:paraId="0A7AEA1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502CC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90BA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0BA5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19900B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4B7DA2D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9C49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6CEC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8B6C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82F5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C973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01C976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5D9A7B5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D4625" w:rsidRPr="00A8307A" w14:paraId="3CF6321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419C7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DA67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7B51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AA097F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33B092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B09F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A243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C49D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A951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6EB48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CD253D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111A673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DD4625" w:rsidRPr="00A8307A" w14:paraId="0184745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DAF3F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8D18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A6F5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CD89D0" w14:textId="77777777" w:rsidR="00DD4625" w:rsidRPr="00A8307A" w:rsidRDefault="00DD4625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>Grupa A</w:t>
            </w:r>
            <w:r>
              <w:rPr>
                <w:b/>
                <w:bCs/>
                <w:sz w:val="20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CAF0D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944724B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1E188BB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72D79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855F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7E5B6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45B4B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519F46D4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666D1326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1- 12 Cap. Y Timișoara Nord.</w:t>
            </w:r>
          </w:p>
        </w:tc>
      </w:tr>
      <w:tr w:rsidR="00DD4625" w:rsidRPr="00A8307A" w14:paraId="158F22F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112A3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4E4E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EA0F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E1701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3968FE1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A7CF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7C0A1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5B83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994C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EC04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9295F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DD4625" w:rsidRPr="00A8307A" w14:paraId="722A5B3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CD3C4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4D9F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B022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0E135F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9D364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0FF7FCA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54D647C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C0CCF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43C8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33DB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38F8A" w14:textId="77777777" w:rsidR="00DD4625" w:rsidRDefault="00DD4625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29A676DA" w14:textId="77777777" w:rsidR="00DD4625" w:rsidRPr="00A8307A" w:rsidRDefault="00DD4625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DD4625" w:rsidRPr="00A8307A" w14:paraId="05536F0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B2F64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5EF7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05D6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9D1D7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FB278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EEEA2C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859F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FCA9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B103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9EB44" w14:textId="77777777" w:rsidR="00DD4625" w:rsidRPr="00A8307A" w:rsidRDefault="00DD4625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DD4625" w:rsidRPr="00A8307A" w14:paraId="35C67DB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6A1BA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73C0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6C24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A78FDB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646B225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CEEC3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52, 66, 68, 70, 86 </w:t>
            </w:r>
          </w:p>
          <w:p w14:paraId="23D086F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62FD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6D00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6A25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E8D43" w14:textId="77777777" w:rsidR="00DD4625" w:rsidRPr="00A8307A" w:rsidRDefault="00DD4625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DE433E" w14:textId="77777777" w:rsidR="00DD4625" w:rsidRPr="00A8307A" w:rsidRDefault="00DD4625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DD4625" w:rsidRPr="00A8307A" w14:paraId="029FC2D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08C73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8E48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302B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9B8511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34C9034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4E91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006A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C1DF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58841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9206C" w14:textId="77777777" w:rsidR="00DD4625" w:rsidRPr="00A8307A" w:rsidRDefault="00DD4625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FD9DE9" w14:textId="77777777" w:rsidR="00DD4625" w:rsidRPr="00A8307A" w:rsidRDefault="00DD4625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DD4625" w:rsidRPr="00A8307A" w14:paraId="2A7F9C4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2B215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6B2C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4B93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32F6E7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2370064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6DB8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1F7F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33BE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E50C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DDB2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5D407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DD4625" w:rsidRPr="00A8307A" w14:paraId="6E9CEB8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C2C35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8DF3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84BD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01A761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67F2A41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4CD51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55DC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AEAA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95A0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F389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2C1E8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DD4625" w:rsidRPr="00A8307A" w14:paraId="38296AA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56262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BFB4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3BD0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781834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1454820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CC72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1AAC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0FBA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2A5A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916A3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663C7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DD4625" w:rsidRPr="00A8307A" w14:paraId="386260E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C8971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17D8E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14:paraId="0F1A91B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41CB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DED4D9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51987B66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2C78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E61B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755C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2011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0B4B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:rsidRPr="00A8307A" w14:paraId="12AEBE7F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D024C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DD8C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14:paraId="5C331D58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98FE3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11C5EB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08E282AB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B99BB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5A34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6B14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C4870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3C16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:rsidRPr="00A8307A" w14:paraId="54A66FFE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EC535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06F80" w14:textId="77777777" w:rsidR="00DD4625" w:rsidRDefault="00DD4625" w:rsidP="009869D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89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850</w:t>
            </w:r>
          </w:p>
          <w:p w14:paraId="437254E5" w14:textId="77777777" w:rsidR="00DD4625" w:rsidRPr="00A8307A" w:rsidRDefault="00DD4625" w:rsidP="009869D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591+470</w:t>
            </w:r>
          </w:p>
          <w:p w14:paraId="142FB567" w14:textId="77777777" w:rsidR="00DD4625" w:rsidRDefault="00DD4625" w:rsidP="009869D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EEC97" w14:textId="77777777" w:rsidR="00DD4625" w:rsidRPr="00A8307A" w:rsidRDefault="00DD4625" w:rsidP="009869D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D70ADD" w14:textId="77777777" w:rsidR="00DD4625" w:rsidRPr="00A8307A" w:rsidRDefault="00DD4625" w:rsidP="009869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37C887FE" w14:textId="77777777" w:rsidR="00DD4625" w:rsidRPr="00A8307A" w:rsidRDefault="00DD4625" w:rsidP="009869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5EE99" w14:textId="77777777" w:rsidR="00DD4625" w:rsidRPr="00A8307A" w:rsidRDefault="00DD4625" w:rsidP="009869D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F1676" w14:textId="77777777" w:rsidR="00DD4625" w:rsidRPr="00A8307A" w:rsidRDefault="00DD4625" w:rsidP="009869D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D6D29" w14:textId="77777777" w:rsidR="00DD4625" w:rsidRPr="00A8307A" w:rsidRDefault="00DD4625" w:rsidP="009869D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16B86" w14:textId="77777777" w:rsidR="00DD4625" w:rsidRPr="00A8307A" w:rsidRDefault="00DD4625" w:rsidP="009869D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6E545" w14:textId="77777777" w:rsidR="00DD4625" w:rsidRPr="00A8307A" w:rsidRDefault="00DD4625" w:rsidP="009869D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:rsidRPr="00A8307A" w14:paraId="0F4D1CEE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33AA5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D777A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14:paraId="782D4B4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CBE79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141B46" w14:textId="77777777" w:rsidR="00DD4625" w:rsidRPr="00A8307A" w:rsidRDefault="00DD4625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406714E3" w14:textId="77777777" w:rsidR="00DD4625" w:rsidRPr="00A8307A" w:rsidRDefault="00DD4625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914B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D936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D33E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D226D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E6CAA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180B9106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14:paraId="0EC74FCD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DD4625" w:rsidRPr="00A8307A" w14:paraId="5A52EE17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B8572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B159E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938DE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A7A13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43DFE171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8839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33C318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42E5B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322A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4AF4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58F2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DD4625" w:rsidRPr="00A8307A" w14:paraId="69C91AB8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4D77A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B251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B691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5B102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3A87E450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EAEB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791CAFF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55FAA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40474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BAE2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604F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0B9A2CDA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2FE60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59A8A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68F07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D9D2C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237861A8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72E7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D78A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B2D3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32CF8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0D53A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80CF35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DD4625" w:rsidRPr="00A8307A" w14:paraId="0C5CE819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75FC4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1C15C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3DA7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A1AED3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7DBC9E14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965C4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1FDD3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3578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1A1A5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31B59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A8307A" w14:paraId="3C9320E0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0B47D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90799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55532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22261F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0D1D4DA1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7CF36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52D86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03E87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B9A81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3426D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67F0F0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DD4625" w:rsidRPr="00A8307A" w14:paraId="17246827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0FB40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3CA32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0DB6C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AE905A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72E4CFE4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86021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CA709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0BDF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48154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229D7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6BEB09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DD4625" w:rsidRPr="00A8307A" w14:paraId="3AB2B74E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C5644" w14:textId="77777777" w:rsidR="00DD4625" w:rsidRPr="00A75A00" w:rsidRDefault="00DD4625" w:rsidP="00DD4625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64E16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E8499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A1BCEC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30D96D52" w14:textId="77777777" w:rsidR="00DD4625" w:rsidRPr="00A8307A" w:rsidRDefault="00DD4625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3B67C" w14:textId="77777777" w:rsidR="00DD4625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C88C3" w14:textId="77777777" w:rsidR="00DD4625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79940" w14:textId="77777777" w:rsidR="00DD4625" w:rsidRPr="00A8307A" w:rsidRDefault="00DD4625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F021E" w14:textId="77777777" w:rsidR="00DD4625" w:rsidRPr="00A8307A" w:rsidRDefault="00DD4625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118E2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4463BA" w14:textId="77777777" w:rsidR="00DD4625" w:rsidRDefault="00DD4625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14:paraId="752EF1EA" w14:textId="77777777" w:rsidR="00DD4625" w:rsidRPr="00A8307A" w:rsidRDefault="00DD4625" w:rsidP="008B25EE">
      <w:pPr>
        <w:spacing w:before="40" w:after="40" w:line="192" w:lineRule="auto"/>
        <w:ind w:right="57"/>
        <w:rPr>
          <w:sz w:val="20"/>
        </w:rPr>
      </w:pPr>
    </w:p>
    <w:p w14:paraId="66C4A2BC" w14:textId="77777777" w:rsidR="00DD4625" w:rsidRDefault="00DD4625" w:rsidP="0095691E">
      <w:pPr>
        <w:pStyle w:val="Heading1"/>
        <w:spacing w:line="360" w:lineRule="auto"/>
      </w:pPr>
      <w:r>
        <w:lastRenderedPageBreak/>
        <w:t>LINIA 300</w:t>
      </w:r>
    </w:p>
    <w:p w14:paraId="20A3F7F7" w14:textId="77777777" w:rsidR="00DD4625" w:rsidRDefault="00DD4625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DD4625" w14:paraId="1FFCB83D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C8743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E896" w14:textId="77777777" w:rsidR="00DD4625" w:rsidRDefault="00DD4625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094C3" w14:textId="77777777" w:rsidR="00DD4625" w:rsidRPr="00600D25" w:rsidRDefault="00DD4625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7E79D" w14:textId="77777777" w:rsidR="00DD4625" w:rsidRDefault="00DD462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77D45BC" w14:textId="77777777" w:rsidR="00DD4625" w:rsidRDefault="00DD462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8ECA7" w14:textId="77777777" w:rsidR="00DD4625" w:rsidRDefault="00DD4625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94B6" w14:textId="77777777" w:rsidR="00DD4625" w:rsidRPr="00600D25" w:rsidRDefault="00DD4625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065A" w14:textId="77777777" w:rsidR="00DD4625" w:rsidRDefault="00DD4625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6478" w14:textId="77777777" w:rsidR="00DD4625" w:rsidRPr="00600D25" w:rsidRDefault="00DD4625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804CB" w14:textId="77777777" w:rsidR="00DD4625" w:rsidRPr="00D344C9" w:rsidRDefault="00DD4625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D4625" w14:paraId="53CC9304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4C37E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C8F9E" w14:textId="77777777" w:rsidR="00DD4625" w:rsidRDefault="00DD462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E67E2" w14:textId="77777777" w:rsidR="00DD4625" w:rsidRPr="00600D25" w:rsidRDefault="00DD462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40785" w14:textId="77777777" w:rsidR="00DD4625" w:rsidRDefault="00DD462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561388F" w14:textId="77777777" w:rsidR="00DD4625" w:rsidRDefault="00DD462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3851D" w14:textId="77777777" w:rsidR="00DD4625" w:rsidRDefault="00DD462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69F1A" w14:textId="77777777" w:rsidR="00DD4625" w:rsidRPr="00600D25" w:rsidRDefault="00DD462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25BC5" w14:textId="77777777" w:rsidR="00DD4625" w:rsidRDefault="00DD462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77EAB" w14:textId="77777777" w:rsidR="00DD4625" w:rsidRPr="00600D25" w:rsidRDefault="00DD462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32CDA" w14:textId="77777777" w:rsidR="00DD4625" w:rsidRPr="00D344C9" w:rsidRDefault="00DD4625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D4625" w14:paraId="66B2A163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0E8FA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6A791" w14:textId="77777777" w:rsidR="00DD4625" w:rsidRDefault="00DD462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6356" w14:textId="77777777" w:rsidR="00DD4625" w:rsidRPr="00600D25" w:rsidRDefault="00DD462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A7EE3" w14:textId="77777777" w:rsidR="00DD4625" w:rsidRDefault="00DD462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4127720" w14:textId="77777777" w:rsidR="00DD4625" w:rsidRDefault="00DD4625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0C3FE" w14:textId="77777777" w:rsidR="00DD4625" w:rsidRDefault="00DD462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81BB80C" w14:textId="77777777" w:rsidR="00DD4625" w:rsidRDefault="00DD462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076DB" w14:textId="77777777" w:rsidR="00DD4625" w:rsidRPr="00600D25" w:rsidRDefault="00DD462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C88DF" w14:textId="77777777" w:rsidR="00DD4625" w:rsidRDefault="00DD4625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BC0A2" w14:textId="77777777" w:rsidR="00DD4625" w:rsidRPr="00600D25" w:rsidRDefault="00DD4625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9D6B9" w14:textId="77777777" w:rsidR="00DD4625" w:rsidRPr="00D344C9" w:rsidRDefault="00DD4625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73F692C" w14:textId="77777777" w:rsidR="00DD4625" w:rsidRPr="00D344C9" w:rsidRDefault="00DD4625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Acces la liniile 11 şi 12.</w:t>
            </w:r>
          </w:p>
        </w:tc>
      </w:tr>
      <w:tr w:rsidR="00DD4625" w14:paraId="1314C1F6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63C16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C1220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03276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CB4BC" w14:textId="77777777" w:rsidR="00DD4625" w:rsidRDefault="00DD4625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ABE37EF" w14:textId="77777777" w:rsidR="00DD4625" w:rsidRDefault="00DD4625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4A90A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5969B" w14:textId="77777777" w:rsidR="00DD46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BE6F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96132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28FD6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6C759A5D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1BD35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44EA1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94F0F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A9A63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0D19AAF" w14:textId="77777777" w:rsidR="00DD4625" w:rsidRDefault="00DD4625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819CB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01726215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1C29713C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9C7B6" w14:textId="77777777" w:rsidR="00DD46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F904F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FFA3F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00AAB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57061C69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207CBD44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DD4625" w14:paraId="0AA4D82E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FD89E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628E6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BD101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DD7D8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 peste</w:t>
            </w:r>
          </w:p>
          <w:p w14:paraId="784E7A6B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B4BEF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D13C6" w14:textId="77777777" w:rsidR="00DD46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67D2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9+950</w:t>
            </w:r>
          </w:p>
          <w:p w14:paraId="4AB7DBC6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717C5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79611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50EE2C0A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6138E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92D4B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4FB7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E0588" w14:textId="77777777" w:rsidR="00DD4625" w:rsidRDefault="00DD4625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0D571B89" w14:textId="77777777" w:rsidR="00DD4625" w:rsidRDefault="00DD4625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80440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EEE7" w14:textId="77777777" w:rsidR="00DD46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50416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16+000</w:t>
            </w:r>
          </w:p>
          <w:p w14:paraId="652A969B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0B79D" w14:textId="77777777" w:rsidR="00DD46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0CCD1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2C17E261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C6BB9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D8E38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5D768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57B30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2E13A213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D913D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EF99EEF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3257E" w14:textId="77777777" w:rsidR="00DD46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2377A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721F4" w14:textId="77777777" w:rsidR="00DD46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774A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5 - 7 Cap X.</w:t>
            </w:r>
          </w:p>
          <w:p w14:paraId="05C33012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D4625" w14:paraId="6E77C3FA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473CA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C9F9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33B23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073DA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55392645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E0820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A0A6C0B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FD995" w14:textId="77777777" w:rsidR="00DD46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AFF13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83C7E" w14:textId="77777777" w:rsidR="00DD46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57747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4BDBFE7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6 și 7 Cap X.</w:t>
            </w:r>
          </w:p>
        </w:tc>
      </w:tr>
      <w:tr w:rsidR="00DD4625" w14:paraId="4C75605F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63D78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0CA96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14:paraId="1CB8937E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F08AF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D1F75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C84F8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62A82" w14:textId="77777777" w:rsidR="00DD46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9A65B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F9E76" w14:textId="77777777" w:rsidR="00DD46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17EC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D4625" w14:paraId="5E1A9F20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EF9B9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F1D8D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D80EA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770EB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14:paraId="69A3AE07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82765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C3A44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3FDBF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A6751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A93F4" w14:textId="77777777" w:rsidR="00DD4625" w:rsidRPr="00D344C9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D4625" w14:paraId="73EB866E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78443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9DEEC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9E2BE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C7926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14:paraId="3E3096BF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0576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4022652C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39, 41 şi TDJ </w:t>
            </w:r>
          </w:p>
          <w:p w14:paraId="029012A5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37,</w:t>
            </w:r>
          </w:p>
          <w:p w14:paraId="6C27E642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56,</w:t>
            </w:r>
          </w:p>
          <w:p w14:paraId="51B95329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82CED" w14:textId="77777777" w:rsidR="00DD46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0628E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1AEFC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2EBBC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Afectează intrări - ieşiri </w:t>
            </w:r>
          </w:p>
          <w:p w14:paraId="5CAA849B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9 - 13.</w:t>
            </w:r>
          </w:p>
          <w:p w14:paraId="14AE0B13" w14:textId="77777777" w:rsidR="00DD4625" w:rsidRPr="004870EE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DD4625" w14:paraId="6A95C2E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2272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34C40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59+000 -</w:t>
            </w:r>
          </w:p>
          <w:p w14:paraId="31F10F1D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D998A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7F9FB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DEA86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AF670" w14:textId="77777777" w:rsidR="00DD46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D05C5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343BE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A7629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FC3EE33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ram. Ploiești Triaj.</w:t>
            </w:r>
          </w:p>
        </w:tc>
      </w:tr>
      <w:tr w:rsidR="00DD4625" w14:paraId="51B39B9F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3612E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3D0D8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FAB9C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761E6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3B9C6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ADFA1" w14:textId="77777777" w:rsidR="00DD46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229B0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14:paraId="604604B3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F36F8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CB02C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5DF4700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ram. Ploiești Triaj.</w:t>
            </w:r>
          </w:p>
        </w:tc>
      </w:tr>
      <w:tr w:rsidR="00DD4625" w14:paraId="3CF00044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60DAE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D421" w14:textId="77777777" w:rsidR="00DD4625" w:rsidRDefault="00DD4625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14:paraId="2301E303" w14:textId="77777777" w:rsidR="00DD4625" w:rsidRDefault="00DD4625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EA895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62257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1EA5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4A53D" w14:textId="77777777" w:rsidR="00DD46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3F466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9B5D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BFC01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66F7533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 Ploiești Vest.</w:t>
            </w:r>
          </w:p>
        </w:tc>
      </w:tr>
      <w:tr w:rsidR="00DD4625" w14:paraId="00CE540D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70944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B6A5D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6ADF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B4DF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389E7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E5A47" w14:textId="77777777" w:rsidR="00DD46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A3D32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60+000 -</w:t>
            </w:r>
          </w:p>
          <w:p w14:paraId="0E7A741E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56B48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16E77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BE7A5BE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Ploiești Vest.</w:t>
            </w:r>
          </w:p>
        </w:tc>
      </w:tr>
      <w:tr w:rsidR="00DD4625" w14:paraId="2790EBF1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B2B1A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136A6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A581B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2B737" w14:textId="77777777" w:rsidR="00DD4625" w:rsidRDefault="00DD4625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B5D53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7FBCC" w14:textId="77777777" w:rsidR="00DD46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395FD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69+920</w:t>
            </w:r>
          </w:p>
          <w:p w14:paraId="4C7DBE89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36D62" w14:textId="77777777" w:rsidR="00DD46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7F364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D4625" w14:paraId="0B51E763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84142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C7079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3903A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0B260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Predeal</w:t>
            </w:r>
          </w:p>
          <w:p w14:paraId="7FE7D447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7ABF7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61D0C75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3A35F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F3632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F0F54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BEA54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8393FB3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74DB628" w14:textId="77777777" w:rsidR="00DD4625" w:rsidRPr="00D344C9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9 directă.</w:t>
            </w:r>
          </w:p>
        </w:tc>
      </w:tr>
      <w:tr w:rsidR="00DD4625" w14:paraId="332B04A1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6860C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16655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F9AE8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6976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Timişu de Sus</w:t>
            </w:r>
          </w:p>
          <w:p w14:paraId="0CD889AB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628A1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19B94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A569B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949FB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7FB92" w14:textId="77777777" w:rsidR="00DD4625" w:rsidRPr="00D344C9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D4625" w14:paraId="4562C32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D603E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1F680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14:paraId="469A6D62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31D1F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103E7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FA65B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 + T.D.J.</w:t>
            </w:r>
          </w:p>
          <w:p w14:paraId="70FDF168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 55 / 59, 65 / 67</w:t>
            </w:r>
          </w:p>
          <w:p w14:paraId="592328D4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 69</w:t>
            </w:r>
          </w:p>
          <w:p w14:paraId="34E22535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2BA3413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CA43B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5316C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14:paraId="09A5A260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301CF" w14:textId="77777777" w:rsidR="00DD46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9403C" w14:textId="77777777" w:rsidR="00DD4625" w:rsidRDefault="00DD462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7A21611" w14:textId="77777777" w:rsidR="00DD4625" w:rsidRDefault="00DD462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70353C9A" w14:textId="77777777" w:rsidR="00DD4625" w:rsidRPr="00D344C9" w:rsidRDefault="00DD462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3 - 8 Cap X.</w:t>
            </w:r>
          </w:p>
        </w:tc>
      </w:tr>
      <w:tr w:rsidR="00DD4625" w14:paraId="6B00DC5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57586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A8507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E0E05" w14:textId="77777777" w:rsidR="00DD46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CC3AA" w14:textId="77777777" w:rsidR="00DD4625" w:rsidRDefault="00DD4625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204B0F53" w14:textId="77777777" w:rsidR="00DD4625" w:rsidRDefault="00DD4625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B053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85463CE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58EDB" w14:textId="77777777" w:rsidR="00DD46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64A2A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80899" w14:textId="77777777" w:rsidR="00DD46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E992A" w14:textId="77777777" w:rsidR="00DD4625" w:rsidRDefault="00DD462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C16DA51" w14:textId="77777777" w:rsidR="00DD4625" w:rsidRDefault="00DD462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3C22B39" w14:textId="77777777" w:rsidR="00DD4625" w:rsidRDefault="00DD462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X.</w:t>
            </w:r>
          </w:p>
        </w:tc>
      </w:tr>
      <w:tr w:rsidR="00DD4625" w14:paraId="02A4104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2872C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85D0E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6B328" w14:textId="77777777" w:rsidR="00DD46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3F3E7" w14:textId="77777777" w:rsidR="00DD4625" w:rsidRDefault="00DD4625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14:paraId="3B70ADD3" w14:textId="77777777" w:rsidR="00DD4625" w:rsidRDefault="00DD4625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94760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411E9" w14:textId="77777777" w:rsidR="00DD46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B7A3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D790" w14:textId="77777777" w:rsidR="00DD46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E6B2F" w14:textId="77777777" w:rsidR="00DD4625" w:rsidRDefault="00DD462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2452A292" w14:textId="77777777" w:rsidR="00DD4625" w:rsidRDefault="00DD462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133933C" w14:textId="77777777" w:rsidR="00DD4625" w:rsidRDefault="00DD4625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5 - 10, Grupa Tranzit și linia 314 B1.</w:t>
            </w:r>
          </w:p>
        </w:tc>
      </w:tr>
      <w:tr w:rsidR="00DD4625" w14:paraId="6295A613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074F0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30789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4F659" w14:textId="77777777" w:rsidR="00DD46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B9D9B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00AA2518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DBEC5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14:paraId="196C5620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C5F0A">
              <w:rPr>
                <w:b/>
                <w:bCs/>
                <w:sz w:val="19"/>
                <w:szCs w:val="19"/>
              </w:rPr>
              <w:t>3T, 9T, 11T,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 xml:space="preserve">3T 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>7T,19T23T</w:t>
            </w:r>
            <w:r>
              <w:rPr>
                <w:b/>
                <w:bCs/>
                <w:sz w:val="19"/>
                <w:szCs w:val="19"/>
              </w:rPr>
              <w:t>,25T2</w:t>
            </w:r>
            <w:r w:rsidRPr="005C5F0A">
              <w:rPr>
                <w:b/>
                <w:bCs/>
                <w:sz w:val="19"/>
                <w:szCs w:val="19"/>
              </w:rPr>
              <w:t xml:space="preserve">7T,33T </w:t>
            </w:r>
            <w:r>
              <w:rPr>
                <w:b/>
                <w:bCs/>
                <w:sz w:val="19"/>
                <w:szCs w:val="19"/>
              </w:rPr>
              <w:t>3</w:t>
            </w:r>
            <w:r w:rsidRPr="005C5F0A">
              <w:rPr>
                <w:b/>
                <w:bCs/>
                <w:sz w:val="19"/>
                <w:szCs w:val="19"/>
              </w:rPr>
              <w:t>5T,</w:t>
            </w:r>
            <w:r>
              <w:rPr>
                <w:b/>
                <w:bCs/>
                <w:sz w:val="19"/>
                <w:szCs w:val="19"/>
              </w:rPr>
              <w:t>37T3</w:t>
            </w:r>
            <w:r w:rsidRPr="005C5F0A">
              <w:rPr>
                <w:b/>
                <w:bCs/>
                <w:sz w:val="19"/>
                <w:szCs w:val="19"/>
              </w:rPr>
              <w:t>9T,</w:t>
            </w:r>
            <w:r>
              <w:rPr>
                <w:b/>
                <w:bCs/>
                <w:sz w:val="19"/>
                <w:szCs w:val="19"/>
              </w:rPr>
              <w:t>41T4</w:t>
            </w:r>
            <w:r w:rsidRPr="005C5F0A">
              <w:rPr>
                <w:b/>
                <w:bCs/>
                <w:sz w:val="19"/>
                <w:szCs w:val="19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0BE56" w14:textId="77777777" w:rsidR="00DD46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2CDFC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50B98" w14:textId="77777777" w:rsidR="00DD46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AB843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33BA780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2-12 Grupa Tehnică.</w:t>
            </w:r>
          </w:p>
        </w:tc>
      </w:tr>
      <w:tr w:rsidR="00DD4625" w14:paraId="1D666B4C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1192C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F608A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74069" w14:textId="77777777" w:rsidR="00DD46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ED16B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7F149E1B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</w:t>
            </w:r>
          </w:p>
          <w:p w14:paraId="55026067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schimbătorii </w:t>
            </w:r>
          </w:p>
          <w:p w14:paraId="573938B1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0C002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2E12B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523A8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170+350</w:t>
            </w:r>
          </w:p>
          <w:p w14:paraId="2445D999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975E9" w14:textId="77777777" w:rsidR="00DD46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D2F61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2D3F7DDF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77CCA17C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Staţia Braşov Călători </w:t>
            </w:r>
          </w:p>
          <w:p w14:paraId="005C0B36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este staţie paralelogram </w:t>
            </w:r>
          </w:p>
          <w:p w14:paraId="6626BF27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şi linia 4 directă de la </w:t>
            </w:r>
          </w:p>
          <w:p w14:paraId="77801F45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ax staţie spre staţia Dârste este pe linia I - 300, </w:t>
            </w:r>
          </w:p>
          <w:p w14:paraId="093C9C12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iar spre staţia Stupini </w:t>
            </w:r>
          </w:p>
          <w:p w14:paraId="753C17B5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este pe linia II - 300.</w:t>
            </w:r>
          </w:p>
        </w:tc>
      </w:tr>
      <w:tr w:rsidR="00DD4625" w14:paraId="40BD811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F15DA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44D5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63EF" w14:textId="77777777" w:rsidR="00DD46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CFBE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6D5F990B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1FDA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5B48E" w14:textId="77777777" w:rsidR="00DD4625" w:rsidRPr="00600D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C7492" w14:textId="77777777" w:rsidR="00DD4625" w:rsidRDefault="00DD4625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0B55E" w14:textId="77777777" w:rsidR="00DD4625" w:rsidRDefault="00DD4625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B70E" w14:textId="77777777" w:rsidR="00DD4625" w:rsidRDefault="00DD4625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D4625" w14:paraId="4D80CED3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ECDAA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4B8F7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8BD24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CC6A6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33CDAD77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47BEE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3412A" w14:textId="77777777" w:rsidR="00DD4625" w:rsidRPr="00600D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7AAB8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D331B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E599E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D4625" w14:paraId="12D7A19A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B58FB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7757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C1C80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E1072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4E59DD39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BEA1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106080B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40</w:t>
            </w:r>
          </w:p>
          <w:p w14:paraId="3F6F7ADE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2C96D91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D221F" w14:textId="77777777" w:rsidR="00DD4625" w:rsidRPr="00600D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30647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4DE49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0602D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7666707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E8B58BA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Y.</w:t>
            </w:r>
          </w:p>
        </w:tc>
      </w:tr>
      <w:tr w:rsidR="00DD4625" w14:paraId="15BF30B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F561A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71662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2A005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1A14F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23F5FDBC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3EB51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A3749FC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E0DEF" w14:textId="77777777" w:rsidR="00DD4625" w:rsidRPr="00600D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44F1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6B775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B82E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31E8ACA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12 - 15.</w:t>
            </w:r>
          </w:p>
        </w:tc>
      </w:tr>
      <w:tr w:rsidR="00DD4625" w14:paraId="26E6B83D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C25E5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A2BC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DF50B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E6C4E" w14:textId="77777777" w:rsidR="00DD4625" w:rsidRDefault="00DD462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Brașov</w:t>
            </w:r>
          </w:p>
          <w:p w14:paraId="1C1DC6DA" w14:textId="77777777" w:rsidR="00DD4625" w:rsidRDefault="00DD462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25CDB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1183A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B144E" w14:textId="77777777" w:rsidR="00DD4625" w:rsidRPr="00E731A9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350</w:t>
            </w:r>
            <w:r w:rsidRPr="00E731A9">
              <w:rPr>
                <w:b/>
                <w:bCs/>
                <w:sz w:val="16"/>
                <w:szCs w:val="16"/>
              </w:rPr>
              <w:t xml:space="preserve"> Km </w:t>
            </w:r>
            <w:r>
              <w:rPr>
                <w:b/>
                <w:bCs/>
                <w:sz w:val="16"/>
                <w:szCs w:val="16"/>
              </w:rPr>
              <w:t>pr</w:t>
            </w:r>
            <w:r w:rsidRPr="00E731A9">
              <w:rPr>
                <w:b/>
                <w:bCs/>
                <w:sz w:val="16"/>
                <w:szCs w:val="16"/>
              </w:rPr>
              <w:t>.</w:t>
            </w:r>
          </w:p>
          <w:p w14:paraId="5F26C6C2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14:paraId="6DA3DE49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803E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AFC1" w14:textId="77777777" w:rsidR="00DD4625" w:rsidRDefault="00DD4625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 în capătul dinspre</w:t>
            </w:r>
          </w:p>
          <w:p w14:paraId="688241CC" w14:textId="77777777" w:rsidR="00DD4625" w:rsidRDefault="00DD4625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Brașov. Fără inductori.</w:t>
            </w:r>
          </w:p>
          <w:bookmarkEnd w:id="1"/>
          <w:p w14:paraId="68232246" w14:textId="77777777" w:rsidR="00DD4625" w:rsidRPr="001D4392" w:rsidRDefault="00DD4625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DD4625" w14:paraId="3E9C9C1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6C9B5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524E1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4BCF4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1C816" w14:textId="77777777" w:rsidR="00DD4625" w:rsidRDefault="00DD462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Brașov</w:t>
            </w:r>
          </w:p>
          <w:p w14:paraId="76B5DFF6" w14:textId="77777777" w:rsidR="00DD4625" w:rsidRDefault="00DD462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DD6C1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483A7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B79D4" w14:textId="77777777" w:rsidR="00DD4625" w:rsidRPr="00E731A9" w:rsidRDefault="00DD46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169+864 Km ex.</w:t>
            </w:r>
          </w:p>
          <w:p w14:paraId="11BDA3E4" w14:textId="77777777" w:rsidR="00DD4625" w:rsidRPr="00E731A9" w:rsidRDefault="00DD46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171+041 Km pr.</w:t>
            </w:r>
          </w:p>
          <w:p w14:paraId="33452EA1" w14:textId="77777777" w:rsidR="00DD4625" w:rsidRDefault="00DD46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14:paraId="001AB74D" w14:textId="77777777" w:rsidR="00DD4625" w:rsidRDefault="00DD46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6AC2A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7AA9" w14:textId="77777777" w:rsidR="00DD4625" w:rsidRPr="00616BAF" w:rsidRDefault="00DD4625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8697E7C" w14:textId="77777777" w:rsidR="00DD4625" w:rsidRDefault="00DD4625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722633C2" w14:textId="77777777" w:rsidR="00DD4625" w:rsidRPr="003B726B" w:rsidRDefault="00DD4625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marfă </w:t>
            </w:r>
          </w:p>
        </w:tc>
      </w:tr>
      <w:tr w:rsidR="00DD4625" w14:paraId="45ADC22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C75D2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C8DC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9C62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A03D6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Stupini</w:t>
            </w:r>
          </w:p>
          <w:p w14:paraId="0AE21757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61BFB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C2893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78AD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176+030</w:t>
            </w:r>
          </w:p>
          <w:p w14:paraId="330B668E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A2A07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B4395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5CBC7A54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D4625" w14:paraId="53ED258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D4F1F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117A6" w14:textId="77777777" w:rsidR="00DD4625" w:rsidRDefault="00DD46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52EC5" w14:textId="77777777" w:rsidR="00DD4625" w:rsidRDefault="00DD4625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11E2" w14:textId="77777777" w:rsidR="00DD4625" w:rsidRDefault="00DD462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 -</w:t>
            </w:r>
          </w:p>
          <w:p w14:paraId="559AEE88" w14:textId="77777777" w:rsidR="00DD4625" w:rsidRDefault="00DD462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DB2AC" w14:textId="77777777" w:rsidR="00DD4625" w:rsidRDefault="00DD46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C2D1B" w14:textId="77777777" w:rsidR="00DD4625" w:rsidRDefault="00DD4625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1643" w14:textId="77777777" w:rsidR="00DD4625" w:rsidRDefault="00DD46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76+450</w:t>
            </w:r>
          </w:p>
          <w:p w14:paraId="54F1DDAF" w14:textId="77777777" w:rsidR="00DD4625" w:rsidRPr="00E731A9" w:rsidRDefault="00DD46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</w:t>
            </w:r>
            <w:r w:rsidRPr="00E731A9">
              <w:rPr>
                <w:b/>
                <w:bCs/>
                <w:sz w:val="16"/>
                <w:szCs w:val="16"/>
              </w:rPr>
              <w:t>m ex.</w:t>
            </w:r>
          </w:p>
          <w:p w14:paraId="5DD25824" w14:textId="77777777" w:rsidR="00DD4625" w:rsidRPr="00E731A9" w:rsidRDefault="00DD46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14:paraId="698C478D" w14:textId="77777777" w:rsidR="00DD4625" w:rsidRPr="001D4392" w:rsidRDefault="00DD46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1CA55" w14:textId="77777777" w:rsidR="00DD4625" w:rsidRDefault="00DD4625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BFE1C" w14:textId="77777777" w:rsidR="00DD4625" w:rsidRDefault="00DD4625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4B07335" w14:textId="77777777" w:rsidR="00DD4625" w:rsidRDefault="00DD4625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5040759F" w14:textId="77777777" w:rsidR="00DD4625" w:rsidRPr="003B726B" w:rsidRDefault="00DD4625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DD4625" w14:paraId="2339176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5CB44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3C904" w14:textId="77777777" w:rsidR="00DD4625" w:rsidRDefault="00DD46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38C12" w14:textId="77777777" w:rsidR="00DD4625" w:rsidRDefault="00DD4625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184DB" w14:textId="77777777" w:rsidR="00DD4625" w:rsidRDefault="00DD462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Stupini - </w:t>
            </w:r>
          </w:p>
          <w:p w14:paraId="4C8271C4" w14:textId="77777777" w:rsidR="00DD4625" w:rsidRDefault="00DD4625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34C7D" w14:textId="77777777" w:rsidR="00DD4625" w:rsidRDefault="00DD46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A2602" w14:textId="77777777" w:rsidR="00DD4625" w:rsidRDefault="00DD4625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10952" w14:textId="77777777" w:rsidR="00DD4625" w:rsidRDefault="00DD46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450</w:t>
            </w:r>
          </w:p>
          <w:p w14:paraId="784F6C85" w14:textId="77777777" w:rsidR="00DD4625" w:rsidRPr="00E731A9" w:rsidRDefault="00DD46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Km ex.</w:t>
            </w:r>
          </w:p>
          <w:p w14:paraId="1A033370" w14:textId="77777777" w:rsidR="00DD4625" w:rsidRPr="00E731A9" w:rsidRDefault="00DD46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14:paraId="07D912C1" w14:textId="77777777" w:rsidR="00DD4625" w:rsidRPr="001D4392" w:rsidRDefault="00DD4625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11908" w14:textId="77777777" w:rsidR="00DD4625" w:rsidRDefault="00DD4625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A141B" w14:textId="77777777" w:rsidR="00DD4625" w:rsidRPr="00616BAF" w:rsidRDefault="00DD4625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9824598" w14:textId="77777777" w:rsidR="00DD4625" w:rsidRDefault="00DD4625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25B4C6BD" w14:textId="77777777" w:rsidR="00DD4625" w:rsidRPr="003B726B" w:rsidRDefault="00DD4625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Valabil pentru toate trenurile de mafă</w:t>
            </w:r>
          </w:p>
        </w:tc>
      </w:tr>
      <w:tr w:rsidR="00DD4625" w14:paraId="485AC14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49779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3E5DB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5E7C9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9F311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 -</w:t>
            </w:r>
          </w:p>
          <w:p w14:paraId="534EC67D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19828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FBD6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8419F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178+800</w:t>
            </w:r>
          </w:p>
          <w:p w14:paraId="1B4A346D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EDE7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86227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4D9A4497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32462734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provozoriu.</w:t>
            </w:r>
          </w:p>
        </w:tc>
      </w:tr>
      <w:tr w:rsidR="00DD4625" w14:paraId="1178781A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54390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DE0CD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5EB1F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9C527" w14:textId="77777777" w:rsidR="00DD4625" w:rsidRDefault="00DD4625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20FD282F" w14:textId="77777777" w:rsidR="00DD4625" w:rsidRDefault="00DD4625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63B3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C8E97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F20D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183+300</w:t>
            </w:r>
          </w:p>
          <w:p w14:paraId="4160A33B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2E55A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57C24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 Fără inductori.</w:t>
            </w:r>
          </w:p>
        </w:tc>
      </w:tr>
      <w:tr w:rsidR="00DD4625" w14:paraId="47F8D76A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43D35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D0A33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D083E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1F177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0D992BE3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56C25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A8A0" w14:textId="77777777" w:rsidR="00DD4625" w:rsidRPr="00600D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BCC27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183+750</w:t>
            </w:r>
          </w:p>
          <w:p w14:paraId="0523DFB2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955E1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064A4" w14:textId="77777777" w:rsidR="00DD4625" w:rsidRPr="00D344C9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14:paraId="56D1C17E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D4625" w14:paraId="170CF1D1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CD2C7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EEAE4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61B6C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6DBF9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4F219BD9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4BD1B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EB79684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61A65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F89BC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39A48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2A3B5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35F31CB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60606D2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1, de pe firul I </w:t>
            </w:r>
          </w:p>
          <w:p w14:paraId="10408A79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pe firul II.</w:t>
            </w:r>
          </w:p>
        </w:tc>
      </w:tr>
      <w:tr w:rsidR="00DD4625" w14:paraId="2CCEC5B0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98B2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FC039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E4990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8E0B8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6091D0A7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E8064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0617B" w14:textId="77777777" w:rsidR="00DD4625" w:rsidRPr="00600D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88DC4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36920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4D10E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694FD85" w14:textId="77777777" w:rsidR="00DD4625" w:rsidRPr="00D344C9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și 6 abătute.</w:t>
            </w:r>
          </w:p>
        </w:tc>
      </w:tr>
      <w:tr w:rsidR="00DD4625" w14:paraId="13B61B39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2B9C5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D8353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184+000</w:t>
            </w:r>
          </w:p>
          <w:p w14:paraId="1C43C8F1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08B75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2F367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21F07F7A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14:paraId="2257229F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7E331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36F79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82FED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6F10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89C18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6479120B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D4625" w14:paraId="223FEBB7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F0A69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F3A88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  <w:p w14:paraId="10F54BD3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A9E04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CDA6A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2F9401FB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CBC32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CA4FA" w14:textId="77777777" w:rsidR="00DD4625" w:rsidRPr="00600D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1EA5B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86F3E" w14:textId="77777777" w:rsidR="00DD4625" w:rsidRPr="00600D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04A41" w14:textId="77777777" w:rsidR="00DD4625" w:rsidRPr="00D344C9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14:paraId="02CD8A51" w14:textId="77777777" w:rsidR="00DD4625" w:rsidRPr="00D344C9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D4625" w14:paraId="155FB72C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29E5B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1CF7D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1E4B9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05FC7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-</w:t>
            </w:r>
          </w:p>
          <w:p w14:paraId="0F973594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14:paraId="36EF31E7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linia 3 directă </w:t>
            </w:r>
          </w:p>
          <w:p w14:paraId="115A3B2B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A8B4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0D131" w14:textId="77777777" w:rsidR="00DD4625" w:rsidRPr="00600D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6096F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190+750</w:t>
            </w:r>
          </w:p>
          <w:p w14:paraId="7584CFD9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6A096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B4B91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CBEF8E9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D4625" w14:paraId="3C85D32D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2D320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A38AF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D650B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A3E2C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      </w:t>
            </w:r>
          </w:p>
          <w:p w14:paraId="0E5FFC66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28370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55923DF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20718" w14:textId="77777777" w:rsidR="00DD4625" w:rsidRPr="00600D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6D878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B48A3" w14:textId="77777777" w:rsidR="00DD4625" w:rsidRPr="00600D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E7546" w14:textId="77777777" w:rsidR="00DD4625" w:rsidRPr="00D344C9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D4625" w14:paraId="0C8BFAF6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32988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D2B7D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0F3C" w14:textId="77777777" w:rsidR="00DD4625" w:rsidRPr="00600D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74CCF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14:paraId="671A7D22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F7CAE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F1EA9" w14:textId="77777777" w:rsidR="00DD4625" w:rsidRPr="00600D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388C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  <w:p w14:paraId="044E3612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F089" w14:textId="77777777" w:rsidR="00DD4625" w:rsidRPr="00600D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480C1" w14:textId="77777777" w:rsidR="00DD4625" w:rsidRPr="00D344C9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566C1C71" w14:textId="77777777" w:rsidR="00DD4625" w:rsidRPr="00D344C9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D4625" w14:paraId="4509EB3A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77606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7A909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C84A0" w14:textId="77777777" w:rsidR="00DD4625" w:rsidRPr="00600D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8DD78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14:paraId="5EA51B6F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A5F2A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1D967" w14:textId="77777777" w:rsidR="00DD4625" w:rsidRPr="00600D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E03BB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192+300</w:t>
            </w:r>
          </w:p>
          <w:p w14:paraId="38A2096E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09B66" w14:textId="77777777" w:rsidR="00DD4625" w:rsidRPr="00600D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67B1D" w14:textId="77777777" w:rsidR="00DD4625" w:rsidRPr="00D344C9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5C8DBFF4" w14:textId="77777777" w:rsidR="00DD4625" w:rsidRPr="00D344C9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D4625" w14:paraId="19B1A665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1E604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1E80C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FB781" w14:textId="77777777" w:rsidR="00DD4625" w:rsidRPr="00600D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F8A9C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14:paraId="2585541A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835CD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4B077" w14:textId="77777777" w:rsidR="00DD4625" w:rsidRPr="00600D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2D1DF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195+050</w:t>
            </w:r>
          </w:p>
          <w:p w14:paraId="7D1A2F99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10DBF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93A51" w14:textId="77777777" w:rsidR="00DD4625" w:rsidRPr="00D344C9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2A5F1EDA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1E2F5A8D" w14:textId="77777777" w:rsidR="00DD4625" w:rsidRPr="00D344C9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DD4625" w14:paraId="41547D3B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93BFE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F6E2B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23ADD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928EB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14:paraId="2743AA25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2122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B116F" w14:textId="77777777" w:rsidR="00DD4625" w:rsidRPr="00600D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8A160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203+250</w:t>
            </w:r>
          </w:p>
          <w:p w14:paraId="10338F62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05C39" w14:textId="77777777" w:rsidR="00DD4625" w:rsidRPr="00600D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EC454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6EAED19C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43AC3AB1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Podețe provizorii.</w:t>
            </w:r>
          </w:p>
        </w:tc>
      </w:tr>
      <w:tr w:rsidR="00DD4625" w14:paraId="27DA6C12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0D9C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7F6F6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F450" w14:textId="77777777" w:rsidR="00DD4625" w:rsidRPr="00600D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E7CB2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14:paraId="6FF2BE7C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284C5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02C5ECC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 </w:t>
            </w:r>
          </w:p>
          <w:p w14:paraId="413D7ACC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E9CB0E9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BC9D7" w14:textId="77777777" w:rsidR="00DD4625" w:rsidRPr="00600D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B05DC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CB112" w14:textId="77777777" w:rsidR="00DD4625" w:rsidRPr="00600D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1EBF5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II.</w:t>
            </w:r>
          </w:p>
          <w:p w14:paraId="71460FD6" w14:textId="77777777" w:rsidR="00DD4625" w:rsidRPr="00D344C9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D4625" w14:paraId="4E67795B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0B49A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D250D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207+950</w:t>
            </w:r>
          </w:p>
          <w:p w14:paraId="68134AE6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D436E" w14:textId="77777777" w:rsidR="00DD4625" w:rsidRPr="00600D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09FB0" w14:textId="77777777" w:rsidR="00DD4625" w:rsidRDefault="00DD4625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14:paraId="177AFCC8" w14:textId="77777777" w:rsidR="00DD4625" w:rsidRDefault="00DD4625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64402FF7" w14:textId="77777777" w:rsidR="00DD4625" w:rsidRDefault="00DD4625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F020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4A37E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0BE29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C1D3C" w14:textId="77777777" w:rsidR="00DD4625" w:rsidRPr="00600D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A67D4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7D8E1278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D4625" w14:paraId="419B1F53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8A52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26C12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8A0D0" w14:textId="77777777" w:rsidR="00DD4625" w:rsidRPr="00600D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E4732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 -</w:t>
            </w:r>
          </w:p>
          <w:p w14:paraId="4A6E17C3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și</w:t>
            </w:r>
          </w:p>
          <w:p w14:paraId="7C92826E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14:paraId="1BA2BA10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8B447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8F809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04EDB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  <w:p w14:paraId="4DADFC60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E065" w14:textId="77777777" w:rsidR="00DD4625" w:rsidRPr="00600D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83D48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5DC3F501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D4625" w14:paraId="4B0D659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D8592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A2ABF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6D334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485C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14:paraId="12F1BC6E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6749E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444B520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583C3" w14:textId="77777777" w:rsidR="00DD4625" w:rsidRPr="00600D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CA257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C968F" w14:textId="77777777" w:rsidR="00DD4625" w:rsidRPr="00600D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8B335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3DFC820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DD4625" w14:paraId="37B25848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F3642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16B19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69837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A52AB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14:paraId="0C12380D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CFA9A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126C268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CEF2A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000DD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DF9A0" w14:textId="77777777" w:rsidR="00DD4625" w:rsidRPr="00600D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E32B7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CAC43D0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DD4625" w14:paraId="730C27EC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19434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F64C3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220+900</w:t>
            </w:r>
          </w:p>
          <w:p w14:paraId="0C594677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EA7E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0DB80" w14:textId="77777777" w:rsidR="00DD4625" w:rsidRDefault="00DD4625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-</w:t>
            </w:r>
          </w:p>
          <w:p w14:paraId="2ED19218" w14:textId="77777777" w:rsidR="00DD4625" w:rsidRDefault="00DD4625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7F55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7A6D6" w14:textId="77777777" w:rsidR="00DD46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83A1B" w14:textId="77777777" w:rsidR="00DD4625" w:rsidRDefault="00DD4625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9F9E6" w14:textId="77777777" w:rsidR="00DD4625" w:rsidRPr="00600D25" w:rsidRDefault="00DD4625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4A919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55C7F4EE" w14:textId="77777777" w:rsidR="00DD4625" w:rsidRDefault="00DD4625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D4625" w14:paraId="40079560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4844B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3F8F5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223+200</w:t>
            </w:r>
          </w:p>
          <w:p w14:paraId="57E27BF6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659C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D1F6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Augustin -</w:t>
            </w:r>
          </w:p>
          <w:p w14:paraId="33FB9E5D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72103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5803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F68D2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5122F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7835E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 în Cap X.</w:t>
            </w:r>
          </w:p>
        </w:tc>
      </w:tr>
      <w:tr w:rsidR="00DD4625" w14:paraId="0800728A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A50BF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8BD88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228+400</w:t>
            </w:r>
          </w:p>
          <w:p w14:paraId="0F8BAD8D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B4F7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45127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A34E3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BBBA3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A2785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AE1D9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1513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D4625" w14:paraId="09FED5F6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6DCB2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D53DC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6E56E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C83E1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75BC1D2F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89B18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2CDD8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FC76A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1EF39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31CA6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D4625" w14:paraId="6B0944A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3070D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388B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230+300</w:t>
            </w:r>
          </w:p>
          <w:p w14:paraId="500FF686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15E34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7BD79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746C707E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4920C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3D55D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D2620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C958E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2530F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D4625" w14:paraId="1E869D90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AE10D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8A6A3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230+819</w:t>
            </w:r>
          </w:p>
          <w:p w14:paraId="5BDD78CE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05C83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9FA17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Racoş -</w:t>
            </w:r>
          </w:p>
          <w:p w14:paraId="651BF86E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67703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B33C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8FC76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9F169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5257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D4625" w14:paraId="1C6399A9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75B81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E3491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43D7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E6C8A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6836D760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177A3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C87620F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9BBFB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D608E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EF4B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1E392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B440AEB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Cu acces de pe firul II la linia 3 directă. </w:t>
            </w:r>
          </w:p>
        </w:tc>
      </w:tr>
      <w:tr w:rsidR="00DD4625" w14:paraId="217A3EFC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ABC64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A138F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14:paraId="20FD1684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576F5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166E6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14:paraId="239573DA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A340F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F053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F87EE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14:paraId="6F4E7EE3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6CAF8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5535A" w14:textId="77777777" w:rsidR="00DD4625" w:rsidRPr="0019324E" w:rsidRDefault="00DD4625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8DB7392" w14:textId="77777777" w:rsidR="00DD4625" w:rsidRPr="000160B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243+941.</w:t>
            </w:r>
          </w:p>
          <w:p w14:paraId="25ED73A5" w14:textId="77777777" w:rsidR="00DD4625" w:rsidRPr="006B78FD" w:rsidRDefault="00DD4625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5FF34698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F0C4E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80678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244+805</w:t>
            </w:r>
          </w:p>
          <w:p w14:paraId="7FBD0647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6C616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9E9DF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055DEC7A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BD56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D9536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13F5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46197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0B18C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0A1843F2" w14:textId="77777777" w:rsidR="00DD4625" w:rsidRPr="00ED17B8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14:paraId="4968FA34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83174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E8C2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74E77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0BF7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2199C951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CDFF3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15 </w:t>
            </w:r>
          </w:p>
          <w:p w14:paraId="05B8379C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A1658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EA0F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B3537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4ACF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66E3BA25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8 abătute.</w:t>
            </w:r>
          </w:p>
        </w:tc>
      </w:tr>
      <w:tr w:rsidR="00DD4625" w14:paraId="34E22241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371C8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0FE24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287E9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4F7DF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4BA5F429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abătute,</w:t>
            </w:r>
          </w:p>
          <w:p w14:paraId="3894B40B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BDA18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AAB3B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7A81C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9246B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70C98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1FAD019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E0E47B7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la liniile 1 şi 2 abătute.</w:t>
            </w:r>
          </w:p>
        </w:tc>
      </w:tr>
      <w:tr w:rsidR="00DD4625" w14:paraId="107BC638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8EB4E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0B6B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AD9EA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6E23E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60021E4B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0FECF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A4C23B0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  <w:p w14:paraId="360204A2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67891B3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A2125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6D39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8E2F3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74371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983249D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72062D1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II.</w:t>
            </w:r>
          </w:p>
        </w:tc>
      </w:tr>
      <w:tr w:rsidR="00DD4625" w14:paraId="4056DE42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00119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7031C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19B9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8BCD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5511F6C9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56984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12 </w:t>
            </w:r>
          </w:p>
          <w:p w14:paraId="751DC763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72A63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D08A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9F6ED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2D62A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1AAED610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5 - 8.</w:t>
            </w:r>
          </w:p>
        </w:tc>
      </w:tr>
      <w:tr w:rsidR="00DD4625" w14:paraId="47475BAE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95787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FAFCF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62E8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7156D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1F4DEAD0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FCEA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5E32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E7F0D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CFC39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50321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02E5DC76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DD4625" w14:paraId="1F8B7DB7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500A0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5BF82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BFB5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68A9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1B56D012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  <w:p w14:paraId="6C79109D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14:paraId="7B7F3B36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F8146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F419A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B5B9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C2897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DED0A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D4625" w14:paraId="74FE81AC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28A3B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DCE79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6FE61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9A3FB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6CB4BEBB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  <w:p w14:paraId="6D05F102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14:paraId="17FBDB48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80EE2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B0A5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87ACB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70DA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50A07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D4625" w14:paraId="5EF5419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A4D9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DF6B8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14:paraId="134EBB2D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F6804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643E9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5C980F0B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60B30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80362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6A35D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14:paraId="6CC5FBAD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51456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DDB8" w14:textId="77777777" w:rsidR="00DD4625" w:rsidRPr="0019324E" w:rsidRDefault="00DD4625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50BB9158" w14:textId="77777777" w:rsidR="00DD4625" w:rsidRPr="000160B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245+050.</w:t>
            </w:r>
          </w:p>
          <w:p w14:paraId="46C3C1F9" w14:textId="77777777" w:rsidR="00DD4625" w:rsidRPr="005C2BB7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1C72CBF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28A1D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33DA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246+900</w:t>
            </w:r>
          </w:p>
          <w:p w14:paraId="29A730AE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33EC8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C41A5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78BF1940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8A2EF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FA03C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30FD7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3701D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0ED8A" w14:textId="77777777" w:rsidR="00DD4625" w:rsidRPr="00EC155E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14:paraId="0E959B48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DD4625" w14:paraId="514FA20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755AF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F190D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  <w:p w14:paraId="3820F8F1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AFAA2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E04D3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4DBBE2AD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E063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41221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83F80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8DE39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230EA" w14:textId="77777777" w:rsidR="00DD4625" w:rsidRPr="00EC155E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14:paraId="3D2B2C64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  <w:p w14:paraId="3C52D8B0" w14:textId="77777777" w:rsidR="00DD4625" w:rsidRPr="00EC155E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 pentru lucrări pe firul II.</w:t>
            </w:r>
          </w:p>
        </w:tc>
      </w:tr>
      <w:tr w:rsidR="00DD4625" w14:paraId="48D84DE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84C1F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3015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  <w:p w14:paraId="560A61FB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DB78B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735C7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59B6C472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B293F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3BF1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A4F2A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C418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EA248" w14:textId="77777777" w:rsidR="00DD4625" w:rsidRPr="00DE4F3A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4C7458FB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26867133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0EB174BE" w14:textId="77777777" w:rsidR="00DD4625" w:rsidRPr="00DE4F3A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DD4625" w14:paraId="7F76516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074B3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C734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  <w:p w14:paraId="275BD701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41549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155C7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09049F58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A3C0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3B9BD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98251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94488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6C67C" w14:textId="77777777" w:rsidR="00DD4625" w:rsidRPr="00DE4F3A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10195BEA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37E7E3D2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561BB186" w14:textId="77777777" w:rsidR="00DD4625" w:rsidRPr="00DE4F3A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DD4625" w14:paraId="33086C1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D8939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64185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  <w:p w14:paraId="3FAC8839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2C4C1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F5FA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79537E2A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și</w:t>
            </w:r>
          </w:p>
          <w:p w14:paraId="131C0553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0291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03E1C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B6BF2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91075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47C6" w14:textId="77777777" w:rsidR="00DD4625" w:rsidRPr="00DE4F3A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575346A7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30CA58B3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5DB9914F" w14:textId="77777777" w:rsidR="00DD4625" w:rsidRPr="00DE4F3A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DD4625" w14:paraId="59B9D600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6EFB7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71F04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DA6A1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E67F3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14:paraId="3C1699B0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2C88F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4E4B3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67D32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DBCA9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B5C89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D4625" w14:paraId="0E2206C2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39CDC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57C1D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253+416</w:t>
            </w:r>
          </w:p>
          <w:p w14:paraId="7867365B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D2863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32405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Cața -</w:t>
            </w:r>
          </w:p>
          <w:p w14:paraId="6129CDA6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3407C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D8D18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A676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0E76B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AB296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9E1FF9A" w14:textId="77777777" w:rsidR="00DD4625" w:rsidRDefault="00DD4625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terasament și muncitori.</w:t>
            </w:r>
          </w:p>
          <w:p w14:paraId="1E17B25B" w14:textId="77777777" w:rsidR="00DD4625" w:rsidRDefault="00DD4625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DD4625" w14:paraId="71B9356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9EEB5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7725D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255+400</w:t>
            </w:r>
          </w:p>
          <w:p w14:paraId="1BEB471C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B12C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0C113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087BB273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99044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033CE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03B07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56989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E9F7D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69DFE98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2BD0F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BCB94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260+650</w:t>
            </w:r>
          </w:p>
          <w:p w14:paraId="1C9DD285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056A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6B02F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2A9204DE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193FD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71480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A1FD5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40419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0522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2E798DB" w14:textId="77777777" w:rsidR="00DD4625" w:rsidRPr="00CB2A72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14:paraId="7306467A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F471F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850FF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80D39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FFB3A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14:paraId="72B5D0C2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A9DF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FB28B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152DE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4D65B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03461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D4625" w14:paraId="1A3009D5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A9CF9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D09A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7D1C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37ADC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14:paraId="1D5CFBAD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FE6B5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14:paraId="2FB2637B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F2239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DBEC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9FD5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DA9EF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1FD23E6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756DB83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DD4625" w14:paraId="37EE6716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5F0AB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A41D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ADE21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8598C" w14:textId="77777777" w:rsidR="00DD4625" w:rsidRDefault="00DD4625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Beia - </w:t>
            </w:r>
          </w:p>
          <w:p w14:paraId="25104D97" w14:textId="77777777" w:rsidR="00DD4625" w:rsidRDefault="00DD4625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D6BE6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52C9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1C926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273+700</w:t>
            </w:r>
          </w:p>
          <w:p w14:paraId="28BEB8BB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B693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5FAAC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 Fără inductori.</w:t>
            </w:r>
          </w:p>
        </w:tc>
      </w:tr>
      <w:tr w:rsidR="00DD4625" w14:paraId="44AD2BC8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7F39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E8B72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850CE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0D81D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Beia - </w:t>
            </w:r>
          </w:p>
          <w:p w14:paraId="1C8F8BE1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60B2F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D8BF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30CF3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  <w:p w14:paraId="31749FF8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B0D4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196A5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D4625" w14:paraId="4A6FF01D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56A9A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772B5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85EA6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3D86D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1872AA70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14031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5083F71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688E7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ECEE3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3C846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6F381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5158800B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de pe firul I </w:t>
            </w:r>
          </w:p>
          <w:p w14:paraId="4B34FA37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DD4625" w14:paraId="4696835B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B6419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BEB93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92DBC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5C23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76F7988F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48AE1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A70A6FE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31C2A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C5272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3BB6C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A2088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B0EFCD1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905979F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DD4625" w14:paraId="701BA264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A16AC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48B71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6486A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4E698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69BF381F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F478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9279F6D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BC76D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E8E97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12992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4A366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F0D6654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linia 4 abătută.</w:t>
            </w:r>
          </w:p>
        </w:tc>
      </w:tr>
      <w:tr w:rsidR="00DD4625" w14:paraId="19771745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1DC86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5E6CE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5CDB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B063E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4E2B3357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D80FF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02AA229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BCB79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9ACDC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94DD7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BE362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20EFBDF" w14:textId="77777777" w:rsidR="00DD4625" w:rsidRPr="00D344C9" w:rsidRDefault="00DD4625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 Cu acces de pe firul I </w:t>
            </w:r>
          </w:p>
          <w:p w14:paraId="23E1689D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DD4625" w14:paraId="61E2A0AB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46971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DD071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6854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919EF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14:paraId="2514C13D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60BB7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C3B0E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5E2D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284+250</w:t>
            </w:r>
          </w:p>
          <w:p w14:paraId="04D3D93D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1BA6C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9A317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03128BBE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Variantă provizorie.</w:t>
            </w:r>
          </w:p>
          <w:p w14:paraId="79879817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IV.</w:t>
            </w:r>
          </w:p>
        </w:tc>
      </w:tr>
      <w:tr w:rsidR="00DD4625" w14:paraId="1EE1C5A8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AA9B2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CE8E2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EA10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637FC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14:paraId="4BCEA606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  <w:p w14:paraId="51C40819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14:paraId="687791B4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9270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7A9AD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4DA0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  <w:p w14:paraId="7EFFF605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E2A9B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61D6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2A872D4E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D4625" w14:paraId="4868039A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879F9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C2B4A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56397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A6A0E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6407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EA146E5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99DAC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2D18F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4161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E555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AD09F1C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074B59C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</w:rPr>
              <w:t>Vânători - Odorhei.</w:t>
            </w:r>
          </w:p>
        </w:tc>
      </w:tr>
      <w:tr w:rsidR="00DD4625" w14:paraId="04FBC027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F145E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D49CB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4BCF3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185B3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  <w:p w14:paraId="0A23128D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B5B9F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  <w:p w14:paraId="4346F000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218FA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4F4A8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A8F98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3ADC3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BADC8C3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linia 4 abătută. </w:t>
            </w:r>
          </w:p>
        </w:tc>
      </w:tr>
      <w:tr w:rsidR="00DD4625" w14:paraId="3F261D97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74D71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2C783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CAFCE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122B0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 -</w:t>
            </w:r>
          </w:p>
          <w:p w14:paraId="0CECA444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Tîrnava -</w:t>
            </w:r>
          </w:p>
          <w:p w14:paraId="6D666E83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A7F12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9832B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9FA37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  <w:p w14:paraId="2F50D18B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398DD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282F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5CEE5B01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D4625" w14:paraId="26FC735E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9F6BC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B4BB6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4E8C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62AFF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-</w:t>
            </w:r>
          </w:p>
          <w:p w14:paraId="1CCC662F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 și</w:t>
            </w:r>
          </w:p>
          <w:p w14:paraId="6878E1FA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14:paraId="008229E9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E8D50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FFC59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0AFD8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  <w:p w14:paraId="0436DAEF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BC72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F2F0B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D4625" w14:paraId="49E460D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2A3BB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1AD2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1B49F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AF26F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  <w:p w14:paraId="4CB3486B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DFE46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08F43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4A9ED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  <w:p w14:paraId="6FB79F7E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EA007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E251B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68E23A53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D4625" w14:paraId="196E0A3A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4C88A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E3033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BD4BE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4A0D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14:paraId="5FEEA412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92E17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033F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B4808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6FA99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B96B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D4625" w14:paraId="2B72F54A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B0A12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E1474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37DA9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875DD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14:paraId="2D7E8557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E1D37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3B32E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DAA46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A32F9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23187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D4625" w14:paraId="0B95F7F9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8EB46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6E300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F5989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A8AC6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Sighişoara</w:t>
            </w:r>
          </w:p>
          <w:p w14:paraId="1DAABC00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1F52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6607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00132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AF4F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442DE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</w:tc>
      </w:tr>
      <w:tr w:rsidR="00DD4625" w14:paraId="614C708E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6BD36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8B7A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4660A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B799B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14:paraId="75E50ACB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05A1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9D0E34F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CFDE1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472B5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7F04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2A08E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6865B33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B6597C7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II Dumbrăveni - Mediaș, la liniile 1 - 4</w:t>
            </w:r>
          </w:p>
          <w:p w14:paraId="037CAED9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DD4625" w14:paraId="544269A0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6DA7E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8E49E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78139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6369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14:paraId="16D3AF27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33652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A77C8BE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22DF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FBCF8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16EE1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8016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E199760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de pe firul I Mediaș - </w:t>
            </w:r>
          </w:p>
          <w:p w14:paraId="06D0E704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Copșa Mică, la liniile 5 și 6 </w:t>
            </w:r>
          </w:p>
          <w:p w14:paraId="173B2D38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DD4625" w14:paraId="49EFB1E4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B0661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07640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56C3C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624B8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Copșa Mică</w:t>
            </w:r>
          </w:p>
          <w:p w14:paraId="041B887B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7DCC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9CDE8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D0C1C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644F3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FC94A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A69F067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D387510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5 - 9.</w:t>
            </w:r>
          </w:p>
        </w:tc>
      </w:tr>
      <w:tr w:rsidR="00DD4625" w14:paraId="02BAE91D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851D2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79E8A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9BEEB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E0C58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039C770C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FAA21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67E7241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1FF48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B348F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C561F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0CCFD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7C4C4B3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călători.</w:t>
            </w:r>
          </w:p>
        </w:tc>
      </w:tr>
      <w:tr w:rsidR="00DD4625" w14:paraId="7070179F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DA818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8127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59D3F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38E7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30C9C68B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870E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29405A4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95173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67FC6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07DFB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0916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75F5C99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marfă.</w:t>
            </w:r>
          </w:p>
        </w:tc>
      </w:tr>
      <w:tr w:rsidR="00DD4625" w14:paraId="30B00557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717E4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C3350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9415A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D09DD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518039E7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A2BDC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35B161B4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DF481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9E8F4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ACEA8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B9BA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D4625" w14:paraId="5B4EEE2B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9A7B4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A113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712F9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8F5B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580B790A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F6374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407256A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35043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04D0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47DAD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0EB7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60F7D83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9 şi 10.</w:t>
            </w:r>
          </w:p>
        </w:tc>
      </w:tr>
      <w:tr w:rsidR="00DD4625" w14:paraId="04C00DF0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3D0D1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EE307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399+623</w:t>
            </w:r>
          </w:p>
          <w:p w14:paraId="5C985C2F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54C57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9A92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Teiuş -</w:t>
            </w:r>
          </w:p>
          <w:p w14:paraId="091C9B46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D83CE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6323A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1C458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645AD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BD24C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  <w:p w14:paraId="7CEF55EB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lucrări în firul II.</w:t>
            </w:r>
          </w:p>
        </w:tc>
      </w:tr>
      <w:tr w:rsidR="00DD4625" w14:paraId="33CBA193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6383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D82B0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B7B92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05D97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14:paraId="3A13439F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F578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576B3BE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4DE0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A59A6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E15E3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A847A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F58FC16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2 abătută.</w:t>
            </w:r>
          </w:p>
        </w:tc>
      </w:tr>
      <w:tr w:rsidR="00DD4625" w14:paraId="6706FAC4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2461E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8ABD7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520C3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6A185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14:paraId="7C9F4C7F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9488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CBCEA90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8940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14E83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F7DF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AD84A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1586426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5 abătută.</w:t>
            </w:r>
          </w:p>
        </w:tc>
      </w:tr>
      <w:tr w:rsidR="00DD4625" w14:paraId="5613A4FA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F1FE0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692B7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  <w:p w14:paraId="6137551D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92330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7A043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 -</w:t>
            </w:r>
          </w:p>
          <w:p w14:paraId="51ABEA2E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3B742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A42ED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68A23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E4D48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7CB01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D4625" w14:paraId="59E324FA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CECD4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4AF8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6F0A5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E101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14:paraId="3B96AEF7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31E23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7E77A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0717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4DA0B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DA5EC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D4625" w14:paraId="7CEB358F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E6747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D148B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  <w:p w14:paraId="4629D4D0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611DE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8577A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Unirea</w:t>
            </w:r>
          </w:p>
          <w:p w14:paraId="2BC0B764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84987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97D7C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FD5CA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974C1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1102B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866056E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pentru lucrări în fir II.</w:t>
            </w:r>
          </w:p>
        </w:tc>
      </w:tr>
      <w:tr w:rsidR="00DD4625" w14:paraId="1955168A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29EAA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DD95E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8BD6C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79CA5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14:paraId="59E1398F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1810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129F3FA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1B9AD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D056E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60FE0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BBFB9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396CA4A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ADB4790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și 8.</w:t>
            </w:r>
          </w:p>
        </w:tc>
      </w:tr>
      <w:tr w:rsidR="00DD4625" w14:paraId="3C92627A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E5A96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1E03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A13C2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4DBF0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14:paraId="6C762D39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1D5E7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7C295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0826E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434+050</w:t>
            </w:r>
          </w:p>
          <w:p w14:paraId="18B88790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54B5E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4DDB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394CBC60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4FE38557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Protecție muncitori și terasament - lucrări în </w:t>
            </w:r>
          </w:p>
          <w:p w14:paraId="667F4BF8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firul I.</w:t>
            </w:r>
          </w:p>
        </w:tc>
      </w:tr>
      <w:tr w:rsidR="00DD4625" w14:paraId="73F54776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8C60C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2B17F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027A3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D4B2B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977E1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C29D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ECCA4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D6D9F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32F85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</w:t>
            </w:r>
          </w:p>
          <w:p w14:paraId="1882FB74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la linia 2 Cap Y. </w:t>
            </w:r>
          </w:p>
        </w:tc>
      </w:tr>
      <w:tr w:rsidR="00DD4625" w14:paraId="54106C81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36E28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5CAC7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448+500</w:t>
            </w:r>
          </w:p>
          <w:p w14:paraId="2B20EA65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CDDB7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271B9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Călăraşi Turda – </w:t>
            </w:r>
          </w:p>
          <w:p w14:paraId="19B1A18C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F3B72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581B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8FFE4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D9FE0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B2A3F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D4625" w14:paraId="228292E5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F84DB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87FED" w14:textId="77777777" w:rsidR="00DD4625" w:rsidRDefault="00DD4625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0940C" w14:textId="77777777" w:rsidR="00DD4625" w:rsidRDefault="00DD4625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C4808" w14:textId="77777777" w:rsidR="00DD4625" w:rsidRDefault="00DD4625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Călăraşi Turda – </w:t>
            </w:r>
          </w:p>
          <w:p w14:paraId="1CB4332D" w14:textId="77777777" w:rsidR="00DD4625" w:rsidRDefault="00DD4625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BF7C6" w14:textId="77777777" w:rsidR="00DD4625" w:rsidRDefault="00DD4625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D4A22" w14:textId="77777777" w:rsidR="00DD4625" w:rsidRDefault="00DD4625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1E712" w14:textId="77777777" w:rsidR="00DD4625" w:rsidRDefault="00DD4625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448+500</w:t>
            </w:r>
          </w:p>
          <w:p w14:paraId="64DA8CF5" w14:textId="77777777" w:rsidR="00DD4625" w:rsidRDefault="00DD4625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E70AA" w14:textId="77777777" w:rsidR="00DD4625" w:rsidRPr="00600D25" w:rsidRDefault="00DD4625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058B" w14:textId="77777777" w:rsidR="00DD4625" w:rsidRDefault="00DD4625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D4625" w14:paraId="2BED3D8A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A162A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0FADC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4AD34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57138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58653634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D3FF5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BEB7663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9B2BE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B09C0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1E5B6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66495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14:paraId="61CDB6DE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Turda. </w:t>
            </w:r>
          </w:p>
        </w:tc>
      </w:tr>
      <w:tr w:rsidR="00DD4625" w14:paraId="177E7303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E9745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E1E7E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474E1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4C2EA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0FF6697F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E27B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29579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D287C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6FBAE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22BDC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14:paraId="7E29751A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Turda.</w:t>
            </w:r>
          </w:p>
        </w:tc>
      </w:tr>
      <w:tr w:rsidR="00DD4625" w14:paraId="44E47313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F0AA3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7F32C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89E4D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DB61C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0FC1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0418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EC58E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9698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6F151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5 - 9.</w:t>
            </w:r>
          </w:p>
        </w:tc>
      </w:tr>
      <w:tr w:rsidR="00DD4625" w14:paraId="1140FA78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F7C68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44B24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3881C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96074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62A83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5189E4C4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/ 33</w:t>
            </w:r>
          </w:p>
          <w:p w14:paraId="321A12BD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2D4DA6D7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17065934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E439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851B9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3F915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74A0F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D4625" w14:paraId="6FE462AF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578FB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EEF2E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A81D0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2FB0E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08F6108C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570C5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17243253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B5E2F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92E94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C720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C48E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7 - 10.</w:t>
            </w:r>
          </w:p>
        </w:tc>
      </w:tr>
      <w:tr w:rsidR="00DD4625" w14:paraId="1EA8380A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AD161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F4F2D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D627E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839E3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1A98E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7C22A298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2 - 8, </w:t>
            </w:r>
          </w:p>
          <w:p w14:paraId="57C4A4B7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FF84B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519BA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8F586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FE050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08D0D3E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2 - 7, Cap Y.</w:t>
            </w:r>
          </w:p>
          <w:p w14:paraId="5E41D57E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D4625" w14:paraId="34855431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A9560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15121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21CE0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BEED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05EB6630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și 7 </w:t>
            </w:r>
          </w:p>
          <w:p w14:paraId="32BBFBFB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E9D07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B155F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FB2DA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D5121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E2318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D4625" w14:paraId="05BE7C65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BBB08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31CF0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450+211</w:t>
            </w:r>
          </w:p>
          <w:p w14:paraId="2EBA06EB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83625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1FBF1" w14:textId="77777777" w:rsidR="00DD4625" w:rsidRDefault="00DD4625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14:paraId="219AFF81" w14:textId="77777777" w:rsidR="00DD4625" w:rsidRDefault="00DD4625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BF1F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D823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88251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C41D4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64B24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E0D77ED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RV. protecție muncitori intre orele 7.00 – 22.00.</w:t>
            </w:r>
          </w:p>
        </w:tc>
      </w:tr>
      <w:tr w:rsidR="00DD4625" w14:paraId="343E8AAC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6D221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838F8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452+500</w:t>
            </w:r>
          </w:p>
          <w:p w14:paraId="3F9E5B09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7330C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E37D7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14:paraId="1E80FCD6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06D64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17263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E30BA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05DF0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07829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D4625" w14:paraId="17AD4C5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AB0CA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D1A16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E9CA1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B8FC7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Florilor</w:t>
            </w:r>
          </w:p>
          <w:p w14:paraId="59777D1D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7A7BC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ACE35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5AB35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5F5EF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89808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D4625" w14:paraId="2E46209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577FF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950CB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D6FF6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CFFA5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8172A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D5EE7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AA0B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475+100</w:t>
            </w:r>
          </w:p>
          <w:p w14:paraId="38DE57F1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07A43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41A4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D4625" w14:paraId="21B053F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D5656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60965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2D99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9327A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14:paraId="207261BE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C6D52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609ABE93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13</w:t>
            </w:r>
          </w:p>
          <w:p w14:paraId="2B8DFACD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4572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3D803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2F4BB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3A93C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D4625" w14:paraId="5B35ED6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102AC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23DA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484+000</w:t>
            </w:r>
          </w:p>
          <w:p w14:paraId="4E0C31D8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10888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113D0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14:paraId="1231D434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și </w:t>
            </w:r>
          </w:p>
          <w:p w14:paraId="1CA686DD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14:paraId="3B909A10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3, 5, 9 și </w:t>
            </w:r>
          </w:p>
          <w:p w14:paraId="3573201F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4039B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0994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B5C6B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52CB1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6880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D4625" w14:paraId="0A97D04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1B919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6D9C2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484+604</w:t>
            </w:r>
          </w:p>
          <w:p w14:paraId="745CD3F8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D1E6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D2152" w14:textId="77777777" w:rsidR="00DD4625" w:rsidRDefault="00DD4625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Cojocna -</w:t>
            </w:r>
          </w:p>
          <w:p w14:paraId="6A042C8A" w14:textId="77777777" w:rsidR="00DD4625" w:rsidRDefault="00DD4625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D9D99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3CCE7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76FD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97CCF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5F42F" w14:textId="77777777" w:rsidR="00DD4625" w:rsidRDefault="00DD4625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245609B" w14:textId="77777777" w:rsidR="00DD4625" w:rsidRDefault="00DD4625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RV. protecție muncitori intre orele 6.00 – 21.00.</w:t>
            </w:r>
          </w:p>
        </w:tc>
      </w:tr>
      <w:tr w:rsidR="00DD4625" w14:paraId="2DA73BE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D456C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D2B15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489+200</w:t>
            </w:r>
          </w:p>
          <w:p w14:paraId="196A9F5F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0B1B7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87C8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  <w:p w14:paraId="058BD662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14:paraId="60AC0F18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15 / 19 și</w:t>
            </w:r>
          </w:p>
          <w:p w14:paraId="43CBECFA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F03D2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25054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07378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A9670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A2A58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D4625" w14:paraId="12152954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2B14B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83494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03A8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72179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BBF7A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81D7EB7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31E31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08A8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ADA1D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7681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D4625" w14:paraId="549B9231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35A9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6C70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EC892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1789C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CBDFA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călcâi</w:t>
            </w:r>
          </w:p>
          <w:p w14:paraId="3CB120B3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24036AF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24 / 26 și </w:t>
            </w:r>
          </w:p>
          <w:p w14:paraId="247ED89A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5DB1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F2FA9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4307F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6AA0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circulația la </w:t>
            </w:r>
          </w:p>
          <w:p w14:paraId="27286AF2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linia 1.</w:t>
            </w:r>
          </w:p>
        </w:tc>
      </w:tr>
      <w:tr w:rsidR="00DD4625" w14:paraId="17619B62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43831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C9A33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46DAB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01C7B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 -</w:t>
            </w:r>
          </w:p>
          <w:p w14:paraId="60A148C3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155E1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867F0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83BCE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490+600</w:t>
            </w:r>
          </w:p>
          <w:p w14:paraId="3EDB0A9A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29BB2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BEF21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D4625" w14:paraId="5CEA14FA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2C2A4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1BE5C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08C6A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792CD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7A992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BD143D9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8E69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81CED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A6E37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FDB5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3ABFEC4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 5 - 8, Cap Y.</w:t>
            </w:r>
          </w:p>
          <w:p w14:paraId="38598257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D4625" w14:paraId="132045FB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39EB4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C17BD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777EA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02612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1671E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6ADB6ED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F7173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009F7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B239E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24AE6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D4625" w14:paraId="1B3C0E01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95B4A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00D0F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1D6DC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8AAB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  <w:p w14:paraId="6EA0864E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D436B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014B1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6CCAD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6E4CA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3C7FC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D4625" w14:paraId="3CEFA0B4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1EECA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29E98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CD37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F7FF5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CE286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18, 28, 76, diag. </w:t>
            </w:r>
          </w:p>
          <w:p w14:paraId="45BB06B8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18 - 28 și </w:t>
            </w:r>
          </w:p>
          <w:p w14:paraId="32FDAB18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489980EC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43F3C955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F956C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3E62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9E9AD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674E7" w14:textId="77777777" w:rsidR="00DD4625" w:rsidRPr="00D344C9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DD4625" w14:paraId="7D637E41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4EA9D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95EFB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D83C6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50C71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Aleşd</w:t>
            </w:r>
          </w:p>
          <w:p w14:paraId="07CAF66E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C84B4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85B9671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7CA74C52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7D116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D1707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3FD0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1C0FC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linia 2 Cap Y.</w:t>
            </w:r>
          </w:p>
          <w:p w14:paraId="2CE58D1E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</w:tc>
      </w:tr>
      <w:tr w:rsidR="00DD4625" w14:paraId="4890D9D0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F72F4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9F7D9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0764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64CB5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Aleşd-</w:t>
            </w:r>
          </w:p>
          <w:p w14:paraId="0A09C39A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1AA8F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11F4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2ADF5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624+414</w:t>
            </w:r>
          </w:p>
          <w:p w14:paraId="5568748F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C62A6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145D5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D4625" w14:paraId="5E6E4241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0EDCE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F198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629+982</w:t>
            </w:r>
          </w:p>
          <w:p w14:paraId="36D43481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FC01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65C40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Tilechiu-</w:t>
            </w:r>
          </w:p>
          <w:p w14:paraId="724DCB54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E4BAE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A16EB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E24DE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916E9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0E6AC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DD4625" w14:paraId="0358DC41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09580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419D5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  <w:p w14:paraId="307FBB0D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9DD1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E2855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Tileagd </w:t>
            </w:r>
          </w:p>
          <w:p w14:paraId="4B4DEA58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04EB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D61C6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C9776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B5BFD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4D5BF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D4625" w14:paraId="41A79EBB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65141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7E176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640+906</w:t>
            </w:r>
          </w:p>
          <w:p w14:paraId="40414436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9C04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81B78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14:paraId="0292B885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D6556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75B9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371D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92581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0BB20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D4625" w14:paraId="4AC17204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1392F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BA454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C05B4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3A668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3995C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11BF0D08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39EA1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8591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E7EA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C67D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DD4625" w14:paraId="48D88F6D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FDDAA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745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EBD4A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09707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A48A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08AF010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7CEA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CF474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AB8A4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A55C0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DD4625" w14:paraId="6F47F168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318FF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2C4A8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F2896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4EE3D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7BCC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DE839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2A582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414B1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8113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0868747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14:paraId="14006C50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DD4625" w14:paraId="4E71782D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51366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60A31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1E758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50A63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C55B3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096C8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55FEE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E0F3E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B98F1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7D6F9BE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14:paraId="2D37BD9A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DD4625" w14:paraId="56EFB10F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C3385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5D51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CAC3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0689E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  <w:p w14:paraId="240A3DB5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E0718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3025A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E2058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BAE27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4F45E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5T - 7T Oradea Est Cap Y.</w:t>
            </w:r>
          </w:p>
        </w:tc>
      </w:tr>
      <w:tr w:rsidR="00DD4625" w14:paraId="705A3FFD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8707B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FE4F7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651+890</w:t>
            </w:r>
          </w:p>
          <w:p w14:paraId="77EFC01A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9A6B2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CE13D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Est</w:t>
            </w:r>
          </w:p>
          <w:p w14:paraId="1209D48E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BF493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26C98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CB7BE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1DA86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9331A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DD4625" w14:paraId="02B00E78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5BB0E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5E286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011BC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53815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54EDA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81ED723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323040AB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</w:t>
            </w:r>
          </w:p>
          <w:p w14:paraId="002DA9A1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2D1403B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4/8, sch. 6, </w:t>
            </w:r>
          </w:p>
          <w:p w14:paraId="609A00DC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0F1FCFAB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10/14 și</w:t>
            </w:r>
          </w:p>
          <w:p w14:paraId="526E7B22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7376A10A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CE6BC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C7590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70926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6F01D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016654C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  <w:p w14:paraId="0638E982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062CBFC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Oradea Episcopia Bihor </w:t>
            </w:r>
          </w:p>
          <w:p w14:paraId="79385F61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 I și liniile 3A și 4A.</w:t>
            </w:r>
          </w:p>
        </w:tc>
      </w:tr>
      <w:tr w:rsidR="00DD4625" w14:paraId="68C69826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7B962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FA964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22211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1BD9E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37C42F44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60783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B1531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C228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D4BB4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E03B2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3 A, 4 A, 7 A, 1 B, </w:t>
            </w:r>
          </w:p>
          <w:p w14:paraId="70D08C31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B, 3 B,  Cap Y.</w:t>
            </w:r>
          </w:p>
          <w:p w14:paraId="0B9F2D6A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49DE77D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DD4625" w14:paraId="2661489F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7DFD2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231FC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8151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1C222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53819E04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7EF79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ABDA4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F766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4CE15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2E727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 A, 1B - 3B, </w:t>
            </w:r>
          </w:p>
          <w:p w14:paraId="75BA8FBE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 Cap Y.</w:t>
            </w:r>
          </w:p>
          <w:p w14:paraId="11295E4B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B1316DE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DD4625" w14:paraId="3229703E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BCCE8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0D59F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F99E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81FD4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3FF9E467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C1BD5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4A11A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563D9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449FB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D55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7A, 1B - 3B și </w:t>
            </w:r>
          </w:p>
          <w:p w14:paraId="17D74621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Cap Y.</w:t>
            </w:r>
          </w:p>
          <w:p w14:paraId="38AA2812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2D00A56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DD4625" w14:paraId="02E805B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3BCAF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A6E53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73D97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2C916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914F4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5A4D0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0A70A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4FEA0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931B7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 A, Cap Y.</w:t>
            </w:r>
          </w:p>
          <w:p w14:paraId="52752168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28F6A25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D4625" w14:paraId="72C2A17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F9266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01BE4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AB339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70CB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6E15E27A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E4E24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8A39A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933B2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10AF5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E23EE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A, Cap Y.</w:t>
            </w:r>
          </w:p>
          <w:p w14:paraId="4F6553E0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D4FA039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D4625" w14:paraId="3B45FBB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94EB0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C8489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56A5D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4F84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4C0D8412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08FF7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C002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5FF4B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FAFBE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60183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 și Depoul Oradea.</w:t>
            </w:r>
          </w:p>
          <w:p w14:paraId="1EB4D13D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9CBD20D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D4625" w14:paraId="4E4867D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5249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7F15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403D2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37C2A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5CAF07E3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E64E2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10EA4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B6992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DBE2A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5069A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03B4EBD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1B-3B și intrare Atelierul de zonă, Cap Y.</w:t>
            </w:r>
          </w:p>
        </w:tc>
      </w:tr>
      <w:tr w:rsidR="00DD4625" w14:paraId="20A79E7A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3E836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0424C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656+150</w:t>
            </w:r>
          </w:p>
          <w:p w14:paraId="7CEC3FE9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CD9D7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DBAE4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–</w:t>
            </w:r>
          </w:p>
          <w:p w14:paraId="5E976FA1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532B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9719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A8B4D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ECE0F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3DB0F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D4625" w14:paraId="0C55072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7617F" w14:textId="77777777" w:rsidR="00DD4625" w:rsidRDefault="00DD4625" w:rsidP="00F133A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4214C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E4A7B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C43C5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0DCC4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bretea Cap X</w:t>
            </w:r>
          </w:p>
          <w:p w14:paraId="7FC2434F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D346B" w14:textId="77777777" w:rsidR="00DD46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DD7D" w14:textId="77777777" w:rsidR="00DD4625" w:rsidRDefault="00DD4625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DDE79" w14:textId="77777777" w:rsidR="00DD4625" w:rsidRPr="00600D25" w:rsidRDefault="00DD4625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CAE8A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7C08ACB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0998376" w14:textId="77777777" w:rsidR="00DD4625" w:rsidRDefault="00DD4625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7 - 17, Cap X.</w:t>
            </w:r>
          </w:p>
        </w:tc>
      </w:tr>
    </w:tbl>
    <w:p w14:paraId="34FF5ED8" w14:textId="77777777" w:rsidR="00DD4625" w:rsidRPr="00836022" w:rsidRDefault="00DD4625" w:rsidP="0095691E">
      <w:pPr>
        <w:spacing w:before="40" w:line="192" w:lineRule="auto"/>
        <w:ind w:right="57"/>
        <w:rPr>
          <w:sz w:val="20"/>
          <w:lang w:val="en-US"/>
        </w:rPr>
      </w:pPr>
    </w:p>
    <w:p w14:paraId="43E666DA" w14:textId="77777777" w:rsidR="00DD4625" w:rsidRPr="00DE2227" w:rsidRDefault="00DD4625" w:rsidP="0095691E"/>
    <w:p w14:paraId="79047FA0" w14:textId="77777777" w:rsidR="00DD4625" w:rsidRPr="0095691E" w:rsidRDefault="00DD4625" w:rsidP="0095691E"/>
    <w:p w14:paraId="456B4FDF" w14:textId="77777777" w:rsidR="00DD4625" w:rsidRDefault="00DD4625" w:rsidP="00956F37">
      <w:pPr>
        <w:pStyle w:val="Heading1"/>
        <w:spacing w:line="360" w:lineRule="auto"/>
      </w:pPr>
      <w:r>
        <w:t>LINIA 301 N</w:t>
      </w:r>
    </w:p>
    <w:p w14:paraId="40E3E6C4" w14:textId="77777777" w:rsidR="00DD4625" w:rsidRDefault="00DD4625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DD4625" w14:paraId="68ECFAB1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8D55C" w14:textId="77777777" w:rsidR="00DD4625" w:rsidRDefault="00DD4625" w:rsidP="00DD462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C9F8" w14:textId="77777777" w:rsidR="00DD4625" w:rsidRDefault="00DD4625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9F4A1" w14:textId="77777777" w:rsidR="00DD4625" w:rsidRDefault="00DD462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AA48C" w14:textId="77777777" w:rsidR="00DD4625" w:rsidRDefault="00DD462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2F76374" w14:textId="77777777" w:rsidR="00DD4625" w:rsidRDefault="00DD462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F35C0" w14:textId="77777777" w:rsidR="00DD4625" w:rsidRDefault="00DD4625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DF411" w14:textId="77777777" w:rsidR="00DD4625" w:rsidRDefault="00DD462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930E7" w14:textId="77777777" w:rsidR="00DD4625" w:rsidRDefault="00DD4625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5EA28" w14:textId="77777777" w:rsidR="00DD4625" w:rsidRPr="0022092F" w:rsidRDefault="00DD462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4CB03" w14:textId="77777777" w:rsidR="00DD4625" w:rsidRDefault="00DD4625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214CD33E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A58E0" w14:textId="77777777" w:rsidR="00DD4625" w:rsidRDefault="00DD4625" w:rsidP="00DD462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07DE4" w14:textId="77777777" w:rsidR="00DD4625" w:rsidRDefault="00DD462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589D" w14:textId="77777777" w:rsidR="00DD4625" w:rsidRDefault="00DD462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64F21" w14:textId="77777777" w:rsidR="00DD4625" w:rsidRDefault="00DD462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376ABDD" w14:textId="77777777" w:rsidR="00DD4625" w:rsidRDefault="00DD462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BEEF6" w14:textId="77777777" w:rsidR="00DD4625" w:rsidRDefault="00DD462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3D9E" w14:textId="77777777" w:rsidR="00DD4625" w:rsidRDefault="00DD462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9F9C" w14:textId="77777777" w:rsidR="00DD4625" w:rsidRDefault="00DD462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2C28A" w14:textId="77777777" w:rsidR="00DD4625" w:rsidRPr="0022092F" w:rsidRDefault="00DD462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E220A" w14:textId="77777777" w:rsidR="00DD4625" w:rsidRDefault="00DD462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6F20108F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0C3CC" w14:textId="77777777" w:rsidR="00DD4625" w:rsidRDefault="00DD4625" w:rsidP="00DD462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42D86" w14:textId="77777777" w:rsidR="00DD4625" w:rsidRDefault="00DD462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1AEF" w14:textId="77777777" w:rsidR="00DD4625" w:rsidRDefault="00DD462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D37F0" w14:textId="77777777" w:rsidR="00DD4625" w:rsidRDefault="00DD462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3C7C86F" w14:textId="77777777" w:rsidR="00DD4625" w:rsidRDefault="00DD462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1006C" w14:textId="77777777" w:rsidR="00DD4625" w:rsidRDefault="00DD462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A0E9F" w14:textId="77777777" w:rsidR="00DD4625" w:rsidRDefault="00DD462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FA600" w14:textId="77777777" w:rsidR="00DD4625" w:rsidRDefault="00DD462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04FB4" w14:textId="77777777" w:rsidR="00DD4625" w:rsidRPr="0022092F" w:rsidRDefault="00DD462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E700E" w14:textId="77777777" w:rsidR="00DD4625" w:rsidRDefault="00DD462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DD7D62" w14:textId="77777777" w:rsidR="00DD4625" w:rsidRPr="00474FB0" w:rsidRDefault="00DD462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DD4625" w14:paraId="267F87B5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836CF" w14:textId="77777777" w:rsidR="00DD4625" w:rsidRDefault="00DD4625" w:rsidP="00DD462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7C96" w14:textId="77777777" w:rsidR="00DD4625" w:rsidRDefault="00DD46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77B15" w14:textId="77777777" w:rsidR="00DD4625" w:rsidRDefault="00DD46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A062" w14:textId="77777777" w:rsidR="00DD4625" w:rsidRDefault="00DD462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84A9B94" w14:textId="77777777" w:rsidR="00DD4625" w:rsidRDefault="00DD462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F5DA7" w14:textId="77777777" w:rsidR="00DD4625" w:rsidRDefault="00DD46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7DD3" w14:textId="77777777" w:rsidR="00DD4625" w:rsidRDefault="00DD46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FDD4C" w14:textId="77777777" w:rsidR="00DD4625" w:rsidRDefault="00DD46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977B1" w14:textId="77777777" w:rsidR="00DD4625" w:rsidRPr="0022092F" w:rsidRDefault="00DD46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74ED" w14:textId="77777777" w:rsidR="00DD4625" w:rsidRDefault="00DD462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753047A6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5FBE8" w14:textId="77777777" w:rsidR="00DD4625" w:rsidRDefault="00DD4625" w:rsidP="00DD462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9BE6" w14:textId="77777777" w:rsidR="00DD4625" w:rsidRDefault="00DD46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64E7" w14:textId="77777777" w:rsidR="00DD4625" w:rsidRDefault="00DD46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BB0D" w14:textId="77777777" w:rsidR="00DD4625" w:rsidRDefault="00DD462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CB5AE5E" w14:textId="77777777" w:rsidR="00DD4625" w:rsidRDefault="00DD462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F0FC5" w14:textId="77777777" w:rsidR="00DD4625" w:rsidRDefault="00DD46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7E3CE2EC" w14:textId="77777777" w:rsidR="00DD4625" w:rsidRDefault="00DD46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00DA84E7" w14:textId="77777777" w:rsidR="00DD4625" w:rsidRDefault="00DD46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94D7C" w14:textId="77777777" w:rsidR="00DD4625" w:rsidRDefault="00DD46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7765" w14:textId="77777777" w:rsidR="00DD4625" w:rsidRDefault="00DD46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751D4" w14:textId="77777777" w:rsidR="00DD4625" w:rsidRPr="0022092F" w:rsidRDefault="00DD46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B20D6" w14:textId="77777777" w:rsidR="00DD4625" w:rsidRDefault="00DD462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62077E04" w14:textId="77777777" w:rsidR="00DD4625" w:rsidRDefault="00DD462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547A5C35" w14:textId="77777777" w:rsidR="00DD4625" w:rsidRDefault="00DD462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DD4625" w14:paraId="11420CE1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9A8CF" w14:textId="77777777" w:rsidR="00DD4625" w:rsidRDefault="00DD4625" w:rsidP="00DD462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DF0A1" w14:textId="77777777" w:rsidR="00DD4625" w:rsidRDefault="00DD46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2CD52BC1" w14:textId="77777777" w:rsidR="00DD4625" w:rsidRDefault="00DD46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C47BC" w14:textId="77777777" w:rsidR="00DD4625" w:rsidRDefault="00DD46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A8C0" w14:textId="77777777" w:rsidR="00DD4625" w:rsidRDefault="00DD462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514EA318" w14:textId="77777777" w:rsidR="00DD4625" w:rsidRDefault="00DD462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3A549" w14:textId="77777777" w:rsidR="00DD4625" w:rsidRDefault="00DD46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CBFE" w14:textId="77777777" w:rsidR="00DD4625" w:rsidRDefault="00DD46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6AD62" w14:textId="77777777" w:rsidR="00DD4625" w:rsidRDefault="00DD46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667D5" w14:textId="77777777" w:rsidR="00DD4625" w:rsidRPr="0022092F" w:rsidRDefault="00DD46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A516A" w14:textId="77777777" w:rsidR="00DD4625" w:rsidRDefault="00DD462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0BB593EA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4BE26" w14:textId="77777777" w:rsidR="00DD4625" w:rsidRDefault="00DD4625" w:rsidP="00DD4625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8A4E" w14:textId="77777777" w:rsidR="00DD4625" w:rsidRDefault="00DD46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9854A" w14:textId="77777777" w:rsidR="00DD4625" w:rsidRDefault="00DD46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B2F24" w14:textId="77777777" w:rsidR="00DD4625" w:rsidRDefault="00DD462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29AC47F4" w14:textId="77777777" w:rsidR="00DD4625" w:rsidRDefault="00DD462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273E" w14:textId="77777777" w:rsidR="00DD4625" w:rsidRDefault="00DD46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15B59EE" w14:textId="77777777" w:rsidR="00DD4625" w:rsidRDefault="00DD46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5C23A" w14:textId="77777777" w:rsidR="00DD4625" w:rsidRDefault="00DD46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D87A" w14:textId="77777777" w:rsidR="00DD4625" w:rsidRDefault="00DD462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59D02" w14:textId="77777777" w:rsidR="00DD4625" w:rsidRPr="0022092F" w:rsidRDefault="00DD462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523A7" w14:textId="77777777" w:rsidR="00DD4625" w:rsidRDefault="00DD462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FF82E1B" w14:textId="77777777" w:rsidR="00DD4625" w:rsidRDefault="00DD4625">
      <w:pPr>
        <w:spacing w:before="40" w:after="40" w:line="192" w:lineRule="auto"/>
        <w:ind w:right="57"/>
        <w:rPr>
          <w:sz w:val="20"/>
        </w:rPr>
      </w:pPr>
    </w:p>
    <w:p w14:paraId="19CD5EEA" w14:textId="77777777" w:rsidR="00DD4625" w:rsidRDefault="00DD4625" w:rsidP="003260D9">
      <w:pPr>
        <w:pStyle w:val="Heading1"/>
        <w:spacing w:line="360" w:lineRule="auto"/>
      </w:pPr>
      <w:r>
        <w:t>LINIA 301 P</w:t>
      </w:r>
    </w:p>
    <w:p w14:paraId="76BEFFC3" w14:textId="77777777" w:rsidR="00DD4625" w:rsidRDefault="00DD4625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D4625" w14:paraId="13D56439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6C3FE" w14:textId="77777777" w:rsidR="00DD4625" w:rsidRDefault="00DD4625" w:rsidP="00DD46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9AD55" w14:textId="77777777" w:rsidR="00DD4625" w:rsidRDefault="00DD4625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695A" w14:textId="77777777" w:rsidR="00DD4625" w:rsidRPr="001B37B8" w:rsidRDefault="00DD4625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56282" w14:textId="77777777" w:rsidR="00DD4625" w:rsidRDefault="00DD462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4A0F3A3" w14:textId="77777777" w:rsidR="00DD4625" w:rsidRDefault="00DD462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F88F6" w14:textId="77777777" w:rsidR="00DD4625" w:rsidRDefault="00DD4625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6098D" w14:textId="77777777" w:rsidR="00DD4625" w:rsidRDefault="00DD4625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94B4D" w14:textId="77777777" w:rsidR="00DD4625" w:rsidRDefault="00DD4625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A428" w14:textId="77777777" w:rsidR="00DD4625" w:rsidRPr="001B37B8" w:rsidRDefault="00DD4625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94E8" w14:textId="77777777" w:rsidR="00DD4625" w:rsidRDefault="00DD4625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319F2984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28D4F" w14:textId="77777777" w:rsidR="00DD4625" w:rsidRDefault="00DD4625" w:rsidP="00DD46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0F27" w14:textId="77777777" w:rsidR="00DD4625" w:rsidRDefault="00DD4625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623F6" w14:textId="77777777" w:rsidR="00DD4625" w:rsidRPr="001B37B8" w:rsidRDefault="00DD462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E5136" w14:textId="77777777" w:rsidR="00DD4625" w:rsidRDefault="00DD462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77E4AF9" w14:textId="77777777" w:rsidR="00DD4625" w:rsidRDefault="00DD462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F21CD" w14:textId="77777777" w:rsidR="00DD4625" w:rsidRDefault="00DD462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08C2B" w14:textId="77777777" w:rsidR="00DD4625" w:rsidRDefault="00DD462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E072B" w14:textId="77777777" w:rsidR="00DD4625" w:rsidRDefault="00DD462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5C348" w14:textId="77777777" w:rsidR="00DD4625" w:rsidRPr="001B37B8" w:rsidRDefault="00DD462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15FA6" w14:textId="77777777" w:rsidR="00DD4625" w:rsidRDefault="00DD4625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3B421FBB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867FF" w14:textId="77777777" w:rsidR="00DD4625" w:rsidRDefault="00DD4625" w:rsidP="00DD46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A8092" w14:textId="77777777" w:rsidR="00DD4625" w:rsidRDefault="00DD4625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34032" w14:textId="77777777" w:rsidR="00DD4625" w:rsidRPr="001B37B8" w:rsidRDefault="00DD462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2B23B" w14:textId="77777777" w:rsidR="00DD4625" w:rsidRDefault="00DD462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42D9" w14:textId="77777777" w:rsidR="00DD4625" w:rsidRDefault="00DD462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D4843" w14:textId="77777777" w:rsidR="00DD4625" w:rsidRDefault="00DD462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0C7B" w14:textId="77777777" w:rsidR="00DD4625" w:rsidRDefault="00DD462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D91DD" w14:textId="77777777" w:rsidR="00DD4625" w:rsidRPr="001B37B8" w:rsidRDefault="00DD462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1BA8F" w14:textId="77777777" w:rsidR="00DD4625" w:rsidRDefault="00DD4625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8CEA94F" w14:textId="77777777" w:rsidR="00DD4625" w:rsidRDefault="00DD4625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DD4625" w:rsidRPr="00A8307A" w14:paraId="5B322B47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82637" w14:textId="77777777" w:rsidR="00DD4625" w:rsidRPr="00A75A00" w:rsidRDefault="00DD4625" w:rsidP="00DD4625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F11A8" w14:textId="77777777" w:rsidR="00DD4625" w:rsidRPr="00A8307A" w:rsidRDefault="00DD4625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0F4E" w14:textId="77777777" w:rsidR="00DD4625" w:rsidRPr="00A8307A" w:rsidRDefault="00DD4625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902CB" w14:textId="77777777" w:rsidR="00DD4625" w:rsidRDefault="00DD4625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585D0F52" w14:textId="77777777" w:rsidR="00DD4625" w:rsidRPr="00A8307A" w:rsidRDefault="00DD4625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19416" w14:textId="77777777" w:rsidR="00DD4625" w:rsidRDefault="00DD4625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AB48E" w14:textId="77777777" w:rsidR="00DD4625" w:rsidRDefault="00DD4625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D9E01" w14:textId="77777777" w:rsidR="00DD4625" w:rsidRPr="00A8307A" w:rsidRDefault="00DD4625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34DEC" w14:textId="77777777" w:rsidR="00DD4625" w:rsidRPr="00A8307A" w:rsidRDefault="00DD4625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5477" w14:textId="77777777" w:rsidR="00DD4625" w:rsidRPr="00A8307A" w:rsidRDefault="00DD4625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5E8E33B0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318AA" w14:textId="77777777" w:rsidR="00DD4625" w:rsidRDefault="00DD4625" w:rsidP="00DD46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5EB61" w14:textId="77777777" w:rsidR="00DD4625" w:rsidRDefault="00DD4625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3B5DD" w14:textId="77777777" w:rsidR="00DD4625" w:rsidRPr="001B37B8" w:rsidRDefault="00DD462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4C005" w14:textId="77777777" w:rsidR="00DD4625" w:rsidRDefault="00DD462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0707467A" w14:textId="77777777" w:rsidR="00DD4625" w:rsidRDefault="00DD462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774D0" w14:textId="77777777" w:rsidR="00DD4625" w:rsidRDefault="00DD462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2DB915C6" w14:textId="77777777" w:rsidR="00DD4625" w:rsidRDefault="00DD462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507F9" w14:textId="77777777" w:rsidR="00DD4625" w:rsidRDefault="00DD462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FBA63" w14:textId="77777777" w:rsidR="00DD4625" w:rsidRDefault="00DD462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E6D7C" w14:textId="77777777" w:rsidR="00DD4625" w:rsidRPr="001B37B8" w:rsidRDefault="00DD462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B2243" w14:textId="77777777" w:rsidR="00DD4625" w:rsidRDefault="00DD4625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399EE62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1CE7E" w14:textId="77777777" w:rsidR="00DD4625" w:rsidRDefault="00DD4625" w:rsidP="00DD46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B6C4D" w14:textId="77777777" w:rsidR="00DD4625" w:rsidRDefault="00DD4625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6861C" w14:textId="77777777" w:rsidR="00DD4625" w:rsidRPr="001B37B8" w:rsidRDefault="00DD462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3CC99" w14:textId="77777777" w:rsidR="00DD4625" w:rsidRDefault="00DD462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60CB6B1" w14:textId="77777777" w:rsidR="00DD4625" w:rsidRDefault="00DD462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651E" w14:textId="77777777" w:rsidR="00DD4625" w:rsidRDefault="00DD462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938E7F1" w14:textId="77777777" w:rsidR="00DD4625" w:rsidRDefault="00DD462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03A8" w14:textId="77777777" w:rsidR="00DD4625" w:rsidRPr="001B37B8" w:rsidRDefault="00DD462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42E94" w14:textId="77777777" w:rsidR="00DD4625" w:rsidRDefault="00DD462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BC8D9" w14:textId="77777777" w:rsidR="00DD4625" w:rsidRPr="001B37B8" w:rsidRDefault="00DD462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4E196" w14:textId="77777777" w:rsidR="00DD4625" w:rsidRDefault="00DD4625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DD4625" w14:paraId="3C8D793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1060B" w14:textId="77777777" w:rsidR="00DD4625" w:rsidRDefault="00DD4625" w:rsidP="00DD46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1A896" w14:textId="77777777" w:rsidR="00DD4625" w:rsidRDefault="00DD462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D8578" w14:textId="77777777" w:rsidR="00DD4625" w:rsidRPr="001B37B8" w:rsidRDefault="00DD46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6138E" w14:textId="77777777" w:rsidR="00DD4625" w:rsidRDefault="00DD462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D08E295" w14:textId="77777777" w:rsidR="00DD4625" w:rsidRDefault="00DD462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97094" w14:textId="77777777" w:rsidR="00DD4625" w:rsidRDefault="00DD46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E90C0C0" w14:textId="77777777" w:rsidR="00DD4625" w:rsidRDefault="00DD46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F3733" w14:textId="77777777" w:rsidR="00DD4625" w:rsidRDefault="00DD46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59B3C" w14:textId="77777777" w:rsidR="00DD4625" w:rsidRDefault="00DD46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225D" w14:textId="77777777" w:rsidR="00DD4625" w:rsidRPr="001B37B8" w:rsidRDefault="00DD46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03442" w14:textId="77777777" w:rsidR="00DD4625" w:rsidRDefault="00DD462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41A616" w14:textId="77777777" w:rsidR="00DD4625" w:rsidRDefault="00DD462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DD4625" w14:paraId="0966274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07ABE" w14:textId="77777777" w:rsidR="00DD4625" w:rsidRDefault="00DD4625" w:rsidP="00DD46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1883D" w14:textId="77777777" w:rsidR="00DD4625" w:rsidRDefault="00DD462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4755B" w14:textId="77777777" w:rsidR="00DD4625" w:rsidRPr="001B37B8" w:rsidRDefault="00DD46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72529" w14:textId="77777777" w:rsidR="00DD4625" w:rsidRDefault="00DD4625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9E96E75" w14:textId="77777777" w:rsidR="00DD4625" w:rsidRDefault="00DD4625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F732C" w14:textId="77777777" w:rsidR="00DD4625" w:rsidRDefault="00DD4625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1C320B6B" w14:textId="77777777" w:rsidR="00DD4625" w:rsidRDefault="00DD46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CD6B2" w14:textId="77777777" w:rsidR="00DD4625" w:rsidRDefault="00DD46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547CE" w14:textId="77777777" w:rsidR="00DD4625" w:rsidRDefault="00DD46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054D9" w14:textId="77777777" w:rsidR="00DD4625" w:rsidRPr="001B37B8" w:rsidRDefault="00DD46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3C658" w14:textId="77777777" w:rsidR="00DD4625" w:rsidRDefault="00DD4625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9ED230B" w14:textId="77777777" w:rsidR="00DD4625" w:rsidRDefault="00DD4625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DD4625" w14:paraId="1B79AD6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C9C51" w14:textId="77777777" w:rsidR="00DD4625" w:rsidRDefault="00DD4625" w:rsidP="00DD46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58FA4" w14:textId="77777777" w:rsidR="00DD4625" w:rsidRDefault="00DD462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4539A" w14:textId="77777777" w:rsidR="00DD4625" w:rsidRPr="001B37B8" w:rsidRDefault="00DD46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830A8" w14:textId="77777777" w:rsidR="00DD4625" w:rsidRDefault="00DD462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99F84A8" w14:textId="77777777" w:rsidR="00DD4625" w:rsidRDefault="00DD462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02E4" w14:textId="77777777" w:rsidR="00DD4625" w:rsidRDefault="00DD46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CC8A0D8" w14:textId="77777777" w:rsidR="00DD4625" w:rsidRDefault="00DD46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6B44" w14:textId="77777777" w:rsidR="00DD4625" w:rsidRDefault="00DD46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2DFA6" w14:textId="77777777" w:rsidR="00DD4625" w:rsidRDefault="00DD46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ADC3D" w14:textId="77777777" w:rsidR="00DD4625" w:rsidRPr="001B37B8" w:rsidRDefault="00DD46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F097" w14:textId="77777777" w:rsidR="00DD4625" w:rsidRDefault="00DD462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7DC84A" w14:textId="77777777" w:rsidR="00DD4625" w:rsidRDefault="00DD462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DD4625" w14:paraId="4BDBF77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E1F30" w14:textId="77777777" w:rsidR="00DD4625" w:rsidRDefault="00DD4625" w:rsidP="00DD46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F34F4" w14:textId="77777777" w:rsidR="00DD4625" w:rsidRDefault="00DD462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F372C" w14:textId="77777777" w:rsidR="00DD4625" w:rsidRPr="001B37B8" w:rsidRDefault="00DD46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49E93" w14:textId="77777777" w:rsidR="00DD4625" w:rsidRDefault="00DD4625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E145686" w14:textId="77777777" w:rsidR="00DD4625" w:rsidRDefault="00DD4625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84CE4" w14:textId="77777777" w:rsidR="00DD4625" w:rsidRDefault="00DD46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9BA8431" w14:textId="77777777" w:rsidR="00DD4625" w:rsidRDefault="00DD46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E42F1" w14:textId="77777777" w:rsidR="00DD4625" w:rsidRDefault="00DD46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AC3D6" w14:textId="77777777" w:rsidR="00DD4625" w:rsidRDefault="00DD462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7A9A2" w14:textId="77777777" w:rsidR="00DD4625" w:rsidRPr="001B37B8" w:rsidRDefault="00DD462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36ADF" w14:textId="77777777" w:rsidR="00DD4625" w:rsidRDefault="00DD462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279745" w14:textId="77777777" w:rsidR="00DD4625" w:rsidRDefault="00DD462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E31CFD" w14:textId="77777777" w:rsidR="00DD4625" w:rsidRDefault="00DD462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DD4625" w14:paraId="6AEBE44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17D1A" w14:textId="77777777" w:rsidR="00DD4625" w:rsidRDefault="00DD4625" w:rsidP="00DD46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9255D" w14:textId="77777777" w:rsidR="00DD4625" w:rsidRDefault="00DD4625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2F3D" w14:textId="77777777" w:rsidR="00DD4625" w:rsidRPr="001B37B8" w:rsidRDefault="00DD4625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FF175" w14:textId="77777777" w:rsidR="00DD4625" w:rsidRDefault="00DD4625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1AED51E" w14:textId="77777777" w:rsidR="00DD4625" w:rsidRDefault="00DD4625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2C1E7" w14:textId="77777777" w:rsidR="00DD4625" w:rsidRDefault="00DD462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545AB3C" w14:textId="77777777" w:rsidR="00DD4625" w:rsidRDefault="00DD462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1CC7015A" w14:textId="77777777" w:rsidR="00DD4625" w:rsidRDefault="00DD462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AA65" w14:textId="77777777" w:rsidR="00DD4625" w:rsidRDefault="00DD4625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4B039" w14:textId="77777777" w:rsidR="00DD4625" w:rsidRDefault="00DD462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931C8" w14:textId="77777777" w:rsidR="00DD4625" w:rsidRPr="001B37B8" w:rsidRDefault="00DD4625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8C8A" w14:textId="77777777" w:rsidR="00DD4625" w:rsidRDefault="00DD4625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975D88" w14:textId="77777777" w:rsidR="00DD4625" w:rsidRDefault="00DD4625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DD4625" w14:paraId="17AB005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04DC7" w14:textId="77777777" w:rsidR="00DD4625" w:rsidRDefault="00DD4625" w:rsidP="00DD46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4C619" w14:textId="77777777" w:rsidR="00DD4625" w:rsidRDefault="00DD462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0A232" w14:textId="77777777" w:rsidR="00DD4625" w:rsidRPr="001B37B8" w:rsidRDefault="00DD46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B2E68" w14:textId="77777777" w:rsidR="00DD4625" w:rsidRDefault="00DD462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DD0283E" w14:textId="77777777" w:rsidR="00DD4625" w:rsidRDefault="00DD462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4B1E7" w14:textId="77777777" w:rsidR="00DD4625" w:rsidRDefault="00DD46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A49F3E3" w14:textId="77777777" w:rsidR="00DD4625" w:rsidRDefault="00DD46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E26CE" w14:textId="77777777" w:rsidR="00DD4625" w:rsidRDefault="00DD46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3706C" w14:textId="77777777" w:rsidR="00DD4625" w:rsidRDefault="00DD46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CB2EE" w14:textId="77777777" w:rsidR="00DD4625" w:rsidRPr="001B37B8" w:rsidRDefault="00DD46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92A2D" w14:textId="77777777" w:rsidR="00DD4625" w:rsidRDefault="00DD462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143F8C2" w14:textId="77777777" w:rsidR="00DD4625" w:rsidRDefault="00DD462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DD4625" w14:paraId="54FEC090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90FF4" w14:textId="77777777" w:rsidR="00DD4625" w:rsidRDefault="00DD4625" w:rsidP="00DD46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D145" w14:textId="77777777" w:rsidR="00DD4625" w:rsidRDefault="00DD462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E70" w14:textId="77777777" w:rsidR="00DD4625" w:rsidRPr="001B37B8" w:rsidRDefault="00DD46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2D545" w14:textId="77777777" w:rsidR="00DD4625" w:rsidRDefault="00DD462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0BC95F3" w14:textId="77777777" w:rsidR="00DD4625" w:rsidRDefault="00DD462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17BF8" w14:textId="77777777" w:rsidR="00DD4625" w:rsidRDefault="00DD46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288DBA21" w14:textId="77777777" w:rsidR="00DD4625" w:rsidRDefault="00DD46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A4014" w14:textId="77777777" w:rsidR="00DD4625" w:rsidRDefault="00DD46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93307" w14:textId="77777777" w:rsidR="00DD4625" w:rsidRDefault="00DD46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785BC" w14:textId="77777777" w:rsidR="00DD4625" w:rsidRPr="001B37B8" w:rsidRDefault="00DD46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503D" w14:textId="77777777" w:rsidR="00DD4625" w:rsidRDefault="00DD462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BD3748" w14:textId="77777777" w:rsidR="00DD4625" w:rsidRDefault="00DD462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DD4625" w14:paraId="1664725A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E3472" w14:textId="77777777" w:rsidR="00DD4625" w:rsidRDefault="00DD4625" w:rsidP="00DD46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ED4FA" w14:textId="77777777" w:rsidR="00DD4625" w:rsidRDefault="00DD462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D5350" w14:textId="77777777" w:rsidR="00DD4625" w:rsidRPr="001B37B8" w:rsidRDefault="00DD46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EB65" w14:textId="77777777" w:rsidR="00DD4625" w:rsidRDefault="00DD462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3C05889" w14:textId="77777777" w:rsidR="00DD4625" w:rsidRDefault="00DD462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14740" w14:textId="77777777" w:rsidR="00DD4625" w:rsidRDefault="00DD46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74708" w14:textId="77777777" w:rsidR="00DD4625" w:rsidRDefault="00DD46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BD25" w14:textId="77777777" w:rsidR="00DD4625" w:rsidRDefault="00DD46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119F9" w14:textId="77777777" w:rsidR="00DD4625" w:rsidRPr="001B37B8" w:rsidRDefault="00DD46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E1DA7" w14:textId="77777777" w:rsidR="00DD4625" w:rsidRDefault="00DD462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2D9D574B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3A2A4" w14:textId="77777777" w:rsidR="00DD4625" w:rsidRDefault="00DD4625" w:rsidP="00DD46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32D0B" w14:textId="77777777" w:rsidR="00DD4625" w:rsidRDefault="00DD462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3D311" w14:textId="77777777" w:rsidR="00DD4625" w:rsidRPr="001B37B8" w:rsidRDefault="00DD46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5055E" w14:textId="77777777" w:rsidR="00DD4625" w:rsidRDefault="00DD462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D4BF150" w14:textId="77777777" w:rsidR="00DD4625" w:rsidRDefault="00DD462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5882B" w14:textId="77777777" w:rsidR="00DD4625" w:rsidRDefault="00DD46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8F5A812" w14:textId="77777777" w:rsidR="00DD4625" w:rsidRDefault="00DD46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D9B32" w14:textId="77777777" w:rsidR="00DD4625" w:rsidRDefault="00DD46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7B324" w14:textId="77777777" w:rsidR="00DD4625" w:rsidRDefault="00DD462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04E17" w14:textId="77777777" w:rsidR="00DD4625" w:rsidRPr="001B37B8" w:rsidRDefault="00DD462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06BF2" w14:textId="77777777" w:rsidR="00DD4625" w:rsidRDefault="00DD462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1A0778" w14:textId="77777777" w:rsidR="00DD4625" w:rsidRDefault="00DD462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DD4625" w14:paraId="00F51419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AA3C7" w14:textId="77777777" w:rsidR="00DD4625" w:rsidRDefault="00DD4625" w:rsidP="00DD46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9C05D" w14:textId="77777777" w:rsidR="00DD4625" w:rsidRDefault="00DD4625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59D08" w14:textId="77777777" w:rsidR="00DD4625" w:rsidRPr="001B37B8" w:rsidRDefault="00DD46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60F4D" w14:textId="77777777" w:rsidR="00DD4625" w:rsidRDefault="00DD46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495DD2E" w14:textId="77777777" w:rsidR="00DD4625" w:rsidRDefault="00DD46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103D" w14:textId="77777777" w:rsidR="00DD4625" w:rsidRDefault="00DD46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1A2EEE4" w14:textId="77777777" w:rsidR="00DD4625" w:rsidRDefault="00DD46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38EE6" w14:textId="77777777" w:rsidR="00DD4625" w:rsidRDefault="00DD46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DE0DF" w14:textId="77777777" w:rsidR="00DD4625" w:rsidRDefault="00DD46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8CA9D" w14:textId="77777777" w:rsidR="00DD4625" w:rsidRPr="001B37B8" w:rsidRDefault="00DD46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CFC2" w14:textId="77777777" w:rsidR="00DD4625" w:rsidRDefault="00DD462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BBC46CD" w14:textId="77777777" w:rsidR="00DD4625" w:rsidRDefault="00DD462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DD4625" w14:paraId="272BFD06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0ACAB" w14:textId="77777777" w:rsidR="00DD4625" w:rsidRDefault="00DD4625" w:rsidP="00DD46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EEB1" w14:textId="77777777" w:rsidR="00DD4625" w:rsidRDefault="00DD46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E80D" w14:textId="77777777" w:rsidR="00DD4625" w:rsidRPr="001B37B8" w:rsidRDefault="00DD46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BF5FF" w14:textId="77777777" w:rsidR="00DD4625" w:rsidRDefault="00DD46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AF8DEC0" w14:textId="77777777" w:rsidR="00DD4625" w:rsidRDefault="00DD46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63E8C" w14:textId="77777777" w:rsidR="00DD4625" w:rsidRDefault="00DD4625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611A4FAF" w14:textId="77777777" w:rsidR="00DD4625" w:rsidRDefault="00DD4625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496FC9B6" w14:textId="77777777" w:rsidR="00DD4625" w:rsidRDefault="00DD4625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1C7D" w14:textId="77777777" w:rsidR="00DD4625" w:rsidRPr="001B37B8" w:rsidRDefault="00DD46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3CB4B" w14:textId="77777777" w:rsidR="00DD4625" w:rsidRDefault="00DD46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AB498" w14:textId="77777777" w:rsidR="00DD4625" w:rsidRPr="001B37B8" w:rsidRDefault="00DD46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EF57A" w14:textId="77777777" w:rsidR="00DD4625" w:rsidRDefault="00DD462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647FD6E1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68F64" w14:textId="77777777" w:rsidR="00DD4625" w:rsidRDefault="00DD4625" w:rsidP="00DD46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7E2B7" w14:textId="77777777" w:rsidR="00DD4625" w:rsidRDefault="00DD46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17C31" w14:textId="77777777" w:rsidR="00DD4625" w:rsidRPr="001B37B8" w:rsidRDefault="00DD46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64B6E" w14:textId="77777777" w:rsidR="00DD4625" w:rsidRDefault="00DD4625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66987687" w14:textId="77777777" w:rsidR="00DD4625" w:rsidRDefault="00DD46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02080266" w14:textId="77777777" w:rsidR="00DD4625" w:rsidRDefault="00DD46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0AA78" w14:textId="77777777" w:rsidR="00DD4625" w:rsidRDefault="00DD46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9A885E8" w14:textId="77777777" w:rsidR="00DD4625" w:rsidRDefault="00DD46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5C440" w14:textId="77777777" w:rsidR="00DD4625" w:rsidRPr="001B37B8" w:rsidRDefault="00DD46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6B7EF" w14:textId="77777777" w:rsidR="00DD4625" w:rsidRDefault="00DD46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B249D" w14:textId="77777777" w:rsidR="00DD4625" w:rsidRPr="001B37B8" w:rsidRDefault="00DD46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87E3E" w14:textId="77777777" w:rsidR="00DD4625" w:rsidRDefault="00DD462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7411F9CB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36516" w14:textId="77777777" w:rsidR="00DD4625" w:rsidRDefault="00DD4625" w:rsidP="00DD46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9AD52" w14:textId="77777777" w:rsidR="00DD4625" w:rsidRDefault="00DD46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B02B2" w14:textId="77777777" w:rsidR="00DD4625" w:rsidRPr="001B37B8" w:rsidRDefault="00DD46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353B0" w14:textId="77777777" w:rsidR="00DD4625" w:rsidRDefault="00DD46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83E456E" w14:textId="77777777" w:rsidR="00DD4625" w:rsidRDefault="00DD46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532B" w14:textId="77777777" w:rsidR="00DD4625" w:rsidRDefault="00DD46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9557A07" w14:textId="77777777" w:rsidR="00DD4625" w:rsidRDefault="00DD46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73D7B" w14:textId="77777777" w:rsidR="00DD4625" w:rsidRPr="001B37B8" w:rsidRDefault="00DD46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E507A" w14:textId="77777777" w:rsidR="00DD4625" w:rsidRDefault="00DD46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24C62" w14:textId="77777777" w:rsidR="00DD4625" w:rsidRPr="001B37B8" w:rsidRDefault="00DD46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9334E" w14:textId="77777777" w:rsidR="00DD4625" w:rsidRDefault="00DD462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6CEE8586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8E55E" w14:textId="77777777" w:rsidR="00DD4625" w:rsidRDefault="00DD4625" w:rsidP="00DD46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43479" w14:textId="77777777" w:rsidR="00DD4625" w:rsidRDefault="00DD46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DBA07" w14:textId="77777777" w:rsidR="00DD4625" w:rsidRPr="001B37B8" w:rsidRDefault="00DD46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6A7F6" w14:textId="77777777" w:rsidR="00DD4625" w:rsidRDefault="00DD46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886674D" w14:textId="77777777" w:rsidR="00DD4625" w:rsidRDefault="00DD46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5D423" w14:textId="77777777" w:rsidR="00DD4625" w:rsidRDefault="00DD46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717EA0E" w14:textId="77777777" w:rsidR="00DD4625" w:rsidRDefault="00DD46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DC6D" w14:textId="77777777" w:rsidR="00DD4625" w:rsidRPr="001B37B8" w:rsidRDefault="00DD46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70410" w14:textId="77777777" w:rsidR="00DD4625" w:rsidRDefault="00DD46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391B6" w14:textId="77777777" w:rsidR="00DD4625" w:rsidRPr="001B37B8" w:rsidRDefault="00DD46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9B9EE" w14:textId="77777777" w:rsidR="00DD4625" w:rsidRDefault="00DD462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44546226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54A03" w14:textId="77777777" w:rsidR="00DD4625" w:rsidRDefault="00DD4625" w:rsidP="00DD46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510F5" w14:textId="77777777" w:rsidR="00DD4625" w:rsidRDefault="00DD46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865DC" w14:textId="77777777" w:rsidR="00DD4625" w:rsidRPr="001B37B8" w:rsidRDefault="00DD46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8A77A" w14:textId="77777777" w:rsidR="00DD4625" w:rsidRDefault="00DD46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D0DC525" w14:textId="77777777" w:rsidR="00DD4625" w:rsidRDefault="00DD46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0DD68" w14:textId="77777777" w:rsidR="00DD4625" w:rsidRDefault="00DD46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D4AA4C4" w14:textId="77777777" w:rsidR="00DD4625" w:rsidRDefault="00DD46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BFB4" w14:textId="77777777" w:rsidR="00DD4625" w:rsidRPr="001B37B8" w:rsidRDefault="00DD46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47B0" w14:textId="77777777" w:rsidR="00DD4625" w:rsidRDefault="00DD46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08F8" w14:textId="77777777" w:rsidR="00DD4625" w:rsidRPr="001B37B8" w:rsidRDefault="00DD46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E10BA" w14:textId="77777777" w:rsidR="00DD4625" w:rsidRDefault="00DD462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5C130D1F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61695" w14:textId="77777777" w:rsidR="00DD4625" w:rsidRDefault="00DD4625" w:rsidP="00DD4625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D369C" w14:textId="77777777" w:rsidR="00DD4625" w:rsidRDefault="00DD46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4C87A" w14:textId="77777777" w:rsidR="00DD4625" w:rsidRPr="001B37B8" w:rsidRDefault="00DD46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BC6F1" w14:textId="77777777" w:rsidR="00DD4625" w:rsidRDefault="00DD46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FDBBE20" w14:textId="77777777" w:rsidR="00DD4625" w:rsidRDefault="00DD462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9C2C5" w14:textId="77777777" w:rsidR="00DD4625" w:rsidRDefault="00DD46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351BDD4" w14:textId="77777777" w:rsidR="00DD4625" w:rsidRDefault="00DD46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C6C0C" w14:textId="77777777" w:rsidR="00DD4625" w:rsidRPr="001B37B8" w:rsidRDefault="00DD46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9CFEB" w14:textId="77777777" w:rsidR="00DD4625" w:rsidRDefault="00DD462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A2FC1" w14:textId="77777777" w:rsidR="00DD4625" w:rsidRPr="001B37B8" w:rsidRDefault="00DD462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6E099" w14:textId="77777777" w:rsidR="00DD4625" w:rsidRDefault="00DD462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61EB394C" w14:textId="77777777" w:rsidR="00DD4625" w:rsidRDefault="00DD4625">
      <w:pPr>
        <w:spacing w:before="40" w:after="40" w:line="192" w:lineRule="auto"/>
        <w:ind w:right="57"/>
        <w:rPr>
          <w:sz w:val="20"/>
        </w:rPr>
      </w:pPr>
    </w:p>
    <w:p w14:paraId="57347F7A" w14:textId="77777777" w:rsidR="00DD4625" w:rsidRDefault="00DD4625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14:paraId="140B5C04" w14:textId="77777777" w:rsidR="00DD4625" w:rsidRDefault="00DD4625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D4625" w14:paraId="5AFC9588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5C020" w14:textId="77777777" w:rsidR="00DD4625" w:rsidRDefault="00DD4625" w:rsidP="00DD462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847B8" w14:textId="77777777" w:rsidR="00DD4625" w:rsidRDefault="00DD46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42B3E" w14:textId="77777777" w:rsidR="00DD4625" w:rsidRPr="00594E5B" w:rsidRDefault="00DD462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BDBB6" w14:textId="77777777" w:rsidR="00DD4625" w:rsidRDefault="00DD4625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5F48CE6D" w14:textId="77777777" w:rsidR="00DD4625" w:rsidRDefault="00DD4625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07240870" w14:textId="77777777" w:rsidR="00DD4625" w:rsidRDefault="00DD4625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6631" w14:textId="77777777" w:rsidR="00DD4625" w:rsidRDefault="00DD46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02B10D71" w14:textId="77777777" w:rsidR="00DD4625" w:rsidRDefault="00DD46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14:paraId="5D5D5EE6" w14:textId="77777777" w:rsidR="00DD4625" w:rsidRDefault="00DD46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20E75E5" w14:textId="77777777" w:rsidR="00DD4625" w:rsidRDefault="00DD46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DC8F3" w14:textId="77777777" w:rsidR="00DD4625" w:rsidRPr="00594E5B" w:rsidRDefault="00DD462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30EA8" w14:textId="77777777" w:rsidR="00DD4625" w:rsidRDefault="00DD46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630F4" w14:textId="77777777" w:rsidR="00DD4625" w:rsidRPr="00594E5B" w:rsidRDefault="00DD462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C61A" w14:textId="77777777" w:rsidR="00DD4625" w:rsidRDefault="00DD4625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434D333D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16431" w14:textId="77777777" w:rsidR="00DD4625" w:rsidRDefault="00DD4625" w:rsidP="00DD462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D60D9" w14:textId="77777777" w:rsidR="00DD4625" w:rsidRDefault="00DD46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955C0" w14:textId="77777777" w:rsidR="00DD4625" w:rsidRPr="00594E5B" w:rsidRDefault="00DD462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B7667" w14:textId="77777777" w:rsidR="00DD4625" w:rsidRDefault="00DD4625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528A041D" w14:textId="77777777" w:rsidR="00DD4625" w:rsidRDefault="00DD4625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13CCBD4F" w14:textId="77777777" w:rsidR="00DD4625" w:rsidRDefault="00DD4625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731FA" w14:textId="77777777" w:rsidR="00DD4625" w:rsidRDefault="00DD46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51917" w14:textId="77777777" w:rsidR="00DD4625" w:rsidRPr="00594E5B" w:rsidRDefault="00DD462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055F4" w14:textId="77777777" w:rsidR="00DD4625" w:rsidRDefault="00DD46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603B" w14:textId="77777777" w:rsidR="00DD4625" w:rsidRPr="00594E5B" w:rsidRDefault="00DD462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EBB88" w14:textId="77777777" w:rsidR="00DD4625" w:rsidRDefault="00DD4625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51F548DF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3751E" w14:textId="77777777" w:rsidR="00DD4625" w:rsidRDefault="00DD4625" w:rsidP="00DD462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0BE17" w14:textId="77777777" w:rsidR="00DD4625" w:rsidRDefault="00DD46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9490E" w14:textId="77777777" w:rsidR="00DD4625" w:rsidRPr="00594E5B" w:rsidRDefault="00DD462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699E" w14:textId="77777777" w:rsidR="00DD4625" w:rsidRDefault="00DD4625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0334897A" w14:textId="77777777" w:rsidR="00DD4625" w:rsidRDefault="00DD4625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118AADD8" w14:textId="77777777" w:rsidR="00DD4625" w:rsidRDefault="00DD4625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14:paraId="103BE482" w14:textId="77777777" w:rsidR="00DD4625" w:rsidRDefault="00DD4625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9F9B6" w14:textId="77777777" w:rsidR="00DD4625" w:rsidRDefault="00DD46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9495" w14:textId="77777777" w:rsidR="00DD4625" w:rsidRDefault="00DD462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9ED53" w14:textId="77777777" w:rsidR="00DD4625" w:rsidRDefault="00DD462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250C9" w14:textId="77777777" w:rsidR="00DD4625" w:rsidRPr="00594E5B" w:rsidRDefault="00DD462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FB60" w14:textId="77777777" w:rsidR="00DD4625" w:rsidRDefault="00DD4625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4976AF9E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9794A" w14:textId="77777777" w:rsidR="00DD4625" w:rsidRDefault="00DD4625" w:rsidP="00DD462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EE367" w14:textId="77777777" w:rsidR="00DD4625" w:rsidRDefault="00DD4625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69FE4" w14:textId="77777777" w:rsidR="00DD4625" w:rsidRPr="00594E5B" w:rsidRDefault="00DD4625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0AD85" w14:textId="77777777" w:rsidR="00DD4625" w:rsidRDefault="00DD4625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244DA0EC" w14:textId="77777777" w:rsidR="00DD4625" w:rsidRDefault="00DD4625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14:paraId="51235194" w14:textId="77777777" w:rsidR="00DD4625" w:rsidRDefault="00DD4625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D7E6B" w14:textId="77777777" w:rsidR="00DD4625" w:rsidRDefault="00DD4625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61E7BF09" w14:textId="77777777" w:rsidR="00DD4625" w:rsidRDefault="00DD4625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8B941" w14:textId="77777777" w:rsidR="00DD4625" w:rsidRDefault="00DD4625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7A532" w14:textId="77777777" w:rsidR="00DD4625" w:rsidRDefault="00DD4625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91395" w14:textId="77777777" w:rsidR="00DD4625" w:rsidRPr="00594E5B" w:rsidRDefault="00DD4625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F93E" w14:textId="77777777" w:rsidR="00DD4625" w:rsidRDefault="00DD4625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202E2205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C100C" w14:textId="77777777" w:rsidR="00DD4625" w:rsidRDefault="00DD4625" w:rsidP="00DD462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0796C" w14:textId="77777777" w:rsidR="00DD4625" w:rsidRDefault="00DD4625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EEEA4" w14:textId="77777777" w:rsidR="00DD4625" w:rsidRPr="00594E5B" w:rsidRDefault="00DD4625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CB38" w14:textId="77777777" w:rsidR="00DD4625" w:rsidRDefault="00DD4625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51A1DB50" w14:textId="77777777" w:rsidR="00DD4625" w:rsidRDefault="00DD4625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8033" w14:textId="77777777" w:rsidR="00DD4625" w:rsidRDefault="00DD4625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14:paraId="22AE1333" w14:textId="77777777" w:rsidR="00DD4625" w:rsidRDefault="00DD4625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349DF" w14:textId="77777777" w:rsidR="00DD4625" w:rsidRDefault="00DD4625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5A848" w14:textId="77777777" w:rsidR="00DD4625" w:rsidRDefault="00DD4625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BBCF" w14:textId="77777777" w:rsidR="00DD4625" w:rsidRPr="00594E5B" w:rsidRDefault="00DD4625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2AC05" w14:textId="77777777" w:rsidR="00DD4625" w:rsidRDefault="00DD4625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614ADA1E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EA5E" w14:textId="77777777" w:rsidR="00DD4625" w:rsidRDefault="00DD4625" w:rsidP="00DD4625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AD5BE" w14:textId="77777777" w:rsidR="00DD4625" w:rsidRDefault="00DD4625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69956" w14:textId="77777777" w:rsidR="00DD4625" w:rsidRPr="00594E5B" w:rsidRDefault="00DD4625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564BC" w14:textId="77777777" w:rsidR="00DD4625" w:rsidRDefault="00DD4625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0A06811A" w14:textId="77777777" w:rsidR="00DD4625" w:rsidRDefault="00DD4625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14:paraId="36937F37" w14:textId="77777777" w:rsidR="00DD4625" w:rsidRDefault="00DD4625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4205E" w14:textId="77777777" w:rsidR="00DD4625" w:rsidRDefault="00DD4625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0EDAA99E" w14:textId="77777777" w:rsidR="00DD4625" w:rsidRDefault="00DD4625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9C259" w14:textId="77777777" w:rsidR="00DD4625" w:rsidRDefault="00DD4625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DA21" w14:textId="77777777" w:rsidR="00DD4625" w:rsidRDefault="00DD4625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9D8F6" w14:textId="77777777" w:rsidR="00DD4625" w:rsidRPr="00594E5B" w:rsidRDefault="00DD4625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53F51" w14:textId="77777777" w:rsidR="00DD4625" w:rsidRDefault="00DD4625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F9EACFC" w14:textId="77777777" w:rsidR="00DD4625" w:rsidRDefault="00DD4625">
      <w:pPr>
        <w:spacing w:before="40" w:after="40" w:line="192" w:lineRule="auto"/>
        <w:ind w:right="57"/>
        <w:rPr>
          <w:sz w:val="20"/>
          <w:lang w:val="en-US"/>
        </w:rPr>
      </w:pPr>
    </w:p>
    <w:p w14:paraId="017BC19B" w14:textId="77777777" w:rsidR="00DD4625" w:rsidRDefault="00DD4625" w:rsidP="003A5387">
      <w:pPr>
        <w:pStyle w:val="Heading1"/>
        <w:spacing w:line="360" w:lineRule="auto"/>
      </w:pPr>
      <w:r>
        <w:lastRenderedPageBreak/>
        <w:t>LINIA 316</w:t>
      </w:r>
    </w:p>
    <w:p w14:paraId="03BF0757" w14:textId="77777777" w:rsidR="00DD4625" w:rsidRDefault="00DD4625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D4625" w14:paraId="076732B0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958A4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6E37" w14:textId="77777777" w:rsidR="00DD4625" w:rsidRDefault="00DD462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31E60" w14:textId="77777777" w:rsidR="00DD4625" w:rsidRDefault="00DD462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14662" w14:textId="77777777" w:rsidR="00DD4625" w:rsidRDefault="00DD462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Călători </w:t>
            </w:r>
          </w:p>
          <w:p w14:paraId="70E5DA97" w14:textId="77777777" w:rsidR="00DD4625" w:rsidRDefault="00DD462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FCD83" w14:textId="77777777" w:rsidR="00DD4625" w:rsidRDefault="00DD4625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C01C4" w14:textId="77777777" w:rsidR="00DD4625" w:rsidRDefault="00DD4625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9A9C" w14:textId="77777777" w:rsidR="00DD4625" w:rsidRDefault="00DD462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44DC8" w14:textId="77777777" w:rsidR="00DD4625" w:rsidRPr="00F6236C" w:rsidRDefault="00DD462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8B5EA" w14:textId="77777777" w:rsidR="00DD4625" w:rsidRDefault="00DD462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77BE0F" w14:textId="77777777" w:rsidR="00DD4625" w:rsidRDefault="00DD462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9C2F614" w14:textId="77777777" w:rsidR="00DD4625" w:rsidRDefault="00DD462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3 Cap X, staţia Braşov Călători. </w:t>
            </w:r>
          </w:p>
        </w:tc>
      </w:tr>
      <w:tr w:rsidR="00DD4625" w14:paraId="1F4E8A9A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0401D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5887" w14:textId="77777777" w:rsidR="00DD4625" w:rsidRDefault="00DD462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EB2B" w14:textId="77777777" w:rsidR="00DD4625" w:rsidRDefault="00DD462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285F9" w14:textId="77777777" w:rsidR="00DD4625" w:rsidRDefault="00DD462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A6186" w14:textId="77777777" w:rsidR="00DD4625" w:rsidRDefault="00DD462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</w:t>
            </w:r>
          </w:p>
          <w:p w14:paraId="08EC10C6" w14:textId="77777777" w:rsidR="00DD4625" w:rsidRDefault="00DD462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634C2D28" w14:textId="77777777" w:rsidR="00DD4625" w:rsidRDefault="00DD462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</w:t>
            </w:r>
          </w:p>
          <w:p w14:paraId="7C6D3E54" w14:textId="77777777" w:rsidR="00DD4625" w:rsidRDefault="00DD462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59,</w:t>
            </w:r>
          </w:p>
          <w:p w14:paraId="05FD24D0" w14:textId="77777777" w:rsidR="00DD4625" w:rsidRDefault="00DD462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67</w:t>
            </w:r>
          </w:p>
          <w:p w14:paraId="5B7A029F" w14:textId="77777777" w:rsidR="00DD4625" w:rsidRDefault="00DD462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69 și T.D.J.</w:t>
            </w:r>
          </w:p>
          <w:p w14:paraId="72C37D67" w14:textId="77777777" w:rsidR="00DD4625" w:rsidRDefault="00DD462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ECAFC" w14:textId="77777777" w:rsidR="00DD4625" w:rsidRDefault="00DD4625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DF50B" w14:textId="77777777" w:rsidR="00DD4625" w:rsidRDefault="00DD462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E9C7D" w14:textId="77777777" w:rsidR="00DD4625" w:rsidRPr="00F6236C" w:rsidRDefault="00DD462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613B2" w14:textId="77777777" w:rsidR="00DD4625" w:rsidRDefault="00DD462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08E548D" w14:textId="77777777" w:rsidR="00DD4625" w:rsidRDefault="00DD462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3 - 8 Cap X.</w:t>
            </w:r>
          </w:p>
        </w:tc>
      </w:tr>
      <w:tr w:rsidR="00DD4625" w14:paraId="11A13BA0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806A5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3B378" w14:textId="77777777" w:rsidR="00DD4625" w:rsidRDefault="00DD462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8E008" w14:textId="77777777" w:rsidR="00DD4625" w:rsidRDefault="00DD462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759CA" w14:textId="77777777" w:rsidR="00DD4625" w:rsidRDefault="00DD462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14:paraId="7F5C6DC6" w14:textId="77777777" w:rsidR="00DD4625" w:rsidRDefault="00DD462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C4B81" w14:textId="77777777" w:rsidR="00DD4625" w:rsidRDefault="00DD462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F195007" w14:textId="77777777" w:rsidR="00DD4625" w:rsidRDefault="00DD462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01746" w14:textId="77777777" w:rsidR="00DD4625" w:rsidRDefault="00DD4625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C681" w14:textId="77777777" w:rsidR="00DD4625" w:rsidRDefault="00DD462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0EFD2" w14:textId="77777777" w:rsidR="00DD4625" w:rsidRPr="00F6236C" w:rsidRDefault="00DD462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D2488" w14:textId="77777777" w:rsidR="00DD4625" w:rsidRDefault="00DD462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9F35B2" w14:textId="77777777" w:rsidR="00DD4625" w:rsidRDefault="00DD462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DBC1A9" w14:textId="77777777" w:rsidR="00DD4625" w:rsidRDefault="00DD462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8B.</w:t>
            </w:r>
          </w:p>
        </w:tc>
      </w:tr>
      <w:tr w:rsidR="00DD4625" w14:paraId="69555CC0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92AAF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7794E" w14:textId="77777777" w:rsidR="00DD4625" w:rsidRDefault="00DD462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7762" w14:textId="77777777" w:rsidR="00DD4625" w:rsidRDefault="00DD462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1C078" w14:textId="77777777" w:rsidR="00DD4625" w:rsidRDefault="00DD462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09A19B95" w14:textId="77777777" w:rsidR="00DD4625" w:rsidRDefault="00DD4625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A4A65" w14:textId="77777777" w:rsidR="00DD4625" w:rsidRDefault="00DD4625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4BF10" w14:textId="77777777" w:rsidR="00DD4625" w:rsidRDefault="00DD4625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8F65" w14:textId="77777777" w:rsidR="00DD4625" w:rsidRDefault="00DD4625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3F393" w14:textId="77777777" w:rsidR="00DD4625" w:rsidRPr="00F6236C" w:rsidRDefault="00DD4625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43F18" w14:textId="77777777" w:rsidR="00DD4625" w:rsidRDefault="00DD4625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03555C7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41436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802A9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B2DD" w14:textId="77777777" w:rsidR="00DD4625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C74DE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28BC4569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FA209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82BC2" w14:textId="77777777" w:rsidR="00DD4625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367F3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7B123" w14:textId="77777777" w:rsidR="00DD4625" w:rsidRPr="00F6236C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8014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650D314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98CA8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60F27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04154" w14:textId="77777777" w:rsidR="00DD4625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1E84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72DA701D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BF149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54F7" w14:textId="77777777" w:rsidR="00DD4625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3A3C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2D39B" w14:textId="77777777" w:rsidR="00DD4625" w:rsidRPr="00F6236C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CE0EA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6F9508A1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9049B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2798A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36+000</w:t>
            </w:r>
          </w:p>
          <w:p w14:paraId="2A1D64B2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CD808" w14:textId="77777777" w:rsidR="00DD4625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87CCE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Sfântu Gheorghe -</w:t>
            </w:r>
          </w:p>
          <w:p w14:paraId="3308B2C5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EF16D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0D5D7" w14:textId="77777777" w:rsidR="00DD4625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5AAB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297D" w14:textId="77777777" w:rsidR="00DD4625" w:rsidRPr="00F6236C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3724E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404C68F2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8F0B7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696F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  <w:p w14:paraId="44548FB4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9D80F" w14:textId="77777777" w:rsidR="00DD4625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2B854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6322E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FC303" w14:textId="77777777" w:rsidR="00DD4625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1BB1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8015C" w14:textId="77777777" w:rsidR="00DD4625" w:rsidRPr="00F6236C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8F8C5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14:paraId="19D195DF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2DB6A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40A2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78+300</w:t>
            </w:r>
          </w:p>
          <w:p w14:paraId="23245980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4463" w14:textId="77777777" w:rsidR="00DD4625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E6F59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Tușnad Sat –</w:t>
            </w:r>
          </w:p>
          <w:p w14:paraId="32B25398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DB2C6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05DDA" w14:textId="77777777" w:rsidR="00DD4625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D3ADA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7A20E" w14:textId="77777777" w:rsidR="00DD4625" w:rsidRPr="00F6236C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092ED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14:paraId="786E6480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F5020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9360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81+000</w:t>
            </w:r>
          </w:p>
          <w:p w14:paraId="175F82C0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7AE0F" w14:textId="77777777" w:rsidR="00DD4625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D3E2A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6C924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F5BE4" w14:textId="77777777" w:rsidR="00DD4625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36A8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EBC66" w14:textId="77777777" w:rsidR="00DD4625" w:rsidRPr="00F6236C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6826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14:paraId="62C6F188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27584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31BE6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86+800</w:t>
            </w:r>
          </w:p>
          <w:p w14:paraId="74C22350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1AF52" w14:textId="77777777" w:rsidR="00DD4625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AEFC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Sâncrăieni</w:t>
            </w:r>
          </w:p>
          <w:p w14:paraId="3728DD5A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9D70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4A010" w14:textId="77777777" w:rsidR="00DD4625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D5F80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9B99" w14:textId="77777777" w:rsidR="00DD4625" w:rsidRPr="00F6236C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F1E36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4549E0AC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CC82D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80AB1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DF73" w14:textId="77777777" w:rsidR="00DD4625" w:rsidRPr="00F6236C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F0CA0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Miercurea Ciuc</w:t>
            </w:r>
          </w:p>
          <w:p w14:paraId="67344BC3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B586C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C063E" w14:textId="77777777" w:rsidR="00DD4625" w:rsidRPr="00514DA4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85EA8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3F640" w14:textId="77777777" w:rsidR="00DD4625" w:rsidRPr="00F6236C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B6F5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678F5C4D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CF024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55DC2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ABCA9" w14:textId="77777777" w:rsidR="00DD4625" w:rsidRPr="00F6236C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4696D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D3FC1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7D33C20D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sch.17</w:t>
            </w:r>
          </w:p>
          <w:p w14:paraId="45A85EFD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6750E9E6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2629FC2A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BA868" w14:textId="77777777" w:rsidR="00DD4625" w:rsidRPr="00514DA4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86CC2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11330" w14:textId="77777777" w:rsidR="00DD4625" w:rsidRPr="00F6236C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9E192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2BE50CF9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4F402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91C5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21062" w14:textId="77777777" w:rsidR="00DD4625" w:rsidRPr="00F6236C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B339A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14:paraId="25977709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50D0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14:paraId="262F0C69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</w:t>
            </w:r>
            <w:r>
              <w:rPr>
                <w:b/>
                <w:bCs/>
                <w:sz w:val="18"/>
                <w:szCs w:val="18"/>
              </w:rPr>
              <w:t>ele</w:t>
            </w:r>
          </w:p>
          <w:p w14:paraId="75FBF19B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0C2DD" w14:textId="77777777" w:rsidR="00DD4625" w:rsidRPr="00514DA4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0865B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F2461" w14:textId="77777777" w:rsidR="00DD4625" w:rsidRPr="00F6236C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7679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  <w:tr w:rsidR="00DD4625" w14:paraId="329B90C2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F809B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6D1B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104+800</w:t>
            </w:r>
          </w:p>
          <w:p w14:paraId="3817AADB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26BBF" w14:textId="77777777" w:rsidR="00DD4625" w:rsidRPr="00F6236C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C7693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14:paraId="7C8DA65D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42A21" w14:textId="77777777" w:rsidR="00DD4625" w:rsidRPr="00273EC0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2701" w14:textId="77777777" w:rsidR="00DD4625" w:rsidRPr="00514DA4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2243C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E796" w14:textId="77777777" w:rsidR="00DD4625" w:rsidRPr="00F6236C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564DF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14:paraId="77B7E0A8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D42D6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9D5D9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106+500</w:t>
            </w:r>
          </w:p>
          <w:p w14:paraId="321DB1F6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0F2D3" w14:textId="77777777" w:rsidR="00DD4625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054EE" w14:textId="77777777" w:rsidR="00DD4625" w:rsidRDefault="00DD4625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14:paraId="3DB704DB" w14:textId="77777777" w:rsidR="00DD4625" w:rsidRDefault="00DD4625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20998" w14:textId="77777777" w:rsidR="00DD4625" w:rsidRPr="00273EC0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6E35C" w14:textId="77777777" w:rsidR="00DD4625" w:rsidRPr="00514DA4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D23C6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25D96" w14:textId="77777777" w:rsidR="00DD4625" w:rsidRPr="00F6236C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D2A99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14:paraId="150DBB34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28C42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BAA4E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1C25" w14:textId="77777777" w:rsidR="00DD4625" w:rsidRPr="00F6236C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19EEC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Mădăraş Ciuc</w:t>
            </w:r>
          </w:p>
          <w:p w14:paraId="5A5A884B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B86CD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F5358" w14:textId="77777777" w:rsidR="00DD4625" w:rsidRPr="00514DA4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D2DE4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62BEA" w14:textId="77777777" w:rsidR="00DD4625" w:rsidRPr="00F6236C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90AB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31CD4174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36D84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D4090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2A575" w14:textId="77777777" w:rsidR="00DD4625" w:rsidRPr="00F6236C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26ED8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14:paraId="7FF31953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F8295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16AAA" w14:textId="77777777" w:rsidR="00DD4625" w:rsidRPr="00514DA4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5E21D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02AA8" w14:textId="77777777" w:rsidR="00DD4625" w:rsidRPr="00F6236C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14ABE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6B9FF167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4BE3B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2B507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78DFB" w14:textId="77777777" w:rsidR="00DD4625" w:rsidRPr="00F6236C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EB81D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14:paraId="397A19E3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FDBEE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F15B" w14:textId="77777777" w:rsidR="00DD4625" w:rsidRPr="00514DA4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C1D3A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A2CDD" w14:textId="77777777" w:rsidR="00DD4625" w:rsidRPr="00F6236C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7D840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5576E553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CFAAB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974E0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120+528</w:t>
            </w:r>
          </w:p>
          <w:p w14:paraId="7E756780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08731" w14:textId="77777777" w:rsidR="00DD4625" w:rsidRPr="00F6236C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F6002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Oltului  -</w:t>
            </w:r>
          </w:p>
          <w:p w14:paraId="70B2F448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259E8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FD48D" w14:textId="77777777" w:rsidR="00DD4625" w:rsidRPr="00514DA4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9F2B2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8FD2" w14:textId="77777777" w:rsidR="00DD4625" w:rsidRPr="00F6236C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A608C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6B5D2E68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894C4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00774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AEEB0" w14:textId="77777777" w:rsidR="00DD4625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3D864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14:paraId="78E130F1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F8BBA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05A47" w14:textId="77777777" w:rsidR="00DD4625" w:rsidRPr="00514DA4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42B70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332C4" w14:textId="77777777" w:rsidR="00DD4625" w:rsidRPr="00F6236C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6331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28B749AA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A434A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4634C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2265C" w14:textId="77777777" w:rsidR="00DD4625" w:rsidRPr="00F6236C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689C2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14:paraId="283FDEB9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033CD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01C15" w14:textId="77777777" w:rsidR="00DD4625" w:rsidRPr="00514DA4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3EF4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5CAA4" w14:textId="77777777" w:rsidR="00DD4625" w:rsidRPr="00F6236C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D1AA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153AE6C3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1CF9C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646C5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  <w:p w14:paraId="4565EF20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36641" w14:textId="77777777" w:rsidR="00DD4625" w:rsidRPr="00F6236C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6BE55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30247">
              <w:rPr>
                <w:b/>
                <w:bCs/>
                <w:sz w:val="19"/>
                <w:szCs w:val="19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079F4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34C87" w14:textId="77777777" w:rsidR="00DD4625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B8414" w14:textId="77777777" w:rsidR="00DD4625" w:rsidRDefault="00DD4625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6AD1D" w14:textId="77777777" w:rsidR="00DD4625" w:rsidRPr="00F6236C" w:rsidRDefault="00DD4625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BEDB4" w14:textId="77777777" w:rsidR="00DD4625" w:rsidRDefault="00DD4625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1616F790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38E8D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0642D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149+500</w:t>
            </w:r>
          </w:p>
          <w:p w14:paraId="50C011F3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D7E00" w14:textId="77777777" w:rsidR="00DD4625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7C754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Voșlobeni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</w:p>
          <w:p w14:paraId="3286A8C6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Gheorgheni și</w:t>
            </w:r>
          </w:p>
          <w:p w14:paraId="730583CD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359E4171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3 directă,</w:t>
            </w:r>
          </w:p>
          <w:p w14:paraId="13414A2B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71D5A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DD558" w14:textId="77777777" w:rsidR="00DD4625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E6E08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FF350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605B3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cu inductori de 1000 Hz </w:t>
            </w:r>
          </w:p>
          <w:p w14:paraId="6B75825C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paleta galbenă.</w:t>
            </w:r>
          </w:p>
        </w:tc>
      </w:tr>
      <w:tr w:rsidR="00DD4625" w14:paraId="22278769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417C6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0ACD8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3B0DD" w14:textId="77777777" w:rsidR="00DD4625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D253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53056AEE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40FD2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F9938" w14:textId="77777777" w:rsidR="00DD4625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5E072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04CDB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466C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7EAE3A22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28974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01DD3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51D11" w14:textId="77777777" w:rsidR="00DD4625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8E0DB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66F6F691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DFDAE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9D05B" w14:textId="77777777" w:rsidR="00DD4625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B0C38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C665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7C285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4A0957CF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9380A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7C40D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920A1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AEB5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Lăzarea</w:t>
            </w:r>
          </w:p>
          <w:p w14:paraId="6B4C3715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A1F08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5603A" w14:textId="77777777" w:rsidR="00DD4625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9879C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2CC8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6EEF0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3D64536E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A8C3E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23E0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44428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78F12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Ditrău</w:t>
            </w:r>
          </w:p>
          <w:p w14:paraId="1F586588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BCA88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578C2" w14:textId="77777777" w:rsidR="00DD4625" w:rsidRPr="00514DA4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66A8B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21597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2F316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68EBAE85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184E5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1F2F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0752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EA5F1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Subcetate Mureș</w:t>
            </w:r>
          </w:p>
          <w:p w14:paraId="1620CE2B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20345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11A9" w14:textId="77777777" w:rsidR="00DD4625" w:rsidRPr="00514DA4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3E96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BD130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1054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7043F4" w14:textId="77777777" w:rsidR="00DD4625" w:rsidRPr="000D7AA7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0D7AA7">
              <w:rPr>
                <w:b/>
                <w:bCs/>
                <w:iCs/>
                <w:sz w:val="20"/>
              </w:rPr>
              <w:t>Se interzice circulația t</w:t>
            </w:r>
            <w:r>
              <w:rPr>
                <w:b/>
                <w:bCs/>
                <w:iCs/>
                <w:sz w:val="20"/>
              </w:rPr>
              <w:t>r</w:t>
            </w:r>
            <w:r w:rsidRPr="000D7AA7">
              <w:rPr>
                <w:b/>
                <w:bCs/>
                <w:iCs/>
                <w:sz w:val="20"/>
              </w:rPr>
              <w:t>enurilor de marfă.</w:t>
            </w:r>
          </w:p>
        </w:tc>
      </w:tr>
      <w:tr w:rsidR="00DD4625" w14:paraId="0BEC71A5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31E13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59F1D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5D7B5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0E8C3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14:paraId="513E488C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1F62E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E1BF3" w14:textId="77777777" w:rsidR="00DD4625" w:rsidRPr="00514DA4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31FED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CC19B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C3079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047E39D7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078B3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0F85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72667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90308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14:paraId="2635F391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DDB37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FB787" w14:textId="77777777" w:rsidR="00DD4625" w:rsidRPr="00514DA4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09B46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8F1D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3EB3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5D7DE935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D944A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DB02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184+340</w:t>
            </w:r>
          </w:p>
          <w:p w14:paraId="0C14CCF2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72500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3369C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Toplița –</w:t>
            </w:r>
          </w:p>
          <w:p w14:paraId="37F2CEB2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05C33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E130E" w14:textId="77777777" w:rsidR="00DD4625" w:rsidRPr="00514DA4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C3C0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B510D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3152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47292D89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88EF7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1651C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233+700</w:t>
            </w:r>
          </w:p>
          <w:p w14:paraId="27D0B2AC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33F9D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C1651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14:paraId="574108AD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6BA39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313B2" w14:textId="77777777" w:rsidR="00DD4625" w:rsidRPr="00514DA4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75839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06444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34B37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240357AD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4AF39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2D800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5DFA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321D5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14:paraId="1B058BF9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78DA6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E61EA00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AF3E4" w14:textId="77777777" w:rsidR="00DD4625" w:rsidRPr="00514DA4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4F43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CAA97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90FE3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1099F7E5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74404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921D2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241+370</w:t>
            </w:r>
          </w:p>
          <w:p w14:paraId="6563635B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93BE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BB943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14:paraId="259F25FE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15544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1034C" w14:textId="77777777" w:rsidR="00DD4625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83C2B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3B5A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6BDBE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476C74E3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7C5CF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8A2F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245+050</w:t>
            </w:r>
          </w:p>
          <w:p w14:paraId="3A4E342C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442A4" w14:textId="77777777" w:rsidR="00DD4625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D726F" w14:textId="77777777" w:rsidR="00DD4625" w:rsidRDefault="00DD4625" w:rsidP="00CB23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14:paraId="504BD288" w14:textId="77777777" w:rsidR="00DD4625" w:rsidRDefault="00DD4625" w:rsidP="00CB23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8CD1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EE680" w14:textId="77777777" w:rsidR="00DD4625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D754B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B250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A6879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Cu inductori de </w:t>
            </w:r>
          </w:p>
          <w:p w14:paraId="42D6D9C0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2000 Hz. Valabilă doar pentru trenurile tip automotor</w:t>
            </w:r>
          </w:p>
        </w:tc>
      </w:tr>
      <w:tr w:rsidR="00DD4625" w14:paraId="45F9B772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D1603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239FF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7BB5D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9C74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599DD46C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1B9D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F0A7C" w14:textId="77777777" w:rsidR="00DD4625" w:rsidRPr="00514DA4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21695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91C50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FD5CB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2A5AE416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F5D12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2280C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72A26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8F32F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6DA623D2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90FA6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A1D8E" w14:textId="77777777" w:rsidR="00DD4625" w:rsidRPr="00514DA4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CD104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B46D0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89AE4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16C8254F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CEFDD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AE340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F2BA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8B9AA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3F277E68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938D7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D7680DF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AD302" w14:textId="77777777" w:rsidR="00DD4625" w:rsidRPr="00514DA4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DF86D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03B73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57A0C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0FFB5DBA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C006C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8F5F7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0F08E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939AD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3B865D44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4D51E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0AA74" w14:textId="77777777" w:rsidR="00DD4625" w:rsidRPr="00514DA4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7F3B8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D8993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39AEE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DD4625" w14:paraId="0265A809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76410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9C33" w14:textId="77777777" w:rsidR="00DD4625" w:rsidRDefault="00DD4625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  <w:p w14:paraId="7E32F098" w14:textId="77777777" w:rsidR="00DD4625" w:rsidRDefault="00DD4625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4ED89" w14:textId="77777777" w:rsidR="00DD4625" w:rsidRPr="00F6236C" w:rsidRDefault="00DD4625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963FC" w14:textId="77777777" w:rsidR="00DD4625" w:rsidRDefault="00DD4625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  <w:p w14:paraId="2E5D6B67" w14:textId="77777777" w:rsidR="00DD4625" w:rsidRDefault="00DD4625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E295F" w14:textId="77777777" w:rsidR="00DD4625" w:rsidRDefault="00DD4625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5FFBC" w14:textId="77777777" w:rsidR="00DD4625" w:rsidRPr="00514DA4" w:rsidRDefault="00DD4625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0A5C3" w14:textId="77777777" w:rsidR="00DD4625" w:rsidRDefault="00DD4625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41B35" w14:textId="77777777" w:rsidR="00DD4625" w:rsidRPr="00F6236C" w:rsidRDefault="00DD4625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49359" w14:textId="77777777" w:rsidR="00DD4625" w:rsidRDefault="00DD4625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0A4C5467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C0790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ACBD2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A2416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72FF0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Dumbrăvioara</w:t>
            </w:r>
          </w:p>
          <w:p w14:paraId="7CA7031E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F9C8C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6A11" w14:textId="77777777" w:rsidR="00DD4625" w:rsidRPr="00514DA4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30BC1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6D56F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6F9DC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DD4625" w14:paraId="709A1ADA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EA10D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3AF4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  <w:p w14:paraId="5E336434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F641" w14:textId="77777777" w:rsidR="00DD4625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F13E1" w14:textId="77777777" w:rsidR="00DD4625" w:rsidRDefault="00DD4625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  <w:p w14:paraId="173A4062" w14:textId="77777777" w:rsidR="00DD4625" w:rsidRDefault="00DD4625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4B86F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44315" w14:textId="77777777" w:rsidR="00DD4625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E3E6B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D54C7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A4231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43C02679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52138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3D48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C820" w14:textId="77777777" w:rsidR="00DD4625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14CB7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8E132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5A41767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294E6" w14:textId="77777777" w:rsidR="00DD4625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042A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7731D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7C752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9.</w:t>
            </w:r>
          </w:p>
          <w:p w14:paraId="4A268B70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1A61A00B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0C12E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FD7A7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1089F" w14:textId="77777777" w:rsidR="00DD4625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4856B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F228D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BDD5C67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ECBCF" w14:textId="77777777" w:rsidR="00DD4625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DAFB8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B18DC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582DF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7.</w:t>
            </w:r>
          </w:p>
          <w:p w14:paraId="1A0A5B6A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06020868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57D42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31219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A255B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7F52B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  <w:p w14:paraId="6D4535AE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943DB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11CF4E9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C6C01" w14:textId="77777777" w:rsidR="00DD4625" w:rsidRPr="00514DA4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848A5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79318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2DF8D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670A46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7 .</w:t>
            </w:r>
          </w:p>
        </w:tc>
      </w:tr>
      <w:tr w:rsidR="00DD4625" w14:paraId="3788AFEA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9439E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3C2F6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B4AE8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58391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14:paraId="72D530FB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50F2E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</w:t>
            </w:r>
          </w:p>
          <w:p w14:paraId="5DE45D9B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7F3EE" w14:textId="77777777" w:rsidR="00DD4625" w:rsidRPr="00514DA4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5A52A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DFC78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B7AFD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59E4E6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AF0CBE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DD4625" w14:paraId="113FDAE5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16426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BCBDD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8B0C1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1C34A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14:paraId="141DCC4C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2DFD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4782D76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4C696" w14:textId="77777777" w:rsidR="00DD4625" w:rsidRPr="00514DA4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1D3E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5A891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0A2BC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2185CDD7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D3970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16B02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30618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D7C70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 Mureş Sud</w:t>
            </w:r>
          </w:p>
          <w:p w14:paraId="2CEBDDF5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ED0D9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de cale </w:t>
            </w:r>
          </w:p>
          <w:p w14:paraId="208F14A9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6CBD" w14:textId="77777777" w:rsidR="00DD4625" w:rsidRPr="00514DA4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643B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1EF8B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F859C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DA56A8B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F52B2A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DD4625" w14:paraId="48DEBAE4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73F2" w14:textId="77777777" w:rsidR="00DD4625" w:rsidRDefault="00DD4625" w:rsidP="00DD4625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BF4A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95272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CD415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14:paraId="0820D611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0F2A2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B293459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A3224" w14:textId="77777777" w:rsidR="00DD4625" w:rsidRPr="00514DA4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27A00" w14:textId="77777777" w:rsidR="00DD4625" w:rsidRDefault="00DD4625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F33A3" w14:textId="77777777" w:rsidR="00DD4625" w:rsidRPr="00F6236C" w:rsidRDefault="00DD4625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C9B54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1CFB850" w14:textId="77777777" w:rsidR="00DD4625" w:rsidRDefault="00DD4625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și  8.</w:t>
            </w:r>
          </w:p>
        </w:tc>
      </w:tr>
    </w:tbl>
    <w:p w14:paraId="23B490FA" w14:textId="77777777" w:rsidR="00DD4625" w:rsidRDefault="00DD4625">
      <w:pPr>
        <w:spacing w:before="40" w:after="40" w:line="192" w:lineRule="auto"/>
        <w:ind w:right="57"/>
        <w:rPr>
          <w:sz w:val="20"/>
        </w:rPr>
      </w:pPr>
    </w:p>
    <w:p w14:paraId="26657F43" w14:textId="77777777" w:rsidR="00DD4625" w:rsidRDefault="00DD4625" w:rsidP="00503CFC">
      <w:pPr>
        <w:pStyle w:val="Heading1"/>
        <w:spacing w:line="360" w:lineRule="auto"/>
      </w:pPr>
      <w:r>
        <w:t>LINIA 412</w:t>
      </w:r>
    </w:p>
    <w:p w14:paraId="1ED00648" w14:textId="77777777" w:rsidR="00DD4625" w:rsidRDefault="00DD4625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D4625" w14:paraId="67F091BE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C2F0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C2F4E" w14:textId="77777777" w:rsidR="00DD4625" w:rsidRDefault="00DD4625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F8D10" w14:textId="77777777" w:rsidR="00DD4625" w:rsidRPr="005C35B0" w:rsidRDefault="00DD4625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394D2" w14:textId="77777777" w:rsidR="00DD4625" w:rsidRDefault="00DD4625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13FB6" w14:textId="77777777" w:rsidR="00DD4625" w:rsidRDefault="00DD4625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călcâi TDJ </w:t>
            </w:r>
          </w:p>
          <w:p w14:paraId="51E61A09" w14:textId="77777777" w:rsidR="00DD4625" w:rsidRDefault="00DD4625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19AD9" w14:textId="77777777" w:rsidR="00DD4625" w:rsidRPr="00396332" w:rsidRDefault="00DD4625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E2690" w14:textId="77777777" w:rsidR="00DD4625" w:rsidRDefault="00DD4625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A30D7" w14:textId="77777777" w:rsidR="00DD4625" w:rsidRPr="00396332" w:rsidRDefault="00DD4625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0695E" w14:textId="77777777" w:rsidR="00DD4625" w:rsidRDefault="00DD4625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circulația la </w:t>
            </w:r>
          </w:p>
          <w:p w14:paraId="6C071D01" w14:textId="77777777" w:rsidR="00DD4625" w:rsidRDefault="00DD4625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1.</w:t>
            </w:r>
          </w:p>
        </w:tc>
      </w:tr>
      <w:tr w:rsidR="00DD4625" w14:paraId="536D26D2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412E6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5B21D" w14:textId="77777777" w:rsidR="00DD4625" w:rsidRDefault="00DD4625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8+480</w:t>
            </w:r>
          </w:p>
          <w:p w14:paraId="352EAA9F" w14:textId="77777777" w:rsidR="00DD4625" w:rsidRDefault="00DD4625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4766B" w14:textId="77777777" w:rsidR="00DD4625" w:rsidRDefault="00DD4625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FCCD8" w14:textId="77777777" w:rsidR="00DD4625" w:rsidRDefault="00DD4625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282D7" w14:textId="77777777" w:rsidR="00DD4625" w:rsidRDefault="00DD4625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23C0F" w14:textId="77777777" w:rsidR="00DD4625" w:rsidRPr="00396332" w:rsidRDefault="00DD4625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6F000" w14:textId="77777777" w:rsidR="00DD4625" w:rsidRDefault="00DD4625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22736" w14:textId="77777777" w:rsidR="00DD4625" w:rsidRPr="00396332" w:rsidRDefault="00DD4625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71C16" w14:textId="77777777" w:rsidR="00DD4625" w:rsidRDefault="00DD4625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1049A6DC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3449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A0E0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685F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DEAC9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40252A5D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09AC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09B0E2A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B0C58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55074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C4CBB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6C90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33E2B226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2F187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BD4E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33D84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BC52C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14B8091F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29F88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F2A3A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3DCCB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8+497</w:t>
            </w:r>
          </w:p>
          <w:p w14:paraId="4FAA3CE6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F25A3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AF24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14:paraId="0A91635C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92CE2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B8740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  <w:p w14:paraId="21A0535E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B0651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E265C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Jucu -</w:t>
            </w:r>
          </w:p>
          <w:p w14:paraId="79B259D8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DA16D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6AEAF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27A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10987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77FDE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4D79D902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D6FB5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31778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83096" w14:textId="77777777" w:rsidR="00DD4625" w:rsidRPr="005C35B0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CA3BE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14:paraId="6D125ACE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2862C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1523135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9565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E270C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CBA8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DACC5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1E96E3E9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6FA97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85D08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5BE24" w14:textId="77777777" w:rsidR="00DD4625" w:rsidRPr="005C35B0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5ACB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14:paraId="10341748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F09C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9B46724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  <w:p w14:paraId="28E59B15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0B7B47A7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13788F0A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41D0C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B017F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51817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9F19D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0276F7E1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22D40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AE4A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15+400</w:t>
            </w:r>
          </w:p>
          <w:p w14:paraId="31F13602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1BE80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5EAD2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 -</w:t>
            </w:r>
          </w:p>
          <w:p w14:paraId="6D6E6E93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4 A -</w:t>
            </w:r>
          </w:p>
          <w:p w14:paraId="4094FA02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7FB44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1FB2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FA7CA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4A5BC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6DD5C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12E6EA1A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023F8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A188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14:paraId="2981D758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F0509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121B5" w14:textId="77777777" w:rsidR="00DD4625" w:rsidRDefault="00DD4625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02D6E4EA" w14:textId="77777777" w:rsidR="00DD4625" w:rsidRDefault="00DD4625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8956A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8C407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4F3B6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5A08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8BCFD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14FACB8A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9B69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9DC11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C589B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029BE" w14:textId="77777777" w:rsidR="00DD4625" w:rsidRDefault="00DD4625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1EDE4C8C" w14:textId="77777777" w:rsidR="00DD4625" w:rsidRDefault="00DD4625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512B4756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C9C17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DCC5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E572C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15+380</w:t>
            </w:r>
          </w:p>
          <w:p w14:paraId="4C32F226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07A5D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32478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0F18E67B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F2C98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EBDA8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E8204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E9ED6" w14:textId="77777777" w:rsidR="00DD4625" w:rsidRDefault="00DD4625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Bonțida</w:t>
            </w:r>
          </w:p>
          <w:p w14:paraId="6AB037E1" w14:textId="77777777" w:rsidR="00DD4625" w:rsidRDefault="00DD4625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C9F2A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BB5D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AC5F5" w14:textId="77777777" w:rsidR="00DD4625" w:rsidRDefault="00DD4625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16+254</w:t>
            </w:r>
          </w:p>
          <w:p w14:paraId="3EB94CC7" w14:textId="77777777" w:rsidR="00DD4625" w:rsidRDefault="00DD4625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34309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F9AD2" w14:textId="77777777" w:rsidR="00DD4625" w:rsidRDefault="00DD4625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132902" w14:textId="77777777" w:rsidR="00DD4625" w:rsidRDefault="00DD4625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între orele 06.00 - 21.00.</w:t>
            </w:r>
          </w:p>
        </w:tc>
      </w:tr>
      <w:tr w:rsidR="00DD4625" w14:paraId="2FD4F5C9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EAB5D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0EED7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7A911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DA76D" w14:textId="77777777" w:rsidR="00DD4625" w:rsidRDefault="00DD4625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6BDCC78D" w14:textId="77777777" w:rsidR="00DD4625" w:rsidRDefault="00DD4625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06CF4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08284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BCC70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14:paraId="67BE86ED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32AD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3E4FF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7BC8AEA4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5F01F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8F67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1A3F60D3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2429E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25136" w14:textId="77777777" w:rsidR="00DD4625" w:rsidRDefault="00DD4625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Bonțida -</w:t>
            </w:r>
          </w:p>
          <w:p w14:paraId="3AA245BB" w14:textId="77777777" w:rsidR="00DD4625" w:rsidRDefault="00DD4625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9EADA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397D1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4190C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1BF52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7E3C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DD4625" w14:paraId="62E279D7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CA87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68E1C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6A5AE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EF86E" w14:textId="77777777" w:rsidR="00DD4625" w:rsidRDefault="00DD4625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linia 3 directă Cap X sch. 7 și Cap Y TDJ 8/10 și sch. 2A.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D3CF3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7F778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D821D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21+900</w:t>
            </w:r>
          </w:p>
          <w:p w14:paraId="331560B0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23+260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04B8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0FD4E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14:paraId="64736D4F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92B83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0479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38586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65146" w14:textId="77777777" w:rsidR="00DD4625" w:rsidRDefault="00DD4625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linia 4 abătută</w:t>
            </w:r>
          </w:p>
          <w:p w14:paraId="16B8E457" w14:textId="77777777" w:rsidR="00DD4625" w:rsidRDefault="00DD4625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CA576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3C048120" w14:textId="77777777" w:rsidR="00DD4625" w:rsidRDefault="00DD4625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A79A0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8B02A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B0836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C800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33FC5EDE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4A37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CE3A5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5E53E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84D1F" w14:textId="77777777" w:rsidR="00DD4625" w:rsidRDefault="00DD4625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370B0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116BBEB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034181D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DE009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8865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55D57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A937E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C92E28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2 și 3.</w:t>
            </w:r>
          </w:p>
        </w:tc>
      </w:tr>
      <w:tr w:rsidR="00DD4625" w14:paraId="334AD0AD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0362C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B39C9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22+200</w:t>
            </w:r>
          </w:p>
          <w:p w14:paraId="4AA49AFA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A4330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03E28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-</w:t>
            </w:r>
          </w:p>
          <w:p w14:paraId="506D8DCD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Vf. sch. 2 -</w:t>
            </w:r>
          </w:p>
          <w:p w14:paraId="15E5C253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C9D41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99BCF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B1BD5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786BA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8914B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1E5155D8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43C03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F1DA6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14BFB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CE4DB" w14:textId="77777777" w:rsidR="00DD4625" w:rsidRDefault="00DD4625" w:rsidP="00BB58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14:paraId="28446506" w14:textId="77777777" w:rsidR="00DD4625" w:rsidRDefault="00DD4625" w:rsidP="00BB58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46B3F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34872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F2137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23+260</w:t>
            </w:r>
          </w:p>
          <w:p w14:paraId="221A3916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CCF5E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22D6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14:paraId="279EFEB8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FABD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DF222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24+820</w:t>
            </w:r>
          </w:p>
          <w:p w14:paraId="0D9EFB84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39F7E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A6284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14:paraId="4F922F34" w14:textId="77777777" w:rsidR="00DD4625" w:rsidRDefault="00DD4625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9C225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9E0A0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B5C80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8766F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47BA9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5088B545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14:paraId="0AB7FF7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EACD7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97F55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6C7CE" w14:textId="77777777" w:rsidR="00DD4625" w:rsidRPr="005C35B0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C0147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Gherla</w:t>
            </w:r>
          </w:p>
          <w:p w14:paraId="7529D9A8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FEC34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9656F90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5DDFF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2750E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3F7A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CF74D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1292E96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1594B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67E4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60E8" w14:textId="77777777" w:rsidR="00DD4625" w:rsidRPr="005C35B0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7E45" w14:textId="77777777" w:rsidR="00DD4625" w:rsidRDefault="00DD4625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Gherla </w:t>
            </w:r>
          </w:p>
          <w:p w14:paraId="0AD7FCAE" w14:textId="77777777" w:rsidR="00DD4625" w:rsidRDefault="00DD4625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549FF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48A9D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66DBF" w14:textId="77777777" w:rsidR="00DD4625" w:rsidRDefault="00DD4625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32+132</w:t>
            </w:r>
          </w:p>
          <w:p w14:paraId="6E5D0184" w14:textId="77777777" w:rsidR="00DD4625" w:rsidRDefault="00DD4625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00996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C70DE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14:paraId="3BE4D2A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0601F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440FA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32+659</w:t>
            </w:r>
          </w:p>
          <w:p w14:paraId="797DAE1A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223D" w14:textId="77777777" w:rsidR="00DD4625" w:rsidRPr="005C35B0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775AB" w14:textId="77777777" w:rsidR="00DD4625" w:rsidRDefault="00DD4625" w:rsidP="00067B3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Gherla - </w:t>
            </w:r>
          </w:p>
          <w:p w14:paraId="061A1676" w14:textId="77777777" w:rsidR="00DD4625" w:rsidRDefault="00DD4625" w:rsidP="00067B3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C71BA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3C3A2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5209A" w14:textId="77777777" w:rsidR="00DD4625" w:rsidRDefault="00DD4625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08C71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86C04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2174865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2707D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2561C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E3CD4" w14:textId="77777777" w:rsidR="00DD4625" w:rsidRPr="005C35B0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3D86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14:paraId="70B51379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8F8F9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45793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8AA1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  <w:p w14:paraId="28A30F71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42A6F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CA9A2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5AC5716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387D0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DEADD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7F1E2" w14:textId="77777777" w:rsidR="00DD4625" w:rsidRPr="005C35B0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73D86" w14:textId="77777777" w:rsidR="00DD4625" w:rsidRDefault="00DD4625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14:paraId="43501007" w14:textId="77777777" w:rsidR="00DD4625" w:rsidRDefault="00DD4625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3A7EB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DD83B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4500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14:paraId="627CC440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1AE61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BA4FD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276321FC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B4644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891A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F8196" w14:textId="77777777" w:rsidR="00DD4625" w:rsidRPr="005C35B0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B3AD9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14:paraId="763D6B46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1Th, 2Th, 13</w:t>
            </w:r>
          </w:p>
          <w:p w14:paraId="2D495178" w14:textId="77777777" w:rsidR="00DD4625" w:rsidRDefault="00DD4625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737F1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5BA001B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2C07B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F231F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34098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1C303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27C8D2C0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B767F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DB796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46+943</w:t>
            </w:r>
          </w:p>
          <w:p w14:paraId="7E98B9F9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38669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834DA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04657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76BD3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02690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442E6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72A33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364ACCA8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 Cap Y, </w:t>
            </w:r>
          </w:p>
          <w:p w14:paraId="6E9A129C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</w:rPr>
              <w:t>Dej Călători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D4625" w14:paraId="032AC770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9CEC3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E05D3" w14:textId="77777777" w:rsidR="00DD4625" w:rsidRDefault="00DD46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  <w:p w14:paraId="73825A92" w14:textId="77777777" w:rsidR="00DD4625" w:rsidRDefault="00DD46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9AF5" w14:textId="77777777" w:rsidR="00DD4625" w:rsidRPr="005C35B0" w:rsidRDefault="00DD46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A9606" w14:textId="77777777" w:rsidR="00DD4625" w:rsidRDefault="00DD46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Dej Călători -</w:t>
            </w:r>
          </w:p>
          <w:p w14:paraId="4BFA491C" w14:textId="77777777" w:rsidR="00DD4625" w:rsidRDefault="00DD46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38459" w14:textId="77777777" w:rsidR="00DD4625" w:rsidRDefault="00DD46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279E" w14:textId="77777777" w:rsidR="00DD4625" w:rsidRPr="00396332" w:rsidRDefault="00DD46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1B7B6" w14:textId="77777777" w:rsidR="00DD4625" w:rsidRDefault="00DD46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17664" w14:textId="77777777" w:rsidR="00DD4625" w:rsidRPr="00396332" w:rsidRDefault="00DD46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7B9C9" w14:textId="77777777" w:rsidR="00DD4625" w:rsidRDefault="00DD46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63F3D98" w14:textId="77777777" w:rsidR="00DD4625" w:rsidRDefault="00DD46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14:paraId="5F736B06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1D7A6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ACB7B" w14:textId="77777777" w:rsidR="00DD4625" w:rsidRDefault="00DD46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48+800</w:t>
            </w:r>
          </w:p>
          <w:p w14:paraId="1ECD05CD" w14:textId="77777777" w:rsidR="00DD4625" w:rsidRDefault="00DD46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45454" w14:textId="77777777" w:rsidR="00DD4625" w:rsidRDefault="00DD46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DF9A" w14:textId="77777777" w:rsidR="00DD4625" w:rsidRDefault="00DD4625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 -</w:t>
            </w:r>
          </w:p>
          <w:p w14:paraId="4DA5DC8E" w14:textId="77777777" w:rsidR="00DD4625" w:rsidRDefault="00DD4625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B039B" w14:textId="77777777" w:rsidR="00DD4625" w:rsidRDefault="00DD46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65137" w14:textId="77777777" w:rsidR="00DD4625" w:rsidRPr="00396332" w:rsidRDefault="00DD46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60DA" w14:textId="77777777" w:rsidR="00DD4625" w:rsidRDefault="00DD46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E7C0A" w14:textId="77777777" w:rsidR="00DD4625" w:rsidRPr="00396332" w:rsidRDefault="00DD46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9543D" w14:textId="77777777" w:rsidR="00DD4625" w:rsidRDefault="00DD46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0C818261" w14:textId="77777777" w:rsidR="00DD4625" w:rsidRDefault="00DD46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14:paraId="1D54D225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DB053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2569C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58+500</w:t>
            </w:r>
          </w:p>
          <w:p w14:paraId="5281A58B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89D89" w14:textId="77777777" w:rsidR="00DD4625" w:rsidRPr="005C35B0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07B05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 -</w:t>
            </w:r>
          </w:p>
          <w:p w14:paraId="4EFC3805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E036A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5CD0D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859DE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C7417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E530D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14:paraId="07BA67C4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EA6AA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C9DB2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74+000</w:t>
            </w:r>
          </w:p>
          <w:p w14:paraId="07DAC2FC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6E0D6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C60C9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14:paraId="4739E05A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0B4AA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9AAD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DAC2C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2FF35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56B52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F13052D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14:paraId="2D16AA12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B8A92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FB7A4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  <w:p w14:paraId="52E4D5AF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682E0" w14:textId="77777777" w:rsidR="00DD4625" w:rsidRPr="005C35B0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79F38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14:paraId="25E40B00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C8CE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25D74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80415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16468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5CE43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11D93AF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74430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FC280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572E7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5EFEB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Ileanda</w:t>
            </w:r>
          </w:p>
          <w:p w14:paraId="3781E8B5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93588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76AB5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ACD2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3D2EC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F9161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21F5E59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6D709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469E8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91+930</w:t>
            </w:r>
          </w:p>
          <w:p w14:paraId="413FC9DD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0024B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4DD60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5C3D7574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FCB37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3E249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CD42D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48B07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6CB9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14:paraId="6E828EC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0A1A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E7A62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99+000</w:t>
            </w:r>
          </w:p>
          <w:p w14:paraId="2159F405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3254F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AF1BD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14:paraId="14488F51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EDDFC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6D1EE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078F2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C9B74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48C2D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14:paraId="4F461E7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C9933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E0DD2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51863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58BC6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14:paraId="0B2FDD83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8F01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7FDD8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21132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AA12C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6187D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1D0E47C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CB29F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D585A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107+450</w:t>
            </w:r>
          </w:p>
          <w:p w14:paraId="70A33F52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129B2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963B6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312FD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C2D87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B8808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E7BA4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A0928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71C234B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48E0F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ABD74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113+820</w:t>
            </w:r>
          </w:p>
          <w:p w14:paraId="50B2C31D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3FD4F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9AE5E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Băbuțeni -</w:t>
            </w:r>
          </w:p>
          <w:p w14:paraId="58B330ED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D9B3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48D8E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75F39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CD0FE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A7E75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3CA5269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CD44D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97200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3F3756A5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E051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15E3D" w14:textId="77777777" w:rsidR="00DD4625" w:rsidRDefault="00DD4625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14:paraId="794929B1" w14:textId="77777777" w:rsidR="00DD4625" w:rsidRDefault="00DD4625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5BD9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D40B7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87EC0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37685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C660" w14:textId="77777777" w:rsidR="00DD4625" w:rsidRDefault="00DD4625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04775BA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66744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47193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119+000</w:t>
            </w:r>
          </w:p>
          <w:p w14:paraId="2235CE06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D89CF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8492" w14:textId="77777777" w:rsidR="00DD4625" w:rsidRDefault="00DD4625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14:paraId="5E469B9F" w14:textId="77777777" w:rsidR="00DD4625" w:rsidRPr="0075484B" w:rsidRDefault="00DD4625" w:rsidP="0075484B">
            <w:pPr>
              <w:spacing w:before="40" w:after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D00A5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EAAA2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E9E2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658F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DEC59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65E10485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14:paraId="6FA534E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2E5E2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A0A5B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122+200</w:t>
            </w:r>
          </w:p>
          <w:p w14:paraId="71AC3D9E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4BA46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B1494" w14:textId="77777777" w:rsidR="00DD4625" w:rsidRDefault="00DD4625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7CC1430F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699BA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43109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A1683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E7D2E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4FC2A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46AC8C6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14:paraId="42364A4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AC3F4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C393C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CAB95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F457A" w14:textId="77777777" w:rsidR="00DD4625" w:rsidRDefault="00DD4625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090924B4" w14:textId="77777777" w:rsidR="00DD4625" w:rsidRDefault="00DD4625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1B687" w14:textId="77777777" w:rsidR="00DD4625" w:rsidRDefault="00DD4625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 </w:t>
            </w:r>
          </w:p>
          <w:p w14:paraId="0E54282C" w14:textId="77777777" w:rsidR="00DD4625" w:rsidRDefault="00DD4625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4D95CC44" w14:textId="77777777" w:rsidR="00DD4625" w:rsidRDefault="00DD4625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33F5" w14:textId="77777777" w:rsidR="00DD4625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7FD05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27970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A89B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41657F37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D5FE3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4613A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2DF23" w14:textId="77777777" w:rsidR="00DD4625" w:rsidRPr="005C35B0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71F3A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6AA5C1EB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1 - 4 </w:t>
            </w:r>
          </w:p>
          <w:p w14:paraId="740D4A01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D0F4F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7A128C9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66DC0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D4A93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2AB7E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9BC32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283C2614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E2B88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8F659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F6435" w14:textId="77777777" w:rsidR="00DD4625" w:rsidRPr="005C35B0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44814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E06A6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1F0EA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3F5FB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08822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3540B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9 şi 10 abătute.</w:t>
            </w:r>
          </w:p>
        </w:tc>
      </w:tr>
      <w:tr w:rsidR="00DD4625" w14:paraId="73AC424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68D9F50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22595EF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F5AB72" w14:textId="77777777" w:rsidR="00DD4625" w:rsidRPr="005C35B0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9BF020A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 Sălaj</w:t>
            </w:r>
          </w:p>
          <w:p w14:paraId="5FBE1A5D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B064EBC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C0739D1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C41F79F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9C5496F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09EE36C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874D46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40487E4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B0EC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2A93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169+000</w:t>
            </w:r>
          </w:p>
          <w:p w14:paraId="3363FEE7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6B1EC" w14:textId="77777777" w:rsidR="00DD4625" w:rsidRPr="005C35B0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46195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14:paraId="47306978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005B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95BC9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CE64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497C9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FE278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0BAFF761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2000 Hz </w:t>
            </w:r>
          </w:p>
          <w:p w14:paraId="78B1F949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paleta de 70 / 375 </w:t>
            </w:r>
          </w:p>
          <w:p w14:paraId="5EB5566F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</w:rPr>
              <w:t xml:space="preserve">8+625 </w:t>
            </w:r>
          </w:p>
          <w:p w14:paraId="6DC1D655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672B">
              <w:rPr>
                <w:b/>
                <w:bCs/>
                <w:i/>
                <w:iCs/>
                <w:sz w:val="20"/>
              </w:rPr>
              <w:t>dinspre</w:t>
            </w:r>
            <w:r w:rsidRPr="0094672B">
              <w:rPr>
                <w:b/>
                <w:bCs/>
                <w:i/>
                <w:sz w:val="20"/>
              </w:rPr>
              <w:t xml:space="preserve"> Satulung pe Someş.</w:t>
            </w:r>
          </w:p>
        </w:tc>
      </w:tr>
      <w:tr w:rsidR="00DD4625" w14:paraId="301B2435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240E4" w14:textId="77777777" w:rsidR="00DD4625" w:rsidRDefault="00DD4625" w:rsidP="00DD4625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03A68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172+530</w:t>
            </w:r>
          </w:p>
          <w:p w14:paraId="106D5784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30B1D" w14:textId="77777777" w:rsidR="00DD4625" w:rsidRPr="005C35B0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E3F29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14:paraId="4219E9C0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94D21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0D7CA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309F9" w14:textId="77777777" w:rsidR="00DD4625" w:rsidRDefault="00DD4625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241A9" w14:textId="77777777" w:rsidR="00DD4625" w:rsidRPr="00396332" w:rsidRDefault="00DD4625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DF70A" w14:textId="77777777" w:rsidR="00DD4625" w:rsidRDefault="00DD4625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1C48DC8C" w14:textId="77777777" w:rsidR="00DD4625" w:rsidRDefault="00DD4625">
      <w:pPr>
        <w:spacing w:before="40" w:after="40" w:line="192" w:lineRule="auto"/>
        <w:ind w:right="57"/>
        <w:rPr>
          <w:sz w:val="20"/>
        </w:rPr>
      </w:pPr>
    </w:p>
    <w:p w14:paraId="5C4CBB28" w14:textId="77777777" w:rsidR="00DD4625" w:rsidRDefault="00DD4625" w:rsidP="0002281B">
      <w:pPr>
        <w:pStyle w:val="Heading1"/>
        <w:spacing w:line="360" w:lineRule="auto"/>
      </w:pPr>
      <w:r>
        <w:t>LINIA 416</w:t>
      </w:r>
    </w:p>
    <w:p w14:paraId="06B4C37A" w14:textId="77777777" w:rsidR="00DD4625" w:rsidRDefault="00DD4625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D4625" w14:paraId="09183764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BDFE8" w14:textId="77777777" w:rsidR="00DD4625" w:rsidRDefault="00DD4625" w:rsidP="00DD46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9B726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40DE9" w14:textId="77777777" w:rsidR="00DD4625" w:rsidRPr="00C4423F" w:rsidRDefault="00DD46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68D13" w14:textId="77777777" w:rsidR="00DD4625" w:rsidRDefault="00DD46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14:paraId="41EEB4D2" w14:textId="77777777" w:rsidR="00DD4625" w:rsidRDefault="00DD46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1Th, 2Th, </w:t>
            </w:r>
          </w:p>
          <w:p w14:paraId="7D9BA87D" w14:textId="77777777" w:rsidR="00DD4625" w:rsidRDefault="00DD4625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BC4A9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DD46DFA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BB67C" w14:textId="77777777" w:rsidR="00DD4625" w:rsidRPr="00C4423F" w:rsidRDefault="00DD46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48265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B443E" w14:textId="77777777" w:rsidR="00DD4625" w:rsidRPr="00C4423F" w:rsidRDefault="00DD46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5D990" w14:textId="77777777" w:rsidR="00DD4625" w:rsidRDefault="00DD46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67F3E299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1B526" w14:textId="77777777" w:rsidR="00DD4625" w:rsidRDefault="00DD4625" w:rsidP="00DD46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20AA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0+297</w:t>
            </w:r>
          </w:p>
          <w:p w14:paraId="1F74D388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C91B" w14:textId="77777777" w:rsidR="00DD4625" w:rsidRPr="00C4423F" w:rsidRDefault="00DD46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F7F3" w14:textId="77777777" w:rsidR="00DD4625" w:rsidRDefault="00DD4625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2ED0F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D32BE" w14:textId="77777777" w:rsidR="00DD4625" w:rsidRPr="00C4423F" w:rsidRDefault="00DD46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051C7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E2652" w14:textId="77777777" w:rsidR="00DD4625" w:rsidRPr="00C4423F" w:rsidRDefault="00DD46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0E857" w14:textId="77777777" w:rsidR="00DD4625" w:rsidRDefault="00DD46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461E0F32" w14:textId="77777777" w:rsidR="00DD4625" w:rsidRDefault="00DD46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metalic, Cap Y, </w:t>
            </w:r>
          </w:p>
          <w:p w14:paraId="0A39D6D8" w14:textId="77777777" w:rsidR="00DD4625" w:rsidRDefault="00DD46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</w:rPr>
              <w:t xml:space="preserve"> Dej Călători.</w:t>
            </w:r>
          </w:p>
        </w:tc>
      </w:tr>
      <w:tr w:rsidR="00DD4625" w14:paraId="034098B4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90863" w14:textId="77777777" w:rsidR="00DD4625" w:rsidRDefault="00DD4625" w:rsidP="00DD46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37AA9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5DD1" w14:textId="77777777" w:rsidR="00DD4625" w:rsidRPr="00C4423F" w:rsidRDefault="00DD46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CEC26" w14:textId="77777777" w:rsidR="00DD4625" w:rsidRDefault="00DD46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5ABC43BF" w14:textId="77777777" w:rsidR="00DD4625" w:rsidRDefault="00DD46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B, </w:t>
            </w:r>
          </w:p>
          <w:p w14:paraId="037FDD58" w14:textId="77777777" w:rsidR="00DD4625" w:rsidRDefault="00DD4625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B1C1C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  <w:p w14:paraId="51523F47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2B-26B</w:t>
            </w:r>
          </w:p>
          <w:p w14:paraId="5B527037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4A7DDA1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36EE0F54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ED8F0" w14:textId="77777777" w:rsidR="00DD4625" w:rsidRPr="00C4423F" w:rsidRDefault="00DD46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55DB5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8BF86" w14:textId="77777777" w:rsidR="00DD4625" w:rsidRPr="00C4423F" w:rsidRDefault="00DD46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83831" w14:textId="77777777" w:rsidR="00DD4625" w:rsidRDefault="00DD46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31B49349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EF041" w14:textId="77777777" w:rsidR="00DD4625" w:rsidRDefault="00DD4625" w:rsidP="00DD46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D6AB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F1B91" w14:textId="77777777" w:rsidR="00DD4625" w:rsidRPr="00C4423F" w:rsidRDefault="00DD46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3B0D" w14:textId="77777777" w:rsidR="00DD4625" w:rsidRDefault="00DD46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0D635677" w14:textId="77777777" w:rsidR="00DD4625" w:rsidRDefault="00DD46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A+D, </w:t>
            </w:r>
          </w:p>
          <w:p w14:paraId="36F8C68F" w14:textId="77777777" w:rsidR="00DD4625" w:rsidRDefault="00DD46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- 10A şi </w:t>
            </w:r>
          </w:p>
          <w:p w14:paraId="00E61FB0" w14:textId="77777777" w:rsidR="00DD4625" w:rsidRDefault="00DD46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5E35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toate liniile </w:t>
            </w:r>
          </w:p>
          <w:p w14:paraId="00DCE4BC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1A-10A,</w:t>
            </w:r>
          </w:p>
          <w:p w14:paraId="353FB83B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  <w:p w14:paraId="688B8CE8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CA98955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1F064EAF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1A-55A</w:t>
            </w:r>
          </w:p>
          <w:p w14:paraId="50054A05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75F56F5D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E42E9" w14:textId="77777777" w:rsidR="00DD4625" w:rsidRPr="00C4423F" w:rsidRDefault="00DD46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9D5DD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445F" w14:textId="77777777" w:rsidR="00DD4625" w:rsidRPr="00C4423F" w:rsidRDefault="00DD46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1B61E" w14:textId="77777777" w:rsidR="00DD4625" w:rsidRDefault="00DD46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5E6088C3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3310E" w14:textId="77777777" w:rsidR="00DD4625" w:rsidRDefault="00DD4625" w:rsidP="00DD46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E89C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192B1" w14:textId="77777777" w:rsidR="00DD4625" w:rsidRPr="00C4423F" w:rsidRDefault="00DD46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59168" w14:textId="77777777" w:rsidR="00DD4625" w:rsidRDefault="00DD46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36D7F50F" w14:textId="77777777" w:rsidR="00DD4625" w:rsidRDefault="00DD46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115B8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 sch. </w:t>
            </w:r>
          </w:p>
          <w:p w14:paraId="770B0271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25T</w:t>
            </w:r>
          </w:p>
          <w:p w14:paraId="7C6997A4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vârf</w:t>
            </w:r>
          </w:p>
          <w:p w14:paraId="79EB72AC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589B39AD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922A" w14:textId="77777777" w:rsidR="00DD4625" w:rsidRPr="00C4423F" w:rsidRDefault="00DD46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439CF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AB143" w14:textId="77777777" w:rsidR="00DD4625" w:rsidRPr="00C4423F" w:rsidRDefault="00DD46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F22F1" w14:textId="77777777" w:rsidR="00DD4625" w:rsidRDefault="00DD46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AFC5BF5" w14:textId="77777777" w:rsidR="00DD4625" w:rsidRDefault="00DD46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1C, 3C spre Grupa A, între sch. 25 T - 31 T - 33 T - 43 T - 51 T - 9A.</w:t>
            </w:r>
          </w:p>
        </w:tc>
      </w:tr>
      <w:tr w:rsidR="00DD4625" w14:paraId="3EEE9FDA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B9AF9" w14:textId="77777777" w:rsidR="00DD4625" w:rsidRDefault="00DD4625" w:rsidP="00DD46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51F25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9C5F" w14:textId="77777777" w:rsidR="00DD4625" w:rsidRPr="00C4423F" w:rsidRDefault="00DD46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39864" w14:textId="77777777" w:rsidR="00DD4625" w:rsidRDefault="00DD46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A10CB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2F4C3" w14:textId="77777777" w:rsidR="00DD4625" w:rsidRDefault="00DD46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4E5D0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2+743</w:t>
            </w:r>
          </w:p>
          <w:p w14:paraId="3A01118A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A9EB8" w14:textId="77777777" w:rsidR="00DD4625" w:rsidRPr="00C4423F" w:rsidRDefault="00DD46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7CC89" w14:textId="77777777" w:rsidR="00DD4625" w:rsidRDefault="00DD46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7B1CBD2E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7403D" w14:textId="77777777" w:rsidR="00DD4625" w:rsidRDefault="00DD4625" w:rsidP="00DD46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86063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6BC50" w14:textId="77777777" w:rsidR="00DD4625" w:rsidRPr="00C4423F" w:rsidRDefault="00DD46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16C3" w14:textId="77777777" w:rsidR="00DD4625" w:rsidRDefault="00DD46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1E89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97CF5" w14:textId="77777777" w:rsidR="00DD4625" w:rsidRDefault="00DD46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BA156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7+600</w:t>
            </w:r>
          </w:p>
          <w:p w14:paraId="4FB95461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6FBE9" w14:textId="77777777" w:rsidR="00DD4625" w:rsidRDefault="00DD46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AD7FD" w14:textId="77777777" w:rsidR="00DD4625" w:rsidRDefault="00DD46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14:paraId="4AE9E9AF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2775D" w14:textId="77777777" w:rsidR="00DD4625" w:rsidRDefault="00DD4625" w:rsidP="00DD46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9E2C2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CFA41" w14:textId="77777777" w:rsidR="00DD4625" w:rsidRPr="00C4423F" w:rsidRDefault="00DD46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957EB" w14:textId="77777777" w:rsidR="00DD4625" w:rsidRDefault="00DD46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Reteag</w:t>
            </w:r>
          </w:p>
          <w:p w14:paraId="04CEB714" w14:textId="77777777" w:rsidR="00DD4625" w:rsidRDefault="00DD46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2328A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1699B6B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C360E" w14:textId="77777777" w:rsidR="00DD4625" w:rsidRPr="00C4423F" w:rsidRDefault="00DD46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29D4A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8F06E" w14:textId="77777777" w:rsidR="00DD4625" w:rsidRPr="00C4423F" w:rsidRDefault="00DD46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C8FEA" w14:textId="77777777" w:rsidR="00DD4625" w:rsidRDefault="00DD46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7945F08A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6CB13" w14:textId="77777777" w:rsidR="00DD4625" w:rsidRDefault="00DD4625" w:rsidP="00DD46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94BFB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20+500</w:t>
            </w:r>
          </w:p>
          <w:p w14:paraId="110498E1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9A828" w14:textId="77777777" w:rsidR="00DD4625" w:rsidRPr="00C4423F" w:rsidRDefault="00DD46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4FE1F" w14:textId="77777777" w:rsidR="00DD4625" w:rsidRDefault="00DD46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Coldău – </w:t>
            </w:r>
          </w:p>
          <w:p w14:paraId="25759AD8" w14:textId="77777777" w:rsidR="00DD4625" w:rsidRDefault="00DD4625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2110F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535F4" w14:textId="77777777" w:rsidR="00DD4625" w:rsidRPr="00C4423F" w:rsidRDefault="00DD46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3B2BF" w14:textId="77777777" w:rsidR="00DD4625" w:rsidRDefault="00DD4625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D32D0" w14:textId="77777777" w:rsidR="00DD4625" w:rsidRPr="00C4423F" w:rsidRDefault="00DD4625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31EEC" w14:textId="77777777" w:rsidR="00DD4625" w:rsidRDefault="00DD4625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14:paraId="47B5C906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9CFCD" w14:textId="77777777" w:rsidR="00DD4625" w:rsidRDefault="00DD4625" w:rsidP="00DD46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5B414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A3D7C" w14:textId="77777777" w:rsidR="00DD4625" w:rsidRPr="00C4423F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65D5" w14:textId="77777777" w:rsidR="00DD4625" w:rsidRDefault="00DD46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19208788" w14:textId="77777777" w:rsidR="00DD4625" w:rsidRDefault="00DD46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21AF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4EFAB" w14:textId="77777777" w:rsidR="00DD4625" w:rsidRPr="00C4423F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B5CB3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14:paraId="4D6FEFE1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2750F" w14:textId="77777777" w:rsidR="00DD4625" w:rsidRPr="00C4423F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B6FD" w14:textId="77777777" w:rsidR="00DD4625" w:rsidRDefault="00DD462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14:paraId="7DFB4F9A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DBF1A" w14:textId="77777777" w:rsidR="00DD4625" w:rsidRDefault="00DD4625" w:rsidP="00DD46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90CB4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94170" w14:textId="77777777" w:rsidR="00DD4625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03CD4" w14:textId="77777777" w:rsidR="00DD4625" w:rsidRDefault="00DD46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2F3A745F" w14:textId="77777777" w:rsidR="00DD4625" w:rsidRDefault="00DD46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F34CE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9A9F0" w14:textId="77777777" w:rsidR="00DD4625" w:rsidRPr="00C4423F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933A1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21+880</w:t>
            </w:r>
          </w:p>
          <w:p w14:paraId="4AAE805A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6DF" w14:textId="77777777" w:rsidR="00DD4625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BBB3F" w14:textId="77777777" w:rsidR="00DD4625" w:rsidRDefault="00DD462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25A53A9F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9C07B" w14:textId="77777777" w:rsidR="00DD4625" w:rsidRDefault="00DD4625" w:rsidP="00DD46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FA23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14:paraId="208DE72F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AC113" w14:textId="77777777" w:rsidR="00DD4625" w:rsidRPr="00C4423F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F4A" w14:textId="77777777" w:rsidR="00DD4625" w:rsidRDefault="00DD46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3ED1A740" w14:textId="77777777" w:rsidR="00DD4625" w:rsidRDefault="00DD46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A1307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89FAC" w14:textId="77777777" w:rsidR="00DD4625" w:rsidRPr="00C4423F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2892A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4D784" w14:textId="77777777" w:rsidR="00DD4625" w:rsidRPr="00C4423F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CB2D4" w14:textId="77777777" w:rsidR="00DD4625" w:rsidRDefault="00DD462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090FF62F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6A3CD" w14:textId="77777777" w:rsidR="00DD4625" w:rsidRDefault="00DD4625" w:rsidP="00DD46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6D899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0395B" w14:textId="77777777" w:rsidR="00DD4625" w:rsidRPr="00C4423F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50E63" w14:textId="77777777" w:rsidR="00DD4625" w:rsidRDefault="00DD46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7CD59386" w14:textId="77777777" w:rsidR="00DD4625" w:rsidRDefault="00DD46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9784A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87BFC" w14:textId="77777777" w:rsidR="00DD4625" w:rsidRPr="00C4423F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948DD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14:paraId="5D0D29B7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2CBE" w14:textId="77777777" w:rsidR="00DD4625" w:rsidRPr="00C4423F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F5801" w14:textId="77777777" w:rsidR="00DD4625" w:rsidRDefault="00DD462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59056310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4180E" w14:textId="77777777" w:rsidR="00DD4625" w:rsidRDefault="00DD4625" w:rsidP="00DD46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BA6A7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25+030</w:t>
            </w:r>
          </w:p>
          <w:p w14:paraId="27353F25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42630" w14:textId="77777777" w:rsidR="00DD4625" w:rsidRPr="00C4423F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9DEAC" w14:textId="77777777" w:rsidR="00DD4625" w:rsidRDefault="00DD46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6FE04127" w14:textId="77777777" w:rsidR="00DD4625" w:rsidRDefault="00DD46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058C0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980AA" w14:textId="77777777" w:rsidR="00DD4625" w:rsidRPr="00C4423F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B51A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7AE4" w14:textId="77777777" w:rsidR="00DD4625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84B82" w14:textId="77777777" w:rsidR="00DD4625" w:rsidRDefault="00DD462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35741230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6366E" w14:textId="77777777" w:rsidR="00DD4625" w:rsidRDefault="00DD4625" w:rsidP="00DD46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2EDBA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6FB9E" w14:textId="77777777" w:rsidR="00DD4625" w:rsidRPr="00C4423F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FD0C2" w14:textId="77777777" w:rsidR="00DD4625" w:rsidRDefault="00DD46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5418A60D" w14:textId="77777777" w:rsidR="00DD4625" w:rsidRDefault="00DD46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71910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95A92" w14:textId="77777777" w:rsidR="00DD4625" w:rsidRPr="00C4423F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7220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AFC5B" w14:textId="77777777" w:rsidR="00DD4625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1AE1" w14:textId="77777777" w:rsidR="00DD4625" w:rsidRDefault="00DD462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46F7C49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A9D38" w14:textId="77777777" w:rsidR="00DD4625" w:rsidRDefault="00DD4625" w:rsidP="00DD46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E48C3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  <w:p w14:paraId="6A5A0507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D37C" w14:textId="77777777" w:rsidR="00DD4625" w:rsidRPr="00C4423F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0EBC7" w14:textId="77777777" w:rsidR="00DD4625" w:rsidRDefault="00DD46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1FFD2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FDC8D" w14:textId="77777777" w:rsidR="00DD4625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EF15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CB4A6" w14:textId="77777777" w:rsidR="00DD4625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0ABD" w14:textId="77777777" w:rsidR="00DD4625" w:rsidRDefault="00DD462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14:paraId="2EEE4583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E673F" w14:textId="77777777" w:rsidR="00DD4625" w:rsidRDefault="00DD4625" w:rsidP="00DD46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B95CF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EE956" w14:textId="77777777" w:rsidR="00DD4625" w:rsidRPr="00C4423F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A587D" w14:textId="77777777" w:rsidR="00DD4625" w:rsidRDefault="00DD46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Năsăud</w:t>
            </w:r>
          </w:p>
          <w:p w14:paraId="12B1A1DC" w14:textId="77777777" w:rsidR="00DD4625" w:rsidRDefault="00DD46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B1E5B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0E8740F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9259C" w14:textId="77777777" w:rsidR="00DD4625" w:rsidRPr="00C4423F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4BA6C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09887" w14:textId="77777777" w:rsidR="00DD4625" w:rsidRPr="00C4423F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83DF8" w14:textId="77777777" w:rsidR="00DD4625" w:rsidRDefault="00DD462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 la liniile 1 şi 2.</w:t>
            </w:r>
          </w:p>
        </w:tc>
      </w:tr>
      <w:tr w:rsidR="00DD4625" w14:paraId="13064660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D7415" w14:textId="77777777" w:rsidR="00DD4625" w:rsidRDefault="00DD4625" w:rsidP="00DD46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AF3AB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30+150</w:t>
            </w:r>
          </w:p>
          <w:p w14:paraId="4AB296C6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F17DA" w14:textId="77777777" w:rsidR="00DD4625" w:rsidRPr="00C4423F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D70B" w14:textId="77777777" w:rsidR="00DD4625" w:rsidRDefault="00DD46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Rebrișoara - </w:t>
            </w:r>
          </w:p>
          <w:p w14:paraId="46109A76" w14:textId="77777777" w:rsidR="00DD4625" w:rsidRDefault="00DD46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27611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0B72" w14:textId="77777777" w:rsidR="00DD4625" w:rsidRPr="00C4423F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BE0C4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9C91" w14:textId="77777777" w:rsidR="00DD4625" w:rsidRPr="00C4423F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52698" w14:textId="77777777" w:rsidR="00DD4625" w:rsidRDefault="00DD462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14:paraId="747F5B38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68A58" w14:textId="77777777" w:rsidR="00DD4625" w:rsidRDefault="00DD4625" w:rsidP="00DD46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63805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33+730</w:t>
            </w:r>
          </w:p>
          <w:p w14:paraId="7A9000F0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0F153" w14:textId="77777777" w:rsidR="00DD4625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6B3A0" w14:textId="77777777" w:rsidR="00DD4625" w:rsidRDefault="00DD4625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Rebrișoara - </w:t>
            </w:r>
          </w:p>
          <w:p w14:paraId="5E15DCFD" w14:textId="77777777" w:rsidR="00DD4625" w:rsidRDefault="00DD4625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BAF61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CB12" w14:textId="77777777" w:rsidR="00DD4625" w:rsidRPr="00C4423F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2392D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81956" w14:textId="77777777" w:rsidR="00DD4625" w:rsidRPr="00C4423F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0D59B" w14:textId="77777777" w:rsidR="00DD4625" w:rsidRDefault="00DD4625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14:paraId="0754A89E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B7139" w14:textId="77777777" w:rsidR="00DD4625" w:rsidRDefault="00DD4625" w:rsidP="00DD46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3778B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DCF30" w14:textId="77777777" w:rsidR="00DD4625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2270D" w14:textId="77777777" w:rsidR="00DD4625" w:rsidRDefault="00DD46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3D00EF0F" w14:textId="77777777" w:rsidR="00DD4625" w:rsidRDefault="00DD4625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FDFA0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1292DA6A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14:paraId="26D1CD75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9C3B6C7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4447CFC0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E254" w14:textId="77777777" w:rsidR="00DD4625" w:rsidRPr="00C4423F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C615F" w14:textId="77777777" w:rsidR="00DD4625" w:rsidRDefault="00DD4625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03D78" w14:textId="77777777" w:rsidR="00DD4625" w:rsidRPr="00C4423F" w:rsidRDefault="00DD4625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31B22" w14:textId="77777777" w:rsidR="00DD4625" w:rsidRPr="00620605" w:rsidRDefault="00DD4625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D4625" w14:paraId="3599DCF7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570E4" w14:textId="77777777" w:rsidR="00DD4625" w:rsidRDefault="00DD4625" w:rsidP="00DD46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8BD35" w14:textId="77777777" w:rsidR="00DD4625" w:rsidRDefault="00DD46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43+500</w:t>
            </w:r>
          </w:p>
          <w:p w14:paraId="7F5F870C" w14:textId="77777777" w:rsidR="00DD4625" w:rsidRDefault="00DD46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CCDAD" w14:textId="77777777" w:rsidR="00DD4625" w:rsidRDefault="00DD46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B1221" w14:textId="77777777" w:rsidR="00DD4625" w:rsidRDefault="00DD46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77F3633D" w14:textId="77777777" w:rsidR="00DD4625" w:rsidRDefault="00DD46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3008A" w14:textId="77777777" w:rsidR="00DD4625" w:rsidRDefault="00DD46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7ED4" w14:textId="77777777" w:rsidR="00DD4625" w:rsidRDefault="00DD46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67CE8" w14:textId="77777777" w:rsidR="00DD4625" w:rsidRDefault="00DD46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ADB8" w14:textId="77777777" w:rsidR="00DD4625" w:rsidRPr="00C4423F" w:rsidRDefault="00DD46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F32B9" w14:textId="77777777" w:rsidR="00DD4625" w:rsidRPr="0029205F" w:rsidRDefault="00DD462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29205F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DD4625" w14:paraId="527FEB6B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ECFF0" w14:textId="77777777" w:rsidR="00DD4625" w:rsidRDefault="00DD4625" w:rsidP="00DD46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0CB8" w14:textId="77777777" w:rsidR="00DD4625" w:rsidRDefault="00DD46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0C336" w14:textId="77777777" w:rsidR="00DD4625" w:rsidRPr="00C4423F" w:rsidRDefault="00DD46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DDCB1" w14:textId="77777777" w:rsidR="00DD4625" w:rsidRDefault="00DD46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67D81F41" w14:textId="77777777" w:rsidR="00DD4625" w:rsidRDefault="00DD46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40037" w14:textId="77777777" w:rsidR="00DD4625" w:rsidRDefault="00DD46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924A3" w14:textId="77777777" w:rsidR="00DD4625" w:rsidRPr="00C4423F" w:rsidRDefault="00DD46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F2ED9" w14:textId="77777777" w:rsidR="00DD4625" w:rsidRDefault="00DD46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5060F" w14:textId="77777777" w:rsidR="00DD4625" w:rsidRPr="00C4423F" w:rsidRDefault="00DD46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65560" w14:textId="77777777" w:rsidR="00DD4625" w:rsidRDefault="00DD462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EF61B3E" w14:textId="77777777" w:rsidR="00DD4625" w:rsidRDefault="00DD462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– 12.</w:t>
            </w:r>
          </w:p>
        </w:tc>
      </w:tr>
      <w:tr w:rsidR="00DD4625" w14:paraId="4E601931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7562B" w14:textId="77777777" w:rsidR="00DD4625" w:rsidRDefault="00DD4625" w:rsidP="00DD46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1717C" w14:textId="77777777" w:rsidR="00DD4625" w:rsidRDefault="00DD46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6EEB" w14:textId="77777777" w:rsidR="00DD4625" w:rsidRPr="00C4423F" w:rsidRDefault="00DD46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B3B84" w14:textId="77777777" w:rsidR="00DD4625" w:rsidRDefault="00DD46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4066DA18" w14:textId="77777777" w:rsidR="00DD4625" w:rsidRDefault="00DD46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9ABD3" w14:textId="77777777" w:rsidR="00DD4625" w:rsidRDefault="00DD46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1A715" w14:textId="77777777" w:rsidR="00DD4625" w:rsidRPr="00C4423F" w:rsidRDefault="00DD46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3738C" w14:textId="77777777" w:rsidR="00DD4625" w:rsidRDefault="00DD46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48E10" w14:textId="77777777" w:rsidR="00DD4625" w:rsidRPr="00C4423F" w:rsidRDefault="00DD46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ACB3D" w14:textId="77777777" w:rsidR="00DD4625" w:rsidRDefault="00DD462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D3AB51" w14:textId="77777777" w:rsidR="00DD4625" w:rsidRDefault="00DD462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DD4625" w14:paraId="57FC5580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53AD" w14:textId="77777777" w:rsidR="00DD4625" w:rsidRDefault="00DD4625" w:rsidP="00DD46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DFCC0" w14:textId="77777777" w:rsidR="00DD4625" w:rsidRDefault="00DD46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6109D" w14:textId="77777777" w:rsidR="00DD4625" w:rsidRPr="00C4423F" w:rsidRDefault="00DD46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4016" w14:textId="77777777" w:rsidR="00DD4625" w:rsidRDefault="00DD46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62EF58CB" w14:textId="77777777" w:rsidR="00DD4625" w:rsidRDefault="00DD46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E448E" w14:textId="77777777" w:rsidR="00DD4625" w:rsidRDefault="00DD46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108C922" w14:textId="77777777" w:rsidR="00DD4625" w:rsidRDefault="00DD46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91D7A" w14:textId="77777777" w:rsidR="00DD4625" w:rsidRDefault="00DD46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C289" w14:textId="77777777" w:rsidR="00DD4625" w:rsidRDefault="00DD46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FED4A" w14:textId="77777777" w:rsidR="00DD4625" w:rsidRPr="00C4423F" w:rsidRDefault="00DD46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F22D3" w14:textId="77777777" w:rsidR="00DD4625" w:rsidRDefault="00DD462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FB7C48E" w14:textId="77777777" w:rsidR="00DD4625" w:rsidRDefault="00DD462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– 10.</w:t>
            </w:r>
          </w:p>
        </w:tc>
      </w:tr>
      <w:tr w:rsidR="00DD4625" w14:paraId="2A72D87D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8E825" w14:textId="77777777" w:rsidR="00DD4625" w:rsidRDefault="00DD4625" w:rsidP="00DD46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E825A" w14:textId="77777777" w:rsidR="00DD4625" w:rsidRDefault="00DD46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B5EEF" w14:textId="77777777" w:rsidR="00DD4625" w:rsidRPr="00C4423F" w:rsidRDefault="00DD46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BF0F" w14:textId="77777777" w:rsidR="00DD4625" w:rsidRDefault="00DD46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262F654A" w14:textId="77777777" w:rsidR="00DD4625" w:rsidRDefault="00DD46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D7C43" w14:textId="77777777" w:rsidR="00DD4625" w:rsidRDefault="00DD46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4C88B" w14:textId="77777777" w:rsidR="00DD4625" w:rsidRPr="00C4423F" w:rsidRDefault="00DD46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E4ACD" w14:textId="77777777" w:rsidR="00DD4625" w:rsidRDefault="00DD46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5DD6" w14:textId="77777777" w:rsidR="00DD4625" w:rsidRPr="00C4423F" w:rsidRDefault="00DD46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49989" w14:textId="77777777" w:rsidR="00DD4625" w:rsidRDefault="00DD462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47861A5B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80456" w14:textId="77777777" w:rsidR="00DD4625" w:rsidRDefault="00DD4625" w:rsidP="00DD4625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B114F" w14:textId="77777777" w:rsidR="00DD4625" w:rsidRDefault="00DD46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3FB22" w14:textId="77777777" w:rsidR="00DD4625" w:rsidRPr="00C4423F" w:rsidRDefault="00DD46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635B8" w14:textId="77777777" w:rsidR="00DD4625" w:rsidRDefault="00DD46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2057C30A" w14:textId="77777777" w:rsidR="00DD4625" w:rsidRDefault="00DD4625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21F63" w14:textId="77777777" w:rsidR="00DD4625" w:rsidRDefault="00DD46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B011E" w14:textId="77777777" w:rsidR="00DD4625" w:rsidRPr="00C4423F" w:rsidRDefault="00DD46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A1CE" w14:textId="77777777" w:rsidR="00DD4625" w:rsidRDefault="00DD4625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A47BC" w14:textId="77777777" w:rsidR="00DD4625" w:rsidRPr="00C4423F" w:rsidRDefault="00DD4625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EC05A" w14:textId="77777777" w:rsidR="00DD4625" w:rsidRDefault="00DD4625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EADF0D8" w14:textId="77777777" w:rsidR="00DD4625" w:rsidRDefault="00DD4625">
      <w:pPr>
        <w:spacing w:before="40" w:after="40" w:line="192" w:lineRule="auto"/>
        <w:ind w:right="57"/>
        <w:rPr>
          <w:sz w:val="20"/>
        </w:rPr>
      </w:pPr>
    </w:p>
    <w:p w14:paraId="0714008E" w14:textId="77777777" w:rsidR="00DD4625" w:rsidRDefault="00DD4625" w:rsidP="00380064">
      <w:pPr>
        <w:pStyle w:val="Heading1"/>
        <w:spacing w:line="360" w:lineRule="auto"/>
      </w:pPr>
      <w:r>
        <w:t>LINIA 500</w:t>
      </w:r>
    </w:p>
    <w:p w14:paraId="25660D6C" w14:textId="77777777" w:rsidR="00DD4625" w:rsidRPr="00071303" w:rsidRDefault="00DD4625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DD4625" w14:paraId="635119A2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DA6CC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4D3A7" w14:textId="77777777" w:rsidR="00DD4625" w:rsidRDefault="00DD46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62+820</w:t>
            </w:r>
          </w:p>
          <w:p w14:paraId="13886498" w14:textId="77777777" w:rsidR="00DD4625" w:rsidRDefault="00DD46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7D429" w14:textId="77777777" w:rsidR="00DD4625" w:rsidRPr="00D33E71" w:rsidRDefault="00DD462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2AE5" w14:textId="77777777" w:rsidR="00DD4625" w:rsidRDefault="00DD462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Sud -</w:t>
            </w:r>
          </w:p>
          <w:p w14:paraId="28F172BA" w14:textId="77777777" w:rsidR="00DD4625" w:rsidRDefault="00DD462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B13C0" w14:textId="77777777" w:rsidR="00DD4625" w:rsidRDefault="00DD46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17FD8" w14:textId="77777777" w:rsidR="00DD4625" w:rsidRPr="00D33E71" w:rsidRDefault="00DD462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26C2A" w14:textId="77777777" w:rsidR="00DD4625" w:rsidRDefault="00DD46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7A47" w14:textId="77777777" w:rsidR="00DD4625" w:rsidRPr="00D33E71" w:rsidRDefault="00DD462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BA260" w14:textId="77777777" w:rsidR="00DD4625" w:rsidRDefault="00DD4625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46DDC4F9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1571C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79F4C" w14:textId="77777777" w:rsidR="00DD4625" w:rsidRDefault="00DD46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6DD14" w14:textId="77777777" w:rsidR="00DD4625" w:rsidRPr="00D33E71" w:rsidRDefault="00DD462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C4A7E" w14:textId="77777777" w:rsidR="00DD4625" w:rsidRDefault="00DD462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4B129D50" w14:textId="77777777" w:rsidR="00DD4625" w:rsidRDefault="00DD462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A abătută, </w:t>
            </w:r>
          </w:p>
          <w:p w14:paraId="2429E23A" w14:textId="77777777" w:rsidR="00DD4625" w:rsidRDefault="00DD462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88E94" w14:textId="77777777" w:rsidR="00DD4625" w:rsidRDefault="00DD46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0FE2B6DC" w14:textId="77777777" w:rsidR="00DD4625" w:rsidRDefault="00DD4625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DC967" w14:textId="77777777" w:rsidR="00DD4625" w:rsidRPr="00D33E71" w:rsidRDefault="00DD462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41FB9" w14:textId="77777777" w:rsidR="00DD4625" w:rsidRDefault="00DD46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1FBF6" w14:textId="77777777" w:rsidR="00DD4625" w:rsidRPr="00D33E71" w:rsidRDefault="00DD462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BDA99" w14:textId="77777777" w:rsidR="00DD4625" w:rsidRDefault="00DD4625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171FFF9B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506F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C9336" w14:textId="77777777" w:rsidR="00DD4625" w:rsidRDefault="00DD46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82CC6" w14:textId="77777777" w:rsidR="00DD4625" w:rsidRPr="00D33E71" w:rsidRDefault="00DD462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A7D93" w14:textId="77777777" w:rsidR="00DD4625" w:rsidRDefault="00DD4625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77D03B7A" w14:textId="77777777" w:rsidR="00DD4625" w:rsidRDefault="00DD462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  <w:p w14:paraId="0A86B7AD" w14:textId="77777777" w:rsidR="00DD4625" w:rsidRDefault="00DD4625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1212A" w14:textId="77777777" w:rsidR="00DD4625" w:rsidRDefault="00DD46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17, 19, 25, 31, 33 </w:t>
            </w:r>
          </w:p>
          <w:p w14:paraId="76A246BC" w14:textId="77777777" w:rsidR="00DD4625" w:rsidRDefault="00DD46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08B83" w14:textId="77777777" w:rsidR="00DD4625" w:rsidRPr="00D33E71" w:rsidRDefault="00DD462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50C1D" w14:textId="77777777" w:rsidR="00DD4625" w:rsidRDefault="00DD4625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E811C" w14:textId="77777777" w:rsidR="00DD4625" w:rsidRPr="00D33E71" w:rsidRDefault="00DD4625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C016F" w14:textId="77777777" w:rsidR="00DD4625" w:rsidRDefault="00DD4625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318DBDA3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8F96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A42C2" w14:textId="77777777" w:rsidR="00DD462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14:paraId="3D000171" w14:textId="77777777" w:rsidR="00DD462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41448" w14:textId="77777777" w:rsidR="00DD4625" w:rsidRPr="00D33E71" w:rsidRDefault="00DD46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AEBE5" w14:textId="77777777" w:rsidR="00DD4625" w:rsidRPr="0008670B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14:paraId="3DC86C96" w14:textId="77777777" w:rsidR="00DD4625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inclusiv zona aparatelor de cale</w:t>
            </w:r>
          </w:p>
          <w:p w14:paraId="4CFA7968" w14:textId="77777777" w:rsidR="00DD4625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5D21" w14:textId="77777777" w:rsidR="00DD462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865E" w14:textId="77777777" w:rsidR="00DD4625" w:rsidRDefault="00DD46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C93A5" w14:textId="77777777" w:rsidR="00DD462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9166D" w14:textId="77777777" w:rsidR="00DD4625" w:rsidRPr="00D33E71" w:rsidRDefault="00DD46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E4C9C" w14:textId="77777777" w:rsidR="00DD4625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2C824277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0DC33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C5D08" w14:textId="77777777" w:rsidR="00DD462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9C0D7" w14:textId="77777777" w:rsidR="00DD4625" w:rsidRPr="00D33E71" w:rsidRDefault="00DD46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7D623" w14:textId="77777777" w:rsidR="00DD4625" w:rsidRPr="0008670B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14:paraId="129EFB59" w14:textId="77777777" w:rsidR="00DD4625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inclusiv zona aparatelor de cale</w:t>
            </w:r>
          </w:p>
          <w:p w14:paraId="781D37C1" w14:textId="77777777" w:rsidR="00DD4625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0F0AF" w14:textId="77777777" w:rsidR="00DD462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E2FEF" w14:textId="77777777" w:rsidR="00DD4625" w:rsidRDefault="00DD46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1ACCE" w14:textId="77777777" w:rsidR="00DD462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14:paraId="7E9F3186" w14:textId="77777777" w:rsidR="00DD462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BE7F4" w14:textId="77777777" w:rsidR="00DD4625" w:rsidRPr="00D33E71" w:rsidRDefault="00DD46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E424C" w14:textId="77777777" w:rsidR="00DD4625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:rsidRPr="00456545" w14:paraId="21998921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C9571" w14:textId="77777777" w:rsidR="00DD4625" w:rsidRPr="0045654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DCB18" w14:textId="77777777" w:rsidR="00DD4625" w:rsidRPr="0045654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536A7" w14:textId="77777777" w:rsidR="00DD4625" w:rsidRPr="00D33E71" w:rsidRDefault="00DD46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83D4" w14:textId="77777777" w:rsidR="00DD4625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288429DE" w14:textId="77777777" w:rsidR="00DD4625" w:rsidRPr="00456545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6F8EB" w14:textId="77777777" w:rsidR="00DD4625" w:rsidRPr="0045654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5651" w14:textId="77777777" w:rsidR="00DD4625" w:rsidRPr="00D33E71" w:rsidRDefault="00DD46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4084" w14:textId="77777777" w:rsidR="00DD4625" w:rsidRPr="0045654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BA852" w14:textId="77777777" w:rsidR="00DD4625" w:rsidRPr="00D33E71" w:rsidRDefault="00DD46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53D9D" w14:textId="77777777" w:rsidR="00DD4625" w:rsidRPr="00456545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D4625" w:rsidRPr="00456545" w14:paraId="3733BA3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E6958" w14:textId="77777777" w:rsidR="00DD4625" w:rsidRPr="0045654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C0AD9" w14:textId="77777777" w:rsidR="00DD4625" w:rsidRPr="0045654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8CAF2" w14:textId="77777777" w:rsidR="00DD4625" w:rsidRPr="00D33E71" w:rsidRDefault="00DD46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E94E2" w14:textId="77777777" w:rsidR="00DD4625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7C0287ED" w14:textId="77777777" w:rsidR="00DD4625" w:rsidRPr="00456545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58989" w14:textId="77777777" w:rsidR="00DD4625" w:rsidRPr="0045654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9F8C1" w14:textId="77777777" w:rsidR="00DD4625" w:rsidRPr="00D33E71" w:rsidRDefault="00DD46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8CF7E" w14:textId="77777777" w:rsidR="00DD4625" w:rsidRPr="0045654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CE445" w14:textId="77777777" w:rsidR="00DD4625" w:rsidRPr="00D33E71" w:rsidRDefault="00DD46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E208E" w14:textId="77777777" w:rsidR="00DD4625" w:rsidRPr="00456545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D4625" w:rsidRPr="00456545" w14:paraId="563EFCE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C50AF" w14:textId="77777777" w:rsidR="00DD4625" w:rsidRPr="0045654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02EF3" w14:textId="77777777" w:rsidR="00DD462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25861744" w14:textId="77777777" w:rsidR="00DD4625" w:rsidRPr="0045654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5044" w14:textId="77777777" w:rsidR="00DD4625" w:rsidRPr="00D33E71" w:rsidRDefault="00DD46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EFBE5" w14:textId="77777777" w:rsidR="00DD4625" w:rsidRDefault="00DD4625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4EE26D10" w14:textId="77777777" w:rsidR="00DD4625" w:rsidRDefault="00DD4625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ED5CD" w14:textId="77777777" w:rsidR="00DD462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1542" w14:textId="77777777" w:rsidR="00DD4625" w:rsidRDefault="00DD46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53B25" w14:textId="77777777" w:rsidR="00DD4625" w:rsidRPr="0045654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B0728" w14:textId="77777777" w:rsidR="00DD4625" w:rsidRPr="00D33E71" w:rsidRDefault="00DD46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E682B" w14:textId="77777777" w:rsidR="00DD4625" w:rsidRPr="00456545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D4625" w:rsidRPr="00456545" w14:paraId="7E3DC3E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92E77" w14:textId="77777777" w:rsidR="00DD4625" w:rsidRPr="0045654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8716F" w14:textId="77777777" w:rsidR="00DD462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7E247FDE" w14:textId="77777777" w:rsidR="00DD4625" w:rsidRPr="0045654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A71F7" w14:textId="77777777" w:rsidR="00DD4625" w:rsidRPr="00D33E71" w:rsidRDefault="00DD46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2F690" w14:textId="77777777" w:rsidR="00DD4625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44B9A005" w14:textId="77777777" w:rsidR="00DD4625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CB204" w14:textId="77777777" w:rsidR="00DD462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600E5" w14:textId="77777777" w:rsidR="00DD4625" w:rsidRDefault="00DD46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D28EE" w14:textId="77777777" w:rsidR="00DD462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7D782732" w14:textId="77777777" w:rsidR="00DD4625" w:rsidRPr="0045654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4A938" w14:textId="77777777" w:rsidR="00DD4625" w:rsidRPr="00D33E71" w:rsidRDefault="00DD46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C8D27" w14:textId="77777777" w:rsidR="00DD4625" w:rsidRPr="004143AF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729FF9C4" w14:textId="77777777" w:rsidR="00DD4625" w:rsidRPr="00A3090B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090B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:rsidRPr="00456545" w14:paraId="4612CC5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207FB" w14:textId="77777777" w:rsidR="00DD4625" w:rsidRPr="0045654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8FA87" w14:textId="77777777" w:rsidR="00DD462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FFEC9" w14:textId="77777777" w:rsidR="00DD4625" w:rsidRDefault="00DD46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E3485" w14:textId="77777777" w:rsidR="00DD4625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3D51A171" w14:textId="77777777" w:rsidR="00DD4625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 și</w:t>
            </w:r>
          </w:p>
          <w:p w14:paraId="7FAB3EB1" w14:textId="77777777" w:rsidR="00DD4625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Cricov </w:t>
            </w:r>
          </w:p>
          <w:p w14:paraId="679119EA" w14:textId="77777777" w:rsidR="00DD4625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C0B89" w14:textId="77777777" w:rsidR="00DD462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36555" w14:textId="77777777" w:rsidR="00DD4625" w:rsidRDefault="00DD46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32A33" w14:textId="77777777" w:rsidR="00DD462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73+000</w:t>
            </w:r>
          </w:p>
          <w:p w14:paraId="1B76A279" w14:textId="77777777" w:rsidR="00DD462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3BB6C" w14:textId="77777777" w:rsidR="00DD4625" w:rsidRDefault="00DD46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9F24F" w14:textId="77777777" w:rsidR="00DD4625" w:rsidRPr="00377D08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516C87" w14:textId="77777777" w:rsidR="00DD4625" w:rsidRPr="00377D08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peste sch. 1, 9 și 11 din </w:t>
            </w:r>
          </w:p>
          <w:p w14:paraId="09BD8137" w14:textId="77777777" w:rsidR="00DD4625" w:rsidRPr="004143AF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>Hm Cricov Cap X.</w:t>
            </w:r>
          </w:p>
        </w:tc>
      </w:tr>
      <w:tr w:rsidR="00DD4625" w:rsidRPr="00456545" w14:paraId="4BAB26D6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6B3CC" w14:textId="77777777" w:rsidR="00DD4625" w:rsidRPr="0045654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C72CC" w14:textId="77777777" w:rsidR="00DD462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CE636" w14:textId="77777777" w:rsidR="00DD4625" w:rsidRDefault="00DD46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60E3" w14:textId="77777777" w:rsidR="00DD4625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Cricov </w:t>
            </w:r>
          </w:p>
          <w:p w14:paraId="29B9B1F1" w14:textId="77777777" w:rsidR="00DD4625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C3D58" w14:textId="77777777" w:rsidR="00DD462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28FA4E29" w14:textId="77777777" w:rsidR="00DD462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531AB" w14:textId="77777777" w:rsidR="00DD4625" w:rsidRDefault="00DD46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3E7E" w14:textId="77777777" w:rsidR="00DD462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D4BA7" w14:textId="77777777" w:rsidR="00DD4625" w:rsidRDefault="00DD46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C2460" w14:textId="77777777" w:rsidR="00DD4625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CC677E" w14:textId="77777777" w:rsidR="00DD4625" w:rsidRPr="005F21B7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DD4625" w:rsidRPr="00456545" w14:paraId="7BCD114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DC651" w14:textId="77777777" w:rsidR="00DD4625" w:rsidRPr="0045654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04D1" w14:textId="77777777" w:rsidR="00DD462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B9546" w14:textId="77777777" w:rsidR="00DD4625" w:rsidRDefault="00DD46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85FB" w14:textId="77777777" w:rsidR="00DD4625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Inotești </w:t>
            </w:r>
          </w:p>
          <w:p w14:paraId="1012C913" w14:textId="77777777" w:rsidR="00DD4625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89E0B" w14:textId="77777777" w:rsidR="00DD462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3493D20E" w14:textId="77777777" w:rsidR="00DD462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E368F" w14:textId="77777777" w:rsidR="00DD4625" w:rsidRDefault="00DD46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FCCC3" w14:textId="77777777" w:rsidR="00DD462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F333F" w14:textId="77777777" w:rsidR="00DD4625" w:rsidRDefault="00DD46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DF2FE" w14:textId="77777777" w:rsidR="00DD4625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0FE4E6" w14:textId="77777777" w:rsidR="00DD4625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X.</w:t>
            </w:r>
          </w:p>
        </w:tc>
      </w:tr>
      <w:tr w:rsidR="00DD4625" w:rsidRPr="00456545" w14:paraId="20565136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E0807" w14:textId="77777777" w:rsidR="00DD4625" w:rsidRPr="0045654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69FA0" w14:textId="77777777" w:rsidR="00DD462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6A7FA" w14:textId="77777777" w:rsidR="00DD4625" w:rsidRDefault="00DD46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6D633" w14:textId="77777777" w:rsidR="00DD4625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Mizil</w:t>
            </w:r>
          </w:p>
          <w:p w14:paraId="6CF414BA" w14:textId="77777777" w:rsidR="00DD4625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C183C" w14:textId="77777777" w:rsidR="00DD462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32CA96FB" w14:textId="77777777" w:rsidR="00DD462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EE54A" w14:textId="77777777" w:rsidR="00DD4625" w:rsidRDefault="00DD46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1402" w14:textId="77777777" w:rsidR="00DD4625" w:rsidRDefault="00DD4625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F7F8C" w14:textId="77777777" w:rsidR="00DD4625" w:rsidRDefault="00DD4625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EA23" w14:textId="77777777" w:rsidR="00DD4625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EF171B" w14:textId="77777777" w:rsidR="00DD4625" w:rsidRDefault="00DD4625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DD4625" w:rsidRPr="00456545" w14:paraId="521AAD0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63566" w14:textId="77777777" w:rsidR="00DD4625" w:rsidRPr="0045654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B470D" w14:textId="77777777" w:rsidR="00DD4625" w:rsidRDefault="00DD4625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16BA7" w14:textId="77777777" w:rsidR="00DD4625" w:rsidRDefault="00DD4625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BCCC4" w14:textId="77777777" w:rsidR="00DD4625" w:rsidRDefault="00DD4625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14:paraId="3BCB7902" w14:textId="77777777" w:rsidR="00DD4625" w:rsidRDefault="00DD4625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1AAC" w14:textId="77777777" w:rsidR="00DD4625" w:rsidRDefault="00DD4625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5481DCE6" w14:textId="77777777" w:rsidR="00DD4625" w:rsidRDefault="00DD4625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4809" w14:textId="77777777" w:rsidR="00DD4625" w:rsidRDefault="00DD4625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C4AFF" w14:textId="77777777" w:rsidR="00DD4625" w:rsidRDefault="00DD4625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60EA6" w14:textId="77777777" w:rsidR="00DD4625" w:rsidRDefault="00DD4625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CD35E" w14:textId="77777777" w:rsidR="00DD4625" w:rsidRDefault="00DD4625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D5878E" w14:textId="77777777" w:rsidR="00DD4625" w:rsidRDefault="00DD4625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și 5 st. Ulmeni, </w:t>
            </w:r>
          </w:p>
          <w:p w14:paraId="77BE1438" w14:textId="77777777" w:rsidR="00DD4625" w:rsidRDefault="00DD4625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DD4625" w:rsidRPr="00456545" w14:paraId="13FC49C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D63C6" w14:textId="77777777" w:rsidR="00DD4625" w:rsidRPr="0045654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98888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4417AEEF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EE562" w14:textId="77777777" w:rsidR="00DD4625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2C347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Ulmeni -</w:t>
            </w:r>
          </w:p>
          <w:p w14:paraId="259A8377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22BB2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31FBC" w14:textId="77777777" w:rsidR="00DD4625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5417F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2F4E6294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9F81" w14:textId="77777777" w:rsidR="00DD4625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C0C9A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42096C11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775B1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AE0B1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AB487" w14:textId="77777777" w:rsidR="00DD4625" w:rsidRPr="00D33E71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C6ACB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53B9E016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68CE0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 </w:t>
            </w:r>
          </w:p>
          <w:p w14:paraId="6DE741E4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5BD7C3D5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0B3E4" w14:textId="77777777" w:rsidR="00DD4625" w:rsidRPr="00D33E71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23927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74272" w14:textId="77777777" w:rsidR="00DD4625" w:rsidRPr="00D33E71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CC882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450CCC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508EBB1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6246A942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4BD83F83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diagonala 54 - 70. </w:t>
            </w:r>
          </w:p>
        </w:tc>
      </w:tr>
      <w:tr w:rsidR="00DD4625" w14:paraId="16012517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39C18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82F58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08BA" w14:textId="77777777" w:rsidR="00DD4625" w:rsidRPr="00D33E71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A587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651F23B4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98D4C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19EA5CD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 / 60</w:t>
            </w:r>
          </w:p>
          <w:p w14:paraId="1E4B99CB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7BEF0" w14:textId="77777777" w:rsidR="00DD4625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CDE3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B48FE" w14:textId="77777777" w:rsidR="00DD4625" w:rsidRPr="00D33E71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C15B6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E9AE00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30C50965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</w:t>
            </w:r>
          </w:p>
          <w:p w14:paraId="120647E7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6 - 15. </w:t>
            </w:r>
          </w:p>
        </w:tc>
      </w:tr>
      <w:tr w:rsidR="00DD4625" w14:paraId="54328970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8915D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647F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128+750</w:t>
            </w:r>
          </w:p>
          <w:p w14:paraId="44350918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AB6F5" w14:textId="77777777" w:rsidR="00DD4625" w:rsidRPr="00D33E71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9BBA8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3AE0F007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Cap Y,</w:t>
            </w:r>
          </w:p>
          <w:p w14:paraId="626507C5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F87E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D124" w14:textId="77777777" w:rsidR="00DD4625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823FA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8F5C0" w14:textId="77777777" w:rsidR="00DD4625" w:rsidRPr="00D33E71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8AEFA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FD79B2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30, 18, 14, 12, 10 Cap Y.</w:t>
            </w:r>
          </w:p>
        </w:tc>
      </w:tr>
      <w:tr w:rsidR="00DD4625" w14:paraId="4ABBEA96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F7D7B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DB1D4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B2D6" w14:textId="77777777" w:rsidR="00DD4625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884A6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2FC5B1AB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14:paraId="4E3DAD09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409CA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843DB" w14:textId="77777777" w:rsidR="00DD4625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FE840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128+650</w:t>
            </w:r>
          </w:p>
          <w:p w14:paraId="502DA1DC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7611F" w14:textId="77777777" w:rsidR="00DD4625" w:rsidRPr="00D33E71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5A0D5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37B231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40, 22, 20 și 4 Cap Y.</w:t>
            </w:r>
          </w:p>
        </w:tc>
      </w:tr>
      <w:tr w:rsidR="00DD4625" w14:paraId="73C6ADB7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36A7D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909C3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157+200</w:t>
            </w:r>
          </w:p>
          <w:p w14:paraId="50B85B33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F99CE" w14:textId="77777777" w:rsidR="00DD4625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4B5A" w14:textId="77777777" w:rsidR="00DD4625" w:rsidRDefault="00DD4625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75B39B87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27019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331D9" w14:textId="77777777" w:rsidR="00DD4625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BFF3E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A3D9" w14:textId="77777777" w:rsidR="00DD4625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989C2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0ED0DEFF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3484F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9B7DF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270FB031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1AE6" w14:textId="77777777" w:rsidR="00DD4625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FADE3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0EBED07C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0D1A1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6EA40" w14:textId="77777777" w:rsidR="00DD4625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56E25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538F" w14:textId="77777777" w:rsidR="00DD4625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59827" w14:textId="77777777" w:rsidR="00DD4625" w:rsidRPr="004143AF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88AC5BE" w14:textId="77777777" w:rsidR="00DD4625" w:rsidRPr="004143AF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5A3706A6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78F5C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3BB81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CF9BD" w14:textId="77777777" w:rsidR="00DD4625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59224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17544EB0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B8716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A25F8" w14:textId="77777777" w:rsidR="00DD4625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F5FCE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2EBB2AF8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2A5C" w14:textId="77777777" w:rsidR="00DD4625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1E317" w14:textId="77777777" w:rsidR="00DD4625" w:rsidRPr="004143AF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7291B0C2" w14:textId="77777777" w:rsidR="00DD4625" w:rsidRPr="004143AF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3333C5B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F808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609B3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ED3BF" w14:textId="77777777" w:rsidR="00DD4625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E1750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Râmnicu Sărat</w:t>
            </w:r>
          </w:p>
          <w:p w14:paraId="45B12923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3EBB9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6E10A" w14:textId="77777777" w:rsidR="00DD4625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40564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F8F1E" w14:textId="77777777" w:rsidR="00DD4625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237CE" w14:textId="77777777" w:rsidR="00DD4625" w:rsidRPr="004143AF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D4625" w14:paraId="4339160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5865A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0085A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D66D9" w14:textId="77777777" w:rsidR="00DD4625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F59F0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14:paraId="710A347C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7342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E6858" w14:textId="77777777" w:rsidR="00DD4625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5C8BE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170+000</w:t>
            </w:r>
          </w:p>
          <w:p w14:paraId="58D2F385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50EA2" w14:textId="77777777" w:rsidR="00DD4625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F241C" w14:textId="77777777" w:rsidR="00DD4625" w:rsidRPr="004143AF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D4625" w14:paraId="62C33F3D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F95F7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8E2C5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174+600</w:t>
            </w:r>
          </w:p>
          <w:p w14:paraId="172088B2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8CFC8" w14:textId="77777777" w:rsidR="00DD4625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8118E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14:paraId="0E8675FE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390F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EDF98" w14:textId="77777777" w:rsidR="00DD4625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4C0AF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0B3CA" w14:textId="77777777" w:rsidR="00DD4625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51C1" w14:textId="77777777" w:rsidR="00DD4625" w:rsidRPr="004143AF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D4625" w14:paraId="5E2F5AAA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DF71A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D8885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3BB2" w14:textId="77777777" w:rsidR="00DD4625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DEC5D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0B217751" w14:textId="77777777" w:rsidR="00DD462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B1580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49661" w14:textId="77777777" w:rsidR="00DD4625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A00FF" w14:textId="77777777" w:rsidR="00DD4625" w:rsidRDefault="00DD4625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16D8" w14:textId="77777777" w:rsidR="00DD4625" w:rsidRDefault="00DD4625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A3F00" w14:textId="77777777" w:rsidR="00DD4625" w:rsidRPr="00534A5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164FB75F" w14:textId="77777777" w:rsidR="00DD4625" w:rsidRPr="00534A55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0B3A7F39" w14:textId="77777777" w:rsidR="00DD4625" w:rsidRPr="004143AF" w:rsidRDefault="00DD4625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DD4625" w14:paraId="4B9DAAF9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604FF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914A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97E0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35DF7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3CC8B4A8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878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FC2D2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1DC9D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94336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42FBB" w14:textId="77777777" w:rsidR="00DD4625" w:rsidRPr="00534A5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36D7ECDB" w14:textId="77777777" w:rsidR="00DD4625" w:rsidRPr="00534A5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14A651D2" w14:textId="77777777" w:rsidR="00DD4625" w:rsidRPr="00534A5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DD4625" w14:paraId="098AD761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4E972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CB633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78B4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15161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 -</w:t>
            </w:r>
          </w:p>
          <w:p w14:paraId="6CBBD4B8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C98EA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355CD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F58A3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177+180</w:t>
            </w:r>
          </w:p>
          <w:p w14:paraId="7DD843C5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CE5C2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733CB" w14:textId="77777777" w:rsidR="00DD4625" w:rsidRPr="004143AF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D4625" w14:paraId="4BAFA629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5558B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F7CE7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787BA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ED44B" w14:textId="77777777" w:rsidR="00DD4625" w:rsidRPr="000C4604" w:rsidRDefault="00DD4625" w:rsidP="00AA2500">
            <w:pPr>
              <w:spacing w:before="40" w:after="40" w:line="276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2679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E37D914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6F8FCE79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0DBAF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8BFCA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25B90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F591C" w14:textId="77777777" w:rsidR="00DD4625" w:rsidRPr="000C4604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Nesemnalizată pe teren.</w:t>
            </w:r>
          </w:p>
          <w:p w14:paraId="7F5A710B" w14:textId="77777777" w:rsidR="00DD4625" w:rsidRPr="004143AF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Afectează intrări - ieşiri la și de la linia 4 primiri/ expedieri Cap X Gugești</w:t>
            </w:r>
          </w:p>
        </w:tc>
      </w:tr>
      <w:tr w:rsidR="00DD4625" w14:paraId="1C4E76C8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653C7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8CDD0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C7A34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90E55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14:paraId="0767ACDF" w14:textId="77777777" w:rsidR="00DD4625" w:rsidRDefault="00DD4625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A042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3D521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3FB99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186+450</w:t>
            </w:r>
          </w:p>
          <w:p w14:paraId="22B807A9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A982B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C5ED1" w14:textId="77777777" w:rsidR="00DD4625" w:rsidRPr="004143AF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D4625" w14:paraId="718B0B8D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F9E11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FA9A0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187+000</w:t>
            </w:r>
          </w:p>
          <w:p w14:paraId="73AB227C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6D435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A1B0" w14:textId="77777777" w:rsidR="00DD4625" w:rsidRDefault="00DD4625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14:paraId="0AA2ABC4" w14:textId="77777777" w:rsidR="00DD4625" w:rsidRDefault="00DD4625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și</w:t>
            </w:r>
          </w:p>
          <w:p w14:paraId="1DA434FA" w14:textId="77777777" w:rsidR="00DD4625" w:rsidRDefault="00DD4625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Cotești</w:t>
            </w:r>
          </w:p>
          <w:p w14:paraId="3F912C31" w14:textId="77777777" w:rsidR="00DD4625" w:rsidRDefault="00DD4625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37AE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9ECEB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2E3FD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13AF9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04909" w14:textId="77777777" w:rsidR="00DD4625" w:rsidRPr="00BB30B6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0F6EAB4D" w14:textId="77777777" w:rsidR="00DD4625" w:rsidRDefault="00DD4625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peste sch. 1 și 7 </w:t>
            </w:r>
          </w:p>
          <w:p w14:paraId="23AE51F6" w14:textId="77777777" w:rsidR="00DD4625" w:rsidRPr="004143AF" w:rsidRDefault="00DD4625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>Hm Cotești</w:t>
            </w:r>
            <w:r>
              <w:rPr>
                <w:b/>
                <w:bCs/>
                <w:i/>
                <w:sz w:val="20"/>
              </w:rPr>
              <w:t xml:space="preserve">, </w:t>
            </w:r>
            <w:r w:rsidRPr="00BB30B6">
              <w:rPr>
                <w:b/>
                <w:bCs/>
                <w:i/>
                <w:sz w:val="20"/>
              </w:rPr>
              <w:t>Cap X.</w:t>
            </w:r>
          </w:p>
        </w:tc>
      </w:tr>
      <w:tr w:rsidR="00DD4625" w14:paraId="38569F0E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72178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058A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D25DF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2B254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Focşani</w:t>
            </w:r>
          </w:p>
          <w:p w14:paraId="20F023F3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FD62D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5F55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DF155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01F38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AA346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2B979275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0A1C4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AD98E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91871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B8AA2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Focşani -</w:t>
            </w:r>
          </w:p>
          <w:p w14:paraId="15A22BC4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B98D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C044F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DF302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199+300</w:t>
            </w:r>
          </w:p>
          <w:p w14:paraId="6D008949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FB57F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2AC45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779E6ACA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5F9A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293A1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0636448F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0D6D9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25D0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A7475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26274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7CD96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6DE57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C8A32" w14:textId="77777777" w:rsidR="00DD4625" w:rsidRPr="000C4604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7,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11 Cap X  Putna Seacă</w:t>
            </w:r>
          </w:p>
        </w:tc>
      </w:tr>
      <w:tr w:rsidR="00DD4625" w14:paraId="374D9D80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3C44B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1CEE" w14:textId="77777777" w:rsidR="00DD4625" w:rsidRDefault="00DD4625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8AC53" w14:textId="77777777" w:rsidR="00DD4625" w:rsidRDefault="00DD4625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7F281" w14:textId="77777777" w:rsidR="00DD4625" w:rsidRDefault="00DD4625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EE633" w14:textId="77777777" w:rsidR="00DD4625" w:rsidRDefault="00DD4625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21A3B" w14:textId="77777777" w:rsidR="00DD4625" w:rsidRDefault="00DD4625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50BE5" w14:textId="77777777" w:rsidR="00DD4625" w:rsidRDefault="00DD4625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15B62E74" w14:textId="77777777" w:rsidR="00DD4625" w:rsidRDefault="00DD4625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0DF1A" w14:textId="77777777" w:rsidR="00DD4625" w:rsidRDefault="00DD4625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B9C72" w14:textId="77777777" w:rsidR="00DD4625" w:rsidRPr="000C4604" w:rsidRDefault="00DD4625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</w:rPr>
              <w:t xml:space="preserve"> Cap X  Putna Seacă</w:t>
            </w:r>
          </w:p>
        </w:tc>
      </w:tr>
      <w:tr w:rsidR="00DD4625" w14:paraId="04F487A9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01A68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D8A2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718071F3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72D5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24374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 Seacă  -</w:t>
            </w:r>
          </w:p>
          <w:p w14:paraId="01C2661A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3A653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7E71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FA00D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3F4BD4E2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2CADA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E47D" w14:textId="77777777" w:rsidR="00DD4625" w:rsidRPr="004143AF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0BF65A58" w14:textId="77777777" w:rsidR="00DD4625" w:rsidRPr="006C1F61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C1F6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032BCAF3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51FE2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4F180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29D19185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862DF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5F0C3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Pădureni Putna -</w:t>
            </w:r>
          </w:p>
          <w:p w14:paraId="667223F5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A53E8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1C652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205DD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1B97D378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85087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0BC8" w14:textId="77777777" w:rsidR="00DD4625" w:rsidRPr="004143AF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143AF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700ECF18" w14:textId="77777777" w:rsidR="00DD4625" w:rsidRPr="00D84BDE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215C11A9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903D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B4456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72896F5B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1E747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253F4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57AB8437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C243E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75ECE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CB71C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9A8CE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B597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D4625" w14:paraId="0D8BCA6A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E55E3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1C8F7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B453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B315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187C3227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CD004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1F17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69617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6E18B703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D2F1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65446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D4625" w14:paraId="0C78D8E0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0F4D6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D95A7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2EE53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DCB02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08E1D217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55EF9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2594D26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18AB7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35524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60491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1B3F" w14:textId="77777777" w:rsidR="00DD4625" w:rsidRPr="00534C03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Nesemnalizată pe teren.</w:t>
            </w:r>
          </w:p>
          <w:p w14:paraId="0FE4214C" w14:textId="77777777" w:rsidR="00DD4625" w:rsidRPr="00534C03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3DDE192E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la linia 2 primiri - expedieri, Cap X.</w:t>
            </w:r>
          </w:p>
        </w:tc>
      </w:tr>
      <w:tr w:rsidR="00DD4625" w14:paraId="4D61FC05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4B0B7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C1DD2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5D30C3C0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27B03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5F45C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 -</w:t>
            </w:r>
          </w:p>
          <w:p w14:paraId="783C5831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49C9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B72C6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C5BD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361492CA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032E3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D10B1" w14:textId="77777777" w:rsidR="00DD4625" w:rsidRPr="004143AF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71365B85" w14:textId="77777777" w:rsidR="00DD4625" w:rsidRPr="00D84BDE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54A7B348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E2BA6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D655C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242+100</w:t>
            </w:r>
          </w:p>
          <w:p w14:paraId="44163D09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0481B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AF25F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35411A0D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Tranzit, </w:t>
            </w:r>
          </w:p>
          <w:p w14:paraId="1D914229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3E5C6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D6AF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FE25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CB3FA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12BD4" w14:textId="77777777" w:rsidR="00DD4625" w:rsidRPr="001F07B1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668B2BB8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peste sch. 5 st. Adjud, </w:t>
            </w:r>
          </w:p>
          <w:p w14:paraId="04192B88" w14:textId="77777777" w:rsidR="00DD4625" w:rsidRPr="004143AF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>Gr. Tranzit, Cap X.</w:t>
            </w:r>
          </w:p>
        </w:tc>
      </w:tr>
      <w:tr w:rsidR="00DD4625" w14:paraId="6EA241D4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5B7CF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95432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FCD64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75D42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47215DFB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F3814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6B7458F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4672C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6F639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0D07B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AEE8D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11 - 38  </w:t>
            </w:r>
          </w:p>
          <w:p w14:paraId="1D6E7855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şi </w:t>
            </w:r>
          </w:p>
          <w:p w14:paraId="320B17F1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intrări - ieşiri din Bucla III Pufeşti în Grupa B.</w:t>
            </w:r>
          </w:p>
        </w:tc>
      </w:tr>
      <w:tr w:rsidR="00DD4625" w14:paraId="0EFD67FF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45494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DA7A1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9A9E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C4BAE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65203976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493F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68BC683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B5427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8175E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5114A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54129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A1B6B6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25 - 28  </w:t>
            </w:r>
          </w:p>
          <w:p w14:paraId="18EB1E7D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DD4625" w14:paraId="0A536C73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B5929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84439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E1FBD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4781E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3B60E473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8E98B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F944433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3609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AEB7D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C352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0160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A37886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15 - 24 Gr. B.</w:t>
            </w:r>
          </w:p>
        </w:tc>
      </w:tr>
      <w:tr w:rsidR="00DD4625" w14:paraId="6E413A9E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41AFE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C6A5A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8BDA2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FDFDF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0BDC36C5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DE55B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499F7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384A1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DD8B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6FB28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7E0952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14 - 18 </w:t>
            </w:r>
          </w:p>
          <w:p w14:paraId="4A3855D2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DD4625" w14:paraId="4D26D3D7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2BDBA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6BFF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D1743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24852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413D499B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D94A6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CA03D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C0846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61D2D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2694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B6F6CC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27 și 28 Cap X.</w:t>
            </w:r>
          </w:p>
        </w:tc>
      </w:tr>
      <w:tr w:rsidR="00DD4625" w14:paraId="14A5108B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9AFF3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FFD1B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DCA01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4FFF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1818B5FE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8846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A1AA558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5F87D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A8CE2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B79CA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C235B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2 Tragere, liniile 3 - 6  </w:t>
            </w:r>
          </w:p>
          <w:p w14:paraId="78454640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 Grupa D şi intrări - ieşiri la toate liniile din Grupa B Cap X.</w:t>
            </w:r>
          </w:p>
        </w:tc>
      </w:tr>
      <w:tr w:rsidR="00DD4625" w14:paraId="23B561C9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871C0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090A3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9BEC3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8414B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34BD96DD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1741A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7DFEA4B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BFD24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02E8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B33EF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40D66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D2D706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– 6 </w:t>
            </w:r>
          </w:p>
          <w:p w14:paraId="428FDA45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DD4625" w14:paraId="5AED4101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511E6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C48AC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CB717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8D311" w14:textId="77777777" w:rsidR="00DD4625" w:rsidRPr="006D3CE2" w:rsidRDefault="00DD4625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</w:rPr>
              <w:t>St. Adjud Grupa Tranzit</w:t>
            </w:r>
          </w:p>
          <w:p w14:paraId="06563661" w14:textId="77777777" w:rsidR="00DD4625" w:rsidRPr="006D3CE2" w:rsidRDefault="00DD4625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0DCD0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3EC87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5F67F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E3EDA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E0D6E" w14:textId="77777777" w:rsidR="00DD4625" w:rsidRPr="006D3CE2" w:rsidRDefault="00DD4625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50625CD" w14:textId="77777777" w:rsidR="00DD4625" w:rsidRPr="006D3CE2" w:rsidRDefault="00DD4625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</w:rPr>
              <w:t xml:space="preserve"> St. Adjud Grupa Tranzit</w:t>
            </w:r>
          </w:p>
          <w:p w14:paraId="67E51897" w14:textId="77777777" w:rsidR="00DD4625" w:rsidRDefault="00DD4625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DD4625" w14:paraId="2C20C896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3AFA2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5C5BF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01FCF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FF93" w14:textId="77777777" w:rsidR="00DD4625" w:rsidRPr="00AD0C48" w:rsidRDefault="00DD462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AD0C48">
              <w:rPr>
                <w:rFonts w:ascii="Times New Roman" w:hAnsi="Times New Roman"/>
                <w:spacing w:val="-4"/>
              </w:rPr>
              <w:t>St. Adjud Grupa Tranzit</w:t>
            </w:r>
          </w:p>
          <w:p w14:paraId="677966CB" w14:textId="77777777" w:rsidR="00DD4625" w:rsidRPr="00AD0C48" w:rsidRDefault="00DD462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97A06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47B10D1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11D8E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7C58D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7A74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091DF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892121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C8D86A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10 - 13 </w:t>
            </w:r>
          </w:p>
          <w:p w14:paraId="312323CA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DD4625" w14:paraId="071A2B16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BF1EC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C8C87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7EDD0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B108A" w14:textId="77777777" w:rsidR="00DD4625" w:rsidRDefault="00DD4625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71D65F03" w14:textId="77777777" w:rsidR="00DD4625" w:rsidRDefault="00DD4625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liniile 13 şi 14</w:t>
            </w:r>
          </w:p>
          <w:p w14:paraId="4807F0F9" w14:textId="77777777" w:rsidR="00DD4625" w:rsidRDefault="00DD4625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primiri - expedieri</w:t>
            </w:r>
          </w:p>
          <w:p w14:paraId="73B45619" w14:textId="77777777" w:rsidR="00DD4625" w:rsidRPr="002532C4" w:rsidRDefault="00DD4625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EE85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664D2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69379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451DD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5B02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013FC2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13 şi 14 </w:t>
            </w:r>
          </w:p>
          <w:p w14:paraId="76F7BBC2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X</w:t>
            </w:r>
          </w:p>
          <w:p w14:paraId="18EAE9DB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ambele poziţii ale schimbătorului numărul 61.</w:t>
            </w:r>
          </w:p>
        </w:tc>
      </w:tr>
      <w:tr w:rsidR="00DD4625" w14:paraId="54C7C343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AB22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8FD69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E789E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60635" w14:textId="77777777" w:rsidR="00DD4625" w:rsidRDefault="00DD4625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78292406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7F549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9DC25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F3D21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8CB9D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841D2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C1E277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11 - 13  </w:t>
            </w:r>
          </w:p>
          <w:p w14:paraId="0C19CC85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DD4625" w14:paraId="7A630591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ABCFB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0A247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675D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0585E" w14:textId="77777777" w:rsidR="00DD4625" w:rsidRDefault="00DD4625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39CAD21C" w14:textId="77777777" w:rsidR="00DD4625" w:rsidRPr="0037264C" w:rsidRDefault="00DD462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7264C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B4C59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B372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CF055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CD781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4358C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E712D9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8 - 14</w:t>
            </w:r>
          </w:p>
          <w:p w14:paraId="1ACB0A9E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DD4625" w14:paraId="0FC0C578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99864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12F7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C5104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CE4A3" w14:textId="77777777" w:rsidR="00DD4625" w:rsidRDefault="00DD4625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6A5C276A" w14:textId="77777777" w:rsidR="00DD4625" w:rsidRPr="003A070D" w:rsidRDefault="00DD462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A070D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1046B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60D3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647A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996C2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93C75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11463F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  St. Adjud Grupa Tranzit Cap Y.</w:t>
            </w:r>
          </w:p>
        </w:tc>
      </w:tr>
      <w:tr w:rsidR="00DD4625" w14:paraId="71B0CF47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43354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21A33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3D398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9497B" w14:textId="77777777" w:rsidR="00DD4625" w:rsidRDefault="00DD4625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5D64D6AA" w14:textId="77777777" w:rsidR="00DD4625" w:rsidRPr="00F401CD" w:rsidRDefault="00DD462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C</w:t>
            </w:r>
            <w:r w:rsidRPr="00F401CD">
              <w:rPr>
                <w:rFonts w:ascii="Times New Roman" w:hAnsi="Times New Roman"/>
                <w:bCs w:val="0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C0F94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46 </w:t>
            </w:r>
          </w:p>
          <w:p w14:paraId="183E4FC0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627F5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7B19E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5C0CC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20B65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5BE324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8 - 13 </w:t>
            </w:r>
          </w:p>
          <w:p w14:paraId="7B25BC2C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DD4625" w14:paraId="4722C88F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CDB31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1BF24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EA7D5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99BD3" w14:textId="77777777" w:rsidR="00DD4625" w:rsidRDefault="00DD4625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6A2BDAD2" w14:textId="77777777" w:rsidR="00DD4625" w:rsidRDefault="00DD4625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linia 7 </w:t>
            </w:r>
          </w:p>
          <w:p w14:paraId="2F769D28" w14:textId="77777777" w:rsidR="00DD4625" w:rsidRDefault="00DD462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CC76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BCF44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B3C0C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B51C1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3832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44C343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7</w:t>
            </w:r>
          </w:p>
          <w:p w14:paraId="2003A6CD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DD4625" w14:paraId="4656F6BF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4F7BC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09C58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ACCE4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2F00A" w14:textId="77777777" w:rsidR="00DD4625" w:rsidRDefault="00DD4625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751F85B9" w14:textId="77777777" w:rsidR="00DD4625" w:rsidRDefault="00DD4625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linia 13</w:t>
            </w:r>
          </w:p>
          <w:p w14:paraId="5559FF18" w14:textId="77777777" w:rsidR="00DD4625" w:rsidRDefault="00DD4625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  <w:p w14:paraId="789C2357" w14:textId="77777777" w:rsidR="00DD4625" w:rsidRPr="002532C4" w:rsidRDefault="00DD4625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C8D4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9292E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DC471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6111E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A5A9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0EFE3D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13</w:t>
            </w:r>
          </w:p>
          <w:p w14:paraId="0A3C4CB2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Y.</w:t>
            </w:r>
          </w:p>
        </w:tc>
      </w:tr>
      <w:tr w:rsidR="00DD4625" w14:paraId="571BC8CC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4CC11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55104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  <w:p w14:paraId="3F11B9B4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E1186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30113" w14:textId="77777777" w:rsidR="00DD4625" w:rsidRDefault="00DD462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480CDCA4" w14:textId="77777777" w:rsidR="00DD4625" w:rsidRDefault="00DD462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Grupa Tranzit,</w:t>
            </w:r>
          </w:p>
          <w:p w14:paraId="307955E6" w14:textId="77777777" w:rsidR="00DD4625" w:rsidRDefault="00DD4625" w:rsidP="00AA2500">
            <w:pPr>
              <w:rPr>
                <w:spacing w:val="-4"/>
              </w:rPr>
            </w:pPr>
            <w:r>
              <w:t xml:space="preserve"> </w:t>
            </w:r>
            <w:r w:rsidRPr="0010350B">
              <w:rPr>
                <w:b/>
                <w:bCs/>
                <w:sz w:val="20"/>
                <w:szCs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159F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75007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5D929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8D1B6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20877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1B6C70" w14:textId="77777777" w:rsidR="00DD4625" w:rsidRDefault="00DD4625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>
              <w:rPr>
                <w:b/>
                <w:bCs/>
                <w:i/>
                <w:iCs/>
                <w:sz w:val="20"/>
              </w:rPr>
              <w:t xml:space="preserve"> Cap Y.</w:t>
            </w:r>
          </w:p>
        </w:tc>
      </w:tr>
      <w:tr w:rsidR="00DD4625" w14:paraId="584CD75E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32F38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773E1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52DDF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D8128" w14:textId="77777777" w:rsidR="00DD4625" w:rsidRPr="002D1130" w:rsidRDefault="00DD462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6F609765" w14:textId="77777777" w:rsidR="00DD4625" w:rsidRPr="002D1130" w:rsidRDefault="00DD462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>Grupa Tranzit,</w:t>
            </w:r>
          </w:p>
          <w:p w14:paraId="679D02E9" w14:textId="77777777" w:rsidR="00DD4625" w:rsidRPr="002D1130" w:rsidRDefault="00DD4625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5A35A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86D17" w14:textId="77777777" w:rsidR="00DD4625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DEA71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244+650</w:t>
            </w:r>
          </w:p>
          <w:p w14:paraId="4B77B7C8" w14:textId="77777777" w:rsidR="00DD4625" w:rsidRDefault="00DD4625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5F7A" w14:textId="77777777" w:rsidR="00DD4625" w:rsidRPr="00D33E71" w:rsidRDefault="00DD4625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5B3C6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EE6E5A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14 și</w:t>
            </w:r>
          </w:p>
          <w:p w14:paraId="040C27C0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intrări - ieșiri la liniile </w:t>
            </w:r>
          </w:p>
          <w:p w14:paraId="615D94F0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1 - 13 primiri - expedieri</w:t>
            </w:r>
          </w:p>
          <w:p w14:paraId="5E27B120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33C2EEB8" w14:textId="77777777" w:rsidR="00DD4625" w:rsidRDefault="00DD4625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DD4625" w14:paraId="7395E36B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F18C7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645C9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268+500</w:t>
            </w:r>
          </w:p>
          <w:p w14:paraId="39001267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EBFED" w14:textId="77777777" w:rsidR="00DD4625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BE03" w14:textId="77777777" w:rsidR="00DD4625" w:rsidRPr="002D1130" w:rsidRDefault="00DD4625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76DE7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01793" w14:textId="77777777" w:rsidR="00DD4625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54860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9352" w14:textId="77777777" w:rsidR="00DD4625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E81CA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de 1000 Hz la paleta galbenă.</w:t>
            </w:r>
          </w:p>
        </w:tc>
      </w:tr>
      <w:tr w:rsidR="00DD4625" w14:paraId="662F5B01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2732F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C0E6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DD79" w14:textId="77777777" w:rsidR="00DD4625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21AFD" w14:textId="77777777" w:rsidR="00DD4625" w:rsidRDefault="00DD4625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Valea Seacă –</w:t>
            </w:r>
          </w:p>
          <w:p w14:paraId="53421FF2" w14:textId="77777777" w:rsidR="00DD4625" w:rsidRPr="002F0CE0" w:rsidRDefault="00DD4625" w:rsidP="002F0CE0">
            <w:r>
              <w:rPr>
                <w:b/>
                <w:bCs/>
                <w:sz w:val="20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05E0F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2272" w14:textId="77777777" w:rsidR="00DD4625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71D58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299+000</w:t>
            </w:r>
          </w:p>
          <w:p w14:paraId="4C2DA012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300+600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2A9FC" w14:textId="77777777" w:rsidR="00DD4625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FDB0D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muncitori.</w:t>
            </w:r>
          </w:p>
          <w:p w14:paraId="6A234588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cu inductor de 1000Hz la paletele galbene</w:t>
            </w:r>
          </w:p>
        </w:tc>
      </w:tr>
      <w:tr w:rsidR="00DD4625" w14:paraId="04434F1E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32515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269CC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1A8C7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4A2E6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3BAA2BC5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F2B8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541A1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38D97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B9401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99C0C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accesul</w:t>
            </w:r>
          </w:p>
          <w:p w14:paraId="31942CE0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linia 2 directă</w:t>
            </w:r>
          </w:p>
          <w:p w14:paraId="1C8A64A2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1 - 12 Marfă. </w:t>
            </w:r>
          </w:p>
        </w:tc>
      </w:tr>
      <w:tr w:rsidR="00DD4625" w14:paraId="66A773C0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EECD5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068AD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CAD5E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3E2C3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467F3718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16EE9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8964B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A972F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6BB0B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26E16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15361AB6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sch.76,  </w:t>
            </w:r>
          </w:p>
          <w:p w14:paraId="57AB6DFD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DD4625" w14:paraId="023CF0C5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07BB8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71C0F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C3999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A8DBB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6B8C0F2E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F4627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33C7A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40D54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036D7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4C287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1BF78884" w14:textId="77777777" w:rsidR="00DD4625" w:rsidRPr="00CB3447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DD4625" w14:paraId="041FB40A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D6D9C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2F4C9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577D8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3757C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Bacău -</w:t>
            </w:r>
          </w:p>
          <w:p w14:paraId="3F0ECB9F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667BB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64A06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A0E5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308+677</w:t>
            </w:r>
          </w:p>
          <w:p w14:paraId="4BD34D6E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E3F72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49AA8" w14:textId="77777777" w:rsidR="00DD4625" w:rsidRPr="004143AF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050DF940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15BC042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AA86B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E0F7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6A99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6DFC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846DE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11</w:t>
            </w:r>
          </w:p>
          <w:p w14:paraId="31B3A943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1377F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AD9E8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59CC" w14:textId="77777777" w:rsidR="00DD4625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FA9A5" w14:textId="77777777" w:rsidR="00DD4625" w:rsidRPr="004143AF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D4625" w14:paraId="2ECCDC61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8CEBE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04928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326+100</w:t>
            </w:r>
          </w:p>
          <w:p w14:paraId="6DA36037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F1245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CB74E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Galbeni - </w:t>
            </w:r>
          </w:p>
          <w:p w14:paraId="01F12E2A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4BA48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1867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3F366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D4A93" w14:textId="77777777" w:rsidR="00DD4625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2BDED" w14:textId="77777777" w:rsidR="00DD4625" w:rsidRPr="00E34077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DD4625" w14:paraId="2243BDA5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F4052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3D6B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EB1F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3AF0B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Săcuieni Roman</w:t>
            </w:r>
          </w:p>
          <w:p w14:paraId="467F2E55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5E1B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3E283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97FB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42A3D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52685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49ACEE28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F2A33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B666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5906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F94C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Săcuieni Roman – </w:t>
            </w:r>
          </w:p>
          <w:p w14:paraId="072BA258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FB341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A1AC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33440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Șantier Mobil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86353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4C75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pe perioada lucrărilor RPc, fără S+D+Sărbători legale</w:t>
            </w:r>
          </w:p>
        </w:tc>
      </w:tr>
      <w:tr w:rsidR="00DD4625" w14:paraId="33558863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96394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DDF95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74785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A4D8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Paşcani Triaj</w:t>
            </w:r>
          </w:p>
          <w:p w14:paraId="3ED398AF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3D7A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4599F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FC9B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DA9F7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E328A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0399A4EF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16E7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18D0E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D5D13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8A002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697F3B2D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0E01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C2258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E459C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161FD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90B77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09B9C50D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909FD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10C58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37937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0660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6FF77115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A152A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A9A57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FCA48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125D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D23F8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430705E0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9430A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D9CC4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3E5A5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DA7A3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Liteni</w:t>
            </w:r>
          </w:p>
          <w:p w14:paraId="2EF4D0A3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4CE71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AA074A1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72B72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A6306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58FE8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E8FFF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66675A8D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92CDA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A9629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FA38C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206FB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63628BD8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BD44E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32C9153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FE096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7C69C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52FE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BD215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00C6E84A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9B4DB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0308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4311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2B200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6E338722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41B16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91FFF05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B874F77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61004A3E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632D0756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F4DC6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79579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E160E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0DB6C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1E8AE2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</w:t>
            </w:r>
          </w:p>
          <w:p w14:paraId="1AC2F957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numai la parcursuri peste sch. nr. 1, 3, 5 şi 7 </w:t>
            </w:r>
          </w:p>
          <w:p w14:paraId="44E42E09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poziţie abătută.</w:t>
            </w:r>
          </w:p>
        </w:tc>
      </w:tr>
      <w:tr w:rsidR="00DD4625" w14:paraId="3C563034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A0A44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8B311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4262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16DB6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016ABD3B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A394D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53A02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F277B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A81D5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B4A6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DD4625" w14:paraId="1CD19E4A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03F2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83893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F3B30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E8DD6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01A405B7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EF16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98FDBEA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45278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CBF77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A0FD3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DD218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05532683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23FDF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91053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4107A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8E75E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48D0F330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E63D0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2A17E134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la </w:t>
            </w:r>
          </w:p>
          <w:p w14:paraId="71275C08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</w:t>
            </w:r>
          </w:p>
          <w:p w14:paraId="0E029E70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E829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B2C96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A391A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D86A3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2B9F323D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9167A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02A93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E2497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E90DD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02E87097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FF8A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27DF0AD5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32AF529D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0B012495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52FE9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BD7F0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7C0F2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1C494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06C74D19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72B26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F143D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85448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62C1D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Milisăuţi</w:t>
            </w:r>
          </w:p>
          <w:p w14:paraId="33F74C32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2F714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D76BC" w14:textId="77777777" w:rsidR="00DD4625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D42D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89FEF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C68A4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787AF650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572C1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01235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748A8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20DB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4D986ADE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8A37B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CB4A7E8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7 - </w:t>
            </w:r>
          </w:p>
          <w:p w14:paraId="199A63CC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2F34DE5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9 - 11 - </w:t>
            </w:r>
          </w:p>
          <w:p w14:paraId="5B001A4A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D6964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0F95E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B7566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39368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47443D9B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84CBB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46A8B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80A58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C67B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000847E9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B6659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85240B9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9B8E5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Pr="00D33E71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7122B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0C188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D43F0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4B9DE6A8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40F9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545E2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6B623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17AF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53A76C8A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BD8E0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487+100</w:t>
            </w:r>
          </w:p>
          <w:p w14:paraId="50BBF50C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4A7DF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000A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333EF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C296B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219AB6AB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68D62" w14:textId="77777777" w:rsidR="00DD4625" w:rsidRDefault="00DD4625" w:rsidP="00DD4625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A8D9E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7B5E7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A07AD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7DC570DA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CL</w:t>
            </w:r>
          </w:p>
          <w:p w14:paraId="1A8768D0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CB2BA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16821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49CAB" w14:textId="77777777" w:rsidR="00DD4625" w:rsidRDefault="00DD4625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2E6E" w14:textId="77777777" w:rsidR="00DD4625" w:rsidRPr="00D33E71" w:rsidRDefault="00DD4625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0F16E" w14:textId="77777777" w:rsidR="00DD4625" w:rsidRDefault="00DD4625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75E9051" w14:textId="77777777" w:rsidR="00DD4625" w:rsidRPr="00BA7DAE" w:rsidRDefault="00DD4625" w:rsidP="000A5D7E">
      <w:pPr>
        <w:tabs>
          <w:tab w:val="left" w:pos="2748"/>
        </w:tabs>
        <w:rPr>
          <w:sz w:val="20"/>
        </w:rPr>
      </w:pPr>
    </w:p>
    <w:p w14:paraId="121EDF77" w14:textId="77777777" w:rsidR="00DD4625" w:rsidRDefault="00DD4625" w:rsidP="00E7698F">
      <w:pPr>
        <w:pStyle w:val="Heading1"/>
        <w:spacing w:line="360" w:lineRule="auto"/>
      </w:pPr>
      <w:r>
        <w:lastRenderedPageBreak/>
        <w:t>LINIA 504</w:t>
      </w:r>
    </w:p>
    <w:p w14:paraId="456F9320" w14:textId="77777777" w:rsidR="00DD4625" w:rsidRPr="00A16A49" w:rsidRDefault="00DD4625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D4625" w14:paraId="04AB4A8D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C039F" w14:textId="77777777" w:rsidR="00DD4625" w:rsidRDefault="00DD4625" w:rsidP="00DD46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3D22A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2+500</w:t>
            </w:r>
          </w:p>
          <w:p w14:paraId="3F326236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E7A00" w14:textId="77777777" w:rsidR="00DD4625" w:rsidRDefault="00DD4625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174E" w14:textId="77777777" w:rsidR="00DD4625" w:rsidRDefault="00DD46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7F4A0C36" w14:textId="77777777" w:rsidR="00DD4625" w:rsidRDefault="00DD46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35DA4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C3752" w14:textId="77777777" w:rsidR="00DD4625" w:rsidRPr="00D0473F" w:rsidRDefault="00DD46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2F6FE" w14:textId="77777777" w:rsidR="00DD4625" w:rsidRDefault="00DD4625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A3C93" w14:textId="77777777" w:rsidR="00DD4625" w:rsidRDefault="00DD4625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2A621" w14:textId="77777777" w:rsidR="00DD4625" w:rsidRDefault="00DD4625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56547">
              <w:rPr>
                <w:b/>
                <w:bCs/>
                <w:i/>
                <w:iCs/>
                <w:sz w:val="20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</w:rPr>
              <w:t xml:space="preserve">firul II </w:t>
            </w:r>
          </w:p>
          <w:p w14:paraId="147BE17C" w14:textId="77777777" w:rsidR="00DD4625" w:rsidRDefault="00DD4625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Adjud - Urechești.</w:t>
            </w:r>
          </w:p>
          <w:p w14:paraId="6F860CF0" w14:textId="77777777" w:rsidR="00DD4625" w:rsidRPr="004C4194" w:rsidRDefault="00DD4625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 N.</w:t>
            </w:r>
          </w:p>
        </w:tc>
      </w:tr>
      <w:tr w:rsidR="00DD4625" w14:paraId="386CF231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7C456" w14:textId="77777777" w:rsidR="00DD4625" w:rsidRDefault="00DD4625" w:rsidP="00DD46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3EB29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14:paraId="1B316E85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9AA00" w14:textId="77777777" w:rsidR="00DD4625" w:rsidRDefault="00DD4625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98FE" w14:textId="77777777" w:rsidR="00DD4625" w:rsidRDefault="00DD46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 -</w:t>
            </w:r>
          </w:p>
          <w:p w14:paraId="64191DB1" w14:textId="77777777" w:rsidR="00DD4625" w:rsidRDefault="00DD46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4EBD7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85719" w14:textId="77777777" w:rsidR="00DD4625" w:rsidRPr="00D0473F" w:rsidRDefault="00DD46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21235" w14:textId="77777777" w:rsidR="00DD4625" w:rsidRDefault="00DD4625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14:paraId="78A1309A" w14:textId="77777777" w:rsidR="00DD4625" w:rsidRDefault="00DD4625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6A5F" w14:textId="77777777" w:rsidR="00DD4625" w:rsidRDefault="00DD4625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7A40A" w14:textId="77777777" w:rsidR="00DD4625" w:rsidRPr="004C4194" w:rsidRDefault="00DD4625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D4625" w14:paraId="4D5EB97E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4247B" w14:textId="77777777" w:rsidR="00DD4625" w:rsidRDefault="00DD4625" w:rsidP="00DD46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864FD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723BD" w14:textId="77777777" w:rsidR="00DD4625" w:rsidRDefault="00DD4625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2DDBA" w14:textId="77777777" w:rsidR="00DD4625" w:rsidRDefault="00DD4625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14:paraId="0B012122" w14:textId="77777777" w:rsidR="00DD4625" w:rsidRDefault="00DD4625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0D2CB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8D7D" w14:textId="77777777" w:rsidR="00DD4625" w:rsidRPr="00D0473F" w:rsidRDefault="00DD46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7C2CA" w14:textId="77777777" w:rsidR="00DD4625" w:rsidRDefault="00DD4625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9+600</w:t>
            </w:r>
          </w:p>
          <w:p w14:paraId="7B5872B5" w14:textId="77777777" w:rsidR="00DD4625" w:rsidRDefault="00DD4625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73DB" w14:textId="77777777" w:rsidR="00DD4625" w:rsidRDefault="00DD4625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A53D4" w14:textId="77777777" w:rsidR="00DD4625" w:rsidRPr="004C4194" w:rsidRDefault="00DD4625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D4625" w14:paraId="2A4D1DF0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EE992" w14:textId="77777777" w:rsidR="00DD4625" w:rsidRDefault="00DD4625" w:rsidP="00DD46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354DD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14:paraId="1AEB7F6C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4239B" w14:textId="77777777" w:rsidR="00DD4625" w:rsidRPr="00D0473F" w:rsidRDefault="00DD46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6D531" w14:textId="77777777" w:rsidR="00DD4625" w:rsidRDefault="00DD46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14:paraId="353D7126" w14:textId="77777777" w:rsidR="00DD4625" w:rsidRDefault="00DD46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A8910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DE84" w14:textId="77777777" w:rsidR="00DD4625" w:rsidRPr="00D0473F" w:rsidRDefault="00DD46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D2E2B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14:paraId="5140F4A6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653A7" w14:textId="77777777" w:rsidR="00DD4625" w:rsidRPr="00D0473F" w:rsidRDefault="00DD46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41538" w14:textId="77777777" w:rsidR="00DD4625" w:rsidRPr="004C4194" w:rsidRDefault="00DD4625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C4194">
              <w:rPr>
                <w:b/>
                <w:bCs/>
                <w:iCs/>
                <w:sz w:val="20"/>
              </w:rPr>
              <w:t>*Valabil pentru trenurile remorcate cu două locomotive cuplate.</w:t>
            </w:r>
          </w:p>
          <w:p w14:paraId="3DDEE03B" w14:textId="77777777" w:rsidR="00DD4625" w:rsidRPr="00D0576C" w:rsidRDefault="00DD462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0ED48E5B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2463E" w14:textId="77777777" w:rsidR="00DD4625" w:rsidRDefault="00DD4625" w:rsidP="00DD46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DB25A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03463" w14:textId="77777777" w:rsidR="00DD4625" w:rsidRPr="00D0473F" w:rsidRDefault="00DD46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68005" w14:textId="77777777" w:rsidR="00DD4625" w:rsidRDefault="00DD46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4B0A39A6" w14:textId="77777777" w:rsidR="00DD4625" w:rsidRDefault="00DD46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13 </w:t>
            </w:r>
          </w:p>
          <w:p w14:paraId="62527C7B" w14:textId="77777777" w:rsidR="00DD4625" w:rsidRDefault="00DD46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E5919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CC277" w14:textId="77777777" w:rsidR="00DD4625" w:rsidRPr="00D0473F" w:rsidRDefault="00DD46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D136A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EAE97" w14:textId="77777777" w:rsidR="00DD4625" w:rsidRPr="00D0473F" w:rsidRDefault="00DD46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C8B9B" w14:textId="77777777" w:rsidR="00DD4625" w:rsidRDefault="00DD462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5A09F5B1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5F2C2" w14:textId="77777777" w:rsidR="00DD4625" w:rsidRDefault="00DD4625" w:rsidP="00DD46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EAAB5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7BE5D" w14:textId="77777777" w:rsidR="00DD4625" w:rsidRPr="00D0473F" w:rsidRDefault="00DD46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E31C" w14:textId="77777777" w:rsidR="00DD4625" w:rsidRDefault="00DD4625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447B5D3F" w14:textId="77777777" w:rsidR="00DD4625" w:rsidRDefault="00DD4625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51CF1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42855" w14:textId="77777777" w:rsidR="00DD4625" w:rsidRPr="00D0473F" w:rsidRDefault="00DD46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C3C77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8772C" w14:textId="77777777" w:rsidR="00DD4625" w:rsidRPr="00D0473F" w:rsidRDefault="00DD46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0B9F0" w14:textId="77777777" w:rsidR="00DD4625" w:rsidRDefault="00DD462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DD4625" w14:paraId="37D72372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36868" w14:textId="77777777" w:rsidR="00DD4625" w:rsidRDefault="00DD4625" w:rsidP="00DD46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94735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D8588" w14:textId="77777777" w:rsidR="00DD4625" w:rsidRPr="00D0473F" w:rsidRDefault="00DD46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8A4F8" w14:textId="77777777" w:rsidR="00DD4625" w:rsidRDefault="00DD4625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4DBDB3E1" w14:textId="77777777" w:rsidR="00DD4625" w:rsidRDefault="00DD4625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AAD43" w14:textId="77777777" w:rsidR="00DD4625" w:rsidRDefault="00DD4625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593BF" w14:textId="77777777" w:rsidR="00DD4625" w:rsidRPr="00D0473F" w:rsidRDefault="00DD462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1C6E7" w14:textId="77777777" w:rsidR="00DD4625" w:rsidRDefault="00DD4625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6572" w14:textId="77777777" w:rsidR="00DD4625" w:rsidRPr="00D0473F" w:rsidRDefault="00DD462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8B9A8" w14:textId="77777777" w:rsidR="00DD4625" w:rsidRDefault="00DD4625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DD4625" w14:paraId="045F4D44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795D8" w14:textId="77777777" w:rsidR="00DD4625" w:rsidRDefault="00DD4625" w:rsidP="00DD4625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599C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67CDB" w14:textId="77777777" w:rsidR="00DD4625" w:rsidRPr="00D0473F" w:rsidRDefault="00DD46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0A677" w14:textId="77777777" w:rsidR="00DD4625" w:rsidRDefault="00DD46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3DEEF2F4" w14:textId="77777777" w:rsidR="00DD4625" w:rsidRDefault="00DD46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B5EAC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BB2C4" w14:textId="77777777" w:rsidR="00DD4625" w:rsidRPr="00D0473F" w:rsidRDefault="00DD46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5F193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19594" w14:textId="77777777" w:rsidR="00DD4625" w:rsidRPr="00D0473F" w:rsidRDefault="00DD46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42E4D" w14:textId="77777777" w:rsidR="00DD4625" w:rsidRDefault="00DD462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9 - 12</w:t>
            </w:r>
          </w:p>
          <w:p w14:paraId="50310A27" w14:textId="77777777" w:rsidR="00DD4625" w:rsidRDefault="00DD462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DD4625" w14:paraId="4EBCE716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3EE09" w14:textId="77777777" w:rsidR="00DD4625" w:rsidRDefault="00DD4625" w:rsidP="00DD4625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FC24A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D3D65" w14:textId="77777777" w:rsidR="00DD4625" w:rsidRPr="00D0473F" w:rsidRDefault="00DD46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8FB1E" w14:textId="77777777" w:rsidR="00DD4625" w:rsidRDefault="00DD4625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12B6AD48" w14:textId="77777777" w:rsidR="00DD4625" w:rsidRDefault="00DD4625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24E8B" w14:textId="77777777" w:rsidR="00DD4625" w:rsidRDefault="00DD4625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BE47E" w14:textId="77777777" w:rsidR="00DD4625" w:rsidRPr="00D0473F" w:rsidRDefault="00DD462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97FE0" w14:textId="77777777" w:rsidR="00DD4625" w:rsidRDefault="00DD4625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BA6DD" w14:textId="77777777" w:rsidR="00DD4625" w:rsidRPr="00D0473F" w:rsidRDefault="00DD462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D5B1B" w14:textId="77777777" w:rsidR="00DD4625" w:rsidRDefault="00DD4625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10 - 12 Cap X.</w:t>
            </w:r>
          </w:p>
        </w:tc>
      </w:tr>
      <w:tr w:rsidR="00DD4625" w14:paraId="67C279BB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A0D63" w14:textId="77777777" w:rsidR="00DD4625" w:rsidRDefault="00DD4625" w:rsidP="00DD4625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052FF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CFE25" w14:textId="77777777" w:rsidR="00DD4625" w:rsidRPr="00D0473F" w:rsidRDefault="00DD46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E8E82" w14:textId="77777777" w:rsidR="00DD4625" w:rsidRDefault="00DD4625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447DEC7D" w14:textId="77777777" w:rsidR="00DD4625" w:rsidRDefault="00DD4625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65A64" w14:textId="77777777" w:rsidR="00DD4625" w:rsidRDefault="00DD4625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68624" w14:textId="77777777" w:rsidR="00DD4625" w:rsidRPr="00D0473F" w:rsidRDefault="00DD462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50EC9" w14:textId="77777777" w:rsidR="00DD4625" w:rsidRDefault="00DD4625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0AAA" w14:textId="77777777" w:rsidR="00DD4625" w:rsidRPr="00D0473F" w:rsidRDefault="00DD462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6E6D6" w14:textId="77777777" w:rsidR="00DD4625" w:rsidRDefault="00DD4625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și 12 Cap X.</w:t>
            </w:r>
          </w:p>
        </w:tc>
      </w:tr>
      <w:tr w:rsidR="00DD4625" w14:paraId="1EA268FB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4DA8B" w14:textId="77777777" w:rsidR="00DD4625" w:rsidRDefault="00DD4625" w:rsidP="00DD4625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0D7A4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DA3EB" w14:textId="77777777" w:rsidR="00DD4625" w:rsidRPr="00D0473F" w:rsidRDefault="00DD46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63315" w14:textId="77777777" w:rsidR="00DD4625" w:rsidRDefault="00DD4625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46C275C2" w14:textId="77777777" w:rsidR="00DD4625" w:rsidRDefault="00DD4625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C781B" w14:textId="77777777" w:rsidR="00DD4625" w:rsidRDefault="00DD4625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E087B7A" w14:textId="77777777" w:rsidR="00DD4625" w:rsidRDefault="00DD4625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BEBA" w14:textId="77777777" w:rsidR="00DD4625" w:rsidRPr="00D0473F" w:rsidRDefault="00DD462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2C362" w14:textId="77777777" w:rsidR="00DD4625" w:rsidRDefault="00DD4625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E49F7" w14:textId="77777777" w:rsidR="00DD4625" w:rsidRPr="00D0473F" w:rsidRDefault="00DD462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84785" w14:textId="77777777" w:rsidR="00DD4625" w:rsidRDefault="00DD4625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0BC9B66" w14:textId="77777777" w:rsidR="00DD4625" w:rsidRDefault="00DD4625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11 -  13 Cap Y.</w:t>
            </w:r>
          </w:p>
        </w:tc>
      </w:tr>
      <w:tr w:rsidR="00DD4625" w14:paraId="4EF994DC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21F40" w14:textId="77777777" w:rsidR="00DD4625" w:rsidRDefault="00DD4625" w:rsidP="00DD4625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5D1B1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A14F1" w14:textId="77777777" w:rsidR="00DD4625" w:rsidRPr="00D0473F" w:rsidRDefault="00DD46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250C0" w14:textId="77777777" w:rsidR="00DD4625" w:rsidRDefault="00DD4625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6C8083AE" w14:textId="77777777" w:rsidR="00DD4625" w:rsidRDefault="00DD4625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9151" w14:textId="77777777" w:rsidR="00DD4625" w:rsidRDefault="00DD4625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FFB8182" w14:textId="77777777" w:rsidR="00DD4625" w:rsidRDefault="00DD4625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0ABB" w14:textId="77777777" w:rsidR="00DD4625" w:rsidRPr="00D0473F" w:rsidRDefault="00DD462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C6BBF" w14:textId="77777777" w:rsidR="00DD4625" w:rsidRDefault="00DD4625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E40A0" w14:textId="77777777" w:rsidR="00DD4625" w:rsidRPr="00D0473F" w:rsidRDefault="00DD4625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2037B" w14:textId="77777777" w:rsidR="00DD4625" w:rsidRDefault="00DD4625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F4C58DB" w14:textId="77777777" w:rsidR="00DD4625" w:rsidRDefault="00DD4625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și 12 Cap Y.</w:t>
            </w:r>
          </w:p>
        </w:tc>
      </w:tr>
      <w:tr w:rsidR="00DD4625" w14:paraId="7272E310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AAD1" w14:textId="77777777" w:rsidR="00DD4625" w:rsidRDefault="00DD4625" w:rsidP="00DD4625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5E72B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25541" w14:textId="77777777" w:rsidR="00DD4625" w:rsidRPr="00D0473F" w:rsidRDefault="00DD46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D8989" w14:textId="77777777" w:rsidR="00DD4625" w:rsidRDefault="00DD4625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- </w:t>
            </w:r>
          </w:p>
          <w:p w14:paraId="66522E53" w14:textId="77777777" w:rsidR="00DD4625" w:rsidRDefault="00DD4625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81305" w14:textId="77777777" w:rsidR="00DD4625" w:rsidRDefault="00DD4625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EA41A" w14:textId="77777777" w:rsidR="00DD4625" w:rsidRDefault="00DD46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A2187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31+400</w:t>
            </w:r>
          </w:p>
          <w:p w14:paraId="23253F11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12EF0" w14:textId="77777777" w:rsidR="00DD4625" w:rsidRPr="00D0473F" w:rsidRDefault="00DD46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29D21" w14:textId="77777777" w:rsidR="00DD4625" w:rsidRDefault="00DD462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39EFF70E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DC21E" w14:textId="77777777" w:rsidR="00DD4625" w:rsidRDefault="00DD4625" w:rsidP="00DD4625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28E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16108A45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533E3" w14:textId="77777777" w:rsidR="00DD4625" w:rsidRPr="00D0473F" w:rsidRDefault="00DD46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4557E" w14:textId="77777777" w:rsidR="00DD4625" w:rsidRDefault="00DD46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BC - </w:t>
            </w:r>
          </w:p>
          <w:p w14:paraId="0180AE4D" w14:textId="77777777" w:rsidR="00DD4625" w:rsidRDefault="00DD4625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B6630" w14:textId="77777777" w:rsidR="00DD4625" w:rsidRDefault="00DD4625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C0B58" w14:textId="77777777" w:rsidR="00DD4625" w:rsidRDefault="00DD46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BEDFC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5AD2B" w14:textId="77777777" w:rsidR="00DD4625" w:rsidRPr="00D0473F" w:rsidRDefault="00DD46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358C" w14:textId="77777777" w:rsidR="00DD4625" w:rsidRDefault="00DD462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40FE1E25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59A98" w14:textId="77777777" w:rsidR="00DD4625" w:rsidRDefault="00DD4625" w:rsidP="00DD4625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89023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E5D2B" w14:textId="77777777" w:rsidR="00DD4625" w:rsidRDefault="00DD46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F4EA" w14:textId="77777777" w:rsidR="00DD4625" w:rsidRDefault="00DD4625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57D89AFC" w14:textId="77777777" w:rsidR="00DD4625" w:rsidRDefault="00DD4625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E978E" w14:textId="77777777" w:rsidR="00DD4625" w:rsidRDefault="00DD4625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9C8EC8A" w14:textId="77777777" w:rsidR="00DD4625" w:rsidRDefault="00DD4625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74EB0" w14:textId="77777777" w:rsidR="00DD4625" w:rsidRDefault="00DD46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286A3" w14:textId="77777777" w:rsidR="00DD4625" w:rsidRDefault="00DD4625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E6BE" w14:textId="77777777" w:rsidR="00DD4625" w:rsidRPr="00D0473F" w:rsidRDefault="00DD4625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7E476" w14:textId="77777777" w:rsidR="00DD4625" w:rsidRDefault="00DD462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3449C1" w14:textId="77777777" w:rsidR="00DD4625" w:rsidRDefault="00DD4625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6 - 8, Cap X.</w:t>
            </w:r>
          </w:p>
        </w:tc>
      </w:tr>
      <w:tr w:rsidR="00DD4625" w14:paraId="189F62CB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751A6" w14:textId="77777777" w:rsidR="00DD4625" w:rsidRDefault="00DD4625" w:rsidP="00DD4625">
            <w:pPr>
              <w:pStyle w:val="Style1"/>
              <w:numPr>
                <w:ilvl w:val="0"/>
                <w:numId w:val="12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42FD6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BF930" w14:textId="77777777" w:rsidR="00DD4625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3751D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7D10A8BB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60DEA" w14:textId="77777777" w:rsidR="00DD4625" w:rsidRDefault="00DD4625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5F086C6" w14:textId="77777777" w:rsidR="00DD4625" w:rsidRDefault="00DD4625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F3FAF" w14:textId="77777777" w:rsidR="00DD4625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B00AD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5E077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F320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7BC774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7, Cap X.</w:t>
            </w:r>
          </w:p>
        </w:tc>
      </w:tr>
      <w:tr w:rsidR="00DD4625" w14:paraId="58AFEE37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DBB52" w14:textId="77777777" w:rsidR="00DD4625" w:rsidRDefault="00DD4625" w:rsidP="00DD46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80DC1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A491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2777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30D8E370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A060C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6C357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0B74C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4BE84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DBAF8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6 - 8 </w:t>
            </w:r>
          </w:p>
          <w:p w14:paraId="5EAAC762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DD4625" w14:paraId="0B407C48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2983B" w14:textId="77777777" w:rsidR="00DD4625" w:rsidRDefault="00DD4625" w:rsidP="00DD46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710FC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14:paraId="43436FA2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E7CC3" w14:textId="77777777" w:rsidR="00DD4625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4EF52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 -</w:t>
            </w:r>
          </w:p>
          <w:p w14:paraId="037E1C9F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CAE98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C4DA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6AB8D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FF739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059E" w14:textId="77777777" w:rsidR="00DD4625" w:rsidRPr="004C4194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D4625" w14:paraId="730400C3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C8FA0" w14:textId="77777777" w:rsidR="00DD4625" w:rsidRDefault="00DD4625" w:rsidP="00DD46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ED32D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54+190</w:t>
            </w:r>
          </w:p>
          <w:p w14:paraId="1C084E53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18BFD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4277B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427B407F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256D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67F8C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7D322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B9ED0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854C7" w14:textId="77777777" w:rsidR="00DD4625" w:rsidRPr="004C4194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5A290725" w14:textId="77777777" w:rsidR="00DD4625" w:rsidRPr="00D0576C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7585A394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E2F60" w14:textId="77777777" w:rsidR="00DD4625" w:rsidRDefault="00DD4625" w:rsidP="00DD46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C5D7F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51+500</w:t>
            </w:r>
          </w:p>
          <w:p w14:paraId="69EBD96E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13A63" w14:textId="77777777" w:rsidR="00DD4625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B140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14818A17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B63C8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FCED2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DF5A0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4E2D3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EA17A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D4625" w14:paraId="556EFC76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151F0" w14:textId="77777777" w:rsidR="00DD4625" w:rsidRDefault="00DD4625" w:rsidP="00DD46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130B1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54+650</w:t>
            </w:r>
          </w:p>
          <w:p w14:paraId="6385BB3C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CCAD6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E25A6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77E703BA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70023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D2B6F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830BE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2C6C2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FE33C" w14:textId="77777777" w:rsidR="00DD4625" w:rsidRPr="004C4194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279D37B6" w14:textId="77777777" w:rsidR="00DD4625" w:rsidRPr="00D0576C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784522EC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80F50" w14:textId="77777777" w:rsidR="00DD4625" w:rsidRDefault="00DD4625" w:rsidP="00DD46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03EBE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55+060</w:t>
            </w:r>
          </w:p>
          <w:p w14:paraId="4403A7DC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B7C89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76E5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58DF3B4E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12F4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D888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1B499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073B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43E5E" w14:textId="77777777" w:rsidR="00DD4625" w:rsidRPr="004C4194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4E49977B" w14:textId="77777777" w:rsidR="00DD4625" w:rsidRPr="00D0576C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2B8842DB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99E64" w14:textId="77777777" w:rsidR="00DD4625" w:rsidRDefault="00DD4625" w:rsidP="00DD46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E101B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60+400</w:t>
            </w:r>
          </w:p>
          <w:p w14:paraId="285CDB57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5214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488F4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6536E19D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A303C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92C5D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B8F5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F92A8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9F00D" w14:textId="77777777" w:rsidR="00DD4625" w:rsidRPr="004C4194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157B0555" w14:textId="77777777" w:rsidR="00DD4625" w:rsidRPr="00D0576C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578B7097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98F25" w14:textId="77777777" w:rsidR="00DD4625" w:rsidRDefault="00DD4625" w:rsidP="00DD46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55223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CDE70" w14:textId="77777777" w:rsidR="00DD4625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1A5E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68461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15D39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22156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59A9C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93F9E" w14:textId="77777777" w:rsidR="00DD4625" w:rsidRPr="00E03C2B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789A6E6E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>la liniile 2 - 4 st. Dofteana, Cap Y.</w:t>
            </w:r>
          </w:p>
        </w:tc>
      </w:tr>
      <w:tr w:rsidR="00DD4625" w14:paraId="6624D2EA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B29CC" w14:textId="77777777" w:rsidR="00DD4625" w:rsidRDefault="00DD4625" w:rsidP="00DD46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F41E2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65+570</w:t>
            </w:r>
          </w:p>
          <w:p w14:paraId="24FF85F2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25EB7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88F76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 -</w:t>
            </w:r>
          </w:p>
          <w:p w14:paraId="33647ACF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821FB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584E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44BB4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90809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644B1" w14:textId="77777777" w:rsidR="00DD4625" w:rsidRPr="004C4194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11362B39" w14:textId="77777777" w:rsidR="00DD4625" w:rsidRPr="00D0576C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78A701CA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C5777" w14:textId="77777777" w:rsidR="00DD4625" w:rsidRDefault="00DD4625" w:rsidP="00DD46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43EC2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66+600</w:t>
            </w:r>
          </w:p>
          <w:p w14:paraId="5F9859BD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78984" w14:textId="77777777" w:rsidR="00DD4625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36F56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Valea Uzului</w:t>
            </w:r>
          </w:p>
          <w:p w14:paraId="1872FCC1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728AC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FF692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31FB3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3D5A4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7D695" w14:textId="77777777" w:rsidR="00DD4625" w:rsidRPr="00E4349C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18200273" w14:textId="77777777" w:rsidR="00DD4625" w:rsidRPr="00E4349C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peste sch.  9 și 11, </w:t>
            </w:r>
          </w:p>
          <w:p w14:paraId="1F0AB3F8" w14:textId="77777777" w:rsidR="00DD4625" w:rsidRPr="00E4349C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4349C">
              <w:rPr>
                <w:b/>
                <w:bCs/>
                <w:i/>
                <w:iCs/>
                <w:sz w:val="20"/>
              </w:rPr>
              <w:t>Hm Valea Uzului, Cap X.</w:t>
            </w:r>
          </w:p>
        </w:tc>
      </w:tr>
      <w:tr w:rsidR="00DD4625" w14:paraId="5DE2A96E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C9446" w14:textId="77777777" w:rsidR="00DD4625" w:rsidRDefault="00DD4625" w:rsidP="00DD46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11EDE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69+220</w:t>
            </w:r>
          </w:p>
          <w:p w14:paraId="5699F188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C1CD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EB5AE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CB6BE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6B65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3C965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22161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7391E" w14:textId="77777777" w:rsidR="00DD4625" w:rsidRPr="004C4194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7756F42F" w14:textId="77777777" w:rsidR="00DD4625" w:rsidRPr="00D0576C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569FB531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AD2A0" w14:textId="77777777" w:rsidR="00DD4625" w:rsidRDefault="00DD4625" w:rsidP="00DD46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F3304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72+950</w:t>
            </w:r>
          </w:p>
          <w:p w14:paraId="7D151A0F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5AA29" w14:textId="77777777" w:rsidR="00DD4625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B258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Comăneşti</w:t>
            </w:r>
          </w:p>
          <w:p w14:paraId="5F9FD6CC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417B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CB858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C555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74504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F7CF4" w14:textId="77777777" w:rsidR="00DD4625" w:rsidRPr="000D6FC2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29E94F98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>peste sch. 5</w:t>
            </w:r>
            <w:r>
              <w:rPr>
                <w:b/>
                <w:bCs/>
                <w:i/>
                <w:sz w:val="20"/>
              </w:rPr>
              <w:t xml:space="preserve"> din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769F4179" w14:textId="77777777" w:rsidR="00DD4625" w:rsidRPr="000D6FC2" w:rsidRDefault="00DD4625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C7A39">
              <w:rPr>
                <w:b/>
                <w:bCs/>
                <w:i/>
                <w:iCs/>
                <w:sz w:val="20"/>
              </w:rPr>
              <w:t>st. Comăneşti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</w:rPr>
              <w:t>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D4625" w14:paraId="4E0D4DB7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70AEB" w14:textId="77777777" w:rsidR="00DD4625" w:rsidRDefault="00DD4625" w:rsidP="00DD46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AA559" w14:textId="77777777" w:rsidR="00DD4625" w:rsidRDefault="00DD4625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75+120</w:t>
            </w:r>
          </w:p>
          <w:p w14:paraId="75562836" w14:textId="77777777" w:rsidR="00DD4625" w:rsidRDefault="00DD4625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19A94" w14:textId="77777777" w:rsidR="00DD4625" w:rsidRPr="00D0473F" w:rsidRDefault="00DD4625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3D617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Comăneşti -</w:t>
            </w:r>
          </w:p>
          <w:p w14:paraId="7658FE47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FE666" w14:textId="77777777" w:rsidR="00DD4625" w:rsidRDefault="00DD4625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6B398" w14:textId="77777777" w:rsidR="00DD4625" w:rsidRDefault="00DD4625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8E35" w14:textId="77777777" w:rsidR="00DD4625" w:rsidRDefault="00DD4625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065BC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BDF5E" w14:textId="77777777" w:rsidR="00DD4625" w:rsidRPr="004C4194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4B8525F0" w14:textId="77777777" w:rsidR="00DD4625" w:rsidRPr="00D0576C" w:rsidRDefault="00DD4625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7CBA050D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B440A" w14:textId="77777777" w:rsidR="00DD4625" w:rsidRDefault="00DD4625" w:rsidP="00DD46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E1651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84+260</w:t>
            </w:r>
          </w:p>
          <w:p w14:paraId="7A4ADD71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E24DA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7453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 -</w:t>
            </w:r>
          </w:p>
          <w:p w14:paraId="78133F4F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0AB85" w14:textId="77777777" w:rsidR="00DD4625" w:rsidRDefault="00DD4625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0BD7F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2831B" w14:textId="77777777" w:rsidR="00DD4625" w:rsidRDefault="00DD4625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C9812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2CEA4" w14:textId="77777777" w:rsidR="00DD4625" w:rsidRPr="004C4194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3B2E5D31" w14:textId="77777777" w:rsidR="00DD4625" w:rsidRPr="00D0576C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6CD09BFC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0C547" w14:textId="77777777" w:rsidR="00DD4625" w:rsidRDefault="00DD4625" w:rsidP="00DD46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CEA85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97+960</w:t>
            </w:r>
          </w:p>
          <w:p w14:paraId="213DACDC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44C5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41308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Simbrea - </w:t>
            </w:r>
          </w:p>
          <w:p w14:paraId="37BAEF1A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8014" w14:textId="77777777" w:rsidR="00DD4625" w:rsidRDefault="00DD4625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54B9D" w14:textId="77777777" w:rsidR="00DD4625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2C9C3" w14:textId="77777777" w:rsidR="00DD4625" w:rsidRDefault="00DD4625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2FDE6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36C5E" w14:textId="77777777" w:rsidR="00DD4625" w:rsidRPr="004C4194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66E15040" w14:textId="77777777" w:rsidR="00DD4625" w:rsidRPr="00D0576C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373880EC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129A" w14:textId="77777777" w:rsidR="00DD4625" w:rsidRDefault="00DD4625" w:rsidP="00DD46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F61C2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105+720</w:t>
            </w:r>
          </w:p>
          <w:p w14:paraId="751611B6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62D5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67EFD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 -</w:t>
            </w:r>
          </w:p>
          <w:p w14:paraId="3AC2822F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097C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DADAB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47DF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0C2E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1634" w14:textId="77777777" w:rsidR="00DD4625" w:rsidRPr="004C4194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7A4EAC64" w14:textId="77777777" w:rsidR="00DD4625" w:rsidRPr="00D0576C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65A84C5A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6BCAC" w14:textId="77777777" w:rsidR="00DD4625" w:rsidRDefault="00DD4625" w:rsidP="00DD46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0CB48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356DC" w14:textId="77777777" w:rsidR="00DD4625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7F742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14:paraId="1CF587CE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7A1CF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74FFA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3F221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C9A54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96727" w14:textId="77777777" w:rsidR="00DD4625" w:rsidRPr="00423757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Nesemnalizată pe teren.</w:t>
            </w:r>
          </w:p>
          <w:p w14:paraId="33270674" w14:textId="77777777" w:rsidR="00DD4625" w:rsidRPr="00423757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7B2F6E52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peste sch. 10 la liniile 4 și 5 Cap Y.</w:t>
            </w:r>
          </w:p>
        </w:tc>
      </w:tr>
      <w:tr w:rsidR="00DD4625" w14:paraId="49DC6FAD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60F9C" w14:textId="77777777" w:rsidR="00DD4625" w:rsidRDefault="00DD4625" w:rsidP="00DD46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19144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E9D05" w14:textId="77777777" w:rsidR="00DD4625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A8EF3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14:paraId="2FAADAB8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8189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7438E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76FD0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92E25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C0208" w14:textId="77777777" w:rsidR="00DD4625" w:rsidRPr="00F94F88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F6B669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la și de la liniile 4 și 5 </w:t>
            </w:r>
          </w:p>
          <w:p w14:paraId="31C0BB41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>st. Ghimeș, Cap Y.</w:t>
            </w:r>
          </w:p>
        </w:tc>
      </w:tr>
      <w:tr w:rsidR="00DD4625" w14:paraId="520E26AC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50921" w14:textId="77777777" w:rsidR="00DD4625" w:rsidRDefault="00DD4625" w:rsidP="00DD46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C0331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109+050</w:t>
            </w:r>
          </w:p>
          <w:p w14:paraId="67833E39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6FF3A" w14:textId="77777777" w:rsidR="00DD4625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A2AD7" w14:textId="77777777" w:rsidR="00DD4625" w:rsidRDefault="00DD4625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14:paraId="313A3A9F" w14:textId="77777777" w:rsidR="00DD4625" w:rsidRDefault="00DD4625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7A84D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050D6" w14:textId="77777777" w:rsidR="00DD4625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A0ACC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CDA8D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90DAB" w14:textId="77777777" w:rsidR="00DD4625" w:rsidRPr="00F94F88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4A91A776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E6E41" w14:textId="77777777" w:rsidR="00DD4625" w:rsidRDefault="00DD4625" w:rsidP="00DD46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857F3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109+070</w:t>
            </w:r>
          </w:p>
          <w:p w14:paraId="74230926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EB04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EEE2A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14:paraId="6123A8E2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2C809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C441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5DA49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41935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D54E" w14:textId="77777777" w:rsidR="00DD4625" w:rsidRPr="004C4194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559EDD03" w14:textId="77777777" w:rsidR="00DD4625" w:rsidRPr="00D0576C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56A6EF18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23EDF" w14:textId="77777777" w:rsidR="00DD4625" w:rsidRDefault="00DD4625" w:rsidP="00DD46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2C528" w14:textId="77777777" w:rsidR="00DD4625" w:rsidRDefault="00DD4625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68B2" w14:textId="77777777" w:rsidR="00DD4625" w:rsidRDefault="00DD4625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75459" w14:textId="77777777" w:rsidR="00DD4625" w:rsidRDefault="00DD4625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BB272" w14:textId="77777777" w:rsidR="00DD4625" w:rsidRDefault="00DD4625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4B79B0A1" w14:textId="77777777" w:rsidR="00DD4625" w:rsidRDefault="00DD4625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72</w:t>
            </w:r>
          </w:p>
          <w:p w14:paraId="1679FBF0" w14:textId="77777777" w:rsidR="00DD4625" w:rsidRDefault="00DD4625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60C2EBCB" w14:textId="77777777" w:rsidR="00DD4625" w:rsidRDefault="00DD4625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30DCC122" w14:textId="77777777" w:rsidR="00DD4625" w:rsidRDefault="00DD4625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A0EE5" w14:textId="77777777" w:rsidR="00DD4625" w:rsidRPr="00D0473F" w:rsidRDefault="00DD4625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A1CFD" w14:textId="77777777" w:rsidR="00DD4625" w:rsidRDefault="00DD4625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6FFC9" w14:textId="77777777" w:rsidR="00DD4625" w:rsidRPr="00D0473F" w:rsidRDefault="00DD4625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8ED3" w14:textId="77777777" w:rsidR="00DD4625" w:rsidRPr="006E4685" w:rsidRDefault="00DD4625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7D2CAB25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F5FA2" w14:textId="77777777" w:rsidR="00DD4625" w:rsidRDefault="00DD4625" w:rsidP="00DD4625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4A39D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AF19" w14:textId="77777777" w:rsidR="00DD4625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B5609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14:paraId="1CF045CD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29B98" w14:textId="77777777" w:rsidR="00DD4625" w:rsidRDefault="00DD4625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14:paraId="0707F30F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43BF2" w14:textId="77777777" w:rsidR="00DD4625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CA747" w14:textId="77777777" w:rsidR="00DD4625" w:rsidRDefault="00DD4625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2C01" w14:textId="77777777" w:rsidR="00DD4625" w:rsidRPr="00D0473F" w:rsidRDefault="00DD4625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6FAB5" w14:textId="77777777" w:rsidR="00DD4625" w:rsidRDefault="00DD4625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</w:tbl>
    <w:p w14:paraId="35AEAFE4" w14:textId="77777777" w:rsidR="00DD4625" w:rsidRDefault="00DD4625" w:rsidP="00F340A3">
      <w:pPr>
        <w:spacing w:before="40" w:after="40" w:line="192" w:lineRule="auto"/>
        <w:ind w:right="57"/>
        <w:rPr>
          <w:sz w:val="20"/>
          <w:szCs w:val="20"/>
        </w:rPr>
      </w:pPr>
    </w:p>
    <w:p w14:paraId="2AD940B3" w14:textId="77777777" w:rsidR="00DD4625" w:rsidRDefault="00DD4625" w:rsidP="00EE4C95">
      <w:pPr>
        <w:pStyle w:val="Heading1"/>
        <w:spacing w:line="360" w:lineRule="auto"/>
      </w:pPr>
      <w:r>
        <w:t>LINIA 507</w:t>
      </w:r>
    </w:p>
    <w:p w14:paraId="6B93D9FB" w14:textId="77777777" w:rsidR="00DD4625" w:rsidRPr="006A4B24" w:rsidRDefault="00DD4625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D4625" w14:paraId="4C5E510C" w14:textId="77777777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E72EA" w14:textId="77777777" w:rsidR="00DD4625" w:rsidRDefault="00DD4625" w:rsidP="00DD46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B30E3" w14:textId="77777777" w:rsidR="00DD4625" w:rsidRDefault="00DD46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F1894" w14:textId="77777777" w:rsidR="00DD4625" w:rsidRPr="002761C4" w:rsidRDefault="00DD46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ED4BC" w14:textId="77777777" w:rsidR="00DD4625" w:rsidRDefault="00DD4625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36140A83" w14:textId="77777777" w:rsidR="00DD4625" w:rsidRDefault="00DD4625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411BE" w14:textId="77777777" w:rsidR="00DD4625" w:rsidRDefault="00DD46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D896ACE" w14:textId="77777777" w:rsidR="00DD4625" w:rsidRDefault="00DD46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3574D" w14:textId="77777777" w:rsidR="00DD4625" w:rsidRPr="00E1695C" w:rsidRDefault="00DD46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8DF32" w14:textId="77777777" w:rsidR="00DD4625" w:rsidRDefault="00DD46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739CF" w14:textId="77777777" w:rsidR="00DD4625" w:rsidRPr="002761C4" w:rsidRDefault="00DD46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A054" w14:textId="77777777" w:rsidR="00DD4625" w:rsidRDefault="00DD4625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1FD08019" w14:textId="77777777" w:rsidR="00DD4625" w:rsidRDefault="00DD4625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76,  </w:t>
            </w:r>
          </w:p>
          <w:p w14:paraId="1CCF00CC" w14:textId="77777777" w:rsidR="00DD4625" w:rsidRDefault="00DD4625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DD4625" w14:paraId="40B52C92" w14:textId="77777777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82960" w14:textId="77777777" w:rsidR="00DD4625" w:rsidRDefault="00DD4625" w:rsidP="00DD46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836EC" w14:textId="77777777" w:rsidR="00DD4625" w:rsidRDefault="00DD46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FB68D" w14:textId="77777777" w:rsidR="00DD4625" w:rsidRPr="002761C4" w:rsidRDefault="00DD46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B2F9D" w14:textId="77777777" w:rsidR="00DD4625" w:rsidRDefault="00DD4625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72CE858E" w14:textId="77777777" w:rsidR="00DD4625" w:rsidRDefault="00DD4625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68B99" w14:textId="77777777" w:rsidR="00DD4625" w:rsidRDefault="00DD4625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28665E4" w14:textId="77777777" w:rsidR="00DD4625" w:rsidRDefault="00DD4625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FB8AA" w14:textId="77777777" w:rsidR="00DD4625" w:rsidRPr="00E1695C" w:rsidRDefault="00DD46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C2D9E" w14:textId="77777777" w:rsidR="00DD4625" w:rsidRDefault="00DD46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EFAC4" w14:textId="77777777" w:rsidR="00DD4625" w:rsidRPr="002761C4" w:rsidRDefault="00DD46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6E80E" w14:textId="77777777" w:rsidR="00DD4625" w:rsidRDefault="00DD4625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47311310" w14:textId="77777777" w:rsidR="00DD4625" w:rsidRDefault="00DD4625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DD4625" w14:paraId="1F978029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BBC21" w14:textId="77777777" w:rsidR="00DD4625" w:rsidRDefault="00DD4625" w:rsidP="00DD46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CDE5D" w14:textId="77777777" w:rsidR="00DD4625" w:rsidRDefault="00DD46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B34E1" w14:textId="77777777" w:rsidR="00DD4625" w:rsidRPr="002761C4" w:rsidRDefault="00DD46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88FB0" w14:textId="77777777" w:rsidR="00DD4625" w:rsidRDefault="00DD4625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533D2C67" w14:textId="77777777" w:rsidR="00DD4625" w:rsidRDefault="00DD4625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Y, </w:t>
            </w:r>
          </w:p>
          <w:p w14:paraId="6CDD409C" w14:textId="77777777" w:rsidR="00DD4625" w:rsidRDefault="00DD4625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48EAA" w14:textId="77777777" w:rsidR="00DD4625" w:rsidRDefault="00DD4625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20278" w14:textId="77777777" w:rsidR="00DD4625" w:rsidRPr="00E1695C" w:rsidRDefault="00DD46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5B965" w14:textId="77777777" w:rsidR="00DD4625" w:rsidRDefault="00DD46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61EA6" w14:textId="77777777" w:rsidR="00DD4625" w:rsidRPr="002761C4" w:rsidRDefault="00DD46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2A0AB" w14:textId="77777777" w:rsidR="00DD4625" w:rsidRDefault="00DD4625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8A9C35" w14:textId="77777777" w:rsidR="00DD4625" w:rsidRDefault="00DD4625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spre staţia Gârleni.</w:t>
            </w:r>
          </w:p>
        </w:tc>
      </w:tr>
      <w:tr w:rsidR="00DD4625" w14:paraId="1D7A516A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C75BF" w14:textId="77777777" w:rsidR="00DD4625" w:rsidRDefault="00DD4625" w:rsidP="00DD46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DD37C" w14:textId="77777777" w:rsidR="00DD4625" w:rsidRDefault="00DD46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7379B" w14:textId="77777777" w:rsidR="00DD4625" w:rsidRDefault="00DD46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FCF1" w14:textId="77777777" w:rsidR="00DD4625" w:rsidRDefault="00DD4625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Buhuși</w:t>
            </w:r>
          </w:p>
          <w:p w14:paraId="1AB075E8" w14:textId="77777777" w:rsidR="00DD4625" w:rsidRDefault="00DD4625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7FC46" w14:textId="77777777" w:rsidR="00DD4625" w:rsidRDefault="00DD4625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61613" w14:textId="77777777" w:rsidR="00DD4625" w:rsidRPr="00E1695C" w:rsidRDefault="00DD46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98821" w14:textId="77777777" w:rsidR="00DD4625" w:rsidRDefault="00DD46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840CA" w14:textId="77777777" w:rsidR="00DD4625" w:rsidRPr="002761C4" w:rsidRDefault="00DD46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A6750" w14:textId="77777777" w:rsidR="00DD4625" w:rsidRDefault="00DD4625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00657797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211F7" w14:textId="77777777" w:rsidR="00DD4625" w:rsidRDefault="00DD4625" w:rsidP="00DD46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8355B" w14:textId="77777777" w:rsidR="00DD4625" w:rsidRDefault="00DD46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19B3AB05" w14:textId="77777777" w:rsidR="00DD4625" w:rsidRDefault="00DD46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1CB492D2" w14:textId="77777777" w:rsidR="00DD4625" w:rsidRDefault="00DD46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31+802</w:t>
            </w:r>
          </w:p>
          <w:p w14:paraId="56713803" w14:textId="77777777" w:rsidR="00DD4625" w:rsidRDefault="00DD46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EADFF" w14:textId="77777777" w:rsidR="00DD4625" w:rsidRDefault="00DD46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5E07C" w14:textId="77777777" w:rsidR="00DD4625" w:rsidRDefault="00DD4625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14:paraId="5BE1CE83" w14:textId="77777777" w:rsidR="00DD4625" w:rsidRDefault="00DD4625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C4CCA" w14:textId="77777777" w:rsidR="00DD4625" w:rsidRDefault="00DD4625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A82A6" w14:textId="77777777" w:rsidR="00DD4625" w:rsidRDefault="00DD46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30D06" w14:textId="77777777" w:rsidR="00DD4625" w:rsidRDefault="00DD4625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761A3" w14:textId="77777777" w:rsidR="00DD4625" w:rsidRPr="002761C4" w:rsidRDefault="00DD4625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9AED7" w14:textId="77777777" w:rsidR="00DD4625" w:rsidRDefault="00DD46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7D95350F" w14:textId="77777777" w:rsidR="00DD4625" w:rsidRDefault="00DD46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6021812D" w14:textId="77777777" w:rsidR="00DD4625" w:rsidRDefault="00DD46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4E1C379C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97FF8" w14:textId="77777777" w:rsidR="00DD4625" w:rsidRDefault="00DD4625" w:rsidP="00DD46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F3C11" w14:textId="77777777" w:rsidR="00DD4625" w:rsidRDefault="00DD46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5BD01A69" w14:textId="77777777" w:rsidR="00DD4625" w:rsidRDefault="00DD46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59921DDD" w14:textId="77777777" w:rsidR="00DD4625" w:rsidRDefault="00DD46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33+974</w:t>
            </w:r>
          </w:p>
          <w:p w14:paraId="55907A74" w14:textId="77777777" w:rsidR="00DD4625" w:rsidRDefault="00DD46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6A5CF" w14:textId="77777777" w:rsidR="00DD4625" w:rsidRDefault="00DD46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BEBB" w14:textId="77777777" w:rsidR="00DD4625" w:rsidRDefault="00DD4625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14:paraId="2EB8DF2E" w14:textId="77777777" w:rsidR="00DD4625" w:rsidRDefault="00DD4625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6B9FC" w14:textId="77777777" w:rsidR="00DD4625" w:rsidRDefault="00DD46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9BCF4" w14:textId="77777777" w:rsidR="00DD4625" w:rsidRDefault="00DD46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2D6A0" w14:textId="77777777" w:rsidR="00DD4625" w:rsidRDefault="00DD46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086E1" w14:textId="77777777" w:rsidR="00DD4625" w:rsidRPr="002761C4" w:rsidRDefault="00DD46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3158A" w14:textId="77777777" w:rsidR="00DD4625" w:rsidRDefault="00DD46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4F4E4AFD" w14:textId="77777777" w:rsidR="00DD4625" w:rsidRDefault="00DD46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099FAF7E" w14:textId="77777777" w:rsidR="00DD4625" w:rsidRDefault="00DD46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4E870E4F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E3669" w14:textId="77777777" w:rsidR="00DD4625" w:rsidRDefault="00DD4625" w:rsidP="00DD46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A32B7" w14:textId="77777777" w:rsidR="00DD4625" w:rsidRDefault="00DD46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36+200</w:t>
            </w:r>
          </w:p>
          <w:p w14:paraId="2D083E6B" w14:textId="77777777" w:rsidR="00DD4625" w:rsidRDefault="00DD46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F6198" w14:textId="77777777" w:rsidR="00DD4625" w:rsidRDefault="00DD46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FCC13" w14:textId="77777777" w:rsidR="00DD4625" w:rsidRDefault="00DD4625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2624D629" w14:textId="77777777" w:rsidR="00DD4625" w:rsidRDefault="00DD4625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B40A" w14:textId="77777777" w:rsidR="00DD4625" w:rsidRDefault="00DD46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FD8F9" w14:textId="77777777" w:rsidR="00DD4625" w:rsidRDefault="00DD46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38D51" w14:textId="77777777" w:rsidR="00DD4625" w:rsidRDefault="00DD46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337E" w14:textId="77777777" w:rsidR="00DD4625" w:rsidRPr="002761C4" w:rsidRDefault="00DD46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4529" w14:textId="77777777" w:rsidR="00DD4625" w:rsidRDefault="00DD46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14:paraId="34D55897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CD36D" w14:textId="77777777" w:rsidR="00DD4625" w:rsidRDefault="00DD4625" w:rsidP="00DD46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7D78F" w14:textId="77777777" w:rsidR="00DD4625" w:rsidRDefault="00DD46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  <w:p w14:paraId="6C65766B" w14:textId="77777777" w:rsidR="00DD4625" w:rsidRDefault="00DD46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CCF40" w14:textId="77777777" w:rsidR="00DD4625" w:rsidRDefault="00DD46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77EC6" w14:textId="77777777" w:rsidR="00DD4625" w:rsidRDefault="00DD4625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5C37586E" w14:textId="77777777" w:rsidR="00DD4625" w:rsidRDefault="00DD4625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6062" w14:textId="77777777" w:rsidR="00DD4625" w:rsidRDefault="00DD46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66312" w14:textId="77777777" w:rsidR="00DD4625" w:rsidRDefault="00DD46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390B7" w14:textId="77777777" w:rsidR="00DD4625" w:rsidRDefault="00DD46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39AE4" w14:textId="77777777" w:rsidR="00DD4625" w:rsidRPr="002761C4" w:rsidRDefault="00DD46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9F193" w14:textId="77777777" w:rsidR="00DD4625" w:rsidRDefault="00DD46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14:paraId="038DB64A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45791" w14:textId="77777777" w:rsidR="00DD4625" w:rsidRDefault="00DD4625" w:rsidP="00DD46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05727" w14:textId="77777777" w:rsidR="00DD4625" w:rsidRDefault="00DD46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286C4837" w14:textId="77777777" w:rsidR="00DD4625" w:rsidRDefault="00DD46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5D1B1FAC" w14:textId="77777777" w:rsidR="00DD4625" w:rsidRDefault="00DD46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43+047</w:t>
            </w:r>
          </w:p>
          <w:p w14:paraId="749B0470" w14:textId="77777777" w:rsidR="00DD4625" w:rsidRDefault="00DD46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63FA9" w14:textId="77777777" w:rsidR="00DD4625" w:rsidRDefault="00DD46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523B7" w14:textId="77777777" w:rsidR="00DD4625" w:rsidRDefault="00DD4625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11F7FDEC" w14:textId="77777777" w:rsidR="00DD4625" w:rsidRDefault="00DD4625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5036C" w14:textId="77777777" w:rsidR="00DD4625" w:rsidRDefault="00DD46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4B63" w14:textId="77777777" w:rsidR="00DD4625" w:rsidRDefault="00DD46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5BFE6" w14:textId="77777777" w:rsidR="00DD4625" w:rsidRDefault="00DD4625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FB777" w14:textId="77777777" w:rsidR="00DD4625" w:rsidRPr="002761C4" w:rsidRDefault="00DD4625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E330F" w14:textId="77777777" w:rsidR="00DD4625" w:rsidRDefault="00DD46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3A69B6B1" w14:textId="77777777" w:rsidR="00DD4625" w:rsidRDefault="00DD46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049281E4" w14:textId="77777777" w:rsidR="00DD4625" w:rsidRDefault="00DD4625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31B63723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6D9AC" w14:textId="77777777" w:rsidR="00DD4625" w:rsidRDefault="00DD4625" w:rsidP="00DD46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97C71" w14:textId="77777777" w:rsidR="00DD4625" w:rsidRDefault="00DD4625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7D6B0" w14:textId="77777777" w:rsidR="00DD4625" w:rsidRDefault="00DD4625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3FD66" w14:textId="77777777" w:rsidR="00DD4625" w:rsidRDefault="00DD4625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43ECF544" w14:textId="77777777" w:rsidR="00DD4625" w:rsidRDefault="00DD4625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A08EB" w14:textId="77777777" w:rsidR="00DD4625" w:rsidRDefault="00DD4625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509B1" w14:textId="77777777" w:rsidR="00DD4625" w:rsidRDefault="00DD4625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1C1EB" w14:textId="77777777" w:rsidR="00DD4625" w:rsidRDefault="00DD4625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8F62B" w14:textId="77777777" w:rsidR="00DD4625" w:rsidRPr="002761C4" w:rsidRDefault="00DD4625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88007" w14:textId="77777777" w:rsidR="00DD4625" w:rsidRDefault="00DD4625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B4588F" w14:textId="77777777" w:rsidR="00DD4625" w:rsidRDefault="00DD4625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9 abătută.</w:t>
            </w:r>
          </w:p>
        </w:tc>
      </w:tr>
      <w:tr w:rsidR="00DD4625" w14:paraId="0D19CD40" w14:textId="77777777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DF8F5" w14:textId="77777777" w:rsidR="00DD4625" w:rsidRDefault="00DD4625" w:rsidP="00DD46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8E2B" w14:textId="77777777" w:rsidR="00DD4625" w:rsidRDefault="00DD46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EE62E" w14:textId="77777777" w:rsidR="00DD4625" w:rsidRDefault="00DD46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5565" w14:textId="77777777" w:rsidR="00DD4625" w:rsidRDefault="00DD46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31C5BFA3" w14:textId="77777777" w:rsidR="00DD4625" w:rsidRDefault="00DD46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58FAF" w14:textId="77777777" w:rsidR="00DD4625" w:rsidRDefault="00DD46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5DA49" w14:textId="77777777" w:rsidR="00DD4625" w:rsidRDefault="00DD46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CE5A" w14:textId="77777777" w:rsidR="00DD4625" w:rsidRDefault="00DD46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3680" w14:textId="77777777" w:rsidR="00DD4625" w:rsidRPr="002761C4" w:rsidRDefault="00DD46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7A43F" w14:textId="77777777" w:rsidR="00DD4625" w:rsidRDefault="00DD46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13, </w:t>
            </w:r>
          </w:p>
          <w:p w14:paraId="6E74ACE5" w14:textId="77777777" w:rsidR="00DD4625" w:rsidRDefault="00DD46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vârf sch. 14.</w:t>
            </w:r>
          </w:p>
        </w:tc>
      </w:tr>
      <w:tr w:rsidR="00DD4625" w14:paraId="76BE89EE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3C4A0" w14:textId="77777777" w:rsidR="00DD4625" w:rsidRDefault="00DD4625" w:rsidP="00DD46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06B2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C8299" w14:textId="77777777" w:rsidR="00DD4625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20AA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12D107FB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BE326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62722" w14:textId="77777777" w:rsidR="00DD4625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826C8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A1EB" w14:textId="77777777" w:rsidR="00DD4625" w:rsidRPr="002761C4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49759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AF2F83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liniile 3 - 5 abătute Cap Y.</w:t>
            </w:r>
          </w:p>
        </w:tc>
      </w:tr>
      <w:tr w:rsidR="00DD4625" w14:paraId="413751BF" w14:textId="77777777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E6B65" w14:textId="77777777" w:rsidR="00DD4625" w:rsidRDefault="00DD4625" w:rsidP="00DD46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C5F3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8E753" w14:textId="77777777" w:rsidR="00DD4625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F3224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07C38ADD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2F675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5CCDB" w14:textId="77777777" w:rsidR="00DD4625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0CC31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65D73" w14:textId="77777777" w:rsidR="00DD4625" w:rsidRPr="002761C4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BE31E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949D63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5, 6 abătute </w:t>
            </w:r>
          </w:p>
          <w:p w14:paraId="1F66AE3E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DD4625" w14:paraId="4D717890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7E255" w14:textId="77777777" w:rsidR="00DD4625" w:rsidRDefault="00DD4625" w:rsidP="00DD46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9778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3639A01A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5BBFD731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72+300</w:t>
            </w:r>
          </w:p>
          <w:p w14:paraId="69AF5328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61601" w14:textId="77777777" w:rsidR="00DD4625" w:rsidRPr="002761C4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6CA21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Bistrița Neamț -</w:t>
            </w:r>
          </w:p>
          <w:p w14:paraId="54951C71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10DB0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15B1" w14:textId="77777777" w:rsidR="00DD4625" w:rsidRPr="00E1695C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11C6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B70A" w14:textId="77777777" w:rsidR="00DD4625" w:rsidRPr="002761C4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0D9DF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5B42EE51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31BD7D02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43875E54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B070E" w14:textId="77777777" w:rsidR="00DD4625" w:rsidRDefault="00DD4625" w:rsidP="00DD46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A564A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3D8D232F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6A8B94CB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74+658</w:t>
            </w:r>
          </w:p>
          <w:p w14:paraId="07D81DF8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26DFE" w14:textId="77777777" w:rsidR="00DD4625" w:rsidRPr="002761C4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253E8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3499D2AF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5087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2136C" w14:textId="77777777" w:rsidR="00DD4625" w:rsidRPr="00E1695C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001E8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5FBCC" w14:textId="77777777" w:rsidR="00DD4625" w:rsidRPr="002761C4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984C6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61C7543A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36F72D08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563B6197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A8EDD" w14:textId="77777777" w:rsidR="00DD4625" w:rsidRDefault="00DD4625" w:rsidP="00DD46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77FAA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75+400</w:t>
            </w:r>
          </w:p>
          <w:p w14:paraId="79396C41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EF1A" w14:textId="77777777" w:rsidR="00DD4625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38B17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Pângărați - </w:t>
            </w:r>
          </w:p>
          <w:p w14:paraId="3DEBD89B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197D7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ACB4D" w14:textId="77777777" w:rsidR="00DD4625" w:rsidRPr="00E1695C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62BA7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587F9" w14:textId="77777777" w:rsidR="00DD4625" w:rsidRPr="002761C4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E4149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14:paraId="09768803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BB00D" w14:textId="77777777" w:rsidR="00DD4625" w:rsidRDefault="00DD4625" w:rsidP="00DD46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DC687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70F600C8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2888ED65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76+339</w:t>
            </w:r>
          </w:p>
          <w:p w14:paraId="28081588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ED414" w14:textId="77777777" w:rsidR="00DD4625" w:rsidRPr="002761C4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ADCA7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0E3FE742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79ABB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C3EA" w14:textId="77777777" w:rsidR="00DD4625" w:rsidRPr="00E1695C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3A287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EE990" w14:textId="77777777" w:rsidR="00DD4625" w:rsidRPr="002761C4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30EF4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61B19815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7524379D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39836F27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C85E0" w14:textId="77777777" w:rsidR="00DD4625" w:rsidRDefault="00DD4625" w:rsidP="00DD46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8B159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D788E67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24FBF4EA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76+891</w:t>
            </w:r>
          </w:p>
          <w:p w14:paraId="70EF7345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61C19" w14:textId="77777777" w:rsidR="00DD4625" w:rsidRPr="002761C4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0B2A4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5DA202F6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878DA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102BB" w14:textId="77777777" w:rsidR="00DD4625" w:rsidRPr="00E1695C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2C156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FCE64" w14:textId="77777777" w:rsidR="00DD4625" w:rsidRPr="002761C4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DBD79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1F6AC16C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5D8B0674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05D01664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BEAF0" w14:textId="77777777" w:rsidR="00DD4625" w:rsidRDefault="00DD4625" w:rsidP="00DD46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09C68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21FD037F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027BF515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77+421</w:t>
            </w:r>
          </w:p>
          <w:p w14:paraId="6875E737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418DB" w14:textId="77777777" w:rsidR="00DD4625" w:rsidRPr="002761C4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A34F0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3FBDE1E9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071E5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E5E9F" w14:textId="77777777" w:rsidR="00DD4625" w:rsidRPr="00E1695C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0BA20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13896" w14:textId="77777777" w:rsidR="00DD4625" w:rsidRPr="002761C4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BFF6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3E0528AB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66F5FBF7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75439484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79DC6" w14:textId="77777777" w:rsidR="00DD4625" w:rsidRDefault="00DD4625" w:rsidP="00DD46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C652F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61729503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03CB853C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78+250</w:t>
            </w:r>
          </w:p>
          <w:p w14:paraId="31C30CEA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336BD" w14:textId="77777777" w:rsidR="00DD4625" w:rsidRPr="002761C4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7C050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24C973C3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ACA3E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D9487" w14:textId="77777777" w:rsidR="00DD4625" w:rsidRPr="00E1695C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7B704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4E23B" w14:textId="77777777" w:rsidR="00DD4625" w:rsidRPr="002761C4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7B9BE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0B1D6C5E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02D30A6C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00D294E9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59081" w14:textId="77777777" w:rsidR="00DD4625" w:rsidRDefault="00DD4625" w:rsidP="00DD46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7BB5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963D" w14:textId="77777777" w:rsidR="00DD4625" w:rsidRPr="002761C4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B6093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Tarcău</w:t>
            </w:r>
          </w:p>
          <w:p w14:paraId="0CD4CD02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984E4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BFD62" w14:textId="77777777" w:rsidR="00DD4625" w:rsidRPr="00E1695C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4A1A6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A1952" w14:textId="77777777" w:rsidR="00DD4625" w:rsidRPr="002761C4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A4B95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2FAA2729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752D6" w14:textId="77777777" w:rsidR="00DD4625" w:rsidRDefault="00DD4625" w:rsidP="00DD46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1AB52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0DB62406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1F90B0FE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81+105</w:t>
            </w:r>
          </w:p>
          <w:p w14:paraId="0CE2C1F4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755E9" w14:textId="77777777" w:rsidR="00DD4625" w:rsidRPr="002761C4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7D0E7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0B461CE4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F0AAE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9835C" w14:textId="77777777" w:rsidR="00DD4625" w:rsidRPr="00E1695C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14B91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CF049" w14:textId="77777777" w:rsidR="00DD4625" w:rsidRPr="002761C4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B0EF8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3D29E988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0BF0CB0B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6C8445FB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D1248" w14:textId="77777777" w:rsidR="00DD4625" w:rsidRDefault="00DD4625" w:rsidP="00DD46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32B72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05C6A5B6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30CFDCCF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81+619</w:t>
            </w:r>
          </w:p>
          <w:p w14:paraId="3156B2B0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1DA55" w14:textId="77777777" w:rsidR="00DD4625" w:rsidRPr="002761C4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1EB42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3CDB30E6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ACF0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A54AB" w14:textId="77777777" w:rsidR="00DD4625" w:rsidRPr="00E1695C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F0A06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06339" w14:textId="77777777" w:rsidR="00DD4625" w:rsidRPr="002761C4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296C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02F0D20E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6BB727F1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37A63FE9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DA1A6" w14:textId="77777777" w:rsidR="00DD4625" w:rsidRDefault="00DD4625" w:rsidP="00DD46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F33B2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035F1E11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731122F4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81+821</w:t>
            </w:r>
          </w:p>
          <w:p w14:paraId="7376CDFE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8415" w14:textId="77777777" w:rsidR="00DD4625" w:rsidRPr="002761C4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CE860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15CBA769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21646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D5EEF" w14:textId="77777777" w:rsidR="00DD4625" w:rsidRPr="00E1695C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FD90E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6CCF1" w14:textId="77777777" w:rsidR="00DD4625" w:rsidRPr="002761C4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381B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0A2235A2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5D7048D0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7D823A44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E9A25" w14:textId="77777777" w:rsidR="00DD4625" w:rsidRDefault="00DD4625" w:rsidP="00DD46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C68BC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AF8B2" w14:textId="77777777" w:rsidR="00DD4625" w:rsidRPr="002761C4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9D01" w14:textId="77777777" w:rsidR="00DD4625" w:rsidRDefault="00DD4625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14:paraId="493B0F1F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F758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0D810" w14:textId="77777777" w:rsidR="00DD4625" w:rsidRPr="00E1695C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DC9A2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D344D" w14:textId="77777777" w:rsidR="00DD4625" w:rsidRPr="002761C4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C4FE7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2E65FF31" w14:textId="77777777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22B62" w14:textId="77777777" w:rsidR="00DD4625" w:rsidRDefault="00DD4625" w:rsidP="00DD4625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6F8A3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D5B3B" w14:textId="77777777" w:rsidR="00DD4625" w:rsidRPr="002761C4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D45B" w14:textId="77777777" w:rsidR="00DD4625" w:rsidRDefault="00DD4625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14:paraId="061C6C85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BEC68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C290D33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C38F1" w14:textId="77777777" w:rsidR="00DD4625" w:rsidRPr="00E1695C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1401B" w14:textId="77777777" w:rsidR="00DD4625" w:rsidRDefault="00DD4625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51B63" w14:textId="77777777" w:rsidR="00DD4625" w:rsidRPr="002761C4" w:rsidRDefault="00DD4625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854B1" w14:textId="77777777" w:rsidR="00DD4625" w:rsidRDefault="00DD4625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19FBBC11" w14:textId="77777777" w:rsidR="00DD4625" w:rsidRDefault="00DD4625">
      <w:pPr>
        <w:spacing w:before="40" w:after="40" w:line="192" w:lineRule="auto"/>
        <w:ind w:right="57"/>
        <w:rPr>
          <w:sz w:val="20"/>
        </w:rPr>
      </w:pPr>
    </w:p>
    <w:p w14:paraId="457AD076" w14:textId="77777777" w:rsidR="00DD4625" w:rsidRDefault="00DD4625" w:rsidP="00D430CA">
      <w:pPr>
        <w:pStyle w:val="Heading1"/>
        <w:spacing w:line="360" w:lineRule="auto"/>
      </w:pPr>
      <w:r>
        <w:t>LINIA 510</w:t>
      </w:r>
    </w:p>
    <w:p w14:paraId="139C1E2E" w14:textId="77777777" w:rsidR="00DD4625" w:rsidRDefault="00DD4625" w:rsidP="006B5BFC">
      <w:pPr>
        <w:pStyle w:val="Heading1"/>
        <w:spacing w:line="360" w:lineRule="auto"/>
        <w:rPr>
          <w:b w:val="0"/>
          <w:bCs w:val="0"/>
          <w:sz w:val="8"/>
        </w:rPr>
      </w:pPr>
      <w:r>
        <w:t>LEORDA - DOROHOI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D4625" w14:paraId="2769A9CC" w14:textId="77777777">
        <w:trPr>
          <w:cantSplit/>
          <w:trHeight w:val="10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E7FFC" w14:textId="77777777" w:rsidR="00DD4625" w:rsidRDefault="00DD4625" w:rsidP="00DD4625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0C601" w14:textId="77777777" w:rsidR="00DD4625" w:rsidRDefault="00DD4625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8FDEF" w14:textId="77777777" w:rsidR="00DD4625" w:rsidRPr="003459D6" w:rsidRDefault="00DD4625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2B768" w14:textId="77777777" w:rsidR="00DD4625" w:rsidRDefault="00DD4625" w:rsidP="00BC6D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0C32D4BF" w14:textId="77777777" w:rsidR="00DD4625" w:rsidRDefault="00DD4625" w:rsidP="00E34D6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84D33" w14:textId="77777777" w:rsidR="00DD4625" w:rsidRDefault="00DD4625" w:rsidP="00BC6DFD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5EA3" w14:textId="77777777" w:rsidR="00DD4625" w:rsidRPr="003459D6" w:rsidRDefault="00DD4625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98D7F" w14:textId="77777777" w:rsidR="00DD4625" w:rsidRDefault="00DD4625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62BC3" w14:textId="77777777" w:rsidR="00DD4625" w:rsidRPr="003459D6" w:rsidRDefault="00DD4625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9D99" w14:textId="77777777" w:rsidR="00DD4625" w:rsidRDefault="00DD4625" w:rsidP="00BC6D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14:paraId="705FD48A" w14:textId="77777777" w:rsidR="00DD4625" w:rsidRDefault="00DD4625" w:rsidP="00E34D6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1 - 5.</w:t>
            </w:r>
          </w:p>
        </w:tc>
      </w:tr>
    </w:tbl>
    <w:p w14:paraId="1BA3ADBC" w14:textId="77777777" w:rsidR="00DD4625" w:rsidRDefault="00DD4625">
      <w:pPr>
        <w:spacing w:before="40" w:after="40" w:line="192" w:lineRule="auto"/>
        <w:ind w:right="57"/>
        <w:rPr>
          <w:sz w:val="20"/>
        </w:rPr>
      </w:pPr>
    </w:p>
    <w:p w14:paraId="790C98F8" w14:textId="77777777" w:rsidR="00DD4625" w:rsidRDefault="00DD4625" w:rsidP="007E1810">
      <w:pPr>
        <w:pStyle w:val="Heading1"/>
        <w:spacing w:line="360" w:lineRule="auto"/>
      </w:pPr>
      <w:r>
        <w:t>LINIA 511</w:t>
      </w:r>
    </w:p>
    <w:p w14:paraId="73554A04" w14:textId="77777777" w:rsidR="00DD4625" w:rsidRPr="009B4FEF" w:rsidRDefault="00DD4625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D4625" w14:paraId="6CA87AB1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57942" w14:textId="77777777" w:rsidR="00DD4625" w:rsidRDefault="00DD4625" w:rsidP="00F133A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9B1EB" w14:textId="77777777" w:rsidR="00DD4625" w:rsidRDefault="00DD46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B4F27" w14:textId="77777777" w:rsidR="00DD4625" w:rsidRPr="00D33E71" w:rsidRDefault="00DD46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4949" w14:textId="77777777" w:rsidR="00DD4625" w:rsidRDefault="00DD46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5BC03F3F" w14:textId="77777777" w:rsidR="00DD4625" w:rsidRDefault="00DD46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749E5" w14:textId="77777777" w:rsidR="00DD4625" w:rsidRDefault="00DD46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3EEAD99E" w14:textId="77777777" w:rsidR="00DD4625" w:rsidRDefault="00DD46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52AB4CF4" w14:textId="77777777" w:rsidR="00DD4625" w:rsidRDefault="00DD46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10B3FC38" w14:textId="77777777" w:rsidR="00DD4625" w:rsidRDefault="00DD46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FA012" w14:textId="77777777" w:rsidR="00DD4625" w:rsidRPr="00D33E71" w:rsidRDefault="00DD46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CC76E" w14:textId="77777777" w:rsidR="00DD4625" w:rsidRDefault="00DD46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B883A" w14:textId="77777777" w:rsidR="00DD4625" w:rsidRPr="00D33E71" w:rsidRDefault="00DD46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D490" w14:textId="77777777" w:rsidR="00DD4625" w:rsidRPr="009E7CE7" w:rsidRDefault="00DD4625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9E7CE7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DD4625" w14:paraId="763820E5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7C519" w14:textId="77777777" w:rsidR="00DD4625" w:rsidRDefault="00DD4625" w:rsidP="00F133A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12009" w14:textId="77777777" w:rsidR="00DD4625" w:rsidRDefault="00DD46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A579" w14:textId="77777777" w:rsidR="00DD4625" w:rsidRDefault="00DD46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7199B" w14:textId="77777777" w:rsidR="00DD4625" w:rsidRDefault="00DD46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Cacica </w:t>
            </w:r>
          </w:p>
          <w:p w14:paraId="642E1284" w14:textId="77777777" w:rsidR="00DD4625" w:rsidRDefault="00DD46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94F88" w14:textId="77777777" w:rsidR="00DD4625" w:rsidRDefault="00DD46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vârful sch. 5 </w:t>
            </w:r>
          </w:p>
          <w:p w14:paraId="6CBCFEBA" w14:textId="77777777" w:rsidR="00DD4625" w:rsidRDefault="00DD46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9851C1C" w14:textId="77777777" w:rsidR="00DD4625" w:rsidRDefault="00DD4625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1F6F" w14:textId="77777777" w:rsidR="00DD4625" w:rsidRPr="00F02EF7" w:rsidRDefault="00DD46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6C72E" w14:textId="77777777" w:rsidR="00DD4625" w:rsidRDefault="00DD46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4123E" w14:textId="77777777" w:rsidR="00DD4625" w:rsidRPr="00BE2D76" w:rsidRDefault="00DD46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CA8E4" w14:textId="77777777" w:rsidR="00DD4625" w:rsidRDefault="00DD462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017170A4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2EAF3" w14:textId="77777777" w:rsidR="00DD4625" w:rsidRDefault="00DD4625" w:rsidP="00F133A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C4C90" w14:textId="77777777" w:rsidR="00DD4625" w:rsidRDefault="00DD46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22+030</w:t>
            </w:r>
          </w:p>
          <w:p w14:paraId="4CE1F373" w14:textId="77777777" w:rsidR="00DD4625" w:rsidRDefault="00DD46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55307" w14:textId="77777777" w:rsidR="00DD4625" w:rsidRDefault="00DD46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EFB9F" w14:textId="77777777" w:rsidR="00DD4625" w:rsidRDefault="00DD46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Cacica -</w:t>
            </w:r>
          </w:p>
          <w:p w14:paraId="3957F8ED" w14:textId="77777777" w:rsidR="00DD4625" w:rsidRDefault="00DD46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560BA" w14:textId="77777777" w:rsidR="00DD4625" w:rsidRDefault="00DD46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CCE76" w14:textId="77777777" w:rsidR="00DD4625" w:rsidRDefault="00DD46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94755" w14:textId="77777777" w:rsidR="00DD4625" w:rsidRDefault="00DD46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23FC6" w14:textId="77777777" w:rsidR="00DD4625" w:rsidRPr="00BE2D76" w:rsidRDefault="00DD46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7C1A" w14:textId="77777777" w:rsidR="00DD4625" w:rsidRPr="00193954" w:rsidRDefault="00DD4625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95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193954">
              <w:rPr>
                <w:b/>
                <w:bCs/>
                <w:iCs/>
                <w:sz w:val="20"/>
              </w:rPr>
              <w:t>două locomotive cuplate.</w:t>
            </w:r>
          </w:p>
          <w:p w14:paraId="3C96D4E0" w14:textId="77777777" w:rsidR="00DD4625" w:rsidRPr="00176852" w:rsidRDefault="00DD462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685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56441F86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B0031" w14:textId="77777777" w:rsidR="00DD4625" w:rsidRDefault="00DD4625" w:rsidP="00F133A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55FA" w14:textId="77777777" w:rsidR="00DD4625" w:rsidRDefault="00DD46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65F10" w14:textId="77777777" w:rsidR="00DD4625" w:rsidRPr="002108A9" w:rsidRDefault="00DD46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9E3C6" w14:textId="77777777" w:rsidR="00DD4625" w:rsidRDefault="00DD46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14:paraId="4563D941" w14:textId="77777777" w:rsidR="00DD4625" w:rsidRDefault="00DD46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2292608A" w14:textId="77777777" w:rsidR="00DD4625" w:rsidRDefault="00DD46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E6460" w14:textId="77777777" w:rsidR="00DD4625" w:rsidRDefault="00DD46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14:paraId="45AD9356" w14:textId="77777777" w:rsidR="00DD4625" w:rsidRDefault="00DD46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2EFA29A1" w14:textId="77777777" w:rsidR="00DD4625" w:rsidRDefault="00DD46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BC1BB" w14:textId="77777777" w:rsidR="00DD4625" w:rsidRPr="00F02EF7" w:rsidRDefault="00DD46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3FE46" w14:textId="77777777" w:rsidR="00DD4625" w:rsidRDefault="00DD46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E8704" w14:textId="77777777" w:rsidR="00DD4625" w:rsidRPr="00BE2D76" w:rsidRDefault="00DD46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E7827" w14:textId="77777777" w:rsidR="00DD4625" w:rsidRDefault="00DD462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34C54532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A29BB" w14:textId="77777777" w:rsidR="00DD4625" w:rsidRDefault="00DD4625" w:rsidP="00F133A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F9A6F" w14:textId="77777777" w:rsidR="00DD4625" w:rsidRDefault="00DD46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49AAC" w14:textId="77777777" w:rsidR="00DD4625" w:rsidRPr="002108A9" w:rsidRDefault="00DD46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E862F" w14:textId="77777777" w:rsidR="00DD4625" w:rsidRDefault="00DD46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Pojorâta</w:t>
            </w:r>
          </w:p>
          <w:p w14:paraId="55CEA0C6" w14:textId="77777777" w:rsidR="00DD4625" w:rsidRDefault="00DD46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AB4C0" w14:textId="77777777" w:rsidR="00DD4625" w:rsidRDefault="00DD4625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de la Cap Y </w:t>
            </w:r>
          </w:p>
          <w:p w14:paraId="16F52E60" w14:textId="77777777" w:rsidR="00DD4625" w:rsidRDefault="00DD4625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la </w:t>
            </w:r>
          </w:p>
          <w:p w14:paraId="5700DFD5" w14:textId="77777777" w:rsidR="00DD4625" w:rsidRDefault="00DD4625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ax </w:t>
            </w:r>
          </w:p>
          <w:p w14:paraId="5797C8BE" w14:textId="77777777" w:rsidR="00DD4625" w:rsidRDefault="00DD4625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FD1B" w14:textId="77777777" w:rsidR="00DD4625" w:rsidRPr="00F02EF7" w:rsidRDefault="00DD46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6FE14" w14:textId="77777777" w:rsidR="00DD4625" w:rsidRDefault="00DD46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E161D" w14:textId="77777777" w:rsidR="00DD4625" w:rsidRPr="00BE2D76" w:rsidRDefault="00DD46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33000" w14:textId="77777777" w:rsidR="00DD4625" w:rsidRDefault="00DD462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5A721144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C56CD" w14:textId="77777777" w:rsidR="00DD4625" w:rsidRDefault="00DD4625" w:rsidP="00F133A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9C77" w14:textId="77777777" w:rsidR="00DD4625" w:rsidRDefault="00DD46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1383B" w14:textId="77777777" w:rsidR="00DD4625" w:rsidRPr="002108A9" w:rsidRDefault="00DD46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EF59" w14:textId="77777777" w:rsidR="00DD4625" w:rsidRDefault="00DD46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Iacobeni</w:t>
            </w:r>
          </w:p>
          <w:p w14:paraId="58990C59" w14:textId="77777777" w:rsidR="00DD4625" w:rsidRDefault="00DD46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A0C8" w14:textId="77777777" w:rsidR="00DD4625" w:rsidRDefault="00DD46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BD3C217" w14:textId="77777777" w:rsidR="00DD4625" w:rsidRDefault="00DD46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9D75A" w14:textId="77777777" w:rsidR="00DD4625" w:rsidRPr="00F02EF7" w:rsidRDefault="00DD46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7973A" w14:textId="77777777" w:rsidR="00DD4625" w:rsidRDefault="00DD46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14564" w14:textId="77777777" w:rsidR="00DD4625" w:rsidRPr="00BE2D76" w:rsidRDefault="00DD46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FE571" w14:textId="77777777" w:rsidR="00DD4625" w:rsidRDefault="00DD462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3F3F3E1B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D4926" w14:textId="77777777" w:rsidR="00DD4625" w:rsidRDefault="00DD4625" w:rsidP="00F133A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C22C7" w14:textId="77777777" w:rsidR="00DD4625" w:rsidRDefault="00DD46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EFC51" w14:textId="77777777" w:rsidR="00DD4625" w:rsidRPr="002108A9" w:rsidRDefault="00DD46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288F6" w14:textId="77777777" w:rsidR="00DD4625" w:rsidRDefault="00DD46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Argestru</w:t>
            </w:r>
          </w:p>
          <w:p w14:paraId="45FD47E4" w14:textId="77777777" w:rsidR="00DD4625" w:rsidRDefault="00DD46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BDFDB" w14:textId="77777777" w:rsidR="00DD4625" w:rsidRDefault="00DD46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788DB" w14:textId="77777777" w:rsidR="00DD4625" w:rsidRPr="00F02EF7" w:rsidRDefault="00DD46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A3186" w14:textId="77777777" w:rsidR="00DD4625" w:rsidRDefault="00DD46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A8DBD" w14:textId="77777777" w:rsidR="00DD4625" w:rsidRPr="00BE2D76" w:rsidRDefault="00DD46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5E01" w14:textId="77777777" w:rsidR="00DD4625" w:rsidRDefault="00DD462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333EB5BA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E614E" w14:textId="77777777" w:rsidR="00DD4625" w:rsidRDefault="00DD4625" w:rsidP="00F133A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7E2D4" w14:textId="77777777" w:rsidR="00DD4625" w:rsidRDefault="00DD46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58B4C" w14:textId="77777777" w:rsidR="00DD4625" w:rsidRDefault="00DD46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DC9DD" w14:textId="77777777" w:rsidR="00DD4625" w:rsidRDefault="00DD46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Larion</w:t>
            </w:r>
          </w:p>
          <w:p w14:paraId="2DA5E273" w14:textId="77777777" w:rsidR="00DD4625" w:rsidRDefault="00DD46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14:paraId="4FED3456" w14:textId="77777777" w:rsidR="00DD4625" w:rsidRDefault="00DD46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DA9EC" w14:textId="77777777" w:rsidR="00DD4625" w:rsidRDefault="00DD46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Km</w:t>
            </w:r>
          </w:p>
          <w:p w14:paraId="736CA50A" w14:textId="77777777" w:rsidR="00DD4625" w:rsidRDefault="00DD46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45676" w14:textId="77777777" w:rsidR="00DD4625" w:rsidRPr="00F02EF7" w:rsidRDefault="00DD46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5C104" w14:textId="77777777" w:rsidR="00DD4625" w:rsidRDefault="00DD46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A6941" w14:textId="77777777" w:rsidR="00DD4625" w:rsidRPr="00BE2D76" w:rsidRDefault="00DD46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4C24D" w14:textId="77777777" w:rsidR="00DD4625" w:rsidRDefault="00DD462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2BBFA1AD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E6B6D" w14:textId="77777777" w:rsidR="00DD4625" w:rsidRDefault="00DD4625" w:rsidP="00F133A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BF9AF" w14:textId="77777777" w:rsidR="00DD4625" w:rsidRDefault="00DD46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6742F" w14:textId="77777777" w:rsidR="00DD4625" w:rsidRPr="002108A9" w:rsidRDefault="00DD46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3FF1A" w14:textId="77777777" w:rsidR="00DD4625" w:rsidRDefault="00DD46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Mare</w:t>
            </w:r>
          </w:p>
          <w:p w14:paraId="3F1E3B9F" w14:textId="77777777" w:rsidR="00DD4625" w:rsidRDefault="00DD4625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21EED" w14:textId="77777777" w:rsidR="00DD4625" w:rsidRDefault="00DD46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92D9C" w14:textId="77777777" w:rsidR="00DD4625" w:rsidRPr="00F02EF7" w:rsidRDefault="00DD46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78667" w14:textId="77777777" w:rsidR="00DD4625" w:rsidRDefault="00DD4625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BD0E5" w14:textId="77777777" w:rsidR="00DD4625" w:rsidRPr="00BE2D76" w:rsidRDefault="00DD4625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B2DE" w14:textId="77777777" w:rsidR="00DD4625" w:rsidRDefault="00DD4625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0CF76B9E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A3812" w14:textId="77777777" w:rsidR="00DD4625" w:rsidRDefault="00DD4625" w:rsidP="00F133A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5FCA8" w14:textId="77777777" w:rsidR="00DD4625" w:rsidRDefault="00DD46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A8515" w14:textId="77777777" w:rsidR="00DD4625" w:rsidRPr="002108A9" w:rsidRDefault="00DD46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05E7B" w14:textId="77777777" w:rsidR="00DD4625" w:rsidRDefault="00DD462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Leşu Ilvei</w:t>
            </w:r>
          </w:p>
          <w:p w14:paraId="2675653C" w14:textId="77777777" w:rsidR="00DD4625" w:rsidRDefault="00DD462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  <w:p w14:paraId="00B96C64" w14:textId="77777777" w:rsidR="00DD4625" w:rsidRDefault="00DD462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FF7A4" w14:textId="77777777" w:rsidR="00DD4625" w:rsidRDefault="00DD46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1C4C3B14" w14:textId="77777777" w:rsidR="00DD4625" w:rsidRDefault="00DD46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33832DCE" w14:textId="77777777" w:rsidR="00DD4625" w:rsidRDefault="00DD46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4A8112E0" w14:textId="77777777" w:rsidR="00DD4625" w:rsidRDefault="00DD46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 </w:t>
            </w:r>
          </w:p>
          <w:p w14:paraId="54BDE973" w14:textId="77777777" w:rsidR="00DD4625" w:rsidRDefault="00DD46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1C4F6" w14:textId="77777777" w:rsidR="00DD4625" w:rsidRPr="00F02EF7" w:rsidRDefault="00DD46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BF3A" w14:textId="77777777" w:rsidR="00DD4625" w:rsidRDefault="00DD46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DCDD8" w14:textId="77777777" w:rsidR="00DD4625" w:rsidRPr="00BE2D76" w:rsidRDefault="00DD46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E8CAC" w14:textId="77777777" w:rsidR="00DD4625" w:rsidRDefault="00DD4625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0241BD29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84AAB" w14:textId="77777777" w:rsidR="00DD4625" w:rsidRDefault="00DD4625" w:rsidP="00F133A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336D" w14:textId="77777777" w:rsidR="00DD4625" w:rsidRDefault="00DD46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2A400" w14:textId="77777777" w:rsidR="00DD4625" w:rsidRPr="002108A9" w:rsidRDefault="00DD46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A982C" w14:textId="77777777" w:rsidR="00DD4625" w:rsidRDefault="00DD462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201CB9B6" w14:textId="77777777" w:rsidR="00DD4625" w:rsidRDefault="00DD462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D39FC" w14:textId="77777777" w:rsidR="00DD4625" w:rsidRDefault="00DD46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5B763B3B" w14:textId="77777777" w:rsidR="00DD4625" w:rsidRDefault="00DD46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14:paraId="61CB3999" w14:textId="77777777" w:rsidR="00DD4625" w:rsidRDefault="00DD46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C6D8364" w14:textId="77777777" w:rsidR="00DD4625" w:rsidRDefault="00DD46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205660E2" w14:textId="77777777" w:rsidR="00DD4625" w:rsidRDefault="00DD46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F7181" w14:textId="77777777" w:rsidR="00DD4625" w:rsidRPr="00F02EF7" w:rsidRDefault="00DD46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22C91" w14:textId="77777777" w:rsidR="00DD4625" w:rsidRDefault="00DD46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4942F" w14:textId="77777777" w:rsidR="00DD4625" w:rsidRPr="00BE2D76" w:rsidRDefault="00DD46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5C34A" w14:textId="77777777" w:rsidR="00DD4625" w:rsidRDefault="00DD4625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5E6BE23E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2881D" w14:textId="77777777" w:rsidR="00DD4625" w:rsidRDefault="00DD4625" w:rsidP="00F133A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C9F8D" w14:textId="77777777" w:rsidR="00DD4625" w:rsidRDefault="00DD46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194A0" w14:textId="77777777" w:rsidR="00DD4625" w:rsidRPr="002108A9" w:rsidRDefault="00DD46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A500" w14:textId="77777777" w:rsidR="00DD4625" w:rsidRDefault="00DD462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59C9D9E6" w14:textId="77777777" w:rsidR="00DD4625" w:rsidRDefault="00DD462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931C9" w14:textId="77777777" w:rsidR="00DD4625" w:rsidRDefault="00DD46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7AEB4" w14:textId="77777777" w:rsidR="00DD4625" w:rsidRPr="00F02EF7" w:rsidRDefault="00DD46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6228F" w14:textId="77777777" w:rsidR="00DD4625" w:rsidRDefault="00DD46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88278" w14:textId="77777777" w:rsidR="00DD4625" w:rsidRPr="00BE2D76" w:rsidRDefault="00DD46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20A1C" w14:textId="77777777" w:rsidR="00DD4625" w:rsidRDefault="00DD4625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C9AD02E" w14:textId="77777777" w:rsidR="00DD4625" w:rsidRDefault="00DD4625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313FDD" w14:textId="77777777" w:rsidR="00DD4625" w:rsidRDefault="00DD4625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– 12.</w:t>
            </w:r>
          </w:p>
        </w:tc>
      </w:tr>
      <w:tr w:rsidR="00DD4625" w14:paraId="71BB8823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34002" w14:textId="77777777" w:rsidR="00DD4625" w:rsidRDefault="00DD4625" w:rsidP="00F133A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B849D" w14:textId="77777777" w:rsidR="00DD4625" w:rsidRDefault="00DD46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B467D" w14:textId="77777777" w:rsidR="00DD4625" w:rsidRPr="002108A9" w:rsidRDefault="00DD46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BFFE2" w14:textId="77777777" w:rsidR="00DD4625" w:rsidRDefault="00DD462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69D425BD" w14:textId="77777777" w:rsidR="00DD4625" w:rsidRDefault="00DD4625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8BD0C" w14:textId="77777777" w:rsidR="00DD4625" w:rsidRDefault="00DD46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C3932B9" w14:textId="77777777" w:rsidR="00DD4625" w:rsidRDefault="00DD46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BDA57" w14:textId="77777777" w:rsidR="00DD4625" w:rsidRDefault="00DD46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4349E" w14:textId="77777777" w:rsidR="00DD4625" w:rsidRDefault="00DD4625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35248" w14:textId="77777777" w:rsidR="00DD4625" w:rsidRPr="00BE2D76" w:rsidRDefault="00DD4625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9FE5" w14:textId="77777777" w:rsidR="00DD4625" w:rsidRDefault="00DD4625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0B0B40" w14:textId="77777777" w:rsidR="00DD4625" w:rsidRDefault="00DD4625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DD4625" w14:paraId="0F17FB4B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2AA84" w14:textId="77777777" w:rsidR="00DD4625" w:rsidRDefault="00DD4625" w:rsidP="00F133A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50E9" w14:textId="77777777" w:rsidR="00DD4625" w:rsidRDefault="00DD46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0+170</w:t>
            </w:r>
          </w:p>
          <w:p w14:paraId="1810D503" w14:textId="77777777" w:rsidR="00DD4625" w:rsidRDefault="00DD46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89D0" w14:textId="77777777" w:rsidR="00DD4625" w:rsidRPr="002108A9" w:rsidRDefault="00DD46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BD378" w14:textId="77777777" w:rsidR="00DD4625" w:rsidRDefault="00DD4625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7DCC7370" w14:textId="77777777" w:rsidR="00DD4625" w:rsidRDefault="00DD4625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58F84" w14:textId="77777777" w:rsidR="00DD4625" w:rsidRDefault="00DD46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F904B" w14:textId="77777777" w:rsidR="00DD4625" w:rsidRDefault="00DD46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F892D" w14:textId="77777777" w:rsidR="00DD4625" w:rsidRDefault="00DD46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E6DD3" w14:textId="77777777" w:rsidR="00DD4625" w:rsidRPr="00BE2D76" w:rsidRDefault="00DD46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EF66" w14:textId="77777777" w:rsidR="00DD4625" w:rsidRDefault="00DD4625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14:paraId="7E525D19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01A8E" w14:textId="77777777" w:rsidR="00DD4625" w:rsidRDefault="00DD4625" w:rsidP="00F133A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776CD" w14:textId="77777777" w:rsidR="00DD4625" w:rsidRDefault="00DD46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57FAC" w14:textId="77777777" w:rsidR="00DD4625" w:rsidRPr="002108A9" w:rsidRDefault="00DD46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FC43A" w14:textId="77777777" w:rsidR="00DD4625" w:rsidRDefault="00DD4625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12879746" w14:textId="77777777" w:rsidR="00DD4625" w:rsidRDefault="00DD4625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326BA" w14:textId="77777777" w:rsidR="00DD4625" w:rsidRDefault="00DD46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7B1A6A8" w14:textId="77777777" w:rsidR="00DD4625" w:rsidRDefault="00DD46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342E3" w14:textId="77777777" w:rsidR="00DD4625" w:rsidRDefault="00DD46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9DFB9" w14:textId="77777777" w:rsidR="00DD4625" w:rsidRDefault="00DD46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88D35" w14:textId="77777777" w:rsidR="00DD4625" w:rsidRPr="00BE2D76" w:rsidRDefault="00DD46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DEB4B" w14:textId="77777777" w:rsidR="00DD4625" w:rsidRDefault="00DD4625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D186932" w14:textId="77777777" w:rsidR="00DD4625" w:rsidRDefault="00DD4625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8891E8" w14:textId="77777777" w:rsidR="00DD4625" w:rsidRDefault="00DD4625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– 10.</w:t>
            </w:r>
          </w:p>
        </w:tc>
      </w:tr>
      <w:tr w:rsidR="00DD4625" w14:paraId="253EE0EE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A96E5" w14:textId="77777777" w:rsidR="00DD4625" w:rsidRDefault="00DD4625" w:rsidP="00F133A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BB11F" w14:textId="77777777" w:rsidR="00DD4625" w:rsidRDefault="00DD46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6DB9D" w14:textId="77777777" w:rsidR="00DD4625" w:rsidRPr="002108A9" w:rsidRDefault="00DD46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3D859" w14:textId="77777777" w:rsidR="00DD4625" w:rsidRDefault="00DD4625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133F9EA9" w14:textId="77777777" w:rsidR="00DD4625" w:rsidRDefault="00DD4625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66216" w14:textId="77777777" w:rsidR="00DD4625" w:rsidRDefault="00DD46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D8B4F" w14:textId="77777777" w:rsidR="00DD4625" w:rsidRPr="00F02EF7" w:rsidRDefault="00DD46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61AB4" w14:textId="77777777" w:rsidR="00DD4625" w:rsidRDefault="00DD46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B76C1" w14:textId="77777777" w:rsidR="00DD4625" w:rsidRPr="00BE2D76" w:rsidRDefault="00DD46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7C49E" w14:textId="77777777" w:rsidR="00DD4625" w:rsidRDefault="00DD4625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5DB04B48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7C3EE" w14:textId="77777777" w:rsidR="00DD4625" w:rsidRDefault="00DD4625" w:rsidP="00F133A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46783" w14:textId="77777777" w:rsidR="00DD4625" w:rsidRDefault="00DD46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F5B8" w14:textId="77777777" w:rsidR="00DD4625" w:rsidRPr="002108A9" w:rsidRDefault="00DD46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4154" w14:textId="77777777" w:rsidR="00DD4625" w:rsidRDefault="00DD4625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5524F0CE" w14:textId="77777777" w:rsidR="00DD4625" w:rsidRDefault="00DD4625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6FF02" w14:textId="77777777" w:rsidR="00DD4625" w:rsidRDefault="00DD46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9FFB" w14:textId="77777777" w:rsidR="00DD4625" w:rsidRPr="00F02EF7" w:rsidRDefault="00DD46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3391F" w14:textId="77777777" w:rsidR="00DD4625" w:rsidRDefault="00DD4625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34B68" w14:textId="77777777" w:rsidR="00DD4625" w:rsidRPr="00BE2D76" w:rsidRDefault="00DD4625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92E5" w14:textId="77777777" w:rsidR="00DD4625" w:rsidRDefault="00DD4625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F44FF2B" w14:textId="77777777" w:rsidR="00DD4625" w:rsidRDefault="00DD4625">
      <w:pPr>
        <w:spacing w:before="40" w:after="40" w:line="192" w:lineRule="auto"/>
        <w:ind w:right="57"/>
        <w:rPr>
          <w:sz w:val="20"/>
        </w:rPr>
      </w:pPr>
    </w:p>
    <w:p w14:paraId="35A0A229" w14:textId="77777777" w:rsidR="00DD4625" w:rsidRDefault="00DD4625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6E79D835" w14:textId="77777777" w:rsidR="00DD4625" w:rsidRDefault="00DD4625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DD4625" w14:paraId="19262DC8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856E0" w14:textId="77777777" w:rsidR="00DD4625" w:rsidRDefault="00DD4625" w:rsidP="00F133A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99F52" w14:textId="77777777" w:rsidR="00DD4625" w:rsidRDefault="00DD46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05BA" w14:textId="77777777" w:rsidR="00DD4625" w:rsidRDefault="00DD46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26A7E" w14:textId="77777777" w:rsidR="00DD4625" w:rsidRDefault="00DD462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339C26E9" w14:textId="77777777" w:rsidR="00DD4625" w:rsidRDefault="00DD462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D88E5" w14:textId="77777777" w:rsidR="00DD4625" w:rsidRDefault="00DD46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98146" w14:textId="77777777" w:rsidR="00DD4625" w:rsidRDefault="00DD46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2A3B" w14:textId="77777777" w:rsidR="00DD4625" w:rsidRDefault="00DD46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DDE12" w14:textId="77777777" w:rsidR="00DD4625" w:rsidRDefault="00DD46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D1AB3" w14:textId="77777777" w:rsidR="00DD4625" w:rsidRDefault="00DD4625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4205E075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70E1F" w14:textId="77777777" w:rsidR="00DD4625" w:rsidRDefault="00DD4625" w:rsidP="00F133A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5AB81" w14:textId="77777777" w:rsidR="00DD4625" w:rsidRDefault="00DD46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15173" w14:textId="77777777" w:rsidR="00DD4625" w:rsidRDefault="00DD46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E7D99" w14:textId="77777777" w:rsidR="00DD4625" w:rsidRDefault="00DD462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417521BC" w14:textId="77777777" w:rsidR="00DD4625" w:rsidRDefault="00DD462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C0A41" w14:textId="77777777" w:rsidR="00DD4625" w:rsidRDefault="00DD46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E423B1B" w14:textId="77777777" w:rsidR="00DD4625" w:rsidRDefault="00DD46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DE225F8" w14:textId="77777777" w:rsidR="00DD4625" w:rsidRDefault="00DD46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07D7668D" w14:textId="77777777" w:rsidR="00DD4625" w:rsidRDefault="00DD46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6D85DF53" w14:textId="77777777" w:rsidR="00DD4625" w:rsidRDefault="00DD46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56485" w14:textId="77777777" w:rsidR="00DD4625" w:rsidRDefault="00DD46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E1569" w14:textId="77777777" w:rsidR="00DD4625" w:rsidRDefault="00DD46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847D8" w14:textId="77777777" w:rsidR="00DD4625" w:rsidRDefault="00DD46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F61F" w14:textId="77777777" w:rsidR="00DD4625" w:rsidRDefault="00DD4625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66C6D621" w14:textId="77777777" w:rsidR="00DD4625" w:rsidRDefault="00DD4625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numai la parcursuri peste sch. nr. 1, 3, 5 şi 7 </w:t>
            </w:r>
          </w:p>
          <w:p w14:paraId="7511AC24" w14:textId="77777777" w:rsidR="00DD4625" w:rsidRDefault="00DD4625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poziţii abătute.</w:t>
            </w:r>
          </w:p>
        </w:tc>
      </w:tr>
      <w:tr w:rsidR="00DD4625" w14:paraId="233FA7BD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0BA3F" w14:textId="77777777" w:rsidR="00DD4625" w:rsidRDefault="00DD4625" w:rsidP="00F133A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099C" w14:textId="77777777" w:rsidR="00DD4625" w:rsidRDefault="00DD46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B6FEE" w14:textId="77777777" w:rsidR="00DD4625" w:rsidRDefault="00DD46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B12A" w14:textId="77777777" w:rsidR="00DD4625" w:rsidRDefault="00DD4625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75565878" w14:textId="77777777" w:rsidR="00DD4625" w:rsidRDefault="00DD462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CE6FD" w14:textId="77777777" w:rsidR="00DD4625" w:rsidRDefault="00DD46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620E6" w14:textId="77777777" w:rsidR="00DD4625" w:rsidRDefault="00DD46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D8BD" w14:textId="77777777" w:rsidR="00DD4625" w:rsidRDefault="00DD46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FCBEA" w14:textId="77777777" w:rsidR="00DD4625" w:rsidRDefault="00DD46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9039" w14:textId="77777777" w:rsidR="00DD4625" w:rsidRDefault="00DD4625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DD4625" w14:paraId="1BE1C13F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2B225" w14:textId="77777777" w:rsidR="00DD4625" w:rsidRDefault="00DD4625" w:rsidP="00F133A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92BA4" w14:textId="77777777" w:rsidR="00DD4625" w:rsidRDefault="00DD46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C0DD8" w14:textId="77777777" w:rsidR="00DD4625" w:rsidRDefault="00DD46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D416" w14:textId="77777777" w:rsidR="00DD4625" w:rsidRDefault="00DD462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711427CE" w14:textId="77777777" w:rsidR="00DD4625" w:rsidRDefault="00DD4625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8058B" w14:textId="77777777" w:rsidR="00DD4625" w:rsidRDefault="00DD46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7B24" w14:textId="77777777" w:rsidR="00DD4625" w:rsidRDefault="00DD46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5DF27" w14:textId="77777777" w:rsidR="00DD4625" w:rsidRDefault="00DD46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EDB85" w14:textId="77777777" w:rsidR="00DD4625" w:rsidRDefault="00DD46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85CED" w14:textId="77777777" w:rsidR="00DD4625" w:rsidRDefault="00DD4625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37551D4F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F5CDD" w14:textId="77777777" w:rsidR="00DD4625" w:rsidRDefault="00DD4625" w:rsidP="00F133A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A4EFE" w14:textId="77777777" w:rsidR="00DD4625" w:rsidRDefault="00DD46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11+000</w:t>
            </w:r>
          </w:p>
          <w:p w14:paraId="799555C3" w14:textId="77777777" w:rsidR="00DD4625" w:rsidRDefault="00DD46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824D4" w14:textId="77777777" w:rsidR="00DD4625" w:rsidRDefault="00DD46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9D71E" w14:textId="77777777" w:rsidR="00DD4625" w:rsidRDefault="00DD462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Suceava Vest – </w:t>
            </w:r>
          </w:p>
          <w:p w14:paraId="3D3E8EB6" w14:textId="77777777" w:rsidR="00DD4625" w:rsidRDefault="00DD462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Stroiești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5BCC7" w14:textId="77777777" w:rsidR="00DD4625" w:rsidRDefault="00DD46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DDE9" w14:textId="77777777" w:rsidR="00DD4625" w:rsidRDefault="00DD46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8EF4A" w14:textId="77777777" w:rsidR="00DD4625" w:rsidRDefault="00DD46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B3D7" w14:textId="77777777" w:rsidR="00DD4625" w:rsidRDefault="00DD46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FFD4B" w14:textId="77777777" w:rsidR="00DD4625" w:rsidRDefault="00DD4625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cu inductori la paletele galbene</w:t>
            </w:r>
          </w:p>
        </w:tc>
      </w:tr>
      <w:tr w:rsidR="00DD4625" w14:paraId="223D0E34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22B3A" w14:textId="77777777" w:rsidR="00DD4625" w:rsidRDefault="00DD4625" w:rsidP="00F133A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12D82" w14:textId="77777777" w:rsidR="00DD4625" w:rsidRDefault="00DD46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9B1B" w14:textId="77777777" w:rsidR="00DD4625" w:rsidRDefault="00DD46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5491" w14:textId="77777777" w:rsidR="00DD4625" w:rsidRDefault="00DD462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Ciprian Porumbescu</w:t>
            </w:r>
          </w:p>
          <w:p w14:paraId="73DB1EF5" w14:textId="77777777" w:rsidR="00DD4625" w:rsidRDefault="00DD462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F8681" w14:textId="77777777" w:rsidR="00DD4625" w:rsidRDefault="00DD4625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D31C" w14:textId="77777777" w:rsidR="00DD4625" w:rsidRDefault="00DD4625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AC79E" w14:textId="77777777" w:rsidR="00DD4625" w:rsidRDefault="00DD46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8C859" w14:textId="77777777" w:rsidR="00DD4625" w:rsidRDefault="00DD46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AD0E8" w14:textId="77777777" w:rsidR="00DD4625" w:rsidRDefault="00DD4625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4A7885EF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6A407" w14:textId="77777777" w:rsidR="00DD4625" w:rsidRDefault="00DD4625" w:rsidP="00F133A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F70CA" w14:textId="77777777" w:rsidR="00DD4625" w:rsidRDefault="00DD4625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6E3D4" w14:textId="77777777" w:rsidR="00DD4625" w:rsidRDefault="00DD4625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F0BD0" w14:textId="77777777" w:rsidR="00DD4625" w:rsidRDefault="00DD4625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51590" w14:textId="77777777" w:rsidR="00DD4625" w:rsidRDefault="00DD4625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8F77A" w14:textId="77777777" w:rsidR="00DD4625" w:rsidRDefault="00DD4625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AC5B5" w14:textId="77777777" w:rsidR="00DD4625" w:rsidRDefault="00DD4625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F880B" w14:textId="77777777" w:rsidR="00DD4625" w:rsidRDefault="00DD4625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FF4B" w14:textId="77777777" w:rsidR="00DD4625" w:rsidRDefault="00DD4625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14390DD1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709AE" w14:textId="77777777" w:rsidR="00DD4625" w:rsidRDefault="00DD4625" w:rsidP="00F133A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023E" w14:textId="77777777" w:rsidR="00DD4625" w:rsidRDefault="00DD46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00E8" w14:textId="77777777" w:rsidR="00DD4625" w:rsidRDefault="00DD46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98BD6" w14:textId="77777777" w:rsidR="00DD4625" w:rsidRDefault="00DD462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14:paraId="32B67C7D" w14:textId="77777777" w:rsidR="00DD4625" w:rsidRDefault="00DD4625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2A8E5" w14:textId="77777777" w:rsidR="00DD4625" w:rsidRDefault="00DD46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14:paraId="35A618BB" w14:textId="77777777" w:rsidR="00DD4625" w:rsidRDefault="00DD46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400F98F9" w14:textId="77777777" w:rsidR="00DD4625" w:rsidRDefault="00DD46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C5689" w14:textId="77777777" w:rsidR="00DD4625" w:rsidRDefault="00DD46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08396" w14:textId="77777777" w:rsidR="00DD4625" w:rsidRDefault="00DD4625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E5B6" w14:textId="77777777" w:rsidR="00DD4625" w:rsidRDefault="00DD4625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D5741" w14:textId="77777777" w:rsidR="00DD4625" w:rsidRDefault="00DD4625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6BD3BD0D" w14:textId="77777777" w:rsidR="00DD4625" w:rsidRDefault="00DD4625" w:rsidP="00F232A2">
      <w:pPr>
        <w:spacing w:before="40" w:after="40" w:line="192" w:lineRule="auto"/>
        <w:ind w:right="57"/>
        <w:rPr>
          <w:sz w:val="20"/>
        </w:rPr>
      </w:pPr>
    </w:p>
    <w:p w14:paraId="50F92287" w14:textId="77777777" w:rsidR="00DD4625" w:rsidRDefault="00DD4625" w:rsidP="00F04622">
      <w:pPr>
        <w:pStyle w:val="Heading1"/>
        <w:spacing w:line="360" w:lineRule="auto"/>
      </w:pPr>
      <w:r>
        <w:t>LINIA 600</w:t>
      </w:r>
    </w:p>
    <w:p w14:paraId="00AE727C" w14:textId="77777777" w:rsidR="00DD4625" w:rsidRDefault="00DD4625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D4625" w14:paraId="296C0A14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A9F91" w14:textId="77777777" w:rsidR="00DD4625" w:rsidRDefault="00DD4625" w:rsidP="00DD46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85112" w14:textId="77777777" w:rsidR="00DD4625" w:rsidRDefault="00DD4625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6+700</w:t>
            </w:r>
          </w:p>
          <w:p w14:paraId="3ACB0B36" w14:textId="77777777" w:rsidR="00DD4625" w:rsidRDefault="00DD4625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9F135" w14:textId="77777777" w:rsidR="00DD4625" w:rsidRDefault="00DD4625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748E2" w14:textId="77777777" w:rsidR="00DD4625" w:rsidRDefault="00DD4625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</w:t>
            </w:r>
          </w:p>
          <w:p w14:paraId="2523DCA5" w14:textId="77777777" w:rsidR="00DD4625" w:rsidRDefault="00DD4625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477E9" w14:textId="77777777" w:rsidR="00DD4625" w:rsidRDefault="00DD4625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91AE8" w14:textId="77777777" w:rsidR="00DD4625" w:rsidRPr="002F6CED" w:rsidRDefault="00DD4625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A1A75" w14:textId="77777777" w:rsidR="00DD4625" w:rsidRDefault="00DD4625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5F516" w14:textId="77777777" w:rsidR="00DD4625" w:rsidRPr="00C14131" w:rsidRDefault="00DD4625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82D1F" w14:textId="77777777" w:rsidR="00DD4625" w:rsidRPr="005D499E" w:rsidRDefault="00DD4625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32380030" w14:textId="77777777" w:rsidR="00DD4625" w:rsidRPr="009E2C90" w:rsidRDefault="00DD4625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745EFBD2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B7689" w14:textId="77777777" w:rsidR="00DD4625" w:rsidRDefault="00DD4625" w:rsidP="00DD46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345F" w14:textId="77777777" w:rsidR="00DD4625" w:rsidRDefault="00DD4625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38+400</w:t>
            </w:r>
          </w:p>
          <w:p w14:paraId="78D8E8BD" w14:textId="77777777" w:rsidR="00DD4625" w:rsidRDefault="00DD4625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9EC3" w14:textId="77777777" w:rsidR="00DD4625" w:rsidRDefault="00DD4625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85B4F" w14:textId="77777777" w:rsidR="00DD4625" w:rsidRDefault="00DD4625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Balta Albă – </w:t>
            </w:r>
          </w:p>
          <w:p w14:paraId="3F23AF94" w14:textId="77777777" w:rsidR="00DD4625" w:rsidRDefault="00DD4625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39E5A" w14:textId="77777777" w:rsidR="00DD4625" w:rsidRDefault="00DD4625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EB784" w14:textId="77777777" w:rsidR="00DD4625" w:rsidRPr="002F6CED" w:rsidRDefault="00DD4625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30E1C" w14:textId="77777777" w:rsidR="00DD4625" w:rsidRDefault="00DD4625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02C4" w14:textId="77777777" w:rsidR="00DD4625" w:rsidRPr="00C14131" w:rsidRDefault="00DD4625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3F4B2" w14:textId="77777777" w:rsidR="00DD4625" w:rsidRPr="00DD03D3" w:rsidRDefault="00DD4625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DD03D3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DD4625" w14:paraId="56883DDB" w14:textId="77777777" w:rsidTr="000E40AF">
        <w:trPr>
          <w:cantSplit/>
          <w:trHeight w:val="11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F991A" w14:textId="77777777" w:rsidR="00DD4625" w:rsidRDefault="00DD4625" w:rsidP="00DD46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1775A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51+300</w:t>
            </w:r>
          </w:p>
          <w:p w14:paraId="02DC89BF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D13E4" w14:textId="77777777" w:rsidR="00DD4625" w:rsidRDefault="00DD46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0F1D0" w14:textId="77777777" w:rsidR="00DD4625" w:rsidRDefault="00DD4625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3F199D31" w14:textId="77777777" w:rsidR="00DD4625" w:rsidRDefault="00DD4625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03877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31B01" w14:textId="77777777" w:rsidR="00DD4625" w:rsidRPr="002F6CED" w:rsidRDefault="00DD46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FACCF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56AEC" w14:textId="77777777" w:rsidR="00DD4625" w:rsidRPr="00C14131" w:rsidRDefault="00DD46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C4E3" w14:textId="77777777" w:rsidR="00DD4625" w:rsidRPr="005D499E" w:rsidRDefault="00DD4625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7B751A8B" w14:textId="77777777" w:rsidR="00DD4625" w:rsidRPr="009E2C90" w:rsidRDefault="00DD4625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4F4507D6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9E209" w14:textId="77777777" w:rsidR="00DD4625" w:rsidRDefault="00DD4625" w:rsidP="00DD46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14730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55+974</w:t>
            </w:r>
          </w:p>
          <w:p w14:paraId="10B4E710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11680" w14:textId="77777777" w:rsidR="00DD4625" w:rsidRDefault="00DD46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8DD21" w14:textId="77777777" w:rsidR="00DD4625" w:rsidRDefault="00DD4625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44681068" w14:textId="77777777" w:rsidR="00DD4625" w:rsidRDefault="00DD4625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A4251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F03C8" w14:textId="77777777" w:rsidR="00DD4625" w:rsidRPr="002F6CED" w:rsidRDefault="00DD46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0C7C7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CF902" w14:textId="77777777" w:rsidR="00DD4625" w:rsidRPr="00C14131" w:rsidRDefault="00DD46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981CA" w14:textId="77777777" w:rsidR="00DD4625" w:rsidRPr="005D20EA" w:rsidRDefault="00DD4625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5D20EA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DD4625" w14:paraId="222A8DCB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A747C" w14:textId="77777777" w:rsidR="00DD4625" w:rsidRDefault="00DD4625" w:rsidP="00DD46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3876D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67+030</w:t>
            </w:r>
          </w:p>
          <w:p w14:paraId="324F13ED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C2ED6" w14:textId="77777777" w:rsidR="00DD4625" w:rsidRDefault="00DD46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D8303" w14:textId="77777777" w:rsidR="00DD4625" w:rsidRDefault="00DD4625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Tătăranu -</w:t>
            </w:r>
          </w:p>
          <w:p w14:paraId="0277D792" w14:textId="77777777" w:rsidR="00DD4625" w:rsidRDefault="00DD4625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5A879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CF8C8" w14:textId="77777777" w:rsidR="00DD4625" w:rsidRPr="002F6CED" w:rsidRDefault="00DD46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104CB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1CE6A" w14:textId="77777777" w:rsidR="00DD4625" w:rsidRPr="00C14131" w:rsidRDefault="00DD46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89D4A" w14:textId="77777777" w:rsidR="00DD4625" w:rsidRPr="005D499E" w:rsidRDefault="00DD4625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0586DF20" w14:textId="77777777" w:rsidR="00DD4625" w:rsidRPr="009E2C90" w:rsidRDefault="00DD4625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7AA0348B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E5CF1" w14:textId="77777777" w:rsidR="00DD4625" w:rsidRDefault="00DD4625" w:rsidP="00DD46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06C3B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73+300</w:t>
            </w:r>
          </w:p>
          <w:p w14:paraId="2C94F5BE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4397C" w14:textId="77777777" w:rsidR="00DD4625" w:rsidRDefault="00DD46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E447A" w14:textId="77777777" w:rsidR="00DD4625" w:rsidRDefault="00DD4625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Suraia –</w:t>
            </w:r>
          </w:p>
          <w:p w14:paraId="5BD5F4E1" w14:textId="77777777" w:rsidR="00DD4625" w:rsidRDefault="00DD4625" w:rsidP="000E40A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3F8B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28F3E" w14:textId="77777777" w:rsidR="00DD4625" w:rsidRPr="002F6CED" w:rsidRDefault="00DD46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E588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B9275" w14:textId="77777777" w:rsidR="00DD4625" w:rsidRPr="00C14131" w:rsidRDefault="00DD46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E939B" w14:textId="77777777" w:rsidR="00DD4625" w:rsidRPr="005D499E" w:rsidRDefault="00DD4625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73B179F2" w14:textId="77777777" w:rsidR="00DD4625" w:rsidRPr="009E2C90" w:rsidRDefault="00DD4625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2BF3F388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CAD9B" w14:textId="77777777" w:rsidR="00DD4625" w:rsidRDefault="00DD4625" w:rsidP="00DD46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D0FEA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253+125</w:t>
            </w:r>
          </w:p>
          <w:p w14:paraId="7708608B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9ADA" w14:textId="77777777" w:rsidR="00DD4625" w:rsidRDefault="00DD46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D5578" w14:textId="77777777" w:rsidR="00DD4625" w:rsidRDefault="00DD4625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Frunzeasca -</w:t>
            </w:r>
          </w:p>
          <w:p w14:paraId="2F449FE1" w14:textId="77777777" w:rsidR="00DD4625" w:rsidRDefault="00DD4625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658EC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E3BF0" w14:textId="77777777" w:rsidR="00DD4625" w:rsidRPr="002F6CED" w:rsidRDefault="00DD46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E36BD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6AE3F" w14:textId="77777777" w:rsidR="00DD4625" w:rsidRPr="00C14131" w:rsidRDefault="00DD46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7B2EE" w14:textId="77777777" w:rsidR="00DD4625" w:rsidRPr="005D499E" w:rsidRDefault="00DD4625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22081AAC" w14:textId="77777777" w:rsidR="00DD4625" w:rsidRPr="009E2C90" w:rsidRDefault="00DD4625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6DF624F3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260FA" w14:textId="77777777" w:rsidR="00DD4625" w:rsidRDefault="00DD4625" w:rsidP="00DD46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F35FB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262+200</w:t>
            </w:r>
          </w:p>
          <w:p w14:paraId="1326ABE3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E4CD" w14:textId="77777777" w:rsidR="00DD4625" w:rsidRDefault="00DD46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754D" w14:textId="77777777" w:rsidR="00DD4625" w:rsidRDefault="00DD4625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C2DE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2ABD2" w14:textId="77777777" w:rsidR="00DD4625" w:rsidRPr="002F6CED" w:rsidRDefault="00DD46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663B7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C47D0" w14:textId="77777777" w:rsidR="00DD4625" w:rsidRPr="00C14131" w:rsidRDefault="00DD46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BB25B" w14:textId="77777777" w:rsidR="00DD4625" w:rsidRDefault="00DD4625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DD4625" w14:paraId="5B12AD58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468FA" w14:textId="77777777" w:rsidR="00DD4625" w:rsidRDefault="00DD4625" w:rsidP="00DD46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C0B79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286+050</w:t>
            </w:r>
          </w:p>
          <w:p w14:paraId="0100F3D5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E1D0" w14:textId="77777777" w:rsidR="00DD4625" w:rsidRDefault="00DD46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19B37" w14:textId="77777777" w:rsidR="00DD4625" w:rsidRDefault="00DD4625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C6A3B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4221D" w14:textId="77777777" w:rsidR="00DD4625" w:rsidRPr="002F6CED" w:rsidRDefault="00DD46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93B8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8C3E0" w14:textId="77777777" w:rsidR="00DD4625" w:rsidRPr="00C14131" w:rsidRDefault="00DD46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F2D89" w14:textId="77777777" w:rsidR="00DD4625" w:rsidRDefault="00DD4625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DD4625" w14:paraId="3D5CA729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0FB3B" w14:textId="77777777" w:rsidR="00DD4625" w:rsidRDefault="00DD4625" w:rsidP="00DD46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306B6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287+000</w:t>
            </w:r>
          </w:p>
          <w:p w14:paraId="16254CC3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E83BF" w14:textId="77777777" w:rsidR="00DD4625" w:rsidRDefault="00DD46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104FC" w14:textId="77777777" w:rsidR="00DD4625" w:rsidRDefault="00DD4625" w:rsidP="005653E5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14:paraId="71F92623" w14:textId="77777777" w:rsidR="00DD4625" w:rsidRDefault="00DD4625" w:rsidP="005653E5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910CF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DE64" w14:textId="77777777" w:rsidR="00DD4625" w:rsidRPr="002F6CED" w:rsidRDefault="00DD46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E92A6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CA892" w14:textId="77777777" w:rsidR="00DD4625" w:rsidRPr="00C14131" w:rsidRDefault="00DD46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BC0B6" w14:textId="77777777" w:rsidR="00DD4625" w:rsidRDefault="00DD4625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DD4625" w14:paraId="4180B3D7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ADB5" w14:textId="77777777" w:rsidR="00DD4625" w:rsidRDefault="00DD4625" w:rsidP="00DD46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5BC1D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89B0" w14:textId="77777777" w:rsidR="00DD4625" w:rsidRDefault="00DD46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5072B" w14:textId="77777777" w:rsidR="00DD4625" w:rsidRDefault="00DD4625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lc. Zorleni - Crasna, linia 4 directă st. Crasna și </w:t>
            </w:r>
          </w:p>
          <w:p w14:paraId="6F90DB7A" w14:textId="77777777" w:rsidR="00DD4625" w:rsidRDefault="00DD4625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0D5E0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9C446" w14:textId="77777777" w:rsidR="00DD4625" w:rsidRPr="002F6CED" w:rsidRDefault="00DD46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B795C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296+050</w:t>
            </w:r>
          </w:p>
          <w:p w14:paraId="3FFBA6A6" w14:textId="77777777" w:rsidR="00DD4625" w:rsidRDefault="00DD4625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4FB2F" w14:textId="77777777" w:rsidR="00DD4625" w:rsidRPr="00C14131" w:rsidRDefault="00DD4625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FB7C" w14:textId="77777777" w:rsidR="00DD4625" w:rsidRDefault="00DD4625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cu inductori la paletele galbene</w:t>
            </w:r>
          </w:p>
        </w:tc>
      </w:tr>
      <w:tr w:rsidR="00DD4625" w14:paraId="3BB7BF42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01940" w14:textId="77777777" w:rsidR="00DD4625" w:rsidRDefault="00DD4625" w:rsidP="00DD46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4D12" w14:textId="77777777" w:rsidR="00DD4625" w:rsidRDefault="00DD46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  <w:p w14:paraId="257A7473" w14:textId="77777777" w:rsidR="00DD4625" w:rsidRDefault="00DD46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214A3" w14:textId="77777777" w:rsidR="00DD4625" w:rsidRDefault="00DD46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EA3E4" w14:textId="77777777" w:rsidR="00DD4625" w:rsidRDefault="00DD4625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Vaslui - Bălteni, linia 1 directă Bălteni </w:t>
            </w:r>
          </w:p>
          <w:p w14:paraId="7A924EEC" w14:textId="77777777" w:rsidR="00DD4625" w:rsidRDefault="00DD4625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Bălteni - Buhaiești si linia 3 directă Cap X </w:t>
            </w:r>
          </w:p>
          <w:p w14:paraId="59EA9F8E" w14:textId="77777777" w:rsidR="00DD4625" w:rsidRDefault="00DD4625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7F31D" w14:textId="77777777" w:rsidR="00DD4625" w:rsidRDefault="00DD46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661EB" w14:textId="77777777" w:rsidR="00DD4625" w:rsidRPr="002F6CED" w:rsidRDefault="00DD46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77206" w14:textId="77777777" w:rsidR="00DD4625" w:rsidRDefault="00DD46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E418B" w14:textId="77777777" w:rsidR="00DD4625" w:rsidRDefault="00DD46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56AF4" w14:textId="77777777" w:rsidR="00DD4625" w:rsidRDefault="00DD4625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 ST. Vaslui –</w:t>
            </w:r>
          </w:p>
          <w:p w14:paraId="5244FD56" w14:textId="77777777" w:rsidR="00DD4625" w:rsidRDefault="00DD4625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 St. Buhăiești Nesemnalizată pe teren.</w:t>
            </w:r>
          </w:p>
        </w:tc>
      </w:tr>
      <w:tr w:rsidR="00DD4625" w14:paraId="1D9A1B90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119DA" w14:textId="77777777" w:rsidR="00DD4625" w:rsidRDefault="00DD4625" w:rsidP="00DD46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96FA0" w14:textId="77777777" w:rsidR="00DD4625" w:rsidRDefault="00DD46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C2624" w14:textId="77777777" w:rsidR="00DD4625" w:rsidRPr="00C14131" w:rsidRDefault="00DD46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004D3" w14:textId="77777777" w:rsidR="00DD4625" w:rsidRDefault="00DD4625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41D5F303" w14:textId="77777777" w:rsidR="00DD4625" w:rsidRDefault="00DD4625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8432" w14:textId="77777777" w:rsidR="00DD4625" w:rsidRDefault="00DD46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staţie </w:t>
            </w:r>
          </w:p>
          <w:p w14:paraId="58543E4A" w14:textId="77777777" w:rsidR="00DD4625" w:rsidRDefault="00DD4625" w:rsidP="00DD4625">
            <w:pPr>
              <w:numPr>
                <w:ilvl w:val="0"/>
                <w:numId w:val="4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</w:rPr>
            </w:pPr>
          </w:p>
          <w:p w14:paraId="32E68BB4" w14:textId="77777777" w:rsidR="00DD4625" w:rsidRDefault="00DD46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518A44AB" w14:textId="77777777" w:rsidR="00DD4625" w:rsidRDefault="00DD46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2A84" w14:textId="77777777" w:rsidR="00DD4625" w:rsidRPr="002F6CED" w:rsidRDefault="00DD46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0CDFE" w14:textId="77777777" w:rsidR="00DD4625" w:rsidRDefault="00DD46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B3A0E" w14:textId="77777777" w:rsidR="00DD4625" w:rsidRPr="00C14131" w:rsidRDefault="00DD46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EE815" w14:textId="77777777" w:rsidR="00DD4625" w:rsidRDefault="00DD4625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24270F3B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0240D" w14:textId="77777777" w:rsidR="00DD4625" w:rsidRDefault="00DD4625" w:rsidP="00DD46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DE2A" w14:textId="77777777" w:rsidR="00DD4625" w:rsidRDefault="00DD46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ECA1F" w14:textId="77777777" w:rsidR="00DD4625" w:rsidRPr="00C14131" w:rsidRDefault="00DD46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F170" w14:textId="77777777" w:rsidR="00DD4625" w:rsidRDefault="00DD4625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632717FF" w14:textId="77777777" w:rsidR="00DD4625" w:rsidRDefault="00DD4625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linie cuprinsă între </w:t>
            </w:r>
          </w:p>
          <w:p w14:paraId="6DD08852" w14:textId="77777777" w:rsidR="00DD4625" w:rsidRDefault="00DD4625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AA733" w14:textId="77777777" w:rsidR="00DD4625" w:rsidRDefault="00DD46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7BD41A4" w14:textId="77777777" w:rsidR="00DD4625" w:rsidRDefault="00DD46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27, 35 </w:t>
            </w:r>
          </w:p>
          <w:p w14:paraId="128C22FF" w14:textId="77777777" w:rsidR="00DD4625" w:rsidRDefault="00DD46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75220" w14:textId="77777777" w:rsidR="00DD4625" w:rsidRPr="002F6CED" w:rsidRDefault="00DD46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66605" w14:textId="77777777" w:rsidR="00DD4625" w:rsidRDefault="00DD46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4CA32" w14:textId="77777777" w:rsidR="00DD4625" w:rsidRPr="00C14131" w:rsidRDefault="00DD46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DCE16" w14:textId="77777777" w:rsidR="00DD4625" w:rsidRDefault="00DD4625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linile 12, 13 şi 16 din Grupa Mărfuri, Cap X şi intrări - ieşiri </w:t>
            </w:r>
          </w:p>
          <w:p w14:paraId="6367E773" w14:textId="77777777" w:rsidR="00DD4625" w:rsidRDefault="00DD4625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Depou Cap X.</w:t>
            </w:r>
          </w:p>
        </w:tc>
      </w:tr>
      <w:tr w:rsidR="00DD4625" w14:paraId="669A2878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005DB" w14:textId="77777777" w:rsidR="00DD4625" w:rsidRDefault="00DD4625" w:rsidP="00DD4625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D579C" w14:textId="77777777" w:rsidR="00DD4625" w:rsidRDefault="00DD46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C639" w14:textId="77777777" w:rsidR="00DD4625" w:rsidRPr="00C14131" w:rsidRDefault="00DD46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F6EA6" w14:textId="77777777" w:rsidR="00DD4625" w:rsidRDefault="00DD4625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29348630" w14:textId="77777777" w:rsidR="00DD4625" w:rsidRDefault="00DD4625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9589" w14:textId="77777777" w:rsidR="00DD4625" w:rsidRDefault="00DD46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0D18828" w14:textId="77777777" w:rsidR="00DD4625" w:rsidRDefault="00DD46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22C7" w14:textId="77777777" w:rsidR="00DD4625" w:rsidRPr="002F6CED" w:rsidRDefault="00DD46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E146" w14:textId="77777777" w:rsidR="00DD4625" w:rsidRDefault="00DD4625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1E326" w14:textId="77777777" w:rsidR="00DD4625" w:rsidRPr="00C14131" w:rsidRDefault="00DD4625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41A85" w14:textId="77777777" w:rsidR="00DD4625" w:rsidRDefault="00DD4625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430F80B9" w14:textId="77777777" w:rsidR="00DD4625" w:rsidRDefault="00DD4625">
      <w:pPr>
        <w:spacing w:before="40" w:after="40" w:line="192" w:lineRule="auto"/>
        <w:ind w:right="57"/>
        <w:rPr>
          <w:sz w:val="20"/>
        </w:rPr>
      </w:pPr>
    </w:p>
    <w:p w14:paraId="48B36C24" w14:textId="77777777" w:rsidR="00DD4625" w:rsidRDefault="00DD4625" w:rsidP="003C645F">
      <w:pPr>
        <w:pStyle w:val="Heading1"/>
        <w:spacing w:line="360" w:lineRule="auto"/>
      </w:pPr>
      <w:r>
        <w:t>LINIA 602</w:t>
      </w:r>
    </w:p>
    <w:p w14:paraId="264883FC" w14:textId="77777777" w:rsidR="00DD4625" w:rsidRDefault="00DD4625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D4625" w14:paraId="4DE24B81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C2B65" w14:textId="77777777" w:rsidR="00DD4625" w:rsidRDefault="00DD4625" w:rsidP="00620F7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99B28" w14:textId="77777777" w:rsidR="00DD4625" w:rsidRDefault="00DD4625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186222BA" w14:textId="77777777" w:rsidR="00DD4625" w:rsidRDefault="00DD4625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B0135" w14:textId="77777777" w:rsidR="00DD4625" w:rsidRDefault="00DD4625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9F43D" w14:textId="77777777" w:rsidR="00DD4625" w:rsidRDefault="00DD4625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19ABCBE3" w14:textId="77777777" w:rsidR="00DD4625" w:rsidRDefault="00DD4625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98387" w14:textId="77777777" w:rsidR="00DD4625" w:rsidRPr="00406474" w:rsidRDefault="00DD4625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B77F" w14:textId="77777777" w:rsidR="00DD4625" w:rsidRPr="00DA41E4" w:rsidRDefault="00DD4625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75AE2" w14:textId="77777777" w:rsidR="00DD4625" w:rsidRDefault="00DD4625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6376381D" w14:textId="77777777" w:rsidR="00DD4625" w:rsidRDefault="00DD4625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38A3A" w14:textId="77777777" w:rsidR="00DD4625" w:rsidRDefault="00DD4625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AADCF" w14:textId="77777777" w:rsidR="00DD4625" w:rsidRDefault="00DD4625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5A1AB6C3" w14:textId="77777777" w:rsidR="00DD4625" w:rsidRPr="0007619C" w:rsidRDefault="00DD4625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6E716FBD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76695" w14:textId="77777777" w:rsidR="00DD4625" w:rsidRDefault="00DD4625" w:rsidP="00620F74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75059" w14:textId="77777777" w:rsidR="00DD4625" w:rsidRDefault="00DD4625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75C247A9" w14:textId="77777777" w:rsidR="00DD4625" w:rsidRDefault="00DD4625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41CB9" w14:textId="77777777" w:rsidR="00DD4625" w:rsidRDefault="00DD4625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EC8A4" w14:textId="77777777" w:rsidR="00DD4625" w:rsidRDefault="00DD4625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2333F07B" w14:textId="77777777" w:rsidR="00DD4625" w:rsidRDefault="00DD4625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5B4E" w14:textId="77777777" w:rsidR="00DD4625" w:rsidRPr="00406474" w:rsidRDefault="00DD4625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470CA" w14:textId="77777777" w:rsidR="00DD4625" w:rsidRPr="00DA41E4" w:rsidRDefault="00DD4625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7CABB" w14:textId="77777777" w:rsidR="00DD4625" w:rsidRDefault="00DD4625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79991723" w14:textId="77777777" w:rsidR="00DD4625" w:rsidRDefault="00DD4625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8431" w14:textId="77777777" w:rsidR="00DD4625" w:rsidRDefault="00DD4625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039F" w14:textId="77777777" w:rsidR="00DD4625" w:rsidRDefault="00DD4625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1B24D0F8" w14:textId="77777777" w:rsidR="00DD4625" w:rsidRDefault="00DD4625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0D8A7F7" w14:textId="77777777" w:rsidR="00DD4625" w:rsidRDefault="00DD4625">
      <w:pPr>
        <w:spacing w:before="40" w:after="40" w:line="192" w:lineRule="auto"/>
        <w:ind w:right="57"/>
        <w:rPr>
          <w:sz w:val="20"/>
        </w:rPr>
      </w:pPr>
    </w:p>
    <w:p w14:paraId="4DCC9435" w14:textId="77777777" w:rsidR="00DD4625" w:rsidRDefault="00DD4625" w:rsidP="00857B52">
      <w:pPr>
        <w:pStyle w:val="Heading1"/>
        <w:spacing w:line="360" w:lineRule="auto"/>
      </w:pPr>
      <w:r>
        <w:t>LINIA 605</w:t>
      </w:r>
    </w:p>
    <w:p w14:paraId="3C5E92B1" w14:textId="77777777" w:rsidR="00DD4625" w:rsidRDefault="00DD4625" w:rsidP="00C73ABA">
      <w:pPr>
        <w:pStyle w:val="Heading1"/>
        <w:spacing w:line="360" w:lineRule="auto"/>
        <w:rPr>
          <w:b w:val="0"/>
          <w:bCs w:val="0"/>
          <w:sz w:val="8"/>
        </w:rPr>
      </w:pPr>
      <w:r>
        <w:t>SOCOLA - UNGHENI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D4625" w14:paraId="73C82F6D" w14:textId="77777777" w:rsidTr="00026A53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E5730" w14:textId="77777777" w:rsidR="00DD4625" w:rsidRDefault="00DD4625" w:rsidP="00DD46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7977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7D0CE" w14:textId="77777777" w:rsidR="00DD4625" w:rsidRPr="002C1631" w:rsidRDefault="00DD4625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22B00" w14:textId="77777777" w:rsidR="00DD4625" w:rsidRDefault="00DD4625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1F7899BC" w14:textId="77777777" w:rsidR="00DD4625" w:rsidRDefault="00DD4625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expediere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E8900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72CABEAE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670218D0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33 </w:t>
            </w:r>
          </w:p>
          <w:p w14:paraId="567ECA4A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592353D8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Socola şi </w:t>
            </w:r>
          </w:p>
          <w:p w14:paraId="3B5472F1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trav.</w:t>
            </w:r>
          </w:p>
          <w:p w14:paraId="31CA497D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 /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1441" w14:textId="77777777" w:rsidR="00DD4625" w:rsidRDefault="00DD4625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FE545" w14:textId="77777777" w:rsidR="00DD4625" w:rsidRDefault="00DD4625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B51DF" w14:textId="77777777" w:rsidR="00DD4625" w:rsidRPr="002C1631" w:rsidRDefault="00DD4625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0AEA1" w14:textId="77777777" w:rsidR="00DD4625" w:rsidRDefault="00DD4625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7B9C4A71" w14:textId="77777777" w:rsidTr="00B63618">
        <w:trPr>
          <w:cantSplit/>
          <w:trHeight w:val="8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059BD" w14:textId="77777777" w:rsidR="00DD4625" w:rsidRDefault="00DD4625" w:rsidP="00DD46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8C4B" w14:textId="77777777" w:rsidR="00DD4625" w:rsidRDefault="00DD4625" w:rsidP="00B63618">
            <w:pPr>
              <w:spacing w:before="40" w:line="276" w:lineRule="auto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CA8D" w14:textId="77777777" w:rsidR="00DD4625" w:rsidRPr="002C1631" w:rsidRDefault="00DD4625" w:rsidP="00B63618">
            <w:pPr>
              <w:spacing w:before="120" w:line="276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84AA1" w14:textId="77777777" w:rsidR="00DD4625" w:rsidRDefault="00DD4625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6013E04C" w14:textId="77777777" w:rsidR="00DD4625" w:rsidRDefault="00DD4625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 Vechi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0AD55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4A567B08" w14:textId="77777777" w:rsidR="00DD4625" w:rsidRDefault="00DD4625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sch.131</w:t>
            </w:r>
          </w:p>
          <w:p w14:paraId="72BAC422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</w:t>
            </w:r>
          </w:p>
          <w:p w14:paraId="02035194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D4CBE" w14:textId="77777777" w:rsidR="00DD4625" w:rsidRDefault="00DD4625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5F4C9" w14:textId="77777777" w:rsidR="00DD4625" w:rsidRDefault="00DD4625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C92BE" w14:textId="77777777" w:rsidR="00DD4625" w:rsidRPr="002C1631" w:rsidRDefault="00DD4625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6670E" w14:textId="77777777" w:rsidR="00DD4625" w:rsidRDefault="00DD4625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5B812582" w14:textId="77777777" w:rsidTr="00B63618">
        <w:trPr>
          <w:cantSplit/>
          <w:trHeight w:val="8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0C065" w14:textId="77777777" w:rsidR="00DD4625" w:rsidRDefault="00DD4625" w:rsidP="00DD46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1B989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8441" w14:textId="77777777" w:rsidR="00DD4625" w:rsidRPr="002C1631" w:rsidRDefault="00DD4625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97008" w14:textId="77777777" w:rsidR="00DD4625" w:rsidRDefault="00DD4625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24EBA226" w14:textId="77777777" w:rsidR="00DD4625" w:rsidRDefault="00DD4625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Legătura  131 - intrare remiză marfă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4AF8" w14:textId="77777777" w:rsidR="00DD4625" w:rsidRDefault="00DD4625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7F2101A7" w14:textId="77777777" w:rsidR="00DD4625" w:rsidRDefault="00DD4625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 85 și </w:t>
            </w:r>
          </w:p>
          <w:p w14:paraId="304963B9" w14:textId="77777777" w:rsidR="00DD4625" w:rsidRDefault="00DD4625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0A837405" w14:textId="77777777" w:rsidR="00DD4625" w:rsidRDefault="00DD4625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6A60D" w14:textId="77777777" w:rsidR="00DD4625" w:rsidRDefault="00DD4625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D3071" w14:textId="77777777" w:rsidR="00DD4625" w:rsidRDefault="00DD4625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8324B" w14:textId="77777777" w:rsidR="00DD4625" w:rsidRPr="002C1631" w:rsidRDefault="00DD4625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E5FE1" w14:textId="77777777" w:rsidR="00DD4625" w:rsidRDefault="00DD4625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54E322F0" w14:textId="77777777" w:rsidTr="00B63618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8E64A" w14:textId="77777777" w:rsidR="00DD4625" w:rsidRDefault="00DD4625" w:rsidP="00DD46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7543E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77A35" w14:textId="77777777" w:rsidR="00DD4625" w:rsidRPr="002C1631" w:rsidRDefault="00DD4625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8191F" w14:textId="77777777" w:rsidR="00DD4625" w:rsidRDefault="00DD4625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60789A3E" w14:textId="77777777" w:rsidR="00DD4625" w:rsidRDefault="00DD4625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Varianta Cântar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23084" w14:textId="77777777" w:rsidR="00DD4625" w:rsidRDefault="00DD4625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6DCBF252" w14:textId="77777777" w:rsidR="00DD4625" w:rsidRDefault="00DD4625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125 și</w:t>
            </w:r>
          </w:p>
          <w:p w14:paraId="441C20BC" w14:textId="77777777" w:rsidR="00DD4625" w:rsidRDefault="00DD4625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0AA56" w14:textId="77777777" w:rsidR="00DD4625" w:rsidRDefault="00DD4625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35725" w14:textId="77777777" w:rsidR="00DD4625" w:rsidRDefault="00DD4625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2FF3C" w14:textId="77777777" w:rsidR="00DD4625" w:rsidRPr="002C1631" w:rsidRDefault="00DD4625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65DA4" w14:textId="77777777" w:rsidR="00DD4625" w:rsidRDefault="00DD4625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2FF5922D" w14:textId="77777777" w:rsidTr="007135E4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312C" w14:textId="77777777" w:rsidR="00DD4625" w:rsidRDefault="00DD4625" w:rsidP="00DD46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B329C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6B68" w14:textId="77777777" w:rsidR="00DD4625" w:rsidRPr="002C1631" w:rsidRDefault="00DD4625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23B71" w14:textId="77777777" w:rsidR="00DD4625" w:rsidRDefault="00DD4625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14:paraId="626F1C8A" w14:textId="77777777" w:rsidR="00DD4625" w:rsidRDefault="00DD4625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de centură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6C6B4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821C8CD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1190B" w14:textId="77777777" w:rsidR="00DD4625" w:rsidRDefault="00DD4625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9A28" w14:textId="77777777" w:rsidR="00DD4625" w:rsidRDefault="00DD4625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8BE3B" w14:textId="77777777" w:rsidR="00DD4625" w:rsidRPr="002C1631" w:rsidRDefault="00DD4625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6C522" w14:textId="77777777" w:rsidR="00DD4625" w:rsidRDefault="00DD4625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6DF6364C" w14:textId="77777777" w:rsidTr="007135E4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5A69B" w14:textId="77777777" w:rsidR="00DD4625" w:rsidRDefault="00DD4625" w:rsidP="00DD46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757B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8BC30" w14:textId="77777777" w:rsidR="00DD4625" w:rsidRPr="002C1631" w:rsidRDefault="00DD4625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8425F" w14:textId="77777777" w:rsidR="00DD4625" w:rsidRDefault="00DD4625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14:paraId="2A77148C" w14:textId="77777777" w:rsidR="00DD4625" w:rsidRDefault="00DD4625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C1720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28EFFF6B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1A2668B7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</w:t>
            </w:r>
          </w:p>
          <w:p w14:paraId="4E8BFAD6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6B22D315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C9AF" w14:textId="77777777" w:rsidR="00DD4625" w:rsidRDefault="00DD4625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E1E8F" w14:textId="77777777" w:rsidR="00DD4625" w:rsidRDefault="00DD4625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72194" w14:textId="77777777" w:rsidR="00DD4625" w:rsidRPr="002C1631" w:rsidRDefault="00DD4625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FE522" w14:textId="77777777" w:rsidR="00DD4625" w:rsidRDefault="00DD4625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5C33C959" w14:textId="77777777" w:rsidTr="00324EA7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DF680" w14:textId="77777777" w:rsidR="00DD4625" w:rsidRDefault="00DD4625" w:rsidP="00DD46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64DC2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213B3" w14:textId="77777777" w:rsidR="00DD4625" w:rsidRPr="002C1631" w:rsidRDefault="00DD4625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A7633" w14:textId="77777777" w:rsidR="00DD4625" w:rsidRDefault="00DD4625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14:paraId="59253088" w14:textId="77777777" w:rsidR="00DD4625" w:rsidRDefault="00DD4625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3BF7B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2A957EA4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4-sch.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832D2" w14:textId="77777777" w:rsidR="00DD4625" w:rsidRDefault="00DD4625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27994" w14:textId="77777777" w:rsidR="00DD4625" w:rsidRDefault="00DD4625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1410" w14:textId="77777777" w:rsidR="00DD4625" w:rsidRPr="002C1631" w:rsidRDefault="00DD4625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14F81" w14:textId="77777777" w:rsidR="00DD4625" w:rsidRDefault="00DD4625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28A3A1DB" w14:textId="77777777" w:rsidTr="00324EA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05218" w14:textId="77777777" w:rsidR="00DD4625" w:rsidRDefault="00DD4625" w:rsidP="00DD46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38BC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F7237" w14:textId="77777777" w:rsidR="00DD4625" w:rsidRPr="002C1631" w:rsidRDefault="00DD4625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D93CD" w14:textId="77777777" w:rsidR="00DD4625" w:rsidRDefault="00DD4625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14:paraId="05AC0800" w14:textId="77777777" w:rsidR="00DD4625" w:rsidRDefault="00DD4625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BAA63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41846F42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2-sch. 6 şi între </w:t>
            </w:r>
          </w:p>
          <w:p w14:paraId="10AD01E8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7-</w:t>
            </w:r>
          </w:p>
          <w:p w14:paraId="582EED55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B53BDBB" w14:textId="77777777" w:rsidR="00DD4625" w:rsidRPr="00026A53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11 </w:t>
            </w:r>
            <w:r>
              <w:rPr>
                <w:b/>
                <w:bCs/>
                <w:sz w:val="20"/>
                <w:lang w:val="en-US"/>
              </w:rPr>
              <w:t>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27F54" w14:textId="77777777" w:rsidR="00DD4625" w:rsidRDefault="00DD4625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BB5E5" w14:textId="77777777" w:rsidR="00DD4625" w:rsidRDefault="00DD4625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001D" w14:textId="77777777" w:rsidR="00DD4625" w:rsidRPr="002C1631" w:rsidRDefault="00DD4625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1DEC" w14:textId="77777777" w:rsidR="00DD4625" w:rsidRDefault="00DD4625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7B51F138" w14:textId="77777777" w:rsidTr="007135E4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50E19" w14:textId="77777777" w:rsidR="00DD4625" w:rsidRDefault="00DD4625" w:rsidP="00DD4625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B01F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36356" w14:textId="77777777" w:rsidR="00DD4625" w:rsidRPr="002C1631" w:rsidRDefault="00DD4625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6BE6C" w14:textId="77777777" w:rsidR="00DD4625" w:rsidRDefault="00DD4625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Socola Mărfuri </w:t>
            </w:r>
          </w:p>
          <w:p w14:paraId="01840975" w14:textId="77777777" w:rsidR="00DD4625" w:rsidRDefault="00DD4625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B8746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T.D.J.</w:t>
            </w:r>
          </w:p>
          <w:p w14:paraId="553163FE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26- T.D.J.</w:t>
            </w:r>
          </w:p>
          <w:p w14:paraId="62D5EB3A" w14:textId="77777777" w:rsidR="00DD4625" w:rsidRDefault="00DD4625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DF5C0" w14:textId="77777777" w:rsidR="00DD4625" w:rsidRDefault="00DD4625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98CE3" w14:textId="77777777" w:rsidR="00DD4625" w:rsidRDefault="00DD4625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E948B" w14:textId="77777777" w:rsidR="00DD4625" w:rsidRPr="002C1631" w:rsidRDefault="00DD4625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55530" w14:textId="77777777" w:rsidR="00DD4625" w:rsidRDefault="00DD4625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119FF752" w14:textId="77777777" w:rsidR="00DD4625" w:rsidRDefault="00DD4625">
      <w:pPr>
        <w:spacing w:before="40" w:line="192" w:lineRule="auto"/>
        <w:ind w:right="57"/>
        <w:rPr>
          <w:sz w:val="20"/>
        </w:rPr>
      </w:pPr>
    </w:p>
    <w:p w14:paraId="2D17864F" w14:textId="77777777" w:rsidR="00DD4625" w:rsidRDefault="00DD4625" w:rsidP="00870AF0">
      <w:pPr>
        <w:pStyle w:val="Heading1"/>
        <w:spacing w:line="360" w:lineRule="auto"/>
      </w:pPr>
      <w:r>
        <w:t>LINIA 609</w:t>
      </w:r>
    </w:p>
    <w:p w14:paraId="7A8845F5" w14:textId="77777777" w:rsidR="00DD4625" w:rsidRDefault="00DD4625" w:rsidP="008A16BE">
      <w:pPr>
        <w:pStyle w:val="Heading1"/>
        <w:spacing w:line="360" w:lineRule="auto"/>
        <w:rPr>
          <w:b w:val="0"/>
          <w:bCs w:val="0"/>
          <w:sz w:val="8"/>
        </w:rPr>
      </w:pPr>
      <w:r>
        <w:t>BUHĂIEŞTI - ROMAN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D4625" w14:paraId="0A14B57F" w14:textId="77777777" w:rsidTr="001502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0D039" w14:textId="77777777" w:rsidR="00DD4625" w:rsidRDefault="00DD4625" w:rsidP="00DD46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0FD3D" w14:textId="77777777" w:rsidR="00DD4625" w:rsidRDefault="00DD4625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FE187" w14:textId="77777777" w:rsidR="00DD4625" w:rsidRPr="002409E9" w:rsidRDefault="00DD4625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BE61C" w14:textId="77777777" w:rsidR="00DD4625" w:rsidRDefault="00DD4625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Negreşti</w:t>
            </w:r>
          </w:p>
          <w:p w14:paraId="0267B9EF" w14:textId="77777777" w:rsidR="00DD4625" w:rsidRDefault="00DD4625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4BFBE" w14:textId="77777777" w:rsidR="00DD4625" w:rsidRDefault="00DD4625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CC587" w14:textId="77777777" w:rsidR="00DD4625" w:rsidRPr="002409E9" w:rsidRDefault="00DD4625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28CEE" w14:textId="77777777" w:rsidR="00DD4625" w:rsidRDefault="00DD4625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56BD6" w14:textId="77777777" w:rsidR="00DD4625" w:rsidRPr="002409E9" w:rsidRDefault="00DD4625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6E7BA" w14:textId="77777777" w:rsidR="00DD4625" w:rsidRDefault="00DD4625" w:rsidP="00D335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7D01A7C0" w14:textId="77777777" w:rsidTr="00C9095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38454" w14:textId="77777777" w:rsidR="00DD4625" w:rsidRDefault="00DD4625" w:rsidP="00DD4625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7762" w14:textId="77777777" w:rsidR="00DD4625" w:rsidRDefault="00DD4625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8E7E3" w14:textId="77777777" w:rsidR="00DD4625" w:rsidRPr="002409E9" w:rsidRDefault="00DD4625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978E" w14:textId="77777777" w:rsidR="00DD4625" w:rsidRDefault="00DD4625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Mareşal Constantin Prezan</w:t>
            </w:r>
          </w:p>
          <w:p w14:paraId="3EA6DCE1" w14:textId="77777777" w:rsidR="00DD4625" w:rsidRDefault="00DD4625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489B8" w14:textId="77777777" w:rsidR="00DD4625" w:rsidRDefault="00DD4625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4137C" w14:textId="77777777" w:rsidR="00DD4625" w:rsidRPr="002409E9" w:rsidRDefault="00DD4625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6C5D" w14:textId="77777777" w:rsidR="00DD4625" w:rsidRDefault="00DD4625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6106B" w14:textId="77777777" w:rsidR="00DD4625" w:rsidRPr="002409E9" w:rsidRDefault="00DD4625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08A2D" w14:textId="77777777" w:rsidR="00DD4625" w:rsidRDefault="00DD4625" w:rsidP="00D335B8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38D74EC" w14:textId="77777777" w:rsidR="00DD4625" w:rsidRDefault="00DD4625">
      <w:pPr>
        <w:spacing w:before="40" w:line="192" w:lineRule="auto"/>
        <w:ind w:right="57"/>
        <w:rPr>
          <w:sz w:val="20"/>
        </w:rPr>
      </w:pPr>
    </w:p>
    <w:p w14:paraId="6157DDD0" w14:textId="77777777" w:rsidR="00DD4625" w:rsidRDefault="00DD4625" w:rsidP="00DE3370">
      <w:pPr>
        <w:pStyle w:val="Heading1"/>
        <w:spacing w:line="360" w:lineRule="auto"/>
      </w:pPr>
      <w:r>
        <w:lastRenderedPageBreak/>
        <w:t>LINIA 610</w:t>
      </w:r>
    </w:p>
    <w:p w14:paraId="02E55D17" w14:textId="77777777" w:rsidR="00DD4625" w:rsidRDefault="00DD4625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D4625" w14:paraId="5F9C8848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0FDBE" w14:textId="77777777" w:rsidR="00DD4625" w:rsidRDefault="00DD4625" w:rsidP="00DD462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33951" w14:textId="77777777" w:rsidR="00DD4625" w:rsidRDefault="00DD4625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BA5C" w14:textId="77777777" w:rsidR="00DD4625" w:rsidRPr="00F81D6F" w:rsidRDefault="00DD4625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1E67" w14:textId="77777777" w:rsidR="00DD4625" w:rsidRDefault="00DD4625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0EF76476" w14:textId="77777777" w:rsidR="00DD4625" w:rsidRDefault="00DD4625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5C3D5" w14:textId="77777777" w:rsidR="00DD4625" w:rsidRDefault="00DD4625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7AC6885C" w14:textId="77777777" w:rsidR="00DD4625" w:rsidRDefault="00DD4625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2D6A244A" w14:textId="77777777" w:rsidR="00DD4625" w:rsidRDefault="00DD4625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</w:p>
          <w:p w14:paraId="5BFEEFE4" w14:textId="77777777" w:rsidR="00DD4625" w:rsidRDefault="00DD4625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5E2D4" w14:textId="77777777" w:rsidR="00DD4625" w:rsidRPr="00F81D6F" w:rsidRDefault="00DD4625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BD986" w14:textId="77777777" w:rsidR="00DD4625" w:rsidRDefault="00DD46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4C2D8" w14:textId="77777777" w:rsidR="00DD4625" w:rsidRPr="00F81D6F" w:rsidRDefault="00DD46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B826" w14:textId="77777777" w:rsidR="00DD4625" w:rsidRDefault="00DD4625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26AA2199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52360" w14:textId="77777777" w:rsidR="00DD4625" w:rsidRDefault="00DD4625" w:rsidP="00DD462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ADEF6" w14:textId="77777777" w:rsidR="00DD4625" w:rsidRDefault="00DD46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848FB" w14:textId="77777777" w:rsidR="00DD4625" w:rsidRPr="00F81D6F" w:rsidRDefault="00DD46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46ED9" w14:textId="77777777" w:rsidR="00DD4625" w:rsidRDefault="00DD4625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24CD2E03" w14:textId="77777777" w:rsidR="00DD4625" w:rsidRDefault="00DD4625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DEE3" w14:textId="77777777" w:rsidR="00DD4625" w:rsidRDefault="00DD46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4F59457" w14:textId="77777777" w:rsidR="00DD4625" w:rsidRDefault="00DD46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–</w:t>
            </w:r>
          </w:p>
          <w:p w14:paraId="2C489A69" w14:textId="77777777" w:rsidR="00DD4625" w:rsidRDefault="00DD46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–</w:t>
            </w:r>
          </w:p>
          <w:p w14:paraId="78586896" w14:textId="77777777" w:rsidR="00DD4625" w:rsidRDefault="00DD46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3667" w14:textId="77777777" w:rsidR="00DD4625" w:rsidRPr="00F81D6F" w:rsidRDefault="00DD46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10DA0" w14:textId="77777777" w:rsidR="00DD4625" w:rsidRDefault="00DD46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45E82" w14:textId="77777777" w:rsidR="00DD4625" w:rsidRPr="00F81D6F" w:rsidRDefault="00DD46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A8196" w14:textId="77777777" w:rsidR="00DD4625" w:rsidRDefault="00DD4625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Iaşi Nord.</w:t>
            </w:r>
          </w:p>
        </w:tc>
      </w:tr>
      <w:tr w:rsidR="00DD4625" w14:paraId="2DF8BAD3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7B6B5" w14:textId="77777777" w:rsidR="00DD4625" w:rsidRDefault="00DD4625" w:rsidP="00DD462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92C92" w14:textId="77777777" w:rsidR="00DD4625" w:rsidRDefault="00DD46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FCFAD" w14:textId="77777777" w:rsidR="00DD4625" w:rsidRPr="00F81D6F" w:rsidRDefault="00DD46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F1C9B" w14:textId="77777777" w:rsidR="00DD4625" w:rsidRDefault="00DD4625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5E092A6B" w14:textId="77777777" w:rsidR="00DD4625" w:rsidRDefault="00DD4625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line cuprinsă între </w:t>
            </w:r>
          </w:p>
          <w:p w14:paraId="20AD28FC" w14:textId="77777777" w:rsidR="00DD4625" w:rsidRDefault="00DD4625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A046B" w14:textId="77777777" w:rsidR="00DD4625" w:rsidRDefault="00DD4625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518A" w14:textId="77777777" w:rsidR="00DD4625" w:rsidRPr="00F81D6F" w:rsidRDefault="00DD46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CFEB6" w14:textId="77777777" w:rsidR="00DD4625" w:rsidRDefault="00DD46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47550" w14:textId="77777777" w:rsidR="00DD4625" w:rsidRPr="00F81D6F" w:rsidRDefault="00DD46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57F2B" w14:textId="77777777" w:rsidR="00DD4625" w:rsidRDefault="00DD4625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12 , 13 şi 16 din Grupa Mărfuri, </w:t>
            </w:r>
          </w:p>
          <w:p w14:paraId="0CBC46E7" w14:textId="77777777" w:rsidR="00DD4625" w:rsidRDefault="00DD4625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şi intrări - ieşiri Depou Cap X.</w:t>
            </w:r>
          </w:p>
        </w:tc>
      </w:tr>
      <w:tr w:rsidR="00DD4625" w14:paraId="401B0B98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3FF41" w14:textId="77777777" w:rsidR="00DD4625" w:rsidRDefault="00DD4625" w:rsidP="00DD462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28D9" w14:textId="77777777" w:rsidR="00DD4625" w:rsidRDefault="00DD46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FC434" w14:textId="77777777" w:rsidR="00DD4625" w:rsidRDefault="00DD46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6E1A5" w14:textId="77777777" w:rsidR="00DD4625" w:rsidRDefault="00DD4625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B6038" w14:textId="77777777" w:rsidR="00DD4625" w:rsidRDefault="00DD4625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FFB0" w14:textId="77777777" w:rsidR="00DD4625" w:rsidRDefault="00DD46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BD761" w14:textId="77777777" w:rsidR="00DD4625" w:rsidRDefault="00DD46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41+280</w:t>
            </w:r>
          </w:p>
          <w:p w14:paraId="2FF29947" w14:textId="77777777" w:rsidR="00DD4625" w:rsidRDefault="00DD46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F07FF" w14:textId="77777777" w:rsidR="00DD4625" w:rsidRPr="00F81D6F" w:rsidRDefault="00DD46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274E3" w14:textId="77777777" w:rsidR="00DD4625" w:rsidRDefault="00DD4625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DD4625" w14:paraId="061007DB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8ABF8" w14:textId="77777777" w:rsidR="00DD4625" w:rsidRDefault="00DD4625" w:rsidP="00DD4625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A3C8F" w14:textId="77777777" w:rsidR="00DD4625" w:rsidRDefault="00DD46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21044" w14:textId="77777777" w:rsidR="00DD4625" w:rsidRPr="00F81D6F" w:rsidRDefault="00DD46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E422" w14:textId="77777777" w:rsidR="00DD4625" w:rsidRDefault="00DD4625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Frumos</w:t>
            </w:r>
          </w:p>
          <w:p w14:paraId="7C9AC79C" w14:textId="77777777" w:rsidR="00DD4625" w:rsidRDefault="00DD4625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8B504" w14:textId="77777777" w:rsidR="00DD4625" w:rsidRDefault="00DD4625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ieșire X6</w:t>
            </w:r>
          </w:p>
          <w:p w14:paraId="72753257" w14:textId="77777777" w:rsidR="00DD4625" w:rsidRDefault="00DD4625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15193649" w14:textId="77777777" w:rsidR="00DD4625" w:rsidRDefault="00DD4625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4399B" w14:textId="77777777" w:rsidR="00DD4625" w:rsidRDefault="00DD46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2B3CA" w14:textId="77777777" w:rsidR="00DD4625" w:rsidRDefault="00DD4625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84D56" w14:textId="77777777" w:rsidR="00DD4625" w:rsidRPr="00F81D6F" w:rsidRDefault="00DD4625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BBDE0" w14:textId="77777777" w:rsidR="00DD4625" w:rsidRDefault="00DD4625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00A08FE" w14:textId="77777777" w:rsidR="00DD4625" w:rsidRPr="00C60E02" w:rsidRDefault="00DD4625">
      <w:pPr>
        <w:tabs>
          <w:tab w:val="left" w:pos="3768"/>
        </w:tabs>
        <w:rPr>
          <w:sz w:val="20"/>
          <w:szCs w:val="20"/>
        </w:rPr>
      </w:pPr>
    </w:p>
    <w:p w14:paraId="6BDC6CDF" w14:textId="77777777" w:rsidR="00DD4625" w:rsidRDefault="00DD4625" w:rsidP="00BC435D">
      <w:pPr>
        <w:pStyle w:val="Heading1"/>
        <w:spacing w:line="360" w:lineRule="auto"/>
      </w:pPr>
      <w:r>
        <w:t>LINIA 613</w:t>
      </w:r>
    </w:p>
    <w:p w14:paraId="0249A98A" w14:textId="77777777" w:rsidR="00DD4625" w:rsidRDefault="00DD4625" w:rsidP="005E6C8C">
      <w:pPr>
        <w:pStyle w:val="Heading1"/>
        <w:spacing w:line="360" w:lineRule="auto"/>
        <w:rPr>
          <w:b w:val="0"/>
          <w:bCs w:val="0"/>
          <w:sz w:val="8"/>
        </w:rPr>
      </w:pPr>
      <w:r>
        <w:t>LEŢCANI - DOROHOI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D4625" w14:paraId="42E939D8" w14:textId="77777777" w:rsidTr="00D272EA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9D6CB" w14:textId="77777777" w:rsidR="00DD4625" w:rsidRDefault="00DD4625" w:rsidP="00D272EA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046A" w14:textId="77777777" w:rsidR="00DD4625" w:rsidRDefault="00DD46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8+140</w:t>
            </w:r>
          </w:p>
          <w:p w14:paraId="156018BF" w14:textId="77777777" w:rsidR="00DD4625" w:rsidRDefault="00DD46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220BE" w14:textId="77777777" w:rsidR="00DD4625" w:rsidRPr="00625463" w:rsidRDefault="00DD46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EEC32" w14:textId="77777777" w:rsidR="00DD4625" w:rsidRDefault="00DD46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Leţcani -</w:t>
            </w:r>
          </w:p>
          <w:p w14:paraId="5D480577" w14:textId="77777777" w:rsidR="00DD4625" w:rsidRDefault="00DD46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Larga Jijia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9520" w14:textId="77777777" w:rsidR="00DD4625" w:rsidRDefault="00DD46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3BFDF" w14:textId="77777777" w:rsidR="00DD4625" w:rsidRPr="00D8119C" w:rsidRDefault="00DD46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4A04A" w14:textId="77777777" w:rsidR="00DD4625" w:rsidRDefault="00DD46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5D4EE" w14:textId="77777777" w:rsidR="00DD4625" w:rsidRPr="00D8119C" w:rsidRDefault="00DD46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68216" w14:textId="77777777" w:rsidR="00DD4625" w:rsidRDefault="00DD46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78ED53EE" w14:textId="77777777" w:rsidTr="000C2FDB">
        <w:trPr>
          <w:cantSplit/>
          <w:trHeight w:val="3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CE19F" w14:textId="77777777" w:rsidR="00DD4625" w:rsidRDefault="00DD4625" w:rsidP="000E35C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8558B" w14:textId="77777777" w:rsidR="00DD4625" w:rsidRDefault="00DD4625" w:rsidP="00C30C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ABF5" w14:textId="77777777" w:rsidR="00DD4625" w:rsidRDefault="00DD4625" w:rsidP="00C30C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FB696" w14:textId="77777777" w:rsidR="00DD4625" w:rsidRDefault="00DD4625" w:rsidP="00E8716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070C7781" w14:textId="77777777" w:rsidR="00DD4625" w:rsidRDefault="00DD4625" w:rsidP="009E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4FA2" w14:textId="77777777" w:rsidR="00DD4625" w:rsidRDefault="00DD4625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946438">
              <w:rPr>
                <w:b/>
                <w:bCs/>
                <w:sz w:val="20"/>
                <w:szCs w:val="20"/>
              </w:rPr>
              <w:t xml:space="preserve">toată </w:t>
            </w:r>
          </w:p>
          <w:p w14:paraId="3E689D11" w14:textId="77777777" w:rsidR="00DD4625" w:rsidRPr="00946438" w:rsidRDefault="00DD4625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E7D40" w14:textId="77777777" w:rsidR="00DD4625" w:rsidRPr="00D8119C" w:rsidRDefault="00DD4625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E58E" w14:textId="77777777" w:rsidR="00DD4625" w:rsidRDefault="00DD4625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E423D" w14:textId="77777777" w:rsidR="00DD4625" w:rsidRPr="00D8119C" w:rsidRDefault="00DD4625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0D34" w14:textId="77777777" w:rsidR="00DD4625" w:rsidRDefault="00DD4625" w:rsidP="00E871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14:paraId="47F76513" w14:textId="77777777" w:rsidR="00DD4625" w:rsidRDefault="00DD4625" w:rsidP="009E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2 - 5.</w:t>
            </w:r>
          </w:p>
        </w:tc>
      </w:tr>
    </w:tbl>
    <w:p w14:paraId="43B9BCFC" w14:textId="77777777" w:rsidR="00DD4625" w:rsidRDefault="00DD4625">
      <w:pPr>
        <w:spacing w:before="40" w:after="40" w:line="192" w:lineRule="auto"/>
        <w:ind w:right="57"/>
        <w:rPr>
          <w:sz w:val="20"/>
        </w:rPr>
      </w:pPr>
    </w:p>
    <w:p w14:paraId="584A99C4" w14:textId="77777777" w:rsidR="00DD4625" w:rsidRDefault="00DD4625" w:rsidP="004F6534">
      <w:pPr>
        <w:pStyle w:val="Heading1"/>
        <w:spacing w:line="360" w:lineRule="auto"/>
      </w:pPr>
      <w:r>
        <w:lastRenderedPageBreak/>
        <w:t>LINIA 700</w:t>
      </w:r>
    </w:p>
    <w:p w14:paraId="40F9DC94" w14:textId="77777777" w:rsidR="00DD4625" w:rsidRDefault="00DD4625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DD4625" w14:paraId="49702D50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FF494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6B14D" w14:textId="77777777" w:rsidR="00DD4625" w:rsidRDefault="00DD4625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CA127" w14:textId="77777777" w:rsidR="00DD4625" w:rsidRDefault="00DD4625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F2844" w14:textId="77777777" w:rsidR="00DD4625" w:rsidRDefault="00DD462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BE87D0A" w14:textId="77777777" w:rsidR="00DD4625" w:rsidRDefault="00DD462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1B54A" w14:textId="77777777" w:rsidR="00DD4625" w:rsidRDefault="00DD4625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49B64" w14:textId="77777777" w:rsidR="00DD4625" w:rsidRDefault="00DD4625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A3E6C" w14:textId="77777777" w:rsidR="00DD4625" w:rsidRDefault="00DD4625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968B5" w14:textId="77777777" w:rsidR="00DD4625" w:rsidRDefault="00DD4625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2DFC9" w14:textId="77777777" w:rsidR="00DD4625" w:rsidRDefault="00DD4625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76C07804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72350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29851" w14:textId="77777777" w:rsidR="00DD4625" w:rsidRDefault="00DD462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A36C4" w14:textId="77777777" w:rsidR="00DD4625" w:rsidRDefault="00DD462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3C0CA" w14:textId="77777777" w:rsidR="00DD4625" w:rsidRDefault="00DD462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D57D914" w14:textId="77777777" w:rsidR="00DD4625" w:rsidRDefault="00DD462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FA9FC" w14:textId="77777777" w:rsidR="00DD4625" w:rsidRDefault="00DD462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8FA98" w14:textId="77777777" w:rsidR="00DD4625" w:rsidRDefault="00DD462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6F15" w14:textId="77777777" w:rsidR="00DD4625" w:rsidRDefault="00DD462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C7EFA" w14:textId="77777777" w:rsidR="00DD4625" w:rsidRDefault="00DD462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00A85" w14:textId="77777777" w:rsidR="00DD4625" w:rsidRDefault="00DD4625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7B6A86DA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91A47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1F421" w14:textId="77777777" w:rsidR="00DD4625" w:rsidRDefault="00DD462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F63C4" w14:textId="77777777" w:rsidR="00DD4625" w:rsidRDefault="00DD462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1E82" w14:textId="77777777" w:rsidR="00DD4625" w:rsidRDefault="00DD462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FD645EE" w14:textId="77777777" w:rsidR="00DD4625" w:rsidRDefault="00DD4625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9A19" w14:textId="77777777" w:rsidR="00DD4625" w:rsidRDefault="00DD462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5745D" w14:textId="77777777" w:rsidR="00DD4625" w:rsidRDefault="00DD462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E1855" w14:textId="77777777" w:rsidR="00DD4625" w:rsidRDefault="00DD462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85B28" w14:textId="77777777" w:rsidR="00DD4625" w:rsidRDefault="00DD462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E50C" w14:textId="77777777" w:rsidR="00DD4625" w:rsidRDefault="00DD4625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898DD31" w14:textId="77777777" w:rsidR="00DD4625" w:rsidRDefault="00DD4625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DD4625" w14:paraId="71255464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4422C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B57E4" w14:textId="77777777" w:rsidR="00DD4625" w:rsidRDefault="00DD462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7B1B9" w14:textId="77777777" w:rsidR="00DD4625" w:rsidRDefault="00DD462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9F5A0" w14:textId="77777777" w:rsidR="00DD4625" w:rsidRDefault="00DD4625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CE0D8C8" w14:textId="77777777" w:rsidR="00DD4625" w:rsidRDefault="00DD4625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972CF" w14:textId="77777777" w:rsidR="00DD4625" w:rsidRDefault="00DD4625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EE6364D" w14:textId="77777777" w:rsidR="00DD4625" w:rsidRDefault="00DD4625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E36A2" w14:textId="77777777" w:rsidR="00DD4625" w:rsidRDefault="00DD462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2DF0E" w14:textId="77777777" w:rsidR="00DD4625" w:rsidRDefault="00DD4625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261B" w14:textId="77777777" w:rsidR="00DD4625" w:rsidRDefault="00DD4625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6A3C2" w14:textId="77777777" w:rsidR="00DD4625" w:rsidRDefault="00DD4625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5D0539F0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3778A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C2AC" w14:textId="77777777" w:rsidR="00DD4625" w:rsidRDefault="00DD46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21CA5" w14:textId="77777777" w:rsidR="00DD4625" w:rsidRDefault="00DD46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1CFD2" w14:textId="77777777" w:rsidR="00DD4625" w:rsidRDefault="00DD46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2EE51A7" w14:textId="77777777" w:rsidR="00DD4625" w:rsidRDefault="00DD46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4D82" w14:textId="77777777" w:rsidR="00DD4625" w:rsidRDefault="00DD46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50D45E7" w14:textId="77777777" w:rsidR="00DD4625" w:rsidRDefault="00DD4625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F61F1" w14:textId="77777777" w:rsidR="00DD4625" w:rsidRDefault="00DD46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D4F24" w14:textId="77777777" w:rsidR="00DD4625" w:rsidRDefault="00DD46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E3D5" w14:textId="77777777" w:rsidR="00DD4625" w:rsidRDefault="00DD46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E2E5C" w14:textId="77777777" w:rsidR="00DD4625" w:rsidRDefault="00DD462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0D35EC8F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CA712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2332F" w14:textId="77777777" w:rsidR="00DD4625" w:rsidRDefault="00DD46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25D27" w14:textId="77777777" w:rsidR="00DD4625" w:rsidRDefault="00DD46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C7B27" w14:textId="77777777" w:rsidR="00DD4625" w:rsidRDefault="00DD46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06D8D23" w14:textId="77777777" w:rsidR="00DD4625" w:rsidRDefault="00DD46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6F39" w14:textId="77777777" w:rsidR="00DD4625" w:rsidRDefault="00DD46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6ED3D30B" w14:textId="77777777" w:rsidR="00DD4625" w:rsidRDefault="00DD46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43811" w14:textId="77777777" w:rsidR="00DD4625" w:rsidRDefault="00DD46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7D3BE" w14:textId="77777777" w:rsidR="00DD4625" w:rsidRDefault="00DD46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30B9E" w14:textId="77777777" w:rsidR="00DD4625" w:rsidRDefault="00DD46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1A64F" w14:textId="77777777" w:rsidR="00DD4625" w:rsidRDefault="00DD462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3B67DF35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0E4D7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80377" w14:textId="77777777" w:rsidR="00DD4625" w:rsidRDefault="00DD46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9D3A1" w14:textId="77777777" w:rsidR="00DD4625" w:rsidRDefault="00DD46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8BACD" w14:textId="77777777" w:rsidR="00DD4625" w:rsidRDefault="00DD46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B33394A" w14:textId="77777777" w:rsidR="00DD4625" w:rsidRDefault="00DD46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9BE9A" w14:textId="77777777" w:rsidR="00DD4625" w:rsidRDefault="00DD46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781D105" w14:textId="77777777" w:rsidR="00DD4625" w:rsidRDefault="00DD46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14:paraId="1A3C73B4" w14:textId="77777777" w:rsidR="00DD4625" w:rsidRDefault="00DD46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6D6D" w14:textId="77777777" w:rsidR="00DD4625" w:rsidRDefault="00DD46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A871" w14:textId="77777777" w:rsidR="00DD4625" w:rsidRDefault="00DD46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D995" w14:textId="77777777" w:rsidR="00DD4625" w:rsidRDefault="00DD46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6FD80" w14:textId="77777777" w:rsidR="00DD4625" w:rsidRDefault="00DD462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26893F25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AC794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72BA4" w14:textId="77777777" w:rsidR="00DD4625" w:rsidRDefault="00DD46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193C" w14:textId="77777777" w:rsidR="00DD4625" w:rsidRDefault="00DD46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EC06E" w14:textId="77777777" w:rsidR="00DD4625" w:rsidRDefault="00DD46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1490730" w14:textId="77777777" w:rsidR="00DD4625" w:rsidRDefault="00DD46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5A45D" w14:textId="77777777" w:rsidR="00DD4625" w:rsidRDefault="00DD46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14:paraId="729F5B26" w14:textId="77777777" w:rsidR="00DD4625" w:rsidRDefault="00DD46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14:paraId="6678B910" w14:textId="77777777" w:rsidR="00DD4625" w:rsidRDefault="00DD46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892F" w14:textId="77777777" w:rsidR="00DD4625" w:rsidRDefault="00DD46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B98E7" w14:textId="77777777" w:rsidR="00DD4625" w:rsidRDefault="00DD46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5C509" w14:textId="77777777" w:rsidR="00DD4625" w:rsidRDefault="00DD46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4D26B" w14:textId="77777777" w:rsidR="00DD4625" w:rsidRDefault="00DD462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080A3CA5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8340C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1A6BF" w14:textId="77777777" w:rsidR="00DD4625" w:rsidRDefault="00DD46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6C6ED" w14:textId="77777777" w:rsidR="00DD4625" w:rsidRDefault="00DD46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A4E43" w14:textId="77777777" w:rsidR="00DD4625" w:rsidRDefault="00DD46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9C923D9" w14:textId="77777777" w:rsidR="00DD4625" w:rsidRDefault="00DD46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12EEC" w14:textId="77777777" w:rsidR="00DD4625" w:rsidRDefault="00DD46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1ED92" w14:textId="77777777" w:rsidR="00DD4625" w:rsidRDefault="00DD46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3F213" w14:textId="77777777" w:rsidR="00DD4625" w:rsidRDefault="00DD46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A9C70" w14:textId="77777777" w:rsidR="00DD4625" w:rsidRDefault="00DD46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07736" w14:textId="77777777" w:rsidR="00DD4625" w:rsidRDefault="00DD462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11DFEF96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53A3F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82E1F" w14:textId="77777777" w:rsidR="00DD4625" w:rsidRDefault="00DD46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E2DAE" w14:textId="77777777" w:rsidR="00DD4625" w:rsidRDefault="00DD46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B64EC" w14:textId="77777777" w:rsidR="00DD4625" w:rsidRDefault="00DD46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A3B7D1D" w14:textId="77777777" w:rsidR="00DD4625" w:rsidRDefault="00DD4625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B9108" w14:textId="77777777" w:rsidR="00DD4625" w:rsidRDefault="00DD46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14:paraId="7337D564" w14:textId="77777777" w:rsidR="00DD4625" w:rsidRPr="00B401EA" w:rsidRDefault="00DD46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25656" w14:textId="77777777" w:rsidR="00DD4625" w:rsidRDefault="00DD46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70892" w14:textId="77777777" w:rsidR="00DD4625" w:rsidRDefault="00DD46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8F05" w14:textId="77777777" w:rsidR="00DD4625" w:rsidRDefault="00DD46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BA5AF" w14:textId="77777777" w:rsidR="00DD4625" w:rsidRDefault="00DD462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7F96737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70C22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9487F" w14:textId="77777777" w:rsidR="00DD4625" w:rsidRDefault="00DD46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094D" w14:textId="77777777" w:rsidR="00DD4625" w:rsidRDefault="00DD46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4AEA8" w14:textId="77777777" w:rsidR="00DD4625" w:rsidRDefault="00DD4625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7FD3B26" w14:textId="77777777" w:rsidR="00DD4625" w:rsidRDefault="00DD4625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2EBA9" w14:textId="77777777" w:rsidR="00DD4625" w:rsidRDefault="00DD4625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14:paraId="1EA7777B" w14:textId="77777777" w:rsidR="00DD4625" w:rsidRDefault="00DD4625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F6F4B" w14:textId="77777777" w:rsidR="00DD4625" w:rsidRDefault="00DD46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D6046" w14:textId="77777777" w:rsidR="00DD4625" w:rsidRDefault="00DD46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3109C" w14:textId="77777777" w:rsidR="00DD4625" w:rsidRDefault="00DD46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0E679" w14:textId="77777777" w:rsidR="00DD4625" w:rsidRDefault="00DD462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2AE91FF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88F52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F16A2" w14:textId="77777777" w:rsidR="00DD4625" w:rsidRDefault="00DD46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3F029" w14:textId="77777777" w:rsidR="00DD4625" w:rsidRDefault="00DD46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12E48" w14:textId="77777777" w:rsidR="00DD4625" w:rsidRDefault="00DD4625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68974BF" w14:textId="77777777" w:rsidR="00DD4625" w:rsidRDefault="00DD4625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08F23" w14:textId="77777777" w:rsidR="00DD4625" w:rsidRDefault="00DD4625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7790240D" w14:textId="77777777" w:rsidR="00DD4625" w:rsidRDefault="00DD4625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40DF7" w14:textId="77777777" w:rsidR="00DD4625" w:rsidRDefault="00DD46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8B7B0" w14:textId="77777777" w:rsidR="00DD4625" w:rsidRDefault="00DD46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B7A0" w14:textId="77777777" w:rsidR="00DD4625" w:rsidRDefault="00DD46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0430D" w14:textId="77777777" w:rsidR="00DD4625" w:rsidRDefault="00DD462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DD4625" w14:paraId="4ACCB72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C2331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EEE2F" w14:textId="77777777" w:rsidR="00DD4625" w:rsidRDefault="00DD46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463AE" w14:textId="77777777" w:rsidR="00DD4625" w:rsidRDefault="00DD46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0E58C" w14:textId="77777777" w:rsidR="00DD4625" w:rsidRDefault="00DD4625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60315CE" w14:textId="77777777" w:rsidR="00DD4625" w:rsidRDefault="00DD4625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87A0B" w14:textId="77777777" w:rsidR="00DD4625" w:rsidRDefault="00DD4625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161EDBBB" w14:textId="77777777" w:rsidR="00DD4625" w:rsidRDefault="00DD4625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03F6B" w14:textId="77777777" w:rsidR="00DD4625" w:rsidRDefault="00DD46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C557" w14:textId="77777777" w:rsidR="00DD4625" w:rsidRDefault="00DD4625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8496F" w14:textId="77777777" w:rsidR="00DD4625" w:rsidRDefault="00DD4625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61552" w14:textId="77777777" w:rsidR="00DD4625" w:rsidRDefault="00DD4625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DD4625" w14:paraId="2509B51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ABD71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257F8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7640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2EB8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BDB2EE6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2F02B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14:paraId="7FE46773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14:paraId="7861B211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929CA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0EB7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23E46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BDB52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284EFC70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577E6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550AD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4D770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B9C7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Mogoșoaia - </w:t>
            </w:r>
          </w:p>
          <w:p w14:paraId="67D8FC2E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5857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BD1A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F4A77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14:paraId="69087DA9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B2B6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99C54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0E138FB0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717D2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9C9E6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36B14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F8EAC" w14:textId="77777777" w:rsidR="00DD4625" w:rsidRDefault="00DD4625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1C611D00" w14:textId="77777777" w:rsidR="00DD4625" w:rsidRDefault="00DD4625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24B89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8ABFF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B3EB0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  <w:p w14:paraId="6410B2E3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B9D35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AE5EE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7A59314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C1D92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71A37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5A851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FA7A" w14:textId="77777777" w:rsidR="00DD4625" w:rsidRDefault="00DD4625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2D93E600" w14:textId="77777777" w:rsidR="00DD4625" w:rsidRDefault="00DD4625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B5303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C58BA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D215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6A3C226E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1B5A6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2530E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47186463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5427F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4CECB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DEE41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A0968" w14:textId="77777777" w:rsidR="00DD4625" w:rsidRDefault="00DD4625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2387B3CC" w14:textId="77777777" w:rsidR="00DD4625" w:rsidRDefault="00DD4625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96ADC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C5533EB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5887A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17C73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103B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B9A13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1A2A172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DD4625" w14:paraId="54BF36B2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F8DE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B1A63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03B94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8119" w14:textId="77777777" w:rsidR="00DD4625" w:rsidRDefault="00DD4625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01B757E1" w14:textId="77777777" w:rsidR="00DD4625" w:rsidRDefault="00DD4625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30443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78104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D5EFA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185A5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E934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1F2D7DCB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23D74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C6F78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D30C0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40DA4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14:paraId="0F3C28E5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8447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45C47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4EA62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7C3B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B9FA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46871E98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FA3A6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5D50C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14:paraId="3E7AFA9C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16EE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55D49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14:paraId="55289588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D5E59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92AF0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11247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0681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18577" w14:textId="77777777" w:rsidR="00DD4625" w:rsidRPr="00C20CA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4A9F0C9" w14:textId="77777777" w:rsidR="00DD4625" w:rsidRPr="00EB107D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31FFB704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D8350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36296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9FC1F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ECC2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D4C8A7E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9F093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73EE0FD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A1C7C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37AF8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13F3B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8AAF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84C23A8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00B3D5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DD4625" w14:paraId="0FECAAA1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CD69E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22DC8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74834F4F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67B10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C0E45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B2C57D6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14:paraId="6F32A6CC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5DC45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FF5CA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54576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69C1A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F8249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14:paraId="4866197D" w14:textId="77777777" w:rsidR="00DD4625" w:rsidRPr="00C401D9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DD4625" w14:paraId="58130AAE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A8A47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8A93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14:paraId="6E0C1FDD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F41DE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EC0BB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14:paraId="4D34B307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4FF5D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7B3D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58EBB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15EEB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3460B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31E794A6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DAA9F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787CD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AEFE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3394A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14:paraId="09599EC2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4E2C27E8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14:paraId="0F03C84D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7DD5C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763CC6A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5EEFA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DB8F3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D0ABD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19A94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14:paraId="0D23CFCD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DD4625" w14:paraId="1432BFF6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C3E63BC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4E0B4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D1A78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2ADA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14:paraId="02C1A057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0C8BD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F91D36A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86D03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AEE52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59EA6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1E7F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505D59C0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9FB0154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EDFDD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EEDF1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E30F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14:paraId="5AF58C3E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1FF8A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22E1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7F219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14:paraId="682F732F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2C490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BB723" w14:textId="77777777" w:rsidR="00DD4625" w:rsidRPr="00C20CA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14D5FB4" w14:textId="77777777" w:rsidR="00DD4625" w:rsidRPr="00EB107D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5A37B4EE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90107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94110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1BC48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0FC35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30F8663B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6AB57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7981481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761EB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45207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BD8B3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4EBC6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AA5CCDF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B1347E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DD4625" w14:paraId="571AB8D2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4E6E1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A0619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8EE69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EF967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822B44C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B6CDA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23BA53C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ED7EC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4C81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9CD8C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F6826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14:paraId="715B500B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DD4625" w14:paraId="3A8ADA2C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12FD3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47BD4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6D79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7A5BC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5BCDCA8D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07857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3E755169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FEA4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5A22F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BF4A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64809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C6460E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7A572E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14:paraId="7D6F8694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DD4625" w14:paraId="4AC10662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08DF1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24D16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42C9F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08B54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1D9DFEDF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763F6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3AD2C1FD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8D6C9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4A89F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5C02B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9F463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D12760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E04433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14:paraId="30A52674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DD4625" w14:paraId="0CE74008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EBA10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4D732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07BC4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90FE7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45D3FAF1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ECA36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07194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20D44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9CA7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DA049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17DB06C2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9F0C3B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18A4FF6A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DD4625" w14:paraId="35B832B8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02110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13875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AB95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64D1E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6A195781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EE75F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F1CDA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29BE7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3DC69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B8CC7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33245F99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7437FE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2694CE39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DD4625" w14:paraId="49665E0F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E7C0B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9A72E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F9337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F5010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6BAF60A8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C0DFC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14740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73FC3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E9B1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2FA94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4073B9FC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B2D78F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14:paraId="120448B7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DD4625" w14:paraId="06BCB0E0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4D86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1F2FD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37734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CE92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14:paraId="79419838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98CBC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14:paraId="2618F3D2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8BDE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88F8D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EE24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78D5A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D86B154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4DB243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DD4625" w14:paraId="56D79EDC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A30A8" w14:textId="77777777" w:rsidR="00DD4625" w:rsidRDefault="00DD4625" w:rsidP="00DD4625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9681C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D428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70881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14:paraId="61CE0E02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5811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B48E3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7F598" w14:textId="77777777" w:rsidR="00DD4625" w:rsidRDefault="00DD4625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5ACD8" w14:textId="77777777" w:rsidR="00DD4625" w:rsidRDefault="00DD4625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4D880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826E0F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3C4FAD6" w14:textId="77777777" w:rsidR="00DD4625" w:rsidRDefault="00DD4625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14:paraId="28F643D3" w14:textId="77777777" w:rsidR="00DD4625" w:rsidRDefault="00DD4625">
      <w:pPr>
        <w:spacing w:before="40" w:after="40" w:line="192" w:lineRule="auto"/>
        <w:ind w:right="57"/>
        <w:rPr>
          <w:sz w:val="20"/>
        </w:rPr>
      </w:pPr>
    </w:p>
    <w:p w14:paraId="738772FC" w14:textId="77777777" w:rsidR="00DD4625" w:rsidRDefault="00DD4625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2E5315EC" w14:textId="77777777" w:rsidR="00DD4625" w:rsidRDefault="00DD4625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DD4625" w14:paraId="30DF27FA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CD99F" w14:textId="77777777" w:rsidR="00DD4625" w:rsidRDefault="00DD4625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58F44" w14:textId="77777777" w:rsidR="00DD4625" w:rsidRDefault="00DD46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E9C3" w14:textId="77777777" w:rsidR="00DD4625" w:rsidRPr="001304AF" w:rsidRDefault="00DD462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5B14F" w14:textId="77777777" w:rsidR="00DD4625" w:rsidRDefault="00DD4625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46100AE0" w14:textId="77777777" w:rsidR="00DD4625" w:rsidRDefault="00DD4625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E11C8" w14:textId="77777777" w:rsidR="00DD4625" w:rsidRDefault="00DD46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F7D20C4" w14:textId="77777777" w:rsidR="00DD4625" w:rsidRDefault="00DD46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6E5EC376" w14:textId="77777777" w:rsidR="00DD4625" w:rsidRDefault="00DD46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D71EA" w14:textId="77777777" w:rsidR="00DD4625" w:rsidRDefault="00DD462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7F527" w14:textId="77777777" w:rsidR="00DD4625" w:rsidRDefault="00DD46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49629" w14:textId="77777777" w:rsidR="00DD4625" w:rsidRPr="001304AF" w:rsidRDefault="00DD462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7730" w14:textId="77777777" w:rsidR="00DD4625" w:rsidRDefault="00DD462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96538B" w14:textId="77777777" w:rsidR="00DD4625" w:rsidRDefault="00DD462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0FAC94" w14:textId="77777777" w:rsidR="00DD4625" w:rsidRDefault="00DD462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145C5C45" w14:textId="77777777" w:rsidR="00DD4625" w:rsidRDefault="00DD462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364C86E1" w14:textId="77777777" w:rsidR="00DD4625" w:rsidRDefault="00DD462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DD4625" w14:paraId="725FA340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D6B2C" w14:textId="77777777" w:rsidR="00DD4625" w:rsidRDefault="00DD4625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7085" w14:textId="77777777" w:rsidR="00DD4625" w:rsidRDefault="00DD46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A69C4" w14:textId="77777777" w:rsidR="00DD4625" w:rsidRPr="001304AF" w:rsidRDefault="00DD462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88108" w14:textId="77777777" w:rsidR="00DD4625" w:rsidRDefault="00DD4625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200B016D" w14:textId="77777777" w:rsidR="00DD4625" w:rsidRDefault="00DD4625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6D31" w14:textId="77777777" w:rsidR="00DD4625" w:rsidRDefault="00DD46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C63CC4A" w14:textId="77777777" w:rsidR="00DD4625" w:rsidRDefault="00DD46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2BA10468" w14:textId="77777777" w:rsidR="00DD4625" w:rsidRDefault="00DD46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2D53C" w14:textId="77777777" w:rsidR="00DD4625" w:rsidRDefault="00DD4625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B3544" w14:textId="77777777" w:rsidR="00DD4625" w:rsidRDefault="00DD46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3CB5" w14:textId="77777777" w:rsidR="00DD4625" w:rsidRPr="001304AF" w:rsidRDefault="00DD462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0BEC5" w14:textId="77777777" w:rsidR="00DD4625" w:rsidRDefault="00DD4625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3395A9" w14:textId="77777777" w:rsidR="00DD4625" w:rsidRDefault="00DD4625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7301453D" w14:textId="77777777" w:rsidR="00DD4625" w:rsidRDefault="00DD4625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12CA34FE" w14:textId="77777777" w:rsidR="00DD4625" w:rsidRDefault="00DD4625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DD4625" w14:paraId="6F531589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6CA2E" w14:textId="77777777" w:rsidR="00DD4625" w:rsidRDefault="00DD4625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73155" w14:textId="77777777" w:rsidR="00DD4625" w:rsidRDefault="00DD46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4A7C75ED" w14:textId="77777777" w:rsidR="00DD4625" w:rsidRDefault="00DD4625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4DC17" w14:textId="77777777" w:rsidR="00DD4625" w:rsidRDefault="00DD462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C33C6" w14:textId="77777777" w:rsidR="00DD4625" w:rsidRDefault="00DD4625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6A9B0F77" w14:textId="77777777" w:rsidR="00DD4625" w:rsidRDefault="00DD4625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D2E95" w14:textId="77777777" w:rsidR="00DD4625" w:rsidRDefault="00DD46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0E89D" w14:textId="77777777" w:rsidR="00DD4625" w:rsidRDefault="00DD462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8AABF" w14:textId="77777777" w:rsidR="00DD4625" w:rsidRDefault="00DD46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B47D0" w14:textId="77777777" w:rsidR="00DD4625" w:rsidRPr="001304AF" w:rsidRDefault="00DD462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EDC04" w14:textId="77777777" w:rsidR="00DD4625" w:rsidRDefault="00DD462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9B5D31" w14:textId="77777777" w:rsidR="00DD4625" w:rsidRDefault="00DD4625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DD4625" w14:paraId="019D4641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E28F8" w14:textId="77777777" w:rsidR="00DD4625" w:rsidRDefault="00DD4625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6AA34" w14:textId="77777777" w:rsidR="00DD4625" w:rsidRDefault="00DD46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C6D40" w14:textId="77777777" w:rsidR="00DD4625" w:rsidRDefault="00DD462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7FA5B" w14:textId="77777777" w:rsidR="00DD4625" w:rsidRDefault="00DD4625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12F" w14:textId="77777777" w:rsidR="00DD4625" w:rsidRDefault="00DD46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D96E5" w14:textId="77777777" w:rsidR="00DD4625" w:rsidRDefault="00DD462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29B8B" w14:textId="77777777" w:rsidR="00DD4625" w:rsidRDefault="00DD46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2F3600DC" w14:textId="77777777" w:rsidR="00DD4625" w:rsidRDefault="00DD46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BB7D6" w14:textId="77777777" w:rsidR="00DD4625" w:rsidRPr="001304AF" w:rsidRDefault="00DD462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86442" w14:textId="77777777" w:rsidR="00DD4625" w:rsidRDefault="00DD462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610B17CF" w14:textId="77777777" w:rsidR="00DD4625" w:rsidRPr="00B56D0E" w:rsidRDefault="00DD462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D4625" w14:paraId="4A96785F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CEE3A" w14:textId="77777777" w:rsidR="00DD4625" w:rsidRDefault="00DD4625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ECE7" w14:textId="77777777" w:rsidR="00DD4625" w:rsidRDefault="00DD46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1B6C4A5A" w14:textId="77777777" w:rsidR="00DD4625" w:rsidRDefault="00DD46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D1432" w14:textId="77777777" w:rsidR="00DD4625" w:rsidRDefault="00DD462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C902B" w14:textId="77777777" w:rsidR="00DD4625" w:rsidRDefault="00DD4625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37879" w14:textId="77777777" w:rsidR="00DD4625" w:rsidRDefault="00DD46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16BF0" w14:textId="77777777" w:rsidR="00DD4625" w:rsidRDefault="00DD462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68F95" w14:textId="77777777" w:rsidR="00DD4625" w:rsidRDefault="00DD46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3D37" w14:textId="77777777" w:rsidR="00DD4625" w:rsidRPr="001304AF" w:rsidRDefault="00DD462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C4B02" w14:textId="77777777" w:rsidR="00DD4625" w:rsidRPr="00175A24" w:rsidRDefault="00DD462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59076298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4BCE4" w14:textId="77777777" w:rsidR="00DD4625" w:rsidRDefault="00DD4625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F2B48" w14:textId="77777777" w:rsidR="00DD4625" w:rsidRDefault="00DD46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08CC2255" w14:textId="77777777" w:rsidR="00DD4625" w:rsidRDefault="00DD46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DBAB2" w14:textId="77777777" w:rsidR="00DD4625" w:rsidRDefault="00DD462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011C3" w14:textId="77777777" w:rsidR="00DD4625" w:rsidRDefault="00DD4625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62A2D" w14:textId="77777777" w:rsidR="00DD4625" w:rsidRDefault="00DD46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CCCFF" w14:textId="77777777" w:rsidR="00DD4625" w:rsidRDefault="00DD462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14BDE" w14:textId="77777777" w:rsidR="00DD4625" w:rsidRDefault="00DD46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7FF4" w14:textId="77777777" w:rsidR="00DD4625" w:rsidRPr="001304AF" w:rsidRDefault="00DD462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19AAB" w14:textId="77777777" w:rsidR="00DD4625" w:rsidRPr="00175A24" w:rsidRDefault="00DD462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1246C6C2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E3E35" w14:textId="77777777" w:rsidR="00DD4625" w:rsidRDefault="00DD4625" w:rsidP="00E707F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3AB1" w14:textId="77777777" w:rsidR="00DD4625" w:rsidRDefault="00DD4625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5E0F" w14:textId="77777777" w:rsidR="00DD4625" w:rsidRDefault="00DD4625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A4369" w14:textId="77777777" w:rsidR="00DD4625" w:rsidRDefault="00DD4625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E471" w14:textId="77777777" w:rsidR="00DD4625" w:rsidRDefault="00DD46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AF09FF6" w14:textId="77777777" w:rsidR="00DD4625" w:rsidRDefault="00DD46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58333" w14:textId="77777777" w:rsidR="00DD4625" w:rsidRDefault="00DD462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7057C" w14:textId="77777777" w:rsidR="00DD4625" w:rsidRDefault="00DD4625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A243C" w14:textId="77777777" w:rsidR="00DD4625" w:rsidRPr="001304AF" w:rsidRDefault="00DD4625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08DC" w14:textId="77777777" w:rsidR="00DD4625" w:rsidRDefault="00DD462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3F9AB87" w14:textId="77777777" w:rsidR="00DD4625" w:rsidRDefault="00DD462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361816" w14:textId="77777777" w:rsidR="00DD4625" w:rsidRPr="00175A24" w:rsidRDefault="00DD4625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DD4625" w14:paraId="2B5E4FF1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3ADE2" w14:textId="77777777" w:rsidR="00DD4625" w:rsidRDefault="00DD4625" w:rsidP="00166AF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293C9" w14:textId="77777777" w:rsidR="00DD4625" w:rsidRDefault="00DD4625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C7A4E" w14:textId="77777777" w:rsidR="00DD4625" w:rsidRDefault="00DD4625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CFEF1" w14:textId="77777777" w:rsidR="00DD4625" w:rsidRDefault="00DD4625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149D4004" w14:textId="77777777" w:rsidR="00DD4625" w:rsidRDefault="00DD4625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D9279" w14:textId="77777777" w:rsidR="00DD4625" w:rsidRDefault="00DD4625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0D90E8F" w14:textId="77777777" w:rsidR="00DD4625" w:rsidRDefault="00DD4625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85A6" w14:textId="77777777" w:rsidR="00DD4625" w:rsidRDefault="00DD4625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41B54" w14:textId="77777777" w:rsidR="00DD4625" w:rsidRDefault="00DD4625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9402D" w14:textId="77777777" w:rsidR="00DD4625" w:rsidRDefault="00DD4625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FF64F" w14:textId="77777777" w:rsidR="00DD4625" w:rsidRDefault="00DD4625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D390733" w14:textId="77777777" w:rsidR="00DD4625" w:rsidRDefault="00DD4625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D5E27A" w14:textId="77777777" w:rsidR="00DD4625" w:rsidRDefault="00DD4625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D4625" w14:paraId="07FFEBD3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DA06C" w14:textId="77777777" w:rsidR="00DD4625" w:rsidRDefault="00DD4625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04133" w14:textId="77777777" w:rsidR="00DD4625" w:rsidRDefault="00DD46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225EF" w14:textId="77777777" w:rsidR="00DD4625" w:rsidRDefault="00DD46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60496" w14:textId="77777777" w:rsidR="00DD4625" w:rsidRDefault="00DD462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E1AC243" w14:textId="77777777" w:rsidR="00DD4625" w:rsidRDefault="00DD462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B6106" w14:textId="77777777" w:rsidR="00DD4625" w:rsidRDefault="00DD46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AE61779" w14:textId="77777777" w:rsidR="00DD4625" w:rsidRDefault="00DD46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F2CD6" w14:textId="77777777" w:rsidR="00DD4625" w:rsidRDefault="00DD46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7EA35" w14:textId="77777777" w:rsidR="00DD4625" w:rsidRDefault="00DD46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0AC47" w14:textId="77777777" w:rsidR="00DD4625" w:rsidRDefault="00DD46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DC09" w14:textId="77777777" w:rsidR="00DD4625" w:rsidRDefault="00DD46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D7F209B" w14:textId="77777777" w:rsidR="00DD4625" w:rsidRDefault="00DD46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12C442" w14:textId="77777777" w:rsidR="00DD4625" w:rsidRDefault="00DD46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D4625" w14:paraId="1DD2A31F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6BAF3" w14:textId="77777777" w:rsidR="00DD4625" w:rsidRDefault="00DD4625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E9FB9" w14:textId="77777777" w:rsidR="00DD4625" w:rsidRDefault="00DD46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22C77" w14:textId="77777777" w:rsidR="00DD4625" w:rsidRDefault="00DD46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09172" w14:textId="77777777" w:rsidR="00DD4625" w:rsidRDefault="00DD4625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A088F72" w14:textId="77777777" w:rsidR="00DD4625" w:rsidRDefault="00DD4625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3B167" w14:textId="77777777" w:rsidR="00DD4625" w:rsidRDefault="00DD46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2697D9B" w14:textId="77777777" w:rsidR="00DD4625" w:rsidRDefault="00DD46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47E32" w14:textId="77777777" w:rsidR="00DD4625" w:rsidRDefault="00DD46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A2AAB" w14:textId="77777777" w:rsidR="00DD4625" w:rsidRDefault="00DD46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3A82E" w14:textId="77777777" w:rsidR="00DD4625" w:rsidRPr="001304AF" w:rsidRDefault="00DD46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7C02E" w14:textId="77777777" w:rsidR="00DD4625" w:rsidRDefault="00DD46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E48BE3" w14:textId="77777777" w:rsidR="00DD4625" w:rsidRDefault="00DD46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D761DF" w14:textId="77777777" w:rsidR="00DD4625" w:rsidRDefault="00DD46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DD4625" w14:paraId="237C87BC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8A086" w14:textId="77777777" w:rsidR="00DD4625" w:rsidRDefault="00DD4625" w:rsidP="00BA7D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2FA5E" w14:textId="77777777" w:rsidR="00DD4625" w:rsidRDefault="00DD4625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98C7" w14:textId="77777777" w:rsidR="00DD4625" w:rsidRDefault="00DD4625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0DFB6" w14:textId="77777777" w:rsidR="00DD4625" w:rsidRDefault="00DD4625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325A7" w14:textId="77777777" w:rsidR="00DD4625" w:rsidRDefault="00DD4625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85E06" w14:textId="77777777" w:rsidR="00DD4625" w:rsidRDefault="00DD4625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BC44D" w14:textId="77777777" w:rsidR="00DD4625" w:rsidRDefault="00DD4625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63F699AF" w14:textId="77777777" w:rsidR="00DD4625" w:rsidRDefault="00DD4625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2B501" w14:textId="77777777" w:rsidR="00DD4625" w:rsidRPr="001304AF" w:rsidRDefault="00DD4625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6A673" w14:textId="77777777" w:rsidR="00DD4625" w:rsidRDefault="00DD4625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66ACD92C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FF7CF" w14:textId="77777777" w:rsidR="00DD4625" w:rsidRDefault="00DD4625" w:rsidP="00175A7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2A91A" w14:textId="77777777" w:rsidR="00DD4625" w:rsidRDefault="00DD46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5C9E094F" w14:textId="77777777" w:rsidR="00DD4625" w:rsidRDefault="00DD46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804C0" w14:textId="77777777" w:rsidR="00DD4625" w:rsidRDefault="00DD46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068D" w14:textId="77777777" w:rsidR="00DD4625" w:rsidRDefault="00DD46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62773007" w14:textId="77777777" w:rsidR="00DD4625" w:rsidRDefault="00DD46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A7076" w14:textId="77777777" w:rsidR="00DD4625" w:rsidRPr="00175A7C" w:rsidRDefault="00DD46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91245" w14:textId="77777777" w:rsidR="00DD4625" w:rsidRDefault="00DD46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ABC6" w14:textId="77777777" w:rsidR="00DD4625" w:rsidRDefault="00DD46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08215" w14:textId="77777777" w:rsidR="00DD4625" w:rsidRPr="001304AF" w:rsidRDefault="00DD46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B071E" w14:textId="77777777" w:rsidR="00DD4625" w:rsidRDefault="00DD46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2181D567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44D92" w14:textId="77777777" w:rsidR="00DD4625" w:rsidRDefault="00DD4625" w:rsidP="00175A7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092AF" w14:textId="77777777" w:rsidR="00DD4625" w:rsidRDefault="00DD46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829B4" w14:textId="77777777" w:rsidR="00DD4625" w:rsidRDefault="00DD46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4A80B" w14:textId="77777777" w:rsidR="00DD4625" w:rsidRDefault="00DD4625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14:paraId="49CF9D0A" w14:textId="77777777" w:rsidR="00DD4625" w:rsidRDefault="00DD46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869D1" w14:textId="77777777" w:rsidR="00DD4625" w:rsidRPr="00175A7C" w:rsidRDefault="00DD46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040F4" w14:textId="77777777" w:rsidR="00DD4625" w:rsidRDefault="00DD46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8BC2B" w14:textId="77777777" w:rsidR="00DD4625" w:rsidRDefault="00DD46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14:paraId="2BF763E9" w14:textId="77777777" w:rsidR="00DD4625" w:rsidRDefault="00DD46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0B484" w14:textId="77777777" w:rsidR="00DD4625" w:rsidRPr="001304AF" w:rsidRDefault="00DD46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A01C0" w14:textId="77777777" w:rsidR="00DD4625" w:rsidRDefault="00DD46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350B2939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4A22B" w14:textId="77777777" w:rsidR="00DD4625" w:rsidRDefault="00DD4625" w:rsidP="00175A7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E059E" w14:textId="77777777" w:rsidR="00DD4625" w:rsidRDefault="00DD46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A4881" w14:textId="77777777" w:rsidR="00DD4625" w:rsidRDefault="00DD46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C48FE" w14:textId="77777777" w:rsidR="00DD4625" w:rsidRDefault="00DD46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14:paraId="74E900BA" w14:textId="77777777" w:rsidR="00DD4625" w:rsidRDefault="00DD46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DD236" w14:textId="77777777" w:rsidR="00DD4625" w:rsidRPr="00175A7C" w:rsidRDefault="00DD46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3829" w14:textId="77777777" w:rsidR="00DD4625" w:rsidRDefault="00DD46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4EDF" w14:textId="77777777" w:rsidR="00DD4625" w:rsidRDefault="00DD46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14:paraId="3DCF698C" w14:textId="77777777" w:rsidR="00DD4625" w:rsidRDefault="00DD46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103F7" w14:textId="77777777" w:rsidR="00DD4625" w:rsidRPr="001304AF" w:rsidRDefault="00DD46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1F371" w14:textId="77777777" w:rsidR="00DD4625" w:rsidRDefault="00DD46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7538A7" w14:textId="77777777" w:rsidR="00DD4625" w:rsidRDefault="00DD46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DD4625" w14:paraId="6310B17F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93F49" w14:textId="77777777" w:rsidR="00DD4625" w:rsidRDefault="00DD4625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D8340" w14:textId="77777777" w:rsidR="00DD4625" w:rsidRDefault="00DD46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0FCC7" w14:textId="77777777" w:rsidR="00DD4625" w:rsidRPr="001304AF" w:rsidRDefault="00DD46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E1F8F" w14:textId="77777777" w:rsidR="00DD4625" w:rsidRDefault="00DD462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F1D6C71" w14:textId="77777777" w:rsidR="00DD4625" w:rsidRDefault="00DD462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60D6E" w14:textId="77777777" w:rsidR="00DD4625" w:rsidRDefault="00DD46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6CCE21D4" w14:textId="77777777" w:rsidR="00DD4625" w:rsidRDefault="00DD46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4BF4C" w14:textId="77777777" w:rsidR="00DD4625" w:rsidRPr="00CA3079" w:rsidRDefault="00DD46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B950F" w14:textId="77777777" w:rsidR="00DD4625" w:rsidRDefault="00DD46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2411C" w14:textId="77777777" w:rsidR="00DD4625" w:rsidRPr="001304AF" w:rsidRDefault="00DD46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88EC9" w14:textId="77777777" w:rsidR="00DD4625" w:rsidRDefault="00DD46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CA9706" w14:textId="77777777" w:rsidR="00DD4625" w:rsidRDefault="00DD46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DD4625" w14:paraId="058C0509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639B2" w14:textId="77777777" w:rsidR="00DD4625" w:rsidRDefault="00DD4625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00BFF" w14:textId="77777777" w:rsidR="00DD4625" w:rsidRDefault="00DD46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1D292788" w14:textId="77777777" w:rsidR="00DD4625" w:rsidRDefault="00DD46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E437A" w14:textId="77777777" w:rsidR="00DD4625" w:rsidRPr="001304AF" w:rsidRDefault="00DD46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F8C91" w14:textId="77777777" w:rsidR="00DD4625" w:rsidRDefault="00DD4625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8506A13" w14:textId="77777777" w:rsidR="00DD4625" w:rsidRPr="00180EA2" w:rsidRDefault="00DD4625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214BF" w14:textId="77777777" w:rsidR="00DD4625" w:rsidRDefault="00DD4625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2C5EB" w14:textId="77777777" w:rsidR="00DD4625" w:rsidRPr="00CA3079" w:rsidRDefault="00DD46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9CBD" w14:textId="77777777" w:rsidR="00DD4625" w:rsidRDefault="00DD46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CECBB" w14:textId="77777777" w:rsidR="00DD4625" w:rsidRPr="001304AF" w:rsidRDefault="00DD46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29555" w14:textId="77777777" w:rsidR="00DD4625" w:rsidRDefault="00DD46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B797BA" w14:textId="77777777" w:rsidR="00DD4625" w:rsidRDefault="00DD46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84476BD" w14:textId="77777777" w:rsidR="00DD4625" w:rsidRDefault="00DD46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DD4625" w14:paraId="2C6488EA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9CB9C" w14:textId="77777777" w:rsidR="00DD4625" w:rsidRDefault="00DD4625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5195A" w14:textId="77777777" w:rsidR="00DD4625" w:rsidRDefault="00DD46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A914D" w14:textId="77777777" w:rsidR="00DD4625" w:rsidRDefault="00DD46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4F756" w14:textId="77777777" w:rsidR="00DD4625" w:rsidRDefault="00DD4625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5917934" w14:textId="77777777" w:rsidR="00DD4625" w:rsidRDefault="00DD4625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3AD5C" w14:textId="77777777" w:rsidR="00DD4625" w:rsidRDefault="00DD4625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8AB8" w14:textId="77777777" w:rsidR="00DD4625" w:rsidRPr="00CA3079" w:rsidRDefault="00DD46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CAF0D" w14:textId="77777777" w:rsidR="00DD4625" w:rsidRDefault="00DD46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6BF46960" w14:textId="77777777" w:rsidR="00DD4625" w:rsidRDefault="00DD46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B780C" w14:textId="77777777" w:rsidR="00DD4625" w:rsidRPr="001304AF" w:rsidRDefault="00DD46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914B1" w14:textId="77777777" w:rsidR="00DD4625" w:rsidRDefault="00DD46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5B83D9" w14:textId="77777777" w:rsidR="00DD4625" w:rsidRDefault="00DD46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21DDE27E" w14:textId="77777777" w:rsidR="00DD4625" w:rsidRDefault="00DD46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46BA43" w14:textId="77777777" w:rsidR="00DD4625" w:rsidRDefault="00DD46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DD4625" w14:paraId="7F912EE6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5340E" w14:textId="77777777" w:rsidR="00DD4625" w:rsidRDefault="00DD4625" w:rsidP="00752BA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AB5A9" w14:textId="77777777" w:rsidR="00DD4625" w:rsidRDefault="00DD46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7CD30" w14:textId="77777777" w:rsidR="00DD4625" w:rsidRDefault="00DD46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79E80" w14:textId="77777777" w:rsidR="00DD4625" w:rsidRDefault="00DD462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2487C46" w14:textId="77777777" w:rsidR="00DD4625" w:rsidRDefault="00DD4625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794C" w14:textId="77777777" w:rsidR="00DD4625" w:rsidRDefault="00DD46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2F3E39CB" w14:textId="77777777" w:rsidR="00DD4625" w:rsidRDefault="00DD46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013BEAC8" w14:textId="77777777" w:rsidR="00DD4625" w:rsidRDefault="00DD46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A9973" w14:textId="77777777" w:rsidR="00DD4625" w:rsidRPr="00CA3079" w:rsidRDefault="00DD46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DC3B9" w14:textId="77777777" w:rsidR="00DD4625" w:rsidRDefault="00DD4625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A414A" w14:textId="77777777" w:rsidR="00DD4625" w:rsidRPr="001304AF" w:rsidRDefault="00DD4625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76662" w14:textId="77777777" w:rsidR="00DD4625" w:rsidRDefault="00DD46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FEFA7C7" w14:textId="77777777" w:rsidR="00DD4625" w:rsidRDefault="00DD46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48043F9B" w14:textId="77777777" w:rsidR="00DD4625" w:rsidRDefault="00DD46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6608EDA1" w14:textId="77777777" w:rsidR="00DD4625" w:rsidRPr="00B71446" w:rsidRDefault="00DD4625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7FC11F98" w14:textId="77777777" w:rsidR="00DD4625" w:rsidRDefault="00DD4625">
      <w:pPr>
        <w:tabs>
          <w:tab w:val="left" w:pos="6382"/>
        </w:tabs>
        <w:rPr>
          <w:sz w:val="20"/>
        </w:rPr>
      </w:pPr>
    </w:p>
    <w:p w14:paraId="15D94BB9" w14:textId="77777777" w:rsidR="00DD4625" w:rsidRDefault="00DD4625" w:rsidP="00B52218">
      <w:pPr>
        <w:pStyle w:val="Heading1"/>
        <w:spacing w:line="360" w:lineRule="auto"/>
      </w:pPr>
      <w:r>
        <w:t>LINIA 704</w:t>
      </w:r>
    </w:p>
    <w:p w14:paraId="4C3AB952" w14:textId="77777777" w:rsidR="00DD4625" w:rsidRDefault="00DD4625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DD4625" w14:paraId="123A061D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452B6" w14:textId="77777777" w:rsidR="00DD4625" w:rsidRDefault="00DD4625" w:rsidP="00DD462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5D460" w14:textId="77777777" w:rsidR="00DD4625" w:rsidRDefault="00DD4625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14:paraId="36F152EC" w14:textId="77777777" w:rsidR="00DD4625" w:rsidRDefault="00DD4625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6FEB9" w14:textId="77777777" w:rsidR="00DD4625" w:rsidRPr="00E4080B" w:rsidRDefault="00DD4625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6FAFE" w14:textId="77777777" w:rsidR="00DD4625" w:rsidRDefault="00DD4625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 -</w:t>
            </w:r>
          </w:p>
          <w:p w14:paraId="6FB79872" w14:textId="77777777" w:rsidR="00DD4625" w:rsidRDefault="00DD4625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033C3" w14:textId="77777777" w:rsidR="00DD4625" w:rsidRDefault="00DD4625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EC4D7" w14:textId="77777777" w:rsidR="00DD4625" w:rsidRPr="00E4080B" w:rsidRDefault="00DD4625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22F77" w14:textId="77777777" w:rsidR="00DD4625" w:rsidRDefault="00DD4625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14:paraId="15A3CD63" w14:textId="77777777" w:rsidR="00DD4625" w:rsidRDefault="00DD4625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B0AAF" w14:textId="77777777" w:rsidR="00DD4625" w:rsidRPr="00E4080B" w:rsidRDefault="00DD4625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5AC7F" w14:textId="77777777" w:rsidR="00DD4625" w:rsidRPr="001467E0" w:rsidRDefault="00DD4625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70D76491" w14:textId="77777777" w:rsidR="00DD4625" w:rsidRPr="00C00026" w:rsidRDefault="00DD4625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0002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5D15C1B8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94EB1" w14:textId="77777777" w:rsidR="00DD4625" w:rsidRDefault="00DD4625" w:rsidP="00DD462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CB312" w14:textId="77777777" w:rsidR="00DD4625" w:rsidRDefault="00DD4625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E7A0E" w14:textId="77777777" w:rsidR="00DD4625" w:rsidRPr="00E4080B" w:rsidRDefault="00DD4625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D2D9F" w14:textId="77777777" w:rsidR="00DD4625" w:rsidRDefault="00DD4625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Barcea </w:t>
            </w:r>
          </w:p>
          <w:p w14:paraId="147C11FE" w14:textId="77777777" w:rsidR="00DD4625" w:rsidRDefault="00DD4625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76CAFFF5" w14:textId="77777777" w:rsidR="00DD4625" w:rsidRDefault="00DD4625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A4D2B" w14:textId="77777777" w:rsidR="00DD4625" w:rsidRDefault="00DD4625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4B81" w14:textId="77777777" w:rsidR="00DD4625" w:rsidRPr="00E4080B" w:rsidRDefault="00DD4625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06862" w14:textId="77777777" w:rsidR="00DD4625" w:rsidRDefault="00DD4625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4D3E" w14:textId="77777777" w:rsidR="00DD4625" w:rsidRPr="00E4080B" w:rsidRDefault="00DD4625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D34F7" w14:textId="77777777" w:rsidR="00DD4625" w:rsidRDefault="00DD4625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0E3A362C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58F74" w14:textId="77777777" w:rsidR="00DD4625" w:rsidRDefault="00DD4625" w:rsidP="00DD462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D264A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2B3DC" w14:textId="77777777" w:rsidR="00DD4625" w:rsidRPr="00E4080B" w:rsidRDefault="00DD46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AC3A2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14:paraId="38AFE6FB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4F3D0FD0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4763A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87CD6" w14:textId="77777777" w:rsidR="00DD4625" w:rsidRDefault="00DD46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A21FD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6D7AD" w14:textId="77777777" w:rsidR="00DD4625" w:rsidRPr="00E4080B" w:rsidRDefault="00DD46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CEFDA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0504DF88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CDD65" w14:textId="77777777" w:rsidR="00DD4625" w:rsidRDefault="00DD4625" w:rsidP="00DD462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65A5C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56020" w14:textId="77777777" w:rsidR="00DD4625" w:rsidRPr="00E4080B" w:rsidRDefault="00DD46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58A42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14:paraId="2C95EFA1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0F16AB50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6DBE6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EFD77" w14:textId="77777777" w:rsidR="00DD4625" w:rsidRPr="00E4080B" w:rsidRDefault="00DD46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A242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AAA0" w14:textId="77777777" w:rsidR="00DD4625" w:rsidRPr="00E4080B" w:rsidRDefault="00DD46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57E24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30786866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7001D94" w14:textId="77777777" w:rsidR="00DD4625" w:rsidRDefault="00DD4625" w:rsidP="00DD462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B8F51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5F434" w14:textId="77777777" w:rsidR="00DD4625" w:rsidRPr="00E4080B" w:rsidRDefault="00DD46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61B8D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Hanu Conachi</w:t>
            </w:r>
          </w:p>
          <w:p w14:paraId="4FBBAD97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6DFF5621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81118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4AF25" w14:textId="77777777" w:rsidR="00DD4625" w:rsidRPr="00E4080B" w:rsidRDefault="00DD46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FE7CC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C5048" w14:textId="77777777" w:rsidR="00DD4625" w:rsidRPr="00E4080B" w:rsidRDefault="00DD46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0A575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601CA57E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49E44E" w14:textId="77777777" w:rsidR="00DD4625" w:rsidRDefault="00DD4625" w:rsidP="00DD462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8303F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14:paraId="39EFA54C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5283B" w14:textId="77777777" w:rsidR="00DD4625" w:rsidRPr="00E4080B" w:rsidRDefault="00DD46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52E30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14:paraId="31C9973E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BFB05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9ABF5" w14:textId="77777777" w:rsidR="00DD4625" w:rsidRPr="00E4080B" w:rsidRDefault="00DD46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6B83C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14:paraId="60B6B4A8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6938" w14:textId="77777777" w:rsidR="00DD4625" w:rsidRPr="00E4080B" w:rsidRDefault="00DD46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A8188" w14:textId="77777777" w:rsidR="00DD4625" w:rsidRPr="001467E0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3747FF5F" w14:textId="77777777" w:rsidR="00DD4625" w:rsidRPr="008D7F2C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D7F2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6778743C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605C5A3" w14:textId="77777777" w:rsidR="00DD4625" w:rsidRDefault="00DD4625" w:rsidP="00DD462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BE983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278+900</w:t>
            </w:r>
          </w:p>
          <w:p w14:paraId="3ABA24A0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BE665" w14:textId="77777777" w:rsidR="00DD4625" w:rsidRDefault="00DD46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2631E" w14:textId="77777777" w:rsidR="00DD4625" w:rsidRDefault="00DD4625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14:paraId="0081591C" w14:textId="77777777" w:rsidR="00DD4625" w:rsidRDefault="00DD4625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4272A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F659A" w14:textId="77777777" w:rsidR="00DD4625" w:rsidRPr="00E4080B" w:rsidRDefault="00DD46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9A72E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F4835" w14:textId="77777777" w:rsidR="00DD4625" w:rsidRDefault="00DD46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1F172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DD4625" w14:paraId="57EFCECC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3100920" w14:textId="77777777" w:rsidR="00DD4625" w:rsidRDefault="00DD4625" w:rsidP="00DD462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AD69B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7EB2D" w14:textId="77777777" w:rsidR="00DD4625" w:rsidRPr="00E4080B" w:rsidRDefault="00DD46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5E249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5596C231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4AA12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D26F8" w14:textId="77777777" w:rsidR="00DD4625" w:rsidRPr="00E4080B" w:rsidRDefault="00DD46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B4F0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6218C" w14:textId="77777777" w:rsidR="00DD4625" w:rsidRPr="00E4080B" w:rsidRDefault="00DD46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1C0D8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4F5B4EC8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D4805" w14:textId="77777777" w:rsidR="00DD4625" w:rsidRDefault="00DD4625" w:rsidP="00DD462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AE7A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23CD0" w14:textId="77777777" w:rsidR="00DD4625" w:rsidRPr="00E4080B" w:rsidRDefault="00DD46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BDC5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28440FFA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5A264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CD3B57C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64A1C" w14:textId="77777777" w:rsidR="00DD4625" w:rsidRPr="00E4080B" w:rsidRDefault="00DD46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5FBF2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F62B5" w14:textId="77777777" w:rsidR="00DD4625" w:rsidRPr="00E4080B" w:rsidRDefault="00DD46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A93E5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2987F60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4. </w:t>
            </w:r>
          </w:p>
        </w:tc>
      </w:tr>
      <w:tr w:rsidR="00DD4625" w14:paraId="3FB6F5D5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A1E60" w14:textId="77777777" w:rsidR="00DD4625" w:rsidRDefault="00DD4625" w:rsidP="00DD462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5345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3446C" w14:textId="77777777" w:rsidR="00DD4625" w:rsidRPr="00E4080B" w:rsidRDefault="00DD46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4D294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789F4E74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1BE6A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2AF29" w14:textId="77777777" w:rsidR="00DD4625" w:rsidRDefault="00DD46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C31D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F5E5" w14:textId="77777777" w:rsidR="00DD4625" w:rsidRPr="00E4080B" w:rsidRDefault="00DD46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11B2B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A5C3DAC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4 - 6.</w:t>
            </w:r>
          </w:p>
        </w:tc>
      </w:tr>
      <w:tr w:rsidR="00DD4625" w14:paraId="4F2F39E7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1BA14" w14:textId="77777777" w:rsidR="00DD4625" w:rsidRDefault="00DD4625" w:rsidP="00DD462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C78F8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9848E" w14:textId="77777777" w:rsidR="00DD4625" w:rsidRPr="00E4080B" w:rsidRDefault="00DD46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F19D9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2BF77A5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DB84E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4744721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98FB4" w14:textId="77777777" w:rsidR="00DD4625" w:rsidRDefault="00DD46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AA4F6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75086" w14:textId="77777777" w:rsidR="00DD4625" w:rsidRPr="00E4080B" w:rsidRDefault="00DD46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18BF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6718CD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– 8.</w:t>
            </w:r>
          </w:p>
        </w:tc>
      </w:tr>
      <w:tr w:rsidR="00DD4625" w14:paraId="42078746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D2D0E" w14:textId="77777777" w:rsidR="00DD4625" w:rsidRDefault="00DD4625" w:rsidP="00DD4625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65FA2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F92C3" w14:textId="77777777" w:rsidR="00DD4625" w:rsidRPr="00E4080B" w:rsidRDefault="00DD46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DEC34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499B448F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1FF3C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5C9801B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46773" w14:textId="77777777" w:rsidR="00DD4625" w:rsidRPr="00E4080B" w:rsidRDefault="00DD46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15FDF" w14:textId="77777777" w:rsidR="00DD4625" w:rsidRDefault="00DD4625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7D795" w14:textId="77777777" w:rsidR="00DD4625" w:rsidRPr="00E4080B" w:rsidRDefault="00DD4625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66CC8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E82607" w14:textId="77777777" w:rsidR="00DD4625" w:rsidRDefault="00DD4625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7 şi 8. </w:t>
            </w:r>
          </w:p>
        </w:tc>
      </w:tr>
    </w:tbl>
    <w:p w14:paraId="35DD7322" w14:textId="77777777" w:rsidR="00DD4625" w:rsidRDefault="00DD4625">
      <w:pPr>
        <w:spacing w:before="40" w:after="40" w:line="192" w:lineRule="auto"/>
        <w:ind w:right="57"/>
        <w:rPr>
          <w:sz w:val="20"/>
        </w:rPr>
      </w:pPr>
    </w:p>
    <w:p w14:paraId="72AC9C8F" w14:textId="77777777" w:rsidR="00DD4625" w:rsidRDefault="00DD4625" w:rsidP="00D06EF4">
      <w:pPr>
        <w:pStyle w:val="Heading1"/>
        <w:spacing w:line="360" w:lineRule="auto"/>
      </w:pPr>
      <w:r>
        <w:t>LINIA 705</w:t>
      </w:r>
    </w:p>
    <w:p w14:paraId="62FF09AA" w14:textId="77777777" w:rsidR="00DD4625" w:rsidRDefault="00DD4625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DD4625" w14:paraId="5456F3F0" w14:textId="77777777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2B85D" w14:textId="77777777" w:rsidR="00DD4625" w:rsidRDefault="00DD4625" w:rsidP="00DD462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7C06B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14:paraId="0C6DB3CC" w14:textId="77777777" w:rsidR="00DD4625" w:rsidRDefault="00DD4625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7544D" w14:textId="77777777" w:rsidR="00DD4625" w:rsidRPr="006A1A91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FAD8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Galaţi -</w:t>
            </w:r>
          </w:p>
          <w:p w14:paraId="4F690763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D2F6B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0D62B" w14:textId="77777777" w:rsidR="00DD4625" w:rsidRPr="006A1A91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4EF3D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AB2CE" w14:textId="77777777" w:rsidR="00DD4625" w:rsidRPr="006A1A91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A52CB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5A53DA3C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90EE3" w14:textId="77777777" w:rsidR="00DD4625" w:rsidRDefault="00DD4625" w:rsidP="00DD462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CE5FD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01EB6" w14:textId="77777777" w:rsidR="00DD4625" w:rsidRPr="006A1A91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6F313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33F7FA44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4B48DECA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CE4A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1BDBA" w14:textId="77777777" w:rsidR="00DD4625" w:rsidRPr="006A1A91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88865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58667" w14:textId="77777777" w:rsidR="00DD4625" w:rsidRPr="006A1A91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1CCA0" w14:textId="77777777" w:rsidR="00DD4625" w:rsidRDefault="00DD4625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4584F1A7" w14:textId="77777777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80DE8" w14:textId="77777777" w:rsidR="00DD4625" w:rsidRDefault="00DD4625" w:rsidP="00DD462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A5C84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C089F" w14:textId="77777777" w:rsidR="00DD4625" w:rsidRPr="006A1A91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39F57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6E54B5CD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F7A93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C9E320B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3 - 7 </w:t>
            </w:r>
          </w:p>
          <w:p w14:paraId="4BF2A544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36BAF04E" w14:textId="77777777" w:rsidR="00DD4625" w:rsidRDefault="00DD4625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1A891" w14:textId="77777777" w:rsidR="00DD4625" w:rsidRPr="006A1A91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CA06A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2BEE6" w14:textId="77777777" w:rsidR="00DD4625" w:rsidRPr="006A1A91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266D4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0BFB4B9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3.</w:t>
            </w:r>
          </w:p>
        </w:tc>
      </w:tr>
      <w:tr w:rsidR="00DD4625" w14:paraId="51A09B84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76258" w14:textId="77777777" w:rsidR="00DD4625" w:rsidRDefault="00DD4625" w:rsidP="00DD462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4992C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4E03C" w14:textId="77777777" w:rsidR="00DD4625" w:rsidRPr="006A1A91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B40EE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7846A9D9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EDD4C" w14:textId="77777777" w:rsidR="00DD4625" w:rsidRDefault="00DD4625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C8300" w14:textId="77777777" w:rsidR="00DD4625" w:rsidRPr="006A1A91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A8166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2FD31" w14:textId="77777777" w:rsidR="00DD4625" w:rsidRPr="006A1A91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84A85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3FA4C4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şi 4.</w:t>
            </w:r>
          </w:p>
        </w:tc>
      </w:tr>
      <w:tr w:rsidR="00DD4625" w14:paraId="6B5166A3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AE628" w14:textId="77777777" w:rsidR="00DD4625" w:rsidRDefault="00DD4625" w:rsidP="00DD462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3FC9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27+300</w:t>
            </w:r>
          </w:p>
          <w:p w14:paraId="0E87BECA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F0AC7" w14:textId="77777777" w:rsidR="00DD4625" w:rsidRPr="006A1A91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D1B08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 -</w:t>
            </w:r>
          </w:p>
          <w:p w14:paraId="4942D839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DE624" w14:textId="77777777" w:rsidR="00DD4625" w:rsidRDefault="00DD4625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2A7FB" w14:textId="77777777" w:rsidR="00DD4625" w:rsidRPr="006A1A91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304CC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C0449" w14:textId="77777777" w:rsidR="00DD4625" w:rsidRPr="006A1A91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D603A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7440A5D0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B65B0" w14:textId="77777777" w:rsidR="00DD4625" w:rsidRDefault="00DD4625" w:rsidP="00DD462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8EF1F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  <w:p w14:paraId="585A5E76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6CBC8" w14:textId="77777777" w:rsidR="00DD4625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4753F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Tg. Bujor</w:t>
            </w:r>
          </w:p>
          <w:p w14:paraId="23B2D791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49BD0" w14:textId="77777777" w:rsidR="00DD4625" w:rsidRDefault="00DD4625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A2EA4" w14:textId="77777777" w:rsidR="00DD4625" w:rsidRPr="006A1A91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C0645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963DB" w14:textId="77777777" w:rsidR="00DD4625" w:rsidRPr="006A1A91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8736C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3B77E423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60383" w14:textId="77777777" w:rsidR="00DD4625" w:rsidRDefault="00DD4625" w:rsidP="00DD462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1A89C" w14:textId="77777777" w:rsidR="00DD4625" w:rsidRDefault="00DD4625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66+950</w:t>
            </w:r>
          </w:p>
          <w:p w14:paraId="5D8E316D" w14:textId="77777777" w:rsidR="00DD4625" w:rsidRDefault="00DD4625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B0AC0" w14:textId="77777777" w:rsidR="00DD4625" w:rsidRDefault="00DD4625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82DA8" w14:textId="77777777" w:rsidR="00DD4625" w:rsidRDefault="00DD4625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Tg. Bujor -</w:t>
            </w:r>
          </w:p>
          <w:p w14:paraId="53EC71ED" w14:textId="77777777" w:rsidR="00DD4625" w:rsidRDefault="00DD4625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8084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259C" w14:textId="77777777" w:rsidR="00DD4625" w:rsidRPr="006A1A91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5D3D3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C0CC2" w14:textId="77777777" w:rsidR="00DD4625" w:rsidRPr="006A1A91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256C8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5998272C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7F660" w14:textId="77777777" w:rsidR="00DD4625" w:rsidRDefault="00DD4625" w:rsidP="00DD462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6450" w14:textId="77777777" w:rsidR="00DD4625" w:rsidRDefault="00DD4625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80+600</w:t>
            </w:r>
          </w:p>
          <w:p w14:paraId="389C4E0B" w14:textId="77777777" w:rsidR="00DD4625" w:rsidRDefault="00DD4625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AE079" w14:textId="77777777" w:rsidR="00DD4625" w:rsidRDefault="00DD4625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2720D" w14:textId="77777777" w:rsidR="00DD4625" w:rsidRDefault="00DD4625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14:paraId="044E2C60" w14:textId="77777777" w:rsidR="00DD4625" w:rsidRDefault="00DD4625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91593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72CE" w14:textId="77777777" w:rsidR="00DD4625" w:rsidRPr="006A1A91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A30D5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06014" w14:textId="77777777" w:rsidR="00DD4625" w:rsidRPr="006A1A91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2AD1D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 permanentă.</w:t>
            </w:r>
          </w:p>
        </w:tc>
      </w:tr>
      <w:tr w:rsidR="00DD4625" w14:paraId="3CCD3009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3A3B8" w14:textId="77777777" w:rsidR="00DD4625" w:rsidRDefault="00DD4625" w:rsidP="00DD462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C906E" w14:textId="77777777" w:rsidR="00DD4625" w:rsidRDefault="00DD4625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98+575</w:t>
            </w:r>
          </w:p>
          <w:p w14:paraId="634D837B" w14:textId="77777777" w:rsidR="00DD4625" w:rsidRDefault="00DD4625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9F661" w14:textId="77777777" w:rsidR="00DD4625" w:rsidRDefault="00DD4625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DA1E9" w14:textId="77777777" w:rsidR="00DD4625" w:rsidRDefault="00DD4625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14:paraId="4DA923BD" w14:textId="77777777" w:rsidR="00DD4625" w:rsidRDefault="00DD4625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D70F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34CA5" w14:textId="77777777" w:rsidR="00DD4625" w:rsidRPr="006A1A91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00286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DAB70" w14:textId="77777777" w:rsidR="00DD4625" w:rsidRPr="006A1A91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E2F2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118163D8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8A61C" w14:textId="77777777" w:rsidR="00DD4625" w:rsidRDefault="00DD4625" w:rsidP="00DD462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935AC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104+943</w:t>
            </w:r>
          </w:p>
          <w:p w14:paraId="061CD57D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6D343" w14:textId="77777777" w:rsidR="00DD4625" w:rsidRPr="006A1A91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36352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 -</w:t>
            </w:r>
          </w:p>
          <w:p w14:paraId="1715FA30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BBC29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E37A0" w14:textId="77777777" w:rsidR="00DD4625" w:rsidRPr="006A1A91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8E0F2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8C5D" w14:textId="77777777" w:rsidR="00DD4625" w:rsidRPr="006A1A91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7ADB7" w14:textId="77777777" w:rsidR="00DD4625" w:rsidRPr="00D84B80" w:rsidRDefault="00DD4625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84B8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56302ED4" w14:textId="77777777" w:rsidR="00DD4625" w:rsidRPr="00577556" w:rsidRDefault="00DD4625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7755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51DB8FB3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00D5E" w14:textId="77777777" w:rsidR="00DD4625" w:rsidRDefault="00DD4625" w:rsidP="00DD462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D95F5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EA46F" w14:textId="77777777" w:rsidR="00DD4625" w:rsidRPr="006A1A91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6F44B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14:paraId="64269D0A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38636EE9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2B829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FDCBA" w14:textId="77777777" w:rsidR="00DD4625" w:rsidRPr="006A1A91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3B1A0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209BC" w14:textId="77777777" w:rsidR="00DD4625" w:rsidRPr="006A1A91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5D7F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1BE1F2FF" w14:textId="77777777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4B990" w14:textId="77777777" w:rsidR="00DD4625" w:rsidRDefault="00DD4625" w:rsidP="00DD4625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FCCF5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6D8C1" w14:textId="77777777" w:rsidR="00DD4625" w:rsidRPr="006A1A91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206E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14:paraId="2416FE45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Y</w:t>
            </w:r>
          </w:p>
          <w:p w14:paraId="212567FF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36DB1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B63E0CB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 7, diag.</w:t>
            </w:r>
          </w:p>
          <w:p w14:paraId="11B375C9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 -  5, </w:t>
            </w:r>
          </w:p>
          <w:p w14:paraId="2CBA4FAD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  -  7, </w:t>
            </w:r>
          </w:p>
          <w:p w14:paraId="028F6769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EC62A" w14:textId="77777777" w:rsidR="00DD4625" w:rsidRPr="006A1A91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1ABD" w14:textId="77777777" w:rsidR="00DD4625" w:rsidRDefault="00DD4625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FC190" w14:textId="77777777" w:rsidR="00DD4625" w:rsidRPr="006A1A91" w:rsidRDefault="00DD4625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1A9A6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C261434" w14:textId="77777777" w:rsidR="00DD4625" w:rsidRDefault="00DD4625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2 - 6.</w:t>
            </w:r>
          </w:p>
        </w:tc>
      </w:tr>
    </w:tbl>
    <w:p w14:paraId="4633EDE3" w14:textId="77777777" w:rsidR="00DD4625" w:rsidRPr="00454E32" w:rsidRDefault="00DD4625">
      <w:pPr>
        <w:spacing w:before="40" w:after="40" w:line="192" w:lineRule="auto"/>
        <w:ind w:right="57"/>
        <w:rPr>
          <w:b/>
          <w:sz w:val="20"/>
        </w:rPr>
      </w:pPr>
    </w:p>
    <w:p w14:paraId="2269793B" w14:textId="77777777" w:rsidR="00DD4625" w:rsidRDefault="00DD4625" w:rsidP="00F0370D">
      <w:pPr>
        <w:pStyle w:val="Heading1"/>
        <w:spacing w:line="360" w:lineRule="auto"/>
      </w:pPr>
      <w:r>
        <w:t>LINIA 800</w:t>
      </w:r>
    </w:p>
    <w:p w14:paraId="435C9AA9" w14:textId="77777777" w:rsidR="00DD4625" w:rsidRDefault="00DD4625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D4625" w14:paraId="1859912A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61125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CAAC8" w14:textId="77777777" w:rsidR="00DD4625" w:rsidRDefault="00DD4625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09B89" w14:textId="77777777" w:rsidR="00DD4625" w:rsidRPr="001161EA" w:rsidRDefault="00DD4625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BD1A7" w14:textId="77777777" w:rsidR="00DD4625" w:rsidRDefault="00DD462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7E6C950" w14:textId="77777777" w:rsidR="00DD4625" w:rsidRDefault="00DD462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5CD24" w14:textId="77777777" w:rsidR="00DD4625" w:rsidRDefault="00DD4625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BB811" w14:textId="77777777" w:rsidR="00DD4625" w:rsidRPr="001161EA" w:rsidRDefault="00DD4625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143C8" w14:textId="77777777" w:rsidR="00DD4625" w:rsidRDefault="00DD4625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2472B" w14:textId="77777777" w:rsidR="00DD4625" w:rsidRPr="008D08DE" w:rsidRDefault="00DD4625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10BAB" w14:textId="77777777" w:rsidR="00DD4625" w:rsidRDefault="00DD4625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2ED958D0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2BD6B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97E73" w14:textId="77777777" w:rsidR="00DD4625" w:rsidRDefault="00DD462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4CDAD" w14:textId="77777777" w:rsidR="00DD4625" w:rsidRPr="001161EA" w:rsidRDefault="00DD462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36621" w14:textId="77777777" w:rsidR="00DD4625" w:rsidRDefault="00DD462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081B244" w14:textId="77777777" w:rsidR="00DD4625" w:rsidRDefault="00DD462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0AFF8" w14:textId="77777777" w:rsidR="00DD4625" w:rsidRDefault="00DD4625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BB210" w14:textId="77777777" w:rsidR="00DD4625" w:rsidRPr="001161EA" w:rsidRDefault="00DD462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AB1C1" w14:textId="77777777" w:rsidR="00DD4625" w:rsidRDefault="00DD462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21DD1" w14:textId="77777777" w:rsidR="00DD4625" w:rsidRPr="008D08DE" w:rsidRDefault="00DD462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EC507" w14:textId="77777777" w:rsidR="00DD4625" w:rsidRDefault="00DD4625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25E3D2D2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0F109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BDF6D" w14:textId="77777777" w:rsidR="00DD4625" w:rsidRDefault="00DD462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74DC9" w14:textId="77777777" w:rsidR="00DD4625" w:rsidRPr="001161EA" w:rsidRDefault="00DD462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FF528" w14:textId="77777777" w:rsidR="00DD4625" w:rsidRDefault="00DD462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3FCD0E8" w14:textId="77777777" w:rsidR="00DD4625" w:rsidRDefault="00DD462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711CC" w14:textId="77777777" w:rsidR="00DD4625" w:rsidRDefault="00DD4625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29DD2" w14:textId="77777777" w:rsidR="00DD4625" w:rsidRPr="001161EA" w:rsidRDefault="00DD462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D4B8A" w14:textId="77777777" w:rsidR="00DD4625" w:rsidRDefault="00DD462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7ED90" w14:textId="77777777" w:rsidR="00DD4625" w:rsidRPr="008D08DE" w:rsidRDefault="00DD462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16DAC" w14:textId="77777777" w:rsidR="00DD4625" w:rsidRDefault="00DD4625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5960CF" w14:textId="77777777" w:rsidR="00DD4625" w:rsidRDefault="00DD4625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DD4625" w:rsidRPr="00A8307A" w14:paraId="248F9745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B922A" w14:textId="77777777" w:rsidR="00DD4625" w:rsidRPr="00A75A00" w:rsidRDefault="00DD4625" w:rsidP="00DD4625">
            <w:pPr>
              <w:numPr>
                <w:ilvl w:val="0"/>
                <w:numId w:val="25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320DD" w14:textId="77777777" w:rsidR="00DD4625" w:rsidRPr="00A8307A" w:rsidRDefault="00DD46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07C53" w14:textId="77777777" w:rsidR="00DD4625" w:rsidRPr="00A8307A" w:rsidRDefault="00DD46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E6546" w14:textId="77777777" w:rsidR="00DD4625" w:rsidRPr="00A8307A" w:rsidRDefault="00DD4625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02890" w14:textId="77777777" w:rsidR="00DD4625" w:rsidRDefault="00DD462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FE0F901" w14:textId="77777777" w:rsidR="00DD4625" w:rsidRDefault="00DD462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44BD42ED" w14:textId="77777777" w:rsidR="00DD4625" w:rsidRDefault="00DD462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BBD5457" w14:textId="77777777" w:rsidR="00DD4625" w:rsidRDefault="00DD462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96A12" w14:textId="77777777" w:rsidR="00DD4625" w:rsidRDefault="00DD46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6ED90" w14:textId="77777777" w:rsidR="00DD4625" w:rsidRPr="00A8307A" w:rsidRDefault="00DD46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4698E" w14:textId="77777777" w:rsidR="00DD4625" w:rsidRPr="00A8307A" w:rsidRDefault="00DD46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247ED" w14:textId="77777777" w:rsidR="00DD4625" w:rsidRDefault="00DD46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2E12B0" w14:textId="77777777" w:rsidR="00DD4625" w:rsidRPr="00A8307A" w:rsidRDefault="00DD46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DD4625" w:rsidRPr="00A8307A" w14:paraId="72B3DD80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B07C9" w14:textId="77777777" w:rsidR="00DD4625" w:rsidRPr="00A75A00" w:rsidRDefault="00DD4625" w:rsidP="00DD4625">
            <w:pPr>
              <w:numPr>
                <w:ilvl w:val="0"/>
                <w:numId w:val="25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67C11" w14:textId="77777777" w:rsidR="00DD4625" w:rsidRDefault="00DD46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67E26E0B" w14:textId="77777777" w:rsidR="00DD4625" w:rsidRPr="00A8307A" w:rsidRDefault="00DD46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47BFA" w14:textId="77777777" w:rsidR="00DD4625" w:rsidRPr="00A8307A" w:rsidRDefault="00DD46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519CF" w14:textId="77777777" w:rsidR="00DD4625" w:rsidRDefault="00DD462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412BFAEF" w14:textId="77777777" w:rsidR="00DD4625" w:rsidRDefault="00DD462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66968" w14:textId="77777777" w:rsidR="00DD4625" w:rsidRDefault="00DD4625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698AA" w14:textId="77777777" w:rsidR="00DD4625" w:rsidRDefault="00DD46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BA273" w14:textId="77777777" w:rsidR="00DD4625" w:rsidRDefault="00DD46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5C73F6CF" w14:textId="77777777" w:rsidR="00DD4625" w:rsidRPr="00A8307A" w:rsidRDefault="00DD46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045A7" w14:textId="77777777" w:rsidR="00DD4625" w:rsidRPr="00A8307A" w:rsidRDefault="00DD46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D0B6F" w14:textId="77777777" w:rsidR="00DD4625" w:rsidRDefault="00DD462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B7C6D26" w14:textId="77777777" w:rsidR="00DD4625" w:rsidRDefault="00DD4625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4F74441D" w14:textId="77777777" w:rsidR="00DD4625" w:rsidRDefault="00DD4625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3A65E94C" w14:textId="77777777" w:rsidR="00DD4625" w:rsidRDefault="00DD4625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DD4625" w14:paraId="292776F6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56FFB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5F361" w14:textId="77777777" w:rsidR="00DD4625" w:rsidRDefault="00DD46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6D28A" w14:textId="77777777" w:rsidR="00DD4625" w:rsidRPr="001161EA" w:rsidRDefault="00DD46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7CD2D" w14:textId="77777777" w:rsidR="00DD4625" w:rsidRDefault="00DD462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09471769" w14:textId="77777777" w:rsidR="00DD4625" w:rsidRDefault="00DD462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9C561" w14:textId="77777777" w:rsidR="00DD4625" w:rsidRDefault="00DD46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9F5D07D" w14:textId="77777777" w:rsidR="00DD4625" w:rsidRDefault="00DD46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C125F" w14:textId="77777777" w:rsidR="00DD4625" w:rsidRPr="001161EA" w:rsidRDefault="00DD46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97A83" w14:textId="77777777" w:rsidR="00DD4625" w:rsidRDefault="00DD46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CFAC" w14:textId="77777777" w:rsidR="00DD4625" w:rsidRPr="008D08DE" w:rsidRDefault="00DD46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502C0" w14:textId="77777777" w:rsidR="00DD4625" w:rsidRDefault="00DD462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DD4625" w14:paraId="4219186F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B94D4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98492" w14:textId="77777777" w:rsidR="00DD4625" w:rsidRDefault="00DD46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FC308" w14:textId="77777777" w:rsidR="00DD4625" w:rsidRPr="001161EA" w:rsidRDefault="00DD46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9FC9F" w14:textId="77777777" w:rsidR="00DD4625" w:rsidRDefault="00DD462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74CD3D1F" w14:textId="77777777" w:rsidR="00DD4625" w:rsidRDefault="00DD462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EB48B" w14:textId="77777777" w:rsidR="00DD4625" w:rsidRDefault="00DD46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4950E9B9" w14:textId="77777777" w:rsidR="00DD4625" w:rsidRDefault="00DD46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40234503" w14:textId="77777777" w:rsidR="00DD4625" w:rsidRDefault="00DD46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241B4B20" w14:textId="77777777" w:rsidR="00DD4625" w:rsidRDefault="00DD46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461DC598" w14:textId="77777777" w:rsidR="00DD4625" w:rsidRDefault="00DD46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7F32302E" w14:textId="77777777" w:rsidR="00DD4625" w:rsidRDefault="00DD46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5E5B" w14:textId="77777777" w:rsidR="00DD4625" w:rsidRPr="001161EA" w:rsidRDefault="00DD46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9676" w14:textId="77777777" w:rsidR="00DD4625" w:rsidRDefault="00DD46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FF8B2" w14:textId="77777777" w:rsidR="00DD4625" w:rsidRPr="008D08DE" w:rsidRDefault="00DD46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4979D" w14:textId="77777777" w:rsidR="00DD4625" w:rsidRDefault="00DD462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1C9F24A3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B2F38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F4978" w14:textId="77777777" w:rsidR="00DD4625" w:rsidRDefault="00DD46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23712" w14:textId="77777777" w:rsidR="00DD4625" w:rsidRPr="001161EA" w:rsidRDefault="00DD46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76309" w14:textId="77777777" w:rsidR="00DD4625" w:rsidRDefault="00DD462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F44A2" w14:textId="77777777" w:rsidR="00DD4625" w:rsidRDefault="00DD46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8D823" w14:textId="77777777" w:rsidR="00DD4625" w:rsidRPr="001161EA" w:rsidRDefault="00DD46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9606" w14:textId="77777777" w:rsidR="00DD4625" w:rsidRDefault="00DD46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03FD2" w14:textId="77777777" w:rsidR="00DD4625" w:rsidRPr="008D08DE" w:rsidRDefault="00DD46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D1463" w14:textId="77777777" w:rsidR="00DD4625" w:rsidRDefault="00DD462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93DD2D" w14:textId="77777777" w:rsidR="00DD4625" w:rsidRDefault="00DD462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98DE90" w14:textId="77777777" w:rsidR="00DD4625" w:rsidRDefault="00DD462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DD4625" w14:paraId="02C23DE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D5177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B0A50" w14:textId="77777777" w:rsidR="00DD4625" w:rsidRDefault="00DD46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76EDC" w14:textId="77777777" w:rsidR="00DD4625" w:rsidRPr="001161EA" w:rsidRDefault="00DD46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4D8EB" w14:textId="77777777" w:rsidR="00DD4625" w:rsidRDefault="00DD462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297E6" w14:textId="77777777" w:rsidR="00DD4625" w:rsidRDefault="00DD46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A1504" w14:textId="77777777" w:rsidR="00DD4625" w:rsidRDefault="00DD46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18B7" w14:textId="77777777" w:rsidR="00DD4625" w:rsidRDefault="00DD462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1EB4B" w14:textId="77777777" w:rsidR="00DD4625" w:rsidRPr="008D08DE" w:rsidRDefault="00DD462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4250" w14:textId="77777777" w:rsidR="00DD4625" w:rsidRDefault="00DD462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CC8B507" w14:textId="77777777" w:rsidR="00DD4625" w:rsidRDefault="00DD462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D5AFB3" w14:textId="77777777" w:rsidR="00DD4625" w:rsidRDefault="00DD462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DD4625" w14:paraId="1CF03A7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E3CAE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AD706" w14:textId="77777777" w:rsidR="00DD4625" w:rsidRDefault="00DD462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DCAA" w14:textId="77777777" w:rsidR="00DD4625" w:rsidRPr="001161EA" w:rsidRDefault="00DD462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95DA5" w14:textId="77777777" w:rsidR="00DD4625" w:rsidRDefault="00DD4625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4E65" w14:textId="77777777" w:rsidR="00DD4625" w:rsidRDefault="00DD462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E4F28" w14:textId="77777777" w:rsidR="00DD4625" w:rsidRDefault="00DD462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A2E6" w14:textId="77777777" w:rsidR="00DD4625" w:rsidRDefault="00DD462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92492" w14:textId="77777777" w:rsidR="00DD4625" w:rsidRPr="008D08DE" w:rsidRDefault="00DD462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CFF21" w14:textId="77777777" w:rsidR="00DD4625" w:rsidRDefault="00DD462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548C34" w14:textId="77777777" w:rsidR="00DD4625" w:rsidRDefault="00DD462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9359FE" w14:textId="77777777" w:rsidR="00DD4625" w:rsidRDefault="00DD462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DD4625" w14:paraId="717217D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FD53A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3DE6C" w14:textId="77777777" w:rsidR="00DD4625" w:rsidRDefault="00DD462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2C98B299" w14:textId="77777777" w:rsidR="00DD4625" w:rsidRDefault="00DD462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8577E" w14:textId="77777777" w:rsidR="00DD4625" w:rsidRPr="001161EA" w:rsidRDefault="00DD462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17AA7" w14:textId="77777777" w:rsidR="00DD4625" w:rsidRDefault="00DD4625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B3880" w14:textId="77777777" w:rsidR="00DD4625" w:rsidRDefault="00DD462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6C8D" w14:textId="77777777" w:rsidR="00DD4625" w:rsidRDefault="00DD462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84632" w14:textId="77777777" w:rsidR="00DD4625" w:rsidRDefault="00DD462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9D85C" w14:textId="77777777" w:rsidR="00DD4625" w:rsidRPr="008D08DE" w:rsidRDefault="00DD462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E2659" w14:textId="77777777" w:rsidR="00DD4625" w:rsidRDefault="00DD462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511A46F5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AA373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D39BC" w14:textId="77777777" w:rsidR="00DD4625" w:rsidRDefault="00DD46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CBBA8" w14:textId="77777777" w:rsidR="00DD4625" w:rsidRPr="001161EA" w:rsidRDefault="00DD46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81E7B" w14:textId="77777777" w:rsidR="00DD4625" w:rsidRDefault="00DD462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637AB" w14:textId="77777777" w:rsidR="00DD4625" w:rsidRDefault="00DD46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B924CA5" w14:textId="77777777" w:rsidR="00DD4625" w:rsidRDefault="00DD46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3589E" w14:textId="77777777" w:rsidR="00DD4625" w:rsidRDefault="00DD46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76D8" w14:textId="77777777" w:rsidR="00DD4625" w:rsidRDefault="00DD46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B2751" w14:textId="77777777" w:rsidR="00DD4625" w:rsidRPr="008D08DE" w:rsidRDefault="00DD46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02904" w14:textId="77777777" w:rsidR="00DD4625" w:rsidRDefault="00DD46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224915" w14:textId="77777777" w:rsidR="00DD4625" w:rsidRDefault="00DD46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5A812B" w14:textId="77777777" w:rsidR="00DD4625" w:rsidRDefault="00DD46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DD4625" w14:paraId="212EAA1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0F3E6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9C906" w14:textId="77777777" w:rsidR="00DD4625" w:rsidRDefault="00DD462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1B86D" w14:textId="77777777" w:rsidR="00DD4625" w:rsidRPr="001161EA" w:rsidRDefault="00DD462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D3837" w14:textId="77777777" w:rsidR="00DD4625" w:rsidRDefault="00DD4625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27152" w14:textId="77777777" w:rsidR="00DD4625" w:rsidRDefault="00DD462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21A61" w14:textId="77777777" w:rsidR="00DD4625" w:rsidRDefault="00DD462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A891" w14:textId="77777777" w:rsidR="00DD4625" w:rsidRDefault="00DD462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1BEC2" w14:textId="77777777" w:rsidR="00DD4625" w:rsidRPr="008D08DE" w:rsidRDefault="00DD462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FEA86" w14:textId="77777777" w:rsidR="00DD4625" w:rsidRDefault="00DD462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44EC8C" w14:textId="77777777" w:rsidR="00DD4625" w:rsidRDefault="00DD462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3396D8" w14:textId="77777777" w:rsidR="00DD4625" w:rsidRDefault="00DD462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DD4625" w14:paraId="7BA8405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03B74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597B9" w14:textId="77777777" w:rsidR="00DD4625" w:rsidRDefault="00DD46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A7217" w14:textId="77777777" w:rsidR="00DD4625" w:rsidRPr="001161EA" w:rsidRDefault="00DD46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7CD0D" w14:textId="77777777" w:rsidR="00DD4625" w:rsidRDefault="00DD462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22664" w14:textId="77777777" w:rsidR="00DD4625" w:rsidRDefault="00DD46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7ACC9" w14:textId="77777777" w:rsidR="00DD4625" w:rsidRDefault="00DD46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C686D" w14:textId="77777777" w:rsidR="00DD4625" w:rsidRDefault="00DD46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EC310" w14:textId="77777777" w:rsidR="00DD4625" w:rsidRPr="008D08DE" w:rsidRDefault="00DD46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E0FC2" w14:textId="77777777" w:rsidR="00DD4625" w:rsidRDefault="00DD46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20F6DBE" w14:textId="77777777" w:rsidR="00DD4625" w:rsidRDefault="00DD46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F1CF3D" w14:textId="77777777" w:rsidR="00DD4625" w:rsidRDefault="00DD46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DD4625" w14:paraId="1214190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9E42A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2D188" w14:textId="77777777" w:rsidR="00DD4625" w:rsidRDefault="00DD46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D4A0A" w14:textId="77777777" w:rsidR="00DD4625" w:rsidRPr="001161EA" w:rsidRDefault="00DD46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E3BC6" w14:textId="77777777" w:rsidR="00DD4625" w:rsidRDefault="00DD462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7E21D" w14:textId="77777777" w:rsidR="00DD4625" w:rsidRDefault="00DD46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48AA3B71" w14:textId="77777777" w:rsidR="00DD4625" w:rsidRDefault="00DD46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72DC6" w14:textId="77777777" w:rsidR="00DD4625" w:rsidRDefault="00DD46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3E8F6" w14:textId="77777777" w:rsidR="00DD4625" w:rsidRDefault="00DD46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CEBA6" w14:textId="77777777" w:rsidR="00DD4625" w:rsidRPr="008D08DE" w:rsidRDefault="00DD46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927AE" w14:textId="77777777" w:rsidR="00DD4625" w:rsidRDefault="00DD46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17F03A1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0DAB7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68A9" w14:textId="77777777" w:rsidR="00DD4625" w:rsidRDefault="00DD46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2EE7D" w14:textId="77777777" w:rsidR="00DD4625" w:rsidRPr="001161EA" w:rsidRDefault="00DD46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41C1D" w14:textId="77777777" w:rsidR="00DD4625" w:rsidRDefault="00DD462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2EA72AD3" w14:textId="77777777" w:rsidR="00DD4625" w:rsidRDefault="00DD462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2B386" w14:textId="77777777" w:rsidR="00DD4625" w:rsidRDefault="00DD46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DF178" w14:textId="77777777" w:rsidR="00DD4625" w:rsidRDefault="00DD46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587F8" w14:textId="77777777" w:rsidR="00DD4625" w:rsidRDefault="00DD46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39AE2D34" w14:textId="77777777" w:rsidR="00DD4625" w:rsidRDefault="00DD46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0452" w14:textId="77777777" w:rsidR="00DD4625" w:rsidRDefault="00DD46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B539" w14:textId="77777777" w:rsidR="00DD4625" w:rsidRDefault="00DD46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D4625" w14:paraId="60B4D89C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0DA2B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E99B6" w14:textId="77777777" w:rsidR="00DD4625" w:rsidRDefault="00DD46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B98C8" w14:textId="77777777" w:rsidR="00DD4625" w:rsidRDefault="00DD46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D4D" w14:textId="77777777" w:rsidR="00DD4625" w:rsidRDefault="00DD462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777DFB58" w14:textId="77777777" w:rsidR="00DD4625" w:rsidRDefault="00DD462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6039" w14:textId="77777777" w:rsidR="00DD4625" w:rsidRDefault="00DD46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82AEB" w14:textId="77777777" w:rsidR="00DD4625" w:rsidRDefault="00DD46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36CC2" w14:textId="77777777" w:rsidR="00DD4625" w:rsidRDefault="00DD46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51E04430" w14:textId="77777777" w:rsidR="00DD4625" w:rsidRDefault="00DD46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CCFE" w14:textId="77777777" w:rsidR="00DD4625" w:rsidRDefault="00DD46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8E0CD" w14:textId="77777777" w:rsidR="00DD4625" w:rsidRDefault="00DD46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633A10B4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6C519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3FD30" w14:textId="77777777" w:rsidR="00DD4625" w:rsidRDefault="00DD46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5019E" w14:textId="77777777" w:rsidR="00DD4625" w:rsidRDefault="00DD46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BC284" w14:textId="77777777" w:rsidR="00DD4625" w:rsidRDefault="00DD4625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48324407" w14:textId="77777777" w:rsidR="00DD4625" w:rsidRDefault="00DD462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8A6F8" w14:textId="77777777" w:rsidR="00DD4625" w:rsidRDefault="00DD46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5D8D" w14:textId="77777777" w:rsidR="00DD4625" w:rsidRDefault="00DD46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39B73" w14:textId="77777777" w:rsidR="00DD4625" w:rsidRDefault="00DD46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08AF7195" w14:textId="77777777" w:rsidR="00DD4625" w:rsidRDefault="00DD46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51CB2" w14:textId="77777777" w:rsidR="00DD4625" w:rsidRDefault="00DD46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AC203" w14:textId="77777777" w:rsidR="00DD4625" w:rsidRDefault="00DD46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01D5C4" w14:textId="77777777" w:rsidR="00DD4625" w:rsidRDefault="00DD46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14:paraId="76729086" w14:textId="77777777" w:rsidR="00DD4625" w:rsidRDefault="00DD4625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14:paraId="241F5A18" w14:textId="77777777" w:rsidR="00DD4625" w:rsidRDefault="00DD4625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61D01678" w14:textId="77777777" w:rsidR="00DD4625" w:rsidRDefault="00DD4625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06FAEBF0" w14:textId="77777777" w:rsidR="00DD4625" w:rsidRPr="009F2F6A" w:rsidRDefault="00DD4625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DD4625" w14:paraId="692C70CB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446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8713" w14:textId="77777777" w:rsidR="00DD4625" w:rsidRDefault="00DD46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AEFB" w14:textId="77777777" w:rsidR="00DD4625" w:rsidRDefault="00DD46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8AD2C" w14:textId="77777777" w:rsidR="00DD4625" w:rsidRDefault="00DD4625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2A485098" w14:textId="77777777" w:rsidR="00DD4625" w:rsidRDefault="00DD4625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8A85E" w14:textId="77777777" w:rsidR="00DD4625" w:rsidRDefault="00DD46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FED20" w14:textId="77777777" w:rsidR="00DD4625" w:rsidRDefault="00DD46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8A956" w14:textId="77777777" w:rsidR="00DD4625" w:rsidRDefault="00DD46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45B5115F" w14:textId="77777777" w:rsidR="00DD4625" w:rsidRDefault="00DD46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84E24" w14:textId="77777777" w:rsidR="00DD4625" w:rsidRDefault="00DD46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A92BF" w14:textId="77777777" w:rsidR="00DD4625" w:rsidRDefault="00DD46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44978B4D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FF98E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A64F" w14:textId="77777777" w:rsidR="00DD4625" w:rsidRDefault="00DD46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A09DA" w14:textId="77777777" w:rsidR="00DD4625" w:rsidRDefault="00DD46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8D246" w14:textId="77777777" w:rsidR="00DD4625" w:rsidRDefault="00DD462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4517BEB7" w14:textId="77777777" w:rsidR="00DD4625" w:rsidRDefault="00DD462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C52EA" w14:textId="77777777" w:rsidR="00DD4625" w:rsidRDefault="00DD46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D05AC14" w14:textId="77777777" w:rsidR="00DD4625" w:rsidRDefault="00DD46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769A2" w14:textId="77777777" w:rsidR="00DD4625" w:rsidRDefault="00DD46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C5B1E" w14:textId="77777777" w:rsidR="00DD4625" w:rsidRDefault="00DD462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083FC" w14:textId="77777777" w:rsidR="00DD4625" w:rsidRDefault="00DD462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3E94" w14:textId="77777777" w:rsidR="00DD4625" w:rsidRDefault="00DD46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D817A20" w14:textId="77777777" w:rsidR="00DD4625" w:rsidRDefault="00DD46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36E69B" w14:textId="77777777" w:rsidR="00DD4625" w:rsidRDefault="00DD46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74399EFF" w14:textId="77777777" w:rsidR="00DD4625" w:rsidRDefault="00DD46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6195A2E8" w14:textId="77777777" w:rsidR="00DD4625" w:rsidRDefault="00DD462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DD4625" w14:paraId="58034803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7EDD4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BA43A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8001D" w14:textId="77777777" w:rsidR="00DD4625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93779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0421D5C2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21AD1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E9B8543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442A" w14:textId="77777777" w:rsidR="00DD4625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7DD85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9FE1F" w14:textId="77777777" w:rsidR="00DD4625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6DE0D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E17D0D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873DF4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37609893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0FCA1E91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DD4625" w14:paraId="7E36D7A5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E82CB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C6836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69784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F69C2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13092A45" w14:textId="77777777" w:rsidR="00DD4625" w:rsidRPr="008B2519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75708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BC2B00F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92DB5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B2EC7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E60B6" w14:textId="77777777" w:rsidR="00DD4625" w:rsidRPr="008D08DE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0E67A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DD4625" w14:paraId="34F4F33A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BC290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3DE44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4B5282E9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504EE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AE199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6BD7AD5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0575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44FAA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117D4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C0F83" w14:textId="77777777" w:rsidR="00DD4625" w:rsidRPr="008D08DE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D2DB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013640FC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3BF7A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58921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A0B6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4B46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6187826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61ABA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C3201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7216F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396A8DB2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AAE7F" w14:textId="77777777" w:rsidR="00DD4625" w:rsidRPr="008D08DE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506E4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6D2F025C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7A318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89541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2B32B" w14:textId="77777777" w:rsidR="00DD4625" w:rsidRPr="001161EA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064F8" w14:textId="77777777" w:rsidR="00DD4625" w:rsidRDefault="00DD462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487E4ABF" w14:textId="77777777" w:rsidR="00DD4625" w:rsidRDefault="00DD4625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65442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7DDB3DC4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D8794" w14:textId="77777777" w:rsidR="00DD4625" w:rsidRPr="001161EA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730DF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E1BB" w14:textId="77777777" w:rsidR="00DD4625" w:rsidRPr="008D08DE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B38C" w14:textId="77777777" w:rsidR="00DD4625" w:rsidRDefault="00DD46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DD4625" w14:paraId="11894BCD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A710B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82F2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F507D" w14:textId="77777777" w:rsidR="00DD4625" w:rsidRPr="001161EA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F8555" w14:textId="77777777" w:rsidR="00DD4625" w:rsidRDefault="00DD462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19CAD104" w14:textId="77777777" w:rsidR="00DD4625" w:rsidRDefault="00DD4625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156B4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5827FF78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094C2" w14:textId="77777777" w:rsidR="00DD4625" w:rsidRPr="001161EA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79B1D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669B2" w14:textId="77777777" w:rsidR="00DD4625" w:rsidRPr="008D08DE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1BA69" w14:textId="77777777" w:rsidR="00DD4625" w:rsidRDefault="00DD46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DD4625" w14:paraId="6FF4EDA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DC266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B579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9A472" w14:textId="77777777" w:rsidR="00DD4625" w:rsidRPr="001161EA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679D1" w14:textId="77777777" w:rsidR="00DD4625" w:rsidRDefault="00DD462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2AEBF695" w14:textId="77777777" w:rsidR="00DD4625" w:rsidRDefault="00DD4625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F79B0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14:paraId="1ECC1A53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9D46" w14:textId="77777777" w:rsidR="00DD4625" w:rsidRPr="001161EA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045F7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91621" w14:textId="77777777" w:rsidR="00DD4625" w:rsidRPr="008D08DE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2E481" w14:textId="77777777" w:rsidR="00DD4625" w:rsidRDefault="00DD46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6, 7, 8, 11 - 2T. </w:t>
            </w:r>
          </w:p>
        </w:tc>
      </w:tr>
      <w:tr w:rsidR="00DD4625" w14:paraId="3C4DE437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DC968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45501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DC001" w14:textId="77777777" w:rsidR="00DD4625" w:rsidRPr="001161EA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BF2DA" w14:textId="77777777" w:rsidR="00DD4625" w:rsidRDefault="00DD462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06908538" w14:textId="77777777" w:rsidR="00DD4625" w:rsidRDefault="00DD4625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357A9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14:paraId="2556CF94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62AE0" w14:textId="77777777" w:rsidR="00DD4625" w:rsidRPr="001161EA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77925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F2288" w14:textId="77777777" w:rsidR="00DD4625" w:rsidRPr="008D08DE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CAE0C" w14:textId="77777777" w:rsidR="00DD4625" w:rsidRDefault="00DD46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6, 7, 8, 11 - 2T.</w:t>
            </w:r>
          </w:p>
        </w:tc>
      </w:tr>
      <w:tr w:rsidR="00DD4625" w14:paraId="36E6853F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8F45D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35A39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8E64B" w14:textId="77777777" w:rsidR="00DD4625" w:rsidRPr="001161EA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79DD1" w14:textId="77777777" w:rsidR="00DD4625" w:rsidRDefault="00DD462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3F8E3B36" w14:textId="77777777" w:rsidR="00DD4625" w:rsidRDefault="00DD4625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249C1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14:paraId="7754415C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C54DD" w14:textId="77777777" w:rsidR="00DD4625" w:rsidRPr="001161EA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09899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AF83B" w14:textId="77777777" w:rsidR="00DD4625" w:rsidRPr="008D08DE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1B052" w14:textId="77777777" w:rsidR="00DD4625" w:rsidRDefault="00DD46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Bărăganu - Fetești la liniile 6, 7, 8, </w:t>
            </w:r>
          </w:p>
          <w:p w14:paraId="65061F2A" w14:textId="77777777" w:rsidR="00DD4625" w:rsidRDefault="00DD46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11 - 2T.</w:t>
            </w:r>
          </w:p>
        </w:tc>
      </w:tr>
      <w:tr w:rsidR="00DD4625" w14:paraId="33BD954A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28672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CA4F9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1AAF6" w14:textId="77777777" w:rsidR="00DD4625" w:rsidRPr="001161EA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89CA6" w14:textId="77777777" w:rsidR="00DD4625" w:rsidRDefault="00DD462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027E5AC2" w14:textId="77777777" w:rsidR="00DD4625" w:rsidRDefault="00DD462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C7EC5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14:paraId="1148318D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19A82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12E1D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2F3EB" w14:textId="77777777" w:rsidR="00DD4625" w:rsidRPr="008D08DE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428A2" w14:textId="77777777" w:rsidR="00DD4625" w:rsidRPr="009472C0" w:rsidRDefault="00DD46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E79369" w14:textId="77777777" w:rsidR="00DD4625" w:rsidRPr="009472C0" w:rsidRDefault="00DD46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7F0F04B3" w14:textId="77777777" w:rsidR="00DD4625" w:rsidRPr="009472C0" w:rsidRDefault="00DD46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7E34340B" w14:textId="77777777" w:rsidR="00DD4625" w:rsidRDefault="00DD46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</w:rPr>
              <w:t>11 - 2T.</w:t>
            </w:r>
          </w:p>
        </w:tc>
      </w:tr>
      <w:tr w:rsidR="00DD4625" w14:paraId="4AC441A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50523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2CD9B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68E80" w14:textId="77777777" w:rsidR="00DD4625" w:rsidRPr="001161EA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57A27" w14:textId="77777777" w:rsidR="00DD4625" w:rsidRDefault="00DD462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38BBDFBE" w14:textId="77777777" w:rsidR="00DD4625" w:rsidRDefault="00DD462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350FF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3AC6F95D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14:paraId="7E593D7F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933BD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2A437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2A18D" w14:textId="77777777" w:rsidR="00DD4625" w:rsidRPr="008D08DE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C9AAD" w14:textId="77777777" w:rsidR="00DD4625" w:rsidRPr="009472C0" w:rsidRDefault="00DD46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06D3CF" w14:textId="77777777" w:rsidR="00DD4625" w:rsidRPr="009472C0" w:rsidRDefault="00DD46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5EF89ACB" w14:textId="77777777" w:rsidR="00DD4625" w:rsidRPr="009472C0" w:rsidRDefault="00DD46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02573B7C" w14:textId="77777777" w:rsidR="00DD4625" w:rsidRDefault="00DD46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6791C070" w14:textId="77777777" w:rsidR="00DD4625" w:rsidRPr="009472C0" w:rsidRDefault="00DD46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5D9071F6" w14:textId="77777777" w:rsidR="00DD4625" w:rsidRDefault="00DD46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14:paraId="0970E315" w14:textId="77777777" w:rsidR="00DD4625" w:rsidRPr="009472C0" w:rsidRDefault="00DD46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DD4625" w14:paraId="38F2C22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72670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A8C2D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06CFE" w14:textId="77777777" w:rsidR="00DD4625" w:rsidRPr="001161EA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23386" w14:textId="77777777" w:rsidR="00DD4625" w:rsidRDefault="00DD462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782F8134" w14:textId="77777777" w:rsidR="00DD4625" w:rsidRDefault="00DD4625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CACD0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14:paraId="36FE8A65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00E92" w14:textId="77777777" w:rsidR="00DD4625" w:rsidRPr="001161EA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BD4A0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8D2F2" w14:textId="77777777" w:rsidR="00DD4625" w:rsidRPr="008D08DE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15912" w14:textId="77777777" w:rsidR="00DD4625" w:rsidRDefault="00DD46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DD4625" w14:paraId="0A5296C6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E6DD7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8A2A1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3C5F1" w14:textId="77777777" w:rsidR="00DD4625" w:rsidRPr="001161EA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8504" w14:textId="77777777" w:rsidR="00DD4625" w:rsidRDefault="00DD4625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5614DBD2" w14:textId="77777777" w:rsidR="00DD4625" w:rsidRDefault="00DD4625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1DA62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14:paraId="6E63CC4C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172A1" w14:textId="77777777" w:rsidR="00DD4625" w:rsidRPr="001161EA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73713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88A4E" w14:textId="77777777" w:rsidR="00DD4625" w:rsidRPr="008D08DE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80DD" w14:textId="77777777" w:rsidR="00DD4625" w:rsidRDefault="00DD4625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DD4625" w14:paraId="58F3A8ED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EE068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3AB48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EB728" w14:textId="77777777" w:rsidR="00DD4625" w:rsidRPr="001161EA" w:rsidRDefault="00DD462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56BD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6D0D8F5D" w14:textId="77777777" w:rsidR="00DD4625" w:rsidRDefault="00DD4625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1C28B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1D12DBB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10D4339B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C7E87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EC3E1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D697A" w14:textId="77777777" w:rsidR="00DD4625" w:rsidRPr="008D08DE" w:rsidRDefault="00DD462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445E4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89E3C4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DD4625" w14:paraId="71BC437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46AF6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81132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7CFD" w14:textId="77777777" w:rsidR="00DD4625" w:rsidRPr="001161EA" w:rsidRDefault="00DD462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B6DF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33A7755C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16ED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0D24708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BDBF0" w14:textId="77777777" w:rsidR="00DD4625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184D1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11EDF" w14:textId="77777777" w:rsidR="00DD4625" w:rsidRPr="008D08DE" w:rsidRDefault="00DD462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9F56E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DD93B13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DD4625" w14:paraId="317511BF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63D65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E3902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E0275" w14:textId="77777777" w:rsidR="00DD4625" w:rsidRPr="001161EA" w:rsidRDefault="00DD462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0F860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9B56BB7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23A72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AB927FE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0096C" w14:textId="77777777" w:rsidR="00DD4625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65F61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602DA" w14:textId="77777777" w:rsidR="00DD4625" w:rsidRPr="008D08DE" w:rsidRDefault="00DD462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82D5A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5D0AC77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DD4625" w14:paraId="53F84464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68EEC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5D8F7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13E7E" w14:textId="77777777" w:rsidR="00DD4625" w:rsidRPr="001161EA" w:rsidRDefault="00DD462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73B8C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1F4202E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37900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7C5D9A0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ACD3B" w14:textId="77777777" w:rsidR="00DD4625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01ECE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AC4E4" w14:textId="77777777" w:rsidR="00DD4625" w:rsidRPr="008D08DE" w:rsidRDefault="00DD462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02291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AACFF2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DD4625" w14:paraId="35794F8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4831F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73174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0E5E9" w14:textId="77777777" w:rsidR="00DD4625" w:rsidRPr="001161EA" w:rsidRDefault="00DD462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1361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FD15445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AA15A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32CBBB6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9E992" w14:textId="77777777" w:rsidR="00DD4625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23F36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FC4CC" w14:textId="77777777" w:rsidR="00DD4625" w:rsidRPr="008D08DE" w:rsidRDefault="00DD462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D9935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A4B4A96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DD4625" w14:paraId="4C471DE9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C012D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5D1BF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6148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CD947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21855A0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9DD5A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6BCD93D8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DB09E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6DA5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44162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42C4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DD4625" w14:paraId="21147529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36323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1A59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279A2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1299F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0969693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B48C4" w14:textId="77777777" w:rsidR="00DD4625" w:rsidRDefault="00DD4625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2DC345FF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10EDB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C722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1DCB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E8A9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DD4625" w14:paraId="13ACC79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F709A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F7B18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21591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25150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5C64AA6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A7AF3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BA267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395C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F6680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BFB84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4E988FD1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13D53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7AB6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25EA0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4F70C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9862F73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70913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3DD85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5F2F6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69152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1DB58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6ECA5E6A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21E64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4B786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15750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6469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C9C13DF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31212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9485B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9A2CD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760DA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B3E86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DD4625" w14:paraId="00C1D717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4EA23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34A1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ADE41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D2E52" w14:textId="77777777" w:rsidR="00DD4625" w:rsidRDefault="00DD462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936B6F0" w14:textId="77777777" w:rsidR="00DD4625" w:rsidRDefault="00DD462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E30A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6C5E8" w14:textId="77777777" w:rsidR="00DD4625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335DC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63E4B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0A960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51E9189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DD4625" w14:paraId="50A40D6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5482D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EB060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149E6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CD7E4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D032FC7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CB8FC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106197A2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2CD8A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3D6A4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E0B33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07127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44A1C5E7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0D31F581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DD4625" w14:paraId="03FE703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2594B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7348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147+070</w:t>
            </w:r>
          </w:p>
          <w:p w14:paraId="097B4D41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F5DA6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9B7F" w14:textId="77777777" w:rsidR="00DD4625" w:rsidRDefault="00DD462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8022A14" w14:textId="77777777" w:rsidR="00DD4625" w:rsidRDefault="00DD462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54465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D855E" w14:textId="77777777" w:rsidR="00DD4625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26D92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24EC9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53934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1064FA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2, 3, 6, 7, 8 în/din fir I și II Fetești – Ovidiu.</w:t>
            </w:r>
          </w:p>
        </w:tc>
      </w:tr>
      <w:tr w:rsidR="00DD4625" w14:paraId="424C34A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39398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20F1B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A2CF6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BD55F" w14:textId="77777777" w:rsidR="00DD4625" w:rsidRDefault="00DD462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D458F07" w14:textId="77777777" w:rsidR="00DD4625" w:rsidRDefault="00DD462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CE094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049EF" w14:textId="77777777" w:rsidR="00DD4625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2A31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C87DE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54954" w14:textId="77777777" w:rsidR="00DD4625" w:rsidRDefault="00DD4625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EFB1B1E" w14:textId="77777777" w:rsidR="00DD4625" w:rsidRDefault="00DD4625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DD4625" w14:paraId="47C0BB2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BB918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6E77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28D2A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E89F7" w14:textId="77777777" w:rsidR="00DD4625" w:rsidRDefault="00DD462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0EFBB25" w14:textId="77777777" w:rsidR="00DD4625" w:rsidRDefault="00DD462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B624B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6A7A5" w14:textId="77777777" w:rsidR="00DD4625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A3AF6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B6EC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A677C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57261E1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92029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39FEE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61E6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798E3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270F842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D3DE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5BFCC7F5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FF9D1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8B69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415BC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297EC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8B35A3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1B95A6A1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DD4625" w14:paraId="39A8608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C5920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107F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992F5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78B09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2FD9D6E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D518A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167DE70A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51E2E" w14:textId="77777777" w:rsidR="00DD4625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3C9B8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E46D3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FE239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E167734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E7DF34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206ABB83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DD4625" w14:paraId="6FF444A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C60B5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6B9AD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DE4FC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667CB" w14:textId="77777777" w:rsidR="00DD4625" w:rsidRDefault="00DD4625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C78C530" w14:textId="77777777" w:rsidR="00DD4625" w:rsidRDefault="00DD4625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1B89A" w14:textId="77777777" w:rsidR="00DD4625" w:rsidRDefault="00DD4625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E83B095" w14:textId="77777777" w:rsidR="00DD4625" w:rsidRDefault="00DD4625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A064B" w14:textId="77777777" w:rsidR="00DD4625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02DA2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147+030</w:t>
            </w:r>
          </w:p>
          <w:p w14:paraId="7C937724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E915F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BB591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E13D2A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fir I și II Fetești – Ovidiu.</w:t>
            </w:r>
          </w:p>
        </w:tc>
      </w:tr>
      <w:tr w:rsidR="00DD4625" w14:paraId="04D27F6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AB70D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D3548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1D08A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A1F9E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78BAFF0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9653B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14:paraId="08DD3026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CDF9F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BAAFB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B3F52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8E1FE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DD4625" w14:paraId="58C43D7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E59C1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5F198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1BB3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D86CE" w14:textId="77777777" w:rsidR="00DD4625" w:rsidRDefault="00DD462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6197271" w14:textId="77777777" w:rsidR="00DD4625" w:rsidRDefault="00DD4625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81837" w14:textId="77777777" w:rsidR="00DD4625" w:rsidRDefault="00DD4625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DD5D48B" w14:textId="77777777" w:rsidR="00DD4625" w:rsidRDefault="00DD4625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</w:t>
            </w:r>
          </w:p>
          <w:p w14:paraId="5F4794D0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4D1DE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4177B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7764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20987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6629E1F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795C9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A34C2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6D051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28519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3E8E978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1952E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9D4F7D4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14:paraId="0A344C12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1008" w14:textId="77777777" w:rsidR="00DD4625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EACF2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D6F91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DFB98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DD4625" w14:paraId="5A2AD18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EA25C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79742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2B84A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4A549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155900C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414D9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820964F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14:paraId="05332780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F01F7" w14:textId="77777777" w:rsidR="00DD4625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B1781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1813D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BEAE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DD4625" w14:paraId="04FD5CA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62534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E15F4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D1837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6E960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6E3B0DC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4CF7A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B983000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617B6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8854D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E88D4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40D27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A9465D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DD4625" w14:paraId="15B5DCD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C6FD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98F5C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D7FC8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C00D0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B57E748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08615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8DB3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CDD1A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F673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D88F8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BC8136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DD4625" w14:paraId="75C8A967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6176B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D529E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73CDB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68601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2AFDC82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B42B7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3802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049D0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CAD64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C6D8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360D2D80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9769F5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DD4625" w14:paraId="09A6FE19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7C69C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B219E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4EB58729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F04CA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8B81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9EFB0B4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4B5A9EE4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ED3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8C839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6316A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268E8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F4500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77DA9068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ECA8A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CF895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94DE9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EBF0F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5246D01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21768EF0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66347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B8FAE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DD7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3E380CAD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B0BD6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1D30D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492D419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2DB32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FD8EB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17B59" w14:textId="77777777" w:rsidR="00DD4625" w:rsidRPr="001161EA" w:rsidRDefault="00DD462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5E636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406DA080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32425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1B7E6A86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5BC94A4E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471F2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4220F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8EC9" w14:textId="77777777" w:rsidR="00DD4625" w:rsidRPr="001161EA" w:rsidRDefault="00DD4625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A03E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20D31FAC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A1A3D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D94F1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A1EA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B68F9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77E6DF90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7F9C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0CFB7DE2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27190478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D405F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28A5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31B41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97A3B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6FEF176F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2D53C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B5122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48C9A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29E2D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35B00F5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0A454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CDE98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429E9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8AE6E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8832E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CD7803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821867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DD4625" w14:paraId="4DD566D4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2EC5E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2B37A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C4DA7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BBC96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5C3E93D1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9A425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1CDF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7367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AE877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52A53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5D4E7BB2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6A118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ED389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602FE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840C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D5F7590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DC770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0161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E371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053E6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F5CF8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6930ECB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C4132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D35C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2531A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AEEC0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03562195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2FED6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729EF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0BFFF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4B04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4A6D3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59763D19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59F91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73FEA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BD5E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C6BF5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3B46614F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E7B2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62E4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6ACC1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E3F8D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90373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52872CD3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2DEB2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61ABE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CE12F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B326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87081F0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7F359273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043CF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623C1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68EDC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36F67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5A853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76542B1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F8F18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498A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EE0FD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2A0B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75BC390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A1D71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83F63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46972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E01E5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B92F8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C5219C5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04B38724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DD4625" w14:paraId="1D43BB0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72333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1466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161BA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ED9CA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7F85DD37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48815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56644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13A55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18F7C3FF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6BD83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4D6B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DD4625" w14:paraId="3B71679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B5F2D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F1472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01DBF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21B66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812115E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0F98C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9E244C1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0874723D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F44A1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8D6B6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1F8A2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23A3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DFFF450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4C8191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65139614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DD4625" w14:paraId="3A8D2F1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FDC08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E004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6F3BC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15DEB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87CEC7E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97BD0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45F8C78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C8A05" w14:textId="77777777" w:rsidR="00DD4625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7C505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E3D89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BA030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69738C8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4ADDE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F0B0C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78653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91C7B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B767E1E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0F9CD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0B0BEA18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04C2B" w14:textId="77777777" w:rsidR="00DD4625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70953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DB116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F5D19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12F0063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402D3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D06F6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0C896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BE554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EC9A242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2702E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33766303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FC13CCF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346BF6C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1C2A4D21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DBBFD" w14:textId="77777777" w:rsidR="00DD4625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199F2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BCC3B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6BBD0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2F969C5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C0650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AEEB9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09E0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8819C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1111018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34690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70D702B3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8358" w14:textId="77777777" w:rsidR="00DD4625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E7341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84580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F24E0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2D4282F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96058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1F186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B8E8D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88E24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2E1C987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D20B4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C5902" w14:textId="77777777" w:rsidR="00DD4625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5D5F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DCF77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CECC9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EA4ABB8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2E5C7D5F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DD4625" w14:paraId="2D1AA944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66B28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9D74A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122A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6BEC2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410E8BB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CEFA7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642A977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C253B" w14:textId="77777777" w:rsidR="00DD4625" w:rsidRPr="001161EA" w:rsidRDefault="00DD462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D0A98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C51F8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16E89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3CA56A3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046A6F07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023221C9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5846BF03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DD4625" w14:paraId="5FE753E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C51A5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50CC6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B5B6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2E049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FA309D6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5CBD5538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B368F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FE8F766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7C9AA" w14:textId="77777777" w:rsidR="00DD4625" w:rsidRPr="001161EA" w:rsidRDefault="00DD462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04EC7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B2832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1E268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40E429C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A6729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46A1D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78253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F6EEF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26FC8C0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54664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F1A3F99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D069F2E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5964F" w14:textId="77777777" w:rsidR="00DD4625" w:rsidRPr="001161EA" w:rsidRDefault="00DD462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40C12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FF14C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8B385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2BD705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E4D5A0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DD4625" w14:paraId="4342E48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46CAD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9DC19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D8E37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59372" w14:textId="77777777" w:rsidR="00DD4625" w:rsidRDefault="00DD4625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AE6507C" w14:textId="77777777" w:rsidR="00DD4625" w:rsidRDefault="00DD4625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A773F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D6953" w14:textId="77777777" w:rsidR="00DD4625" w:rsidRDefault="00DD462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E9341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4196D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04B54" w14:textId="77777777" w:rsidR="00DD4625" w:rsidRDefault="00DD4625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7736C275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14:paraId="0ACF06C2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DD4625" w14:paraId="3D2A902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583F3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405FA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615AC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A36C1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D53910F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0CB88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D0D81" w14:textId="77777777" w:rsidR="00DD4625" w:rsidRDefault="00DD462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BD353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6D93E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DAF2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242AF6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911049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DD4625" w14:paraId="4067A3E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99EAF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969FB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383D3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4EDA0" w14:textId="77777777" w:rsidR="00DD4625" w:rsidRDefault="00DD4625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75CE0E7" w14:textId="77777777" w:rsidR="00DD4625" w:rsidRDefault="00DD4625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CC639" w14:textId="77777777" w:rsidR="00DD4625" w:rsidRDefault="00DD4625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DBD5D6A" w14:textId="77777777" w:rsidR="00DD4625" w:rsidRDefault="00DD4625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88,</w:t>
            </w:r>
          </w:p>
          <w:p w14:paraId="34B563C8" w14:textId="77777777" w:rsidR="00DD4625" w:rsidRDefault="00DD4625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DC1B2F1" w14:textId="77777777" w:rsidR="00DD4625" w:rsidRDefault="00DD4625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AA5BB" w14:textId="77777777" w:rsidR="00DD4625" w:rsidRDefault="00DD4625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5037F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4160C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EAE63" w14:textId="77777777" w:rsidR="00DD4625" w:rsidRDefault="00DD4625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D4F89D" w14:textId="77777777" w:rsidR="00DD4625" w:rsidRDefault="00DD4625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526133" w14:textId="77777777" w:rsidR="00DD4625" w:rsidRDefault="00DD4625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- 11 A şi spre Constanța mărfuri.</w:t>
            </w:r>
          </w:p>
        </w:tc>
      </w:tr>
      <w:tr w:rsidR="00DD4625" w14:paraId="1060558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81F4C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597E7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44F8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FC5F2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DD9A576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D83D3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8A6F4F7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0943B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36696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36973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13C6A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1F778DF8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8E264E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DD4625" w14:paraId="16F36F1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EEC8B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58708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2562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8F486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CE97CF1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AEF3B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568A7C9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4AF9C5CD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2602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D0114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F3AE7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37335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4FD77013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DD4625" w14:paraId="33977FA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A2F5C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79A02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4AC4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D2DC7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E41E656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E502E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08C6AD83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B21ED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68CC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E42EE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AA916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75C577F2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DD4625" w14:paraId="08CA22F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892D0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52668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2C63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6AC2E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E682EDC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2DDA9912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F17CA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47B06877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6D07" w14:textId="77777777" w:rsidR="00DD4625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7908B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0E6A8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DA3C8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910719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DD4625" w14:paraId="641EE7A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B8816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9C98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43C92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4A692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C1720DC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44807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BFF8C" w14:textId="77777777" w:rsidR="00DD4625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770E1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4B78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60B5D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24747034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97E56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0511A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4448F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7144A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1F23BEA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16278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B5B3CA2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1DEAE" w14:textId="77777777" w:rsidR="00DD4625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88C28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5B74B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58D23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0F72BF85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1315E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F98A6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E64F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31B8D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0D4A233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5E49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DB0F59B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B020A" w14:textId="77777777" w:rsidR="00DD4625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A2575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BBBAA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B5182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7A54666C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A1C3F" w14:textId="77777777" w:rsidR="00DD4625" w:rsidRDefault="00DD4625" w:rsidP="00DD4625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A68F1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8A70A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CFB07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C1737ED" w14:textId="77777777" w:rsidR="00DD4625" w:rsidRDefault="00DD4625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946A7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8606A" w14:textId="77777777" w:rsidR="00DD4625" w:rsidRPr="001161EA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7A424" w14:textId="77777777" w:rsidR="00DD4625" w:rsidRDefault="00DD4625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0C68E" w14:textId="77777777" w:rsidR="00DD4625" w:rsidRPr="008D08DE" w:rsidRDefault="00DD4625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0862" w14:textId="77777777" w:rsidR="00DD4625" w:rsidRDefault="00DD4625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2EA40BD" w14:textId="77777777" w:rsidR="00DD4625" w:rsidRDefault="00DD4625">
      <w:pPr>
        <w:spacing w:before="40" w:after="40" w:line="192" w:lineRule="auto"/>
        <w:ind w:right="57"/>
        <w:rPr>
          <w:sz w:val="20"/>
        </w:rPr>
      </w:pPr>
    </w:p>
    <w:p w14:paraId="3B9D9C93" w14:textId="77777777" w:rsidR="00DD4625" w:rsidRDefault="00DD4625" w:rsidP="00FF5C69">
      <w:pPr>
        <w:pStyle w:val="Heading1"/>
        <w:spacing w:line="276" w:lineRule="auto"/>
      </w:pPr>
      <w:r>
        <w:t>LINIA 804</w:t>
      </w:r>
    </w:p>
    <w:p w14:paraId="288C75B7" w14:textId="77777777" w:rsidR="00DD4625" w:rsidRDefault="00DD4625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DD4625" w14:paraId="364280EA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CBDCE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A56E3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14:paraId="35C40E25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F6673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A2EC9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14:paraId="261182CD" w14:textId="77777777" w:rsidR="00DD4625" w:rsidRDefault="00DD4625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3CBA4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80BE6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D4EAC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FE758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AB9B2" w14:textId="77777777" w:rsidR="00DD4625" w:rsidRPr="00436B1D" w:rsidRDefault="00DD4625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DD4625" w14:paraId="65073BBF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851AB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1D5F4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14:paraId="43B9BA65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09CD7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DD061" w14:textId="77777777" w:rsidR="00DD4625" w:rsidRDefault="00DD4625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14:paraId="5A2FDEC5" w14:textId="77777777" w:rsidR="00DD4625" w:rsidRDefault="00DD4625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21AFB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21336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B431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890C5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6AEA9" w14:textId="77777777" w:rsidR="00DD4625" w:rsidRPr="00436B1D" w:rsidRDefault="00DD4625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DD4625" w14:paraId="6B9CA743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BEA9F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4C69A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14:paraId="6533F0EA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E1B39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727DB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14:paraId="08A0E7B6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5DB01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F7D72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C4E36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1589D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1678F" w14:textId="77777777" w:rsidR="00DD4625" w:rsidRPr="00E25A4B" w:rsidRDefault="00DD4625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7D3EC1C5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355DA316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9A98D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A7BF0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16773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A88A3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8913C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8713B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CB462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  <w:p w14:paraId="7AB0E62B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B0644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C4847" w14:textId="77777777" w:rsidR="00DD4625" w:rsidRDefault="00DD4625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DD4625" w14:paraId="3D298F8A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64DEB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822C9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60DF" w14:textId="77777777" w:rsidR="00DD4625" w:rsidRPr="00A152FB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01B90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14:paraId="233E20E8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21812399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F6AB6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DC8EC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1C281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0BCF8E42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120B7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0E2CC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35AF1436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47C64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511AC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14:paraId="6A13CB5F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DFE31" w14:textId="77777777" w:rsidR="00DD4625" w:rsidRPr="00A152FB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D48E2" w14:textId="77777777" w:rsidR="00DD4625" w:rsidRDefault="00DD4625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2AA1F0F3" w14:textId="77777777" w:rsidR="00DD4625" w:rsidRDefault="00DD4625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14:paraId="21A574DE" w14:textId="77777777" w:rsidR="00DD4625" w:rsidRDefault="00DD4625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14:paraId="63813346" w14:textId="77777777" w:rsidR="00DD4625" w:rsidRDefault="00DD4625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14:paraId="6E990155" w14:textId="77777777" w:rsidR="00DD4625" w:rsidRDefault="00DD4625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51236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89707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6D9A8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F45F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3C164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508AB823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73143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9A26B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8BCDC" w14:textId="77777777" w:rsidR="00DD4625" w:rsidRPr="00A152FB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22388" w14:textId="77777777" w:rsidR="00DD4625" w:rsidRDefault="00DD4625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7549E98D" w14:textId="77777777" w:rsidR="00DD4625" w:rsidRDefault="00DD4625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2F91BB90" w14:textId="77777777" w:rsidR="00DD4625" w:rsidRDefault="00DD4625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14:paraId="04D5482D" w14:textId="77777777" w:rsidR="00DD4625" w:rsidRDefault="00DD4625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E970E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AA1C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BCC97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14:paraId="0B747D39" w14:textId="77777777" w:rsidR="00DD4625" w:rsidRDefault="00DD4625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4A84F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9A5CE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52885732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6EA8F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539B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12B44" w14:textId="77777777" w:rsidR="00DD4625" w:rsidRPr="00A152FB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58DE4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74915AE3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14:paraId="0758A86F" w14:textId="77777777" w:rsidR="00DD4625" w:rsidRDefault="00DD4625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26870" w14:textId="77777777" w:rsidR="00DD4625" w:rsidRDefault="00DD4625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1AD80C7" w14:textId="77777777" w:rsidR="00DD4625" w:rsidRDefault="00DD4625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2484E" w14:textId="77777777" w:rsidR="00DD4625" w:rsidRPr="00F9444C" w:rsidRDefault="00DD4625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B566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7D476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E7482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624D3554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60D4D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931A4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14:paraId="53B24548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8B9CA" w14:textId="77777777" w:rsidR="00DD4625" w:rsidRPr="00A152FB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C6408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14:paraId="3EB6653E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C94C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55746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22393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B7DB8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2C1FC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3BE88543" w14:textId="77777777" w:rsidR="00DD4625" w:rsidRDefault="00DD4625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DD4625" w14:paraId="5D4FCC62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3CE21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79011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14:paraId="552ED256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81852" w14:textId="77777777" w:rsidR="00DD4625" w:rsidRPr="00A152FB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9A48E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14:paraId="008AC038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CE408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4EFE2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38265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E5FF8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4698F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0B628332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DD4625" w14:paraId="6AE52D79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0C6C8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6D82C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318FF0F1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B292F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7F5E5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14:paraId="6F713BEA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6614653C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14:paraId="377C97EC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14:paraId="41DD0C81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14:paraId="58358D8C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2827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5100B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578D3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EFD3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53BD6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2C1B578B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E65A7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AAAF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CE84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DA114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14:paraId="5649514F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123C2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D859E11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DF527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A020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5C5FD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95700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42E64860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A4058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496F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4FC84" w14:textId="77777777" w:rsidR="00DD4625" w:rsidRPr="00A152FB" w:rsidRDefault="00DD462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841F3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14:paraId="4986D3A1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1A4D9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FF1C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0ACB0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BBC5" w14:textId="77777777" w:rsidR="00DD4625" w:rsidRPr="00F9444C" w:rsidRDefault="00DD462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95A9F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1BB92835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350B6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C14AF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14:paraId="24E24AC1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A850A" w14:textId="77777777" w:rsidR="00DD4625" w:rsidRPr="00A152FB" w:rsidRDefault="00DD462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E8994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39E0CE67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B24E1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28EF3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2D77F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1F57B" w14:textId="77777777" w:rsidR="00DD4625" w:rsidRPr="00F9444C" w:rsidRDefault="00DD462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3616D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084D621A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DD4625" w14:paraId="2ECB7CBE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84BE7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49DCE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14:paraId="4176CD37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B879B" w14:textId="77777777" w:rsidR="00DD4625" w:rsidRPr="00A152FB" w:rsidRDefault="00DD462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E09DF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1E4D6B35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696C4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28DC2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519EE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079C2" w14:textId="77777777" w:rsidR="00DD4625" w:rsidRPr="00F9444C" w:rsidRDefault="00DD462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BC717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53819F5C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DD4625" w14:paraId="19FCF6FF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D4337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865AE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8FBC" w14:textId="77777777" w:rsidR="00DD4625" w:rsidRPr="00A152FB" w:rsidRDefault="00DD462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42319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B233D09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982FF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6534CE0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8F7DB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9552A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50678" w14:textId="77777777" w:rsidR="00DD4625" w:rsidRPr="00F9444C" w:rsidRDefault="00DD4625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61E1B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78DDDD07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7552F8" w14:textId="77777777" w:rsidR="00DD4625" w:rsidRDefault="00DD4625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DD4625" w14:paraId="5730653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C54B4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A3C7B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F1246" w14:textId="77777777" w:rsidR="00DD4625" w:rsidRPr="00A152FB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CEE3B" w14:textId="77777777" w:rsidR="00DD4625" w:rsidRDefault="00DD4625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C9C2F5E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EC22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CBD06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C85DF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573864B2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BF2B5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ACEC4" w14:textId="77777777" w:rsidR="00DD4625" w:rsidRDefault="00DD4625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7AF3D9" w14:textId="77777777" w:rsidR="00DD4625" w:rsidRDefault="00DD4625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35E9799D" w14:textId="77777777" w:rsidR="00DD4625" w:rsidRDefault="00DD4625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EB5533" w14:textId="77777777" w:rsidR="00DD4625" w:rsidRDefault="00DD4625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DD4625" w14:paraId="21D53DC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7A0BB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E1727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AF853" w14:textId="77777777" w:rsidR="00DD4625" w:rsidRPr="00A152FB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57B18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880139F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D94AC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0BD897E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055C1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6A2AE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BD7B0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E32C2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028E22AF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DD4625" w14:paraId="75C639C6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1F70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5BBA5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C6602" w14:textId="77777777" w:rsidR="00DD4625" w:rsidRPr="00A152FB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235FD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Movila –</w:t>
            </w:r>
          </w:p>
          <w:p w14:paraId="4ACE0DE4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BBA5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67E4A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78C17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72+500</w:t>
            </w:r>
          </w:p>
          <w:p w14:paraId="37161277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F3D57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1D6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30DB3AC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344A9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DD83F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36AD9BFD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0E1B" w14:textId="77777777" w:rsidR="00DD4625" w:rsidRPr="00A152FB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7E971" w14:textId="77777777" w:rsidR="00DD4625" w:rsidRDefault="00DD462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5E36067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14:paraId="6EF62CC7" w14:textId="77777777" w:rsidR="00DD4625" w:rsidRDefault="00DD4625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B491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C1CA2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3335E" w14:textId="77777777" w:rsidR="00DD4625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5FAF" w14:textId="77777777" w:rsidR="00DD4625" w:rsidRPr="00F9444C" w:rsidRDefault="00DD4625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1B8CB" w14:textId="77777777" w:rsidR="00DD4625" w:rsidRDefault="00DD462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618634DC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E2BA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5D701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2E9B" w14:textId="77777777" w:rsidR="00DD4625" w:rsidRPr="00A152FB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6EA37" w14:textId="77777777" w:rsidR="00DD4625" w:rsidRDefault="00DD462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FB42E1F" w14:textId="77777777" w:rsidR="00DD4625" w:rsidRDefault="00DD462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14:paraId="3E5A5BEA" w14:textId="77777777" w:rsidR="00DD4625" w:rsidRDefault="00DD462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F534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F9386" w14:textId="77777777" w:rsidR="00DD4625" w:rsidRPr="00F9444C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B4809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60573844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6EFC" w14:textId="77777777" w:rsidR="00DD4625" w:rsidRPr="00F9444C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C6AB3" w14:textId="77777777" w:rsidR="00DD4625" w:rsidRDefault="00DD462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3FA711E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6C1F9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C566F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CA63C" w14:textId="77777777" w:rsidR="00DD4625" w:rsidRPr="00A152FB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1154" w14:textId="77777777" w:rsidR="00DD4625" w:rsidRDefault="00DD4625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81FB2EE" w14:textId="77777777" w:rsidR="00DD4625" w:rsidRDefault="00DD462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0587B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F68FC" w14:textId="77777777" w:rsidR="00DD4625" w:rsidRPr="00F9444C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6098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560EA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3C59A" w14:textId="77777777" w:rsidR="00DD4625" w:rsidRDefault="00DD462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F0818E" w14:textId="77777777" w:rsidR="00DD4625" w:rsidRDefault="00DD462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DD4625" w14:paraId="08D7E1C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6CBA6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F5508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DD073" w14:textId="77777777" w:rsidR="00DD4625" w:rsidRPr="00A152FB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29CA0" w14:textId="77777777" w:rsidR="00DD4625" w:rsidRDefault="00DD4625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0BF7F98" w14:textId="77777777" w:rsidR="00DD4625" w:rsidRDefault="00DD4625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E990D" w14:textId="77777777" w:rsidR="00DD4625" w:rsidRDefault="00DD4625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2924F5C" w14:textId="77777777" w:rsidR="00DD4625" w:rsidRDefault="00DD4625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21 - 89</w:t>
            </w:r>
          </w:p>
          <w:p w14:paraId="41FB2269" w14:textId="77777777" w:rsidR="00DD4625" w:rsidRDefault="00DD4625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14:paraId="5A63F382" w14:textId="77777777" w:rsidR="00DD4625" w:rsidRDefault="00DD4625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19925" w14:textId="77777777" w:rsidR="00DD4625" w:rsidRPr="00F9444C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CEEE4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5817D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55806" w14:textId="77777777" w:rsidR="00DD4625" w:rsidRDefault="00DD462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0EC030" w14:textId="77777777" w:rsidR="00DD4625" w:rsidRDefault="00DD462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EFBB65" w14:textId="77777777" w:rsidR="00DD4625" w:rsidRPr="0045712D" w:rsidRDefault="00DD462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56F4CFE1" w14:textId="77777777" w:rsidR="00DD4625" w:rsidRDefault="00DD462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DD4625" w14:paraId="6E67B31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E4100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07A70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5E193" w14:textId="77777777" w:rsidR="00DD4625" w:rsidRPr="00A152FB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B716E" w14:textId="77777777" w:rsidR="00DD4625" w:rsidRDefault="00DD4625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DDB8F87" w14:textId="77777777" w:rsidR="00DD4625" w:rsidRDefault="00DD4625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E36EF" w14:textId="77777777" w:rsidR="00DD4625" w:rsidRDefault="00DD4625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12E69A3" w14:textId="77777777" w:rsidR="00DD4625" w:rsidRDefault="00DD4625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73A99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FFC1E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7C590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32E21" w14:textId="77777777" w:rsidR="00DD4625" w:rsidRDefault="00DD462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CDDA74A" w14:textId="77777777" w:rsidR="00DD4625" w:rsidRDefault="00DD462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1, 2, 3 în și din fir I + II L804 Fetești - Movila</w:t>
            </w:r>
          </w:p>
        </w:tc>
      </w:tr>
      <w:tr w:rsidR="00DD4625" w14:paraId="5A3B566D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EB188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D742A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E4D37" w14:textId="77777777" w:rsidR="00DD4625" w:rsidRPr="00A152FB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52EA5" w14:textId="77777777" w:rsidR="00DD4625" w:rsidRDefault="00DD4625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D9B2691" w14:textId="77777777" w:rsidR="00DD4625" w:rsidRDefault="00DD4625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34C1D" w14:textId="77777777" w:rsidR="00DD4625" w:rsidRDefault="00DD4625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92BBA4B" w14:textId="77777777" w:rsidR="00DD4625" w:rsidRDefault="00DD4625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6AD34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F9B8E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4D35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1D40E" w14:textId="77777777" w:rsidR="00DD4625" w:rsidRDefault="00DD4625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F0E2D8" w14:textId="77777777" w:rsidR="00DD4625" w:rsidRDefault="00DD4625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DD4625" w14:paraId="7EB1BAB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F8B42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E3FE4" w14:textId="77777777" w:rsidR="00DD4625" w:rsidRDefault="00DD46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5CA4C" w14:textId="77777777" w:rsidR="00DD4625" w:rsidRPr="00A152FB" w:rsidRDefault="00DD46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E8F7C" w14:textId="77777777" w:rsidR="00DD4625" w:rsidRDefault="00DD4625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5638C00" w14:textId="77777777" w:rsidR="00DD4625" w:rsidRDefault="00DD4625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E8A88" w14:textId="77777777" w:rsidR="00DD4625" w:rsidRDefault="00DD46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E155586" w14:textId="77777777" w:rsidR="00DD4625" w:rsidRDefault="00DD46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EF8E2" w14:textId="77777777" w:rsidR="00DD4625" w:rsidRDefault="00DD46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ABAE" w14:textId="77777777" w:rsidR="00DD4625" w:rsidRDefault="00DD46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CE0D0" w14:textId="77777777" w:rsidR="00DD4625" w:rsidRDefault="00DD46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8B05" w14:textId="77777777" w:rsidR="00DD4625" w:rsidRDefault="00DD462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996F13F" w14:textId="77777777" w:rsidR="00DD4625" w:rsidRDefault="00DD462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DD4625" w14:paraId="71114AB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55E4C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2C4C" w14:textId="77777777" w:rsidR="00DD4625" w:rsidRDefault="00DD46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63A3" w14:textId="77777777" w:rsidR="00DD4625" w:rsidRPr="00A152FB" w:rsidRDefault="00DD46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230B7" w14:textId="77777777" w:rsidR="00DD4625" w:rsidRDefault="00DD4625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103C7C7" w14:textId="77777777" w:rsidR="00DD4625" w:rsidRDefault="00DD4625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3FB53" w14:textId="77777777" w:rsidR="00DD4625" w:rsidRDefault="00DD46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E9D9DC9" w14:textId="77777777" w:rsidR="00DD4625" w:rsidRDefault="00DD46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ADA98" w14:textId="77777777" w:rsidR="00DD4625" w:rsidRDefault="00DD46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0EA5C" w14:textId="77777777" w:rsidR="00DD4625" w:rsidRDefault="00DD46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BAFE6" w14:textId="77777777" w:rsidR="00DD4625" w:rsidRDefault="00DD46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FAA6" w14:textId="77777777" w:rsidR="00DD4625" w:rsidRDefault="00DD462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E0781F4" w14:textId="77777777" w:rsidR="00DD4625" w:rsidRDefault="00DD462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DD4625" w14:paraId="0125814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BA5CB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444D3" w14:textId="77777777" w:rsidR="00DD4625" w:rsidRDefault="00DD46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11198" w14:textId="77777777" w:rsidR="00DD4625" w:rsidRPr="00A152FB" w:rsidRDefault="00DD46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CBDE0" w14:textId="77777777" w:rsidR="00DD4625" w:rsidRDefault="00DD4625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7ED030E" w14:textId="77777777" w:rsidR="00DD4625" w:rsidRDefault="00DD4625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B1145" w14:textId="77777777" w:rsidR="00DD4625" w:rsidRDefault="00DD46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9F24E18" w14:textId="77777777" w:rsidR="00DD4625" w:rsidRDefault="00DD46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ADA3D" w14:textId="77777777" w:rsidR="00DD4625" w:rsidRDefault="00DD46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3491B" w14:textId="77777777" w:rsidR="00DD4625" w:rsidRDefault="00DD46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83680" w14:textId="77777777" w:rsidR="00DD4625" w:rsidRDefault="00DD4625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F8DFC" w14:textId="77777777" w:rsidR="00DD4625" w:rsidRDefault="00DD462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BA6F34F" w14:textId="77777777" w:rsidR="00DD4625" w:rsidRDefault="00DD462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și de la linia  8 în și din fir </w:t>
            </w:r>
          </w:p>
          <w:p w14:paraId="0ED0F3CC" w14:textId="77777777" w:rsidR="00DD4625" w:rsidRDefault="00DD4625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 + II L804 Fetești Molila în și din fir I + II L800 Fetești - Bărăganu</w:t>
            </w:r>
          </w:p>
        </w:tc>
      </w:tr>
      <w:tr w:rsidR="00DD4625" w14:paraId="79E7F80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D1BB2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C3729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CE76A" w14:textId="77777777" w:rsidR="00DD4625" w:rsidRPr="00A152FB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A2A1" w14:textId="77777777" w:rsidR="00DD4625" w:rsidRDefault="00DD4625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F39BB28" w14:textId="77777777" w:rsidR="00DD4625" w:rsidRDefault="00DD4625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97A4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F4B90" w14:textId="77777777" w:rsidR="00DD4625" w:rsidRPr="00F9444C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BD1C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DC74B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36649" w14:textId="77777777" w:rsidR="00DD4625" w:rsidRDefault="00DD4625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67B06C" w14:textId="77777777" w:rsidR="00DD4625" w:rsidRDefault="00DD4625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DD4625" w14:paraId="143C1388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2E162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D5952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88E21" w14:textId="77777777" w:rsidR="00DD4625" w:rsidRPr="00A152FB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8532" w14:textId="77777777" w:rsidR="00DD4625" w:rsidRDefault="00DD462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C5F96B9" w14:textId="77777777" w:rsidR="00DD4625" w:rsidRDefault="00DD462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5FC97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80E56" w14:textId="77777777" w:rsidR="00DD4625" w:rsidRPr="00F9444C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DF24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697B" w14:textId="77777777" w:rsidR="00DD4625" w:rsidRPr="00F9444C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E61D6" w14:textId="77777777" w:rsidR="00DD4625" w:rsidRDefault="00DD462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DD4625" w14:paraId="77CC038D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5F224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72F96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96589" w14:textId="77777777" w:rsidR="00DD4625" w:rsidRPr="00A152FB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8FCA7" w14:textId="77777777" w:rsidR="00DD4625" w:rsidRDefault="00DD4625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8E1823D" w14:textId="77777777" w:rsidR="00DD4625" w:rsidRDefault="00DD462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E2365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0AD3C" w14:textId="77777777" w:rsidR="00DD4625" w:rsidRPr="00F9444C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2C4F1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A2BD7" w14:textId="77777777" w:rsidR="00DD4625" w:rsidRPr="00F9444C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AC39" w14:textId="77777777" w:rsidR="00DD4625" w:rsidRDefault="00DD462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0BEDBC" w14:textId="77777777" w:rsidR="00DD4625" w:rsidRDefault="00DD462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2FAC15C5" w14:textId="77777777" w:rsidR="00DD4625" w:rsidRDefault="00DD462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DD4625" w14:paraId="74A91CFE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12205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05EF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A626" w14:textId="77777777" w:rsidR="00DD4625" w:rsidRPr="00A152FB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DD141" w14:textId="77777777" w:rsidR="00DD4625" w:rsidRDefault="00DD4625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5016F1A" w14:textId="77777777" w:rsidR="00DD4625" w:rsidRDefault="00DD4625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FECAC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4D1D" w14:textId="77777777" w:rsidR="00DD4625" w:rsidRPr="00F9444C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62814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C593D" w14:textId="77777777" w:rsidR="00DD4625" w:rsidRPr="00F9444C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84810" w14:textId="77777777" w:rsidR="00DD4625" w:rsidRDefault="00DD462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C14B8E" w14:textId="77777777" w:rsidR="00DD4625" w:rsidRDefault="00DD462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187C53D7" w14:textId="77777777" w:rsidR="00DD4625" w:rsidRDefault="00DD462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DD4625" w14:paraId="032A83B7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A3DD4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2A3BD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6C91" w14:textId="77777777" w:rsidR="00DD4625" w:rsidRPr="00A152FB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1C787" w14:textId="77777777" w:rsidR="00DD4625" w:rsidRDefault="00DD4625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0A03925" w14:textId="77777777" w:rsidR="00DD4625" w:rsidRDefault="00DD4625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D15A3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3E14F" w14:textId="77777777" w:rsidR="00DD4625" w:rsidRPr="00F9444C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77E66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8DBB5" w14:textId="77777777" w:rsidR="00DD4625" w:rsidRPr="00F9444C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181A1" w14:textId="77777777" w:rsidR="00DD4625" w:rsidRDefault="00DD462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06ACEB" w14:textId="77777777" w:rsidR="00DD4625" w:rsidRDefault="00DD462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46248C63" w14:textId="77777777" w:rsidR="00DD4625" w:rsidRDefault="00DD462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DD4625" w14:paraId="4EBFE246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BBD7A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0BB6E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327BB" w14:textId="77777777" w:rsidR="00DD4625" w:rsidRPr="00A152FB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F053" w14:textId="77777777" w:rsidR="00DD4625" w:rsidRDefault="00DD4625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1BB6D42" w14:textId="77777777" w:rsidR="00DD4625" w:rsidRDefault="00DD4625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2CEE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789E3" w14:textId="77777777" w:rsidR="00DD4625" w:rsidRPr="00F9444C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1CB17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9147D" w14:textId="77777777" w:rsidR="00DD4625" w:rsidRPr="00F9444C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3BECD" w14:textId="77777777" w:rsidR="00DD4625" w:rsidRDefault="00DD462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FB8B93" w14:textId="77777777" w:rsidR="00DD4625" w:rsidRDefault="00DD462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04265CB9" w14:textId="77777777" w:rsidR="00DD4625" w:rsidRDefault="00DD4625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DD4625" w14:paraId="379B3396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872B2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4D349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A48F9" w14:textId="77777777" w:rsidR="00DD4625" w:rsidRPr="00A152FB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E4DCD" w14:textId="77777777" w:rsidR="00DD4625" w:rsidRDefault="00DD462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12B870B" w14:textId="77777777" w:rsidR="00DD4625" w:rsidRDefault="00DD462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8751B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69E16AEB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07CF989C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46FA" w14:textId="77777777" w:rsidR="00DD4625" w:rsidRPr="00F9444C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5C867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5DA40" w14:textId="77777777" w:rsidR="00DD4625" w:rsidRPr="00F9444C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2CA59" w14:textId="77777777" w:rsidR="00DD4625" w:rsidRDefault="00DD462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2A19B756" w14:textId="77777777" w:rsidR="00DD4625" w:rsidRDefault="00DD462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DD4625" w14:paraId="1CF9BF47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D70F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44EB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1EFD9" w14:textId="77777777" w:rsidR="00DD4625" w:rsidRPr="00A152FB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B10B3" w14:textId="77777777" w:rsidR="00DD4625" w:rsidRDefault="00DD462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08C9E0F" w14:textId="77777777" w:rsidR="00DD4625" w:rsidRDefault="00DD4625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8892E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1FD37A7C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0F0EB98C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E2D0" w14:textId="77777777" w:rsidR="00DD4625" w:rsidRPr="00F9444C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A0CD2" w14:textId="77777777" w:rsidR="00DD4625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A42B" w14:textId="77777777" w:rsidR="00DD4625" w:rsidRPr="00F9444C" w:rsidRDefault="00DD4625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AADD" w14:textId="77777777" w:rsidR="00DD4625" w:rsidRDefault="00DD462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29CF9E54" w14:textId="77777777" w:rsidR="00DD4625" w:rsidRDefault="00DD4625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DD4625" w14:paraId="7810000A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BDA90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A301" w14:textId="77777777" w:rsidR="00DD4625" w:rsidRDefault="00DD46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0FB604EE" w14:textId="77777777" w:rsidR="00DD4625" w:rsidRDefault="00DD46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7CE57" w14:textId="77777777" w:rsidR="00DD4625" w:rsidRPr="00A152FB" w:rsidRDefault="00DD46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3BC11" w14:textId="77777777" w:rsidR="00DD4625" w:rsidRDefault="00DD4625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AB2B78F" w14:textId="77777777" w:rsidR="00DD4625" w:rsidRDefault="00DD4625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14:paraId="4538CB8E" w14:textId="77777777" w:rsidR="00DD4625" w:rsidRDefault="00DD4625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5E1ED" w14:textId="77777777" w:rsidR="00DD4625" w:rsidRDefault="00DD46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904AF" w14:textId="77777777" w:rsidR="00DD4625" w:rsidRDefault="00DD46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58146" w14:textId="77777777" w:rsidR="00DD4625" w:rsidRDefault="00DD46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D09C9" w14:textId="77777777" w:rsidR="00DD4625" w:rsidRPr="00F9444C" w:rsidRDefault="00DD46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D3610" w14:textId="77777777" w:rsidR="00DD4625" w:rsidRDefault="00DD462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0EFB0AF7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E85FB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6BBE3" w14:textId="77777777" w:rsidR="00DD4625" w:rsidRDefault="00DD46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2B4CE" w14:textId="77777777" w:rsidR="00DD4625" w:rsidRPr="00A152FB" w:rsidRDefault="00DD46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F054D" w14:textId="77777777" w:rsidR="00DD4625" w:rsidRDefault="00DD4625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BFB12E0" w14:textId="77777777" w:rsidR="00DD4625" w:rsidRDefault="00DD4625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14:paraId="3A0FD2D0" w14:textId="77777777" w:rsidR="00DD4625" w:rsidRDefault="00DD4625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75008" w14:textId="77777777" w:rsidR="00DD4625" w:rsidRDefault="00DD46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60703" w14:textId="77777777" w:rsidR="00DD4625" w:rsidRDefault="00DD46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80290" w14:textId="77777777" w:rsidR="00DD4625" w:rsidRDefault="00DD46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27F72D8C" w14:textId="77777777" w:rsidR="00DD4625" w:rsidRDefault="00DD46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B2887" w14:textId="77777777" w:rsidR="00DD4625" w:rsidRPr="00F9444C" w:rsidRDefault="00DD4625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EA69F" w14:textId="77777777" w:rsidR="00DD4625" w:rsidRDefault="00DD4625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DD4625" w14:paraId="0EA619EF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05A1B" w14:textId="77777777" w:rsidR="00DD4625" w:rsidRDefault="00DD4625" w:rsidP="00DD4625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D965F" w14:textId="77777777" w:rsidR="00DD4625" w:rsidRDefault="00DD4625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EAF2C" w14:textId="77777777" w:rsidR="00DD4625" w:rsidRPr="00A152FB" w:rsidRDefault="00DD4625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32424" w14:textId="77777777" w:rsidR="00DD4625" w:rsidRDefault="00DD4625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30E6E58" w14:textId="77777777" w:rsidR="00DD4625" w:rsidRDefault="00DD4625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E3B5" w14:textId="77777777" w:rsidR="00DD4625" w:rsidRDefault="00DD4625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B8A5F" w14:textId="77777777" w:rsidR="00DD4625" w:rsidRPr="00F9444C" w:rsidRDefault="00DD4625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1C7A" w14:textId="77777777" w:rsidR="00DD4625" w:rsidRDefault="00DD4625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567A" w14:textId="77777777" w:rsidR="00DD4625" w:rsidRPr="00F9444C" w:rsidRDefault="00DD4625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5E36" w14:textId="77777777" w:rsidR="00DD4625" w:rsidRDefault="00DD4625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53D90E9" w14:textId="77777777" w:rsidR="00DD4625" w:rsidRDefault="00DD4625" w:rsidP="00802827">
      <w:pPr>
        <w:spacing w:line="276" w:lineRule="auto"/>
        <w:ind w:right="57"/>
        <w:rPr>
          <w:sz w:val="20"/>
        </w:rPr>
      </w:pPr>
    </w:p>
    <w:p w14:paraId="32DFCAAF" w14:textId="77777777" w:rsidR="00DD4625" w:rsidRDefault="00DD462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A3A4D17" w14:textId="77777777" w:rsidR="00F133A7" w:rsidRDefault="00F133A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ED678A2" w14:textId="77777777" w:rsidR="00F133A7" w:rsidRDefault="00F133A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DF60045" w14:textId="77777777" w:rsidR="00F133A7" w:rsidRDefault="00F133A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524A581" w14:textId="77777777" w:rsidR="00F133A7" w:rsidRDefault="00F133A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627FEBB" w14:textId="77777777" w:rsidR="00F133A7" w:rsidRDefault="00F133A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9434081" w14:textId="77777777" w:rsidR="00F133A7" w:rsidRDefault="00F133A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A54CE92" w14:textId="77777777" w:rsidR="00F133A7" w:rsidRDefault="00F133A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6EED21D" w14:textId="77777777" w:rsidR="00F133A7" w:rsidRDefault="00F133A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B7C0145" w14:textId="77777777" w:rsidR="00F133A7" w:rsidRDefault="00F133A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F0A662D" w14:textId="77777777" w:rsidR="00F133A7" w:rsidRDefault="00F133A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F687A8E" w14:textId="77777777" w:rsidR="00F133A7" w:rsidRDefault="00F133A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1C91BBC" w14:textId="77777777" w:rsidR="00F133A7" w:rsidRDefault="00F133A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69DFB45" w14:textId="77777777" w:rsidR="00F133A7" w:rsidRPr="00C21F42" w:rsidRDefault="00F133A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E6F623B" w14:textId="77777777" w:rsidR="00DD4625" w:rsidRPr="00C21F42" w:rsidRDefault="00DD462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lastRenderedPageBreak/>
        <w:t>CONDIŢII  SPECIALE  DE  CIRCULAŢIE</w:t>
      </w:r>
    </w:p>
    <w:p w14:paraId="2218564A" w14:textId="77777777" w:rsidR="00DD4625" w:rsidRPr="00C21F42" w:rsidRDefault="00DD462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1AB31B18" w14:textId="77777777" w:rsidR="00DD4625" w:rsidRPr="00C21F42" w:rsidRDefault="00DD4625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642322C3" w14:textId="77777777" w:rsidR="00DD4625" w:rsidRDefault="00DD4625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32F971C6" w14:textId="77777777" w:rsidR="00DD4625" w:rsidRPr="00C21F42" w:rsidRDefault="00DD4625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268E9817" w14:textId="77777777" w:rsidR="00DD4625" w:rsidRPr="00C21F42" w:rsidRDefault="00DD4625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476D780E" w14:textId="77777777" w:rsidR="00DD4625" w:rsidRPr="00C21F42" w:rsidRDefault="00DD4625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4DA398C9" w14:textId="77777777" w:rsidR="00DD4625" w:rsidRPr="00C21F42" w:rsidRDefault="00DD4625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6F43BD54" w14:textId="77777777" w:rsidR="001513BB" w:rsidRPr="00B749D4" w:rsidRDefault="001513BB" w:rsidP="00B749D4"/>
    <w:sectPr w:rsidR="001513BB" w:rsidRPr="00B749D4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444D2" w14:textId="77777777" w:rsidR="00BA3F69" w:rsidRDefault="00BA3F69">
      <w:r>
        <w:separator/>
      </w:r>
    </w:p>
  </w:endnote>
  <w:endnote w:type="continuationSeparator" w:id="0">
    <w:p w14:paraId="629B999B" w14:textId="77777777" w:rsidR="00BA3F69" w:rsidRDefault="00BA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3FC07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BCF8B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B55EE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26EBD" w14:textId="77777777" w:rsidR="00BA3F69" w:rsidRDefault="00BA3F69">
      <w:r>
        <w:separator/>
      </w:r>
    </w:p>
  </w:footnote>
  <w:footnote w:type="continuationSeparator" w:id="0">
    <w:p w14:paraId="098CEA6B" w14:textId="77777777" w:rsidR="00BA3F69" w:rsidRDefault="00BA3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1EBE8" w14:textId="77777777" w:rsidR="00615117" w:rsidRDefault="00E44E4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3506">
      <w:rPr>
        <w:rStyle w:val="PageNumber"/>
      </w:rPr>
      <w:t>2</w:t>
    </w:r>
    <w:r>
      <w:rPr>
        <w:rStyle w:val="PageNumber"/>
      </w:rPr>
      <w:fldChar w:fldCharType="end"/>
    </w:r>
  </w:p>
  <w:p w14:paraId="0123CFCB" w14:textId="27854BDC" w:rsidR="00615117" w:rsidRDefault="00E6382E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C63D55">
      <w:rPr>
        <w:b/>
        <w:bCs/>
        <w:i/>
        <w:iCs/>
        <w:sz w:val="22"/>
      </w:rPr>
      <w:t>decada 11-20 mai 2025</w:t>
    </w:r>
  </w:p>
  <w:p w14:paraId="55E74E2D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2F2E98BB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25AEED5E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42D4E5FF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7C883FF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20B3995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53ACC200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259B4EAC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5225D9B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111D913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365938C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7E535C4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F4C6E81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42381D96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7DD3CB58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412CF69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74FCD00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1C48557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B3C1F78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1C8FEF4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8DC12F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0DD1990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3CE96E7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623F0CBD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27D89C2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3BEA864A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72A92BA8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9A5FB3A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5FA3A9E0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B8CCF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609D053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2DDD9C3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3F7CBF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583FBD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891F5F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42953F4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5EFCB3F5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20F48" w14:textId="77777777" w:rsidR="00615117" w:rsidRDefault="00E44E4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9CF">
      <w:rPr>
        <w:rStyle w:val="PageNumber"/>
      </w:rPr>
      <w:t>3</w:t>
    </w:r>
    <w:r>
      <w:rPr>
        <w:rStyle w:val="PageNumber"/>
      </w:rPr>
      <w:fldChar w:fldCharType="end"/>
    </w:r>
  </w:p>
  <w:p w14:paraId="17D100F8" w14:textId="28191159" w:rsidR="00D66BBF" w:rsidRPr="00A048AC" w:rsidRDefault="00E6382E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 </w:t>
    </w:r>
    <w:r w:rsidR="00C63D55">
      <w:rPr>
        <w:b/>
        <w:bCs/>
        <w:i/>
        <w:iCs/>
        <w:sz w:val="22"/>
      </w:rPr>
      <w:t>decada 11-20 mai 2025</w:t>
    </w:r>
  </w:p>
  <w:p w14:paraId="481EEC55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655D423B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45C2CAF8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5CF15765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1B2AC96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2E93C9BD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76AF29EE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6A788316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8E87A3C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49A6237E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05AC6E7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4317A9D2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7DDAB327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A17E584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11CCC6A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77EDDC5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7B2BEAF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5EE230C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2676A999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315521DB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2A00AF25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774BD716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33874D1F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68A667EA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2ED6B0D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7930B2E7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C4C384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73191A3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250FC949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69A9C192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3073E5E4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69472C39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4A3F1017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C49D0EA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26E0666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9C4EBD0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62974A1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102A27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D203D1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8D5B27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92B6D4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20BD032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70591AFE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954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FF2E43"/>
    <w:multiLevelType w:val="hybridMultilevel"/>
    <w:tmpl w:val="5692B432"/>
    <w:lvl w:ilvl="0" w:tplc="F3E64A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36C96AF2"/>
    <w:multiLevelType w:val="hybridMultilevel"/>
    <w:tmpl w:val="39D6254C"/>
    <w:lvl w:ilvl="0" w:tplc="AE0CA3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9354ED"/>
    <w:multiLevelType w:val="hybridMultilevel"/>
    <w:tmpl w:val="FF7CEA3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39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12466B"/>
    <w:multiLevelType w:val="hybridMultilevel"/>
    <w:tmpl w:val="712642EC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73C23515"/>
    <w:multiLevelType w:val="hybridMultilevel"/>
    <w:tmpl w:val="951CB946"/>
    <w:lvl w:ilvl="0" w:tplc="0C602FC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66A12"/>
    <w:multiLevelType w:val="hybridMultilevel"/>
    <w:tmpl w:val="615EE740"/>
    <w:lvl w:ilvl="0" w:tplc="E2268C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79B44DF5"/>
    <w:multiLevelType w:val="hybridMultilevel"/>
    <w:tmpl w:val="5C661494"/>
    <w:lvl w:ilvl="0" w:tplc="6EA405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7CC567D6"/>
    <w:multiLevelType w:val="hybridMultilevel"/>
    <w:tmpl w:val="B7C4639E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 w16cid:durableId="853030552">
    <w:abstractNumId w:val="13"/>
  </w:num>
  <w:num w:numId="2" w16cid:durableId="1543975484">
    <w:abstractNumId w:val="9"/>
  </w:num>
  <w:num w:numId="3" w16cid:durableId="281805907">
    <w:abstractNumId w:val="10"/>
  </w:num>
  <w:num w:numId="4" w16cid:durableId="989358314">
    <w:abstractNumId w:val="0"/>
  </w:num>
  <w:num w:numId="5" w16cid:durableId="432436868">
    <w:abstractNumId w:val="1"/>
  </w:num>
  <w:num w:numId="6" w16cid:durableId="396048776">
    <w:abstractNumId w:val="21"/>
  </w:num>
  <w:num w:numId="7" w16cid:durableId="1308974699">
    <w:abstractNumId w:val="7"/>
  </w:num>
  <w:num w:numId="8" w16cid:durableId="2088573307">
    <w:abstractNumId w:val="20"/>
  </w:num>
  <w:num w:numId="9" w16cid:durableId="264074095">
    <w:abstractNumId w:val="24"/>
  </w:num>
  <w:num w:numId="10" w16cid:durableId="1181236199">
    <w:abstractNumId w:val="22"/>
  </w:num>
  <w:num w:numId="11" w16cid:durableId="936517881">
    <w:abstractNumId w:val="4"/>
  </w:num>
  <w:num w:numId="12" w16cid:durableId="149947623">
    <w:abstractNumId w:val="6"/>
  </w:num>
  <w:num w:numId="13" w16cid:durableId="25910938">
    <w:abstractNumId w:val="16"/>
  </w:num>
  <w:num w:numId="14" w16cid:durableId="1935016965">
    <w:abstractNumId w:val="25"/>
  </w:num>
  <w:num w:numId="15" w16cid:durableId="429084967">
    <w:abstractNumId w:val="15"/>
  </w:num>
  <w:num w:numId="16" w16cid:durableId="1318219569">
    <w:abstractNumId w:val="3"/>
  </w:num>
  <w:num w:numId="17" w16cid:durableId="1268854381">
    <w:abstractNumId w:val="8"/>
  </w:num>
  <w:num w:numId="18" w16cid:durableId="244806653">
    <w:abstractNumId w:val="26"/>
  </w:num>
  <w:num w:numId="19" w16cid:durableId="701826518">
    <w:abstractNumId w:val="5"/>
  </w:num>
  <w:num w:numId="20" w16cid:durableId="428818036">
    <w:abstractNumId w:val="23"/>
  </w:num>
  <w:num w:numId="21" w16cid:durableId="1572933392">
    <w:abstractNumId w:val="19"/>
  </w:num>
  <w:num w:numId="22" w16cid:durableId="53281469">
    <w:abstractNumId w:val="18"/>
  </w:num>
  <w:num w:numId="23" w16cid:durableId="1555240462">
    <w:abstractNumId w:val="11"/>
  </w:num>
  <w:num w:numId="24" w16cid:durableId="1499542297">
    <w:abstractNumId w:val="12"/>
  </w:num>
  <w:num w:numId="25" w16cid:durableId="232354897">
    <w:abstractNumId w:val="2"/>
  </w:num>
  <w:num w:numId="26" w16cid:durableId="52507426">
    <w:abstractNumId w:val="17"/>
  </w:num>
  <w:num w:numId="27" w16cid:durableId="1905331226">
    <w:abstractNumId w:val="27"/>
  </w:num>
  <w:num w:numId="28" w16cid:durableId="288122775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+2XgMZvrFLZurRB02YPnwXccifxHvLWR9OkCR5OHr+A+aaALQWwFtQbRgyEMHSUjmf08sswaQyRJwcUn1lKsfA==" w:salt="itlinjadSQyvBB1AIE1GTQ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7E5"/>
    <w:rsid w:val="0000191B"/>
    <w:rsid w:val="00001DCD"/>
    <w:rsid w:val="00001F2E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67C0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A52"/>
    <w:rsid w:val="00021D57"/>
    <w:rsid w:val="000227F7"/>
    <w:rsid w:val="00022E94"/>
    <w:rsid w:val="00023468"/>
    <w:rsid w:val="00023D7E"/>
    <w:rsid w:val="00023F40"/>
    <w:rsid w:val="00024227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079"/>
    <w:rsid w:val="0002669D"/>
    <w:rsid w:val="000266DD"/>
    <w:rsid w:val="000267D5"/>
    <w:rsid w:val="0002742F"/>
    <w:rsid w:val="0002788D"/>
    <w:rsid w:val="00027964"/>
    <w:rsid w:val="00027F92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246"/>
    <w:rsid w:val="0004577C"/>
    <w:rsid w:val="00045E9C"/>
    <w:rsid w:val="00046458"/>
    <w:rsid w:val="00046709"/>
    <w:rsid w:val="00046B0E"/>
    <w:rsid w:val="000471A0"/>
    <w:rsid w:val="00047B23"/>
    <w:rsid w:val="000507B9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80D"/>
    <w:rsid w:val="0005783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2C8"/>
    <w:rsid w:val="000663D8"/>
    <w:rsid w:val="00066442"/>
    <w:rsid w:val="00066855"/>
    <w:rsid w:val="00066AB3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8FB"/>
    <w:rsid w:val="00074E4B"/>
    <w:rsid w:val="00075256"/>
    <w:rsid w:val="00075816"/>
    <w:rsid w:val="00075A7F"/>
    <w:rsid w:val="00075AF9"/>
    <w:rsid w:val="00075EDB"/>
    <w:rsid w:val="0007604B"/>
    <w:rsid w:val="0007605B"/>
    <w:rsid w:val="0007738A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A23"/>
    <w:rsid w:val="00083C3E"/>
    <w:rsid w:val="00083DFF"/>
    <w:rsid w:val="000840EA"/>
    <w:rsid w:val="000844C7"/>
    <w:rsid w:val="00084D9C"/>
    <w:rsid w:val="00084F88"/>
    <w:rsid w:val="000851D8"/>
    <w:rsid w:val="0008522F"/>
    <w:rsid w:val="000854FF"/>
    <w:rsid w:val="000855BC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3F11"/>
    <w:rsid w:val="000B4000"/>
    <w:rsid w:val="000B4391"/>
    <w:rsid w:val="000B46DD"/>
    <w:rsid w:val="000B5337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A7A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558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2324"/>
    <w:rsid w:val="000F29E5"/>
    <w:rsid w:val="000F3620"/>
    <w:rsid w:val="000F37ED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6E1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3E5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0B0"/>
    <w:rsid w:val="00135957"/>
    <w:rsid w:val="00136D6A"/>
    <w:rsid w:val="00136EC7"/>
    <w:rsid w:val="00137033"/>
    <w:rsid w:val="001375EC"/>
    <w:rsid w:val="0013767B"/>
    <w:rsid w:val="0014066F"/>
    <w:rsid w:val="00140A9F"/>
    <w:rsid w:val="001413DB"/>
    <w:rsid w:val="00141761"/>
    <w:rsid w:val="00141E4A"/>
    <w:rsid w:val="0014214D"/>
    <w:rsid w:val="0014230A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9CF"/>
    <w:rsid w:val="00147D5F"/>
    <w:rsid w:val="00147F63"/>
    <w:rsid w:val="00150579"/>
    <w:rsid w:val="00150FB4"/>
    <w:rsid w:val="001511F4"/>
    <w:rsid w:val="0015139D"/>
    <w:rsid w:val="001513BB"/>
    <w:rsid w:val="0015195A"/>
    <w:rsid w:val="00151C5A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A97"/>
    <w:rsid w:val="00172B91"/>
    <w:rsid w:val="001736E7"/>
    <w:rsid w:val="0017445A"/>
    <w:rsid w:val="001745F9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1BE8"/>
    <w:rsid w:val="00182758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7AD7"/>
    <w:rsid w:val="00197C6B"/>
    <w:rsid w:val="00197E12"/>
    <w:rsid w:val="001A077A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01"/>
    <w:rsid w:val="001A6324"/>
    <w:rsid w:val="001A7324"/>
    <w:rsid w:val="001A79F1"/>
    <w:rsid w:val="001A7E29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6BE0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71E"/>
    <w:rsid w:val="001D3BA4"/>
    <w:rsid w:val="001D4226"/>
    <w:rsid w:val="001D437D"/>
    <w:rsid w:val="001D4421"/>
    <w:rsid w:val="001D4BA8"/>
    <w:rsid w:val="001D4D08"/>
    <w:rsid w:val="001D5473"/>
    <w:rsid w:val="001D63AE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B27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6DA8"/>
    <w:rsid w:val="001F0142"/>
    <w:rsid w:val="001F1061"/>
    <w:rsid w:val="001F279F"/>
    <w:rsid w:val="001F2B93"/>
    <w:rsid w:val="001F2D22"/>
    <w:rsid w:val="001F36A8"/>
    <w:rsid w:val="001F3943"/>
    <w:rsid w:val="001F39A2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778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09CD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998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48F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DC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4AFD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727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1F4A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1BD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ADA"/>
    <w:rsid w:val="00292F4A"/>
    <w:rsid w:val="002933A6"/>
    <w:rsid w:val="0029386E"/>
    <w:rsid w:val="00293BC0"/>
    <w:rsid w:val="00293D2B"/>
    <w:rsid w:val="00293F1F"/>
    <w:rsid w:val="00294975"/>
    <w:rsid w:val="00294A61"/>
    <w:rsid w:val="002953D5"/>
    <w:rsid w:val="002959C1"/>
    <w:rsid w:val="00295DAD"/>
    <w:rsid w:val="00296010"/>
    <w:rsid w:val="00296629"/>
    <w:rsid w:val="0029674F"/>
    <w:rsid w:val="002977DF"/>
    <w:rsid w:val="002A0F01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3DD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326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C4E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3B5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4BF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048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214A"/>
    <w:rsid w:val="003321BF"/>
    <w:rsid w:val="003323A6"/>
    <w:rsid w:val="003327DF"/>
    <w:rsid w:val="00332B6E"/>
    <w:rsid w:val="00332D3C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039"/>
    <w:rsid w:val="0037127A"/>
    <w:rsid w:val="00371573"/>
    <w:rsid w:val="00371756"/>
    <w:rsid w:val="003719B0"/>
    <w:rsid w:val="00371C41"/>
    <w:rsid w:val="00372908"/>
    <w:rsid w:val="00373139"/>
    <w:rsid w:val="003735AE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10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0F8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8D2"/>
    <w:rsid w:val="003E1C23"/>
    <w:rsid w:val="003E1D64"/>
    <w:rsid w:val="003E1F11"/>
    <w:rsid w:val="003E29B4"/>
    <w:rsid w:val="003E2ACB"/>
    <w:rsid w:val="003E2BDF"/>
    <w:rsid w:val="003E2EB1"/>
    <w:rsid w:val="003E32B8"/>
    <w:rsid w:val="003E3602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AA7"/>
    <w:rsid w:val="003E7CB6"/>
    <w:rsid w:val="003F03B1"/>
    <w:rsid w:val="003F0514"/>
    <w:rsid w:val="003F0842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427F"/>
    <w:rsid w:val="004049AB"/>
    <w:rsid w:val="004049AE"/>
    <w:rsid w:val="004049BC"/>
    <w:rsid w:val="00404E26"/>
    <w:rsid w:val="00404E8A"/>
    <w:rsid w:val="00405846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B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158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57C"/>
    <w:rsid w:val="00444922"/>
    <w:rsid w:val="00444B49"/>
    <w:rsid w:val="004456EF"/>
    <w:rsid w:val="00446153"/>
    <w:rsid w:val="004463E0"/>
    <w:rsid w:val="00446C7C"/>
    <w:rsid w:val="004471F4"/>
    <w:rsid w:val="00447643"/>
    <w:rsid w:val="00447B07"/>
    <w:rsid w:val="004501DF"/>
    <w:rsid w:val="0045026F"/>
    <w:rsid w:val="00450657"/>
    <w:rsid w:val="00450A2C"/>
    <w:rsid w:val="004510C1"/>
    <w:rsid w:val="00451683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4ED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1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332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6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B8"/>
    <w:rsid w:val="004C67DD"/>
    <w:rsid w:val="004C70D1"/>
    <w:rsid w:val="004C76E8"/>
    <w:rsid w:val="004C7D10"/>
    <w:rsid w:val="004C7DEA"/>
    <w:rsid w:val="004D060C"/>
    <w:rsid w:val="004D0C97"/>
    <w:rsid w:val="004D0ED7"/>
    <w:rsid w:val="004D0F1F"/>
    <w:rsid w:val="004D0FC8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3FAA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2199"/>
    <w:rsid w:val="004E2366"/>
    <w:rsid w:val="004E2B09"/>
    <w:rsid w:val="004E3189"/>
    <w:rsid w:val="004E31DB"/>
    <w:rsid w:val="004E3224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0D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049"/>
    <w:rsid w:val="004F4296"/>
    <w:rsid w:val="004F48A5"/>
    <w:rsid w:val="004F49CA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27E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596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833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979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24F"/>
    <w:rsid w:val="00551F08"/>
    <w:rsid w:val="00552433"/>
    <w:rsid w:val="00552B9C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70BC5"/>
    <w:rsid w:val="00571697"/>
    <w:rsid w:val="00572E07"/>
    <w:rsid w:val="005730F6"/>
    <w:rsid w:val="00573953"/>
    <w:rsid w:val="00573FC8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ED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9D2"/>
    <w:rsid w:val="005A0BB6"/>
    <w:rsid w:val="005A0F97"/>
    <w:rsid w:val="005A13C9"/>
    <w:rsid w:val="005A1A74"/>
    <w:rsid w:val="005A20BC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0E49"/>
    <w:rsid w:val="005B1669"/>
    <w:rsid w:val="005B2121"/>
    <w:rsid w:val="005B2151"/>
    <w:rsid w:val="005B2451"/>
    <w:rsid w:val="005B29E7"/>
    <w:rsid w:val="005B2BB4"/>
    <w:rsid w:val="005B31CA"/>
    <w:rsid w:val="005B32EC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C6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37D4"/>
    <w:rsid w:val="005D3A9F"/>
    <w:rsid w:val="005D50D4"/>
    <w:rsid w:val="005D51AB"/>
    <w:rsid w:val="005D562F"/>
    <w:rsid w:val="005D599D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17B"/>
    <w:rsid w:val="005E32FA"/>
    <w:rsid w:val="005E33FB"/>
    <w:rsid w:val="005E3536"/>
    <w:rsid w:val="005E3D02"/>
    <w:rsid w:val="005E3FE1"/>
    <w:rsid w:val="005E4018"/>
    <w:rsid w:val="005E40CD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28E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1C8"/>
    <w:rsid w:val="00640803"/>
    <w:rsid w:val="006409A0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6BC0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0EE0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6F34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F25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066"/>
    <w:rsid w:val="006C15FE"/>
    <w:rsid w:val="006C18D8"/>
    <w:rsid w:val="006C1ADC"/>
    <w:rsid w:val="006C1D0F"/>
    <w:rsid w:val="006C214B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710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1D60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83E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4FD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6D5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979"/>
    <w:rsid w:val="00761C94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1E58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78F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C06"/>
    <w:rsid w:val="007C1D41"/>
    <w:rsid w:val="007C1E93"/>
    <w:rsid w:val="007C22BC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486"/>
    <w:rsid w:val="007D5B65"/>
    <w:rsid w:val="007D65CD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2D6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86E"/>
    <w:rsid w:val="007F59E5"/>
    <w:rsid w:val="007F5BC9"/>
    <w:rsid w:val="007F5D89"/>
    <w:rsid w:val="007F5EA8"/>
    <w:rsid w:val="007F629F"/>
    <w:rsid w:val="007F695D"/>
    <w:rsid w:val="007F6992"/>
    <w:rsid w:val="007F788E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3552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20F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A5D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352"/>
    <w:rsid w:val="0085165C"/>
    <w:rsid w:val="008519CA"/>
    <w:rsid w:val="00851D34"/>
    <w:rsid w:val="008526FE"/>
    <w:rsid w:val="00853211"/>
    <w:rsid w:val="0085377D"/>
    <w:rsid w:val="00853A12"/>
    <w:rsid w:val="00853D5E"/>
    <w:rsid w:val="008546C7"/>
    <w:rsid w:val="008547F1"/>
    <w:rsid w:val="008553D5"/>
    <w:rsid w:val="00855BB2"/>
    <w:rsid w:val="00856220"/>
    <w:rsid w:val="00856A3A"/>
    <w:rsid w:val="00856D7F"/>
    <w:rsid w:val="00856E61"/>
    <w:rsid w:val="00857EBB"/>
    <w:rsid w:val="008602A5"/>
    <w:rsid w:val="00861664"/>
    <w:rsid w:val="00861CDA"/>
    <w:rsid w:val="00862729"/>
    <w:rsid w:val="00862AAE"/>
    <w:rsid w:val="00862D85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0822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200"/>
    <w:rsid w:val="00885DD8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C84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4E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4B4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077BE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086"/>
    <w:rsid w:val="00960403"/>
    <w:rsid w:val="009604ED"/>
    <w:rsid w:val="00960759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5E7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03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2F1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63DF"/>
    <w:rsid w:val="009B667F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091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AED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7F7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425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872"/>
    <w:rsid w:val="00A07C44"/>
    <w:rsid w:val="00A07D73"/>
    <w:rsid w:val="00A07F91"/>
    <w:rsid w:val="00A10573"/>
    <w:rsid w:val="00A10820"/>
    <w:rsid w:val="00A10992"/>
    <w:rsid w:val="00A12962"/>
    <w:rsid w:val="00A13215"/>
    <w:rsid w:val="00A14314"/>
    <w:rsid w:val="00A14425"/>
    <w:rsid w:val="00A149CC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9CF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575C6"/>
    <w:rsid w:val="00A60088"/>
    <w:rsid w:val="00A6078A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3305"/>
    <w:rsid w:val="00A64EA8"/>
    <w:rsid w:val="00A64F1D"/>
    <w:rsid w:val="00A65B3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392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83F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EDE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49F4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01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9C4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7E5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0E10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0B80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11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18C"/>
    <w:rsid w:val="00B73806"/>
    <w:rsid w:val="00B738C4"/>
    <w:rsid w:val="00B73D19"/>
    <w:rsid w:val="00B73D78"/>
    <w:rsid w:val="00B73FDF"/>
    <w:rsid w:val="00B745F9"/>
    <w:rsid w:val="00B749D4"/>
    <w:rsid w:val="00B74C03"/>
    <w:rsid w:val="00B75224"/>
    <w:rsid w:val="00B75967"/>
    <w:rsid w:val="00B76437"/>
    <w:rsid w:val="00B76B56"/>
    <w:rsid w:val="00B778A2"/>
    <w:rsid w:val="00B80641"/>
    <w:rsid w:val="00B8067A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C72"/>
    <w:rsid w:val="00B97C7B"/>
    <w:rsid w:val="00BA0B29"/>
    <w:rsid w:val="00BA0B32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3F69"/>
    <w:rsid w:val="00BA40AE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C8A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0F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6EB8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3B5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E0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426"/>
    <w:rsid w:val="00C63748"/>
    <w:rsid w:val="00C63AA7"/>
    <w:rsid w:val="00C63B66"/>
    <w:rsid w:val="00C63C67"/>
    <w:rsid w:val="00C63D55"/>
    <w:rsid w:val="00C640FE"/>
    <w:rsid w:val="00C64476"/>
    <w:rsid w:val="00C64555"/>
    <w:rsid w:val="00C645CD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CC1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6FAB"/>
    <w:rsid w:val="00C7756A"/>
    <w:rsid w:val="00C77839"/>
    <w:rsid w:val="00C80123"/>
    <w:rsid w:val="00C801CE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8F1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A7F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6A4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DFB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51B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C52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1E7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156"/>
    <w:rsid w:val="00CE637B"/>
    <w:rsid w:val="00CE6450"/>
    <w:rsid w:val="00CE678A"/>
    <w:rsid w:val="00CE6ED7"/>
    <w:rsid w:val="00CF06EC"/>
    <w:rsid w:val="00CF07B1"/>
    <w:rsid w:val="00CF0986"/>
    <w:rsid w:val="00CF0EDA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5E17"/>
    <w:rsid w:val="00CF62DC"/>
    <w:rsid w:val="00CF6ADB"/>
    <w:rsid w:val="00CF6F72"/>
    <w:rsid w:val="00CF75F1"/>
    <w:rsid w:val="00CF777C"/>
    <w:rsid w:val="00D00188"/>
    <w:rsid w:val="00D007AC"/>
    <w:rsid w:val="00D00AA7"/>
    <w:rsid w:val="00D01B83"/>
    <w:rsid w:val="00D020A8"/>
    <w:rsid w:val="00D02292"/>
    <w:rsid w:val="00D02620"/>
    <w:rsid w:val="00D0262A"/>
    <w:rsid w:val="00D0280F"/>
    <w:rsid w:val="00D030FA"/>
    <w:rsid w:val="00D031D4"/>
    <w:rsid w:val="00D035E2"/>
    <w:rsid w:val="00D04262"/>
    <w:rsid w:val="00D04960"/>
    <w:rsid w:val="00D04C5A"/>
    <w:rsid w:val="00D05158"/>
    <w:rsid w:val="00D0579F"/>
    <w:rsid w:val="00D061DE"/>
    <w:rsid w:val="00D07037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2C2"/>
    <w:rsid w:val="00D2043A"/>
    <w:rsid w:val="00D20624"/>
    <w:rsid w:val="00D2095E"/>
    <w:rsid w:val="00D21069"/>
    <w:rsid w:val="00D21601"/>
    <w:rsid w:val="00D21BFB"/>
    <w:rsid w:val="00D21E17"/>
    <w:rsid w:val="00D22556"/>
    <w:rsid w:val="00D229D4"/>
    <w:rsid w:val="00D23D63"/>
    <w:rsid w:val="00D23DCC"/>
    <w:rsid w:val="00D23DCD"/>
    <w:rsid w:val="00D23E37"/>
    <w:rsid w:val="00D24146"/>
    <w:rsid w:val="00D24EF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285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A42"/>
    <w:rsid w:val="00D54CC3"/>
    <w:rsid w:val="00D54D28"/>
    <w:rsid w:val="00D55187"/>
    <w:rsid w:val="00D55CEB"/>
    <w:rsid w:val="00D56456"/>
    <w:rsid w:val="00D56A39"/>
    <w:rsid w:val="00D56DF3"/>
    <w:rsid w:val="00D56EF1"/>
    <w:rsid w:val="00D56F1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7A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048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133"/>
    <w:rsid w:val="00DC1234"/>
    <w:rsid w:val="00DC12BD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625"/>
    <w:rsid w:val="00DD4818"/>
    <w:rsid w:val="00DD4B33"/>
    <w:rsid w:val="00DD5381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464"/>
    <w:rsid w:val="00DE3F36"/>
    <w:rsid w:val="00DE40C3"/>
    <w:rsid w:val="00DE4316"/>
    <w:rsid w:val="00DE49AF"/>
    <w:rsid w:val="00DE49BB"/>
    <w:rsid w:val="00DE5D22"/>
    <w:rsid w:val="00DE6264"/>
    <w:rsid w:val="00DE6621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99B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877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5D48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4350"/>
    <w:rsid w:val="00E44E4B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BF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382E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11D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18A"/>
    <w:rsid w:val="00EB1719"/>
    <w:rsid w:val="00EB195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6A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D3C"/>
    <w:rsid w:val="00EE61A9"/>
    <w:rsid w:val="00EE61B5"/>
    <w:rsid w:val="00EE64A3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596C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1FCF"/>
    <w:rsid w:val="00F124CB"/>
    <w:rsid w:val="00F12D88"/>
    <w:rsid w:val="00F13052"/>
    <w:rsid w:val="00F13191"/>
    <w:rsid w:val="00F133A7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5B18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09FF"/>
    <w:rsid w:val="00F613B4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1D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083"/>
    <w:rsid w:val="00FB425D"/>
    <w:rsid w:val="00FB45EB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69C"/>
    <w:rsid w:val="00FB7A80"/>
    <w:rsid w:val="00FC017F"/>
    <w:rsid w:val="00FC1430"/>
    <w:rsid w:val="00FC18A9"/>
    <w:rsid w:val="00FC1944"/>
    <w:rsid w:val="00FC1A80"/>
    <w:rsid w:val="00FC24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1CE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48A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A287A8C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84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link w:val="Heading1Char"/>
    <w:qFormat/>
    <w:rsid w:val="003F084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F084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F084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F084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F084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F084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3F084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3F084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3F084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F084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link w:val="HeaderChar"/>
    <w:rsid w:val="003F08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F08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F0842"/>
  </w:style>
  <w:style w:type="paragraph" w:styleId="BlockText">
    <w:name w:val="Block Text"/>
    <w:basedOn w:val="Normal"/>
    <w:rsid w:val="003F084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F084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F084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3F084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347E5"/>
    <w:rPr>
      <w:color w:val="0000FF"/>
      <w:u w:val="single"/>
    </w:rPr>
  </w:style>
  <w:style w:type="character" w:styleId="FollowedHyperlink">
    <w:name w:val="FollowedHyperlink"/>
    <w:rsid w:val="00B347E5"/>
    <w:rPr>
      <w:color w:val="800080"/>
      <w:u w:val="single"/>
    </w:rPr>
  </w:style>
  <w:style w:type="character" w:customStyle="1" w:styleId="Heading7Char">
    <w:name w:val="Heading 7 Char"/>
    <w:link w:val="Heading7"/>
    <w:rsid w:val="00B347E5"/>
    <w:rPr>
      <w:rFonts w:ascii="Helvetica-R" w:hAnsi="Helvetica-R"/>
      <w:b/>
      <w:bCs/>
      <w:noProof/>
      <w:sz w:val="28"/>
      <w:szCs w:val="24"/>
      <w:lang w:val="ro-RO"/>
    </w:rPr>
  </w:style>
  <w:style w:type="character" w:customStyle="1" w:styleId="Heading8Char">
    <w:name w:val="Heading 8 Char"/>
    <w:link w:val="Heading8"/>
    <w:rsid w:val="00B347E5"/>
    <w:rPr>
      <w:rFonts w:ascii="Helvetica-R" w:hAnsi="Helvetica-R"/>
      <w:b/>
      <w:bCs/>
      <w:i/>
      <w:iCs/>
      <w:noProof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B347E5"/>
    <w:rPr>
      <w:b/>
      <w:bCs/>
      <w:i/>
      <w:iCs/>
      <w:noProof/>
      <w:szCs w:val="24"/>
      <w:lang w:val="ro-RO"/>
    </w:rPr>
  </w:style>
  <w:style w:type="character" w:customStyle="1" w:styleId="Heading1Char">
    <w:name w:val="Heading 1 Char"/>
    <w:aliases w:val="BAR Char"/>
    <w:link w:val="Heading1"/>
    <w:rsid w:val="00B347E5"/>
    <w:rPr>
      <w:b/>
      <w:bCs/>
      <w:noProof/>
      <w:sz w:val="24"/>
      <w:szCs w:val="24"/>
      <w:lang w:val="ro-RO"/>
    </w:rPr>
  </w:style>
  <w:style w:type="character" w:customStyle="1" w:styleId="HeaderChar">
    <w:name w:val="Header Char"/>
    <w:link w:val="Header"/>
    <w:rsid w:val="00B347E5"/>
    <w:rPr>
      <w:noProof/>
      <w:sz w:val="24"/>
      <w:szCs w:val="24"/>
      <w:lang w:val="ro-RO"/>
    </w:rPr>
  </w:style>
  <w:style w:type="character" w:customStyle="1" w:styleId="FooterChar">
    <w:name w:val="Footer Char"/>
    <w:link w:val="Footer"/>
    <w:rsid w:val="00B347E5"/>
    <w:rPr>
      <w:noProof/>
      <w:sz w:val="24"/>
      <w:szCs w:val="24"/>
      <w:lang w:val="ro-RO"/>
    </w:rPr>
  </w:style>
  <w:style w:type="character" w:customStyle="1" w:styleId="BodyTextChar">
    <w:name w:val="Body Text Char"/>
    <w:link w:val="BodyText"/>
    <w:rsid w:val="00B347E5"/>
    <w:rPr>
      <w:rFonts w:ascii="Helvetica-R" w:hAnsi="Helvetica-R"/>
      <w:b/>
      <w:bCs/>
      <w:noProof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7E5"/>
    <w:rPr>
      <w:rFonts w:ascii="Tahoma" w:hAnsi="Tahoma" w:cs="Tahoma"/>
      <w:noProof w:val="0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B347E5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link w:val="Heading2"/>
    <w:rsid w:val="00B347E5"/>
    <w:rPr>
      <w:rFonts w:ascii="Helvetica-R" w:hAnsi="Helvetica-R"/>
      <w:b/>
      <w:bCs/>
      <w:noProof/>
      <w:szCs w:val="24"/>
      <w:lang w:val="ro-RO"/>
    </w:rPr>
  </w:style>
  <w:style w:type="paragraph" w:customStyle="1" w:styleId="Style1">
    <w:name w:val="Style1"/>
    <w:basedOn w:val="Normal"/>
    <w:rsid w:val="00B347E5"/>
    <w:pPr>
      <w:numPr>
        <w:numId w:val="3"/>
      </w:numPr>
      <w:tabs>
        <w:tab w:val="clear" w:pos="96"/>
        <w:tab w:val="num" w:pos="720"/>
        <w:tab w:val="num" w:pos="1102"/>
      </w:tabs>
      <w:ind w:left="720" w:hanging="351"/>
    </w:pPr>
    <w:rPr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7</TotalTime>
  <Pages>1</Pages>
  <Words>16610</Words>
  <Characters>94677</Characters>
  <Application>Microsoft Office Word</Application>
  <DocSecurity>0</DocSecurity>
  <Lines>788</Lines>
  <Paragraphs>222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2012-08-09T06:05:00Z</cp:lastPrinted>
  <dcterms:created xsi:type="dcterms:W3CDTF">2025-04-29T06:18:00Z</dcterms:created>
  <dcterms:modified xsi:type="dcterms:W3CDTF">2025-04-29T08:26:00Z</dcterms:modified>
</cp:coreProperties>
</file>