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5433" w14:textId="77777777" w:rsidR="00CF5E17" w:rsidRPr="00B26C8D" w:rsidRDefault="00CF5E17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62D4648D" w14:textId="47D55463" w:rsidR="00CF5E17" w:rsidRPr="00B26C8D" w:rsidRDefault="00CF5E17" w:rsidP="0049663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09225F1A" w14:textId="77777777" w:rsidR="00CF5E17" w:rsidRDefault="00CF5E17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06A70ED0" w14:textId="77777777" w:rsidR="00CF5E17" w:rsidRDefault="00CF5E17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51EFF50A" w14:textId="77777777" w:rsidR="00CF5E17" w:rsidRDefault="00CF5E17">
      <w:pPr>
        <w:jc w:val="center"/>
        <w:rPr>
          <w:sz w:val="28"/>
        </w:rPr>
      </w:pPr>
    </w:p>
    <w:p w14:paraId="7D98524D" w14:textId="77777777" w:rsidR="00CF5E17" w:rsidRDefault="00CF5E17">
      <w:pPr>
        <w:jc w:val="center"/>
        <w:rPr>
          <w:sz w:val="28"/>
        </w:rPr>
      </w:pPr>
    </w:p>
    <w:p w14:paraId="579A53B9" w14:textId="77777777" w:rsidR="00CF5E17" w:rsidRDefault="00CF5E17">
      <w:pPr>
        <w:jc w:val="center"/>
        <w:rPr>
          <w:sz w:val="28"/>
        </w:rPr>
      </w:pPr>
    </w:p>
    <w:p w14:paraId="568AD4DF" w14:textId="77777777" w:rsidR="00CF5E17" w:rsidRDefault="00CF5E17">
      <w:pPr>
        <w:jc w:val="center"/>
        <w:rPr>
          <w:sz w:val="28"/>
        </w:rPr>
      </w:pPr>
    </w:p>
    <w:p w14:paraId="271541BC" w14:textId="77777777" w:rsidR="00CF5E17" w:rsidRDefault="00CF5E17">
      <w:pPr>
        <w:jc w:val="center"/>
        <w:rPr>
          <w:sz w:val="28"/>
        </w:rPr>
      </w:pPr>
    </w:p>
    <w:p w14:paraId="75879126" w14:textId="2952619D" w:rsidR="00CF5E17" w:rsidRDefault="0000000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73AE892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CF5E17">
        <w:rPr>
          <w:b/>
          <w:bCs/>
          <w:spacing w:val="80"/>
          <w:sz w:val="32"/>
          <w:lang w:val="en-US"/>
        </w:rPr>
        <w:t>B.A.R.</w:t>
      </w:r>
      <w:r w:rsidR="00CF5E17">
        <w:rPr>
          <w:b/>
          <w:bCs/>
          <w:spacing w:val="80"/>
          <w:sz w:val="32"/>
        </w:rPr>
        <w:t>IAȘI</w:t>
      </w:r>
    </w:p>
    <w:p w14:paraId="6CD8666C" w14:textId="04B18545" w:rsidR="00CF5E17" w:rsidRDefault="00CF5E17">
      <w:pPr>
        <w:rPr>
          <w:b/>
          <w:bCs/>
          <w:spacing w:val="40"/>
        </w:rPr>
      </w:pPr>
    </w:p>
    <w:p w14:paraId="44DE34BF" w14:textId="77777777" w:rsidR="00CF5E17" w:rsidRDefault="00CF5E1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1B9A5270" w14:textId="77777777" w:rsidR="00CF5E17" w:rsidRDefault="00CF5E1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aprilie 2025</w:t>
      </w:r>
    </w:p>
    <w:p w14:paraId="0A595E5E" w14:textId="77777777" w:rsidR="00CF5E17" w:rsidRDefault="00CF5E17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CF5E17" w14:paraId="04785134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1860129" w14:textId="77777777" w:rsidR="00CF5E17" w:rsidRDefault="00CF5E17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2CE74089" w14:textId="77777777" w:rsidR="00CF5E17" w:rsidRDefault="00CF5E17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3EA39BEA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25A1392D" w14:textId="77777777" w:rsidR="00CF5E17" w:rsidRDefault="00CF5E17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351B2CAB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6E8D743C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3B11303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7B33459C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7902649C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6BDAA716" w14:textId="77777777" w:rsidR="00CF5E17" w:rsidRDefault="00CF5E1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3E48DEEB" w14:textId="77777777" w:rsidR="00CF5E17" w:rsidRDefault="00CF5E1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0C9CB4D1" w14:textId="77777777" w:rsidR="00CF5E17" w:rsidRDefault="00CF5E17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72D1686D" w14:textId="77777777" w:rsidR="00CF5E17" w:rsidRDefault="00CF5E1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66A007C5" w14:textId="77777777" w:rsidR="00CF5E17" w:rsidRDefault="00CF5E1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2456F93E" w14:textId="77777777" w:rsidR="00CF5E17" w:rsidRDefault="00CF5E1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7A48FD9" w14:textId="77777777" w:rsidR="00CF5E17" w:rsidRDefault="00CF5E17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3F2F46E2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13BF17C8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250018AB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0FBF16C4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30D90AFC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11873EB7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0C7DABCE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4C34AF97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C40FEB6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CF5E17" w14:paraId="3CD99051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6CFFD80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443CE786" w14:textId="77777777" w:rsidR="00CF5E17" w:rsidRDefault="00CF5E1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6F8AD937" w14:textId="77777777" w:rsidR="00CF5E17" w:rsidRDefault="00CF5E1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3CBC1582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1691DFE4" w14:textId="77777777" w:rsidR="00CF5E17" w:rsidRDefault="00CF5E1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546E220" w14:textId="77777777" w:rsidR="00CF5E17" w:rsidRDefault="00CF5E1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3B5DDD96" w14:textId="77777777" w:rsidR="00CF5E17" w:rsidRDefault="00CF5E1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B0A95FE" w14:textId="77777777" w:rsidR="00CF5E17" w:rsidRDefault="00CF5E1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0028E43B" w14:textId="77777777" w:rsidR="00CF5E17" w:rsidRDefault="00CF5E1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BC84C54" w14:textId="77777777" w:rsidR="00CF5E17" w:rsidRDefault="00CF5E1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0E250265" w14:textId="77777777" w:rsidR="00CF5E17" w:rsidRDefault="00CF5E17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0182530A" w14:textId="77777777" w:rsidR="00CF5E17" w:rsidRDefault="00CF5E17">
      <w:pPr>
        <w:spacing w:line="192" w:lineRule="auto"/>
        <w:jc w:val="center"/>
      </w:pPr>
    </w:p>
    <w:p w14:paraId="7FB8516A" w14:textId="77777777" w:rsidR="00CF5E17" w:rsidRDefault="00CF5E17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5D1844D8" w14:textId="77777777" w:rsidR="00CF5E17" w:rsidRPr="006310EB" w:rsidRDefault="00CF5E1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07160916" w14:textId="77777777" w:rsidR="00CF5E17" w:rsidRPr="006310EB" w:rsidRDefault="00CF5E1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736732B5" w14:textId="77777777" w:rsidR="00CF5E17" w:rsidRPr="006310EB" w:rsidRDefault="00CF5E1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56F041C" w14:textId="77777777" w:rsidR="00CF5E17" w:rsidRPr="00A8307A" w:rsidRDefault="00CF5E17" w:rsidP="00516DD3">
      <w:pPr>
        <w:pStyle w:val="Heading1"/>
        <w:spacing w:line="360" w:lineRule="auto"/>
      </w:pPr>
      <w:r w:rsidRPr="00A8307A">
        <w:t>LINIA 100</w:t>
      </w:r>
    </w:p>
    <w:p w14:paraId="1EFD8C4D" w14:textId="77777777" w:rsidR="00CF5E17" w:rsidRPr="00A8307A" w:rsidRDefault="00CF5E17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CF5E17" w:rsidRPr="00A8307A" w14:paraId="03413D97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2F8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91C4D" w14:textId="77777777" w:rsidR="00CF5E17" w:rsidRPr="00A8307A" w:rsidRDefault="00CF5E17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F74FD" w14:textId="77777777" w:rsidR="00CF5E17" w:rsidRPr="00A8307A" w:rsidRDefault="00CF5E1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B7DE88" w14:textId="77777777" w:rsidR="00CF5E17" w:rsidRPr="00A8307A" w:rsidRDefault="00CF5E1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4CE0F254" w14:textId="77777777" w:rsidR="00CF5E17" w:rsidRPr="00A8307A" w:rsidRDefault="00CF5E1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D6225" w14:textId="77777777" w:rsidR="00CF5E17" w:rsidRPr="00A8307A" w:rsidRDefault="00CF5E17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86B1948" w14:textId="77777777" w:rsidR="00CF5E17" w:rsidRPr="00A8307A" w:rsidRDefault="00CF5E17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5B219" w14:textId="77777777" w:rsidR="00CF5E17" w:rsidRPr="00A8307A" w:rsidRDefault="00CF5E1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E6C34" w14:textId="77777777" w:rsidR="00CF5E17" w:rsidRPr="00A8307A" w:rsidRDefault="00CF5E17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A024D" w14:textId="77777777" w:rsidR="00CF5E17" w:rsidRPr="00A8307A" w:rsidRDefault="00CF5E1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6FDBF" w14:textId="77777777" w:rsidR="00CF5E17" w:rsidRPr="00A8307A" w:rsidRDefault="00CF5E17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5E4DA026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7BFB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539E1" w14:textId="77777777" w:rsidR="00CF5E17" w:rsidRPr="00A8307A" w:rsidRDefault="00CF5E1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A5AA8" w14:textId="77777777" w:rsidR="00CF5E17" w:rsidRPr="00A8307A" w:rsidRDefault="00CF5E1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B4CADA" w14:textId="77777777" w:rsidR="00CF5E17" w:rsidRPr="00A8307A" w:rsidRDefault="00CF5E1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43D6F5A5" w14:textId="77777777" w:rsidR="00CF5E17" w:rsidRPr="00A8307A" w:rsidRDefault="00CF5E1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A9CB9" w14:textId="77777777" w:rsidR="00CF5E17" w:rsidRPr="00A8307A" w:rsidRDefault="00CF5E1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E7B409E" w14:textId="77777777" w:rsidR="00CF5E17" w:rsidRPr="00A8307A" w:rsidRDefault="00CF5E1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ADE50" w14:textId="77777777" w:rsidR="00CF5E17" w:rsidRPr="00A8307A" w:rsidRDefault="00CF5E1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F9900" w14:textId="77777777" w:rsidR="00CF5E17" w:rsidRPr="00A8307A" w:rsidRDefault="00CF5E1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D6B17" w14:textId="77777777" w:rsidR="00CF5E17" w:rsidRPr="00A8307A" w:rsidRDefault="00CF5E1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2463E" w14:textId="77777777" w:rsidR="00CF5E17" w:rsidRPr="00A8307A" w:rsidRDefault="00CF5E1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2BB3CA31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B3A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A3CC6" w14:textId="77777777" w:rsidR="00CF5E17" w:rsidRPr="00A8307A" w:rsidRDefault="00CF5E1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A64BA" w14:textId="77777777" w:rsidR="00CF5E17" w:rsidRPr="00A8307A" w:rsidRDefault="00CF5E1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470385" w14:textId="77777777" w:rsidR="00CF5E17" w:rsidRPr="00A8307A" w:rsidRDefault="00CF5E1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445ED7E3" w14:textId="77777777" w:rsidR="00CF5E17" w:rsidRPr="00A8307A" w:rsidRDefault="00CF5E1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CFFC0" w14:textId="77777777" w:rsidR="00CF5E17" w:rsidRPr="00A8307A" w:rsidRDefault="00CF5E1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0D3C2BE4" w14:textId="77777777" w:rsidR="00CF5E17" w:rsidRPr="00A8307A" w:rsidRDefault="00CF5E1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C73B6" w14:textId="77777777" w:rsidR="00CF5E17" w:rsidRPr="00A8307A" w:rsidRDefault="00CF5E1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FFB90" w14:textId="77777777" w:rsidR="00CF5E17" w:rsidRPr="00A8307A" w:rsidRDefault="00CF5E1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2931D" w14:textId="77777777" w:rsidR="00CF5E17" w:rsidRPr="00A8307A" w:rsidRDefault="00CF5E1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2842C" w14:textId="77777777" w:rsidR="00CF5E17" w:rsidRPr="00A8307A" w:rsidRDefault="00CF5E1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A54E25" w14:textId="77777777" w:rsidR="00CF5E17" w:rsidRPr="00A8307A" w:rsidRDefault="00CF5E1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CF5E17" w:rsidRPr="00A8307A" w14:paraId="607F86A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0911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B10A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A7C5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7196E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2AB7390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4310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92E0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6EE7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7799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0635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560674F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E69AD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8C89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54D2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6CF53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5508B72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6D0B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656116B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58B1C42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EB2D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F64B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81B1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54F2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62DA4B4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6B87DBC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CF5E17" w:rsidRPr="00A8307A" w14:paraId="23CB4AA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14F3D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9C38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E1EB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0DB0DD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294712AF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26A49BE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E3FC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1214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6DA9E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35BDA4D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A4E0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F848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CF5E17" w:rsidRPr="00A8307A" w14:paraId="704CED1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402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827EC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2480853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2775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2892C7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7093BE39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6EF57A0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853E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7EFF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E3DF6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BCEAB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48130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0C673DB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FB530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6D0C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36C409B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52D1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8E7D27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33641FC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2324E52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6B47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55F9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200F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B27D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5555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790DDF4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7C3B0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B1CD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E3F2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F93C97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0D96580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5BBAEE9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0C51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6DFB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09AA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6DEA2DE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0791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371B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7AD3188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AAACA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6C9B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481F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DB95F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5914CA1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AD33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6AC0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2F68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7FB9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BE7A9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32D82FE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106F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487B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6955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FB6CF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758F20A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4B55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770D51B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550509D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3D582D3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C61B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D7A2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5025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69B7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470D5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CF5E17" w:rsidRPr="00A8307A" w14:paraId="42537A26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2949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A953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AE8D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048BF3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1F79DA7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FFF3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EF35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93A7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4275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5360D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D7729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CF5E17" w:rsidRPr="00A8307A" w14:paraId="5EDDEE9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1CA5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B35F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1F92ACA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5A38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8E983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371E4E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1367158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100C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7C95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473A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5FEC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CC13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5F4B2C2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60D5E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B76B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5FA5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F28EE1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560397B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078A2BA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A7FC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4359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94603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470FBE9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FE7C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C4C6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CF5E17" w:rsidRPr="00A8307A" w14:paraId="5D854B8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AE62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C79A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2DAF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365E5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3CEF79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C512B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0BC289C9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412C891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4CDA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1D79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8422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E8F88" w14:textId="77777777" w:rsidR="00CF5E17" w:rsidRPr="006E7012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CF5E17" w:rsidRPr="00A8307A" w14:paraId="3B3AF0D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FE5FE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71A9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3DA1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B35A6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1A039B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3AD438D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6666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266E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1EF9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07A1B86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BBF2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1FBF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1F6F069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55877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FC59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B1A9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575D8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9AB117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A5993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7DB3798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7FF077DD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47335B9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D5E8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08DD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DD29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5875C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66A25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CF5E17" w:rsidRPr="00A8307A" w14:paraId="17C8D31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C11F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90A8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62E9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B74A93" w14:textId="77777777" w:rsidR="00CF5E17" w:rsidRPr="00A8307A" w:rsidRDefault="00CF5E17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DB4C7E4" w14:textId="77777777" w:rsidR="00CF5E17" w:rsidRPr="00A8307A" w:rsidRDefault="00CF5E17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52B2D" w14:textId="77777777" w:rsidR="00CF5E17" w:rsidRDefault="00CF5E17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3643C7" w14:textId="77777777" w:rsidR="00CF5E17" w:rsidRDefault="00CF5E17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2E874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CAF0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4DBA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B12E6" w14:textId="77777777" w:rsidR="00CF5E17" w:rsidRDefault="00CF5E17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00BFBE" w14:textId="77777777" w:rsidR="00CF5E17" w:rsidRDefault="00CF5E17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CF5E17" w:rsidRPr="00A8307A" w14:paraId="5184A60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6BE8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7D1C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69FF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84CD08" w14:textId="77777777" w:rsidR="00CF5E17" w:rsidRPr="00A8307A" w:rsidRDefault="00CF5E17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CBA8C1D" w14:textId="77777777" w:rsidR="00CF5E17" w:rsidRPr="00A8307A" w:rsidRDefault="00CF5E17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E1711" w14:textId="77777777" w:rsidR="00CF5E17" w:rsidRDefault="00CF5E17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AE7BB8B" w14:textId="77777777" w:rsidR="00CF5E17" w:rsidRDefault="00CF5E17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2B191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2DB1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B21B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A7EEC" w14:textId="77777777" w:rsidR="00CF5E17" w:rsidRDefault="00CF5E17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83E8BF" w14:textId="77777777" w:rsidR="00CF5E17" w:rsidRDefault="00CF5E17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CF5E17" w:rsidRPr="00A8307A" w14:paraId="6295CEB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22EA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5EF1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2982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A3021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99490A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E8ED8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3ABA13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5D01614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E2D6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1646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5609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66767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59B442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6519A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CF5E17" w:rsidRPr="00A8307A" w14:paraId="40CE98B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750E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70696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30A44E1C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542B1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EC54D2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C7ED1E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888E6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8DFE8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2A6E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949F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7CADF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404F98D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4834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E52B4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5AE7978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D3BF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E11F81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082965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E8FE6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353FA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98D7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4DA9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2637E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7C3863EF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72F3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A68C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19AE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40E4F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689BB48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9E2D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FD0E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E31B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626B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880F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5B974377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ED0B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9F74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0A08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EC5D2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7ABE546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9700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A95D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2BA2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C901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F6F2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3F395E29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41D7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A89D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7A8E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D7293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654FC8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8567A" w14:textId="77777777" w:rsidR="00CF5E17" w:rsidRPr="00A8307A" w:rsidRDefault="00CF5E1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A873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1732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CD31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B5E3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339BF944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E1500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86D2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F537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9108B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20744B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324B2" w14:textId="77777777" w:rsidR="00CF5E17" w:rsidRPr="00A8307A" w:rsidRDefault="00CF5E1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403BE2B" w14:textId="77777777" w:rsidR="00CF5E17" w:rsidRPr="00A8307A" w:rsidRDefault="00CF5E1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35B0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8DCF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2928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C1CD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2C7419E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67B4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3F08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FBC3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F58CC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C25E07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03375" w14:textId="77777777" w:rsidR="00CF5E17" w:rsidRPr="00A8307A" w:rsidRDefault="00CF5E1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2D24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94E7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454A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00BD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23D0501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21C4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4224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36D6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F82AE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6D92EC1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8C23E" w14:textId="77777777" w:rsidR="00CF5E17" w:rsidRPr="00A8307A" w:rsidRDefault="00CF5E1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096E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8B463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29DD2FD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0A73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BC298" w14:textId="77777777" w:rsidR="00CF5E17" w:rsidRPr="00A8307A" w:rsidRDefault="00CF5E1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1985245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110595F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D291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E540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0B2AC0B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F6E5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A9CFB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3D9332F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531826F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CCD9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8FD1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23B4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8665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BBC5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3C1E917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6492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1D1C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ACE3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65C98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01F2218F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40FE1DA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6FC54E9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3DD8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7522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7533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7F2170C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F5FE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FC96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4DCCE43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F77A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DC09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358E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67226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449F02D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CA18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680DDDC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770239C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EF49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9029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44EB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D8F3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001221A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AD4C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20A9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C5DE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2C339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56C4610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A36D5" w14:textId="77777777" w:rsidR="00CF5E17" w:rsidRPr="00A8307A" w:rsidRDefault="00CF5E1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56A6708E" w14:textId="77777777" w:rsidR="00CF5E17" w:rsidRPr="00A8307A" w:rsidRDefault="00CF5E1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4A38D5FF" w14:textId="77777777" w:rsidR="00CF5E17" w:rsidRPr="00A8307A" w:rsidRDefault="00CF5E1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01766C6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3728AFC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C971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D80A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DA06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01E9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726DC10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2EB3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7C453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43A395F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D218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BD5C50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28B628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F7316" w14:textId="77777777" w:rsidR="00CF5E17" w:rsidRPr="00A8307A" w:rsidRDefault="00CF5E1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F0CF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1A192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64C0343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FAAB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644E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2728F07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3B4E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41E0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1457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02CC4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7163CF4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3D0E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C42F0F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1DCB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C19F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BE96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5C66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7BAB8C4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4AD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DC70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8D04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BAF5F4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14:paraId="727A7A6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625C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3CF8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C7900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284AFFD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5CB4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4130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4A1A25D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30D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7FA2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55D0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1D9BD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18FCE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2F26AADA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79753EF0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1FC83E9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6F5D4BE5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935909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9E42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17A96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8B9F6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2FAB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4EF35E4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624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907F9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1E83AE8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C41E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09C764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2932F3D6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12E8A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32DC9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06711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EB1FF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F4DAA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50635CD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BCBB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9443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A327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ADF1B1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481DE892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FF7A4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C16CF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3E0EE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0D591395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0FE31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46715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6173EE8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D26CE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674F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30B0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FB658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2872152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151D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36CE013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29AB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532B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896F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34EF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F8B15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B85A7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CF5E17" w:rsidRPr="00A8307A" w14:paraId="2FF6177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2CD0B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0FF9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9AFC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09250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4EDF7A0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9469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1F700B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2C30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16C1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D7CA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531D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32C14D7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E1A1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B247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1DF3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BD047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B62228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2625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3754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6FE2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21F5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A789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6B54084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4A2F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BEEE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9480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4DC14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43FDE27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4F4B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538D37B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F77D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65A4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380C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1658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D1E90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E68A4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CF5E17" w:rsidRPr="00A8307A" w14:paraId="3ADC204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F86D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55666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6D8074E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1805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75228E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EBB8E2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975F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E571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11F6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F401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A5B4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5464950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F6F8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6742C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2AD38591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7CD64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4F3445" w14:textId="77777777" w:rsidR="00CF5E17" w:rsidRDefault="00CF5E1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0E9504B9" w14:textId="77777777" w:rsidR="00CF5E17" w:rsidRDefault="00CF5E1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05E2F5E4" w14:textId="77777777" w:rsidR="00CF5E17" w:rsidRPr="00A8307A" w:rsidRDefault="00CF5E1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FE6A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0385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E006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23BF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4718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:rsidRPr="00A8307A" w14:paraId="43499D3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6C600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6C345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090DFCAB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2F459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84FE6F" w14:textId="77777777" w:rsidR="00CF5E17" w:rsidRDefault="00CF5E1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6F21A4CA" w14:textId="77777777" w:rsidR="00CF5E17" w:rsidRDefault="00CF5E1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78BBC99F" w14:textId="77777777" w:rsidR="00CF5E17" w:rsidRDefault="00CF5E1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2DCD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FC6C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8A3F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824D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AE0D0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90F840C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CF5E17" w:rsidRPr="00A8307A" w14:paraId="400A05C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0630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3D18B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A9EC9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7A3DF7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35A8085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5DD9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36CE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4F152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737A9AB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F87E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E505C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3DBB47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0E46752D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196A401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C999A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DA1E1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81506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FB4A52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205ED5AD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815E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E324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B1646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12223E6B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1512F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44867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:rsidRPr="00A8307A" w14:paraId="3450A75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A177D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3E6EC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7D4EB905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CEFBC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25EBB9" w14:textId="77777777" w:rsidR="00CF5E17" w:rsidRDefault="00CF5E17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26D0C551" w14:textId="77777777" w:rsidR="00CF5E17" w:rsidRDefault="00CF5E17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E753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48F1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188EF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EFD75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E5A08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2C3D9EF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19F6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D45F4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17316E1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8668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61450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2EA1A8B5" w14:textId="77777777" w:rsidR="00CF5E17" w:rsidRPr="0032656D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2041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2E00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892C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3C54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3ADE7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613357C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F7A33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CF5E17" w:rsidRPr="00A8307A" w14:paraId="016C92C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955A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7F0A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7788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E8A32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5EC8A2A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5C2E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27E3F68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6F74AF1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6A6E0BB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3C61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3480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029E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4ADE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E0641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CF5E17" w:rsidRPr="00A8307A" w14:paraId="308475D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7E6F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533B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D63B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F86AAF" w14:textId="77777777" w:rsidR="00CF5E17" w:rsidRPr="00A8307A" w:rsidRDefault="00CF5E17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51217C50" w14:textId="77777777" w:rsidR="00CF5E17" w:rsidRPr="00A8307A" w:rsidRDefault="00CF5E17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AE082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2738DBB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761102B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31BA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7927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B4BD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9DBD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CF5E17" w:rsidRPr="00A8307A" w14:paraId="46F584B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A62B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BB842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8806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C2299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3EC22E3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4D6B1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F5D19CC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3644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9CD7A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CC68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99AD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05E38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CF5E17" w:rsidRPr="00A8307A" w14:paraId="1424A59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1F4F7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F8B50" w14:textId="77777777" w:rsidR="00CF5E17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7AA03EE5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9D84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0B8DE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2B4F12C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164C5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39DA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4D3F6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43D3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E21D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:rsidRPr="00A8307A" w14:paraId="2C42CAC3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1A16B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A609C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9193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7A077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337D0C9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8C4B6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F5B5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142E0" w14:textId="77777777" w:rsidR="00CF5E17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4FCF4C7D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62B5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9202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0A2BE3A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971D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0CDCB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3E7A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7A8B5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0E417A9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93D8A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A979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59DFA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30EA27E8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9CFF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B102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2527FD4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CF5E17" w:rsidRPr="00A8307A" w14:paraId="104C10DC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9889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9B330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C2A54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E0B5F3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DB1188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6A013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7D93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3C993" w14:textId="77777777" w:rsidR="00CF5E17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0CA8DCA7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5BAC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A278C" w14:textId="77777777" w:rsidR="00CF5E17" w:rsidRPr="008907B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CF5E17" w:rsidRPr="00A8307A" w14:paraId="7FE5163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F8A15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13061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9D08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01BC57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5A2FB4B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188F541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4D9A137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A2BB4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B5FF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CB2AA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6D1EDF06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EDD0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1DBC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D68A49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14:paraId="527F7CD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CF5E17" w:rsidRPr="00A8307A" w14:paraId="640BA69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28BE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E1F39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07D07C51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DE22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19CAE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39891C5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5C11001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D149A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C0BC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D5F42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C522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765B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4A64AB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0A8D268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CF5E17" w:rsidRPr="00A8307A" w14:paraId="09BDEDE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1D1E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D9057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706C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C3B2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2506948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D93FB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4A2C4D9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0366894F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0FAE5253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8FD9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54F9D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C17F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162E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23D47B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03F5DA2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CF5E17" w:rsidRPr="00A8307A" w14:paraId="45F93811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B523A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E5DEF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644C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58A36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2580EFC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C2EFD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D237D7E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359245F5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47929328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4467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104E6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5BD1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373B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97B305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CF5E17" w:rsidRPr="00A8307A" w14:paraId="5763C9D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8B73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8DCE4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F0DF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578F6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0E243D2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9DA01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D28F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A3679" w14:textId="77777777" w:rsidR="00CF5E17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14:paraId="57E87B39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C2D8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C26A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CF5E17" w:rsidRPr="00A8307A" w14:paraId="3E07BB82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3B3B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1850A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98E2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7F268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50F5773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AC79A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8444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F14E8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1DB1D0F7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A4E8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4414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43981FC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CF5E17" w:rsidRPr="00A8307A" w14:paraId="5ABC47CB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1362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669E7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99B9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61923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6E333CF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5D825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1E12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85E1A" w14:textId="77777777" w:rsidR="00CF5E17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5D5EF4B8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F188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DADAA" w14:textId="77777777" w:rsidR="00CF5E17" w:rsidRPr="00653AC2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CF5E17" w:rsidRPr="00A8307A" w14:paraId="25EC14C2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B2C7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56C0F" w14:textId="77777777" w:rsidR="00CF5E17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14:paraId="168F2FFA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049F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92286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1B25B11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6C081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3DAD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F8356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E3F4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D5F41" w14:textId="77777777" w:rsidR="00CF5E17" w:rsidRPr="00797B7F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CF5E17" w:rsidRPr="00A8307A" w14:paraId="5E73F382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52FA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18643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8908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7D833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3B202F6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7220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E71A622" w14:textId="77777777" w:rsidR="00CF5E17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8FF51A6" w14:textId="77777777" w:rsidR="00CF5E17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05EC2B58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780D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7C3CD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F72A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F439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40010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CF5E17" w:rsidRPr="00A8307A" w14:paraId="3B157D7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1A22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5DF5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7245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DAF05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6543B47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6F182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DFEE26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4640F0B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FB87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5274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03AB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93E3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E5C07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CF5E17" w:rsidRPr="00A8307A" w14:paraId="307ACE7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ABE6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6770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09DE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65C13E" w14:textId="77777777" w:rsidR="00CF5E17" w:rsidRPr="00A8307A" w:rsidRDefault="00CF5E1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2AB32EB5" w14:textId="77777777" w:rsidR="00CF5E17" w:rsidRPr="00A8307A" w:rsidRDefault="00CF5E1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139EA9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6BA891F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D2B27EE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3BA79BBF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80EB06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213D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10B2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6D44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994B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3732A7F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F04CA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7B29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C2D5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34498F" w14:textId="77777777" w:rsidR="00CF5E17" w:rsidRPr="00A8307A" w:rsidRDefault="00CF5E1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5F6BC9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AE4EFC" w14:textId="77777777" w:rsidR="00CF5E17" w:rsidRPr="00A8307A" w:rsidRDefault="00CF5E1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B192118" w14:textId="77777777" w:rsidR="00CF5E17" w:rsidRDefault="00CF5E1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4E175FD3" w14:textId="77777777" w:rsidR="00CF5E17" w:rsidRDefault="00CF5E1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71C3EDC7" w14:textId="77777777" w:rsidR="00CF5E17" w:rsidRDefault="00CF5E1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485DA1E" w14:textId="77777777" w:rsidR="00CF5E17" w:rsidRDefault="00CF5E1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1E0D56E4" w14:textId="77777777" w:rsidR="00CF5E17" w:rsidRDefault="00CF5E1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0CB1FD4" w14:textId="77777777" w:rsidR="00CF5E17" w:rsidRPr="00A8307A" w:rsidRDefault="00CF5E1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0C7E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2CCF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E7E2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A92E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4DD6A1E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2BF3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D9C6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71BC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725A4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3DFDD7F7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4E5302D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A0A47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AD1F8B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05B8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32C9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3918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3942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43C6550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D4A85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0ADF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F2B9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48C6B5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CFBC8B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50392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E474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0E654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14:paraId="56C0EA4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85D6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396A1" w14:textId="77777777" w:rsidR="00CF5E17" w:rsidRPr="000407B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3D7002D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91D1A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E385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14:paraId="42E3A5B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A187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69F1D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0C6F7FB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2C82D18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AC867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FC1C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99F6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4D70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B2D8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14:paraId="479F183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65E7EDC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F5CE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A863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B2C5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D1E3E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5820A88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7EEF35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9A9A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8EDE76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3005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0934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EA88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4943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6A09953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003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A4EE4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3DA165E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F506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4C07BB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46D1976E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71AB3298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4FC0F70A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8D2245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99C3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AA5B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3950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8EE9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5A28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:rsidRPr="00A8307A" w14:paraId="3FADB51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86A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13B9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7F82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C7EA60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2D77489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9331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97F2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EC7F0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7E392FC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BE81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2ECA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:rsidRPr="00A8307A" w14:paraId="04E7616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CE7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6151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39CA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5D53DC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75670AAA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0D1123C2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659570A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0038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3F66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FEB1C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6E1B856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8F65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E42B1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7013BCB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5FBD2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CF5E17" w:rsidRPr="00A8307A" w14:paraId="3357FF5F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13C2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EA9A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EFF3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12173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5E111C8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F490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B211B9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C0A0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8B14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53C9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16FB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1B1AFF1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CC065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DB73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A684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CE9D6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787A02E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F8EB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4A236E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3E202516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723BA48A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524436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9ED2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CCAD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D63E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D922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9D56E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CF5E17" w:rsidRPr="00A8307A" w14:paraId="789E742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8A07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00AC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98A2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94925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0BBEED9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DD6D5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617717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88BA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2E3C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84BA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A94F6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E19F0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CF5E17" w:rsidRPr="00A8307A" w14:paraId="1ECE5FED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C021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93673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33BAAAA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0959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E7970D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C9A955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09068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0E982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AE04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B5C5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226FD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:rsidRPr="00A8307A" w14:paraId="238E369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2BA6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6C25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A35E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41F460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748AF1D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7A72B3C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75AF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8A96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73300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5CDC606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AAA8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DD55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:rsidRPr="00A8307A" w14:paraId="26E752A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0D30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BEE9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DAC5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086A8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67EAB0D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18F7AC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701F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52C3EF8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41C8AC6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4A8A417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E0A2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7920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9913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5158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65DE539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B9C0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C8E1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38C8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13DDA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1C2B471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39ED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7A0080C1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00585B3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58B0CEA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4F64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8AB3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DBB1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E63B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B3B2C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CF5E17" w:rsidRPr="00A8307A" w14:paraId="6779F23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96C6D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14E4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54BA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D4B058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14:paraId="777DF5E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FD29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F013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F49D8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14:paraId="6AF09E4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546E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E442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:rsidRPr="00A8307A" w14:paraId="34FF908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D5A9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8C79E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EC8CC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DA102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57A9898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E853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A7D0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A7544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14:paraId="62B18CBD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12319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C5A43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7AA6C21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99E15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26731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D9B4C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0B539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2B922B9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FC73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AE7D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C1E67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761B0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B519D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CF5E17" w:rsidRPr="00A8307A" w14:paraId="700BC97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1905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BA0F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361BF10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9D78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CE554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2DAA223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72F066C2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0BA3103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1216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B8B6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04C4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B39D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735EA" w14:textId="77777777" w:rsidR="00CF5E17" w:rsidRDefault="00CF5E1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C8C240D" w14:textId="77777777" w:rsidR="00CF5E17" w:rsidRDefault="00CF5E1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575002F4" w14:textId="77777777" w:rsidR="00CF5E17" w:rsidRDefault="00CF5E1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38E2AC6" w14:textId="77777777" w:rsidR="00CF5E17" w:rsidRPr="00A8307A" w:rsidRDefault="00CF5E1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62A3C95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DBF4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F5B1C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69B71EF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C6CE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5AE570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0A20B569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23DC27B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FEC04D3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1E3B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A1E9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3DC9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2A25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AA564" w14:textId="77777777" w:rsidR="00CF5E17" w:rsidRDefault="00CF5E1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2037D99A" w14:textId="77777777" w:rsidR="00CF5E17" w:rsidRDefault="00CF5E1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19A3AE7B" w14:textId="77777777" w:rsidR="00CF5E17" w:rsidRDefault="00CF5E1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37696DBD" w14:textId="77777777" w:rsidR="00CF5E17" w:rsidRPr="00A8307A" w:rsidRDefault="00CF5E1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2A11B76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F2A9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136C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0117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89F40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D6320B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B999F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2F7153F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FC1B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6604B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8F18A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7223D" w14:textId="77777777" w:rsidR="00CF5E17" w:rsidRDefault="00CF5E1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8192F3C" w14:textId="77777777" w:rsidR="00CF5E17" w:rsidRDefault="00CF5E1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79361006" w14:textId="77777777" w:rsidR="00CF5E17" w:rsidRDefault="00CF5E1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CF5E17" w:rsidRPr="00A8307A" w14:paraId="2BB24DE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6DD8B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DC42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B283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83BA2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268925A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6A6C6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8E6BA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83D85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CE9E4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589C0" w14:textId="77777777" w:rsidR="00CF5E17" w:rsidRDefault="00CF5E1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CF5E17" w:rsidRPr="00A8307A" w14:paraId="2F50856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2CDB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AAD90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13D43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7805E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4879BEE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5175BC9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109D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2F87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296AA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794AE2C1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9EEA3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4CC0A" w14:textId="77777777" w:rsidR="00CF5E17" w:rsidRDefault="00CF5E1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8C479E5" w14:textId="77777777" w:rsidR="00CF5E17" w:rsidRDefault="00CF5E1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850CFF" w14:textId="77777777" w:rsidR="00CF5E17" w:rsidRDefault="00CF5E1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CF5E17" w:rsidRPr="00A8307A" w14:paraId="5DB9AA38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B8AED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D884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0FD8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1A1A2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C6B01C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0CA9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7AD9211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7D44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6E4E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7842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57BA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76557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CF5E17" w:rsidRPr="00A8307A" w14:paraId="3EE909EB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4071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050D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A72B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4FC72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998C40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4AFE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CFD4B0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4D72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01F6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0CF7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2D78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640A3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CF5E17" w:rsidRPr="00A8307A" w14:paraId="5D5BC53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E54B7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4A9E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5D57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FAD69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507976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832D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FD4509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1F24271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48FD6C3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D23F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8A39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916A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5BD2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D5A65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CF5E17" w:rsidRPr="00A8307A" w14:paraId="0403625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9350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539C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612A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E78E6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44FD70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9ACF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66D761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9367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A42D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368B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4B47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1CCAC8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CF5E17" w:rsidRPr="00A8307A" w14:paraId="5912DEC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0F017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74A3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7121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9E150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E9AC15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7AE7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55ED34A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96BD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BF9E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E7C4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3026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608D1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CF5E17" w:rsidRPr="00A8307A" w14:paraId="3E172A0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8CC7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89AB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536A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6D7C8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34F302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7B56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69A0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F596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4B47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CAF2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37FDF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CF5E17" w:rsidRPr="00A8307A" w14:paraId="514B00C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3151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D246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AE98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CD8C8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595D32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2D93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3B62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EA45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4939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E37A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CF5E17" w:rsidRPr="00A8307A" w14:paraId="4B4738E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9A1CB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0B7E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AB8A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9AEC4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267771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FE38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9754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552E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B2D0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B6B1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CF5E17" w:rsidRPr="00A8307A" w14:paraId="57592781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DD11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AAEB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DF3D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FFF93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10772F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14C7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9700F1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F7C6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4162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1D3B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40A9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9821E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CF5E17" w:rsidRPr="00A8307A" w14:paraId="7FC91F4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6D7D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DFDE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3125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D351A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6F0101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72A52FF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D33C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728B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0BCE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BE95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4BA3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2C6FF86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E42D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8817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B9A6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6E678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E85D22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2EDADEA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D96E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1C4C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7B38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E3D3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E7F2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292E28E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FC2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A8755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15D69FB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9450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99334C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351AEB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8A6F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9BDE1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6260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E74D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6790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4B02546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2A9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F0365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13522A5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DF2D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C9E94A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80784C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E091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034D6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7E264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4D856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C5C6B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:rsidRPr="00A8307A" w14:paraId="6DCEEFF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E3F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2277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0C49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61BB55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45C587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A83A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88C61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E5DB9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492E5F0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104D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439E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2698E0E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EF4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27073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0AB78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DEDD35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57D9001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530E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29AE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DB9EE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14E2BEC6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D6734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D1559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68B6174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FB7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5217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17C0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B0731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0E3CCD1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D94D5F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1C3D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D23F2A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052F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CDD2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DC75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50CB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66FDE80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0B9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13895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067483B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E10A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016BDF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2794335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3391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2446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718D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06F2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43755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2BB7266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20879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CF5E17" w:rsidRPr="00A8307A" w14:paraId="7A1DFE6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DF70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7A5AE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BBD75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4002A6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29B28FA5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423D71A7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DDCC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C62B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4C454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259C91E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6E88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40638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4F7781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3DA83C4C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386C1E4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DC7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489AF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2F14A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3F813F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6E4E0DCC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448F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F20F1B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6EC1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B7DE0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8E692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253F7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58F81A2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1A8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F8DBE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37FDABC8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3F7DE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38BBD1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A154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FCC5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E12C0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202A0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B9AC6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FED9849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11C01A8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6C0B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ABC35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331C5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591759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1A7C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EF74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050A7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287300EB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70093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DF300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CF5E17" w:rsidRPr="00A8307A" w14:paraId="26A9EB0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34A5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B51DE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58C086C4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EF43A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EC4BE9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8E06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63A3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54069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4A522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FCA89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CF5E17" w:rsidRPr="00A8307A" w14:paraId="659D645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055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AE0DA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0B84E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9B4925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21537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604B3BA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6D6FAAC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6933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999FD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55B00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0CB8A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CF5E17" w:rsidRPr="00A8307A" w14:paraId="556EF790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5D8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3206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E5FD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7F87D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14:paraId="498AD03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2C60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15360D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14:paraId="76B70CC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6771B44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101E4E4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75ADD9F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1148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D79D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86EE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23036" w14:textId="77777777" w:rsidR="00CF5E17" w:rsidRPr="00A8307A" w:rsidRDefault="00CF5E1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14:paraId="7E10613A" w14:textId="77777777" w:rsidR="00CF5E17" w:rsidRPr="00A8307A" w:rsidRDefault="00CF5E17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CF5E17" w:rsidRPr="00A8307A" w14:paraId="3AA10DC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352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F7A2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DD60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B7A1C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3DC7339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2832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DD5C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EAA4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41182D9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A60C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FD1D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168DFCF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5BE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6E4D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5C9A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F4B778" w14:textId="77777777" w:rsidR="00CF5E17" w:rsidRPr="00A8307A" w:rsidRDefault="00CF5E17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792F6735" w14:textId="77777777" w:rsidR="00CF5E17" w:rsidRPr="00A8307A" w:rsidRDefault="00CF5E17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75CA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B65F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28327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023E3647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503BB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CF0C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50E7C41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DD6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2A9A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4511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27301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0C6C318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3EB3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3968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21142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671CD981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12379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AAB3A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D97BAD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7171E06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751A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B62F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0E65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306E92" w14:textId="77777777" w:rsidR="00CF5E17" w:rsidRPr="00A8307A" w:rsidRDefault="00CF5E17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140E92E9" w14:textId="77777777" w:rsidR="00CF5E17" w:rsidRPr="00A8307A" w:rsidRDefault="00CF5E17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6AD2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D164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C26E3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CB9CB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066BA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CF5E17" w:rsidRPr="00A8307A" w14:paraId="0E8907F7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EDB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9AAAB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95162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7F11C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23D91F9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9E7F3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6A83F94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63FF5336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55283BD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38BD523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267C5E22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0C33FD9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946F6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81E12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A7C49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2D1DC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67DC6E8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1268337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336D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5AD09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00CA1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564FD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3640CEE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4D724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092677F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23D44A8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3B8E5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D1222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1938D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A6932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7ACCA6C2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AE5B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9CACD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9FE03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69809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3076D5D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F6100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FD22A4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AD773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C2FEA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B1053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211A8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0415F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CF5E17" w:rsidRPr="00A8307A" w14:paraId="5141B10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6597D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43D16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C415D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87656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C4ACB8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6EFE7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240D5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1FB53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77E22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2D11C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10881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CF5E17" w:rsidRPr="00A8307A" w14:paraId="5FDB4B52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1F957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37729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3411F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A1844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295D3C7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E57E7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308D6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AD152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11ABF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FE4BE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B22FA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CF5E17" w:rsidRPr="00A8307A" w14:paraId="622EF964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57C5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DF7FC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2936BAD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AB462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AF949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6E4752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6FC65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17E72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0B487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E8B94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18B8C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3D7577E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86531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CF5E17" w:rsidRPr="00A8307A" w14:paraId="098C791B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24F37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45BB5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2FA6B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1C366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5F67B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71B3CC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7AF6D7C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C116C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93CBB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FA721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F78A9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CF5E17" w:rsidRPr="00A8307A" w14:paraId="6D2585CA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EC7C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12849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748AE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01FD9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694CE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FB7768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2C4C1A7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A07B9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B1E4F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AA7A1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1A25B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CF5E17" w:rsidRPr="00A8307A" w14:paraId="4508974B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A8BF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279C9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AFAA0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1B49A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AE472F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1B40A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358D099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B67A9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88DEC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D814F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A863C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CF5E17" w:rsidRPr="00A8307A" w14:paraId="06CDC422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0F57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F561D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B77B4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021F0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06D124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640E1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407DFE7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991C1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D6680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62BD8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0E833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CF5E17" w:rsidRPr="00A8307A" w14:paraId="45EDCA44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015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1B71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A342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4F1EC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C5D4A2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2B666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74C470A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544E1842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3057CB5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148E18B4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2A5668EA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3A35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DFB4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D8EE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F67D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E07B7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CF5E17" w:rsidRPr="00A8307A" w14:paraId="49350FD4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6F77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1FD2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886C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762A3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E3EA89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5B70A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BD7D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451C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351F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C033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10BD5E63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1B9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87F6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D069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C3675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15F3D5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0B47B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89AE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BE0B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9BBC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5AA9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4028E12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AA0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A5D0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FF17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2F623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BD76E6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28B5B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698EF4F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44218DF4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64FA4D4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48733507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06C6297C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7B3228A6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4E4E67C2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30EF5645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68CD51E8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C1E0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7D55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067A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59E4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16DCF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CF5E17" w:rsidRPr="00A8307A" w14:paraId="6FE042A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753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9E09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91FF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4C72B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7D8C4F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941AD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08294CB0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FB05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BC5A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97FC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83B1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3D38B9E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5505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C4B9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D21E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0B1F7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3C2218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DB620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5C90C14A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421A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BE17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5EF0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05E2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476B0B0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0A6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B6F6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D8A6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C4406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0E884B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848A2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31474BC4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25AA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D425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7C75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85C5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727C4E4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302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B713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2CFB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86F0E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6D39BF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31D5B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1B5A28F7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25DC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4712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6120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E721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1322BF3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A74E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3322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8D63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4DFA9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692E55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62CAD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CC76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AC376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7D49682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E45D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910B4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E42C8E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:rsidRPr="00A8307A" w14:paraId="5294425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1405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2CD66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7C2E83C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1DB8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CED3E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0A34DC8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53EBD2D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44C23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99FD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720F4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7FC8C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03A68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E1DA6C8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:rsidRPr="00A8307A" w14:paraId="2FB85A9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BF6E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6AA0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61BA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FE827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8DF278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C5743" w14:textId="77777777" w:rsidR="00CF5E17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2AC6A6C" w14:textId="77777777" w:rsidR="00CF5E17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B7B9D34" w14:textId="77777777" w:rsidR="00CF5E17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304ACA5B" w14:textId="77777777" w:rsidR="00CF5E17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4041BF34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105E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D65B7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3C053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5F564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63B8E0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CF5E17" w:rsidRPr="00A8307A" w14:paraId="35652F6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9D6E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F719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62FA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30276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863E08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858AE" w14:textId="77777777" w:rsidR="00CF5E17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75EDE4E" w14:textId="77777777" w:rsidR="00CF5E17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D834109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2C2E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CAA9C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9D21B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E0876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A7689D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CF5E17" w:rsidRPr="00A8307A" w14:paraId="1CF8DF4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FFCD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D013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5499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05FEA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908093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7538F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52D6C17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891B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AC76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0EE5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39E3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CF5E17" w:rsidRPr="00A8307A" w14:paraId="79733E83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A530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F074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73EA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AB834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AD8293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2D8F5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253A1A01" w14:textId="77777777" w:rsidR="00CF5E17" w:rsidRPr="00A8307A" w:rsidRDefault="00CF5E1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45A8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1AF6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3E64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5168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DE9E8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477548B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F5E17" w:rsidRPr="00A8307A" w14:paraId="036BA4EE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223F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ACF0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491D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5BA05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124506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E3F5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1E419DA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961A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47C5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3F22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E5B8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C9FFE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CF5E17" w:rsidRPr="00A8307A" w14:paraId="178671D8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2E7B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1677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A712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A4D9B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840F97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EA4E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9F993A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06A3388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D57D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0563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80D7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867E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CF5E17" w:rsidRPr="00A8307A" w14:paraId="38C2E824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A210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28EF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3901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8CA87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826ACD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1EAB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055EE7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0BAABE8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305BEC5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7121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DA43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1C41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CBF1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EA837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CF5E17" w:rsidRPr="00A8307A" w14:paraId="3432E498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07A7B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78C8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2F56508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C748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EF5A4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3F680E1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18B8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3A27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BE3C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E269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ADB1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6CB3438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273E9EF6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8758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0D158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30AC03F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21E2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ECD50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5B55338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484677D8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5270649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108B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8565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4CC6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256E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B7F7B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36A65CB0" w14:textId="77777777" w:rsidR="00CF5E17" w:rsidRPr="00CA7415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CF5E17" w:rsidRPr="00A8307A" w14:paraId="49451F54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500B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9FD1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E6E0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60289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2C01C9C0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5BA59A9F" w14:textId="77777777" w:rsidR="00CF5E17" w:rsidRDefault="00CF5E1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7B29B7B9" w14:textId="77777777" w:rsidR="00CF5E17" w:rsidRPr="00A8307A" w:rsidRDefault="00CF5E1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A3EF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EBF9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88AE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7315763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5F67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C7004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2D524C48" w14:textId="77777777" w:rsidR="00CF5E17" w:rsidRPr="00CA7415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CF5E17" w:rsidRPr="00A8307A" w14:paraId="61978054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FA3B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7B6C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B1B3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1139D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BE5EEC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5851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41CF532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49B658A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375170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6E013F2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0DFE23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6B40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5F63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29AB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6C53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442FBCB2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2F1B5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F6DD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6B19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16F24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485A39A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4862B90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0E60F09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AFA1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A374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670B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FB80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30B2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3B1470F1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6D74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E684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28A4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10ECD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565ABC6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AECD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D1F7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D01F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0D2C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397D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2A69A1D4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D9320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1EC0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85AE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9416A7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1A35CA21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1C98161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1193B8B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0ECF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0707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754E2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6B6018C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43AE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3A262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A29388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:rsidRPr="00A8307A" w14:paraId="25E63E11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20A3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FF09E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EE685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9E3F6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2358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BFB8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CECBE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14:paraId="4542FD2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7A47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DC332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2FF7B8B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7D10B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B55AF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2E760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132EAE" w14:textId="77777777" w:rsidR="00CF5E17" w:rsidRDefault="00CF5E17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09F2BD21" w14:textId="77777777" w:rsidR="00CF5E17" w:rsidRDefault="00CF5E17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E4E6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21D0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0996B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01CA6BBA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3677B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5BA45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537C26B5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218A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19BE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6AE8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935BED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243A3A8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37BE5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7A14E4E4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0E9E03D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59F6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00B0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3ED9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FE41F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C8F60A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CF5E17" w:rsidRPr="00A8307A" w14:paraId="2DAFD990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DC9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BBFA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54C9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589A6B" w14:textId="77777777" w:rsidR="00CF5E17" w:rsidRDefault="00CF5E17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2A28D8FC" w14:textId="77777777" w:rsidR="00CF5E17" w:rsidRPr="00A8307A" w:rsidRDefault="00CF5E17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8F46A" w14:textId="77777777" w:rsidR="00CF5E17" w:rsidRPr="00A8307A" w:rsidRDefault="00CF5E17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6465818A" w14:textId="77777777" w:rsidR="00CF5E17" w:rsidRDefault="00CF5E17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76EDD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4E50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442F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9174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CF5E17" w:rsidRPr="00A8307A" w14:paraId="75946FFD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351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2992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268A4E0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11D3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2BA92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7305A1B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92A0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DBB2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105D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0039873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5CDF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AFC9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1F78BA6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7C4CE0D9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23E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47EB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ED64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EE3AE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7957829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9DBA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C9F2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2CDA6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3578266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63A1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FB483" w14:textId="77777777" w:rsidR="00CF5E17" w:rsidRPr="00B943BB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CF5E17" w:rsidRPr="00A8307A" w14:paraId="3BA5F29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AEE2D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00C3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25C7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F25F6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1242DD4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2A2F544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18BD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FE6E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A976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FB9B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567A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7F15519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7856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5EAB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ADCC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63A34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4C7B544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CE2D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70AA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16E01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2046106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10D4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8056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27B24660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7AE4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68C7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4A17E95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F208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6F627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5A21220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36C9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9B4F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07F4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0E52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3A891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55967A5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08E0809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47FD21C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28DB7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3923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C9DF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542AA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79F5050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FF9B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C0FF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E385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54F392B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FF95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CE19B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107EC3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CF5E17" w:rsidRPr="00A8307A" w14:paraId="05415F7C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6243D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91A8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C0CE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38D66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40864CB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B39E8C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36A5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35BD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7A8B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04B3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396E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054EDB3A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8CEA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D5FE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04F5A67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10DB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78B69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2001C22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14ED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9982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F875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890D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864D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2AF1477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22871650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CE86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BC6C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6801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9CAF2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20F71E0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74C8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0B9E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8B659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50784F9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25D3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E4558" w14:textId="77777777" w:rsidR="00CF5E17" w:rsidRPr="00D0015E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CF5E17" w:rsidRPr="00A8307A" w14:paraId="7F48D1F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D0A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39AF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CAD7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18008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5BDA1C4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ACD3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571EBA0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26CB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2673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EEA5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2113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6BF2A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CF5E17" w:rsidRPr="00A8307A" w14:paraId="3A3FAED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D21F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CE42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9D42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DCE58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1D5DAA7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20CF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2599641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1647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876E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6934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CBAF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3DB46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CF5E17" w:rsidRPr="00A8307A" w14:paraId="4A83441B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41207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463C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5470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81A63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22D15B7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E26B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38100F7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D87D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2285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3540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B34B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F2DFD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CF5E17" w:rsidRPr="00A8307A" w14:paraId="2351437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88E5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93A8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648B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409D3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4DDC808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AA4D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1922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002A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1EA5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84EF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9961F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CF5E17" w:rsidRPr="00A8307A" w14:paraId="28E6F3A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4E465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AE63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D7DB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3C3A0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088C18D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01A2675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46AD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7D64D22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F82C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9E1E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BC57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4283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09E897F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D762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AA10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120FF10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EFDA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74B9A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5703A71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E129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D1B8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4F11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2C9D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7057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067009E4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9D4DD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7F3B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E37C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4ECE3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7D4B119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EAB5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3631030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114CE64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4E2AEC0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5FAD0E1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2BB3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4D03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3F63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A677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7D0AD9F7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8122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CF69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E222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E11DB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5A3CDBE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6BCC12A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3F77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A756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738C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9F8E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E316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7FE64044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8E1DA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D2B4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3FD14C4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74C2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E25B9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1AE0E31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4890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A8B3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ABDF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6FE3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3F22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0CE92E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CF5E17" w:rsidRPr="00A8307A" w14:paraId="6709196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C722E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523C2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3369832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A039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C82160" w14:textId="77777777" w:rsidR="00CF5E17" w:rsidRPr="00A8307A" w:rsidRDefault="00CF5E17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3FB54D3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F518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7842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4C8E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BCA0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2BB19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7490834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316EEA6F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1545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CB2F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9A9A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CD7CC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3438985D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7A39F8D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CD7E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10C48E5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67BD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AFE0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0B24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4362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24554A26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483DD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3591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E0D8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BA51D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65E2250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2FB376D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365F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8CB3CE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C15A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86AA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1977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B71A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3C0A30AC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6C2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3A73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22EC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18C38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591135C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044A090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9790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48B41A4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40617D8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A369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CB9F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7D9E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E64B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05E53A26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A03C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1076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2A36916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3F33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46F2B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45DAB0A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88DE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995F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AE8B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D9E7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56F6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5470C93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3638CC2B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4897D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B576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4DFD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EBF14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3094172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8C4E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4EB7AAD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0CAE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5A60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E98A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4320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7F7F0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CF5E17" w:rsidRPr="00A8307A" w14:paraId="5346C45C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4FE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05F9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0D11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B15A8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1FEA053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60C1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019A4EF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3D1D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6E25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67E9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3013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819BE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CF5E17" w:rsidRPr="00A8307A" w14:paraId="4BD857E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7D64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498B1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4232A6E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9B54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EC119A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76C0C4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EBBC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6BAE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D023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9D63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BA93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4249AEDC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5BD0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C100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0CC9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D59F1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C44EDD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B659C6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D53D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9F70D3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2DF3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9C12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2F6C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186B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0326E178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6175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A7A9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EA53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D5E49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2AF16A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4B51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19A35A6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07D6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7E40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309C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AE41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CD4D9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CF5E17" w:rsidRPr="00A8307A" w14:paraId="418D060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467E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1C77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D9E2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67F8E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BC535E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2085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3F7E2B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0E41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B11E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9E88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ABD0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8215D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CF5E17" w:rsidRPr="00A8307A" w14:paraId="3AFC037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D902A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06FA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73B3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36C07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32E4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64938D3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0B9E84D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5B5B664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0804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5D14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A4E1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26BC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772E47B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4582838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CF5E17" w:rsidRPr="00A8307A" w14:paraId="784BE591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F17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9811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ADF4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A43AA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96AD15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41ECD03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BB16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36D0BE5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0121E85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C27C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FD28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BFEA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48C0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7C053D20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2D86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48A1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331D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2B945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DE5BC7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617C27A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A064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629F14F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39B9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516F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E1E0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1C8E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6BE21A85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6F47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CDB7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CF9B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63C66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ABE513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123EFDC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9AD3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3977B4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18AF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D11B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CF66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61A0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4B939101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04A30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B069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922C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713A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4CA3A8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3F16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1CC01A3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9784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7472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09DF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8286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72C8F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CF5E17" w:rsidRPr="00A8307A" w14:paraId="291F6BCD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EA9D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61B6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3AC551B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C045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A0307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316F0B8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B42B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C4C0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DED6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8829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6F1D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3C5878C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A8307A" w14:paraId="4F7B6C07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75FB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F5A2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5F51606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EB528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C94D4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72A7310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1311B4C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29506C3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0D5354F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50F048C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5A09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F6D1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9053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8E99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70A8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585AD4A1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C2EF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2C58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1637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81199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75BF24B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FAA0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A1DE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A784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3724B5E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21EC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482C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784F1A20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BFC6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DF18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87FA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66ADF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6A2CDDA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56414D3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B9A6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0664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1408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48949F5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14D2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8CF3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26358B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CF5E17" w:rsidRPr="00A8307A" w14:paraId="12A48E88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3FEE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33C2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7112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29404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0894F35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70B05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217E992F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10C755CD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A335604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2E77A84D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3F806B70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67CE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1B1B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C45A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8CEA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CD363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CF5E17" w:rsidRPr="00A8307A" w14:paraId="20B9C84C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A8A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E35A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D299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F1BC0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66202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7AAB2EE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0A9F23E3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083A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6418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CBEE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5264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8A0A4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CF5E17" w:rsidRPr="00A8307A" w14:paraId="37F94162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5D86A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C14F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CA23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B70B9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5943846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A5AC1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FB84599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0B52F439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086FE914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84D6AD9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5D08E4B7" w14:textId="77777777" w:rsidR="00CF5E17" w:rsidRPr="00A8307A" w:rsidRDefault="00CF5E1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B312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A460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CE9E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65D0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0C613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CF5E17" w:rsidRPr="00A8307A" w14:paraId="6C02299C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295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5A9A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B4A6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825B9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51006CB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1856D56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4FFF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01BBD9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5C33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F020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C9ED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6FDC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4BB41B40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249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02D8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0022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5FE8D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6E74430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7D3BD22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A435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62F5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38C4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A428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65B9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7891D5B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41F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D60C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7313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47491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4CCEAB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4B6F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70FBBE6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54B5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735A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2D9C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8ABE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96F71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CF5E17" w:rsidRPr="00A8307A" w14:paraId="6A899AF5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B03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11D7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3697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92E0C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2EC5787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AA4E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7585E71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E889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BB83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7E7C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2D10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CF5E17" w:rsidRPr="00A8307A" w14:paraId="477C8BD5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AA9A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B672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103D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0CD2D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5001E09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0FFA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6E2D8A5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19E4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2B05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3AE3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EEE8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C0E77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CF5E17" w:rsidRPr="00A8307A" w14:paraId="29EB895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4EC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437C7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14:paraId="762CC76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B7D4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32278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6E22F686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14:paraId="4E58716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29C7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8346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E2FD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E840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BE579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FF2023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14:paraId="538095A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F96D8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CF5E17" w:rsidRPr="00A8307A" w14:paraId="56D1B1B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FC7E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412A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D4E1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58A62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4EEA5CE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A57F2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20C8C7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5C23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8A40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9778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B9843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ED25D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CF5E17" w:rsidRPr="00A8307A" w14:paraId="2813C6B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FEE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122A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B58D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5C8A8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053AFCA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BD26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1C3D90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6169443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1E6BFDE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858A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E521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1130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2D97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6E7F3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CF5E17" w:rsidRPr="00A8307A" w14:paraId="7BB56C84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0A8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F07A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45C4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F4800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64E193B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DC72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8FCEE1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6A45DB0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0F8C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5DF6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9950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79A3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250EC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CF5E17" w:rsidRPr="00A8307A" w14:paraId="58C569CC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0FE0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D8EE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4C8F4D3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1299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F5690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20CC512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5952CDF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58B4536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1362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6F01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5D3F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0648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E17D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6297DE0A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8971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9415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CADB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8098F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2C79665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8084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74432CA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5014720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790D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BA20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4BDC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1CBE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69ACA08C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E1B4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906A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0ED6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FFDC1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7BAA174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B9A8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3A739BE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0030167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4FDA227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7E688C7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0BE18EA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672AFD1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BC2A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6769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FC86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72F6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C2F13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CF5E17" w:rsidRPr="00A8307A" w14:paraId="32755294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8057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72BB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57BE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A0088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42738C7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17DC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2805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1CBD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6C3B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F02A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66982D87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DBB0D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DBFE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80D7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9A1E9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7894912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22AA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B81F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5C23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8778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E045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B9E52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CF5E17" w:rsidRPr="00A8307A" w14:paraId="450D0837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78E9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7704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A6F9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08B97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63C1005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72D8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B3E2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D615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B753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D4E9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435E24FD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10E8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6539C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396+750</w:t>
            </w:r>
          </w:p>
          <w:p w14:paraId="1912855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1B27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778B77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B2E3C2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6A1E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DC67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3181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F52C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6F62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55FE1A79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DCA3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269D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2D46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BBBDA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62676CA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063B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D3E0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1DD1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AFAC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31B6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1B8BE88E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A83AE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A570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9261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983BC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2E3AADF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1BB8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AF4AE4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E60A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00EB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04C1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47D4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17D67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CF5E17" w:rsidRPr="00A8307A" w14:paraId="71C447CF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4815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B25D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6BB1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B5088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0813DC7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E4D8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1DF2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ADF9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F95F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8175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CF5E17" w:rsidRPr="00A8307A" w14:paraId="10E2F10A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3BCE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372C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78D0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BABAC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0E9C780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66C0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C2D0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92F0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D06B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6792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0D0ECF2B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5C99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4D36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F970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9285C5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5022AB4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2E03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1B5F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E9FD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6F68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BDFA7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0FB7E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CF5E17" w:rsidRPr="00A8307A" w14:paraId="3DBC7604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E6B96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1FE1F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57DED56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D201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B4E61F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7CED364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9691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0681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6666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2E5F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D143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4C5D55E3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8459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3101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D38D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29A16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722314B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F625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02CC68C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BF3C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40B8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C5DD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9DD4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7B89A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CF5E17" w:rsidRPr="00A8307A" w14:paraId="71DF0A8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4CD77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B2C9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9847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CB1E7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555BE01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1BD8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7DC0F40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F9B4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48C5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8E38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ECBC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3B66A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CF5E17" w:rsidRPr="00A8307A" w14:paraId="3A29260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4F8A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2E28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904B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60E9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14:paraId="06FA55F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033B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D485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D801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87CB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5BB2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C950B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CF5E17" w:rsidRPr="00A8307A" w14:paraId="42BCA8B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506A7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D174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2B3C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67503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4D7D9BB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C4CE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6AEBF9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9BC6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CC6F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A5AA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5BAB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73837A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CF5E17" w:rsidRPr="00A8307A" w14:paraId="73D0FB1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219D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5923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1187044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CB9E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352BD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64DF84C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6F1E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B430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70CD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3FE1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70FAC" w14:textId="77777777" w:rsidR="00CF5E17" w:rsidRPr="00A8307A" w:rsidRDefault="00CF5E1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412FF60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EB29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6657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E229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02282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7FCBB24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2C0D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C750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2A2F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2257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3E9E5" w14:textId="77777777" w:rsidR="00CF5E17" w:rsidRPr="00A8307A" w:rsidRDefault="00CF5E1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3090E1B7" w14:textId="77777777" w:rsidR="00CF5E17" w:rsidRPr="00A8307A" w:rsidRDefault="00CF5E1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CF5E17" w:rsidRPr="00A8307A" w14:paraId="787F265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F695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97B9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7E84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E81A5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7E46FDA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CDFA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459D05A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33EF88E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4C61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0199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2FA1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139B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37CD7DA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FFA0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6DCF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8D3F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978BF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4CE113D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1FC4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39F861A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7E5B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47C5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2EDC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97D0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6A17987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A7E4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A76D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E70F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60C9E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4A2DE39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1787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842A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2DCF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2A0D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1B7D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D69B7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CF5E17" w:rsidRPr="00A8307A" w14:paraId="3BFD06B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21FA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5D3A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5F3D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78DCE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18BF09D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9765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5E6DBD6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7CB2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9232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691C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2FD0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927E1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CF5E17" w:rsidRPr="00A8307A" w14:paraId="43CC48E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653D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B715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8EC3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CA648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6280510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0A71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6708319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40636C4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413D0A3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5DBE1C4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614F950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4515011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51D7972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DF40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69F7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118B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DCE9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FB53D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CF5E17" w:rsidRPr="00A8307A" w14:paraId="1607B4F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5B20B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C079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C238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0B5BDD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7ED0101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718D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147D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D4152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5BFFAE3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A91F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EE72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49271DF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5443D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7A4F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0522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6D55E6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6A85325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83E7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2454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8CF5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83ED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06578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71ADD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CF5E17" w:rsidRPr="00A8307A" w14:paraId="3308B86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59F8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55E6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43C8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C4264C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41FDFE4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0233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3A46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7292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2DBA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102F0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6A7B4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CF5E17" w:rsidRPr="00A8307A" w14:paraId="72A89E4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6035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AA028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20AEF51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CABD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5A7F46" w14:textId="77777777" w:rsidR="00CF5E17" w:rsidRPr="00A8307A" w:rsidRDefault="00CF5E17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44D1849C" w14:textId="77777777" w:rsidR="00CF5E17" w:rsidRDefault="00CF5E17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928E4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292F7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CC2E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EFCF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AE3FA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CF5E17" w:rsidRPr="00A8307A" w14:paraId="4E01D6E7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CDB77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3C21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8F9B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D0BEE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7E39044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5050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DFE0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67C4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B6D4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B94A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CF5E17" w:rsidRPr="00A8307A" w14:paraId="38C6884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9E43C5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AACF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A55C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E86E4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50DC921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D111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3E6451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03F4C4F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60341FA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E214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0818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704B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CE26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03C511F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66ACC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E8BB0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3441800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A7DD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1B6CE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D25F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75FD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4511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68EC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F67F1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0AC35CA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CF5E17" w:rsidRPr="00A8307A" w14:paraId="35ABCA0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4EC7C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427F0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668D16E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55BF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94D7D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9EC5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B874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1EDA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6523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C02D6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93587E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CF5E17" w:rsidRPr="00A8307A" w14:paraId="3457975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71C32A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8CF3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24A3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B62CFE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14:paraId="16E906C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5FFE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6DAD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6647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8F47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7146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40E053C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55436A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8017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C0DE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1E96E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14:paraId="688F43E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BD82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C10C3C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2D70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FCA1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87DB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BB98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389CE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14:paraId="28E6FF6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CF5E17" w:rsidRPr="00A8307A" w14:paraId="2677B46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FAD8D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D073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9DC6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B97A6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14:paraId="499A1F6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4A08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47ED4D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7799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FA47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6301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EE22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76D44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14:paraId="2AB96C2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CF5E17" w:rsidRPr="00A8307A" w14:paraId="48E6D11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9513DF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234E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50A9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23256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FD51C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C7F7F7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8FE0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5FC4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C106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D11F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CF5E17" w:rsidRPr="00A8307A" w14:paraId="0661728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9F097E7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0615D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14:paraId="6FA434E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F69F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E060DF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14:paraId="03F143C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2BB74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E42E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8A79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28E1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11B2F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A0CC153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CF5E17" w:rsidRPr="00A8307A" w14:paraId="3DA91AF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739C07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5A377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55CCEDC9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B24E4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5315BE" w14:textId="77777777" w:rsidR="00CF5E17" w:rsidRDefault="00CF5E17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60ED6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4086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3170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76FE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D2DF6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CF5E17" w:rsidRPr="00A8307A" w14:paraId="40E386A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7D804E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FF7BE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51C011D5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9021A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528499" w14:textId="77777777" w:rsidR="00CF5E17" w:rsidRDefault="00CF5E17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1B5C3A9" w14:textId="77777777" w:rsidR="00CF5E17" w:rsidRPr="00A8307A" w:rsidRDefault="00CF5E17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021AE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8F0A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4BB0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7507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687C7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CF5E17" w:rsidRPr="00A8307A" w14:paraId="79DE21B0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198B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BD14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9AC3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B0EF8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27E212A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2F0E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111A6E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C36C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EEBE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CD4D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CE59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0083E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5FD1420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CF5E17" w:rsidRPr="00A8307A" w14:paraId="4816253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9BF4A6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66029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15F3B95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A448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C2D30C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4127201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6FD0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6CEB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5FB8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F663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08B8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272C65E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9F9BE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BF73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7786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92101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7E7EDBB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044F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2876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0714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7616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F87E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EC7AB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CF5E17" w:rsidRPr="00A8307A" w14:paraId="60D903A2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DCA7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E4ED7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14:paraId="29036CB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F785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674CE2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23FD604E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460E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5A20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6D8C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69D5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EC6AF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058E445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14:paraId="6D39E37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CF5E17" w:rsidRPr="00A8307A" w14:paraId="67CDD0FE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D422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0C0D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3DC8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70820F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733A50D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B33D3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D3FEDA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D353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FBAD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F18C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75CB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CF5E17" w:rsidRPr="00A8307A" w14:paraId="76915F25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796A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BAAE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96EF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43A36B" w14:textId="77777777" w:rsidR="00CF5E17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56E132F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CE13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87FE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0807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E09A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47DF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CF5E17" w:rsidRPr="00A8307A" w14:paraId="6D8ADF50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BF64B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46BC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82EB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346ED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248D9BA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841A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CBA6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6F2F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4558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328A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CF5E17" w:rsidRPr="00A8307A" w14:paraId="65D568BD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5E1B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03738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572+150</w:t>
            </w:r>
          </w:p>
          <w:p w14:paraId="07E312C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2F41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6AF3DD" w14:textId="77777777" w:rsidR="00CF5E17" w:rsidRPr="00A8307A" w:rsidRDefault="00CF5E1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C1A598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852C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C5683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FBE9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FD9B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FE4B2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2862836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FFFF7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B706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34EA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ECF12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2EB22A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D4C3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A80C06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1152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4DFF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1EBE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4454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568C231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781F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2F85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E003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7C0DC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02A9C6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E41CF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56EF4C6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22F8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7404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936D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98A2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E6E9C4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5FA2E323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06F094E1" w14:textId="77777777" w:rsidR="00CF5E17" w:rsidRPr="00DC4AFE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CF5E17" w:rsidRPr="00A8307A" w14:paraId="5F09AF5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A779A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B37C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75ED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5DB1D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D7BB82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49B76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EDD024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CC30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35CC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A373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4664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C3DDC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3A20C38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15FB26B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CF5E17" w:rsidRPr="00A8307A" w14:paraId="6198601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8B3E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9DB0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4E4B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17821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7E6BA5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7A3D2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3A4B80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4F7C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2643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B3A1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F7ED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81975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CF5E17" w:rsidRPr="00A8307A" w14:paraId="0F918C7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A3622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B748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2C93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4D4EC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FD3999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8B86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84E1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8CB6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022B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04FF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D9C61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CF5E17" w:rsidRPr="00A8307A" w14:paraId="0D81C3A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693E9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533F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6D71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B6FAE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AC35C1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0835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CA30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6794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7E57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C1C4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E54275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2A334F9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F5E17" w:rsidRPr="00A8307A" w14:paraId="6FDB2C2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AB48E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D86D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B15D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A0A46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3CEF29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D13B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97E2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8E2D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297E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9B422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505FEF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0E7D16A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CF5E17" w:rsidRPr="00A8307A" w14:paraId="798030E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8ECEB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5C1D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975F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3EAAE4" w14:textId="77777777" w:rsidR="00CF5E17" w:rsidRPr="00A8307A" w:rsidRDefault="00CF5E1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ECED5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3C1B1B2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8CADE37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BDB0B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F009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6D1F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299AC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1B8E2F42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38B7AD4D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CF5E17" w:rsidRPr="00A8307A" w14:paraId="2F1D0FE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0BDC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E17A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DFB4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DE4ABB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6E5C3A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F775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3369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2898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3339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E49F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98987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CF5E17" w:rsidRPr="00A8307A" w14:paraId="138297F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6E2A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14E07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B089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8606A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9945F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87DF5B4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347B12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469A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5295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0F0D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50F79" w14:textId="77777777" w:rsidR="00CF5E17" w:rsidRDefault="00CF5E17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454F6FD8" w14:textId="77777777" w:rsidR="00CF5E17" w:rsidRPr="00A8307A" w:rsidRDefault="00CF5E17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CF5E17" w:rsidRPr="00A8307A" w14:paraId="4694145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CF185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A286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D9E69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83008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91C54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980AD2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F03C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026D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E8EC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904A5" w14:textId="77777777" w:rsidR="00CF5E17" w:rsidRPr="00A8307A" w:rsidRDefault="00CF5E17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CF5E17" w:rsidRPr="00A8307A" w14:paraId="238F2B2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E3F9A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ACE8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24492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DD76F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F29F170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064BB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00C503F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6171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17B1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C189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8BC14" w14:textId="77777777" w:rsidR="00CF5E17" w:rsidRPr="00A8307A" w:rsidRDefault="00CF5E1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E40B38" w14:textId="77777777" w:rsidR="00CF5E17" w:rsidRPr="00A8307A" w:rsidRDefault="00CF5E17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CF5E17" w:rsidRPr="00A8307A" w14:paraId="52B734E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7CBD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3EB6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A57E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0C485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D40D7C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2A56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0AF3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EDDC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EB40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CFB69" w14:textId="77777777" w:rsidR="00CF5E17" w:rsidRPr="00A8307A" w:rsidRDefault="00CF5E1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A5ABA9" w14:textId="77777777" w:rsidR="00CF5E17" w:rsidRPr="00A8307A" w:rsidRDefault="00CF5E1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CF5E17" w:rsidRPr="00A8307A" w14:paraId="27E915B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673B0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10FF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F29B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C00BE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59650A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0CA1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4DF3E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52B0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0C61F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D628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6A025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CF5E17" w:rsidRPr="00A8307A" w14:paraId="69E7FFF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28085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937E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2344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3BFA1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1F5C842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02A2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EBB8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DA10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6979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1E66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11BF6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CF5E17" w:rsidRPr="00A8307A" w14:paraId="1D8628F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4C670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D604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3300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05504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6E5C3A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FD44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FA41A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73A0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A34C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7710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284FB1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CF5E17" w:rsidRPr="00A8307A" w14:paraId="4F21BB8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D981E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18652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5F2AE64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23B7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402B1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07C293B6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96BF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0653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87B9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A7D6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932E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58D330AF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30E91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2AE3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4411354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6272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890A1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3755D98C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78F9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DB6B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6FF9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91D46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4EE3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088E5161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F83B7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CCAA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14:paraId="11A7A4A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4DD7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919BB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240F81C4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1FE3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25EC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B714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5B857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DABA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A8307A" w14:paraId="1C4E6713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49C73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2DA0B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77F3B1E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D1049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6695DD" w14:textId="77777777" w:rsidR="00CF5E17" w:rsidRPr="00A8307A" w:rsidRDefault="00CF5E17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2F9014DB" w14:textId="77777777" w:rsidR="00CF5E17" w:rsidRPr="00A8307A" w:rsidRDefault="00CF5E17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CD9A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7533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0DDAB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4BDC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1D1F6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0B50B392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32059C6A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CF5E17" w:rsidRPr="00A8307A" w14:paraId="0073EEF5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51235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8279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479E5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45011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5D4779F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FC65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007B80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B39D5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68C0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7A93C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44CD2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CF5E17" w:rsidRPr="00A8307A" w14:paraId="6437062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D83C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E6E9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5280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0CEBC8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9BE38B1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19A65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9DCE21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A7E8B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593CD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4229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01CA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07D6317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0DAB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A35B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C344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BD7BF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24A01E9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8042F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5764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7A7F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443E4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D5765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8EA829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CF5E17" w:rsidRPr="00A8307A" w14:paraId="2A0B389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A254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74808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33AB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B14AB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58C111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88B8C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E8527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6F66C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84B20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6E5CF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A8307A" w14:paraId="542B2D9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3B5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F4D93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FD97D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F78F7D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A488AA5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BCCC9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C039F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3EB56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836C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97557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773B50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CF5E17" w:rsidRPr="00A8307A" w14:paraId="5500779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BA8F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1C0B0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9F76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241D1A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37D589F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D8E12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03F3B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6631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567F1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14DB5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CF0BB1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CF5E17" w:rsidRPr="00A8307A" w14:paraId="5E84E96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CF98" w14:textId="77777777" w:rsidR="00CF5E17" w:rsidRPr="00A75A00" w:rsidRDefault="00CF5E17" w:rsidP="00CF5E1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3AC7E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D5968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3BB987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5496C93" w14:textId="77777777" w:rsidR="00CF5E17" w:rsidRPr="00A8307A" w:rsidRDefault="00CF5E1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7190B" w14:textId="77777777" w:rsidR="00CF5E17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8AC70" w14:textId="77777777" w:rsidR="00CF5E17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C1ED4" w14:textId="77777777" w:rsidR="00CF5E17" w:rsidRPr="00A8307A" w:rsidRDefault="00CF5E1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77233" w14:textId="77777777" w:rsidR="00CF5E17" w:rsidRPr="00A8307A" w:rsidRDefault="00CF5E1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4D76F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598D0C" w14:textId="77777777" w:rsidR="00CF5E17" w:rsidRDefault="00CF5E1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2BFA679D" w14:textId="77777777" w:rsidR="00CF5E17" w:rsidRPr="00A8307A" w:rsidRDefault="00CF5E17" w:rsidP="008B25EE">
      <w:pPr>
        <w:spacing w:before="40" w:after="40" w:line="192" w:lineRule="auto"/>
        <w:ind w:right="57"/>
        <w:rPr>
          <w:sz w:val="20"/>
        </w:rPr>
      </w:pPr>
    </w:p>
    <w:p w14:paraId="46DE90FF" w14:textId="77777777" w:rsidR="00CF5E17" w:rsidRDefault="00CF5E17" w:rsidP="0095691E">
      <w:pPr>
        <w:pStyle w:val="Heading1"/>
        <w:spacing w:line="360" w:lineRule="auto"/>
      </w:pPr>
      <w:r>
        <w:t>LINIA 300</w:t>
      </w:r>
    </w:p>
    <w:p w14:paraId="636D58E8" w14:textId="77777777" w:rsidR="00CF5E17" w:rsidRDefault="00CF5E17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CF5E17" w14:paraId="4DB74D5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A70D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97B6" w14:textId="77777777" w:rsidR="00CF5E17" w:rsidRDefault="00CF5E1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C981" w14:textId="77777777" w:rsidR="00CF5E17" w:rsidRPr="00600D25" w:rsidRDefault="00CF5E1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3008" w14:textId="77777777" w:rsidR="00CF5E17" w:rsidRDefault="00CF5E1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90B8F67" w14:textId="77777777" w:rsidR="00CF5E17" w:rsidRDefault="00CF5E1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3CDC" w14:textId="77777777" w:rsidR="00CF5E17" w:rsidRDefault="00CF5E1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809E" w14:textId="77777777" w:rsidR="00CF5E17" w:rsidRPr="00600D25" w:rsidRDefault="00CF5E1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E5D1" w14:textId="77777777" w:rsidR="00CF5E17" w:rsidRDefault="00CF5E1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7A83" w14:textId="77777777" w:rsidR="00CF5E17" w:rsidRPr="00600D25" w:rsidRDefault="00CF5E1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C988" w14:textId="77777777" w:rsidR="00CF5E17" w:rsidRPr="00D344C9" w:rsidRDefault="00CF5E17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21FC2FF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8BEE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E435" w14:textId="77777777" w:rsidR="00CF5E17" w:rsidRDefault="00CF5E1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8851" w14:textId="77777777" w:rsidR="00CF5E17" w:rsidRPr="00600D25" w:rsidRDefault="00CF5E1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54B4" w14:textId="77777777" w:rsidR="00CF5E17" w:rsidRDefault="00CF5E1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AEA6FF6" w14:textId="77777777" w:rsidR="00CF5E17" w:rsidRDefault="00CF5E1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D96D" w14:textId="77777777" w:rsidR="00CF5E17" w:rsidRDefault="00CF5E1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191E" w14:textId="77777777" w:rsidR="00CF5E17" w:rsidRPr="00600D25" w:rsidRDefault="00CF5E1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6AAB" w14:textId="77777777" w:rsidR="00CF5E17" w:rsidRDefault="00CF5E1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E2A2" w14:textId="77777777" w:rsidR="00CF5E17" w:rsidRPr="00600D25" w:rsidRDefault="00CF5E1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49C1" w14:textId="77777777" w:rsidR="00CF5E17" w:rsidRPr="00D344C9" w:rsidRDefault="00CF5E1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54A4B90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72DE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A1D0" w14:textId="77777777" w:rsidR="00CF5E17" w:rsidRDefault="00CF5E1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895F" w14:textId="77777777" w:rsidR="00CF5E17" w:rsidRPr="00600D25" w:rsidRDefault="00CF5E1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CF10" w14:textId="77777777" w:rsidR="00CF5E17" w:rsidRDefault="00CF5E1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1027294" w14:textId="77777777" w:rsidR="00CF5E17" w:rsidRDefault="00CF5E1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6278" w14:textId="77777777" w:rsidR="00CF5E17" w:rsidRDefault="00CF5E1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EB8731A" w14:textId="77777777" w:rsidR="00CF5E17" w:rsidRDefault="00CF5E1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A0AA" w14:textId="77777777" w:rsidR="00CF5E17" w:rsidRPr="00600D25" w:rsidRDefault="00CF5E1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42BE" w14:textId="77777777" w:rsidR="00CF5E17" w:rsidRDefault="00CF5E1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5A94" w14:textId="77777777" w:rsidR="00CF5E17" w:rsidRPr="00600D25" w:rsidRDefault="00CF5E1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944B" w14:textId="77777777" w:rsidR="00CF5E17" w:rsidRPr="00D344C9" w:rsidRDefault="00CF5E1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B41C162" w14:textId="77777777" w:rsidR="00CF5E17" w:rsidRPr="00D344C9" w:rsidRDefault="00CF5E1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CF5E17" w14:paraId="07A4546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AEEB9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1D5B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DFFC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9BAB" w14:textId="77777777" w:rsidR="00CF5E17" w:rsidRDefault="00CF5E1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F84AFC9" w14:textId="77777777" w:rsidR="00CF5E17" w:rsidRDefault="00CF5E1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827E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F8C3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1447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AD8D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D830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24CBB4B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59D6C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1B10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250D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67D3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849C61E" w14:textId="77777777" w:rsidR="00CF5E17" w:rsidRDefault="00CF5E1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5D24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29FC0BD1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455E0D51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C5B3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45BC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11BE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74B4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6D2CC639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69BD78AF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CF5E17" w14:paraId="4892043B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04325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AF8A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73DD1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37FE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14:paraId="7D5FE688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F8BF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B5A4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30E4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14:paraId="67236C46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A447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1262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546F76D3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921FA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45CA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4BA6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DD1F" w14:textId="77777777" w:rsidR="00CF5E17" w:rsidRDefault="00CF5E17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5198C27B" w14:textId="77777777" w:rsidR="00CF5E17" w:rsidRDefault="00CF5E17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C8D0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D57D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F50C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16+000</w:t>
            </w:r>
          </w:p>
          <w:p w14:paraId="45B8C8FE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8706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C758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4769456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E603B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A0A2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4197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166D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6A62FB88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897D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99F6EA1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F7D3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70B42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9FE5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E184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14:paraId="16F1702E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4C57DFCD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8CFE5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5C9A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8D09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6D4E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14B23DC7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B943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4E7FB22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1F3D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69D6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0831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0449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DCE3F1B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CF5E17" w14:paraId="5BA2DB1E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19203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756D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0C94A580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DD3E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60C6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7030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966A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2418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806A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383A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14:paraId="4231BFCD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CE3C5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B630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1D0F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CF8B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Crivina peste </w:t>
            </w:r>
          </w:p>
          <w:p w14:paraId="4B9DF484" w14:textId="77777777" w:rsidR="00CF5E17" w:rsidRDefault="00CF5E17" w:rsidP="0084420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50E3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BB47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7015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40+550</w:t>
            </w:r>
          </w:p>
          <w:p w14:paraId="6BC68E92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790A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542A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14:paraId="1EB8C579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7EE92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1B60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FE86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53EB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168B0DCE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4A7C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6F29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31F7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A1CF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323B" w14:textId="77777777" w:rsidR="00CF5E17" w:rsidRPr="00D344C9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4BE26F7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C63BD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06A8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08F7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AC78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12DC4F0A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E523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70F33386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14:paraId="3D0C8448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14:paraId="243B8783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14:paraId="1ACA7FC3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2724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7EF8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E9B3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70BE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14:paraId="06CCCE0B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14:paraId="7A092521" w14:textId="77777777" w:rsidR="00CF5E17" w:rsidRPr="004870EE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CF5E17" w14:paraId="5612E8E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B2F53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701A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52+300</w:t>
            </w:r>
          </w:p>
          <w:p w14:paraId="4DE04CF7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906D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6044" w14:textId="77777777" w:rsidR="00CF5E17" w:rsidRDefault="00CF5E17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18</w:t>
            </w:r>
          </w:p>
          <w:p w14:paraId="7123F328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94D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E482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4F80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BE080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8A35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14:paraId="1653BAA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D8AA2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42D8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14:paraId="1FDD11B7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6AA0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7176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A717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F46C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AF9E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3F2D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8814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4031BF0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CF5E17" w14:paraId="4020CAD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B704E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348F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0BB8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6D68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0745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CFC3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42AF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4BE9FB0E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2CDD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FFE3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A8F8CFF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CF5E17" w14:paraId="14A121E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2300F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91C1" w14:textId="77777777" w:rsidR="00CF5E17" w:rsidRDefault="00CF5E17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27467EF1" w14:textId="77777777" w:rsidR="00CF5E17" w:rsidRDefault="00CF5E17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B79F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20F6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3ACE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EEF0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61ED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69AC9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FB1E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F3A8F88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CF5E17" w14:paraId="3F9B715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DADE7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F61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A960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993F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E9C5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E2EB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F544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14:paraId="6774E567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8700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B1AB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550961B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CF5E17" w14:paraId="52EA0D67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8B14F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0A33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32F3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67C0" w14:textId="77777777" w:rsidR="00CF5E17" w:rsidRDefault="00CF5E17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F18F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FFB9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30F4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14:paraId="33F6C4D4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B7BC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5C0C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14:paraId="032FDBC6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0879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F04EA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61B1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B796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14:paraId="2BCBF219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859E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9F9E4C0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783C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7182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6EA7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E232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5A476BA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16B79E4" w14:textId="77777777" w:rsidR="00CF5E17" w:rsidRPr="00D344C9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CF5E17" w14:paraId="3A4F007C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EFA64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C8C2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CA0B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BC5F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14:paraId="10686115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10A92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2F66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23E9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82E6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A8EB" w14:textId="77777777" w:rsidR="00CF5E17" w:rsidRPr="00D344C9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1577EC6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268F8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B65B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548D86BE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FE04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BB4DE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AB8D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14:paraId="0A00004A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14:paraId="3D17D5F9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14:paraId="5678890C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92E7829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9ED4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EE01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21705EAD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E32B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DE09" w14:textId="77777777" w:rsidR="00CF5E17" w:rsidRDefault="00CF5E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AF9CB06" w14:textId="77777777" w:rsidR="00CF5E17" w:rsidRDefault="00CF5E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BEE7128" w14:textId="77777777" w:rsidR="00CF5E17" w:rsidRPr="00D344C9" w:rsidRDefault="00CF5E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CF5E17" w14:paraId="1295C2C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57307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A930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96185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DEF2" w14:textId="77777777" w:rsidR="00CF5E17" w:rsidRDefault="00CF5E1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64EBA328" w14:textId="77777777" w:rsidR="00CF5E17" w:rsidRDefault="00CF5E1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2D0B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2CFCDF9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8E2B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D0C1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3A60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72E7" w14:textId="77777777" w:rsidR="00CF5E17" w:rsidRDefault="00CF5E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08CF5D7" w14:textId="77777777" w:rsidR="00CF5E17" w:rsidRDefault="00CF5E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ABFFE90" w14:textId="77777777" w:rsidR="00CF5E17" w:rsidRDefault="00CF5E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CF5E17" w14:paraId="65662D8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D94A0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732D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4FE6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207E" w14:textId="77777777" w:rsidR="00CF5E17" w:rsidRDefault="00CF5E1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01A75805" w14:textId="77777777" w:rsidR="00CF5E17" w:rsidRDefault="00CF5E1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6DEB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8964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AF6F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1F5A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73FE" w14:textId="77777777" w:rsidR="00CF5E17" w:rsidRDefault="00CF5E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1ACCF3B" w14:textId="77777777" w:rsidR="00CF5E17" w:rsidRDefault="00CF5E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D97034B" w14:textId="77777777" w:rsidR="00CF5E17" w:rsidRDefault="00CF5E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CF5E17" w14:paraId="789D7D9D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EB492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14EA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209D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E514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34F4F307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2750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371D04C0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07AC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4E17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A4E4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A52F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012B458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CF5E17" w14:paraId="490294E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8F495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BDE69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134D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2A71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0506171B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14:paraId="55B1296B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14:paraId="088EDA12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A31A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0FFD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13FB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14:paraId="48F3716E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5C5B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EF45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189E63D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252602B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14:paraId="4D401954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14:paraId="2F188A57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14:paraId="5B7FED17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14:paraId="55B7821E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14:paraId="7C078EEA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CF5E17" w14:paraId="7F44974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833EC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A6D2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A812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ACF5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4CEBF491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360C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15E5" w14:textId="77777777" w:rsidR="00CF5E17" w:rsidRPr="00600D25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BA1F" w14:textId="77777777" w:rsidR="00CF5E17" w:rsidRDefault="00CF5E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1F7D" w14:textId="77777777" w:rsidR="00CF5E17" w:rsidRDefault="00CF5E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CB49" w14:textId="77777777" w:rsidR="00CF5E17" w:rsidRDefault="00CF5E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54F256B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D080B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41C6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101C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F170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57834BC6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CEF5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79A6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BDAE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9705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A0B6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0497E32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6446F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43DE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8B11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E8D6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72BC3587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6970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5FFCF04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14:paraId="71B5CAC8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6313E16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7AD55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5977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FDEE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42D0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28B1DF9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E09AF53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CF5E17" w14:paraId="66049AB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1836A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6136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1715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B3887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0E4459DB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CC9F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AB1D417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5897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5159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C1E3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F35D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33CFEB7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CF5E17" w14:paraId="333CDCB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FDEA1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AE43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3022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627E" w14:textId="77777777" w:rsidR="00CF5E17" w:rsidRDefault="00CF5E1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14:paraId="250C42F5" w14:textId="77777777" w:rsidR="00CF5E17" w:rsidRDefault="00CF5E1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79E8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AF5F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8D2D" w14:textId="77777777" w:rsidR="00CF5E17" w:rsidRPr="00E731A9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14:paraId="1D86E3FF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5AE56FA6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0E1F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746F" w14:textId="77777777" w:rsidR="00CF5E17" w:rsidRDefault="00CF5E17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14:paraId="37429081" w14:textId="77777777" w:rsidR="00CF5E17" w:rsidRDefault="00CF5E17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14:paraId="0FAE77F6" w14:textId="77777777" w:rsidR="00CF5E17" w:rsidRPr="001D4392" w:rsidRDefault="00CF5E17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CF5E17" w14:paraId="607960C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BB20B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22DE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7471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EC10" w14:textId="77777777" w:rsidR="00CF5E17" w:rsidRDefault="00CF5E1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14:paraId="790819EB" w14:textId="77777777" w:rsidR="00CF5E17" w:rsidRDefault="00CF5E1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5318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89F9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EF85" w14:textId="77777777" w:rsidR="00CF5E17" w:rsidRPr="00E731A9" w:rsidRDefault="00CF5E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14:paraId="68D9A7E4" w14:textId="77777777" w:rsidR="00CF5E17" w:rsidRPr="00E731A9" w:rsidRDefault="00CF5E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14:paraId="010AC939" w14:textId="77777777" w:rsidR="00CF5E17" w:rsidRDefault="00CF5E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15D638B2" w14:textId="77777777" w:rsidR="00CF5E17" w:rsidRDefault="00CF5E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C5DA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2295" w14:textId="77777777" w:rsidR="00CF5E17" w:rsidRPr="00616BAF" w:rsidRDefault="00CF5E17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F93A350" w14:textId="77777777" w:rsidR="00CF5E17" w:rsidRDefault="00CF5E17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DED3791" w14:textId="77777777" w:rsidR="00CF5E17" w:rsidRPr="003B726B" w:rsidRDefault="00CF5E17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CF5E17" w14:paraId="3970B93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1DD53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493BE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AAA7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9F36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14:paraId="09BFAC98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EBC2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2F38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4499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14:paraId="40995F79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8025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E774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D6C2913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4F05371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F0C0A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9BED" w14:textId="77777777" w:rsidR="00CF5E17" w:rsidRDefault="00CF5E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80BC" w14:textId="77777777" w:rsidR="00CF5E17" w:rsidRDefault="00CF5E1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512A" w14:textId="77777777" w:rsidR="00CF5E17" w:rsidRDefault="00CF5E1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14:paraId="12FC79D3" w14:textId="77777777" w:rsidR="00CF5E17" w:rsidRDefault="00CF5E1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44A7" w14:textId="77777777" w:rsidR="00CF5E17" w:rsidRDefault="00CF5E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B2EE" w14:textId="77777777" w:rsidR="00CF5E17" w:rsidRDefault="00CF5E1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1C77" w14:textId="77777777" w:rsidR="00CF5E17" w:rsidRDefault="00CF5E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14:paraId="0361F06E" w14:textId="77777777" w:rsidR="00CF5E17" w:rsidRPr="00E731A9" w:rsidRDefault="00CF5E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14:paraId="5F514E5A" w14:textId="77777777" w:rsidR="00CF5E17" w:rsidRPr="00E731A9" w:rsidRDefault="00CF5E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4D37BAD8" w14:textId="77777777" w:rsidR="00CF5E17" w:rsidRPr="001D4392" w:rsidRDefault="00CF5E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DCBD" w14:textId="77777777" w:rsidR="00CF5E17" w:rsidRDefault="00CF5E1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2A8F" w14:textId="77777777" w:rsidR="00CF5E17" w:rsidRDefault="00CF5E17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DE97900" w14:textId="77777777" w:rsidR="00CF5E17" w:rsidRDefault="00CF5E17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0D3F906" w14:textId="77777777" w:rsidR="00CF5E17" w:rsidRPr="003B726B" w:rsidRDefault="00CF5E17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CF5E17" w14:paraId="2D6AC95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04EDF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73BC" w14:textId="77777777" w:rsidR="00CF5E17" w:rsidRDefault="00CF5E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F260" w14:textId="77777777" w:rsidR="00CF5E17" w:rsidRDefault="00CF5E1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291D" w14:textId="77777777" w:rsidR="00CF5E17" w:rsidRDefault="00CF5E1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14:paraId="11B30804" w14:textId="77777777" w:rsidR="00CF5E17" w:rsidRDefault="00CF5E1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4A10" w14:textId="77777777" w:rsidR="00CF5E17" w:rsidRDefault="00CF5E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FBA9" w14:textId="77777777" w:rsidR="00CF5E17" w:rsidRDefault="00CF5E1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76E9" w14:textId="77777777" w:rsidR="00CF5E17" w:rsidRDefault="00CF5E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14:paraId="6F258D80" w14:textId="77777777" w:rsidR="00CF5E17" w:rsidRPr="00E731A9" w:rsidRDefault="00CF5E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14:paraId="0EB264EF" w14:textId="77777777" w:rsidR="00CF5E17" w:rsidRPr="00E731A9" w:rsidRDefault="00CF5E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6CD6DAFF" w14:textId="77777777" w:rsidR="00CF5E17" w:rsidRPr="001D4392" w:rsidRDefault="00CF5E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4EFE" w14:textId="77777777" w:rsidR="00CF5E17" w:rsidRDefault="00CF5E1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1E8B" w14:textId="77777777" w:rsidR="00CF5E17" w:rsidRPr="00616BAF" w:rsidRDefault="00CF5E17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993A426" w14:textId="77777777" w:rsidR="00CF5E17" w:rsidRDefault="00CF5E17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00CFDA1" w14:textId="77777777" w:rsidR="00CF5E17" w:rsidRPr="003B726B" w:rsidRDefault="00CF5E17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CF5E17" w14:paraId="3D8FEBA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A6C10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85C5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9609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84FA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14:paraId="794A3D03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A642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09B7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A637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14:paraId="25208C2F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B8D2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30A7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A581A8F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0FFBA04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CF5E17" w14:paraId="1DC0FFA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0CC25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9D28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C8B9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15BB" w14:textId="77777777" w:rsidR="00CF5E17" w:rsidRDefault="00CF5E17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0AF08D70" w14:textId="77777777" w:rsidR="00CF5E17" w:rsidRDefault="00CF5E17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EC7BF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BDDC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D61BD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14:paraId="3E6B47B5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BF80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55B0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CF5E17" w14:paraId="2396EC2A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C84C9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C1B3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D017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B097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1273471B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9DC3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4292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690EB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14:paraId="33522B7D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3164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B5DD" w14:textId="77777777" w:rsidR="00CF5E17" w:rsidRPr="00D344C9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4487AA23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08C3576A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ECCDD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30AC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1006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9257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28E7FD7B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2468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F25A9FC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FA39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0FBB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6D85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796F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157634E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08961DC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14:paraId="017BE315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CF5E17" w14:paraId="25BA6A8A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D30DF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C0EA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AC0B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1670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038F8482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1D15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8EC2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AA66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0A0F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B6CB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DA95F51" w14:textId="77777777" w:rsidR="00CF5E17" w:rsidRPr="00D344C9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CF5E17" w14:paraId="00C3AA8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5E7E0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81F9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14:paraId="72A00233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4912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4322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4C65321D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6140564E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CB05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731C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4A90E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3430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CE75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279411D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71C3B936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1272D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D40B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14:paraId="6CEB639D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7207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30EA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1CF94798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49BE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C859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05BA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931B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20E3" w14:textId="77777777" w:rsidR="00CF5E17" w:rsidRPr="00D344C9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172E9981" w14:textId="77777777" w:rsidR="00CF5E17" w:rsidRPr="00D344C9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5CD71DFD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5342A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30A8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918B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6CA5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14:paraId="089AC631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34B20DE2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14:paraId="2DCB66E7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708D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B9C0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BD36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14:paraId="144E9EE1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E48C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9B49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16723DA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50145EE3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64ACD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76C8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CE78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9615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14:paraId="0FA457DB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3731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5110E7B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654E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309C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B142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E9A0" w14:textId="77777777" w:rsidR="00CF5E17" w:rsidRPr="00D344C9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74CA0645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91A69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EFDA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89DD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ACF0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0D04623C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52C3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012B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EB20D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14:paraId="22A177FD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E187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CFDC" w14:textId="77777777" w:rsidR="00CF5E17" w:rsidRPr="00D344C9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5F4F0043" w14:textId="77777777" w:rsidR="00CF5E17" w:rsidRPr="00D344C9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384786BE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F6F8B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DF52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0CA0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4D09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3627364D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EE42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1BFD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593B9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14:paraId="5000FFBD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FE647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0BDB" w14:textId="77777777" w:rsidR="00CF5E17" w:rsidRPr="00D344C9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3A5DB723" w14:textId="77777777" w:rsidR="00CF5E17" w:rsidRPr="00D344C9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07F3F8F2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8F660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8211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7AB3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0B87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04312678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76C6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7812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4B57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14:paraId="57C82BBC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B10D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0CD3" w14:textId="77777777" w:rsidR="00CF5E17" w:rsidRPr="00D344C9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3CEBD0F8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DBC9D86" w14:textId="77777777" w:rsidR="00CF5E17" w:rsidRPr="00D344C9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CF5E17" w14:paraId="26551ABC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21888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F139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ED0E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E14A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44FABE5B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873E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3BB9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1F1F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14:paraId="7B48A5ED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61BF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9E8D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19B499B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6D63BCF6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CF5E17" w14:paraId="2E9C9DF0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F7165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F406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7D32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BA09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3F7FC110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E5BD4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EB5A5C3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14:paraId="79A50A32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B8510A2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E30E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5F82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ECC0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323A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14:paraId="0C04C8EB" w14:textId="77777777" w:rsidR="00CF5E17" w:rsidRPr="00D344C9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4D949688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3CD5D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4613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14:paraId="2EEEFFD9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0379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F20D" w14:textId="77777777" w:rsidR="00CF5E17" w:rsidRDefault="00CF5E1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4F29C64C" w14:textId="77777777" w:rsidR="00CF5E17" w:rsidRDefault="00CF5E1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10A928D4" w14:textId="77777777" w:rsidR="00CF5E17" w:rsidRDefault="00CF5E1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10FA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16FE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F5C1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9AAB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7CBE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28E7112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4435DA0C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FB4D3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DF30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1ACA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95DE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14:paraId="7251416F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14:paraId="32482CB8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15E8702E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4651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E58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534C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14:paraId="71644F77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85A9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80EF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EF410D1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5187AF0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ADA12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CCAF8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4B2F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821AB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47B05D8F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18E1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F815916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89AB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3585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0556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7BCC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EAA2CDC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CF5E17" w14:paraId="61FC85F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2F889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7ACE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2545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D29D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7CF37EF6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B0D5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63EB2D2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FB27" w14:textId="77777777" w:rsidR="00CF5E17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F157" w14:textId="77777777" w:rsidR="00CF5E17" w:rsidRDefault="00CF5E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7F48" w14:textId="77777777" w:rsidR="00CF5E17" w:rsidRPr="00600D25" w:rsidRDefault="00CF5E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BD7A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80CE6BC" w14:textId="77777777" w:rsidR="00CF5E17" w:rsidRDefault="00CF5E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CF5E17" w14:paraId="316708B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C8CD5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860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224+300</w:t>
            </w:r>
          </w:p>
          <w:p w14:paraId="615941F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5388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681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Augustin -</w:t>
            </w:r>
          </w:p>
          <w:p w14:paraId="71B71278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76D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CEB8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5BC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FA12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6C6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 X.</w:t>
            </w:r>
          </w:p>
        </w:tc>
      </w:tr>
      <w:tr w:rsidR="00CF5E17" w14:paraId="6E1325D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69D96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716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228+400</w:t>
            </w:r>
          </w:p>
          <w:p w14:paraId="3143B4E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7050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6C9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2AF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D3B3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3EC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81A9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10FA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14:paraId="711643C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F1C24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811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64D7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4DE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620E101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7AF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B83D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D9D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2914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AB5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0DAEFCE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45667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B78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14:paraId="1303ED7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8BB28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9C5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06AB636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CC3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9B0F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82D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42C5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7E4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14:paraId="304888A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8E99C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C84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  <w:p w14:paraId="348E5E5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879F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D24D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 -</w:t>
            </w:r>
          </w:p>
          <w:p w14:paraId="4789B14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104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9C28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89F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987C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A44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1F063006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FB1EE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DEF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711B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036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5DDA7F1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269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1B7402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F514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E31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FFF7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5DF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ADF2E7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CF5E17" w14:paraId="07DD31D3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1C3D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23A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5F20BEA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5E2C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6C5D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1FA6165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9FF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551E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34F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0D3DE19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F245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F750" w14:textId="77777777" w:rsidR="00CF5E17" w:rsidRPr="0019324E" w:rsidRDefault="00CF5E1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0F2A563" w14:textId="77777777" w:rsidR="00CF5E17" w:rsidRPr="000160B5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14:paraId="77BF7AF6" w14:textId="77777777" w:rsidR="00CF5E17" w:rsidRPr="006B78FD" w:rsidRDefault="00CF5E1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69E64F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D0D72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A52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  <w:p w14:paraId="7F92BC9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AF64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748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784654A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BE2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14015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0B8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A9E3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53DD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19B1C6E" w14:textId="77777777" w:rsidR="00CF5E17" w:rsidRPr="00ED17B8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0756A59A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3B8F0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8FE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4E89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1DCF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59F80CF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099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14:paraId="147BBA7C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D07B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E9A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A0BD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350B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05BEE4A8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CF5E17" w14:paraId="32AE164F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BAAA3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F0B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F9CB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906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400E86FA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14:paraId="085CEA3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AE5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586A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B58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89EF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A28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4830C5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27CA40A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CF5E17" w14:paraId="0879D56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AA625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C44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2579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5D9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45B81A0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9D3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85C226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14:paraId="21A16D5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8EC6FD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08D0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EEC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17C3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6FC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00EFA4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9A3B595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CF5E17" w14:paraId="3AC0BA25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3DDE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38E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D14C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4E5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361531A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A98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14:paraId="415ACCC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D5BD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946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AD47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3450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5309D1C1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CF5E17" w14:paraId="47CBDB5B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FFE7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E7F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6DD5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575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15DE7E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D0E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9000A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67F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7FA4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9BA8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29915738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CF5E17" w14:paraId="67C12C5F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0DFE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C49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478D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AC8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25A6F19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14:paraId="108ED2B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5236C4C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90E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F2B8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6B2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E05F1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BB6D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6E0D5BEC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2860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F25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0364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02F8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7E8CD6A8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14:paraId="7C13E0D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21A4A07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0C4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0775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F84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C7C3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4301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3B325BE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4F6B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77E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08372C4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D64A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A77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50BAED6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31BC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C98B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C7F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5AC2387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5912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E7D3" w14:textId="77777777" w:rsidR="00CF5E17" w:rsidRPr="0019324E" w:rsidRDefault="00CF5E1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4E94CCB" w14:textId="77777777" w:rsidR="00CF5E17" w:rsidRPr="000160B5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14:paraId="5533B1A1" w14:textId="77777777" w:rsidR="00CF5E17" w:rsidRPr="005C2BB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611A40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AFA0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51C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14:paraId="0B18680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B0C0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8D0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039EA9E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B52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5AA8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AF9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A4B8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D0C85" w14:textId="77777777" w:rsidR="00CF5E17" w:rsidRPr="00EC155E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652636D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CF5E17" w14:paraId="234E062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770D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32D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14:paraId="5875664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C1B0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405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5B0B68A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ECC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B8DB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ACD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4A36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C381" w14:textId="77777777" w:rsidR="00CF5E17" w:rsidRPr="00EC155E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2AA0D3BA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14:paraId="76E75252" w14:textId="77777777" w:rsidR="00CF5E17" w:rsidRPr="00EC155E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CF5E17" w14:paraId="1B63B78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0106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FF4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14:paraId="6312EDD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E735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CC7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36E601B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EB0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36B3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2B9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4E3F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BEC5" w14:textId="77777777" w:rsidR="00CF5E17" w:rsidRPr="00DE4F3A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1B937D6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043DEF1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5709508B" w14:textId="77777777" w:rsidR="00CF5E17" w:rsidRPr="00DE4F3A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CF5E17" w14:paraId="762BE48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26AE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D85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14:paraId="0894A0D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BE68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6A0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7BCA9A7A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2CB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1039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321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4CD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8468" w14:textId="77777777" w:rsidR="00CF5E17" w:rsidRPr="00DE4F3A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76B24BA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310CC5D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520DCADA" w14:textId="77777777" w:rsidR="00CF5E17" w:rsidRPr="00DE4F3A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CF5E17" w14:paraId="7950827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3A36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F19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14:paraId="5D1F4FF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32C3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24A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3E74FA6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14:paraId="28B6E09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D56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9984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4E6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52AD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BCD2" w14:textId="77777777" w:rsidR="00CF5E17" w:rsidRPr="00DE4F3A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7DCA956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5FD3B8A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5860169E" w14:textId="77777777" w:rsidR="00CF5E17" w:rsidRPr="00DE4F3A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CF5E17" w14:paraId="625E9456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9EB9F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E4E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C629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E9BD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67BABF2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ACDC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3328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916C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D1CD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58B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21E76F9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8CFE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DFB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  <w:p w14:paraId="62822BF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F940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E78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03516F9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66320BE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Cața - </w:t>
            </w:r>
          </w:p>
          <w:p w14:paraId="290085C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E56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9C06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73C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6CFC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F57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ADE6C2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2BDDFDC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4E92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18E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14:paraId="3967EB9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2CD5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DDB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1626A1E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C84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CEBE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45A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464B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A168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058A2AC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A3D1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71AC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14:paraId="00AFD14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DCBF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759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0783E32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918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EEFD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3EE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A37F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2F2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052DA37" w14:textId="77777777" w:rsidR="00CF5E17" w:rsidRPr="00CB2A72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2417E9DB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C481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5C6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65F2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CF8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2FADC26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7475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228F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6E8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6C84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C943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2BBEAAE0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3A38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510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8B53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19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0D98F6C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EF3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496B745C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B86D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009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9121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6FD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3EA3E3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C614C73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CF5E17" w14:paraId="1B7813C1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E17B6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6DC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F170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2B7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14:paraId="4AC6E6B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32C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B64B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FEF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14:paraId="2EB4FC0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EB17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BAEE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7C934040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A9E0A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D80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2C36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E40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13AA437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408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D16CD5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3DB9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C81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B536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A6C5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374B985A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14:paraId="6A2084CB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CF5E17" w14:paraId="0BE513D6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4D5A8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51F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4D72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F5E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38BFFFD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0CE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0E8FBA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8020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1D8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659D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F9E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D29B96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4BB98E2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CF5E17" w14:paraId="4FD71D7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A446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FFB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446F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233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3EA8434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D0C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D97C95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FC27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2D3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C15F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0F15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33693F6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CF5E17" w14:paraId="518D26C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1EA39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429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189C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E14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6AB93B0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89E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1CB418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81C8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8FE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6363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8CBA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1D4AB84" w14:textId="77777777" w:rsidR="00CF5E17" w:rsidRPr="00D344C9" w:rsidRDefault="00CF5E17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14:paraId="56C4A8D0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CF5E17" w14:paraId="7139E4F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68541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CEF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27C9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112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0817E0E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B7F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7C35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C70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14:paraId="0317611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A21E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23A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F289F5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14:paraId="1475408C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CF5E17" w14:paraId="283E445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1DB14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782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C9CE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BDA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38D6678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14:paraId="144E32B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14:paraId="16FC17F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C3E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9A2A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1E2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14:paraId="521D1F9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063A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AA2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D1D4DC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321780F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12834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483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C44B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485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017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485713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4B87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550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F4D6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77A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2E0220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B8756B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CF5E17" w14:paraId="0F49291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BDB60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C29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4CEE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23E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14:paraId="2A15F57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9D1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14:paraId="66180ED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0A46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F3C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C72E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0308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B582325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CF5E17" w14:paraId="5612CFC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A51B8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A4B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9BAE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39A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14:paraId="1211948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14:paraId="477C0F9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895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A482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BC1C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  <w:p w14:paraId="749C507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E9D3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175A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35D870D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4F12B5A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98E70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184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5C53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BCE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14:paraId="0D70170D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14:paraId="2031054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14:paraId="13A3233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F34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00FB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6A9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14:paraId="23BCC85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C4BD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540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7943C22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F2787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1C7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EFF2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E91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14:paraId="593BBAFA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E08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C2B0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B3A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14:paraId="59B7EB3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CB56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961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31A769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36828B0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C9A27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9C5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57F97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9B9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268A0AF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32B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C9A65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1CB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597D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EA2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76B5023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D4F3C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7EA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595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8F5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196F2858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77B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30E1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E97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C616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DD4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5502C99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24D59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1BA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E5EF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E81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14:paraId="37EA04F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313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5795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B1B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8BDC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357D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CF5E17" w14:paraId="171D624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C5CC7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1D9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7896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CBAA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3A5402F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844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93CA8DC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6A635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387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E959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08A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6D391F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D93530D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14:paraId="07E5D4B2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CF5E17" w14:paraId="782772B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FADFB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69D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7B3C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83D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7B9791A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4BE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2B89D4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AE20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ADD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A4AA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0D0E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33AB17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14:paraId="5DB6043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14:paraId="2ACC3C06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CF5E17" w14:paraId="2D60528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7D934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5EC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FB29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470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14:paraId="7E2DEB4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108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E4E2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83C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1C53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441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769F91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7853C1F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CF5E17" w14:paraId="0474CF2B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A8950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A97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072E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5E7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3BE073D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CD1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8133BE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CDC2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837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321C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2E8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AA76FB1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CF5E17" w14:paraId="401A715B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C4D76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5B1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7108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FF5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6375B39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2D5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812ACF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0ABF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0FC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8587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7638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A1704A7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CF5E17" w14:paraId="08E16D26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B7F1B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20D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1034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7FE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5FF2485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E46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1C0497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326C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2B0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9F6A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6B91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6547E168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50B9E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8AC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FBF1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371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24AC9F5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82D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D6FAC6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87EC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36B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A783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FE92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F6DE06E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CF5E17" w14:paraId="09A0DB57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F3FF4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401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14:paraId="3857B08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2706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C2B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14:paraId="3C9E761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3BA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2D9C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944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98F8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38A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60DC972F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lucrări în firul II.</w:t>
            </w:r>
          </w:p>
        </w:tc>
      </w:tr>
      <w:tr w:rsidR="00CF5E17" w14:paraId="19DDF1B1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B5658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619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7574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EBBD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1FA66A3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6389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6F5ECE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DB12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2A5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1100C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632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876350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CF5E17" w14:paraId="0AF9B1B4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DCF17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A39C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740E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3BDD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6371740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722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B332A1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8BFF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4637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B8E9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77D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AAD71F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CF5E17" w14:paraId="6333D5B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2F6DF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5907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14:paraId="3365168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04D3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F82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14:paraId="1825DB4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C8B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29B2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512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3310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98A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71FDC116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BEF34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908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87CC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878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14:paraId="1E8A5D5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C29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8306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868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9A91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AF6D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1539C36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556B0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74C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14:paraId="16FBE42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F77E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826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  <w:p w14:paraId="18508268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87F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86481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64C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18AA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05D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DDB683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II.</w:t>
            </w:r>
          </w:p>
        </w:tc>
      </w:tr>
      <w:tr w:rsidR="00CF5E17" w14:paraId="35482D31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F9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8E3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EDDA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AE4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47A554E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093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E8C613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4E55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DF4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97AA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36FE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1C866D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01E4BA1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CF5E17" w14:paraId="7421E56B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7224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918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3964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9E8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35B460E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486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5FC2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470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14:paraId="0CF0CDA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374C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231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E542A4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DE7E35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14:paraId="5408E40F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CF5E17" w14:paraId="73B4E9C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2F22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0F8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A8A0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E24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2EADD98A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5B9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D075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EF5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  <w:p w14:paraId="4129F0D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4058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2F3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14:paraId="649473E0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87B7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68D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442+056</w:t>
            </w:r>
          </w:p>
          <w:p w14:paraId="35BB1FE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B1CB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ABC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14:paraId="5FFB2AB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5DE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8CAA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012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A271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6CCA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14:paraId="01287813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37D6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CFF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9ADC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ADE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Războieni -</w:t>
            </w:r>
          </w:p>
          <w:p w14:paraId="65BE874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14:paraId="59586FE8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EB3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EE26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13D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  <w:p w14:paraId="3A7F693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2BDB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4D18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14:paraId="5817523F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32907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A6E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6AC1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623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B00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9A10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476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3FEA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A82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14:paraId="3116F08E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CF5E17" w14:paraId="545365CD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B32DA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814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6CF6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E4B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2C3942E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CD9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B26EC8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D1C1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982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FA9D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1D9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1A0531C7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CF5E17" w14:paraId="4E165A8A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54064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0AC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54F3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D44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3BA4A39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D4B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5508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0AF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979F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B8C3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584E4769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CF5E17" w14:paraId="78A6A2A5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C4057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2C2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0F15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86B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546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9371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389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807F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7636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CF5E17" w14:paraId="2F62A533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A9A84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761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57A1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A98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A64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DFC7E4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14:paraId="5A865CF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FAA2A0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E1C344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5B15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1AC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4E0F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572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79BBB64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86D91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3DE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7673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135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789EAF8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316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3A34C76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0200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761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441E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02516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CF5E17" w14:paraId="7830294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D84CF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D52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74AE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36A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F07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F6D2E3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14:paraId="2A91FEA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2C88C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7D1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100E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ADD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4A6141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14:paraId="025E56A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6A20A3B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B6680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1CC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0E28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E4C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3FA194BD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14:paraId="34D3E67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018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7405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F2E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BE7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55D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14:paraId="0B593B32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4EEA9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7AB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450+211</w:t>
            </w:r>
          </w:p>
          <w:p w14:paraId="34D3EC7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4799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9A4A" w14:textId="77777777" w:rsidR="00CF5E17" w:rsidRDefault="00CF5E1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3328DD54" w14:textId="77777777" w:rsidR="00CF5E17" w:rsidRDefault="00CF5E1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AE3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5CFF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A29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442B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E50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B4E713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7.00 – 22.00.</w:t>
            </w:r>
          </w:p>
        </w:tc>
      </w:tr>
      <w:tr w:rsidR="00CF5E17" w14:paraId="5E45BF39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0B145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A88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14:paraId="6F97955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0BD2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34A8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3054E1C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6E5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8C31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216C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FC2F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69A6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14:paraId="5D033497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5D736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F38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813D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F82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7E698E5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675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61A1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1BF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450+900</w:t>
            </w:r>
          </w:p>
          <w:p w14:paraId="16A8326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07BC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963B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14:paraId="49AD74E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578EB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B71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165D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CC1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14:paraId="4BF98F0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3AF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EDE5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227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F284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9022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14:paraId="29E782F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B2BEC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BA5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E7D5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9C8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B280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0DB77A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E73D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DC4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CCA8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2C7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7B5862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liniile 1 și 2.</w:t>
            </w:r>
          </w:p>
        </w:tc>
      </w:tr>
      <w:tr w:rsidR="00CF5E17" w14:paraId="3D14F8C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83BE9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2EF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757A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9B3C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 linia 3 directă</w:t>
            </w:r>
          </w:p>
          <w:p w14:paraId="48F350E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A0A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6A4E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164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472+770</w:t>
            </w:r>
          </w:p>
          <w:p w14:paraId="00F6FA9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2C73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EBD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22ECECD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7CB2E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9BC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C7C8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EB8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191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9384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0FFC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14:paraId="649D190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08C3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E130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79B8FCF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74407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C2C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CDB8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D0A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3EF9809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DB0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BCC670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14:paraId="4B99D4E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AB4E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BAF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365E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A24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53D990F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EB61A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D9D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14:paraId="7CADD12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D2939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2CC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13B9833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14:paraId="4EEAD1C8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217EBD7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14:paraId="1637A04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7F8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BB9A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077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530D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F13E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2C25FA1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C4653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C72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02D3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173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59CA8C8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și </w:t>
            </w:r>
          </w:p>
          <w:p w14:paraId="4A7DA79A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51939E4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1, 7, 11 și </w:t>
            </w:r>
          </w:p>
          <w:p w14:paraId="272AFF4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19B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1E55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53B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483+950</w:t>
            </w:r>
          </w:p>
          <w:p w14:paraId="4DFB174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0F27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0C49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279FBDA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79586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21B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484+604</w:t>
            </w:r>
          </w:p>
          <w:p w14:paraId="518AB39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70BB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A0DC" w14:textId="77777777" w:rsidR="00CF5E17" w:rsidRDefault="00CF5E1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14:paraId="15C3D31E" w14:textId="77777777" w:rsidR="00CF5E17" w:rsidRDefault="00CF5E1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EC6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28B3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297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0DFB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15F3" w14:textId="77777777" w:rsidR="00CF5E17" w:rsidRDefault="00CF5E17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A91D4DB" w14:textId="77777777" w:rsidR="00CF5E17" w:rsidRDefault="00CF5E17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6.00 – 21.00.</w:t>
            </w:r>
          </w:p>
        </w:tc>
      </w:tr>
      <w:tr w:rsidR="00CF5E17" w14:paraId="49D4E67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AD528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293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DF1F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631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14:paraId="2A39E6A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A68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622A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B12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485+600</w:t>
            </w:r>
          </w:p>
          <w:p w14:paraId="403F4BC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1CD7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396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14:paraId="4DFF21F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A9E8E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64F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14:paraId="034AEDC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14C0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EB7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14:paraId="2FEDD30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51C5803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14:paraId="20D3D10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1C0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6AD4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18C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1D132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5BA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14:paraId="12E73A1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762A3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F9D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1CF3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80AD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43F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79E244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1900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D5D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6AF8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A73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3F428498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CFFB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AB4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57A8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81B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912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14:paraId="72EBD4D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C52417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14:paraId="5AA681B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439D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BAB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1922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0398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14:paraId="2D6CBAAF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CF5E17" w14:paraId="6DF5C21D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59DD2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82F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0DEF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647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14:paraId="46E4E10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DC2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7026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538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14:paraId="09F2F15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258C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3E81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14:paraId="0CBC3FE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4B7EB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5CB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5749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4298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881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34B20D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B851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B79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1696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669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50C75B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14:paraId="3A0C80F6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209445E4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C2EED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01C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0F29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4AC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24E3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6FF8E5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6AD6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554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68B3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934A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44D0B694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A04A8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902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EA08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01D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14:paraId="2F121D4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FEC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9A33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51F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8C53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3D1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28664B17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919D8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314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91BC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DFC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4A6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14:paraId="3047711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14:paraId="3FC9360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252A5B6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65011C0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95A0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029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A1F0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65DB" w14:textId="77777777" w:rsidR="00CF5E17" w:rsidRPr="00D344C9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CF5E17" w14:paraId="06D6610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B8499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DA3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5AE8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317A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14:paraId="2B94DBD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2AF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BF5E14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2D01B1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00F8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0C1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0B66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2C9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14:paraId="0F212D5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CF5E17" w14:paraId="794FFCC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59A11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6B6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E1A2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BDB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14:paraId="3087383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AA8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117A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48A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14:paraId="6C5094D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FC93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8DE8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4F9A2C2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27109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7260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14:paraId="2EDAF0D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9CE9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559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14:paraId="47B6252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EB7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D53B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027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5464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4CE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CF5E17" w14:paraId="76CCF4B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DE0FC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228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14:paraId="57B3507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C060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EB1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14:paraId="3A23488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DF4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8386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8D7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C348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6BB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2220CFB3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40065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F14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14:paraId="2B78927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300E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6BD8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2ECE006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6AF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9A5B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8A1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B048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93C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1E76657D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CC56A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66F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34C7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735D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6BA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44FFB8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4E66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AC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007C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603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CF5E17" w14:paraId="42D9382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02189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564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46B3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177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2E2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D97EE1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18CF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B46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F9AF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8AB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CF5E17" w14:paraId="5D2906C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CBCCA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4BD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D191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818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769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B1A9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A2F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DDB30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B66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547571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3CE5F65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CF5E17" w14:paraId="186B9BA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6EF72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9D6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C8EA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8CB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AB1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2338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F13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849A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D59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84722C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5C0DCC8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CF5E17" w14:paraId="511EAFD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E2163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D21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AC2F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2E0A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14:paraId="1B94FA7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8AD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367E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583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102A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F638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CF5E17" w14:paraId="223D94E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BA6F1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200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14:paraId="12E87F8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7505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413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14:paraId="3D0ACE4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4836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2D16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8D4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4A17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380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CF5E17" w14:paraId="1D04EF3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5EBE3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1D0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C2BF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FE3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56E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692E51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5C6B2D5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</w:t>
            </w:r>
          </w:p>
          <w:p w14:paraId="16B682B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2C0D3A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4/8, sch. 6, </w:t>
            </w:r>
          </w:p>
          <w:p w14:paraId="6A85C56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8F3D35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10/14 și</w:t>
            </w:r>
          </w:p>
          <w:p w14:paraId="2CFEB9C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329914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70E3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7B1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391D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FA4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9C57EF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  <w:p w14:paraId="28A453B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32BB3A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Oradea Episcopia Bihor </w:t>
            </w:r>
          </w:p>
          <w:p w14:paraId="7E97B4ED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 I și liniile 3A și 4A.</w:t>
            </w:r>
          </w:p>
        </w:tc>
      </w:tr>
      <w:tr w:rsidR="00CF5E17" w14:paraId="6F4884F2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917D2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B82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29A6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A6B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5236730D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98E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E3CE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172C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DBD0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728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14:paraId="7A49BF8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14:paraId="7A46262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032FE0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CF5E17" w14:paraId="0AC95AFC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1247C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8A88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42F2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18F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427716B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4EC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3D5A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A41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3D67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8EF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14:paraId="6D520E1D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14:paraId="7FF468D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E66048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CF5E17" w14:paraId="1B2138C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42D24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B5BD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F092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F3D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09397BE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B78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F211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5F9A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603A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5D4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14:paraId="637615DA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14:paraId="44313AB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FA65540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CF5E17" w14:paraId="63D3449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B79BD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2CE3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E984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39C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81E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0849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B25B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4518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834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14:paraId="0E685724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3E3C396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F5E17" w14:paraId="1CB7A35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AE1F8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B8C4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1098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657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3311922B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4799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9977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3EC0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2165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EAC5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14:paraId="2548618F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4D3643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F5E17" w14:paraId="4A026C5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10309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5B5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081A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8BB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310E9CC9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926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3D69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A881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4205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758A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14:paraId="3756D9B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9EA3BB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F5E17" w14:paraId="662F14F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44084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F72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358F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72C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19B8663A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80A2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9E39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9C3E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BE74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505E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823F307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CF5E17" w14:paraId="7791356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3C46F" w14:textId="77777777" w:rsidR="00CF5E17" w:rsidRDefault="00CF5E17" w:rsidP="00CF5E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B077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8C69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876A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BD4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14:paraId="6ACE4455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5968" w14:textId="77777777" w:rsidR="00CF5E17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AD3F" w14:textId="77777777" w:rsidR="00CF5E17" w:rsidRDefault="00CF5E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01C9" w14:textId="77777777" w:rsidR="00CF5E17" w:rsidRPr="00600D25" w:rsidRDefault="00CF5E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A42D3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8328B72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61C5261" w14:textId="77777777" w:rsidR="00CF5E17" w:rsidRDefault="00CF5E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14:paraId="18BA3B96" w14:textId="77777777" w:rsidR="00CF5E17" w:rsidRPr="00836022" w:rsidRDefault="00CF5E17" w:rsidP="0095691E">
      <w:pPr>
        <w:spacing w:before="40" w:line="192" w:lineRule="auto"/>
        <w:ind w:right="57"/>
        <w:rPr>
          <w:sz w:val="20"/>
          <w:lang w:val="en-US"/>
        </w:rPr>
      </w:pPr>
    </w:p>
    <w:p w14:paraId="1CD0635F" w14:textId="77777777" w:rsidR="00CF5E17" w:rsidRPr="0095691E" w:rsidRDefault="00CF5E17" w:rsidP="0095691E"/>
    <w:p w14:paraId="5A2C0C49" w14:textId="77777777" w:rsidR="00CF5E17" w:rsidRDefault="00CF5E17" w:rsidP="00956F37">
      <w:pPr>
        <w:pStyle w:val="Heading1"/>
        <w:spacing w:line="360" w:lineRule="auto"/>
      </w:pPr>
      <w:r>
        <w:t>LINIA 301 N</w:t>
      </w:r>
    </w:p>
    <w:p w14:paraId="66E02442" w14:textId="77777777" w:rsidR="00CF5E17" w:rsidRDefault="00CF5E17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CF5E17" w14:paraId="2A0F8DD7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BECB7" w14:textId="77777777" w:rsidR="00CF5E17" w:rsidRDefault="00CF5E17" w:rsidP="00CF5E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022B" w14:textId="77777777" w:rsidR="00CF5E17" w:rsidRDefault="00CF5E1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15B9" w14:textId="77777777" w:rsidR="00CF5E17" w:rsidRDefault="00CF5E1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157A" w14:textId="77777777" w:rsidR="00CF5E17" w:rsidRDefault="00CF5E1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A63B6CC" w14:textId="77777777" w:rsidR="00CF5E17" w:rsidRDefault="00CF5E1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82E8" w14:textId="77777777" w:rsidR="00CF5E17" w:rsidRDefault="00CF5E17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CD1C" w14:textId="77777777" w:rsidR="00CF5E17" w:rsidRDefault="00CF5E1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61F3" w14:textId="77777777" w:rsidR="00CF5E17" w:rsidRDefault="00CF5E1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5248" w14:textId="77777777" w:rsidR="00CF5E17" w:rsidRPr="0022092F" w:rsidRDefault="00CF5E1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9E67" w14:textId="77777777" w:rsidR="00CF5E17" w:rsidRDefault="00CF5E17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20ADC26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14254" w14:textId="77777777" w:rsidR="00CF5E17" w:rsidRDefault="00CF5E17" w:rsidP="00CF5E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6675" w14:textId="77777777" w:rsidR="00CF5E17" w:rsidRDefault="00CF5E1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7D75" w14:textId="77777777" w:rsidR="00CF5E17" w:rsidRDefault="00CF5E1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BB01" w14:textId="77777777" w:rsidR="00CF5E17" w:rsidRDefault="00CF5E1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1491CD6" w14:textId="77777777" w:rsidR="00CF5E17" w:rsidRDefault="00CF5E1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00CE" w14:textId="77777777" w:rsidR="00CF5E17" w:rsidRDefault="00CF5E1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A81E" w14:textId="77777777" w:rsidR="00CF5E17" w:rsidRDefault="00CF5E1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531A" w14:textId="77777777" w:rsidR="00CF5E17" w:rsidRDefault="00CF5E1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DDBDF" w14:textId="77777777" w:rsidR="00CF5E17" w:rsidRPr="0022092F" w:rsidRDefault="00CF5E1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C22A" w14:textId="77777777" w:rsidR="00CF5E17" w:rsidRDefault="00CF5E1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C912FF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736FE" w14:textId="77777777" w:rsidR="00CF5E17" w:rsidRDefault="00CF5E17" w:rsidP="00CF5E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7EBF" w14:textId="77777777" w:rsidR="00CF5E17" w:rsidRDefault="00CF5E1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425F" w14:textId="77777777" w:rsidR="00CF5E17" w:rsidRDefault="00CF5E1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2050" w14:textId="77777777" w:rsidR="00CF5E17" w:rsidRDefault="00CF5E1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C5362D2" w14:textId="77777777" w:rsidR="00CF5E17" w:rsidRDefault="00CF5E1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F041" w14:textId="77777777" w:rsidR="00CF5E17" w:rsidRDefault="00CF5E1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988C" w14:textId="77777777" w:rsidR="00CF5E17" w:rsidRDefault="00CF5E1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0FC5" w14:textId="77777777" w:rsidR="00CF5E17" w:rsidRDefault="00CF5E1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DB66" w14:textId="77777777" w:rsidR="00CF5E17" w:rsidRPr="0022092F" w:rsidRDefault="00CF5E1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A1EF" w14:textId="77777777" w:rsidR="00CF5E17" w:rsidRDefault="00CF5E1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DF2B6A" w14:textId="77777777" w:rsidR="00CF5E17" w:rsidRPr="00474FB0" w:rsidRDefault="00CF5E1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CF5E17" w14:paraId="3A3A9568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9E1E3" w14:textId="77777777" w:rsidR="00CF5E17" w:rsidRDefault="00CF5E17" w:rsidP="00CF5E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878F" w14:textId="77777777" w:rsidR="00CF5E17" w:rsidRDefault="00CF5E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C630D" w14:textId="77777777" w:rsidR="00CF5E17" w:rsidRDefault="00CF5E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A4FD" w14:textId="77777777" w:rsidR="00CF5E17" w:rsidRDefault="00CF5E1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25671C0" w14:textId="77777777" w:rsidR="00CF5E17" w:rsidRDefault="00CF5E1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A5B2" w14:textId="77777777" w:rsidR="00CF5E17" w:rsidRDefault="00CF5E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7A6D" w14:textId="77777777" w:rsidR="00CF5E17" w:rsidRDefault="00CF5E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7C7D" w14:textId="77777777" w:rsidR="00CF5E17" w:rsidRDefault="00CF5E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BFE5" w14:textId="77777777" w:rsidR="00CF5E17" w:rsidRPr="0022092F" w:rsidRDefault="00CF5E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9106" w14:textId="77777777" w:rsidR="00CF5E17" w:rsidRDefault="00CF5E1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BAE114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284EE" w14:textId="77777777" w:rsidR="00CF5E17" w:rsidRDefault="00CF5E17" w:rsidP="00CF5E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899C" w14:textId="77777777" w:rsidR="00CF5E17" w:rsidRDefault="00CF5E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F5ED" w14:textId="77777777" w:rsidR="00CF5E17" w:rsidRDefault="00CF5E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26D1" w14:textId="77777777" w:rsidR="00CF5E17" w:rsidRDefault="00CF5E1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505EFB9" w14:textId="77777777" w:rsidR="00CF5E17" w:rsidRDefault="00CF5E1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7735" w14:textId="77777777" w:rsidR="00CF5E17" w:rsidRDefault="00CF5E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054BEE6B" w14:textId="77777777" w:rsidR="00CF5E17" w:rsidRDefault="00CF5E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4D064142" w14:textId="77777777" w:rsidR="00CF5E17" w:rsidRDefault="00CF5E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25846" w14:textId="77777777" w:rsidR="00CF5E17" w:rsidRDefault="00CF5E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19FE" w14:textId="77777777" w:rsidR="00CF5E17" w:rsidRDefault="00CF5E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17B0" w14:textId="77777777" w:rsidR="00CF5E17" w:rsidRPr="0022092F" w:rsidRDefault="00CF5E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2C9" w14:textId="77777777" w:rsidR="00CF5E17" w:rsidRDefault="00CF5E1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520DEFC8" w14:textId="77777777" w:rsidR="00CF5E17" w:rsidRDefault="00CF5E1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7BB4A1BF" w14:textId="77777777" w:rsidR="00CF5E17" w:rsidRDefault="00CF5E1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CF5E17" w14:paraId="7BB7F27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9920E" w14:textId="77777777" w:rsidR="00CF5E17" w:rsidRDefault="00CF5E17" w:rsidP="00CF5E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04F2" w14:textId="77777777" w:rsidR="00CF5E17" w:rsidRDefault="00CF5E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595B73EE" w14:textId="77777777" w:rsidR="00CF5E17" w:rsidRDefault="00CF5E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5E42" w14:textId="77777777" w:rsidR="00CF5E17" w:rsidRDefault="00CF5E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D9ED" w14:textId="77777777" w:rsidR="00CF5E17" w:rsidRDefault="00CF5E1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C442BAC" w14:textId="77777777" w:rsidR="00CF5E17" w:rsidRDefault="00CF5E1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1F67" w14:textId="77777777" w:rsidR="00CF5E17" w:rsidRDefault="00CF5E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9BEA" w14:textId="77777777" w:rsidR="00CF5E17" w:rsidRDefault="00CF5E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569E" w14:textId="77777777" w:rsidR="00CF5E17" w:rsidRDefault="00CF5E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D9D9" w14:textId="77777777" w:rsidR="00CF5E17" w:rsidRPr="0022092F" w:rsidRDefault="00CF5E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036C" w14:textId="77777777" w:rsidR="00CF5E17" w:rsidRDefault="00CF5E1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4BA38498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CB955" w14:textId="77777777" w:rsidR="00CF5E17" w:rsidRDefault="00CF5E17" w:rsidP="00CF5E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DB74" w14:textId="77777777" w:rsidR="00CF5E17" w:rsidRDefault="00CF5E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C85C" w14:textId="77777777" w:rsidR="00CF5E17" w:rsidRDefault="00CF5E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43562" w14:textId="77777777" w:rsidR="00CF5E17" w:rsidRDefault="00CF5E1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650C0C7" w14:textId="77777777" w:rsidR="00CF5E17" w:rsidRDefault="00CF5E1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5367" w14:textId="77777777" w:rsidR="00CF5E17" w:rsidRDefault="00CF5E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E8C90B4" w14:textId="77777777" w:rsidR="00CF5E17" w:rsidRDefault="00CF5E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0DA7" w14:textId="77777777" w:rsidR="00CF5E17" w:rsidRDefault="00CF5E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855B" w14:textId="77777777" w:rsidR="00CF5E17" w:rsidRDefault="00CF5E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A4B0" w14:textId="77777777" w:rsidR="00CF5E17" w:rsidRPr="0022092F" w:rsidRDefault="00CF5E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C95C" w14:textId="77777777" w:rsidR="00CF5E17" w:rsidRDefault="00CF5E1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B22A192" w14:textId="77777777" w:rsidR="00CF5E17" w:rsidRDefault="00CF5E17">
      <w:pPr>
        <w:spacing w:before="40" w:after="40" w:line="192" w:lineRule="auto"/>
        <w:ind w:right="57"/>
        <w:rPr>
          <w:sz w:val="20"/>
        </w:rPr>
      </w:pPr>
    </w:p>
    <w:p w14:paraId="3A337E4A" w14:textId="77777777" w:rsidR="00CF5E17" w:rsidRDefault="00CF5E17" w:rsidP="003260D9">
      <w:pPr>
        <w:pStyle w:val="Heading1"/>
        <w:spacing w:line="360" w:lineRule="auto"/>
      </w:pPr>
      <w:r>
        <w:t>LINIA 301 P</w:t>
      </w:r>
    </w:p>
    <w:p w14:paraId="6480B479" w14:textId="77777777" w:rsidR="00CF5E17" w:rsidRDefault="00CF5E17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F5E17" w14:paraId="72EF784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86CC2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3068" w14:textId="77777777" w:rsidR="00CF5E17" w:rsidRDefault="00CF5E17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EF21" w14:textId="77777777" w:rsidR="00CF5E17" w:rsidRPr="001B37B8" w:rsidRDefault="00CF5E1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ADAA" w14:textId="77777777" w:rsidR="00CF5E17" w:rsidRDefault="00CF5E1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D772315" w14:textId="77777777" w:rsidR="00CF5E17" w:rsidRDefault="00CF5E1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ABAD" w14:textId="77777777" w:rsidR="00CF5E17" w:rsidRDefault="00CF5E17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FDE5" w14:textId="77777777" w:rsidR="00CF5E17" w:rsidRDefault="00CF5E1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D8FC" w14:textId="77777777" w:rsidR="00CF5E17" w:rsidRDefault="00CF5E17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2E7E" w14:textId="77777777" w:rsidR="00CF5E17" w:rsidRPr="001B37B8" w:rsidRDefault="00CF5E1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5451" w14:textId="77777777" w:rsidR="00CF5E17" w:rsidRDefault="00CF5E17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9DF22F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5EEE4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9C88" w14:textId="77777777" w:rsidR="00CF5E17" w:rsidRDefault="00CF5E1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0956" w14:textId="77777777" w:rsidR="00CF5E17" w:rsidRPr="001B37B8" w:rsidRDefault="00CF5E1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12DE" w14:textId="77777777" w:rsidR="00CF5E17" w:rsidRDefault="00CF5E1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EEB9455" w14:textId="77777777" w:rsidR="00CF5E17" w:rsidRDefault="00CF5E1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57E0" w14:textId="77777777" w:rsidR="00CF5E17" w:rsidRDefault="00CF5E1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5DB6F" w14:textId="77777777" w:rsidR="00CF5E17" w:rsidRDefault="00CF5E1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E780" w14:textId="77777777" w:rsidR="00CF5E17" w:rsidRDefault="00CF5E1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D97C" w14:textId="77777777" w:rsidR="00CF5E17" w:rsidRPr="001B37B8" w:rsidRDefault="00CF5E1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6EE4" w14:textId="77777777" w:rsidR="00CF5E17" w:rsidRDefault="00CF5E1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A18E00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DBE4A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0530" w14:textId="77777777" w:rsidR="00CF5E17" w:rsidRDefault="00CF5E1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AFEC" w14:textId="77777777" w:rsidR="00CF5E17" w:rsidRPr="001B37B8" w:rsidRDefault="00CF5E1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AE07" w14:textId="77777777" w:rsidR="00CF5E17" w:rsidRDefault="00CF5E1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17DA" w14:textId="77777777" w:rsidR="00CF5E17" w:rsidRDefault="00CF5E1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C522" w14:textId="77777777" w:rsidR="00CF5E17" w:rsidRDefault="00CF5E1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995E" w14:textId="77777777" w:rsidR="00CF5E17" w:rsidRDefault="00CF5E1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9A44" w14:textId="77777777" w:rsidR="00CF5E17" w:rsidRPr="001B37B8" w:rsidRDefault="00CF5E1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0AED" w14:textId="77777777" w:rsidR="00CF5E17" w:rsidRDefault="00CF5E1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401957" w14:textId="77777777" w:rsidR="00CF5E17" w:rsidRDefault="00CF5E1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CF5E17" w:rsidRPr="00A8307A" w14:paraId="129EC471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6E93F" w14:textId="77777777" w:rsidR="00CF5E17" w:rsidRPr="00A75A00" w:rsidRDefault="00CF5E17" w:rsidP="00CF5E17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F006" w14:textId="77777777" w:rsidR="00CF5E17" w:rsidRPr="00A8307A" w:rsidRDefault="00CF5E17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03BA" w14:textId="77777777" w:rsidR="00CF5E17" w:rsidRPr="00A8307A" w:rsidRDefault="00CF5E1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BFA1" w14:textId="77777777" w:rsidR="00CF5E17" w:rsidRDefault="00CF5E1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7A363AC8" w14:textId="77777777" w:rsidR="00CF5E17" w:rsidRPr="00A8307A" w:rsidRDefault="00CF5E1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A0CD0" w14:textId="77777777" w:rsidR="00CF5E17" w:rsidRDefault="00CF5E1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33D9" w14:textId="77777777" w:rsidR="00CF5E17" w:rsidRDefault="00CF5E1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CCB9" w14:textId="77777777" w:rsidR="00CF5E17" w:rsidRPr="00A8307A" w:rsidRDefault="00CF5E1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9439" w14:textId="77777777" w:rsidR="00CF5E17" w:rsidRPr="00A8307A" w:rsidRDefault="00CF5E1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1F54" w14:textId="77777777" w:rsidR="00CF5E17" w:rsidRPr="00A8307A" w:rsidRDefault="00CF5E17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2964DE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2DE3E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DD64" w14:textId="77777777" w:rsidR="00CF5E17" w:rsidRDefault="00CF5E1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42AF" w14:textId="77777777" w:rsidR="00CF5E17" w:rsidRPr="001B37B8" w:rsidRDefault="00CF5E1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0911" w14:textId="77777777" w:rsidR="00CF5E17" w:rsidRDefault="00CF5E1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1235B4AF" w14:textId="77777777" w:rsidR="00CF5E17" w:rsidRDefault="00CF5E1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5971" w14:textId="77777777" w:rsidR="00CF5E17" w:rsidRDefault="00CF5E1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7EB122E8" w14:textId="77777777" w:rsidR="00CF5E17" w:rsidRDefault="00CF5E1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1CD5" w14:textId="77777777" w:rsidR="00CF5E17" w:rsidRDefault="00CF5E1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0FA4" w14:textId="77777777" w:rsidR="00CF5E17" w:rsidRDefault="00CF5E1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CE95" w14:textId="77777777" w:rsidR="00CF5E17" w:rsidRPr="001B37B8" w:rsidRDefault="00CF5E1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1953" w14:textId="77777777" w:rsidR="00CF5E17" w:rsidRDefault="00CF5E1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0023FE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7A56E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593B" w14:textId="77777777" w:rsidR="00CF5E17" w:rsidRDefault="00CF5E1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1868" w14:textId="77777777" w:rsidR="00CF5E17" w:rsidRPr="001B37B8" w:rsidRDefault="00CF5E1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1DCE" w14:textId="77777777" w:rsidR="00CF5E17" w:rsidRDefault="00CF5E1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22B4160" w14:textId="77777777" w:rsidR="00CF5E17" w:rsidRDefault="00CF5E1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DC0A" w14:textId="77777777" w:rsidR="00CF5E17" w:rsidRDefault="00CF5E1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1412F24" w14:textId="77777777" w:rsidR="00CF5E17" w:rsidRDefault="00CF5E1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6B2C" w14:textId="77777777" w:rsidR="00CF5E17" w:rsidRPr="001B37B8" w:rsidRDefault="00CF5E1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2A76" w14:textId="77777777" w:rsidR="00CF5E17" w:rsidRDefault="00CF5E1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C28A" w14:textId="77777777" w:rsidR="00CF5E17" w:rsidRPr="001B37B8" w:rsidRDefault="00CF5E1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0185" w14:textId="77777777" w:rsidR="00CF5E17" w:rsidRDefault="00CF5E1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CF5E17" w14:paraId="3CBEA39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A7308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EC40" w14:textId="77777777" w:rsidR="00CF5E17" w:rsidRDefault="00CF5E1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1BB5" w14:textId="77777777" w:rsidR="00CF5E17" w:rsidRPr="001B37B8" w:rsidRDefault="00CF5E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BB08" w14:textId="77777777" w:rsidR="00CF5E17" w:rsidRDefault="00CF5E1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195F84C" w14:textId="77777777" w:rsidR="00CF5E17" w:rsidRDefault="00CF5E1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6602" w14:textId="77777777" w:rsidR="00CF5E17" w:rsidRDefault="00CF5E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D4D31DD" w14:textId="77777777" w:rsidR="00CF5E17" w:rsidRDefault="00CF5E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F502" w14:textId="77777777" w:rsidR="00CF5E17" w:rsidRDefault="00CF5E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FBCF" w14:textId="77777777" w:rsidR="00CF5E17" w:rsidRDefault="00CF5E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02E0" w14:textId="77777777" w:rsidR="00CF5E17" w:rsidRPr="001B37B8" w:rsidRDefault="00CF5E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1A93" w14:textId="77777777" w:rsidR="00CF5E17" w:rsidRDefault="00CF5E1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355304" w14:textId="77777777" w:rsidR="00CF5E17" w:rsidRDefault="00CF5E1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CF5E17" w14:paraId="7590B72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670F4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3B13" w14:textId="77777777" w:rsidR="00CF5E17" w:rsidRDefault="00CF5E1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1A40" w14:textId="77777777" w:rsidR="00CF5E17" w:rsidRPr="001B37B8" w:rsidRDefault="00CF5E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D4A1" w14:textId="77777777" w:rsidR="00CF5E17" w:rsidRDefault="00CF5E1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1CFF3FC" w14:textId="77777777" w:rsidR="00CF5E17" w:rsidRDefault="00CF5E1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0009" w14:textId="77777777" w:rsidR="00CF5E17" w:rsidRDefault="00CF5E17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39E2BEB" w14:textId="77777777" w:rsidR="00CF5E17" w:rsidRDefault="00CF5E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9742" w14:textId="77777777" w:rsidR="00CF5E17" w:rsidRDefault="00CF5E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A45A" w14:textId="77777777" w:rsidR="00CF5E17" w:rsidRDefault="00CF5E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07AF" w14:textId="77777777" w:rsidR="00CF5E17" w:rsidRPr="001B37B8" w:rsidRDefault="00CF5E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8923" w14:textId="77777777" w:rsidR="00CF5E17" w:rsidRDefault="00CF5E1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08BEE9" w14:textId="77777777" w:rsidR="00CF5E17" w:rsidRDefault="00CF5E1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CF5E17" w14:paraId="139BC86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F3876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E7BF" w14:textId="77777777" w:rsidR="00CF5E17" w:rsidRDefault="00CF5E1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8545" w14:textId="77777777" w:rsidR="00CF5E17" w:rsidRPr="001B37B8" w:rsidRDefault="00CF5E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7DB6" w14:textId="77777777" w:rsidR="00CF5E17" w:rsidRDefault="00CF5E1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B7C7A32" w14:textId="77777777" w:rsidR="00CF5E17" w:rsidRDefault="00CF5E1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AA27" w14:textId="77777777" w:rsidR="00CF5E17" w:rsidRDefault="00CF5E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75479C7" w14:textId="77777777" w:rsidR="00CF5E17" w:rsidRDefault="00CF5E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9871" w14:textId="77777777" w:rsidR="00CF5E17" w:rsidRDefault="00CF5E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F606" w14:textId="77777777" w:rsidR="00CF5E17" w:rsidRDefault="00CF5E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2F41" w14:textId="77777777" w:rsidR="00CF5E17" w:rsidRPr="001B37B8" w:rsidRDefault="00CF5E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99BE" w14:textId="77777777" w:rsidR="00CF5E17" w:rsidRDefault="00CF5E1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DAF2A7" w14:textId="77777777" w:rsidR="00CF5E17" w:rsidRDefault="00CF5E1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CF5E17" w14:paraId="1257B2F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43285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F201" w14:textId="77777777" w:rsidR="00CF5E17" w:rsidRDefault="00CF5E1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FA77" w14:textId="77777777" w:rsidR="00CF5E17" w:rsidRPr="001B37B8" w:rsidRDefault="00CF5E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627F" w14:textId="77777777" w:rsidR="00CF5E17" w:rsidRDefault="00CF5E1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87A95FA" w14:textId="77777777" w:rsidR="00CF5E17" w:rsidRDefault="00CF5E1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6A9F" w14:textId="77777777" w:rsidR="00CF5E17" w:rsidRDefault="00CF5E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67EFE39" w14:textId="77777777" w:rsidR="00CF5E17" w:rsidRDefault="00CF5E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ADD9" w14:textId="77777777" w:rsidR="00CF5E17" w:rsidRDefault="00CF5E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1FD8" w14:textId="77777777" w:rsidR="00CF5E17" w:rsidRDefault="00CF5E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7C49" w14:textId="77777777" w:rsidR="00CF5E17" w:rsidRPr="001B37B8" w:rsidRDefault="00CF5E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B5B0" w14:textId="77777777" w:rsidR="00CF5E17" w:rsidRDefault="00CF5E1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02117B" w14:textId="77777777" w:rsidR="00CF5E17" w:rsidRDefault="00CF5E1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656EC8" w14:textId="77777777" w:rsidR="00CF5E17" w:rsidRDefault="00CF5E1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CF5E17" w14:paraId="2196A7C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A86ED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04F7" w14:textId="77777777" w:rsidR="00CF5E17" w:rsidRDefault="00CF5E17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73E3" w14:textId="77777777" w:rsidR="00CF5E17" w:rsidRPr="001B37B8" w:rsidRDefault="00CF5E1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A48E" w14:textId="77777777" w:rsidR="00CF5E17" w:rsidRDefault="00CF5E1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A8DB44D" w14:textId="77777777" w:rsidR="00CF5E17" w:rsidRDefault="00CF5E1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CA36" w14:textId="77777777" w:rsidR="00CF5E17" w:rsidRDefault="00CF5E1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53C4418" w14:textId="77777777" w:rsidR="00CF5E17" w:rsidRDefault="00CF5E1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540D3BB0" w14:textId="77777777" w:rsidR="00CF5E17" w:rsidRDefault="00CF5E1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A927" w14:textId="77777777" w:rsidR="00CF5E17" w:rsidRDefault="00CF5E1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0B52" w14:textId="77777777" w:rsidR="00CF5E17" w:rsidRDefault="00CF5E1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0D92" w14:textId="77777777" w:rsidR="00CF5E17" w:rsidRPr="001B37B8" w:rsidRDefault="00CF5E1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9080" w14:textId="77777777" w:rsidR="00CF5E17" w:rsidRDefault="00CF5E1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B15F03" w14:textId="77777777" w:rsidR="00CF5E17" w:rsidRDefault="00CF5E1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CF5E17" w14:paraId="41F51F4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EF474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CF58" w14:textId="77777777" w:rsidR="00CF5E17" w:rsidRDefault="00CF5E1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4E90" w14:textId="77777777" w:rsidR="00CF5E17" w:rsidRPr="001B37B8" w:rsidRDefault="00CF5E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E439" w14:textId="77777777" w:rsidR="00CF5E17" w:rsidRDefault="00CF5E1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2552690" w14:textId="77777777" w:rsidR="00CF5E17" w:rsidRDefault="00CF5E1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4391" w14:textId="77777777" w:rsidR="00CF5E17" w:rsidRDefault="00CF5E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FEE0908" w14:textId="77777777" w:rsidR="00CF5E17" w:rsidRDefault="00CF5E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85BE" w14:textId="77777777" w:rsidR="00CF5E17" w:rsidRDefault="00CF5E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0C461" w14:textId="77777777" w:rsidR="00CF5E17" w:rsidRDefault="00CF5E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AED5" w14:textId="77777777" w:rsidR="00CF5E17" w:rsidRPr="001B37B8" w:rsidRDefault="00CF5E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E2F2" w14:textId="77777777" w:rsidR="00CF5E17" w:rsidRDefault="00CF5E1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9C0EEC" w14:textId="77777777" w:rsidR="00CF5E17" w:rsidRDefault="00CF5E1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CF5E17" w14:paraId="52BC8D3D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D78FF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D429" w14:textId="77777777" w:rsidR="00CF5E17" w:rsidRDefault="00CF5E1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F6BE" w14:textId="77777777" w:rsidR="00CF5E17" w:rsidRPr="001B37B8" w:rsidRDefault="00CF5E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CCA9" w14:textId="77777777" w:rsidR="00CF5E17" w:rsidRDefault="00CF5E1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7E84FFB" w14:textId="77777777" w:rsidR="00CF5E17" w:rsidRDefault="00CF5E1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08D5" w14:textId="77777777" w:rsidR="00CF5E17" w:rsidRDefault="00CF5E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DCC9325" w14:textId="77777777" w:rsidR="00CF5E17" w:rsidRDefault="00CF5E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BC05" w14:textId="77777777" w:rsidR="00CF5E17" w:rsidRDefault="00CF5E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F3E4" w14:textId="77777777" w:rsidR="00CF5E17" w:rsidRDefault="00CF5E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5734" w14:textId="77777777" w:rsidR="00CF5E17" w:rsidRPr="001B37B8" w:rsidRDefault="00CF5E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5CE0" w14:textId="77777777" w:rsidR="00CF5E17" w:rsidRDefault="00CF5E1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60E84C" w14:textId="77777777" w:rsidR="00CF5E17" w:rsidRDefault="00CF5E1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CF5E17" w14:paraId="7B583F1E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35100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3FCC" w14:textId="77777777" w:rsidR="00CF5E17" w:rsidRDefault="00CF5E1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43EE" w14:textId="77777777" w:rsidR="00CF5E17" w:rsidRPr="001B37B8" w:rsidRDefault="00CF5E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04F5" w14:textId="77777777" w:rsidR="00CF5E17" w:rsidRDefault="00CF5E1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89922D1" w14:textId="77777777" w:rsidR="00CF5E17" w:rsidRDefault="00CF5E1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7069" w14:textId="77777777" w:rsidR="00CF5E17" w:rsidRDefault="00CF5E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46BB" w14:textId="77777777" w:rsidR="00CF5E17" w:rsidRDefault="00CF5E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64ED" w14:textId="77777777" w:rsidR="00CF5E17" w:rsidRDefault="00CF5E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4AEA5" w14:textId="77777777" w:rsidR="00CF5E17" w:rsidRPr="001B37B8" w:rsidRDefault="00CF5E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9B8C" w14:textId="77777777" w:rsidR="00CF5E17" w:rsidRDefault="00CF5E1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4D90D1D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A6C5F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1F67" w14:textId="77777777" w:rsidR="00CF5E17" w:rsidRDefault="00CF5E1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7050" w14:textId="77777777" w:rsidR="00CF5E17" w:rsidRPr="001B37B8" w:rsidRDefault="00CF5E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61E3" w14:textId="77777777" w:rsidR="00CF5E17" w:rsidRDefault="00CF5E1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10A1D7B" w14:textId="77777777" w:rsidR="00CF5E17" w:rsidRDefault="00CF5E1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AD41" w14:textId="77777777" w:rsidR="00CF5E17" w:rsidRDefault="00CF5E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01891F3" w14:textId="77777777" w:rsidR="00CF5E17" w:rsidRDefault="00CF5E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58B" w14:textId="77777777" w:rsidR="00CF5E17" w:rsidRDefault="00CF5E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0D2A" w14:textId="77777777" w:rsidR="00CF5E17" w:rsidRDefault="00CF5E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D94E" w14:textId="77777777" w:rsidR="00CF5E17" w:rsidRPr="001B37B8" w:rsidRDefault="00CF5E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3F08" w14:textId="77777777" w:rsidR="00CF5E17" w:rsidRDefault="00CF5E1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C8EA81" w14:textId="77777777" w:rsidR="00CF5E17" w:rsidRDefault="00CF5E1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CF5E17" w14:paraId="7A8F2500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D87F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3422" w14:textId="77777777" w:rsidR="00CF5E17" w:rsidRDefault="00CF5E17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FECE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E174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2CEF6F6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015A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471A633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B776" w14:textId="77777777" w:rsidR="00CF5E17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07E7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012E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40DE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7B4191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CF5E17" w14:paraId="6A08121C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5C39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CDD9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E12F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C2BC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098671B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7B95" w14:textId="77777777" w:rsidR="00CF5E17" w:rsidRDefault="00CF5E17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3D69D7E0" w14:textId="77777777" w:rsidR="00CF5E17" w:rsidRDefault="00CF5E1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208B7090" w14:textId="77777777" w:rsidR="00CF5E17" w:rsidRDefault="00CF5E1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0308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FEA8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4812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E0F5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5BCB78B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BA6B8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C5ED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C9D8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5EE1" w14:textId="77777777" w:rsidR="00CF5E17" w:rsidRDefault="00CF5E17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77C09781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328131CA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EB06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7C81A72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7C60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5D8C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48234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BD2A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6E48B5A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A2DAE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526A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7D0F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660A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2427350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8A45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21B5A78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B2E5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B40F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9E7B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B869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CE1C3CE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2FB85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18E0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1101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4615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9794AA0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C267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29EC103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5087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12CFA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35E1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E862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FE1FD89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18543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237F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95E7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A5CB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35445A6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B02B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C734AAC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8C4A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CAA0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2A81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4A30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EC878F7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85267" w14:textId="77777777" w:rsidR="00CF5E17" w:rsidRDefault="00CF5E17" w:rsidP="00CF5E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06E5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51FD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25BC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7B57A6E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C5B2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27B218B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B036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AB82" w14:textId="77777777" w:rsidR="00CF5E17" w:rsidRDefault="00CF5E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744A" w14:textId="77777777" w:rsidR="00CF5E17" w:rsidRPr="001B37B8" w:rsidRDefault="00CF5E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2176" w14:textId="77777777" w:rsidR="00CF5E17" w:rsidRDefault="00CF5E1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BD5986A" w14:textId="77777777" w:rsidR="00CF5E17" w:rsidRDefault="00CF5E17">
      <w:pPr>
        <w:spacing w:before="40" w:after="40" w:line="192" w:lineRule="auto"/>
        <w:ind w:right="57"/>
        <w:rPr>
          <w:sz w:val="20"/>
        </w:rPr>
      </w:pPr>
    </w:p>
    <w:p w14:paraId="7505D110" w14:textId="77777777" w:rsidR="00424239" w:rsidRDefault="00424239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54BBB15E" w14:textId="77777777" w:rsidR="00424239" w:rsidRDefault="00424239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1EF5DFC1" w14:textId="77777777" w:rsidR="00424239" w:rsidRDefault="00424239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5BFB92FE" w14:textId="77777777" w:rsidR="00424239" w:rsidRDefault="00424239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0E88803D" w14:textId="59959ED7" w:rsidR="00CF5E17" w:rsidRDefault="00CF5E17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LINIA 304</w:t>
      </w:r>
    </w:p>
    <w:p w14:paraId="25AC643A" w14:textId="77777777" w:rsidR="00CF5E17" w:rsidRDefault="00CF5E17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F5E17" w14:paraId="78538F79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C429" w14:textId="77777777" w:rsidR="00CF5E17" w:rsidRDefault="00CF5E17" w:rsidP="00CF5E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307D" w14:textId="77777777" w:rsidR="00CF5E17" w:rsidRDefault="00CF5E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EBD9" w14:textId="77777777" w:rsidR="00CF5E17" w:rsidRPr="00594E5B" w:rsidRDefault="00CF5E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C5C4" w14:textId="77777777" w:rsidR="00CF5E17" w:rsidRDefault="00CF5E1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52AB330" w14:textId="77777777" w:rsidR="00CF5E17" w:rsidRDefault="00CF5E1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1229211E" w14:textId="77777777" w:rsidR="00CF5E17" w:rsidRDefault="00CF5E1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25DC" w14:textId="77777777" w:rsidR="00CF5E17" w:rsidRDefault="00CF5E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3B0137F9" w14:textId="77777777" w:rsidR="00CF5E17" w:rsidRDefault="00CF5E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38CD1723" w14:textId="77777777" w:rsidR="00CF5E17" w:rsidRDefault="00CF5E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EFD5EBA" w14:textId="77777777" w:rsidR="00CF5E17" w:rsidRDefault="00CF5E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C436" w14:textId="77777777" w:rsidR="00CF5E17" w:rsidRPr="00594E5B" w:rsidRDefault="00CF5E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1FC4" w14:textId="77777777" w:rsidR="00CF5E17" w:rsidRDefault="00CF5E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5502" w14:textId="77777777" w:rsidR="00CF5E17" w:rsidRPr="00594E5B" w:rsidRDefault="00CF5E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E70C" w14:textId="77777777" w:rsidR="00CF5E17" w:rsidRDefault="00CF5E17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2516FA6D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4062D" w14:textId="77777777" w:rsidR="00CF5E17" w:rsidRDefault="00CF5E17" w:rsidP="00CF5E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B181" w14:textId="77777777" w:rsidR="00CF5E17" w:rsidRDefault="00CF5E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94CE" w14:textId="77777777" w:rsidR="00CF5E17" w:rsidRPr="00594E5B" w:rsidRDefault="00CF5E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6EE3" w14:textId="77777777" w:rsidR="00CF5E17" w:rsidRDefault="00CF5E1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726E251" w14:textId="77777777" w:rsidR="00CF5E17" w:rsidRDefault="00CF5E1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39C50DD3" w14:textId="77777777" w:rsidR="00CF5E17" w:rsidRDefault="00CF5E1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2DAB" w14:textId="77777777" w:rsidR="00CF5E17" w:rsidRDefault="00CF5E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E70B" w14:textId="77777777" w:rsidR="00CF5E17" w:rsidRPr="00594E5B" w:rsidRDefault="00CF5E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5662" w14:textId="77777777" w:rsidR="00CF5E17" w:rsidRDefault="00CF5E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EA8B8" w14:textId="77777777" w:rsidR="00CF5E17" w:rsidRPr="00594E5B" w:rsidRDefault="00CF5E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80C0" w14:textId="77777777" w:rsidR="00CF5E17" w:rsidRDefault="00CF5E17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76C1CC2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1F5AB" w14:textId="77777777" w:rsidR="00CF5E17" w:rsidRDefault="00CF5E17" w:rsidP="00CF5E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ABA9" w14:textId="77777777" w:rsidR="00CF5E17" w:rsidRDefault="00CF5E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6D0D" w14:textId="77777777" w:rsidR="00CF5E17" w:rsidRPr="00594E5B" w:rsidRDefault="00CF5E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72D3" w14:textId="77777777" w:rsidR="00CF5E17" w:rsidRDefault="00CF5E1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6BDE018" w14:textId="77777777" w:rsidR="00CF5E17" w:rsidRDefault="00CF5E17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5D4AD195" w14:textId="77777777" w:rsidR="00CF5E17" w:rsidRDefault="00CF5E17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1A572B4E" w14:textId="77777777" w:rsidR="00CF5E17" w:rsidRDefault="00CF5E17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1193" w14:textId="77777777" w:rsidR="00CF5E17" w:rsidRDefault="00CF5E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FDC2" w14:textId="77777777" w:rsidR="00CF5E17" w:rsidRDefault="00CF5E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CEA6" w14:textId="77777777" w:rsidR="00CF5E17" w:rsidRDefault="00CF5E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819B" w14:textId="77777777" w:rsidR="00CF5E17" w:rsidRPr="00594E5B" w:rsidRDefault="00CF5E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0634" w14:textId="77777777" w:rsidR="00CF5E17" w:rsidRDefault="00CF5E17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2407856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12CFD" w14:textId="77777777" w:rsidR="00CF5E17" w:rsidRDefault="00CF5E17" w:rsidP="00CF5E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AA79" w14:textId="77777777" w:rsidR="00CF5E17" w:rsidRDefault="00CF5E1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9F26" w14:textId="77777777" w:rsidR="00CF5E17" w:rsidRPr="00594E5B" w:rsidRDefault="00CF5E1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61AC" w14:textId="77777777" w:rsidR="00CF5E17" w:rsidRDefault="00CF5E1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7F1900C3" w14:textId="77777777" w:rsidR="00CF5E17" w:rsidRDefault="00CF5E1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7D3F2DA6" w14:textId="77777777" w:rsidR="00CF5E17" w:rsidRDefault="00CF5E1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4066" w14:textId="77777777" w:rsidR="00CF5E17" w:rsidRDefault="00CF5E1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25FE7614" w14:textId="77777777" w:rsidR="00CF5E17" w:rsidRDefault="00CF5E1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49BD5" w14:textId="77777777" w:rsidR="00CF5E17" w:rsidRDefault="00CF5E1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078F" w14:textId="77777777" w:rsidR="00CF5E17" w:rsidRDefault="00CF5E1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AFDF" w14:textId="77777777" w:rsidR="00CF5E17" w:rsidRPr="00594E5B" w:rsidRDefault="00CF5E1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DD52" w14:textId="77777777" w:rsidR="00CF5E17" w:rsidRDefault="00CF5E17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CEF3976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6A35A" w14:textId="77777777" w:rsidR="00CF5E17" w:rsidRDefault="00CF5E17" w:rsidP="00CF5E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9E17" w14:textId="77777777" w:rsidR="00CF5E17" w:rsidRDefault="00CF5E1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D5DD" w14:textId="77777777" w:rsidR="00CF5E17" w:rsidRPr="00594E5B" w:rsidRDefault="00CF5E1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3C48" w14:textId="77777777" w:rsidR="00CF5E17" w:rsidRDefault="00CF5E1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7EA84415" w14:textId="77777777" w:rsidR="00CF5E17" w:rsidRDefault="00CF5E1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E719" w14:textId="77777777" w:rsidR="00CF5E17" w:rsidRDefault="00CF5E1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3FD65B29" w14:textId="77777777" w:rsidR="00CF5E17" w:rsidRDefault="00CF5E1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0CC3" w14:textId="77777777" w:rsidR="00CF5E17" w:rsidRDefault="00CF5E1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58A7" w14:textId="77777777" w:rsidR="00CF5E17" w:rsidRDefault="00CF5E1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C0E7" w14:textId="77777777" w:rsidR="00CF5E17" w:rsidRPr="00594E5B" w:rsidRDefault="00CF5E1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4DA4" w14:textId="77777777" w:rsidR="00CF5E17" w:rsidRDefault="00CF5E17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7EB82993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C3624" w14:textId="77777777" w:rsidR="00CF5E17" w:rsidRDefault="00CF5E17" w:rsidP="00CF5E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C77C" w14:textId="77777777" w:rsidR="00CF5E17" w:rsidRDefault="00CF5E1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DA08" w14:textId="77777777" w:rsidR="00CF5E17" w:rsidRPr="00594E5B" w:rsidRDefault="00CF5E1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33A8" w14:textId="77777777" w:rsidR="00CF5E17" w:rsidRDefault="00CF5E1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E418A33" w14:textId="77777777" w:rsidR="00CF5E17" w:rsidRDefault="00CF5E1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235F9C06" w14:textId="77777777" w:rsidR="00CF5E17" w:rsidRDefault="00CF5E1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4F53" w14:textId="77777777" w:rsidR="00CF5E17" w:rsidRDefault="00CF5E1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357CDF05" w14:textId="77777777" w:rsidR="00CF5E17" w:rsidRDefault="00CF5E1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A1AE" w14:textId="77777777" w:rsidR="00CF5E17" w:rsidRDefault="00CF5E1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420B" w14:textId="77777777" w:rsidR="00CF5E17" w:rsidRDefault="00CF5E1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4B74" w14:textId="77777777" w:rsidR="00CF5E17" w:rsidRPr="00594E5B" w:rsidRDefault="00CF5E1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8878" w14:textId="77777777" w:rsidR="00CF5E17" w:rsidRDefault="00CF5E17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A1FDF44" w14:textId="77777777" w:rsidR="00CF5E17" w:rsidRDefault="00CF5E17">
      <w:pPr>
        <w:spacing w:before="40" w:after="40" w:line="192" w:lineRule="auto"/>
        <w:ind w:right="57"/>
        <w:rPr>
          <w:sz w:val="20"/>
          <w:lang w:val="en-US"/>
        </w:rPr>
      </w:pPr>
    </w:p>
    <w:p w14:paraId="5E062028" w14:textId="77777777" w:rsidR="00CF5E17" w:rsidRDefault="00CF5E17" w:rsidP="003A5387">
      <w:pPr>
        <w:pStyle w:val="Heading1"/>
        <w:spacing w:line="360" w:lineRule="auto"/>
      </w:pPr>
      <w:r>
        <w:t>LINIA 316</w:t>
      </w:r>
    </w:p>
    <w:p w14:paraId="2C0C8EC6" w14:textId="77777777" w:rsidR="00CF5E17" w:rsidRDefault="00CF5E17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F5E17" w14:paraId="3CA3B5F4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E1F83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DFC6" w14:textId="77777777" w:rsidR="00CF5E17" w:rsidRDefault="00CF5E1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7A14" w14:textId="77777777" w:rsidR="00CF5E17" w:rsidRDefault="00CF5E1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5895" w14:textId="77777777" w:rsidR="00CF5E17" w:rsidRDefault="00CF5E1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14:paraId="4C4F4E21" w14:textId="77777777" w:rsidR="00CF5E17" w:rsidRDefault="00CF5E1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2786" w14:textId="77777777" w:rsidR="00CF5E17" w:rsidRDefault="00CF5E17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09DC" w14:textId="77777777" w:rsidR="00CF5E17" w:rsidRDefault="00CF5E1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1004" w14:textId="77777777" w:rsidR="00CF5E17" w:rsidRDefault="00CF5E1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5427" w14:textId="77777777" w:rsidR="00CF5E17" w:rsidRPr="00F6236C" w:rsidRDefault="00CF5E1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28D3" w14:textId="77777777" w:rsidR="00CF5E17" w:rsidRDefault="00CF5E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17D329" w14:textId="77777777" w:rsidR="00CF5E17" w:rsidRDefault="00CF5E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10CA1B0" w14:textId="77777777" w:rsidR="00CF5E17" w:rsidRDefault="00CF5E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CF5E17" w14:paraId="7D868B4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82363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6D52" w14:textId="77777777" w:rsidR="00CF5E17" w:rsidRDefault="00CF5E1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D368" w14:textId="77777777" w:rsidR="00CF5E17" w:rsidRDefault="00CF5E1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16D9" w14:textId="77777777" w:rsidR="00CF5E17" w:rsidRDefault="00CF5E1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430C" w14:textId="77777777" w:rsidR="00CF5E17" w:rsidRDefault="00CF5E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14:paraId="6268F062" w14:textId="77777777" w:rsidR="00CF5E17" w:rsidRDefault="00CF5E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6EDAD550" w14:textId="77777777" w:rsidR="00CF5E17" w:rsidRDefault="00CF5E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14:paraId="5C36459D" w14:textId="77777777" w:rsidR="00CF5E17" w:rsidRDefault="00CF5E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14:paraId="29197313" w14:textId="77777777" w:rsidR="00CF5E17" w:rsidRDefault="00CF5E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14:paraId="50606DFA" w14:textId="77777777" w:rsidR="00CF5E17" w:rsidRDefault="00CF5E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14:paraId="1E67F400" w14:textId="77777777" w:rsidR="00CF5E17" w:rsidRDefault="00CF5E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7839" w14:textId="77777777" w:rsidR="00CF5E17" w:rsidRDefault="00CF5E1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8DC7B" w14:textId="77777777" w:rsidR="00CF5E17" w:rsidRDefault="00CF5E1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0FE1" w14:textId="77777777" w:rsidR="00CF5E17" w:rsidRPr="00F6236C" w:rsidRDefault="00CF5E1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2998" w14:textId="77777777" w:rsidR="00CF5E17" w:rsidRDefault="00CF5E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257F04" w14:textId="77777777" w:rsidR="00CF5E17" w:rsidRDefault="00CF5E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CF5E17" w14:paraId="1B7193C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9FFEE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1EE9" w14:textId="77777777" w:rsidR="00CF5E17" w:rsidRDefault="00CF5E1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9520" w14:textId="77777777" w:rsidR="00CF5E17" w:rsidRDefault="00CF5E1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ED93" w14:textId="77777777" w:rsidR="00CF5E17" w:rsidRDefault="00CF5E1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0BE21179" w14:textId="77777777" w:rsidR="00CF5E17" w:rsidRDefault="00CF5E1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061A" w14:textId="77777777" w:rsidR="00CF5E17" w:rsidRDefault="00CF5E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38807A8" w14:textId="77777777" w:rsidR="00CF5E17" w:rsidRDefault="00CF5E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ADBE" w14:textId="77777777" w:rsidR="00CF5E17" w:rsidRDefault="00CF5E1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39A5" w14:textId="77777777" w:rsidR="00CF5E17" w:rsidRDefault="00CF5E1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7729" w14:textId="77777777" w:rsidR="00CF5E17" w:rsidRPr="00F6236C" w:rsidRDefault="00CF5E1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426D" w14:textId="77777777" w:rsidR="00CF5E17" w:rsidRDefault="00CF5E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A123F8" w14:textId="77777777" w:rsidR="00CF5E17" w:rsidRDefault="00CF5E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EDA8CD" w14:textId="77777777" w:rsidR="00CF5E17" w:rsidRDefault="00CF5E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CF5E17" w14:paraId="274D29E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FABFC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5C932" w14:textId="77777777" w:rsidR="00CF5E17" w:rsidRDefault="00CF5E1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7DAB" w14:textId="77777777" w:rsidR="00CF5E17" w:rsidRDefault="00CF5E1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08B9" w14:textId="77777777" w:rsidR="00CF5E17" w:rsidRDefault="00CF5E1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270987F0" w14:textId="77777777" w:rsidR="00CF5E17" w:rsidRDefault="00CF5E1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B6DD" w14:textId="77777777" w:rsidR="00CF5E17" w:rsidRDefault="00CF5E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0A5D" w14:textId="77777777" w:rsidR="00CF5E17" w:rsidRDefault="00CF5E1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4F9A" w14:textId="77777777" w:rsidR="00CF5E17" w:rsidRDefault="00CF5E1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9B2A" w14:textId="77777777" w:rsidR="00CF5E17" w:rsidRPr="00F6236C" w:rsidRDefault="00CF5E1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7A64" w14:textId="77777777" w:rsidR="00CF5E17" w:rsidRDefault="00CF5E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54E73C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CE851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591F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D11A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C049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22B3BBAA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2812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270A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5EB6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28CF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6BFB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A9BCAF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C2282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BC2D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FA5E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B0D4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2F449633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EC8E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EF1C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D1D4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5E86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1079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B48501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68435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9F3F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14:paraId="374C245B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832F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90E4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14:paraId="41B76D8B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4ADC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99D6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7E42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89D0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B054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0CD1924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590CB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A120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53+595</w:t>
            </w:r>
          </w:p>
          <w:p w14:paraId="5D32193F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70CF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96C2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</w:t>
            </w:r>
          </w:p>
          <w:p w14:paraId="397F56FC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D876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1BAE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C2DF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A4A1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7023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3343802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69EE3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6186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  <w:p w14:paraId="1C2C4393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1579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B033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8E4A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66BA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D01B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49D1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9EA1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5096FB5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8F139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FE5B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14:paraId="48ACE36B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4B1A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E602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B218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149E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B955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B3BD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4CE7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4666D86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4B54F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71D7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14:paraId="1E480C4A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3BCA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841B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14:paraId="69FEE3D6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7563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3F56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C77E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135A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30CD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4FE4436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9B106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34CF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92+500</w:t>
            </w:r>
          </w:p>
          <w:p w14:paraId="244BA5F8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DA7D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9426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Sâncrăieni –</w:t>
            </w:r>
          </w:p>
          <w:p w14:paraId="759C4C1E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24B2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75A3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D82B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9719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A41A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301393D1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849D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255E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790B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6913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14:paraId="3447BBB8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5610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83F1" w14:textId="77777777" w:rsidR="00CF5E17" w:rsidRPr="00514DA4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B679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3EF6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38A3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61C2E90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8127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B944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4888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79A7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B30A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E686963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14:paraId="069FE465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3F0999AF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6E59A1BE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E7B0" w14:textId="77777777" w:rsidR="00CF5E17" w:rsidRPr="00514DA4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39E9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5392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7DD29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B4BD8E0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2F46D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7B038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3E26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EE47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453DF5A8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FC07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01A29C1F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14:paraId="564C033D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1AEC" w14:textId="77777777" w:rsidR="00CF5E17" w:rsidRPr="00514DA4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93EB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8372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ADE4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CF5E17" w14:paraId="0DDFDA24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BC312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5E21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14:paraId="08B31AF7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3CB0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064D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22FD9410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E65A" w14:textId="77777777" w:rsidR="00CF5E17" w:rsidRPr="00273EC0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01E8" w14:textId="77777777" w:rsidR="00CF5E17" w:rsidRPr="00514DA4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FAD1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2674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F3CD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7E1965B1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0424F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C97B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14:paraId="7E8A6C64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2A26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A3FC" w14:textId="77777777" w:rsidR="00CF5E17" w:rsidRDefault="00CF5E1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45FDCC85" w14:textId="77777777" w:rsidR="00CF5E17" w:rsidRDefault="00CF5E1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BD938" w14:textId="77777777" w:rsidR="00CF5E17" w:rsidRPr="00273EC0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F715" w14:textId="77777777" w:rsidR="00CF5E17" w:rsidRPr="00514DA4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D43E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32C7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D77B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5B91643D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F399A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9DFC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D2F8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48D7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14:paraId="21EF244B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0FF5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2B7C" w14:textId="77777777" w:rsidR="00CF5E17" w:rsidRPr="00514DA4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E2BA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D9A2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CA16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D70259E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70FB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363C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68C0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5621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2C831BA9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FCFC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1A2E" w14:textId="77777777" w:rsidR="00CF5E17" w:rsidRPr="00514DA4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06E4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2ACC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C960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C8DDCBC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FEBA7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2390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0024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1AB9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42212D82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A946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9C20" w14:textId="77777777" w:rsidR="00CF5E17" w:rsidRPr="00514DA4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4C39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DCF5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69F7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2A0BA26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9CE05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78B9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14:paraId="7BC1220D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4C8D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99291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14:paraId="29B89A3F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2700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E2BF" w14:textId="77777777" w:rsidR="00CF5E17" w:rsidRPr="00514DA4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989E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E06E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BFB1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222C557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21D45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B543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92F8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26D0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1207B090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443A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3C96" w14:textId="77777777" w:rsidR="00CF5E17" w:rsidRPr="00514DA4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2653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2435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C7DE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0F5F9B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8349D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3837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4CE8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193B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0B3FA1B6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7C37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0D31" w14:textId="77777777" w:rsidR="00CF5E17" w:rsidRPr="00514DA4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E804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CBC7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66178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5E837D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968AD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791B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14:paraId="7E7FECDA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648E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4AB8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31FC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72C7" w14:textId="77777777" w:rsidR="00CF5E17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1B27" w14:textId="77777777" w:rsidR="00CF5E17" w:rsidRDefault="00CF5E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7F5C" w14:textId="77777777" w:rsidR="00CF5E17" w:rsidRPr="00F6236C" w:rsidRDefault="00CF5E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BE3F" w14:textId="77777777" w:rsidR="00CF5E17" w:rsidRDefault="00CF5E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352455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36C2F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ED36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14:paraId="3D1E1BEA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BE0B" w14:textId="77777777" w:rsidR="00CF5E17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8442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1AD2D722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14:paraId="2593F045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37755465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14:paraId="2B336B8D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D749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0E45" w14:textId="77777777" w:rsidR="00CF5E17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458F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4647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0EFF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14:paraId="478B3A8E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CF5E17" w14:paraId="09C7943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AAF5C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4253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4530" w14:textId="77777777" w:rsidR="00CF5E17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36E1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46C813B4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C28D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4CC0" w14:textId="77777777" w:rsidR="00CF5E17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3E0F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BD42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77E7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CD52D5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CC2EA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5DCD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76A9" w14:textId="77777777" w:rsidR="00CF5E17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0E88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716448C7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DE2C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01CC5" w14:textId="77777777" w:rsidR="00CF5E17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82C9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5553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381B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A3081E6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8372B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560B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D3B8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E6BA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14:paraId="3C143FD8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05E0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5C5C" w14:textId="77777777" w:rsidR="00CF5E17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042C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E227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8C7AA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D7B8AE7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436C9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B2E2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9574C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FE95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14:paraId="27A1A3A0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F096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0A4EC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EA72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E2DE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351E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063F7D8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C92F1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E4EA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DC24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49F1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14:paraId="6A0E5593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DCFE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C806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8085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4F59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EBCA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D271C8" w14:textId="77777777" w:rsidR="00CF5E17" w:rsidRPr="000D7AA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CF5E17" w14:paraId="6DCEB87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812C6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390D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A322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0920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5FA7C5D3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0825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51C8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0D11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33D9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CA3F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1771E386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878F0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6DD2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FAF1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A75F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56F9CDB6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5B607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0E80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A03D0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12F0F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2CE3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E0D1F59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441B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6AAB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14:paraId="69E7F810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64C5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7CB6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14:paraId="2CCF0CDD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545A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9C0E9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77AC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D0D6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62EE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D19EB7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87FD6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FACC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14:paraId="0FBE5DF2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CDBB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36FC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38DD0FEE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E1A6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5C05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06ED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EAD80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0DEB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50FDE080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B91F1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B699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BE293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F6D1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3D6CB2D3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2F15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DBBF7B8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2570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FA21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7F8E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153EF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5AE425D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A5ED3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93B3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14:paraId="0B132C12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738B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A6DC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6655406D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5951F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CC4F" w14:textId="77777777" w:rsidR="00CF5E17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CAE4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5EA6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DA1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1861A760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C4F64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A891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7242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0E90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3C449A2E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B7E5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9639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CDDF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8A3A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9EF9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2A9B4CCB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DD72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5ADE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EB9C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AE45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7E9D446F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5F71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5B7A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320AE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6004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6B1E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55533C1C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DAFE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148C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0345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41B0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23B2CBB0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F51C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693E24D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877B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358D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4114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9AD1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36AC6DF9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5E57F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257C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D2B2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EFE6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4AB72059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CF58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5B15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EEB2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1A1A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1F74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CF5E17" w14:paraId="20368513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3B237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A9C4" w14:textId="77777777" w:rsidR="00CF5E17" w:rsidRDefault="00CF5E17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14:paraId="2AF5B07A" w14:textId="77777777" w:rsidR="00CF5E17" w:rsidRDefault="00CF5E17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FDEE" w14:textId="77777777" w:rsidR="00CF5E17" w:rsidRPr="00F6236C" w:rsidRDefault="00CF5E17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637B" w14:textId="77777777" w:rsidR="00CF5E17" w:rsidRDefault="00CF5E17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14:paraId="711E6595" w14:textId="77777777" w:rsidR="00CF5E17" w:rsidRDefault="00CF5E17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07BB" w14:textId="77777777" w:rsidR="00CF5E17" w:rsidRDefault="00CF5E17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5B7D" w14:textId="77777777" w:rsidR="00CF5E17" w:rsidRPr="00514DA4" w:rsidRDefault="00CF5E17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99FC" w14:textId="77777777" w:rsidR="00CF5E17" w:rsidRDefault="00CF5E17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2EA5" w14:textId="77777777" w:rsidR="00CF5E17" w:rsidRPr="00F6236C" w:rsidRDefault="00CF5E17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181B" w14:textId="77777777" w:rsidR="00CF5E17" w:rsidRDefault="00CF5E17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7AF36C59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BFC65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AE5F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39C4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0A70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14:paraId="48625CA7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5727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1689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556B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D270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C556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CF5E17" w14:paraId="35B6E914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09920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5823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14:paraId="4BF505B0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1C03" w14:textId="77777777" w:rsidR="00CF5E17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6839" w14:textId="77777777" w:rsidR="00CF5E17" w:rsidRDefault="00CF5E1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14:paraId="35B610F9" w14:textId="77777777" w:rsidR="00CF5E17" w:rsidRDefault="00CF5E1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F820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AB07" w14:textId="77777777" w:rsidR="00CF5E17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2FB8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6935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D50C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B46D180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87530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92DF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4617" w14:textId="77777777" w:rsidR="00CF5E17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81FF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02D5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B756E23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F681" w14:textId="77777777" w:rsidR="00CF5E17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378C6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0976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E349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14:paraId="678C452E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2AC855D0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FE288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5CBD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96A0" w14:textId="77777777" w:rsidR="00CF5E17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5B67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721C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EBC6107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46FA" w14:textId="77777777" w:rsidR="00CF5E17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9AFE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E8A0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20C3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14:paraId="684E9C20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1A1AFEB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0CC66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5BF7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F6B0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7D41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14:paraId="11AFECC0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35D4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98FC2B4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D788A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176E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B3DF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54D8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B5AC59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CF5E17" w14:paraId="7AF37B2D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69F30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E5F5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A2AD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82F1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1EA024F4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7079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14:paraId="72057E89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50E5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41A1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6832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3489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103499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BEC0B3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CF5E17" w14:paraId="42C730C4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9599E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EE5E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8828A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9B4F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592701DD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55CC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80B5D22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BC04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B70E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04024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9DCB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3CE6B790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695A2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5E2B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43E8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DC2C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14:paraId="6CD442FF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27A0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14:paraId="7ACBE9AE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C021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9F03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F4A8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9E34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C3348B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C37184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CF5E17" w14:paraId="0E6D75DF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DB49" w14:textId="77777777" w:rsidR="00CF5E17" w:rsidRDefault="00CF5E17" w:rsidP="00CF5E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86C4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E1CD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2BB8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78281F29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68B2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FFD57CB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EC80" w14:textId="77777777" w:rsidR="00CF5E17" w:rsidRPr="00514DA4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B79A" w14:textId="77777777" w:rsidR="00CF5E17" w:rsidRDefault="00CF5E1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6543" w14:textId="77777777" w:rsidR="00CF5E17" w:rsidRPr="00F6236C" w:rsidRDefault="00CF5E1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9EC5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BAC6E7" w14:textId="77777777" w:rsidR="00CF5E17" w:rsidRDefault="00CF5E1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14:paraId="184F997F" w14:textId="77777777" w:rsidR="00CF5E17" w:rsidRDefault="00CF5E17">
      <w:pPr>
        <w:spacing w:before="40" w:after="40" w:line="192" w:lineRule="auto"/>
        <w:ind w:right="57"/>
        <w:rPr>
          <w:sz w:val="20"/>
        </w:rPr>
      </w:pPr>
    </w:p>
    <w:p w14:paraId="7A3B1629" w14:textId="77777777" w:rsidR="00CF5E17" w:rsidRDefault="00CF5E17" w:rsidP="00503CFC">
      <w:pPr>
        <w:pStyle w:val="Heading1"/>
        <w:spacing w:line="360" w:lineRule="auto"/>
      </w:pPr>
      <w:r>
        <w:t>LINIA 412</w:t>
      </w:r>
    </w:p>
    <w:p w14:paraId="47CE13E3" w14:textId="77777777" w:rsidR="00CF5E17" w:rsidRDefault="00CF5E17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F5E17" w14:paraId="3845B18E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C202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98B3" w14:textId="77777777" w:rsidR="00CF5E17" w:rsidRDefault="00CF5E17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D9ED" w14:textId="77777777" w:rsidR="00CF5E17" w:rsidRPr="005C35B0" w:rsidRDefault="00CF5E1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3D34" w14:textId="77777777" w:rsidR="00CF5E17" w:rsidRDefault="00CF5E17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C125" w14:textId="77777777" w:rsidR="00CF5E17" w:rsidRDefault="00CF5E17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14:paraId="3A016655" w14:textId="77777777" w:rsidR="00CF5E17" w:rsidRDefault="00CF5E17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A611" w14:textId="77777777" w:rsidR="00CF5E17" w:rsidRPr="00396332" w:rsidRDefault="00CF5E1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B62F" w14:textId="77777777" w:rsidR="00CF5E17" w:rsidRDefault="00CF5E17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2B61" w14:textId="77777777" w:rsidR="00CF5E17" w:rsidRPr="00396332" w:rsidRDefault="00CF5E1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D6EC" w14:textId="77777777" w:rsidR="00CF5E17" w:rsidRDefault="00CF5E17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14:paraId="0461D56F" w14:textId="77777777" w:rsidR="00CF5E17" w:rsidRDefault="00CF5E17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CF5E17" w14:paraId="5D3F8A2D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7132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787C" w14:textId="77777777" w:rsidR="00CF5E17" w:rsidRDefault="00CF5E1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14:paraId="46730769" w14:textId="77777777" w:rsidR="00CF5E17" w:rsidRDefault="00CF5E1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233B" w14:textId="77777777" w:rsidR="00CF5E17" w:rsidRDefault="00CF5E17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7157" w14:textId="77777777" w:rsidR="00CF5E17" w:rsidRDefault="00CF5E17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E773" w14:textId="77777777" w:rsidR="00CF5E17" w:rsidRDefault="00CF5E1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269B" w14:textId="77777777" w:rsidR="00CF5E17" w:rsidRPr="00396332" w:rsidRDefault="00CF5E17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DDA7" w14:textId="77777777" w:rsidR="00CF5E17" w:rsidRDefault="00CF5E1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253C" w14:textId="77777777" w:rsidR="00CF5E17" w:rsidRPr="00396332" w:rsidRDefault="00CF5E17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5945" w14:textId="77777777" w:rsidR="00CF5E17" w:rsidRDefault="00CF5E17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01D2613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BF94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8BCC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F4B0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ED36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61F91252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CE99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0429241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BD2D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410A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2E05D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57C8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384EB7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0804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7286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4CD4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4C29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1DD4B75C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FE92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D8B7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CEBB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14:paraId="3EA9A524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1B51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9F9C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69A6928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9B6D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A015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14:paraId="29F6064B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3BB8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DED5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14:paraId="2C5054D1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9BB0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B6689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6711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D417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C32D2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66B9D6B2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04924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CCD5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F0A8" w14:textId="77777777" w:rsidR="00CF5E17" w:rsidRPr="005C35B0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1860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4BC4EF52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EB76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FDF036E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6C94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2688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1529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9325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06F7E077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E4601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57F2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D8F9" w14:textId="77777777" w:rsidR="00CF5E17" w:rsidRPr="005C35B0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B52D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6A8D6EB0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52FE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568BA2E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14:paraId="4DBB63BB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28EDE1DD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A876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9427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7B7B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D2F5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06A919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F870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DE45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14:paraId="1360C108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F9B8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C8F5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14:paraId="1D2332EE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14:paraId="6A65895C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7167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543C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5724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D5A5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056B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2D255FE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39A1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D086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4F0861E5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7765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1212" w14:textId="77777777" w:rsidR="00CF5E17" w:rsidRDefault="00CF5E17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1BEEEEBE" w14:textId="77777777" w:rsidR="00CF5E17" w:rsidRDefault="00CF5E17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BD53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EBDF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B83B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90C5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872C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9979F9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053E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C811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20A2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6D107" w14:textId="77777777" w:rsidR="00CF5E17" w:rsidRDefault="00CF5E1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536DBBDB" w14:textId="77777777" w:rsidR="00CF5E17" w:rsidRDefault="00CF5E1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33CC90E2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FD27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8CD9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25D8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14:paraId="02728E1D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9C50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A897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384F9CF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466B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3E6D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C758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5C9A" w14:textId="77777777" w:rsidR="00CF5E17" w:rsidRDefault="00CF5E1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Bonțida</w:t>
            </w:r>
          </w:p>
          <w:p w14:paraId="33CD4D7F" w14:textId="77777777" w:rsidR="00CF5E17" w:rsidRDefault="00CF5E1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DAE6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9A9F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A346" w14:textId="77777777" w:rsidR="00CF5E17" w:rsidRDefault="00CF5E1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  <w:p w14:paraId="40B08248" w14:textId="77777777" w:rsidR="00CF5E17" w:rsidRDefault="00CF5E1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D36E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038C" w14:textId="77777777" w:rsidR="00CF5E17" w:rsidRDefault="00CF5E1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F2CA81" w14:textId="77777777" w:rsidR="00CF5E17" w:rsidRDefault="00CF5E1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06.00 - 21.00.</w:t>
            </w:r>
          </w:p>
        </w:tc>
      </w:tr>
      <w:tr w:rsidR="00CF5E17" w14:paraId="63EEA9E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85ED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C424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7A42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265F" w14:textId="77777777" w:rsidR="00CF5E17" w:rsidRDefault="00CF5E17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63C4CFAB" w14:textId="77777777" w:rsidR="00CF5E17" w:rsidRDefault="00CF5E17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C610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1FB7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8964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4ECAC055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5239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C2A47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28EACA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E107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A8C7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1DA0AEF7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F6F3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8B1E" w14:textId="77777777" w:rsidR="00CF5E17" w:rsidRDefault="00CF5E1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14:paraId="237FB246" w14:textId="77777777" w:rsidR="00CF5E17" w:rsidRDefault="00CF5E17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FFFE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A7EF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74FC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B660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37A6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CF5E17" w14:paraId="51795BC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4CBA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5A48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B466A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0436" w14:textId="77777777" w:rsidR="00CF5E17" w:rsidRDefault="00CF5E1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4BD5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F767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2022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14:paraId="767D799C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5DE4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1D65C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6AFFBDA2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4274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2F76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9B1C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4176" w14:textId="77777777" w:rsidR="00CF5E17" w:rsidRDefault="00CF5E1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1FDC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2982C84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2F08583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F053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4BD6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269B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0EA7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2510BC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CF5E17" w14:paraId="058407C2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D8AC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432F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14:paraId="38D92FED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665E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2B18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14:paraId="736616CD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14:paraId="2E85A392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DD7F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3996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41147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85D8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7A06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2AD8BA52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4D35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0B8C8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14:paraId="721D91EB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C63A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819A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Iclod</w:t>
            </w:r>
          </w:p>
          <w:p w14:paraId="7EE0C563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5C02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61B7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6AAC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FD02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1C3A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62C97E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06.00 - 20.00.</w:t>
            </w:r>
          </w:p>
        </w:tc>
      </w:tr>
      <w:tr w:rsidR="00CF5E17" w14:paraId="1D31D3C7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A392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F255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14:paraId="0B4055A3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0EE1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9E36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423F5A9A" w14:textId="77777777" w:rsidR="00CF5E17" w:rsidRDefault="00CF5E17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AFBF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F825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8167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1DB7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D264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8422928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182C01C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30AB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CC83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A6DE" w14:textId="77777777" w:rsidR="00CF5E17" w:rsidRPr="005C35B0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4E12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14:paraId="5DC0BD96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1469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B9DB2F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6827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5DFD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60C4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1F56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64BAC4A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1453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A1D9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D8AD" w14:textId="77777777" w:rsidR="00CF5E17" w:rsidRPr="005C35B0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2C55" w14:textId="77777777" w:rsidR="00CF5E17" w:rsidRDefault="00CF5E17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14:paraId="729D774B" w14:textId="77777777" w:rsidR="00CF5E17" w:rsidRDefault="00CF5E17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5DDA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335D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E2EFC" w14:textId="77777777" w:rsidR="00CF5E17" w:rsidRDefault="00CF5E17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14:paraId="120D35DE" w14:textId="77777777" w:rsidR="00CF5E17" w:rsidRDefault="00CF5E17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4198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23AF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69DC2B6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C023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E285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E010" w14:textId="77777777" w:rsidR="00CF5E17" w:rsidRPr="005C35B0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6DD2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02391158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20C7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5AE5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E38D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14:paraId="1F326254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FCA4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0E67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03480A1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1224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D55A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DB93" w14:textId="77777777" w:rsidR="00CF5E17" w:rsidRPr="005C35B0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763D" w14:textId="77777777" w:rsidR="00CF5E17" w:rsidRDefault="00CF5E17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00C3C1DA" w14:textId="77777777" w:rsidR="00CF5E17" w:rsidRDefault="00CF5E17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ACE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ED08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3C60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0633FB02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1DD2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CD91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052D03E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1892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968B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6D3A4CDA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38DC" w14:textId="77777777" w:rsidR="00CF5E17" w:rsidRPr="005C35B0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93EE4" w14:textId="77777777" w:rsidR="00CF5E17" w:rsidRDefault="00CF5E1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037E8B1F" w14:textId="77777777" w:rsidR="00CF5E17" w:rsidRDefault="00CF5E1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D305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277A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6A29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5D85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7AC0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CF5E17" w14:paraId="61090D3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5FF9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A4C1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5D06" w14:textId="77777777" w:rsidR="00CF5E17" w:rsidRPr="005C35B0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9202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367C46F8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14:paraId="58BB75AE" w14:textId="77777777" w:rsidR="00CF5E17" w:rsidRDefault="00CF5E17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6908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A302310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D768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8C44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0496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E04F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40588F2A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DD57F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3809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14:paraId="58E6955F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5121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1CE1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BEEC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661D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1C1B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3325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C52A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6DADB57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14:paraId="351D4E7B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F5E17" w14:paraId="481FDCC4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06DE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267F" w14:textId="77777777" w:rsidR="00CF5E17" w:rsidRDefault="00CF5E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14:paraId="2016CAA7" w14:textId="77777777" w:rsidR="00CF5E17" w:rsidRDefault="00CF5E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2D74" w14:textId="77777777" w:rsidR="00CF5E17" w:rsidRPr="005C35B0" w:rsidRDefault="00CF5E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8B3D" w14:textId="77777777" w:rsidR="00CF5E17" w:rsidRDefault="00CF5E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14:paraId="094783AC" w14:textId="77777777" w:rsidR="00CF5E17" w:rsidRDefault="00CF5E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0F2A" w14:textId="77777777" w:rsidR="00CF5E17" w:rsidRDefault="00CF5E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8224" w14:textId="77777777" w:rsidR="00CF5E17" w:rsidRPr="00396332" w:rsidRDefault="00CF5E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8EA6" w14:textId="77777777" w:rsidR="00CF5E17" w:rsidRDefault="00CF5E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3B9D" w14:textId="77777777" w:rsidR="00CF5E17" w:rsidRPr="00396332" w:rsidRDefault="00CF5E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D08D" w14:textId="77777777" w:rsidR="00CF5E17" w:rsidRDefault="00CF5E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DB74E2" w14:textId="77777777" w:rsidR="00CF5E17" w:rsidRDefault="00CF5E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7AC81280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1CCE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B6E6" w14:textId="77777777" w:rsidR="00CF5E17" w:rsidRDefault="00CF5E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14:paraId="5A8B4189" w14:textId="77777777" w:rsidR="00CF5E17" w:rsidRDefault="00CF5E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1683" w14:textId="77777777" w:rsidR="00CF5E17" w:rsidRDefault="00CF5E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6F17" w14:textId="77777777" w:rsidR="00CF5E17" w:rsidRDefault="00CF5E17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14:paraId="33BC947B" w14:textId="77777777" w:rsidR="00CF5E17" w:rsidRDefault="00CF5E17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0554" w14:textId="77777777" w:rsidR="00CF5E17" w:rsidRDefault="00CF5E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4EC4" w14:textId="77777777" w:rsidR="00CF5E17" w:rsidRPr="00396332" w:rsidRDefault="00CF5E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9A94" w14:textId="77777777" w:rsidR="00CF5E17" w:rsidRDefault="00CF5E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16C1" w14:textId="77777777" w:rsidR="00CF5E17" w:rsidRPr="00396332" w:rsidRDefault="00CF5E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AEAC" w14:textId="77777777" w:rsidR="00CF5E17" w:rsidRDefault="00CF5E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6F9DE0A" w14:textId="77777777" w:rsidR="00CF5E17" w:rsidRDefault="00CF5E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2B79BF01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B5C7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881B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14:paraId="7E1E5476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3F35" w14:textId="77777777" w:rsidR="00CF5E17" w:rsidRPr="005C35B0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B656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14:paraId="6D63D23D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5590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04243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F316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5873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1C3A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6879321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4C59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DB01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14:paraId="58B0AC20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1DA5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0A7F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726D95E2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E0BB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59D9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B3AD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9F28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9AEB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FBB1DF6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26C20EBA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49B3E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540B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14:paraId="1658FE85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E398" w14:textId="77777777" w:rsidR="00CF5E17" w:rsidRPr="005C35B0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02FAA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18214089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8EF3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EF8C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9D96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54129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882E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6190B28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BAA04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615A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83F4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FDB57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14:paraId="537E7F2E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FB2D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C3AB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3431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F0B3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E602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4DCA4A8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E53D8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34AD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14:paraId="118894F6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591D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8CC4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25CF363D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7F61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6F14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06A3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9A24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4BE4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68B4E29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B3CE5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FB14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14:paraId="595BF898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C040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39B4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42DAA228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A45C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305F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62E8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598A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E3A4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184A5E0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6B1A5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F682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C4E6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8612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34FC2433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9331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9067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6B7A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F9AB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E080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5A38739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4F51F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9F45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107+450</w:t>
            </w:r>
          </w:p>
          <w:p w14:paraId="3DB70165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45C0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AA38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0D86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85B9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0550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B8B0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FDB2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0E72B3F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8926C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1625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14:paraId="591C6C45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834F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4B48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14:paraId="01690458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48C2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1B6F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5851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D545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9A99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7FD84C5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E5F58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ACA7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115+948</w:t>
            </w:r>
          </w:p>
          <w:p w14:paraId="32885BE9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B9EF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D9D2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1885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67E2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FA1A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AFB5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7AAF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82573CC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17DD4C0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5DA1C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2DAE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7D8E26F4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4810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7D88" w14:textId="77777777" w:rsidR="00CF5E17" w:rsidRDefault="00CF5E1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70B29D93" w14:textId="77777777" w:rsidR="00CF5E17" w:rsidRDefault="00CF5E1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0212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3526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A6A8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492F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54DB" w14:textId="77777777" w:rsidR="00CF5E17" w:rsidRDefault="00CF5E1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6949C55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A3C54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1431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119+000</w:t>
            </w:r>
          </w:p>
          <w:p w14:paraId="5F78860C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69EE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94B3" w14:textId="77777777" w:rsidR="00CF5E17" w:rsidRDefault="00CF5E17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47E44435" w14:textId="77777777" w:rsidR="00CF5E17" w:rsidRPr="0075484B" w:rsidRDefault="00CF5E17" w:rsidP="0075484B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9367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8A58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2716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5E05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B65E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BDFF1BD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1B0B923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460BD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0D19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14:paraId="6B235B23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2C80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FBCC" w14:textId="77777777" w:rsidR="00CF5E17" w:rsidRDefault="00CF5E17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310F9E06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08A6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922F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F2A9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1237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9322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ED0604E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531FC3B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40D09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E4B1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2CA6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A7AF" w14:textId="77777777" w:rsidR="00CF5E17" w:rsidRDefault="00CF5E17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6C6CB412" w14:textId="77777777" w:rsidR="00CF5E17" w:rsidRDefault="00CF5E17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0C07" w14:textId="77777777" w:rsidR="00CF5E17" w:rsidRDefault="00CF5E17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 </w:t>
            </w:r>
          </w:p>
          <w:p w14:paraId="70EB3B30" w14:textId="77777777" w:rsidR="00CF5E17" w:rsidRDefault="00CF5E17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B4A87B1" w14:textId="77777777" w:rsidR="00CF5E17" w:rsidRDefault="00CF5E17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5077" w14:textId="77777777" w:rsidR="00CF5E17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C3CA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FF11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EB1F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CE2708D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8AA5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87C6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9ABD" w14:textId="77777777" w:rsidR="00CF5E17" w:rsidRPr="005C35B0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F609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3C07AC02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14:paraId="0D5EA292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665A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2563DB8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B06F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7514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698B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B4D7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61660573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49FE6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09C0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0ABA" w14:textId="77777777" w:rsidR="00CF5E17" w:rsidRPr="005C35B0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64B3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0CDB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01A0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4FB0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D075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D0DA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CF5E17" w14:paraId="6B4889E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EBE6D8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03ACAE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04829B" w14:textId="77777777" w:rsidR="00CF5E17" w:rsidRPr="005C35B0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131D4B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14:paraId="4257ADCC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B34600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0912E23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A3E122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00CF2F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192566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BCA668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07349C8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E7AB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6929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14:paraId="1D19FBCD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D99E7" w14:textId="77777777" w:rsidR="00CF5E17" w:rsidRPr="005C35B0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EFC3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39ABD233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B783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CCEB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3347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17D1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6B6B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28CAE14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14:paraId="19FF2224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14:paraId="6BCD6FB4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14:paraId="4343482C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CF5E17" w14:paraId="012E4B99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580AC" w14:textId="77777777" w:rsidR="00CF5E17" w:rsidRDefault="00CF5E17" w:rsidP="00CF5E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FE9B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14:paraId="36055C06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123F" w14:textId="77777777" w:rsidR="00CF5E17" w:rsidRPr="005C35B0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B9F9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7A7B8369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3A05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BACA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C3A7" w14:textId="77777777" w:rsidR="00CF5E17" w:rsidRDefault="00CF5E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C990" w14:textId="77777777" w:rsidR="00CF5E17" w:rsidRPr="00396332" w:rsidRDefault="00CF5E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88BB" w14:textId="77777777" w:rsidR="00CF5E17" w:rsidRDefault="00CF5E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816E201" w14:textId="77777777" w:rsidR="00CF5E17" w:rsidRDefault="00CF5E17">
      <w:pPr>
        <w:spacing w:before="40" w:after="40" w:line="192" w:lineRule="auto"/>
        <w:ind w:right="57"/>
        <w:rPr>
          <w:sz w:val="20"/>
        </w:rPr>
      </w:pPr>
    </w:p>
    <w:p w14:paraId="35D4DA2F" w14:textId="77777777" w:rsidR="00CF5E17" w:rsidRDefault="00CF5E17" w:rsidP="0002281B">
      <w:pPr>
        <w:pStyle w:val="Heading1"/>
        <w:spacing w:line="360" w:lineRule="auto"/>
      </w:pPr>
      <w:r>
        <w:t>LINIA 416</w:t>
      </w:r>
    </w:p>
    <w:p w14:paraId="41C3006F" w14:textId="77777777" w:rsidR="00CF5E17" w:rsidRDefault="00CF5E17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F5E17" w14:paraId="2271934E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877A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3566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3816B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A6FC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174AE578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14:paraId="2F51F0DB" w14:textId="77777777" w:rsidR="00CF5E17" w:rsidRDefault="00CF5E17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73D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4956C83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D973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CDFF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7278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66B2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409712B3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EC9A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C4E9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14:paraId="7BF7E6F2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DCFA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67D1" w14:textId="77777777" w:rsidR="00CF5E17" w:rsidRDefault="00CF5E17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A6A7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1374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5195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B87E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7AD1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7854A83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14:paraId="4F887255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CF5E17" w14:paraId="218D7C1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4579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3B1B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2FEE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B55A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10E3E2CA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14:paraId="11800F7D" w14:textId="77777777" w:rsidR="00CF5E17" w:rsidRDefault="00CF5E17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F969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14:paraId="1D132A88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14:paraId="035360C7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0B45CB4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125537E4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EFC8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B036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D851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66F4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A47AFD9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DD226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CF34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B7BD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89D5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03955E64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14:paraId="1452C3AD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14:paraId="462970CE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6813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14:paraId="357A878E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14:paraId="38AF2695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14:paraId="3267ED5C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809A3FC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04E4D1EB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14:paraId="5955CFE7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C15BF36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62D7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C558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A8E6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308E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1ADCEBC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1DFD6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03EF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D6F1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C3B5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1E4E964D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CD82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14:paraId="4920D449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14:paraId="0B7CC91E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14:paraId="4D3C3A25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1A8F8AC4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3535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E7FB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44B9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646C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924D57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CF5E17" w14:paraId="155BA405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0CAC0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1A65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44DF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F0FB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C272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7385" w14:textId="77777777" w:rsidR="00CF5E17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8291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14:paraId="7668D8ED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FDCD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6522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243A3AED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FFF0C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6825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25CA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81C3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E556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09BB" w14:textId="77777777" w:rsidR="00CF5E17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1D95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14:paraId="65649E04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E4D4" w14:textId="77777777" w:rsidR="00CF5E17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9001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66EC5332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3514A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70C1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7307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5C85B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14:paraId="20242BCB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D155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85B6166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76C0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5E6B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1154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90EA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197E9AC0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09E7A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C64B8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14:paraId="4380BBBD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13C8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BC7F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14:paraId="68CA09A2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8038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9B31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7F24" w14:textId="77777777" w:rsidR="00CF5E17" w:rsidRDefault="00CF5E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67D7" w14:textId="77777777" w:rsidR="00CF5E17" w:rsidRPr="00C4423F" w:rsidRDefault="00CF5E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5BD3" w14:textId="77777777" w:rsidR="00CF5E17" w:rsidRDefault="00CF5E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6007009C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37D36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42B5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13F6D52D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D465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179C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538F8B52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A5DA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6699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7E395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5222A976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C0802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BFD09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aferent fir II.</w:t>
            </w:r>
          </w:p>
        </w:tc>
      </w:tr>
      <w:tr w:rsidR="00CF5E17" w14:paraId="41F82597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F3F4F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7CFC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  <w:p w14:paraId="04F3ADBC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C524" w14:textId="77777777" w:rsidR="00CF5E17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A043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4B280E4B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38EC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A23C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8BDF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CD12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E3F7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4734C449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6F34C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A03F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7178" w14:textId="77777777" w:rsidR="00CF5E17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E79B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443AE513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D37C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FDC3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E0C7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14:paraId="16422250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1FBF" w14:textId="77777777" w:rsidR="00CF5E17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9D34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7178F06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B00AE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FD16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763B01B7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C9AF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1053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3D51FA26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4DEA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AFC5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0764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2D3E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79EA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62C85AE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B9CEC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ED2B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A3F86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B44C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70B89F6D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F967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D855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C0EB8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658D7A83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F357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4533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58B415A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4B55A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0F38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14:paraId="055AA2CD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4295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2C4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0FE04297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63B0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1FB0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B173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7534" w14:textId="77777777" w:rsidR="00CF5E17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F912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1FE8414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0B4DE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5768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F171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72E2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62334B73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64A6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2765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2789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5E15" w14:textId="77777777" w:rsidR="00CF5E17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AFEA8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67DE704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C4CBB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6DE9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  <w:p w14:paraId="425D6487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6391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60F6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6215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999E" w14:textId="77777777" w:rsidR="00CF5E17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2201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77E0" w14:textId="77777777" w:rsidR="00CF5E17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9B6D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3A70839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618CD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557A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FD77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9766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14:paraId="57D1DD60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83FE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5A27220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2113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9B83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C09D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2094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CF5E17" w14:paraId="01C1A10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41531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9F2A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14:paraId="33AFE819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D8C0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3D80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3E8B4C2A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BA0F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79E8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BCC9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21A4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7A60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501CA1D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A3498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A2E2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85A6" w14:textId="77777777" w:rsidR="00CF5E17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316F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9A63A2D" w14:textId="77777777" w:rsidR="00CF5E17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BBCB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3EBB46B8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3194D0DE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51DAE30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4EB04399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2E74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0B3B" w14:textId="77777777" w:rsidR="00CF5E17" w:rsidRDefault="00CF5E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B046" w14:textId="77777777" w:rsidR="00CF5E17" w:rsidRPr="00C4423F" w:rsidRDefault="00CF5E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3F1B" w14:textId="77777777" w:rsidR="00CF5E17" w:rsidRPr="00620605" w:rsidRDefault="00CF5E17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F5E17" w14:paraId="53D5EA1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95CF7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61D9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14:paraId="5FE68DE2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FEF4" w14:textId="77777777" w:rsidR="00CF5E17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A70A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F3700A6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CE39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4C74" w14:textId="77777777" w:rsidR="00CF5E17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DF9F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BCBD" w14:textId="77777777" w:rsidR="00CF5E17" w:rsidRPr="00C4423F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80AB" w14:textId="77777777" w:rsidR="00CF5E17" w:rsidRPr="0029205F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CF5E17" w14:paraId="2D5FA63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1BF75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BC34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E26A" w14:textId="77777777" w:rsidR="00CF5E17" w:rsidRPr="00C4423F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004E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4899DA9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1079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AEA6" w14:textId="77777777" w:rsidR="00CF5E17" w:rsidRPr="00C4423F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F517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4493" w14:textId="77777777" w:rsidR="00CF5E17" w:rsidRPr="00C4423F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B7B5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6081C8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CF5E17" w14:paraId="11966823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7FCD8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D026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07EF" w14:textId="77777777" w:rsidR="00CF5E17" w:rsidRPr="00C4423F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5CA1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99C4942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285E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6B40" w14:textId="77777777" w:rsidR="00CF5E17" w:rsidRPr="00C4423F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F4C91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3A1B" w14:textId="77777777" w:rsidR="00CF5E17" w:rsidRPr="00C4423F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F913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6E0A85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CF5E17" w14:paraId="4A5050E9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5B5B2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433C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18E8" w14:textId="77777777" w:rsidR="00CF5E17" w:rsidRPr="00C4423F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5A64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7F88D90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A1FC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761FDC3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0B0B" w14:textId="77777777" w:rsidR="00CF5E17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595F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6A13" w14:textId="77777777" w:rsidR="00CF5E17" w:rsidRPr="00C4423F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4F91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414066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CF5E17" w14:paraId="2336099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DBE8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FDEA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E169" w14:textId="77777777" w:rsidR="00CF5E17" w:rsidRPr="00C4423F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4619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F2EF577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9B8A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D7A6" w14:textId="77777777" w:rsidR="00CF5E17" w:rsidRPr="00C4423F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BEF7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E465" w14:textId="77777777" w:rsidR="00CF5E17" w:rsidRPr="00C4423F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FDF4A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9DADE8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2C1D" w14:textId="77777777" w:rsidR="00CF5E17" w:rsidRDefault="00CF5E17" w:rsidP="00CF5E1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4634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017E" w14:textId="77777777" w:rsidR="00CF5E17" w:rsidRPr="00C4423F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3F5A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8F32DD9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A29D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5780" w14:textId="77777777" w:rsidR="00CF5E17" w:rsidRPr="00C4423F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3A5" w14:textId="77777777" w:rsidR="00CF5E17" w:rsidRDefault="00CF5E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28FC" w14:textId="77777777" w:rsidR="00CF5E17" w:rsidRPr="00C4423F" w:rsidRDefault="00CF5E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60F6E" w14:textId="77777777" w:rsidR="00CF5E17" w:rsidRDefault="00CF5E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C97CCB8" w14:textId="77777777" w:rsidR="00CF5E17" w:rsidRDefault="00CF5E17">
      <w:pPr>
        <w:spacing w:before="40" w:after="40" w:line="192" w:lineRule="auto"/>
        <w:ind w:right="57"/>
        <w:rPr>
          <w:sz w:val="20"/>
        </w:rPr>
      </w:pPr>
    </w:p>
    <w:p w14:paraId="177F5BB3" w14:textId="77777777" w:rsidR="00CF5E17" w:rsidRDefault="00CF5E17" w:rsidP="00380064">
      <w:pPr>
        <w:pStyle w:val="Heading1"/>
        <w:spacing w:line="360" w:lineRule="auto"/>
      </w:pPr>
      <w:r>
        <w:t>LINIA 500</w:t>
      </w:r>
    </w:p>
    <w:p w14:paraId="0BEDB1E8" w14:textId="77777777" w:rsidR="00CF5E17" w:rsidRPr="00071303" w:rsidRDefault="00CF5E17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CF5E17" w14:paraId="3781AF2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B685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F0B8" w14:textId="77777777" w:rsidR="00CF5E17" w:rsidRDefault="00CF5E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55EBABF8" w14:textId="77777777" w:rsidR="00CF5E17" w:rsidRDefault="00CF5E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1CF0" w14:textId="77777777" w:rsidR="00CF5E17" w:rsidRPr="00D33E71" w:rsidRDefault="00CF5E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06D7" w14:textId="77777777" w:rsidR="00CF5E17" w:rsidRDefault="00CF5E1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7D835645" w14:textId="77777777" w:rsidR="00CF5E17" w:rsidRDefault="00CF5E1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921F" w14:textId="77777777" w:rsidR="00CF5E17" w:rsidRDefault="00CF5E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8F3F" w14:textId="77777777" w:rsidR="00CF5E17" w:rsidRPr="00D33E71" w:rsidRDefault="00CF5E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3184" w14:textId="77777777" w:rsidR="00CF5E17" w:rsidRDefault="00CF5E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4F53" w14:textId="77777777" w:rsidR="00CF5E17" w:rsidRPr="00D33E71" w:rsidRDefault="00CF5E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E9BC" w14:textId="77777777" w:rsidR="00CF5E17" w:rsidRDefault="00CF5E17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4446053D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6868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1873" w14:textId="77777777" w:rsidR="00CF5E17" w:rsidRDefault="00CF5E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D63C" w14:textId="77777777" w:rsidR="00CF5E17" w:rsidRPr="00D33E71" w:rsidRDefault="00CF5E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8933" w14:textId="77777777" w:rsidR="00CF5E17" w:rsidRDefault="00CF5E1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7471355A" w14:textId="77777777" w:rsidR="00CF5E17" w:rsidRDefault="00CF5E1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3618B701" w14:textId="77777777" w:rsidR="00CF5E17" w:rsidRDefault="00CF5E1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7E32" w14:textId="77777777" w:rsidR="00CF5E17" w:rsidRDefault="00CF5E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1EC34664" w14:textId="77777777" w:rsidR="00CF5E17" w:rsidRDefault="00CF5E17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387A" w14:textId="77777777" w:rsidR="00CF5E17" w:rsidRPr="00D33E71" w:rsidRDefault="00CF5E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8B78" w14:textId="77777777" w:rsidR="00CF5E17" w:rsidRDefault="00CF5E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4AB0" w14:textId="77777777" w:rsidR="00CF5E17" w:rsidRPr="00D33E71" w:rsidRDefault="00CF5E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48D0" w14:textId="77777777" w:rsidR="00CF5E17" w:rsidRDefault="00CF5E17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585DF5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DF68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885A" w14:textId="77777777" w:rsidR="00CF5E17" w:rsidRDefault="00CF5E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A9EE" w14:textId="77777777" w:rsidR="00CF5E17" w:rsidRPr="00D33E71" w:rsidRDefault="00CF5E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E302" w14:textId="77777777" w:rsidR="00CF5E17" w:rsidRDefault="00CF5E17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08918B83" w14:textId="77777777" w:rsidR="00CF5E17" w:rsidRDefault="00CF5E1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52A1D484" w14:textId="77777777" w:rsidR="00CF5E17" w:rsidRDefault="00CF5E1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A113" w14:textId="77777777" w:rsidR="00CF5E17" w:rsidRDefault="00CF5E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53CA1691" w14:textId="77777777" w:rsidR="00CF5E17" w:rsidRDefault="00CF5E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8927" w14:textId="77777777" w:rsidR="00CF5E17" w:rsidRPr="00D33E71" w:rsidRDefault="00CF5E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53CA" w14:textId="77777777" w:rsidR="00CF5E17" w:rsidRDefault="00CF5E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562E" w14:textId="77777777" w:rsidR="00CF5E17" w:rsidRPr="00D33E71" w:rsidRDefault="00CF5E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0ED5" w14:textId="77777777" w:rsidR="00CF5E17" w:rsidRDefault="00CF5E17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DC57E4D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DDE7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C3D4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599B7ED8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14B6" w14:textId="77777777" w:rsidR="00CF5E17" w:rsidRPr="00D33E71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67B3" w14:textId="77777777" w:rsidR="00CF5E17" w:rsidRPr="0008670B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7D903935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20EF97C6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419A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6D0A" w14:textId="77777777" w:rsidR="00CF5E17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E609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B318" w14:textId="77777777" w:rsidR="00CF5E17" w:rsidRPr="00D33E71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9907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529AA51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4B3A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E88F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6C6C" w14:textId="77777777" w:rsidR="00CF5E17" w:rsidRPr="00D33E71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4718" w14:textId="77777777" w:rsidR="00CF5E17" w:rsidRPr="0008670B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79FB5814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14:paraId="3A6EFAEA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C264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58EE" w14:textId="77777777" w:rsidR="00CF5E17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A429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19B0A2EC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EC09" w14:textId="77777777" w:rsidR="00CF5E17" w:rsidRPr="00D33E71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9E6DF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:rsidRPr="00456545" w14:paraId="13160603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B75E3" w14:textId="77777777" w:rsidR="00CF5E17" w:rsidRPr="00456545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50D7" w14:textId="77777777" w:rsidR="00CF5E17" w:rsidRPr="00456545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3DF9" w14:textId="77777777" w:rsidR="00CF5E17" w:rsidRPr="00D33E71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2238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67A390FD" w14:textId="77777777" w:rsidR="00CF5E17" w:rsidRPr="00456545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212A" w14:textId="77777777" w:rsidR="00CF5E17" w:rsidRPr="00456545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0746" w14:textId="77777777" w:rsidR="00CF5E17" w:rsidRPr="00D33E71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D90E" w14:textId="77777777" w:rsidR="00CF5E17" w:rsidRPr="00456545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B2A6" w14:textId="77777777" w:rsidR="00CF5E17" w:rsidRPr="00D33E71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4580" w14:textId="77777777" w:rsidR="00CF5E17" w:rsidRPr="00456545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:rsidRPr="00456545" w14:paraId="3BC2AE8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151A5" w14:textId="77777777" w:rsidR="00CF5E17" w:rsidRPr="00456545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F565" w14:textId="77777777" w:rsidR="00CF5E17" w:rsidRPr="00456545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DDFD" w14:textId="77777777" w:rsidR="00CF5E17" w:rsidRPr="00D33E71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F286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1C7FE0B0" w14:textId="77777777" w:rsidR="00CF5E17" w:rsidRPr="00456545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89E4" w14:textId="77777777" w:rsidR="00CF5E17" w:rsidRPr="00456545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D462" w14:textId="77777777" w:rsidR="00CF5E17" w:rsidRPr="00D33E71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8473" w14:textId="77777777" w:rsidR="00CF5E17" w:rsidRPr="00456545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093D" w14:textId="77777777" w:rsidR="00CF5E17" w:rsidRPr="00D33E71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64B8" w14:textId="77777777" w:rsidR="00CF5E17" w:rsidRPr="00456545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:rsidRPr="00456545" w14:paraId="12F0638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F2A8B" w14:textId="77777777" w:rsidR="00CF5E17" w:rsidRPr="00456545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EFBC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0D9CE5F4" w14:textId="77777777" w:rsidR="00CF5E17" w:rsidRPr="00456545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6F6C" w14:textId="77777777" w:rsidR="00CF5E17" w:rsidRPr="00D33E71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5B67" w14:textId="77777777" w:rsidR="00CF5E17" w:rsidRDefault="00CF5E17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504037BD" w14:textId="77777777" w:rsidR="00CF5E17" w:rsidRDefault="00CF5E17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25C7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0E26" w14:textId="77777777" w:rsidR="00CF5E17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8CE3" w14:textId="77777777" w:rsidR="00CF5E17" w:rsidRPr="00456545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CC70" w14:textId="77777777" w:rsidR="00CF5E17" w:rsidRPr="00D33E71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B4C9" w14:textId="77777777" w:rsidR="00CF5E17" w:rsidRPr="00456545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5E17" w:rsidRPr="00456545" w14:paraId="7D18B64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70A16" w14:textId="77777777" w:rsidR="00CF5E17" w:rsidRPr="00456545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B1E1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7C46CDF1" w14:textId="77777777" w:rsidR="00CF5E17" w:rsidRPr="00456545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8226" w14:textId="77777777" w:rsidR="00CF5E17" w:rsidRPr="00D33E71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BF5A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2941A77A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CD9C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AECB" w14:textId="77777777" w:rsidR="00CF5E17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6269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50D8269E" w14:textId="77777777" w:rsidR="00CF5E17" w:rsidRPr="00456545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5863" w14:textId="77777777" w:rsidR="00CF5E17" w:rsidRPr="00D33E71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9166" w14:textId="77777777" w:rsidR="00CF5E17" w:rsidRPr="004143AF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053E22E" w14:textId="77777777" w:rsidR="00CF5E17" w:rsidRPr="00A3090B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:rsidRPr="00456545" w14:paraId="3513FCB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6C5FF" w14:textId="77777777" w:rsidR="00CF5E17" w:rsidRPr="00456545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A49F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518F" w14:textId="77777777" w:rsidR="00CF5E17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C712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2DF8DB80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3F098ECC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6CB80505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73A5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7142" w14:textId="77777777" w:rsidR="00CF5E17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D588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693F931A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3E56" w14:textId="77777777" w:rsidR="00CF5E17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46AE" w14:textId="77777777" w:rsidR="00CF5E17" w:rsidRPr="00377D08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0B4818" w14:textId="77777777" w:rsidR="00CF5E17" w:rsidRPr="00377D08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0BD9941E" w14:textId="77777777" w:rsidR="00CF5E17" w:rsidRPr="004143AF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CF5E17" w:rsidRPr="00456545" w14:paraId="288C789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3E78E" w14:textId="77777777" w:rsidR="00CF5E17" w:rsidRPr="00456545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06F5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ACB6" w14:textId="77777777" w:rsidR="00CF5E17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9570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08F9C2EE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E4BF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59CF6DBE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03B2" w14:textId="77777777" w:rsidR="00CF5E17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65D6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6F9F" w14:textId="77777777" w:rsidR="00CF5E17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1F65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67509D" w14:textId="77777777" w:rsidR="00CF5E17" w:rsidRPr="005F21B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CF5E17" w:rsidRPr="00456545" w14:paraId="521FB91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B25BA" w14:textId="77777777" w:rsidR="00CF5E17" w:rsidRPr="00456545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277D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B4DC" w14:textId="77777777" w:rsidR="00CF5E17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3C94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43A9DFBE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5E1A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079C02BC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A05F" w14:textId="77777777" w:rsidR="00CF5E17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0739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DDB7" w14:textId="77777777" w:rsidR="00CF5E17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7E4F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AB8BD1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CF5E17" w:rsidRPr="00456545" w14:paraId="5EFE50D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BFA2D" w14:textId="77777777" w:rsidR="00CF5E17" w:rsidRPr="00456545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55E2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08829" w14:textId="77777777" w:rsidR="00CF5E17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4430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7F98E796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52F7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22F08FBF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46D7" w14:textId="77777777" w:rsidR="00CF5E17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5F46" w14:textId="77777777" w:rsidR="00CF5E17" w:rsidRDefault="00CF5E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F0F9" w14:textId="77777777" w:rsidR="00CF5E17" w:rsidRDefault="00CF5E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A8F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DDAB37" w14:textId="77777777" w:rsidR="00CF5E17" w:rsidRDefault="00CF5E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CF5E17" w:rsidRPr="00456545" w14:paraId="34AEB94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F5B3C" w14:textId="77777777" w:rsidR="00CF5E17" w:rsidRPr="00456545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E990" w14:textId="77777777" w:rsidR="00CF5E17" w:rsidRDefault="00CF5E1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E7D8" w14:textId="77777777" w:rsidR="00CF5E17" w:rsidRDefault="00CF5E1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1B96" w14:textId="77777777" w:rsidR="00CF5E17" w:rsidRDefault="00CF5E1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43914CB1" w14:textId="77777777" w:rsidR="00CF5E17" w:rsidRDefault="00CF5E1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FE3D" w14:textId="77777777" w:rsidR="00CF5E17" w:rsidRDefault="00CF5E1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57213F21" w14:textId="77777777" w:rsidR="00CF5E17" w:rsidRDefault="00CF5E1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AE14" w14:textId="77777777" w:rsidR="00CF5E17" w:rsidRDefault="00CF5E1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60DFC" w14:textId="77777777" w:rsidR="00CF5E17" w:rsidRDefault="00CF5E1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326C" w14:textId="77777777" w:rsidR="00CF5E17" w:rsidRDefault="00CF5E1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23B6" w14:textId="77777777" w:rsidR="00CF5E17" w:rsidRDefault="00CF5E1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20EC16" w14:textId="77777777" w:rsidR="00CF5E17" w:rsidRDefault="00CF5E1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490DE248" w14:textId="77777777" w:rsidR="00CF5E17" w:rsidRDefault="00CF5E1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CF5E17" w:rsidRPr="00456545" w14:paraId="36DD13C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69975" w14:textId="77777777" w:rsidR="00CF5E17" w:rsidRPr="00456545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EDFA" w14:textId="77777777" w:rsidR="00CF5E17" w:rsidRDefault="00CF5E1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113+050</w:t>
            </w:r>
          </w:p>
          <w:p w14:paraId="1F6B6CCF" w14:textId="77777777" w:rsidR="00CF5E17" w:rsidRDefault="00CF5E1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04A2" w14:textId="77777777" w:rsidR="00CF5E17" w:rsidRDefault="00CF5E1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A6FA" w14:textId="77777777" w:rsidR="00CF5E17" w:rsidRDefault="00CF5E17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6AA27C7D" w14:textId="77777777" w:rsidR="00CF5E17" w:rsidRDefault="00CF5E1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Cap. Y, </w:t>
            </w:r>
          </w:p>
          <w:p w14:paraId="768EC609" w14:textId="77777777" w:rsidR="00CF5E17" w:rsidRDefault="00CF5E1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466C" w14:textId="77777777" w:rsidR="00CF5E17" w:rsidRDefault="00CF5E1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8084" w14:textId="77777777" w:rsidR="00CF5E17" w:rsidRDefault="00CF5E1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1547" w14:textId="77777777" w:rsidR="00CF5E17" w:rsidRDefault="00CF5E1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3004" w14:textId="77777777" w:rsidR="00CF5E17" w:rsidRDefault="00CF5E1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E086" w14:textId="77777777" w:rsidR="00CF5E17" w:rsidRDefault="00CF5E1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2 Cap. Y.</w:t>
            </w:r>
          </w:p>
          <w:p w14:paraId="00722AB5" w14:textId="77777777" w:rsidR="00CF5E17" w:rsidRDefault="00CF5E1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:rsidRPr="00456545" w14:paraId="7663802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DAC90" w14:textId="77777777" w:rsidR="00CF5E17" w:rsidRPr="00456545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F6BD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27C3961D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AE47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A82C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6474534F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E7CC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5EBE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6C7F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1D5F3D4C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5B82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6E54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7C0D1D0B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75651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43A7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62E4" w14:textId="77777777" w:rsidR="00CF5E17" w:rsidRPr="00D33E71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9D2C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6C35A60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1A53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2451A8F6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6BCBB1CB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9D14" w14:textId="77777777" w:rsidR="00CF5E17" w:rsidRPr="00D33E71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C421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2B36" w14:textId="77777777" w:rsidR="00CF5E17" w:rsidRPr="00D33E71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9A58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F3191B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E16F34F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7180D0A6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75D15DEC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CF5E17" w14:paraId="7D42B12E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02802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95B0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6D49" w14:textId="77777777" w:rsidR="00CF5E17" w:rsidRPr="00D33E71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5606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A73E91C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DB92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D6E4862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5ADB90FF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65B9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30F0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5303" w14:textId="77777777" w:rsidR="00CF5E17" w:rsidRPr="00D33E71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5C40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E7EC00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07559372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79062EEA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CF5E17" w14:paraId="123D6174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41A64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185E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52447DCE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2663" w14:textId="77777777" w:rsidR="00CF5E17" w:rsidRPr="00D33E71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775C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561BE4A1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071ED706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AF30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8C25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3AC4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2415" w14:textId="77777777" w:rsidR="00CF5E17" w:rsidRPr="00D33E71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F9EA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84805E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CF5E17" w14:paraId="0F1AAC71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67AC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04BA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4C34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51D0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5BF77A1E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4014BDEB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C539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0847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6D47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14:paraId="50DFFC55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23EB" w14:textId="77777777" w:rsidR="00CF5E17" w:rsidRPr="00D33E71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BC73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204598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CF5E17" w14:paraId="66F22089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24D3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67DA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7BCFEEAF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9D44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36E9" w14:textId="77777777" w:rsidR="00CF5E17" w:rsidRDefault="00CF5E17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3CD15034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A046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7EE9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968B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53E5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76CB4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7757E79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71E3A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9DF0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404AFE98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D11B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C204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6336D8AF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AB7B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7BD4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4E4E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DB74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8D82B" w14:textId="77777777" w:rsidR="00CF5E17" w:rsidRPr="004143AF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1A9BA2B" w14:textId="77777777" w:rsidR="00CF5E17" w:rsidRPr="004143AF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21AD3F6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BD816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63D7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EA27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A9BE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1136B41F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B16C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63DC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D0DB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08B3248C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D12B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554E" w14:textId="77777777" w:rsidR="00CF5E17" w:rsidRPr="004143AF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73B86BF" w14:textId="77777777" w:rsidR="00CF5E17" w:rsidRPr="004143AF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7644B54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723F9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C619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8139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9673D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6FEA48A1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2E8B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4D43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B0C0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6C13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E2D4" w14:textId="77777777" w:rsidR="00CF5E17" w:rsidRPr="004143AF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F5E17" w14:paraId="59990D4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A8170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8538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A5E3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C8B7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0607C064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80BC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A648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E6E9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01CD2874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9945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CF93" w14:textId="77777777" w:rsidR="00CF5E17" w:rsidRPr="004143AF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F5E17" w14:paraId="4373D59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F0C39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BFB8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14:paraId="125BEDF5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8A12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CBF9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702AFDF9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36AA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DF51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EBCF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45AD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0A1D" w14:textId="77777777" w:rsidR="00CF5E17" w:rsidRPr="004143AF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F5E17" w14:paraId="66022DC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5367A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CA81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64B8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C6F9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1F324063" w14:textId="77777777" w:rsidR="00CF5E17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C83D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C7CA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8558" w14:textId="77777777" w:rsidR="00CF5E17" w:rsidRDefault="00CF5E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6F8F" w14:textId="77777777" w:rsidR="00CF5E17" w:rsidRDefault="00CF5E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C50D" w14:textId="77777777" w:rsidR="00CF5E17" w:rsidRPr="00534A55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641B4030" w14:textId="77777777" w:rsidR="00CF5E17" w:rsidRPr="00534A55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47A61AF" w14:textId="77777777" w:rsidR="00CF5E17" w:rsidRPr="004143AF" w:rsidRDefault="00CF5E1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CF5E17" w14:paraId="6A040AE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3BFED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D89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E011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CEA2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5853EA67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4B2F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14C8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F3C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F3B1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7637" w14:textId="77777777" w:rsidR="00CF5E17" w:rsidRPr="00534A55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611FD633" w14:textId="77777777" w:rsidR="00CF5E17" w:rsidRPr="00534A55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1D69418A" w14:textId="77777777" w:rsidR="00CF5E17" w:rsidRPr="00534A55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CF5E17" w14:paraId="7E78AF0B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2E323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776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75E6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E892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7D941814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BED0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0FBAB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9B3F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5A07AEB4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221A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432C" w14:textId="77777777" w:rsidR="00CF5E17" w:rsidRPr="004143AF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F5E17" w14:paraId="34C4F719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044CF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B74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F9CA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74AD" w14:textId="77777777" w:rsidR="00CF5E17" w:rsidRPr="000C4604" w:rsidRDefault="00CF5E17" w:rsidP="00AA2500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F6D3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F14DEA8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6EAEC359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11E3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0250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9087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603C" w14:textId="77777777" w:rsidR="00CF5E17" w:rsidRPr="000C4604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1906CBCB" w14:textId="77777777" w:rsidR="00CF5E17" w:rsidRPr="004143AF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CF5E17" w14:paraId="72D3A44E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85772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7055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1E09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E0FBC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369E6D00" w14:textId="77777777" w:rsidR="00CF5E17" w:rsidRDefault="00CF5E17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5A56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7E10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3083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468CDF71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C154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6DBD" w14:textId="77777777" w:rsidR="00CF5E17" w:rsidRPr="004143AF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F5E17" w14:paraId="2AA5792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32A77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E0E2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1A102D26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C59F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5528" w14:textId="77777777" w:rsidR="00CF5E17" w:rsidRDefault="00CF5E1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1831A4B1" w14:textId="77777777" w:rsidR="00CF5E17" w:rsidRDefault="00CF5E1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14:paraId="4387E6E1" w14:textId="77777777" w:rsidR="00CF5E17" w:rsidRDefault="00CF5E1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4FB111A4" w14:textId="77777777" w:rsidR="00CF5E17" w:rsidRDefault="00CF5E1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9A7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AC6B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33C6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27E5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4FE3" w14:textId="77777777" w:rsidR="00CF5E17" w:rsidRPr="00BB30B6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4A4F8D2F" w14:textId="77777777" w:rsidR="00CF5E17" w:rsidRDefault="00CF5E17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68E8161E" w14:textId="77777777" w:rsidR="00CF5E17" w:rsidRPr="004143AF" w:rsidRDefault="00CF5E17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CF5E17" w14:paraId="51F48FB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4C6F9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0C16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625D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505F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04F01B0A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0FE6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A60C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FCBD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CB75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1775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2884AAD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A1967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5E90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5B21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F043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3B0AE3C7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0DE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25A0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2D84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7C5ED1E1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9607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7CF4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2E382F1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B641C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43C3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66A07584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3573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5738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BC08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840D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DE62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3284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AE6C" w14:textId="77777777" w:rsidR="00CF5E17" w:rsidRPr="000C4604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CF5E17" w14:paraId="7F354184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4491F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FF14" w14:textId="77777777" w:rsidR="00CF5E17" w:rsidRDefault="00CF5E1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93C8" w14:textId="77777777" w:rsidR="00CF5E17" w:rsidRDefault="00CF5E1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409D" w14:textId="77777777" w:rsidR="00CF5E17" w:rsidRDefault="00CF5E17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A285" w14:textId="77777777" w:rsidR="00CF5E17" w:rsidRDefault="00CF5E1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C033" w14:textId="77777777" w:rsidR="00CF5E17" w:rsidRDefault="00CF5E1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5658" w14:textId="77777777" w:rsidR="00CF5E17" w:rsidRDefault="00CF5E1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69F2446F" w14:textId="77777777" w:rsidR="00CF5E17" w:rsidRDefault="00CF5E1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47B2" w14:textId="77777777" w:rsidR="00CF5E17" w:rsidRDefault="00CF5E1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2453" w14:textId="77777777" w:rsidR="00CF5E17" w:rsidRPr="000C4604" w:rsidRDefault="00CF5E17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CF5E17" w14:paraId="2990C72B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F5C17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B101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7EBF343F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60A2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E81D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0F448265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18B5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FC48D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252B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65B2DB8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B6DF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4C26" w14:textId="77777777" w:rsidR="00CF5E17" w:rsidRPr="004143AF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BDF1E0E" w14:textId="77777777" w:rsidR="00CF5E17" w:rsidRPr="006C1F61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8FCE40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58C6C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CFD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292B602D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60BD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E396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0823E2CA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12B5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93DA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6F3D3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2C64D97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89B8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349A" w14:textId="77777777" w:rsidR="00CF5E17" w:rsidRPr="004143AF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B96F333" w14:textId="77777777" w:rsidR="00CF5E17" w:rsidRPr="00D84BDE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C51147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423ED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16F6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36B4A95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585C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99C3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62DBAD99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A5AB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57DB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3204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ABE7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9EB3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F5E17" w14:paraId="624EFC88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9FD9B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F2E2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9E32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B2B0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6F8CF190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033F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4AF4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158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1B8CDB27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36AC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0D3F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F5E17" w14:paraId="667553E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AD4A9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1668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8AC5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6C1F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0351E930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76BA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DB6C8CA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CAAA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E16F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1499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110B" w14:textId="77777777" w:rsidR="00CF5E17" w:rsidRPr="00534C03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51B69635" w14:textId="77777777" w:rsidR="00CF5E17" w:rsidRPr="00534C03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4AD4678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CF5E17" w14:paraId="001F202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12E8B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71FA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11383161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1A80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6630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3690F011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9197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50C2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E28A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44C9AD96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2B16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AB6F" w14:textId="77777777" w:rsidR="00CF5E17" w:rsidRPr="004143AF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0177CE4" w14:textId="77777777" w:rsidR="00CF5E17" w:rsidRPr="00D84BDE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91985E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24706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8181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07740F4D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C3DC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7BF4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8411FD9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556FAA5D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8628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743D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1B7C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16EC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4263" w14:textId="77777777" w:rsidR="00CF5E17" w:rsidRPr="001F07B1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AD8A41D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341C9F56" w14:textId="77777777" w:rsidR="00CF5E17" w:rsidRPr="004143AF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CF5E17" w14:paraId="5D424451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3AD36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E1D6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93E7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D17F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4BBC10B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768C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475B181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50C5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642B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8DDA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C1EF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4FD3AA37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0635E942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CF5E17" w14:paraId="12F976F1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3D23C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167A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EF29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AB25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4DC8D93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FFCA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874DBDA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EA3A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771C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61DF3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7D6A3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11D926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66C4478A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CF5E17" w14:paraId="177C4C7B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4AE0E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12E5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C3CB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0C1B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518149D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BCB3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3E30DEB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E9FA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1487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70CA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9EAC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B4E32E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CF5E17" w14:paraId="173F909C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ECC53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441F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4D68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30DF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FC4CDA8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5610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67D9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C6F9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21D0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FCDB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1044A9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3D26DED6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F5E17" w14:paraId="479363CE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B747B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7B48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68E0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2C9F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D36A209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F7A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A1D5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3721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C328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AB07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C8E8AF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CF5E17" w14:paraId="04E89756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8B4B1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E8DB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EB75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AF6F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EF91D8C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771A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EB8E202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3E18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F09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A555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6FBE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4B9A98E6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CF5E17" w14:paraId="4666DC2F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2614E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EDD6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1849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97F0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F81AFEC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D37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12C4BAF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5A47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509A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F2B3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6CD5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9EFCE0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7557DA83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CF5E17" w14:paraId="7B0E5A70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9D601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E9E3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7750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2DB3" w14:textId="77777777" w:rsidR="00CF5E17" w:rsidRPr="006D3CE2" w:rsidRDefault="00CF5E17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</w:rPr>
              <w:t>St. Adjud Grupa Tranzit</w:t>
            </w:r>
          </w:p>
          <w:p w14:paraId="1CFC0CC3" w14:textId="77777777" w:rsidR="00CF5E17" w:rsidRPr="006D3CE2" w:rsidRDefault="00CF5E17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5B6D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1C1E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9B97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D0E4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76EC" w14:textId="77777777" w:rsidR="00CF5E17" w:rsidRPr="006D3CE2" w:rsidRDefault="00CF5E17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4FF0922" w14:textId="77777777" w:rsidR="00CF5E17" w:rsidRPr="006D3CE2" w:rsidRDefault="00CF5E17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</w:rPr>
              <w:t xml:space="preserve"> St. Adjud Grupa Tranzit</w:t>
            </w:r>
          </w:p>
          <w:p w14:paraId="770E4F8A" w14:textId="77777777" w:rsidR="00CF5E17" w:rsidRDefault="00CF5E17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CF5E17" w14:paraId="0251955B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07DE2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4967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C975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93ED" w14:textId="77777777" w:rsidR="00CF5E17" w:rsidRPr="00AD0C48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B0EBFD7" w14:textId="77777777" w:rsidR="00CF5E17" w:rsidRPr="00AD0C48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85A8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02E3CC0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D4681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718C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CFEE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C460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C9700A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DC0F51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5E446E8A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F5E17" w14:paraId="2D0D527A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B62C8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5845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0FBC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4967" w14:textId="77777777" w:rsidR="00CF5E17" w:rsidRDefault="00CF5E1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2EA0F7C5" w14:textId="77777777" w:rsidR="00CF5E17" w:rsidRDefault="00CF5E1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704E0413" w14:textId="77777777" w:rsidR="00CF5E17" w:rsidRDefault="00CF5E1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7BFF3FFD" w14:textId="77777777" w:rsidR="00CF5E17" w:rsidRPr="002532C4" w:rsidRDefault="00CF5E1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6CD1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A348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E184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4F0F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BE93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DFFC39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27DBE310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39A293D0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CF5E17" w14:paraId="09CF2F88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1E9D5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9693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6B87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0A10" w14:textId="77777777" w:rsidR="00CF5E17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5779D091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32D3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B4EC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ADB5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C8C7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53D6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A5EE8A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62BD0E01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F5E17" w14:paraId="1B97CE71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F2ED9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2EC0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2F39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95BD" w14:textId="77777777" w:rsidR="00CF5E17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57047369" w14:textId="77777777" w:rsidR="00CF5E17" w:rsidRPr="0037264C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77C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12EC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BAF97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151C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CA88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20AAE1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69487405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F5E17" w14:paraId="5F9E9B97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78ABC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254A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5D4E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2F82" w14:textId="77777777" w:rsidR="00CF5E17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1C87494" w14:textId="77777777" w:rsidR="00CF5E17" w:rsidRPr="003A070D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3BB7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AF2D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2711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8938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2594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6F5863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CF5E17" w14:paraId="60B279CB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3D096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F771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6194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0EBA" w14:textId="77777777" w:rsidR="00CF5E17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295FFCF8" w14:textId="77777777" w:rsidR="00CF5E17" w:rsidRPr="00F401CD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7242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41C448B6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35D3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B2F9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D3B3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3A52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9D096C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447F3F76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F5E17" w14:paraId="3B4BC3E1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7381D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826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A441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39D8" w14:textId="77777777" w:rsidR="00CF5E17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EC1B9FB" w14:textId="77777777" w:rsidR="00CF5E17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2908B9F7" w14:textId="77777777" w:rsidR="00CF5E17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F2CD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738C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89D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D27A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8171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448DEA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010516E3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F5E17" w14:paraId="092B38B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6582B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4F39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233C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935C" w14:textId="77777777" w:rsidR="00CF5E17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9C6ECBD" w14:textId="77777777" w:rsidR="00CF5E17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6F74F0F7" w14:textId="77777777" w:rsidR="00CF5E17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744D198E" w14:textId="77777777" w:rsidR="00CF5E17" w:rsidRPr="002532C4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5718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0CF5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F9A8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762D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7583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C60247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0A520F8D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CF5E17" w14:paraId="79C58AFD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B8990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4549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3CF3D18B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9B08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846E" w14:textId="77777777" w:rsidR="00CF5E17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771759FB" w14:textId="77777777" w:rsidR="00CF5E17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55E3F336" w14:textId="77777777" w:rsidR="00CF5E17" w:rsidRDefault="00CF5E17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305E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4025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958D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E7FD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49D5D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25EB6C" w14:textId="77777777" w:rsidR="00CF5E17" w:rsidRDefault="00CF5E17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CF5E17" w14:paraId="2B361D8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1F663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EBC9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643A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AF41" w14:textId="77777777" w:rsidR="00CF5E17" w:rsidRPr="002D1130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75883491" w14:textId="77777777" w:rsidR="00CF5E17" w:rsidRPr="002D1130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0555845B" w14:textId="77777777" w:rsidR="00CF5E17" w:rsidRPr="002D1130" w:rsidRDefault="00CF5E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5D44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DB1D" w14:textId="77777777" w:rsidR="00CF5E17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A01B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2BAA0AF8" w14:textId="77777777" w:rsidR="00CF5E17" w:rsidRDefault="00CF5E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99CC" w14:textId="77777777" w:rsidR="00CF5E17" w:rsidRPr="00D33E71" w:rsidRDefault="00CF5E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E873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E5463D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1CC4706C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3719A60B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6E03C06C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20F9D391" w14:textId="77777777" w:rsidR="00CF5E17" w:rsidRDefault="00CF5E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CF5E17" w14:paraId="5165705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83C5B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473F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268+500</w:t>
            </w:r>
          </w:p>
          <w:p w14:paraId="234A3413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7DDD" w14:textId="77777777" w:rsidR="00CF5E17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73A3" w14:textId="77777777" w:rsidR="00CF5E17" w:rsidRPr="002D1130" w:rsidRDefault="00CF5E17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DA81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59BC" w14:textId="77777777" w:rsidR="00CF5E17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5717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E660" w14:textId="77777777" w:rsidR="00CF5E17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9C43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paleta galbenă.</w:t>
            </w:r>
          </w:p>
        </w:tc>
      </w:tr>
      <w:tr w:rsidR="00CF5E17" w14:paraId="5BFEF429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35D59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EB76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4A05D653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FA6E" w14:textId="77777777" w:rsidR="00CF5E17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3245A" w14:textId="77777777" w:rsidR="00CF5E17" w:rsidRPr="002D1130" w:rsidRDefault="00CF5E17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7B18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1EDC" w14:textId="77777777" w:rsidR="00CF5E17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C148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9516" w14:textId="77777777" w:rsidR="00CF5E17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5419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CF5E17" w14:paraId="2D591F16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9A1C2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79A6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BDE7" w14:textId="77777777" w:rsidR="00CF5E17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36A2" w14:textId="77777777" w:rsidR="00CF5E17" w:rsidRDefault="00CF5E17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DE63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476A" w14:textId="77777777" w:rsidR="00CF5E17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AA56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  <w:p w14:paraId="431396C2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716F" w14:textId="77777777" w:rsidR="00CF5E17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8AD0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CF5E17" w14:paraId="62710664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5A72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9DE1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B21B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88D4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5C8010BE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403C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1743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3A89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6166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78C6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0CC5FAEE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22383C60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CF5E17" w14:paraId="01451972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F0A2A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ACF2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A8E3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F8A9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21675053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4D55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6CCD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D3C7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7B4C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CBC8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475781D6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031CC1D7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CF5E17" w14:paraId="20B3C5B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DD0B4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7343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8AF6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CCFE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18460D02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CC4F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D095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D4D3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5D53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F53F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74273F49" w14:textId="77777777" w:rsidR="00CF5E17" w:rsidRPr="00CB344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CF5E17" w14:paraId="62712ED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4AA10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0493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504C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45BC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315DF3C5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A86D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5D77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63D6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6E03FF20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6E87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0D48" w14:textId="77777777" w:rsidR="00CF5E17" w:rsidRPr="004143AF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AAA4DA3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C44B06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E0881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0B04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5D3D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BD41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26D7C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278F0617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643E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67BA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362B" w14:textId="77777777" w:rsidR="00CF5E17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E32B" w14:textId="77777777" w:rsidR="00CF5E17" w:rsidRPr="004143AF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F5E17" w14:paraId="7DA69A4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039B5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A9DE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14:paraId="6FDBB709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CB2E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87BE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14:paraId="0B984A4F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7AB5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72EE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F3FE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47D2" w14:textId="77777777" w:rsidR="00CF5E17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F02D" w14:textId="77777777" w:rsidR="00CF5E17" w:rsidRPr="00E3407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CF5E17" w14:paraId="772CED0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89A62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9BA9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782F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A273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Săcuieni Roman</w:t>
            </w:r>
          </w:p>
          <w:p w14:paraId="011B0DE4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9DE7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51A0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60FD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C038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1D5B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5659833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DC52A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A8EA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584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2EC0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Săcuieni Roman – </w:t>
            </w:r>
          </w:p>
          <w:p w14:paraId="4CAD2E67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F72B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E69F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B0581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SM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F1FE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65BB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pe perioada lucrărilor RPc, fără S+D+Sărbători legale</w:t>
            </w:r>
          </w:p>
        </w:tc>
      </w:tr>
      <w:tr w:rsidR="00CF5E17" w14:paraId="6C23538A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B8502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8820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50AC4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E490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10DF163F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2FA0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E492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678A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034F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AFF0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5AF11483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8CEAB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4193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7AE0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8803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0A0DD47A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09B0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75B6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999C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F55A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44F4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6C192CEE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CD78E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46FE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4109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CA0B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7670BE51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1DB7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CBBA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54AB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0382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4E78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0C7B08B5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D9069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DFFC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D090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14A1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4F9C490B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FBD8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F8C66EE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B404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EB87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4712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41B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2C269AD6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9B5D5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A16A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5512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6D3B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5941342B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3741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3038617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F327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EDFF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0669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BB83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7749B760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EBC29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687B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0CA0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3D14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7086F1C5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F3AD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D91F6E9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3BA11ED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044E7D4E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229C265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8B36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6D63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2F7A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4438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50FD92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7C1CB329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74122606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CF5E17" w14:paraId="5B25A5D7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CE02C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F365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2362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6190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439387A3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4625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A952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8B40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F5A3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2A76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CF5E17" w14:paraId="5095218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130E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D3C8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755F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B5EC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7B2F49B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97EE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2F75317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B53BA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CD27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2F0F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F66A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1F5AD4E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8D98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A741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5ACF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63C8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1E95CC6B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F9C3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0CADA654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7CD29AFC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3690B7C6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F514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EB69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119A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47E4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7894C562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DBBD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8CD7B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D035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6A14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60695F99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64B9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975D584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288CE74C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409206E1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CF63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E726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E8302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B447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C4BFC8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2647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5E5E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464+900</w:t>
            </w:r>
          </w:p>
          <w:p w14:paraId="3682F745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D19B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0259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Dărmănești -</w:t>
            </w:r>
          </w:p>
          <w:p w14:paraId="0338DE69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1FF6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F497" w14:textId="77777777" w:rsidR="00CF5E17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15A0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93FD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03DC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1000Hz.</w:t>
            </w:r>
          </w:p>
        </w:tc>
      </w:tr>
      <w:tr w:rsidR="00CF5E17" w14:paraId="1FF9353F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4305F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7844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94AF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B819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4629453D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0ACE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4BEA" w14:textId="77777777" w:rsidR="00CF5E17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29FF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FB3F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710A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1A7886EA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C7699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94B6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EEBE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ED0D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2F4CF9A5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1F467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6D9D581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2DE097A5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C26705B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09B11D9E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DF9B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39C3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E2CE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C112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DE56006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C7B67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E154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3539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A026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24A1C6D8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1BAA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7048BD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376D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365A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E7CC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536D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39361AB4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C7CF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0CF7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457C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7326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70014F1F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3BB0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640FD0A3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E73D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E9D2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1540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0AC0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756AC209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32A5" w14:textId="77777777" w:rsidR="00CF5E17" w:rsidRDefault="00CF5E17" w:rsidP="00CF5E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DA2E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E277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BB35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2D9EC123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3E64303C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4371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1120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F8FA" w14:textId="77777777" w:rsidR="00CF5E17" w:rsidRDefault="00CF5E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6E81" w14:textId="77777777" w:rsidR="00CF5E17" w:rsidRPr="00D33E71" w:rsidRDefault="00CF5E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22FB" w14:textId="77777777" w:rsidR="00CF5E17" w:rsidRDefault="00CF5E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BA2BEB8" w14:textId="77777777" w:rsidR="00CF5E17" w:rsidRPr="00BA7DAE" w:rsidRDefault="00CF5E17" w:rsidP="000A5D7E">
      <w:pPr>
        <w:tabs>
          <w:tab w:val="left" w:pos="2748"/>
        </w:tabs>
        <w:rPr>
          <w:sz w:val="20"/>
        </w:rPr>
      </w:pPr>
    </w:p>
    <w:p w14:paraId="08133F7C" w14:textId="77777777" w:rsidR="00CF5E17" w:rsidRDefault="00CF5E17" w:rsidP="00E7698F">
      <w:pPr>
        <w:pStyle w:val="Heading1"/>
        <w:spacing w:line="360" w:lineRule="auto"/>
      </w:pPr>
      <w:r>
        <w:t>LINIA 504</w:t>
      </w:r>
    </w:p>
    <w:p w14:paraId="657727B3" w14:textId="77777777" w:rsidR="00CF5E17" w:rsidRPr="00A16A49" w:rsidRDefault="00CF5E17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F5E17" w14:paraId="58E1691F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AEBF3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8EAA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14:paraId="6ABFCAE0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D947" w14:textId="77777777" w:rsidR="00CF5E17" w:rsidRDefault="00CF5E1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53D4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74EE074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A678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2BC0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3CA5" w14:textId="77777777" w:rsidR="00CF5E17" w:rsidRDefault="00CF5E1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3BE3" w14:textId="77777777" w:rsidR="00CF5E17" w:rsidRDefault="00CF5E1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6B46" w14:textId="77777777" w:rsidR="00CF5E17" w:rsidRDefault="00CF5E17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14:paraId="30A0475B" w14:textId="77777777" w:rsidR="00CF5E17" w:rsidRDefault="00CF5E17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14:paraId="0FDE2941" w14:textId="77777777" w:rsidR="00CF5E17" w:rsidRPr="004C4194" w:rsidRDefault="00CF5E17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CF5E17" w14:paraId="587F932C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AA12D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302A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6C82758D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8833" w14:textId="77777777" w:rsidR="00CF5E17" w:rsidRDefault="00CF5E1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EE9C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14:paraId="1C53A799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52A7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A1BD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BE07" w14:textId="77777777" w:rsidR="00CF5E17" w:rsidRDefault="00CF5E1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71C801BC" w14:textId="77777777" w:rsidR="00CF5E17" w:rsidRDefault="00CF5E1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786B" w14:textId="77777777" w:rsidR="00CF5E17" w:rsidRDefault="00CF5E1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62BB" w14:textId="77777777" w:rsidR="00CF5E17" w:rsidRPr="004C4194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F5E17" w14:paraId="2E945F6F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DE6C3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9045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8135" w14:textId="77777777" w:rsidR="00CF5E17" w:rsidRDefault="00CF5E1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9570" w14:textId="77777777" w:rsidR="00CF5E17" w:rsidRDefault="00CF5E17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52CBB298" w14:textId="77777777" w:rsidR="00CF5E17" w:rsidRDefault="00CF5E17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40F1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4194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B77D" w14:textId="77777777" w:rsidR="00CF5E17" w:rsidRDefault="00CF5E1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14:paraId="36BEFF77" w14:textId="77777777" w:rsidR="00CF5E17" w:rsidRDefault="00CF5E1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55E4" w14:textId="77777777" w:rsidR="00CF5E17" w:rsidRDefault="00CF5E1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E79E" w14:textId="77777777" w:rsidR="00CF5E17" w:rsidRPr="004C4194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F5E17" w14:paraId="2890F483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DE04C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7536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00C77BE7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F3E1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E9F7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1D7C650D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5FAA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E295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6891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63382EA8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D4C5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7F6E" w14:textId="77777777" w:rsidR="00CF5E17" w:rsidRPr="004C4194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14:paraId="5CEA6E29" w14:textId="77777777" w:rsidR="00CF5E17" w:rsidRPr="00D0576C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2C03CF5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1025B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42D0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F2AA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3A14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19DDCE56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14:paraId="6D416E24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E10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9D57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EEEC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95D2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7B13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7BC890C7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F2732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F78BE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D7C1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F2EF" w14:textId="77777777" w:rsidR="00CF5E17" w:rsidRDefault="00CF5E1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0B0A346" w14:textId="77777777" w:rsidR="00CF5E17" w:rsidRDefault="00CF5E1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965C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30C6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DE3D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C0D8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13E1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CF5E17" w14:paraId="5B35E26F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70DAA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17D7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47DB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719A" w14:textId="77777777" w:rsidR="00CF5E17" w:rsidRDefault="00CF5E1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136B0102" w14:textId="77777777" w:rsidR="00CF5E17" w:rsidRDefault="00CF5E1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57F6" w14:textId="77777777" w:rsidR="00CF5E17" w:rsidRDefault="00CF5E17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2E9D" w14:textId="77777777" w:rsidR="00CF5E17" w:rsidRPr="00D0473F" w:rsidRDefault="00CF5E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2A5A" w14:textId="77777777" w:rsidR="00CF5E17" w:rsidRDefault="00CF5E1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BF6C" w14:textId="77777777" w:rsidR="00CF5E17" w:rsidRPr="00D0473F" w:rsidRDefault="00CF5E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6E78" w14:textId="77777777" w:rsidR="00CF5E17" w:rsidRDefault="00CF5E1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CF5E17" w14:paraId="166472BD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CAB4B" w14:textId="77777777" w:rsidR="00CF5E17" w:rsidRDefault="00CF5E17" w:rsidP="00CF5E1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3675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1B04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539A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16A30B32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4540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51AF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9193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7691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5B11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14:paraId="50B04C1A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F5E17" w14:paraId="0602DC6A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288B7" w14:textId="77777777" w:rsidR="00CF5E17" w:rsidRDefault="00CF5E17" w:rsidP="00CF5E1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95F7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1B7E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86CA" w14:textId="77777777" w:rsidR="00CF5E17" w:rsidRDefault="00CF5E1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64F3E14D" w14:textId="77777777" w:rsidR="00CF5E17" w:rsidRDefault="00CF5E1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32B7" w14:textId="77777777" w:rsidR="00CF5E17" w:rsidRDefault="00CF5E1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9E53" w14:textId="77777777" w:rsidR="00CF5E17" w:rsidRPr="00D0473F" w:rsidRDefault="00CF5E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BC22" w14:textId="77777777" w:rsidR="00CF5E17" w:rsidRDefault="00CF5E1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1FFF" w14:textId="77777777" w:rsidR="00CF5E17" w:rsidRPr="00D0473F" w:rsidRDefault="00CF5E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4398" w14:textId="77777777" w:rsidR="00CF5E17" w:rsidRDefault="00CF5E1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CF5E17" w14:paraId="5C6D383A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E78D8" w14:textId="77777777" w:rsidR="00CF5E17" w:rsidRDefault="00CF5E17" w:rsidP="00CF5E1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C200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3113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6CC9" w14:textId="77777777" w:rsidR="00CF5E17" w:rsidRDefault="00CF5E1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2A122E6B" w14:textId="77777777" w:rsidR="00CF5E17" w:rsidRDefault="00CF5E1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78B8" w14:textId="77777777" w:rsidR="00CF5E17" w:rsidRDefault="00CF5E17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E702" w14:textId="77777777" w:rsidR="00CF5E17" w:rsidRPr="00D0473F" w:rsidRDefault="00CF5E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3276" w14:textId="77777777" w:rsidR="00CF5E17" w:rsidRDefault="00CF5E1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A0B9" w14:textId="77777777" w:rsidR="00CF5E17" w:rsidRPr="00D0473F" w:rsidRDefault="00CF5E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BA77" w14:textId="77777777" w:rsidR="00CF5E17" w:rsidRDefault="00CF5E17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CF5E17" w14:paraId="507BCF1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2F078" w14:textId="77777777" w:rsidR="00CF5E17" w:rsidRDefault="00CF5E17" w:rsidP="00CF5E1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1EE9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9906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66DA" w14:textId="77777777" w:rsidR="00CF5E17" w:rsidRDefault="00CF5E1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176393C9" w14:textId="77777777" w:rsidR="00CF5E17" w:rsidRDefault="00CF5E1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50A5" w14:textId="77777777" w:rsidR="00CF5E17" w:rsidRDefault="00CF5E1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607C6D8" w14:textId="77777777" w:rsidR="00CF5E17" w:rsidRDefault="00CF5E17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44CD" w14:textId="77777777" w:rsidR="00CF5E17" w:rsidRPr="00D0473F" w:rsidRDefault="00CF5E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61BC" w14:textId="77777777" w:rsidR="00CF5E17" w:rsidRDefault="00CF5E1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4D67" w14:textId="77777777" w:rsidR="00CF5E17" w:rsidRPr="00D0473F" w:rsidRDefault="00CF5E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35AB" w14:textId="77777777" w:rsidR="00CF5E17" w:rsidRDefault="00CF5E1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397C560" w14:textId="77777777" w:rsidR="00CF5E17" w:rsidRDefault="00CF5E1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CF5E17" w14:paraId="1C9AF92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374D3" w14:textId="77777777" w:rsidR="00CF5E17" w:rsidRDefault="00CF5E17" w:rsidP="00CF5E1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9E97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DBD2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06BE" w14:textId="77777777" w:rsidR="00CF5E17" w:rsidRDefault="00CF5E17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2B9E7FD1" w14:textId="77777777" w:rsidR="00CF5E17" w:rsidRDefault="00CF5E17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31C4" w14:textId="77777777" w:rsidR="00CF5E17" w:rsidRDefault="00CF5E1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87418EE" w14:textId="77777777" w:rsidR="00CF5E17" w:rsidRDefault="00CF5E1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0527" w14:textId="77777777" w:rsidR="00CF5E17" w:rsidRPr="00D0473F" w:rsidRDefault="00CF5E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B86D4" w14:textId="77777777" w:rsidR="00CF5E17" w:rsidRDefault="00CF5E1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4ECD" w14:textId="77777777" w:rsidR="00CF5E17" w:rsidRPr="00D0473F" w:rsidRDefault="00CF5E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FBDF" w14:textId="77777777" w:rsidR="00CF5E17" w:rsidRDefault="00CF5E1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6FA54FC" w14:textId="77777777" w:rsidR="00CF5E17" w:rsidRDefault="00CF5E17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CF5E17" w14:paraId="3639B95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50A17" w14:textId="77777777" w:rsidR="00CF5E17" w:rsidRDefault="00CF5E17" w:rsidP="00CF5E1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BB51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FDA6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AEC2" w14:textId="77777777" w:rsidR="00CF5E17" w:rsidRDefault="00CF5E17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14:paraId="3D6E2011" w14:textId="77777777" w:rsidR="00CF5E17" w:rsidRDefault="00CF5E17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12FA" w14:textId="77777777" w:rsidR="00CF5E17" w:rsidRDefault="00CF5E1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E2C1" w14:textId="77777777" w:rsidR="00CF5E17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C919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14:paraId="5AD3ACC1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5ECE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AD86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644012E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8C36E" w14:textId="77777777" w:rsidR="00CF5E17" w:rsidRDefault="00CF5E17" w:rsidP="00CF5E1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37F7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4875D2E0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B48A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F1D0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14:paraId="2F5AB71E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CBCC" w14:textId="77777777" w:rsidR="00CF5E17" w:rsidRDefault="00CF5E1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190B" w14:textId="77777777" w:rsidR="00CF5E17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7CDC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D0CD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809E2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09A61D6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1B555" w14:textId="77777777" w:rsidR="00CF5E17" w:rsidRDefault="00CF5E17" w:rsidP="00CF5E1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450F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3FB7" w14:textId="77777777" w:rsidR="00CF5E17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45A4" w14:textId="77777777" w:rsidR="00CF5E17" w:rsidRDefault="00CF5E17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24358F94" w14:textId="77777777" w:rsidR="00CF5E17" w:rsidRDefault="00CF5E17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E2EE" w14:textId="77777777" w:rsidR="00CF5E17" w:rsidRDefault="00CF5E1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FFB86D9" w14:textId="77777777" w:rsidR="00CF5E17" w:rsidRDefault="00CF5E1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0A1F" w14:textId="77777777" w:rsidR="00CF5E17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388E" w14:textId="77777777" w:rsidR="00CF5E17" w:rsidRDefault="00CF5E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6BA4" w14:textId="77777777" w:rsidR="00CF5E17" w:rsidRPr="00D0473F" w:rsidRDefault="00CF5E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3411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DC4093" w14:textId="77777777" w:rsidR="00CF5E17" w:rsidRDefault="00CF5E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CF5E17" w14:paraId="6FBDE9A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37FCA" w14:textId="77777777" w:rsidR="00CF5E17" w:rsidRDefault="00CF5E17" w:rsidP="00CF5E1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5422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5778" w14:textId="77777777" w:rsidR="00CF5E17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7C80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3656EF2D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5F6C" w14:textId="77777777" w:rsidR="00CF5E17" w:rsidRDefault="00CF5E1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1B3966B" w14:textId="77777777" w:rsidR="00CF5E17" w:rsidRDefault="00CF5E1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E34BA" w14:textId="77777777" w:rsidR="00CF5E17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A3B6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22F5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E06E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EDA41F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CF5E17" w14:paraId="2D73AAAD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05A2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00D3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8AD9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8BC2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1A6C8505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C7BD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7CF9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11BB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1264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C6FE6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14:paraId="0D7DC823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CF5E17" w14:paraId="30C581DC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7F05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CA4B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41DD732A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FCE1" w14:textId="77777777" w:rsidR="00CF5E17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2FC9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14:paraId="76AF0902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8D82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90C4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6F32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2894A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913B" w14:textId="77777777" w:rsidR="00CF5E17" w:rsidRPr="004C4194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F5E17" w14:paraId="23E66AB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39E47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DCF7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14:paraId="1F48BB09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10CD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5BB8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4B94741D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6750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1551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B98A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B960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7456" w14:textId="77777777" w:rsidR="00CF5E17" w:rsidRPr="004C4194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6D2E6A0" w14:textId="77777777" w:rsidR="00CF5E17" w:rsidRPr="00D0576C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7823871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96345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3803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14:paraId="5AABC526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189A" w14:textId="77777777" w:rsidR="00CF5E17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7E99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45008554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C7E0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BA67C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88CF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5C04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F818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F5E17" w14:paraId="2F0C407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32793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E32E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14:paraId="43453F11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4378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39B2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1A70391C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99AC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45A9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26A2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DE35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6A6C" w14:textId="77777777" w:rsidR="00CF5E17" w:rsidRPr="004C4194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48EA2E7" w14:textId="77777777" w:rsidR="00CF5E17" w:rsidRPr="00D0576C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2392AD5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14F07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6B74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14:paraId="6254058C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C5D8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BE37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48854083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B73C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43E0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C25C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4965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78D6" w14:textId="77777777" w:rsidR="00CF5E17" w:rsidRPr="004C4194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A7B9F14" w14:textId="77777777" w:rsidR="00CF5E17" w:rsidRPr="00D0576C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860213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0ABBC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2FEE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14:paraId="76D06EC3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1C9C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6A8E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76A8BA46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16D3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7F2E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0272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9746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1354" w14:textId="77777777" w:rsidR="00CF5E17" w:rsidRPr="004C4194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19B2827" w14:textId="77777777" w:rsidR="00CF5E17" w:rsidRPr="00D0576C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5B42339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6BB34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A8A3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3AAC" w14:textId="77777777" w:rsidR="00CF5E17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C0F0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729A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7FB9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A6C4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566A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F699" w14:textId="77777777" w:rsidR="00CF5E17" w:rsidRPr="00E03C2B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9164078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CF5E17" w14:paraId="44AA6434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7FD33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6FE9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14:paraId="30C70414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4336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678C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14:paraId="29686C82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7A70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F1E7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153E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BBC5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6303" w14:textId="77777777" w:rsidR="00CF5E17" w:rsidRPr="004C4194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FE73A09" w14:textId="77777777" w:rsidR="00CF5E17" w:rsidRPr="00D0576C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0ECCEE8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2FF2C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247C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14:paraId="5248794B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20B1" w14:textId="77777777" w:rsidR="00CF5E17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F619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14:paraId="76CA0814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CFCA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6135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0C83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EAC3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0758" w14:textId="77777777" w:rsidR="00CF5E17" w:rsidRPr="00E4349C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6FB7FE7" w14:textId="77777777" w:rsidR="00CF5E17" w:rsidRPr="00E4349C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14:paraId="09669EF5" w14:textId="77777777" w:rsidR="00CF5E17" w:rsidRPr="00E4349C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CF5E17" w14:paraId="16EFCA21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A7312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5CBF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14:paraId="71CBD1BE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555E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CDFD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50C2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E0E4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706D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117D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7C70B" w14:textId="77777777" w:rsidR="00CF5E17" w:rsidRPr="004C4194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7ABDAA4" w14:textId="77777777" w:rsidR="00CF5E17" w:rsidRPr="00D0576C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84F2053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A13E8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5C6F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14:paraId="2CC8EE29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5A96" w14:textId="77777777" w:rsidR="00CF5E17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EF1A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14:paraId="05F1A4A5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0C82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A466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1E0B4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38C6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CE68A" w14:textId="77777777" w:rsidR="00CF5E17" w:rsidRPr="000D6FC2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C54F11B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11B282C3" w14:textId="77777777" w:rsidR="00CF5E17" w:rsidRPr="000D6FC2" w:rsidRDefault="00CF5E17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F5E17" w14:paraId="28CA718F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7CD71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5839" w14:textId="77777777" w:rsidR="00CF5E17" w:rsidRDefault="00CF5E17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14:paraId="2E9232F6" w14:textId="77777777" w:rsidR="00CF5E17" w:rsidRDefault="00CF5E17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E04F" w14:textId="77777777" w:rsidR="00CF5E17" w:rsidRPr="00D0473F" w:rsidRDefault="00CF5E17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0CFB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14:paraId="4A01C5E9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557C" w14:textId="77777777" w:rsidR="00CF5E17" w:rsidRDefault="00CF5E1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47B7" w14:textId="77777777" w:rsidR="00CF5E17" w:rsidRDefault="00CF5E17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373C" w14:textId="77777777" w:rsidR="00CF5E17" w:rsidRDefault="00CF5E1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C719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DCCE" w14:textId="77777777" w:rsidR="00CF5E17" w:rsidRPr="004C4194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6AA92B2" w14:textId="77777777" w:rsidR="00CF5E17" w:rsidRPr="00D0576C" w:rsidRDefault="00CF5E17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7213CAC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34BF2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6A50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14:paraId="373C7261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BB9F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8813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14:paraId="0B8EF50E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DDC0" w14:textId="77777777" w:rsidR="00CF5E17" w:rsidRDefault="00CF5E1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C30E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9B52" w14:textId="77777777" w:rsidR="00CF5E17" w:rsidRDefault="00CF5E1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6B36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C8F6" w14:textId="77777777" w:rsidR="00CF5E17" w:rsidRPr="004C4194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977771D" w14:textId="77777777" w:rsidR="00CF5E17" w:rsidRPr="00D0576C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E24FB32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1619B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A7051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14:paraId="1DA3BAAE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643A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D5B2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14:paraId="1724D23A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B643" w14:textId="77777777" w:rsidR="00CF5E17" w:rsidRDefault="00CF5E1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536" w14:textId="77777777" w:rsidR="00CF5E17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8F9C" w14:textId="77777777" w:rsidR="00CF5E17" w:rsidRDefault="00CF5E1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2917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33E5" w14:textId="77777777" w:rsidR="00CF5E17" w:rsidRPr="004C4194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4D2982D" w14:textId="77777777" w:rsidR="00CF5E17" w:rsidRPr="00D0576C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26835A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88F3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BFAC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14:paraId="4A7D0AD1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CBE4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CD1C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14:paraId="606F787F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8B5C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1F7D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DACB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9C86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CA767" w14:textId="77777777" w:rsidR="00CF5E17" w:rsidRPr="004C4194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6CF1BBE" w14:textId="77777777" w:rsidR="00CF5E17" w:rsidRPr="00D0576C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7F61C26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ECAD0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7F88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4272" w14:textId="77777777" w:rsidR="00CF5E17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F889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4B4C99E7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0F9A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7B3C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830B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F319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BF1A" w14:textId="77777777" w:rsidR="00CF5E17" w:rsidRPr="0042375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14:paraId="5F152B0D" w14:textId="77777777" w:rsidR="00CF5E17" w:rsidRPr="0042375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4A216D0F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CF5E17" w14:paraId="4808380B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96BF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198C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C283" w14:textId="77777777" w:rsidR="00CF5E17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ED56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5336DC99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CA0C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20DA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13A6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B9F2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4F4F" w14:textId="77777777" w:rsidR="00CF5E17" w:rsidRPr="00F94F88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154DBC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14:paraId="0353FC71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CF5E17" w14:paraId="56D4620A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D24A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5EFC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14:paraId="7642DE5B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5027" w14:textId="77777777" w:rsidR="00CF5E17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D530" w14:textId="77777777" w:rsidR="00CF5E17" w:rsidRDefault="00CF5E17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0E53775F" w14:textId="77777777" w:rsidR="00CF5E17" w:rsidRDefault="00CF5E17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1E53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3371" w14:textId="77777777" w:rsidR="00CF5E17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2EFF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C847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04E3" w14:textId="77777777" w:rsidR="00CF5E17" w:rsidRPr="00F94F88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7AA15801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1F0DA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9F28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14:paraId="1B8391B5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8DDE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5191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0AFA124D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D9A8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D906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9099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1A1E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D741" w14:textId="77777777" w:rsidR="00CF5E17" w:rsidRPr="004C4194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B3490BD" w14:textId="77777777" w:rsidR="00CF5E17" w:rsidRPr="00D0576C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55D1E48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A2B28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5CB1" w14:textId="77777777" w:rsidR="00CF5E17" w:rsidRDefault="00CF5E1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F739" w14:textId="77777777" w:rsidR="00CF5E17" w:rsidRDefault="00CF5E1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2889" w14:textId="77777777" w:rsidR="00CF5E17" w:rsidRDefault="00CF5E17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0003" w14:textId="77777777" w:rsidR="00CF5E17" w:rsidRDefault="00CF5E1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7F450AD" w14:textId="77777777" w:rsidR="00CF5E17" w:rsidRDefault="00CF5E1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14:paraId="02C7D1AC" w14:textId="77777777" w:rsidR="00CF5E17" w:rsidRDefault="00CF5E1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6C35846" w14:textId="77777777" w:rsidR="00CF5E17" w:rsidRDefault="00CF5E1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4F1E5663" w14:textId="77777777" w:rsidR="00CF5E17" w:rsidRDefault="00CF5E1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0674" w14:textId="77777777" w:rsidR="00CF5E17" w:rsidRPr="00D0473F" w:rsidRDefault="00CF5E1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7EF6" w14:textId="77777777" w:rsidR="00CF5E17" w:rsidRDefault="00CF5E1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6FA6" w14:textId="77777777" w:rsidR="00CF5E17" w:rsidRPr="00D0473F" w:rsidRDefault="00CF5E1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E355" w14:textId="77777777" w:rsidR="00CF5E17" w:rsidRPr="006E4685" w:rsidRDefault="00CF5E17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D311A62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F60F0" w14:textId="77777777" w:rsidR="00CF5E17" w:rsidRDefault="00CF5E17" w:rsidP="00CF5E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942E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7D02" w14:textId="77777777" w:rsidR="00CF5E17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7678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05EC8AAD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0C159" w14:textId="77777777" w:rsidR="00CF5E17" w:rsidRDefault="00CF5E17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72565D81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0676" w14:textId="77777777" w:rsidR="00CF5E17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CC96" w14:textId="77777777" w:rsidR="00CF5E17" w:rsidRDefault="00CF5E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69BC" w14:textId="77777777" w:rsidR="00CF5E17" w:rsidRPr="00D0473F" w:rsidRDefault="00CF5E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49EF" w14:textId="77777777" w:rsidR="00CF5E17" w:rsidRDefault="00CF5E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14:paraId="6FCE0328" w14:textId="77777777" w:rsidR="00CF5E17" w:rsidRDefault="00CF5E17" w:rsidP="00F340A3">
      <w:pPr>
        <w:spacing w:before="40" w:after="40" w:line="192" w:lineRule="auto"/>
        <w:ind w:right="57"/>
        <w:rPr>
          <w:sz w:val="20"/>
          <w:szCs w:val="20"/>
        </w:rPr>
      </w:pPr>
    </w:p>
    <w:p w14:paraId="0452C09B" w14:textId="77777777" w:rsidR="00CF5E17" w:rsidRDefault="00CF5E17" w:rsidP="00EE4C95">
      <w:pPr>
        <w:pStyle w:val="Heading1"/>
        <w:spacing w:line="360" w:lineRule="auto"/>
      </w:pPr>
      <w:r>
        <w:t>LINIA 507</w:t>
      </w:r>
    </w:p>
    <w:p w14:paraId="75B3A683" w14:textId="77777777" w:rsidR="00CF5E17" w:rsidRPr="006A4B24" w:rsidRDefault="00CF5E17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F5E17" w14:paraId="16517C6B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7F63D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455F" w14:textId="77777777" w:rsidR="00CF5E17" w:rsidRDefault="00CF5E1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24BA" w14:textId="77777777" w:rsidR="00CF5E17" w:rsidRPr="002761C4" w:rsidRDefault="00CF5E1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DDE4" w14:textId="77777777" w:rsidR="00CF5E17" w:rsidRDefault="00CF5E1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047E6A72" w14:textId="77777777" w:rsidR="00CF5E17" w:rsidRDefault="00CF5E1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3923" w14:textId="77777777" w:rsidR="00CF5E17" w:rsidRDefault="00CF5E1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F8A9D26" w14:textId="77777777" w:rsidR="00CF5E17" w:rsidRDefault="00CF5E1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A5CE" w14:textId="77777777" w:rsidR="00CF5E17" w:rsidRPr="00E1695C" w:rsidRDefault="00CF5E1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9D77" w14:textId="77777777" w:rsidR="00CF5E17" w:rsidRDefault="00CF5E1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9989A" w14:textId="77777777" w:rsidR="00CF5E17" w:rsidRPr="002761C4" w:rsidRDefault="00CF5E1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1287" w14:textId="77777777" w:rsidR="00CF5E17" w:rsidRDefault="00CF5E1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7AE3A2ED" w14:textId="77777777" w:rsidR="00CF5E17" w:rsidRDefault="00CF5E1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14:paraId="09EE4ECB" w14:textId="77777777" w:rsidR="00CF5E17" w:rsidRDefault="00CF5E17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CF5E17" w14:paraId="44F59316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ED0F7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6121" w14:textId="77777777" w:rsidR="00CF5E17" w:rsidRDefault="00CF5E1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212D" w14:textId="77777777" w:rsidR="00CF5E17" w:rsidRPr="002761C4" w:rsidRDefault="00CF5E1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B4A8" w14:textId="77777777" w:rsidR="00CF5E17" w:rsidRDefault="00CF5E17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24F26DDF" w14:textId="77777777" w:rsidR="00CF5E17" w:rsidRDefault="00CF5E17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B984" w14:textId="77777777" w:rsidR="00CF5E17" w:rsidRDefault="00CF5E17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72A498" w14:textId="77777777" w:rsidR="00CF5E17" w:rsidRDefault="00CF5E17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1212" w14:textId="77777777" w:rsidR="00CF5E17" w:rsidRPr="00E1695C" w:rsidRDefault="00CF5E1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EE85" w14:textId="77777777" w:rsidR="00CF5E17" w:rsidRDefault="00CF5E1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1DB7" w14:textId="77777777" w:rsidR="00CF5E17" w:rsidRPr="002761C4" w:rsidRDefault="00CF5E1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BC92" w14:textId="77777777" w:rsidR="00CF5E17" w:rsidRDefault="00CF5E1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13E7F6D9" w14:textId="77777777" w:rsidR="00CF5E17" w:rsidRDefault="00CF5E1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CF5E17" w14:paraId="7D0379A5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88BEF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1A9A" w14:textId="77777777" w:rsidR="00CF5E17" w:rsidRDefault="00CF5E1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6A6D" w14:textId="77777777" w:rsidR="00CF5E17" w:rsidRPr="002761C4" w:rsidRDefault="00CF5E1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A166" w14:textId="77777777" w:rsidR="00CF5E17" w:rsidRDefault="00CF5E1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1EA1C30A" w14:textId="77777777" w:rsidR="00CF5E17" w:rsidRDefault="00CF5E1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14:paraId="3EC40936" w14:textId="77777777" w:rsidR="00CF5E17" w:rsidRDefault="00CF5E1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2766" w14:textId="77777777" w:rsidR="00CF5E17" w:rsidRDefault="00CF5E1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322C" w14:textId="77777777" w:rsidR="00CF5E17" w:rsidRPr="00E1695C" w:rsidRDefault="00CF5E1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8BB7" w14:textId="77777777" w:rsidR="00CF5E17" w:rsidRDefault="00CF5E1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C697" w14:textId="77777777" w:rsidR="00CF5E17" w:rsidRPr="002761C4" w:rsidRDefault="00CF5E1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8A44" w14:textId="77777777" w:rsidR="00CF5E17" w:rsidRDefault="00CF5E1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D70C66" w14:textId="77777777" w:rsidR="00CF5E17" w:rsidRDefault="00CF5E1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CF5E17" w14:paraId="2E7E2D99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EB1EB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4B55" w14:textId="77777777" w:rsidR="00CF5E17" w:rsidRDefault="00CF5E1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AFE0" w14:textId="77777777" w:rsidR="00CF5E17" w:rsidRDefault="00CF5E1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26D4" w14:textId="77777777" w:rsidR="00CF5E17" w:rsidRDefault="00CF5E1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14:paraId="43784FA2" w14:textId="77777777" w:rsidR="00CF5E17" w:rsidRDefault="00CF5E1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D1AA" w14:textId="77777777" w:rsidR="00CF5E17" w:rsidRDefault="00CF5E1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F6277" w14:textId="77777777" w:rsidR="00CF5E17" w:rsidRPr="00E1695C" w:rsidRDefault="00CF5E1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44E0" w14:textId="77777777" w:rsidR="00CF5E17" w:rsidRDefault="00CF5E1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1075" w14:textId="77777777" w:rsidR="00CF5E17" w:rsidRPr="002761C4" w:rsidRDefault="00CF5E1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0C20" w14:textId="77777777" w:rsidR="00CF5E17" w:rsidRDefault="00CF5E1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63894943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817BB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2FEA" w14:textId="77777777" w:rsidR="00CF5E17" w:rsidRDefault="00CF5E1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F71C25B" w14:textId="77777777" w:rsidR="00CF5E17" w:rsidRDefault="00CF5E1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A39E631" w14:textId="77777777" w:rsidR="00CF5E17" w:rsidRDefault="00CF5E1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14:paraId="3A40AF92" w14:textId="77777777" w:rsidR="00CF5E17" w:rsidRDefault="00CF5E1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33FD" w14:textId="77777777" w:rsidR="00CF5E17" w:rsidRDefault="00CF5E1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5F0E" w14:textId="77777777" w:rsidR="00CF5E17" w:rsidRDefault="00CF5E1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2FE27660" w14:textId="77777777" w:rsidR="00CF5E17" w:rsidRDefault="00CF5E1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15FF" w14:textId="77777777" w:rsidR="00CF5E17" w:rsidRDefault="00CF5E1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984D" w14:textId="77777777" w:rsidR="00CF5E17" w:rsidRDefault="00CF5E1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9273" w14:textId="77777777" w:rsidR="00CF5E17" w:rsidRDefault="00CF5E1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FC66" w14:textId="77777777" w:rsidR="00CF5E17" w:rsidRPr="002761C4" w:rsidRDefault="00CF5E1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BEDB" w14:textId="77777777" w:rsidR="00CF5E17" w:rsidRDefault="00CF5E1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5B5E9D51" w14:textId="77777777" w:rsidR="00CF5E17" w:rsidRDefault="00CF5E1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7C60A62" w14:textId="77777777" w:rsidR="00CF5E17" w:rsidRDefault="00CF5E1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52F28D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C6C41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B614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C930D82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07A11D0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14:paraId="060A2D63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D3C1" w14:textId="77777777" w:rsidR="00CF5E17" w:rsidRDefault="00CF5E1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7412" w14:textId="77777777" w:rsidR="00CF5E17" w:rsidRDefault="00CF5E1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6DACB206" w14:textId="77777777" w:rsidR="00CF5E17" w:rsidRDefault="00CF5E1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8811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EBFA0" w14:textId="77777777" w:rsidR="00CF5E17" w:rsidRDefault="00CF5E1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59F5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D703" w14:textId="77777777" w:rsidR="00CF5E17" w:rsidRPr="002761C4" w:rsidRDefault="00CF5E1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3ABF" w14:textId="77777777" w:rsidR="00CF5E17" w:rsidRDefault="00CF5E1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332C951E" w14:textId="77777777" w:rsidR="00CF5E17" w:rsidRDefault="00CF5E1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06170BF" w14:textId="77777777" w:rsidR="00CF5E17" w:rsidRDefault="00CF5E1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5F8765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F0864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ABF6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14:paraId="2A9EC8B9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1835" w14:textId="77777777" w:rsidR="00CF5E17" w:rsidRDefault="00CF5E1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692A" w14:textId="77777777" w:rsidR="00CF5E17" w:rsidRDefault="00CF5E17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7AA76E22" w14:textId="77777777" w:rsidR="00CF5E17" w:rsidRDefault="00CF5E17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148D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24FD" w14:textId="77777777" w:rsidR="00CF5E17" w:rsidRDefault="00CF5E1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C77D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2EE7D" w14:textId="77777777" w:rsidR="00CF5E17" w:rsidRPr="002761C4" w:rsidRDefault="00CF5E1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3F05B" w14:textId="77777777" w:rsidR="00CF5E17" w:rsidRDefault="00CF5E1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0E40DC4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12360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FB0F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14:paraId="63AA387A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8BD8" w14:textId="77777777" w:rsidR="00CF5E17" w:rsidRDefault="00CF5E1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AA0C" w14:textId="77777777" w:rsidR="00CF5E17" w:rsidRDefault="00CF5E17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26125A43" w14:textId="77777777" w:rsidR="00CF5E17" w:rsidRDefault="00CF5E17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9641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1440" w14:textId="77777777" w:rsidR="00CF5E17" w:rsidRDefault="00CF5E1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D6E1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6ADA" w14:textId="77777777" w:rsidR="00CF5E17" w:rsidRPr="002761C4" w:rsidRDefault="00CF5E1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035D" w14:textId="77777777" w:rsidR="00CF5E17" w:rsidRDefault="00CF5E1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13E04356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F734C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0CD8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18472F7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13B45EC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14:paraId="19F6408F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6EEA" w14:textId="77777777" w:rsidR="00CF5E17" w:rsidRDefault="00CF5E1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CCFD" w14:textId="77777777" w:rsidR="00CF5E17" w:rsidRDefault="00CF5E1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14F2F8C7" w14:textId="77777777" w:rsidR="00CF5E17" w:rsidRDefault="00CF5E1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AF4D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01FA" w14:textId="77777777" w:rsidR="00CF5E17" w:rsidRDefault="00CF5E1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A7F7" w14:textId="77777777" w:rsidR="00CF5E17" w:rsidRDefault="00CF5E1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87E4" w14:textId="77777777" w:rsidR="00CF5E17" w:rsidRPr="002761C4" w:rsidRDefault="00CF5E1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3BDF" w14:textId="77777777" w:rsidR="00CF5E17" w:rsidRDefault="00CF5E1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298FD891" w14:textId="77777777" w:rsidR="00CF5E17" w:rsidRDefault="00CF5E1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E740493" w14:textId="77777777" w:rsidR="00CF5E17" w:rsidRDefault="00CF5E1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27CF39A9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3FC1B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64AF" w14:textId="77777777" w:rsidR="00CF5E17" w:rsidRDefault="00CF5E17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755A" w14:textId="77777777" w:rsidR="00CF5E17" w:rsidRDefault="00CF5E17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C734" w14:textId="77777777" w:rsidR="00CF5E17" w:rsidRDefault="00CF5E17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1952D0A3" w14:textId="77777777" w:rsidR="00CF5E17" w:rsidRDefault="00CF5E17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C047" w14:textId="77777777" w:rsidR="00CF5E17" w:rsidRDefault="00CF5E17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2D13" w14:textId="77777777" w:rsidR="00CF5E17" w:rsidRDefault="00CF5E17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FE1B" w14:textId="77777777" w:rsidR="00CF5E17" w:rsidRDefault="00CF5E17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213B" w14:textId="77777777" w:rsidR="00CF5E17" w:rsidRPr="002761C4" w:rsidRDefault="00CF5E17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C2F4" w14:textId="77777777" w:rsidR="00CF5E17" w:rsidRDefault="00CF5E17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37E169" w14:textId="77777777" w:rsidR="00CF5E17" w:rsidRDefault="00CF5E17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CF5E17" w14:paraId="014E34A6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3CAEE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F1B0" w14:textId="77777777" w:rsidR="00CF5E17" w:rsidRDefault="00CF5E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D5FC" w14:textId="77777777" w:rsidR="00CF5E17" w:rsidRDefault="00CF5E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17B6" w14:textId="77777777" w:rsidR="00CF5E17" w:rsidRDefault="00CF5E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45808200" w14:textId="77777777" w:rsidR="00CF5E17" w:rsidRDefault="00CF5E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0E84" w14:textId="77777777" w:rsidR="00CF5E17" w:rsidRDefault="00CF5E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D9F6" w14:textId="77777777" w:rsidR="00CF5E17" w:rsidRDefault="00CF5E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7D86" w14:textId="77777777" w:rsidR="00CF5E17" w:rsidRDefault="00CF5E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3846" w14:textId="77777777" w:rsidR="00CF5E17" w:rsidRPr="002761C4" w:rsidRDefault="00CF5E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B0EA" w14:textId="77777777" w:rsidR="00CF5E17" w:rsidRDefault="00CF5E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14:paraId="2B79F8E5" w14:textId="77777777" w:rsidR="00CF5E17" w:rsidRDefault="00CF5E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CF5E17" w14:paraId="559B60D6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67469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AB27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AF54" w14:textId="77777777" w:rsidR="00CF5E17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F587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76003397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0D76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2709" w14:textId="77777777" w:rsidR="00CF5E17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3C77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8F69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A037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B41520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CF5E17" w14:paraId="68111E64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EE761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F54D2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DB4D" w14:textId="77777777" w:rsidR="00CF5E17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D8BC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4E59943E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E73D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EB65" w14:textId="77777777" w:rsidR="00CF5E17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7288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BA60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CF2A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CA5361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14:paraId="18ED70E7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CF5E17" w14:paraId="30BE4F1F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7BF50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49DC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635690C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A0BA8F5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14:paraId="3C5D904D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B6E2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DEEE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14:paraId="457640C7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FF6EB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9366" w14:textId="77777777" w:rsidR="00CF5E17" w:rsidRPr="00E1695C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9DD3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8576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E998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51742B02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0A2CDCE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9E0FBBE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E38B3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D5BD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E717BAA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2A217F3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14:paraId="7F7DB464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6ED8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1A87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2E598084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08C4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259D" w14:textId="77777777" w:rsidR="00CF5E17" w:rsidRPr="00E1695C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CCC7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D8D7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9530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DAF0730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EB3917A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2C05B63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67CC4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55BF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14:paraId="1B1F8BD5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1F35" w14:textId="77777777" w:rsidR="00CF5E17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E9E7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14:paraId="67B31EDA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8C87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F022" w14:textId="77777777" w:rsidR="00CF5E17" w:rsidRPr="00E1695C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2110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656A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5E10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4A5CCA2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EBB0F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FCF9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C27C416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C9A3B90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14:paraId="03EBC64D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33A4A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D2D7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5BC87784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F512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7F85" w14:textId="77777777" w:rsidR="00CF5E17" w:rsidRPr="00E1695C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CBD5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A543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D0FD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00D1EA0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25CBA1D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36A503E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3BE96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75D4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C7C3117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374087C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14:paraId="757661AC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0183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EC83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316A22FA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8BF0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5C16" w14:textId="77777777" w:rsidR="00CF5E17" w:rsidRPr="00E1695C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B965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25D8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9442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D8751B6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B5693A0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C1395C7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542BF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8CA0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9D5BDE6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7E31059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14:paraId="6CF70078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E923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D321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309D9D03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D5807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D984" w14:textId="77777777" w:rsidR="00CF5E17" w:rsidRPr="00E1695C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4FAD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9EED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C656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0129BB9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4ECD0D0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A5A7636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5C172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F732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7AA2FA0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6F1EDB6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14:paraId="5A3917C3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79F7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E8AC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06AAF690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B140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D445" w14:textId="77777777" w:rsidR="00CF5E17" w:rsidRPr="00E1695C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23BF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3792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A611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5FCCC5B2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DC9309B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9EDDA31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CF88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6D0C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3AA0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90118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14:paraId="39BB97A9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1319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84B8" w14:textId="77777777" w:rsidR="00CF5E17" w:rsidRPr="00E1695C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4A34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920C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9215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757C32E7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43E0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9315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C077AFF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60677E7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14:paraId="5132CF01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3D65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11FA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511A65D5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7730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7256" w14:textId="77777777" w:rsidR="00CF5E17" w:rsidRPr="00E1695C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1780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3D34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B41B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1D53CD6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C8BAD17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E345674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C92C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5D33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A6F3A8D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82628F0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14:paraId="0AFD4074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5DA3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F23B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75ABAE3A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DD62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CB40" w14:textId="77777777" w:rsidR="00CF5E17" w:rsidRPr="00E1695C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1723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7F18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8C58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53ED087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5D2AC99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377D80D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770E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48E7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99A8049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7385D77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14:paraId="58667C1D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553A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731B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1EEA8EFA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E131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DC82" w14:textId="77777777" w:rsidR="00CF5E17" w:rsidRPr="00E1695C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3A8C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E61A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33BC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7329874A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B3821DD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82061E0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507A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256C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768D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E2A7" w14:textId="77777777" w:rsidR="00CF5E17" w:rsidRDefault="00CF5E17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3C2FFBEE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BC72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12DE" w14:textId="77777777" w:rsidR="00CF5E17" w:rsidRPr="00E1695C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A3FE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1CD7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4E93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50F6F0E7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AD9C" w14:textId="77777777" w:rsidR="00CF5E17" w:rsidRDefault="00CF5E17" w:rsidP="00CF5E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0E57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032F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0B46" w14:textId="77777777" w:rsidR="00CF5E17" w:rsidRDefault="00CF5E17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212F572C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E530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87830BD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9561" w14:textId="77777777" w:rsidR="00CF5E17" w:rsidRPr="00E1695C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9874" w14:textId="77777777" w:rsidR="00CF5E17" w:rsidRDefault="00CF5E1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A1D5" w14:textId="77777777" w:rsidR="00CF5E17" w:rsidRPr="002761C4" w:rsidRDefault="00CF5E1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66C8" w14:textId="77777777" w:rsidR="00CF5E17" w:rsidRDefault="00CF5E1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C84BDA3" w14:textId="77777777" w:rsidR="00CF5E17" w:rsidRDefault="00CF5E17">
      <w:pPr>
        <w:spacing w:before="40" w:after="40" w:line="192" w:lineRule="auto"/>
        <w:ind w:right="57"/>
        <w:rPr>
          <w:sz w:val="20"/>
        </w:rPr>
      </w:pPr>
    </w:p>
    <w:p w14:paraId="15CCA4E2" w14:textId="77777777" w:rsidR="00CF5E17" w:rsidRDefault="00CF5E17" w:rsidP="00D430CA">
      <w:pPr>
        <w:pStyle w:val="Heading1"/>
        <w:spacing w:line="360" w:lineRule="auto"/>
      </w:pPr>
      <w:r>
        <w:t>LINIA 510</w:t>
      </w:r>
    </w:p>
    <w:p w14:paraId="66DE4040" w14:textId="77777777" w:rsidR="00CF5E17" w:rsidRDefault="00CF5E17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F5E17" w14:paraId="063B2342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3C265" w14:textId="77777777" w:rsidR="00CF5E17" w:rsidRDefault="00CF5E17" w:rsidP="00CF5E1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9327" w14:textId="77777777" w:rsidR="00CF5E17" w:rsidRDefault="00CF5E17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1FC0" w14:textId="77777777" w:rsidR="00CF5E17" w:rsidRPr="003459D6" w:rsidRDefault="00CF5E17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E7C3" w14:textId="77777777" w:rsidR="00CF5E17" w:rsidRDefault="00CF5E17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77B0E39A" w14:textId="77777777" w:rsidR="00CF5E17" w:rsidRDefault="00CF5E17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7AE3" w14:textId="77777777" w:rsidR="00CF5E17" w:rsidRDefault="00CF5E17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3EB1" w14:textId="77777777" w:rsidR="00CF5E17" w:rsidRPr="003459D6" w:rsidRDefault="00CF5E17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D92E" w14:textId="77777777" w:rsidR="00CF5E17" w:rsidRDefault="00CF5E17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7B20" w14:textId="77777777" w:rsidR="00CF5E17" w:rsidRPr="003459D6" w:rsidRDefault="00CF5E17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440E" w14:textId="77777777" w:rsidR="00CF5E17" w:rsidRDefault="00CF5E17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5AABA739" w14:textId="77777777" w:rsidR="00CF5E17" w:rsidRDefault="00CF5E17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14:paraId="25C43D85" w14:textId="77777777" w:rsidR="00CF5E17" w:rsidRDefault="00CF5E17">
      <w:pPr>
        <w:spacing w:before="40" w:after="40" w:line="192" w:lineRule="auto"/>
        <w:ind w:right="57"/>
        <w:rPr>
          <w:sz w:val="20"/>
        </w:rPr>
      </w:pPr>
    </w:p>
    <w:p w14:paraId="0002D82C" w14:textId="77777777" w:rsidR="00CF5E17" w:rsidRDefault="00CF5E17" w:rsidP="007E1810">
      <w:pPr>
        <w:pStyle w:val="Heading1"/>
        <w:spacing w:line="360" w:lineRule="auto"/>
      </w:pPr>
      <w:r>
        <w:t>LINIA 511</w:t>
      </w:r>
    </w:p>
    <w:p w14:paraId="082BD359" w14:textId="77777777" w:rsidR="00CF5E17" w:rsidRPr="009B4FEF" w:rsidRDefault="00CF5E17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F5E17" w14:paraId="5C5B3B07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7BC20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E12E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5C02" w14:textId="77777777" w:rsidR="00CF5E17" w:rsidRPr="00D33E71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7858" w14:textId="77777777" w:rsidR="00CF5E17" w:rsidRDefault="00CF5E1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396E839D" w14:textId="77777777" w:rsidR="00CF5E17" w:rsidRDefault="00CF5E1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E7FD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6BFB977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443ADAEE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20EDA7FE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7258" w14:textId="77777777" w:rsidR="00CF5E17" w:rsidRPr="00D33E71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8736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1C61" w14:textId="77777777" w:rsidR="00CF5E17" w:rsidRPr="00D33E71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6F28" w14:textId="77777777" w:rsidR="00CF5E17" w:rsidRPr="009E7CE7" w:rsidRDefault="00CF5E1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CF5E17" w14:paraId="0F1C42CC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47228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309C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C6D5" w14:textId="77777777" w:rsidR="00CF5E17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C461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14:paraId="06AB7F67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54CD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14:paraId="3E193A21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8D7CEFD" w14:textId="77777777" w:rsidR="00CF5E17" w:rsidRDefault="00CF5E17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B94B" w14:textId="77777777" w:rsidR="00CF5E17" w:rsidRPr="00F02EF7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55F9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82898" w14:textId="77777777" w:rsidR="00CF5E17" w:rsidRPr="00BE2D76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21B6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E4557F6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B535E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0D05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14:paraId="73D26AC8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5F0F" w14:textId="77777777" w:rsidR="00CF5E17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AB93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14:paraId="1050FA2D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46AD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0268" w14:textId="77777777" w:rsidR="00CF5E17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4C62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4E80" w14:textId="77777777" w:rsidR="00CF5E17" w:rsidRPr="00BE2D76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6AED" w14:textId="77777777" w:rsidR="00CF5E17" w:rsidRPr="00193954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14:paraId="18DCEB8E" w14:textId="77777777" w:rsidR="00CF5E17" w:rsidRPr="00176852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4905F3B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C6D1A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7EA7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780D" w14:textId="77777777" w:rsidR="00CF5E17" w:rsidRPr="002108A9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6B14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3243CEBC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E5ECE7F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D3ED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0DE2F342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569ADB61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FF1E" w14:textId="77777777" w:rsidR="00CF5E17" w:rsidRPr="00F02EF7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E46F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5B8D" w14:textId="77777777" w:rsidR="00CF5E17" w:rsidRPr="00BE2D76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1945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37A1FE19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3B51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66F3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278E" w14:textId="77777777" w:rsidR="00CF5E17" w:rsidRPr="002108A9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6406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14:paraId="23983AAF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12D5" w14:textId="77777777" w:rsidR="00CF5E17" w:rsidRDefault="00CF5E1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14:paraId="5DAF4540" w14:textId="77777777" w:rsidR="00CF5E17" w:rsidRDefault="00CF5E1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14:paraId="28009A38" w14:textId="77777777" w:rsidR="00CF5E17" w:rsidRDefault="00CF5E1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14:paraId="3A291463" w14:textId="77777777" w:rsidR="00CF5E17" w:rsidRDefault="00CF5E1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DCBA" w14:textId="77777777" w:rsidR="00CF5E17" w:rsidRPr="00F02EF7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9F56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4A94B" w14:textId="77777777" w:rsidR="00CF5E17" w:rsidRPr="00BE2D76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7040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02B1751E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DD6C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57FE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8A5B" w14:textId="77777777" w:rsidR="00CF5E17" w:rsidRPr="002108A9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B228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14:paraId="30D76DFE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6B5C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F5A8A34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C84E" w14:textId="77777777" w:rsidR="00CF5E17" w:rsidRPr="00F02EF7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22E5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5467" w14:textId="77777777" w:rsidR="00CF5E17" w:rsidRPr="00BE2D76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C983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6C431D12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6C129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D23C0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7636" w14:textId="77777777" w:rsidR="00CF5E17" w:rsidRPr="002108A9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BA06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672D7229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8402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16E4" w14:textId="77777777" w:rsidR="00CF5E17" w:rsidRPr="00F02EF7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24B0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3114" w14:textId="77777777" w:rsidR="00CF5E17" w:rsidRPr="00BE2D76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AE80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4048F202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F1AB3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29CE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A970" w14:textId="77777777" w:rsidR="00CF5E17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1337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14:paraId="55FB038A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19C3A7D1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B8DF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14:paraId="4A06027A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9D664" w14:textId="77777777" w:rsidR="00CF5E17" w:rsidRPr="00F02EF7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A388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4CC9" w14:textId="77777777" w:rsidR="00CF5E17" w:rsidRPr="00BE2D76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6D39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0FDE1CBC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90972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48A2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501C" w14:textId="77777777" w:rsidR="00CF5E17" w:rsidRPr="002108A9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132C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14:paraId="4EC54006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F323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27BC" w14:textId="77777777" w:rsidR="00CF5E17" w:rsidRPr="00F02EF7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1C9B" w14:textId="77777777" w:rsidR="00CF5E17" w:rsidRDefault="00CF5E1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4F36" w14:textId="77777777" w:rsidR="00CF5E17" w:rsidRPr="00BE2D76" w:rsidRDefault="00CF5E1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897C" w14:textId="77777777" w:rsidR="00CF5E17" w:rsidRDefault="00CF5E1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521301A0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12519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10E3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C861" w14:textId="77777777" w:rsidR="00CF5E17" w:rsidRPr="002108A9" w:rsidRDefault="00CF5E1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0B01" w14:textId="77777777" w:rsidR="00CF5E17" w:rsidRDefault="00CF5E1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14:paraId="4007F011" w14:textId="77777777" w:rsidR="00CF5E17" w:rsidRDefault="00CF5E1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14:paraId="0B9199B1" w14:textId="77777777" w:rsidR="00CF5E17" w:rsidRDefault="00CF5E1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C2C9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35A8EA9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441FA3C4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0CDA5CCA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302668E8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569C" w14:textId="77777777" w:rsidR="00CF5E17" w:rsidRPr="00F02EF7" w:rsidRDefault="00CF5E1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7FB4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FED8" w14:textId="77777777" w:rsidR="00CF5E17" w:rsidRPr="00BE2D76" w:rsidRDefault="00CF5E1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983B" w14:textId="77777777" w:rsidR="00CF5E17" w:rsidRDefault="00CF5E1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53973EFC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22A12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D14D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4BDD" w14:textId="77777777" w:rsidR="00CF5E17" w:rsidRPr="002108A9" w:rsidRDefault="00CF5E1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55C6" w14:textId="77777777" w:rsidR="00CF5E17" w:rsidRDefault="00CF5E1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79944366" w14:textId="77777777" w:rsidR="00CF5E17" w:rsidRDefault="00CF5E1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A248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0F60724F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020E057D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EF53625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502B09F3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9E66" w14:textId="77777777" w:rsidR="00CF5E17" w:rsidRPr="00F02EF7" w:rsidRDefault="00CF5E1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70D8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BD460" w14:textId="77777777" w:rsidR="00CF5E17" w:rsidRPr="00BE2D76" w:rsidRDefault="00CF5E1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52C5" w14:textId="77777777" w:rsidR="00CF5E17" w:rsidRDefault="00CF5E1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151BF9FA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82748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D7EA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EF12" w14:textId="77777777" w:rsidR="00CF5E17" w:rsidRPr="002108A9" w:rsidRDefault="00CF5E1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4ED2" w14:textId="77777777" w:rsidR="00CF5E17" w:rsidRDefault="00CF5E1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259E9A7E" w14:textId="77777777" w:rsidR="00CF5E17" w:rsidRDefault="00CF5E1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A332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A3AF" w14:textId="77777777" w:rsidR="00CF5E17" w:rsidRPr="00F02EF7" w:rsidRDefault="00CF5E1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4757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BB7C" w14:textId="77777777" w:rsidR="00CF5E17" w:rsidRPr="00BE2D76" w:rsidRDefault="00CF5E1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4695" w14:textId="77777777" w:rsidR="00CF5E17" w:rsidRDefault="00CF5E1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50A75B" w14:textId="77777777" w:rsidR="00CF5E17" w:rsidRDefault="00CF5E1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31371B" w14:textId="77777777" w:rsidR="00CF5E17" w:rsidRDefault="00CF5E1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CF5E17" w14:paraId="2AC94DE4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1A643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4C40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3374" w14:textId="77777777" w:rsidR="00CF5E17" w:rsidRPr="002108A9" w:rsidRDefault="00CF5E1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BAE3" w14:textId="77777777" w:rsidR="00CF5E17" w:rsidRDefault="00CF5E1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3D4676D3" w14:textId="77777777" w:rsidR="00CF5E17" w:rsidRDefault="00CF5E1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46C1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D2C4C9B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9EC3" w14:textId="77777777" w:rsidR="00CF5E17" w:rsidRDefault="00CF5E1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917B" w14:textId="77777777" w:rsidR="00CF5E17" w:rsidRDefault="00CF5E1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F214" w14:textId="77777777" w:rsidR="00CF5E17" w:rsidRPr="00BE2D76" w:rsidRDefault="00CF5E1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AD4D" w14:textId="77777777" w:rsidR="00CF5E17" w:rsidRDefault="00CF5E1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B33A1D" w14:textId="77777777" w:rsidR="00CF5E17" w:rsidRDefault="00CF5E1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CF5E17" w14:paraId="096733D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DF820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A45E" w14:textId="77777777" w:rsidR="00CF5E17" w:rsidRDefault="00CF5E1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14:paraId="67825B39" w14:textId="77777777" w:rsidR="00CF5E17" w:rsidRDefault="00CF5E1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98F0" w14:textId="77777777" w:rsidR="00CF5E17" w:rsidRPr="002108A9" w:rsidRDefault="00CF5E1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F300" w14:textId="77777777" w:rsidR="00CF5E17" w:rsidRDefault="00CF5E1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7634093C" w14:textId="77777777" w:rsidR="00CF5E17" w:rsidRDefault="00CF5E1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3284" w14:textId="77777777" w:rsidR="00CF5E17" w:rsidRDefault="00CF5E1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C533" w14:textId="77777777" w:rsidR="00CF5E17" w:rsidRDefault="00CF5E1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07CC" w14:textId="77777777" w:rsidR="00CF5E17" w:rsidRDefault="00CF5E1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07E3" w14:textId="77777777" w:rsidR="00CF5E17" w:rsidRPr="00BE2D76" w:rsidRDefault="00CF5E1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3CCB" w14:textId="77777777" w:rsidR="00CF5E17" w:rsidRDefault="00CF5E1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6B8F5A3E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C1E10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21AE" w14:textId="77777777" w:rsidR="00CF5E17" w:rsidRDefault="00CF5E1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F031" w14:textId="77777777" w:rsidR="00CF5E17" w:rsidRPr="002108A9" w:rsidRDefault="00CF5E1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7BCB" w14:textId="77777777" w:rsidR="00CF5E17" w:rsidRDefault="00CF5E1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0B32D51E" w14:textId="77777777" w:rsidR="00CF5E17" w:rsidRDefault="00CF5E1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A67B" w14:textId="77777777" w:rsidR="00CF5E17" w:rsidRDefault="00CF5E1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DCD9A92" w14:textId="77777777" w:rsidR="00CF5E17" w:rsidRDefault="00CF5E1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9D5F" w14:textId="77777777" w:rsidR="00CF5E17" w:rsidRDefault="00CF5E1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002E" w14:textId="77777777" w:rsidR="00CF5E17" w:rsidRDefault="00CF5E1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C72B" w14:textId="77777777" w:rsidR="00CF5E17" w:rsidRPr="00BE2D76" w:rsidRDefault="00CF5E1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8A05" w14:textId="77777777" w:rsidR="00CF5E17" w:rsidRDefault="00CF5E1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E0D402" w14:textId="77777777" w:rsidR="00CF5E17" w:rsidRDefault="00CF5E1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3223AC" w14:textId="77777777" w:rsidR="00CF5E17" w:rsidRDefault="00CF5E1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CF5E17" w14:paraId="68349132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5F7C7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85DB" w14:textId="77777777" w:rsidR="00CF5E17" w:rsidRDefault="00CF5E1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E013" w14:textId="77777777" w:rsidR="00CF5E17" w:rsidRPr="002108A9" w:rsidRDefault="00CF5E1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179C" w14:textId="77777777" w:rsidR="00CF5E17" w:rsidRDefault="00CF5E1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BC1AC4B" w14:textId="77777777" w:rsidR="00CF5E17" w:rsidRDefault="00CF5E1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6CF2" w14:textId="77777777" w:rsidR="00CF5E17" w:rsidRDefault="00CF5E1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667E" w14:textId="77777777" w:rsidR="00CF5E17" w:rsidRPr="00F02EF7" w:rsidRDefault="00CF5E1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BCDF" w14:textId="77777777" w:rsidR="00CF5E17" w:rsidRDefault="00CF5E1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B3B1" w14:textId="77777777" w:rsidR="00CF5E17" w:rsidRPr="00BE2D76" w:rsidRDefault="00CF5E1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70BC" w14:textId="77777777" w:rsidR="00CF5E17" w:rsidRDefault="00CF5E1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5EAC63A2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0E26" w14:textId="77777777" w:rsidR="00CF5E17" w:rsidRDefault="00CF5E17" w:rsidP="004242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9043" w14:textId="77777777" w:rsidR="00CF5E17" w:rsidRDefault="00CF5E1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269D" w14:textId="77777777" w:rsidR="00CF5E17" w:rsidRPr="002108A9" w:rsidRDefault="00CF5E1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51CC" w14:textId="77777777" w:rsidR="00CF5E17" w:rsidRDefault="00CF5E1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2499CDB" w14:textId="77777777" w:rsidR="00CF5E17" w:rsidRDefault="00CF5E1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5BAC" w14:textId="77777777" w:rsidR="00CF5E17" w:rsidRDefault="00CF5E1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99D3" w14:textId="77777777" w:rsidR="00CF5E17" w:rsidRPr="00F02EF7" w:rsidRDefault="00CF5E1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D9F1" w14:textId="77777777" w:rsidR="00CF5E17" w:rsidRDefault="00CF5E1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C56B" w14:textId="77777777" w:rsidR="00CF5E17" w:rsidRPr="00BE2D76" w:rsidRDefault="00CF5E1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9607" w14:textId="77777777" w:rsidR="00CF5E17" w:rsidRDefault="00CF5E1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6771692" w14:textId="77777777" w:rsidR="00CF5E17" w:rsidRDefault="00CF5E17">
      <w:pPr>
        <w:spacing w:before="40" w:after="40" w:line="192" w:lineRule="auto"/>
        <w:ind w:right="57"/>
        <w:rPr>
          <w:sz w:val="20"/>
        </w:rPr>
      </w:pPr>
    </w:p>
    <w:p w14:paraId="012CBF69" w14:textId="77777777" w:rsidR="00CF5E17" w:rsidRDefault="00CF5E17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2CB7D4DF" w14:textId="77777777" w:rsidR="00CF5E17" w:rsidRDefault="00CF5E17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CF5E17" w14:paraId="03594126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E2B8F" w14:textId="77777777" w:rsidR="00CF5E17" w:rsidRDefault="00CF5E17" w:rsidP="004242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C2EF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832F0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F6C2" w14:textId="77777777" w:rsidR="00CF5E17" w:rsidRDefault="00CF5E1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7F853495" w14:textId="77777777" w:rsidR="00CF5E17" w:rsidRDefault="00CF5E1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3C9A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BF2D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1C61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98F7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32DD" w14:textId="77777777" w:rsidR="00CF5E17" w:rsidRDefault="00CF5E1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07097812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501C2" w14:textId="77777777" w:rsidR="00CF5E17" w:rsidRDefault="00CF5E17" w:rsidP="004242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36BC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9A2B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5596" w14:textId="77777777" w:rsidR="00CF5E17" w:rsidRDefault="00CF5E1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53103FF8" w14:textId="77777777" w:rsidR="00CF5E17" w:rsidRDefault="00CF5E1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FD30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367EA17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48C2B0D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705C827D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806DD6A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E37B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B376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7E2D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42AF" w14:textId="77777777" w:rsidR="00CF5E17" w:rsidRDefault="00CF5E1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CDC3892" w14:textId="77777777" w:rsidR="00CF5E17" w:rsidRDefault="00CF5E17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14:paraId="277322C4" w14:textId="77777777" w:rsidR="00CF5E17" w:rsidRDefault="00CF5E17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CF5E17" w14:paraId="28A7DACD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00D3A" w14:textId="77777777" w:rsidR="00CF5E17" w:rsidRDefault="00CF5E17" w:rsidP="004242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36DF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E9D3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EAD7" w14:textId="77777777" w:rsidR="00CF5E17" w:rsidRDefault="00CF5E17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55E113DE" w14:textId="77777777" w:rsidR="00CF5E17" w:rsidRDefault="00CF5E1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1CB7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75FE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5F20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1DE6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E123" w14:textId="77777777" w:rsidR="00CF5E17" w:rsidRDefault="00CF5E1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CF5E17" w14:paraId="737AF6BD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1B134" w14:textId="77777777" w:rsidR="00CF5E17" w:rsidRDefault="00CF5E17" w:rsidP="004242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03B6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4591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AD9B" w14:textId="77777777" w:rsidR="00CF5E17" w:rsidRDefault="00CF5E1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4210FCA8" w14:textId="77777777" w:rsidR="00CF5E17" w:rsidRDefault="00CF5E17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A1DC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2CD2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3B19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FA83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318E" w14:textId="77777777" w:rsidR="00CF5E17" w:rsidRDefault="00CF5E1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3EC25ECC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8AEEA" w14:textId="77777777" w:rsidR="00CF5E17" w:rsidRDefault="00CF5E17" w:rsidP="004242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2366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B21C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9C88" w14:textId="77777777" w:rsidR="00CF5E17" w:rsidRDefault="00CF5E1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14:paraId="2FFC0EBC" w14:textId="77777777" w:rsidR="00CF5E17" w:rsidRDefault="00CF5E1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0967" w14:textId="77777777" w:rsidR="00CF5E17" w:rsidRDefault="00CF5E17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9CB8" w14:textId="77777777" w:rsidR="00CF5E17" w:rsidRDefault="00CF5E17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12B0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CD98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0A05" w14:textId="77777777" w:rsidR="00CF5E17" w:rsidRDefault="00CF5E1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29F54EC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B910D" w14:textId="77777777" w:rsidR="00CF5E17" w:rsidRDefault="00CF5E17" w:rsidP="004242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86A80" w14:textId="77777777" w:rsidR="00CF5E17" w:rsidRDefault="00CF5E17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94FA" w14:textId="77777777" w:rsidR="00CF5E17" w:rsidRDefault="00CF5E17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2AEA" w14:textId="77777777" w:rsidR="00CF5E17" w:rsidRDefault="00CF5E17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22A7" w14:textId="77777777" w:rsidR="00CF5E17" w:rsidRDefault="00CF5E17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6417" w14:textId="77777777" w:rsidR="00CF5E17" w:rsidRDefault="00CF5E17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B746" w14:textId="77777777" w:rsidR="00CF5E17" w:rsidRDefault="00CF5E17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C815" w14:textId="77777777" w:rsidR="00CF5E17" w:rsidRDefault="00CF5E17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8453" w14:textId="77777777" w:rsidR="00CF5E17" w:rsidRDefault="00CF5E17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303A2A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9B1D4" w14:textId="77777777" w:rsidR="00CF5E17" w:rsidRDefault="00CF5E17" w:rsidP="004242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18E3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9482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031D" w14:textId="77777777" w:rsidR="00CF5E17" w:rsidRDefault="00CF5E1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267138BE" w14:textId="77777777" w:rsidR="00CF5E17" w:rsidRDefault="00CF5E1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9641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25833586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35A91D76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1228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5DA7" w14:textId="77777777" w:rsidR="00CF5E17" w:rsidRDefault="00CF5E1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29054" w14:textId="77777777" w:rsidR="00CF5E17" w:rsidRDefault="00CF5E1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DD59" w14:textId="77777777" w:rsidR="00CF5E17" w:rsidRDefault="00CF5E1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D84D716" w14:textId="77777777" w:rsidR="00CF5E17" w:rsidRDefault="00CF5E17" w:rsidP="00F232A2">
      <w:pPr>
        <w:spacing w:before="40" w:after="40" w:line="192" w:lineRule="auto"/>
        <w:ind w:right="57"/>
        <w:rPr>
          <w:sz w:val="20"/>
        </w:rPr>
      </w:pPr>
    </w:p>
    <w:p w14:paraId="4DCF01C5" w14:textId="77777777" w:rsidR="00CF5E17" w:rsidRDefault="00CF5E17" w:rsidP="00F04622">
      <w:pPr>
        <w:pStyle w:val="Heading1"/>
        <w:spacing w:line="360" w:lineRule="auto"/>
      </w:pPr>
      <w:r>
        <w:t>LINIA 600</w:t>
      </w:r>
    </w:p>
    <w:p w14:paraId="1983CEFE" w14:textId="77777777" w:rsidR="00CF5E17" w:rsidRDefault="00CF5E17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F5E17" w14:paraId="3F32A7B9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89361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D76B" w14:textId="77777777" w:rsidR="00CF5E17" w:rsidRDefault="00CF5E1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14:paraId="1C96DBFF" w14:textId="77777777" w:rsidR="00CF5E17" w:rsidRDefault="00CF5E17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27AFC" w14:textId="77777777" w:rsidR="00CF5E17" w:rsidRDefault="00CF5E1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FBF9" w14:textId="77777777" w:rsidR="00CF5E17" w:rsidRDefault="00CF5E17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14:paraId="343364E9" w14:textId="77777777" w:rsidR="00CF5E17" w:rsidRDefault="00CF5E17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163D" w14:textId="77777777" w:rsidR="00CF5E17" w:rsidRDefault="00CF5E1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E29A" w14:textId="77777777" w:rsidR="00CF5E17" w:rsidRPr="002F6CED" w:rsidRDefault="00CF5E1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E984" w14:textId="77777777" w:rsidR="00CF5E17" w:rsidRDefault="00CF5E1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2FF0" w14:textId="77777777" w:rsidR="00CF5E17" w:rsidRPr="00C14131" w:rsidRDefault="00CF5E1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F2DD" w14:textId="77777777" w:rsidR="00CF5E17" w:rsidRPr="005D499E" w:rsidRDefault="00CF5E17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7770D89B" w14:textId="77777777" w:rsidR="00CF5E17" w:rsidRPr="009E2C90" w:rsidRDefault="00CF5E17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9CF2724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92FF6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BC59" w14:textId="77777777" w:rsidR="00CF5E17" w:rsidRDefault="00CF5E1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14:paraId="06F35CDB" w14:textId="77777777" w:rsidR="00CF5E17" w:rsidRDefault="00CF5E1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EBB7" w14:textId="77777777" w:rsidR="00CF5E17" w:rsidRDefault="00CF5E1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A11F" w14:textId="77777777" w:rsidR="00CF5E17" w:rsidRDefault="00CF5E17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14:paraId="379A13B4" w14:textId="77777777" w:rsidR="00CF5E17" w:rsidRDefault="00CF5E17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2BA88" w14:textId="77777777" w:rsidR="00CF5E17" w:rsidRDefault="00CF5E1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BA96" w14:textId="77777777" w:rsidR="00CF5E17" w:rsidRPr="002F6CED" w:rsidRDefault="00CF5E1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FBC3" w14:textId="77777777" w:rsidR="00CF5E17" w:rsidRDefault="00CF5E1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37A4" w14:textId="77777777" w:rsidR="00CF5E17" w:rsidRPr="00C14131" w:rsidRDefault="00CF5E1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5337" w14:textId="77777777" w:rsidR="00CF5E17" w:rsidRPr="00DD03D3" w:rsidRDefault="00CF5E17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CF5E17" w14:paraId="1F4A499F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D78D4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4B50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14:paraId="10A2FDED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39F9" w14:textId="77777777" w:rsidR="00CF5E17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ED3B" w14:textId="77777777" w:rsidR="00CF5E17" w:rsidRDefault="00CF5E1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Tătăranu -</w:t>
            </w:r>
          </w:p>
          <w:p w14:paraId="5479E03A" w14:textId="77777777" w:rsidR="00CF5E17" w:rsidRDefault="00CF5E1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EB35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3DCD" w14:textId="77777777" w:rsidR="00CF5E17" w:rsidRPr="002F6CED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AA60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1AF7" w14:textId="77777777" w:rsidR="00CF5E17" w:rsidRPr="00C14131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3366" w14:textId="77777777" w:rsidR="00CF5E17" w:rsidRPr="005D499E" w:rsidRDefault="00CF5E17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1D2E9657" w14:textId="77777777" w:rsidR="00CF5E17" w:rsidRPr="009E2C90" w:rsidRDefault="00CF5E17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67C10B3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70D35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B027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14:paraId="1EEC926D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134C" w14:textId="77777777" w:rsidR="00CF5E17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3130" w14:textId="77777777" w:rsidR="00CF5E17" w:rsidRDefault="00CF5E17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5D20EA">
              <w:rPr>
                <w:b/>
                <w:bCs/>
                <w:sz w:val="19"/>
                <w:szCs w:val="19"/>
              </w:rPr>
              <w:t>Ax st. Bordeasca Nouă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102CB8A" w14:textId="77777777" w:rsidR="00CF5E17" w:rsidRDefault="00CF5E17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4374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7634" w14:textId="77777777" w:rsidR="00CF5E17" w:rsidRPr="002F6CED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AA84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6D15" w14:textId="77777777" w:rsidR="00CF5E17" w:rsidRPr="00C14131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A462" w14:textId="77777777" w:rsidR="00CF5E17" w:rsidRPr="005D20EA" w:rsidRDefault="00CF5E17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CF5E17" w14:paraId="471A45AC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99FB5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C62F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14:paraId="2D0FD457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CA39" w14:textId="77777777" w:rsidR="00CF5E17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C487" w14:textId="77777777" w:rsidR="00CF5E17" w:rsidRDefault="00CF5E17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 -</w:t>
            </w:r>
          </w:p>
          <w:p w14:paraId="21CB1E06" w14:textId="77777777" w:rsidR="00CF5E17" w:rsidRDefault="00CF5E17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A1C0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06DC" w14:textId="77777777" w:rsidR="00CF5E17" w:rsidRPr="002F6CED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409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8623" w14:textId="77777777" w:rsidR="00CF5E17" w:rsidRPr="00C14131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E7C0" w14:textId="77777777" w:rsidR="00CF5E17" w:rsidRPr="005D499E" w:rsidRDefault="00CF5E17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16F16E1E" w14:textId="77777777" w:rsidR="00CF5E17" w:rsidRPr="009E2C90" w:rsidRDefault="00CF5E17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BBD8497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FA9FB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DB7F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14:paraId="79E984C1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6D65A" w14:textId="77777777" w:rsidR="00CF5E17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0673" w14:textId="77777777" w:rsidR="00CF5E17" w:rsidRDefault="00CF5E17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 -</w:t>
            </w:r>
          </w:p>
          <w:p w14:paraId="54C635C1" w14:textId="77777777" w:rsidR="00CF5E17" w:rsidRDefault="00CF5E17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0DFF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C429" w14:textId="77777777" w:rsidR="00CF5E17" w:rsidRPr="002F6CED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082D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716D" w14:textId="77777777" w:rsidR="00CF5E17" w:rsidRPr="00C14131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3C96" w14:textId="77777777" w:rsidR="00CF5E17" w:rsidRPr="005D499E" w:rsidRDefault="00CF5E17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2137261A" w14:textId="77777777" w:rsidR="00CF5E17" w:rsidRPr="009E2C90" w:rsidRDefault="00CF5E17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95ECE73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8A32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64E0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AE82" w14:textId="77777777" w:rsidR="00CF5E17" w:rsidRPr="00C14131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6F7D" w14:textId="77777777" w:rsidR="00CF5E17" w:rsidRDefault="00CF5E1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Condrea</w:t>
            </w:r>
          </w:p>
          <w:p w14:paraId="41E10C71" w14:textId="77777777" w:rsidR="00CF5E17" w:rsidRDefault="00CF5E1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71A7129B" w14:textId="77777777" w:rsidR="00CF5E17" w:rsidRDefault="00CF5E1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B00F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574BEAB7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6786253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2360B696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6751" w14:textId="77777777" w:rsidR="00CF5E17" w:rsidRPr="002F6CED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6B90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44AF" w14:textId="77777777" w:rsidR="00CF5E17" w:rsidRPr="00C14131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D175" w14:textId="77777777" w:rsidR="00CF5E17" w:rsidRDefault="00CF5E17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0F2DD9" w14:textId="77777777" w:rsidR="00CF5E17" w:rsidRDefault="00CF5E17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3 - 7.</w:t>
            </w:r>
          </w:p>
        </w:tc>
      </w:tr>
      <w:tr w:rsidR="00CF5E17" w14:paraId="14C895D6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2EBD8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7DAF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14:paraId="71E86F99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364A" w14:textId="77777777" w:rsidR="00CF5E17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C2E0" w14:textId="77777777" w:rsidR="00CF5E17" w:rsidRDefault="00CF5E1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14:paraId="0051C6F2" w14:textId="77777777" w:rsidR="00CF5E17" w:rsidRDefault="00CF5E1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F4E6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043C" w14:textId="77777777" w:rsidR="00CF5E17" w:rsidRPr="002F6CED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2A25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97B2" w14:textId="77777777" w:rsidR="00CF5E17" w:rsidRPr="00C14131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61BB" w14:textId="77777777" w:rsidR="00CF5E17" w:rsidRPr="005D499E" w:rsidRDefault="00CF5E17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641F0325" w14:textId="77777777" w:rsidR="00CF5E17" w:rsidRPr="009E2C90" w:rsidRDefault="00CF5E17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A73189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8F2BA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CE6B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14:paraId="519FBAA8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AC6C" w14:textId="77777777" w:rsidR="00CF5E17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B2ED" w14:textId="77777777" w:rsidR="00CF5E17" w:rsidRDefault="00CF5E1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2C80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14C0" w14:textId="77777777" w:rsidR="00CF5E17" w:rsidRPr="002F6CED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D2F4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C63C" w14:textId="77777777" w:rsidR="00CF5E17" w:rsidRPr="00C14131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E5B4" w14:textId="77777777" w:rsidR="00CF5E17" w:rsidRDefault="00CF5E17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CF5E17" w14:paraId="1C9A187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3FA00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D054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14:paraId="15B709F3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6441" w14:textId="77777777" w:rsidR="00CF5E17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D533" w14:textId="77777777" w:rsidR="00CF5E17" w:rsidRDefault="00CF5E1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D939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356E" w14:textId="77777777" w:rsidR="00CF5E17" w:rsidRPr="002F6CED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68A4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57D0" w14:textId="77777777" w:rsidR="00CF5E17" w:rsidRPr="00C14131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055" w14:textId="77777777" w:rsidR="00CF5E17" w:rsidRDefault="00CF5E17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CF5E17" w14:paraId="1598E1A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88B01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8B0C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287+000</w:t>
            </w:r>
          </w:p>
          <w:p w14:paraId="5487EB21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2B6D" w14:textId="77777777" w:rsidR="00CF5E17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EEA8" w14:textId="77777777" w:rsidR="00CF5E17" w:rsidRDefault="00CF5E17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6E5A78D2" w14:textId="77777777" w:rsidR="00CF5E17" w:rsidRDefault="00CF5E17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0FAB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E4DF" w14:textId="77777777" w:rsidR="00CF5E17" w:rsidRPr="002F6CED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3F901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8BD5" w14:textId="77777777" w:rsidR="00CF5E17" w:rsidRPr="00C14131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3682" w14:textId="77777777" w:rsidR="00CF5E17" w:rsidRDefault="00CF5E17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CF5E17" w14:paraId="0875763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6C2DA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FB96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93E3" w14:textId="77777777" w:rsidR="00CF5E17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68F8" w14:textId="77777777" w:rsidR="00CF5E17" w:rsidRDefault="00CF5E1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D574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7112" w14:textId="77777777" w:rsidR="00CF5E17" w:rsidRPr="002F6CED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A6A5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  <w:p w14:paraId="0C0AB906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CDAF" w14:textId="77777777" w:rsidR="00CF5E17" w:rsidRPr="00C14131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7662" w14:textId="77777777" w:rsidR="00CF5E17" w:rsidRDefault="00CF5E17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CF5E17" w14:paraId="2187079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4723F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AE0E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40C0" w14:textId="77777777" w:rsidR="00CF5E17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F4A5" w14:textId="77777777" w:rsidR="00CF5E17" w:rsidRDefault="00CF5E1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lc. Zorleni - Crasna, linia 4 directă Crasna și </w:t>
            </w:r>
          </w:p>
          <w:p w14:paraId="20833130" w14:textId="77777777" w:rsidR="00CF5E17" w:rsidRDefault="00CF5E1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D0B5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9A87" w14:textId="77777777" w:rsidR="00CF5E17" w:rsidRPr="002F6CED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00AA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312+000</w:t>
            </w:r>
          </w:p>
          <w:p w14:paraId="4C9C4882" w14:textId="77777777" w:rsidR="00CF5E17" w:rsidRDefault="00CF5E1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7965" w14:textId="77777777" w:rsidR="00CF5E17" w:rsidRPr="00C14131" w:rsidRDefault="00CF5E1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ED30" w14:textId="77777777" w:rsidR="00CF5E17" w:rsidRDefault="00CF5E17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CF5E17" w14:paraId="27658BA3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A9B00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1E7F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14:paraId="60F3E39F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43C6" w14:textId="77777777" w:rsidR="00CF5E17" w:rsidRDefault="00CF5E1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C3D0" w14:textId="77777777" w:rsidR="00CF5E17" w:rsidRDefault="00CF5E1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14:paraId="7B390E4D" w14:textId="77777777" w:rsidR="00CF5E17" w:rsidRDefault="00CF5E1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14:paraId="56E69708" w14:textId="77777777" w:rsidR="00CF5E17" w:rsidRDefault="00CF5E1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FFDF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F26B" w14:textId="77777777" w:rsidR="00CF5E17" w:rsidRPr="002F6CED" w:rsidRDefault="00CF5E1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B5A2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DBA0" w14:textId="77777777" w:rsidR="00CF5E17" w:rsidRDefault="00CF5E1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3F72" w14:textId="77777777" w:rsidR="00CF5E17" w:rsidRDefault="00CF5E1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Vaslui –</w:t>
            </w:r>
          </w:p>
          <w:p w14:paraId="3E60ECB4" w14:textId="77777777" w:rsidR="00CF5E17" w:rsidRDefault="00CF5E1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Buhăiești Nesemnalizată pe teren.</w:t>
            </w:r>
          </w:p>
        </w:tc>
      </w:tr>
      <w:tr w:rsidR="00CF5E17" w14:paraId="01607C69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AA24F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B673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1619" w14:textId="77777777" w:rsidR="00CF5E17" w:rsidRPr="00C14131" w:rsidRDefault="00CF5E1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7906" w14:textId="77777777" w:rsidR="00CF5E17" w:rsidRDefault="00CF5E1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1BC4C103" w14:textId="77777777" w:rsidR="00CF5E17" w:rsidRDefault="00CF5E1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3DDE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14:paraId="70AB6D2C" w14:textId="77777777" w:rsidR="00CF5E17" w:rsidRDefault="00CF5E17" w:rsidP="00CF5E17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14:paraId="7B883707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33B40619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BEFB" w14:textId="77777777" w:rsidR="00CF5E17" w:rsidRPr="002F6CED" w:rsidRDefault="00CF5E1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6B1D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1FC2" w14:textId="77777777" w:rsidR="00CF5E17" w:rsidRPr="00C14131" w:rsidRDefault="00CF5E1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48B7" w14:textId="77777777" w:rsidR="00CF5E17" w:rsidRDefault="00CF5E1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4EDA36A7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7938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5894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CEC0" w14:textId="77777777" w:rsidR="00CF5E17" w:rsidRPr="00C14131" w:rsidRDefault="00CF5E1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834E" w14:textId="77777777" w:rsidR="00CF5E17" w:rsidRDefault="00CF5E1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4A780753" w14:textId="77777777" w:rsidR="00CF5E17" w:rsidRDefault="00CF5E1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14:paraId="79BDD9A2" w14:textId="77777777" w:rsidR="00CF5E17" w:rsidRDefault="00CF5E1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1DEE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6AFF387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14:paraId="471E4123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A3F1" w14:textId="77777777" w:rsidR="00CF5E17" w:rsidRPr="002F6CED" w:rsidRDefault="00CF5E1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58A6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BB22" w14:textId="77777777" w:rsidR="00CF5E17" w:rsidRPr="00C14131" w:rsidRDefault="00CF5E1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F798" w14:textId="77777777" w:rsidR="00CF5E17" w:rsidRDefault="00CF5E1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14:paraId="401A5FCE" w14:textId="77777777" w:rsidR="00CF5E17" w:rsidRDefault="00CF5E1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CF5E17" w14:paraId="643D6C49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F9630" w14:textId="77777777" w:rsidR="00CF5E17" w:rsidRDefault="00CF5E17" w:rsidP="00CF5E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6A08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9065" w14:textId="77777777" w:rsidR="00CF5E17" w:rsidRPr="00C14131" w:rsidRDefault="00CF5E1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4437" w14:textId="77777777" w:rsidR="00CF5E17" w:rsidRDefault="00CF5E1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2B0ABD6F" w14:textId="77777777" w:rsidR="00CF5E17" w:rsidRDefault="00CF5E1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21CA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0A733C1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1FC4" w14:textId="77777777" w:rsidR="00CF5E17" w:rsidRPr="002F6CED" w:rsidRDefault="00CF5E1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AC4C" w14:textId="77777777" w:rsidR="00CF5E17" w:rsidRDefault="00CF5E1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B075" w14:textId="77777777" w:rsidR="00CF5E17" w:rsidRPr="00C14131" w:rsidRDefault="00CF5E1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51F9" w14:textId="77777777" w:rsidR="00CF5E17" w:rsidRDefault="00CF5E1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23701A84" w14:textId="77777777" w:rsidR="00CF5E17" w:rsidRDefault="00CF5E17">
      <w:pPr>
        <w:spacing w:before="40" w:after="40" w:line="192" w:lineRule="auto"/>
        <w:ind w:right="57"/>
        <w:rPr>
          <w:sz w:val="20"/>
        </w:rPr>
      </w:pPr>
    </w:p>
    <w:p w14:paraId="413C2AB0" w14:textId="77777777" w:rsidR="00CF5E17" w:rsidRDefault="00CF5E17" w:rsidP="003C645F">
      <w:pPr>
        <w:pStyle w:val="Heading1"/>
        <w:spacing w:line="360" w:lineRule="auto"/>
      </w:pPr>
      <w:r>
        <w:t>LINIA 602</w:t>
      </w:r>
    </w:p>
    <w:p w14:paraId="3C3E86DE" w14:textId="77777777" w:rsidR="00CF5E17" w:rsidRDefault="00CF5E17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F5E17" w14:paraId="4EAC6C65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8BFD3" w14:textId="77777777" w:rsidR="00CF5E17" w:rsidRDefault="00CF5E17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DEF0" w14:textId="77777777" w:rsidR="00CF5E17" w:rsidRDefault="00CF5E1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153C7C80" w14:textId="77777777" w:rsidR="00CF5E17" w:rsidRDefault="00CF5E17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EFC6" w14:textId="77777777" w:rsidR="00CF5E17" w:rsidRDefault="00CF5E17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5E64" w14:textId="77777777" w:rsidR="00CF5E17" w:rsidRDefault="00CF5E17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5CE0E58A" w14:textId="77777777" w:rsidR="00CF5E17" w:rsidRDefault="00CF5E17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B65A" w14:textId="77777777" w:rsidR="00CF5E17" w:rsidRPr="00406474" w:rsidRDefault="00CF5E17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5EA8" w14:textId="77777777" w:rsidR="00CF5E17" w:rsidRPr="00DA41E4" w:rsidRDefault="00CF5E17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2334" w14:textId="77777777" w:rsidR="00CF5E17" w:rsidRDefault="00CF5E17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4A99695E" w14:textId="77777777" w:rsidR="00CF5E17" w:rsidRDefault="00CF5E17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0F11" w14:textId="77777777" w:rsidR="00CF5E17" w:rsidRDefault="00CF5E17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E9CD" w14:textId="77777777" w:rsidR="00CF5E17" w:rsidRDefault="00CF5E17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5238233B" w14:textId="77777777" w:rsidR="00CF5E17" w:rsidRPr="0007619C" w:rsidRDefault="00CF5E17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5B50DB8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72FFD" w14:textId="77777777" w:rsidR="00CF5E17" w:rsidRDefault="00CF5E17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D9D2" w14:textId="77777777" w:rsidR="00CF5E17" w:rsidRDefault="00CF5E1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00193020" w14:textId="77777777" w:rsidR="00CF5E17" w:rsidRDefault="00CF5E1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DF24" w14:textId="77777777" w:rsidR="00CF5E17" w:rsidRDefault="00CF5E17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45AB" w14:textId="77777777" w:rsidR="00CF5E17" w:rsidRDefault="00CF5E17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55356D36" w14:textId="77777777" w:rsidR="00CF5E17" w:rsidRDefault="00CF5E17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A461" w14:textId="77777777" w:rsidR="00CF5E17" w:rsidRPr="00406474" w:rsidRDefault="00CF5E17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266F" w14:textId="77777777" w:rsidR="00CF5E17" w:rsidRPr="00DA41E4" w:rsidRDefault="00CF5E17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3A47" w14:textId="77777777" w:rsidR="00CF5E17" w:rsidRDefault="00CF5E17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1CB99A59" w14:textId="77777777" w:rsidR="00CF5E17" w:rsidRDefault="00CF5E1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1908" w14:textId="77777777" w:rsidR="00CF5E17" w:rsidRDefault="00CF5E17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136F" w14:textId="77777777" w:rsidR="00CF5E17" w:rsidRDefault="00CF5E17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302A66C3" w14:textId="77777777" w:rsidR="00CF5E17" w:rsidRDefault="00CF5E17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DDC459A" w14:textId="77777777" w:rsidR="00CF5E17" w:rsidRDefault="00CF5E17">
      <w:pPr>
        <w:spacing w:before="40" w:after="40" w:line="192" w:lineRule="auto"/>
        <w:ind w:right="57"/>
        <w:rPr>
          <w:sz w:val="20"/>
        </w:rPr>
      </w:pPr>
    </w:p>
    <w:p w14:paraId="331ED1A8" w14:textId="77777777" w:rsidR="00CF5E17" w:rsidRDefault="00CF5E17" w:rsidP="00857B52">
      <w:pPr>
        <w:pStyle w:val="Heading1"/>
        <w:spacing w:line="360" w:lineRule="auto"/>
      </w:pPr>
      <w:r>
        <w:lastRenderedPageBreak/>
        <w:t>LINIA 605</w:t>
      </w:r>
    </w:p>
    <w:p w14:paraId="405DED47" w14:textId="77777777" w:rsidR="00CF5E17" w:rsidRDefault="00CF5E17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F5E17" w14:paraId="2C5B24BD" w14:textId="77777777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9D73" w14:textId="77777777" w:rsidR="00CF5E17" w:rsidRDefault="00CF5E17" w:rsidP="00CF5E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2AC2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1033" w14:textId="77777777" w:rsidR="00CF5E17" w:rsidRPr="002C1631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1F15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57C16F6C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79BF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F37635C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AEBAB7F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14:paraId="5E1EF044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63F44554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14:paraId="2D14A58C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14:paraId="0C1FB345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1584" w14:textId="77777777" w:rsidR="00CF5E17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2C50" w14:textId="77777777" w:rsidR="00CF5E17" w:rsidRDefault="00CF5E1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DE38" w14:textId="77777777" w:rsidR="00CF5E17" w:rsidRPr="002C1631" w:rsidRDefault="00CF5E1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C610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6CD986CC" w14:textId="77777777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20BB" w14:textId="77777777" w:rsidR="00CF5E17" w:rsidRDefault="00CF5E17" w:rsidP="00CF5E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7702" w14:textId="77777777" w:rsidR="00CF5E17" w:rsidRDefault="00CF5E17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4FBB" w14:textId="77777777" w:rsidR="00CF5E17" w:rsidRPr="002C1631" w:rsidRDefault="00CF5E17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A821" w14:textId="77777777" w:rsidR="00CF5E17" w:rsidRDefault="00CF5E1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2A44C2BF" w14:textId="77777777" w:rsidR="00CF5E17" w:rsidRDefault="00CF5E1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FDB2D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EB81341" w14:textId="77777777" w:rsidR="00CF5E17" w:rsidRDefault="00CF5E1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14:paraId="06C79084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14:paraId="30FFBAA5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299A" w14:textId="77777777" w:rsidR="00CF5E17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D4BC" w14:textId="77777777" w:rsidR="00CF5E17" w:rsidRDefault="00CF5E1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F755" w14:textId="77777777" w:rsidR="00CF5E17" w:rsidRPr="002C1631" w:rsidRDefault="00CF5E1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32D9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4BE9C0F6" w14:textId="77777777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2363" w14:textId="77777777" w:rsidR="00CF5E17" w:rsidRDefault="00CF5E17" w:rsidP="00CF5E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80BA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51D6" w14:textId="77777777" w:rsidR="00CF5E17" w:rsidRPr="002C1631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58BB" w14:textId="77777777" w:rsidR="00CF5E17" w:rsidRDefault="00CF5E1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539EDD8B" w14:textId="77777777" w:rsidR="00CF5E17" w:rsidRDefault="00CF5E1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5EEA6" w14:textId="77777777" w:rsidR="00CF5E17" w:rsidRDefault="00CF5E1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8C0FEEA" w14:textId="77777777" w:rsidR="00CF5E17" w:rsidRDefault="00CF5E1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14:paraId="2F004215" w14:textId="77777777" w:rsidR="00CF5E17" w:rsidRDefault="00CF5E1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37F3E8C2" w14:textId="77777777" w:rsidR="00CF5E17" w:rsidRDefault="00CF5E1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3F1B" w14:textId="77777777" w:rsidR="00CF5E17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C679" w14:textId="77777777" w:rsidR="00CF5E17" w:rsidRDefault="00CF5E1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FDBA" w14:textId="77777777" w:rsidR="00CF5E17" w:rsidRPr="002C1631" w:rsidRDefault="00CF5E1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A661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38BA6B6D" w14:textId="77777777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8285" w14:textId="77777777" w:rsidR="00CF5E17" w:rsidRDefault="00CF5E17" w:rsidP="00CF5E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0A66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BBFB" w14:textId="77777777" w:rsidR="00CF5E17" w:rsidRPr="002C1631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4641" w14:textId="77777777" w:rsidR="00CF5E17" w:rsidRDefault="00CF5E1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2706FCB1" w14:textId="77777777" w:rsidR="00CF5E17" w:rsidRDefault="00CF5E1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CAF2" w14:textId="77777777" w:rsidR="00CF5E17" w:rsidRDefault="00CF5E1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C2E8C0B" w14:textId="77777777" w:rsidR="00CF5E17" w:rsidRDefault="00CF5E1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14:paraId="40BF4B93" w14:textId="77777777" w:rsidR="00CF5E17" w:rsidRDefault="00CF5E1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2E7B" w14:textId="77777777" w:rsidR="00CF5E17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E3A0" w14:textId="77777777" w:rsidR="00CF5E17" w:rsidRDefault="00CF5E1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3AC9" w14:textId="77777777" w:rsidR="00CF5E17" w:rsidRPr="002C1631" w:rsidRDefault="00CF5E1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D356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04BD9A88" w14:textId="77777777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FEA0" w14:textId="77777777" w:rsidR="00CF5E17" w:rsidRDefault="00CF5E17" w:rsidP="00CF5E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2BA6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4BE2" w14:textId="77777777" w:rsidR="00CF5E17" w:rsidRPr="002C1631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E900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55D5A547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6D70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9D1098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65D3" w14:textId="77777777" w:rsidR="00CF5E17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8FFE8" w14:textId="77777777" w:rsidR="00CF5E17" w:rsidRDefault="00CF5E1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403A" w14:textId="77777777" w:rsidR="00CF5E17" w:rsidRPr="002C1631" w:rsidRDefault="00CF5E1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2957D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63413D24" w14:textId="77777777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E0245" w14:textId="77777777" w:rsidR="00CF5E17" w:rsidRDefault="00CF5E17" w:rsidP="00CF5E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15B9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5E28" w14:textId="77777777" w:rsidR="00CF5E17" w:rsidRPr="002C1631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F96C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2D659CB8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1BAE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644BE14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63CACE8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14:paraId="30C1F721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C328555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C746" w14:textId="77777777" w:rsidR="00CF5E17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A783" w14:textId="77777777" w:rsidR="00CF5E17" w:rsidRDefault="00CF5E1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39B0" w14:textId="77777777" w:rsidR="00CF5E17" w:rsidRPr="002C1631" w:rsidRDefault="00CF5E1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DA66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4E50A49B" w14:textId="77777777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6FDC" w14:textId="77777777" w:rsidR="00CF5E17" w:rsidRDefault="00CF5E17" w:rsidP="00CF5E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2656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7BCB" w14:textId="77777777" w:rsidR="00CF5E17" w:rsidRPr="002C1631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10AF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6D34DFD0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3164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1228280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32AF" w14:textId="77777777" w:rsidR="00CF5E17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104F" w14:textId="77777777" w:rsidR="00CF5E17" w:rsidRDefault="00CF5E1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6B09" w14:textId="77777777" w:rsidR="00CF5E17" w:rsidRPr="002C1631" w:rsidRDefault="00CF5E1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04EB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1F61DF44" w14:textId="77777777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7A41B" w14:textId="77777777" w:rsidR="00CF5E17" w:rsidRDefault="00CF5E17" w:rsidP="00CF5E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5276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4A9C" w14:textId="77777777" w:rsidR="00CF5E17" w:rsidRPr="002C1631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4965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3FCE71F2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2AFA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7DB9F66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14:paraId="5F7ED928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14:paraId="205DA9DA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449CD43" w14:textId="77777777" w:rsidR="00CF5E17" w:rsidRPr="00026A53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5E9A" w14:textId="77777777" w:rsidR="00CF5E17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1CEC" w14:textId="77777777" w:rsidR="00CF5E17" w:rsidRDefault="00CF5E1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87EA" w14:textId="77777777" w:rsidR="00CF5E17" w:rsidRPr="002C1631" w:rsidRDefault="00CF5E1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F15A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6C771231" w14:textId="77777777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EF7D1" w14:textId="77777777" w:rsidR="00CF5E17" w:rsidRDefault="00CF5E17" w:rsidP="00CF5E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C4AD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D9B8" w14:textId="77777777" w:rsidR="00CF5E17" w:rsidRPr="002C1631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3C84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14:paraId="1F6D512C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C7D2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14:paraId="21319E08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14:paraId="07884B1D" w14:textId="77777777" w:rsidR="00CF5E17" w:rsidRDefault="00CF5E1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3F7A" w14:textId="77777777" w:rsidR="00CF5E17" w:rsidRDefault="00CF5E1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D7AD" w14:textId="77777777" w:rsidR="00CF5E17" w:rsidRDefault="00CF5E1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F611" w14:textId="77777777" w:rsidR="00CF5E17" w:rsidRPr="002C1631" w:rsidRDefault="00CF5E1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CB83" w14:textId="77777777" w:rsidR="00CF5E17" w:rsidRDefault="00CF5E1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F01C515" w14:textId="77777777" w:rsidR="00CF5E17" w:rsidRDefault="00CF5E17">
      <w:pPr>
        <w:spacing w:before="40" w:line="192" w:lineRule="auto"/>
        <w:ind w:right="57"/>
        <w:rPr>
          <w:sz w:val="20"/>
        </w:rPr>
      </w:pPr>
    </w:p>
    <w:p w14:paraId="1EB2D0F4" w14:textId="77777777" w:rsidR="00CF5E17" w:rsidRDefault="00CF5E17" w:rsidP="00870AF0">
      <w:pPr>
        <w:pStyle w:val="Heading1"/>
        <w:spacing w:line="360" w:lineRule="auto"/>
      </w:pPr>
      <w:r>
        <w:t>LINIA 609</w:t>
      </w:r>
    </w:p>
    <w:p w14:paraId="4D06DBAF" w14:textId="77777777" w:rsidR="00CF5E17" w:rsidRDefault="00CF5E17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F5E17" w14:paraId="4A3A2ABB" w14:textId="77777777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6A783" w14:textId="77777777" w:rsidR="00CF5E17" w:rsidRDefault="00CF5E17" w:rsidP="00CF5E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0563" w14:textId="77777777" w:rsidR="00CF5E17" w:rsidRDefault="00CF5E17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74AB" w14:textId="77777777" w:rsidR="00CF5E17" w:rsidRPr="002409E9" w:rsidRDefault="00CF5E17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8575" w14:textId="77777777" w:rsidR="00CF5E17" w:rsidRDefault="00CF5E17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14:paraId="0B30C255" w14:textId="77777777" w:rsidR="00CF5E17" w:rsidRDefault="00CF5E17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EEC6" w14:textId="77777777" w:rsidR="00CF5E17" w:rsidRDefault="00CF5E17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0F1A" w14:textId="77777777" w:rsidR="00CF5E17" w:rsidRPr="002409E9" w:rsidRDefault="00CF5E17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24E0" w14:textId="77777777" w:rsidR="00CF5E17" w:rsidRDefault="00CF5E17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6357" w14:textId="77777777" w:rsidR="00CF5E17" w:rsidRPr="002409E9" w:rsidRDefault="00CF5E17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AE2C3" w14:textId="77777777" w:rsidR="00CF5E17" w:rsidRDefault="00CF5E17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42123B8D" w14:textId="77777777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6243F" w14:textId="77777777" w:rsidR="00CF5E17" w:rsidRDefault="00CF5E17" w:rsidP="00CF5E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5656" w14:textId="77777777" w:rsidR="00CF5E17" w:rsidRDefault="00CF5E17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E5BA" w14:textId="77777777" w:rsidR="00CF5E17" w:rsidRPr="002409E9" w:rsidRDefault="00CF5E17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EB29" w14:textId="77777777" w:rsidR="00CF5E17" w:rsidRDefault="00CF5E17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14:paraId="7FE84E85" w14:textId="77777777" w:rsidR="00CF5E17" w:rsidRDefault="00CF5E17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413A" w14:textId="77777777" w:rsidR="00CF5E17" w:rsidRDefault="00CF5E17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F9C0" w14:textId="77777777" w:rsidR="00CF5E17" w:rsidRPr="002409E9" w:rsidRDefault="00CF5E17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36FB" w14:textId="77777777" w:rsidR="00CF5E17" w:rsidRDefault="00CF5E17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1B50" w14:textId="77777777" w:rsidR="00CF5E17" w:rsidRPr="002409E9" w:rsidRDefault="00CF5E17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CDFC" w14:textId="77777777" w:rsidR="00CF5E17" w:rsidRDefault="00CF5E17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0836591" w14:textId="77777777" w:rsidR="00CF5E17" w:rsidRDefault="00CF5E17">
      <w:pPr>
        <w:spacing w:before="40" w:line="192" w:lineRule="auto"/>
        <w:ind w:right="57"/>
        <w:rPr>
          <w:sz w:val="20"/>
        </w:rPr>
      </w:pPr>
    </w:p>
    <w:p w14:paraId="33D9D623" w14:textId="77777777" w:rsidR="00CF5E17" w:rsidRDefault="00CF5E17" w:rsidP="00DE3370">
      <w:pPr>
        <w:pStyle w:val="Heading1"/>
        <w:spacing w:line="360" w:lineRule="auto"/>
      </w:pPr>
      <w:r>
        <w:t>LINIA 610</w:t>
      </w:r>
    </w:p>
    <w:p w14:paraId="46F8C7A5" w14:textId="77777777" w:rsidR="00CF5E17" w:rsidRDefault="00CF5E17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F5E17" w14:paraId="05DEDA94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FD0FE" w14:textId="77777777" w:rsidR="00CF5E17" w:rsidRDefault="00CF5E17" w:rsidP="00CF5E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881F" w14:textId="77777777" w:rsidR="00CF5E17" w:rsidRDefault="00CF5E1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0407" w14:textId="77777777" w:rsidR="00CF5E17" w:rsidRPr="00F81D6F" w:rsidRDefault="00CF5E17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3032" w14:textId="77777777" w:rsidR="00CF5E17" w:rsidRDefault="00CF5E17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6A50DC15" w14:textId="77777777" w:rsidR="00CF5E17" w:rsidRDefault="00CF5E17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FD74" w14:textId="77777777" w:rsidR="00CF5E17" w:rsidRDefault="00CF5E1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22630D3B" w14:textId="77777777" w:rsidR="00CF5E17" w:rsidRDefault="00CF5E1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4CFF4BDA" w14:textId="77777777" w:rsidR="00CF5E17" w:rsidRDefault="00CF5E1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790DC59B" w14:textId="77777777" w:rsidR="00CF5E17" w:rsidRDefault="00CF5E17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BC3A" w14:textId="77777777" w:rsidR="00CF5E17" w:rsidRPr="00F81D6F" w:rsidRDefault="00CF5E17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CCB9" w14:textId="77777777" w:rsidR="00CF5E17" w:rsidRDefault="00CF5E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8BE8" w14:textId="77777777" w:rsidR="00CF5E17" w:rsidRPr="00F81D6F" w:rsidRDefault="00CF5E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0DAF" w14:textId="77777777" w:rsidR="00CF5E17" w:rsidRDefault="00CF5E1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4790B5A1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417BC" w14:textId="77777777" w:rsidR="00CF5E17" w:rsidRDefault="00CF5E17" w:rsidP="00CF5E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7B6F" w14:textId="77777777" w:rsidR="00CF5E17" w:rsidRDefault="00CF5E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3FFE" w14:textId="77777777" w:rsidR="00CF5E17" w:rsidRPr="00F81D6F" w:rsidRDefault="00CF5E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D80E" w14:textId="77777777" w:rsidR="00CF5E17" w:rsidRDefault="00CF5E1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384B5054" w14:textId="77777777" w:rsidR="00CF5E17" w:rsidRDefault="00CF5E1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65AE" w14:textId="77777777" w:rsidR="00CF5E17" w:rsidRDefault="00CF5E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32AA2C6" w14:textId="77777777" w:rsidR="00CF5E17" w:rsidRDefault="00CF5E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05B34240" w14:textId="77777777" w:rsidR="00CF5E17" w:rsidRDefault="00CF5E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49014D31" w14:textId="77777777" w:rsidR="00CF5E17" w:rsidRDefault="00CF5E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36A1" w14:textId="77777777" w:rsidR="00CF5E17" w:rsidRPr="00F81D6F" w:rsidRDefault="00CF5E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928F" w14:textId="77777777" w:rsidR="00CF5E17" w:rsidRDefault="00CF5E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4A26" w14:textId="77777777" w:rsidR="00CF5E17" w:rsidRPr="00F81D6F" w:rsidRDefault="00CF5E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5140" w14:textId="77777777" w:rsidR="00CF5E17" w:rsidRDefault="00CF5E1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CF5E17" w14:paraId="5EEC2C57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4AFDE" w14:textId="77777777" w:rsidR="00CF5E17" w:rsidRDefault="00CF5E17" w:rsidP="00CF5E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8AFA" w14:textId="77777777" w:rsidR="00CF5E17" w:rsidRDefault="00CF5E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5C8F" w14:textId="77777777" w:rsidR="00CF5E17" w:rsidRPr="00F81D6F" w:rsidRDefault="00CF5E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9537" w14:textId="77777777" w:rsidR="00CF5E17" w:rsidRDefault="00CF5E1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147F52D3" w14:textId="77777777" w:rsidR="00CF5E17" w:rsidRDefault="00CF5E1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73991515" w14:textId="77777777" w:rsidR="00CF5E17" w:rsidRDefault="00CF5E1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BBD1" w14:textId="77777777" w:rsidR="00CF5E17" w:rsidRDefault="00CF5E1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1E10" w14:textId="77777777" w:rsidR="00CF5E17" w:rsidRPr="00F81D6F" w:rsidRDefault="00CF5E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1D2F" w14:textId="77777777" w:rsidR="00CF5E17" w:rsidRDefault="00CF5E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77F4" w14:textId="77777777" w:rsidR="00CF5E17" w:rsidRPr="00F81D6F" w:rsidRDefault="00CF5E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AA5A" w14:textId="77777777" w:rsidR="00CF5E17" w:rsidRDefault="00CF5E1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142808F4" w14:textId="77777777" w:rsidR="00CF5E17" w:rsidRDefault="00CF5E1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CF5E17" w14:paraId="06387DEB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DEC2F" w14:textId="77777777" w:rsidR="00CF5E17" w:rsidRDefault="00CF5E17" w:rsidP="00CF5E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941B" w14:textId="77777777" w:rsidR="00CF5E17" w:rsidRDefault="00CF5E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78CC" w14:textId="77777777" w:rsidR="00CF5E17" w:rsidRDefault="00CF5E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EB4D" w14:textId="77777777" w:rsidR="00CF5E17" w:rsidRDefault="00CF5E1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9D80" w14:textId="77777777" w:rsidR="00CF5E17" w:rsidRDefault="00CF5E1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0EA5" w14:textId="77777777" w:rsidR="00CF5E17" w:rsidRDefault="00CF5E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8CEF" w14:textId="77777777" w:rsidR="00CF5E17" w:rsidRDefault="00CF5E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14:paraId="65C1811E" w14:textId="77777777" w:rsidR="00CF5E17" w:rsidRDefault="00CF5E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4300" w14:textId="77777777" w:rsidR="00CF5E17" w:rsidRPr="00F81D6F" w:rsidRDefault="00CF5E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E2E72" w14:textId="77777777" w:rsidR="00CF5E17" w:rsidRDefault="00CF5E1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CF5E17" w14:paraId="3C9FA014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3642E" w14:textId="77777777" w:rsidR="00CF5E17" w:rsidRDefault="00CF5E17" w:rsidP="00CF5E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214F" w14:textId="77777777" w:rsidR="00CF5E17" w:rsidRDefault="00CF5E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C36B" w14:textId="77777777" w:rsidR="00CF5E17" w:rsidRPr="00F81D6F" w:rsidRDefault="00CF5E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B31E" w14:textId="77777777" w:rsidR="00CF5E17" w:rsidRDefault="00CF5E1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12A2582C" w14:textId="77777777" w:rsidR="00CF5E17" w:rsidRDefault="00CF5E1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5464" w14:textId="77777777" w:rsidR="00CF5E17" w:rsidRDefault="00CF5E1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753B7A4F" w14:textId="77777777" w:rsidR="00CF5E17" w:rsidRDefault="00CF5E1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5D01DD1" w14:textId="77777777" w:rsidR="00CF5E17" w:rsidRDefault="00CF5E1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8ACF" w14:textId="77777777" w:rsidR="00CF5E17" w:rsidRDefault="00CF5E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DD4C" w14:textId="77777777" w:rsidR="00CF5E17" w:rsidRDefault="00CF5E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8BFF" w14:textId="77777777" w:rsidR="00CF5E17" w:rsidRPr="00F81D6F" w:rsidRDefault="00CF5E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71E2" w14:textId="77777777" w:rsidR="00CF5E17" w:rsidRDefault="00CF5E1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2CCE2DA" w14:textId="77777777" w:rsidR="00CF5E17" w:rsidRPr="00C60E02" w:rsidRDefault="00CF5E17">
      <w:pPr>
        <w:tabs>
          <w:tab w:val="left" w:pos="3768"/>
        </w:tabs>
        <w:rPr>
          <w:sz w:val="20"/>
          <w:szCs w:val="20"/>
        </w:rPr>
      </w:pPr>
    </w:p>
    <w:p w14:paraId="68D891AD" w14:textId="77777777" w:rsidR="00CF5E17" w:rsidRDefault="00CF5E17" w:rsidP="00BC435D">
      <w:pPr>
        <w:pStyle w:val="Heading1"/>
        <w:spacing w:line="360" w:lineRule="auto"/>
      </w:pPr>
      <w:r>
        <w:t>LINIA 613</w:t>
      </w:r>
    </w:p>
    <w:p w14:paraId="575991E2" w14:textId="77777777" w:rsidR="00CF5E17" w:rsidRDefault="00CF5E17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F5E17" w14:paraId="3CAFACA6" w14:textId="77777777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E647E" w14:textId="77777777" w:rsidR="00CF5E17" w:rsidRDefault="00CF5E17" w:rsidP="00D272E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03FF" w14:textId="77777777" w:rsidR="00CF5E17" w:rsidRDefault="00CF5E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14:paraId="38803FC1" w14:textId="77777777" w:rsidR="00CF5E17" w:rsidRDefault="00CF5E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9B18" w14:textId="77777777" w:rsidR="00CF5E17" w:rsidRPr="00625463" w:rsidRDefault="00CF5E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A23D" w14:textId="77777777" w:rsidR="00CF5E17" w:rsidRDefault="00CF5E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14:paraId="7DA8D2AD" w14:textId="77777777" w:rsidR="00CF5E17" w:rsidRDefault="00CF5E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32DA" w14:textId="77777777" w:rsidR="00CF5E17" w:rsidRDefault="00CF5E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C6B6" w14:textId="77777777" w:rsidR="00CF5E17" w:rsidRPr="00D8119C" w:rsidRDefault="00CF5E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1513" w14:textId="77777777" w:rsidR="00CF5E17" w:rsidRDefault="00CF5E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5564" w14:textId="77777777" w:rsidR="00CF5E17" w:rsidRPr="00D8119C" w:rsidRDefault="00CF5E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AED9" w14:textId="77777777" w:rsidR="00CF5E17" w:rsidRDefault="00CF5E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4CDFEC0C" w14:textId="77777777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F32D9" w14:textId="77777777" w:rsidR="00CF5E17" w:rsidRDefault="00CF5E17" w:rsidP="000E35C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80CE" w14:textId="77777777" w:rsidR="00CF5E17" w:rsidRDefault="00CF5E17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2DBC" w14:textId="77777777" w:rsidR="00CF5E17" w:rsidRDefault="00CF5E17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6967" w14:textId="77777777" w:rsidR="00CF5E17" w:rsidRDefault="00CF5E17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3C7361AB" w14:textId="77777777" w:rsidR="00CF5E17" w:rsidRDefault="00CF5E17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C160" w14:textId="77777777" w:rsidR="00CF5E17" w:rsidRDefault="00CF5E17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14:paraId="33E55B10" w14:textId="77777777" w:rsidR="00CF5E17" w:rsidRPr="00946438" w:rsidRDefault="00CF5E17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50D4" w14:textId="77777777" w:rsidR="00CF5E17" w:rsidRPr="00D8119C" w:rsidRDefault="00CF5E17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8A97" w14:textId="77777777" w:rsidR="00CF5E17" w:rsidRDefault="00CF5E17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97D3" w14:textId="77777777" w:rsidR="00CF5E17" w:rsidRPr="00D8119C" w:rsidRDefault="00CF5E17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5E3E" w14:textId="77777777" w:rsidR="00CF5E17" w:rsidRDefault="00CF5E17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60DE57EC" w14:textId="77777777" w:rsidR="00CF5E17" w:rsidRDefault="00CF5E17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14:paraId="456F771A" w14:textId="77777777" w:rsidR="00CF5E17" w:rsidRDefault="00CF5E17">
      <w:pPr>
        <w:spacing w:before="40" w:after="40" w:line="192" w:lineRule="auto"/>
        <w:ind w:right="57"/>
        <w:rPr>
          <w:sz w:val="20"/>
        </w:rPr>
      </w:pPr>
    </w:p>
    <w:p w14:paraId="6D87362F" w14:textId="77777777" w:rsidR="00CF5E17" w:rsidRDefault="00CF5E17" w:rsidP="004F6534">
      <w:pPr>
        <w:pStyle w:val="Heading1"/>
        <w:spacing w:line="360" w:lineRule="auto"/>
      </w:pPr>
      <w:r>
        <w:t>LINIA 700</w:t>
      </w:r>
    </w:p>
    <w:p w14:paraId="77369EC9" w14:textId="77777777" w:rsidR="00CF5E17" w:rsidRDefault="00CF5E17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CF5E17" w14:paraId="5D9ECCA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6CA6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D7E0" w14:textId="77777777" w:rsidR="00CF5E17" w:rsidRDefault="00CF5E1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6F5C" w14:textId="77777777" w:rsidR="00CF5E17" w:rsidRDefault="00CF5E1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0519" w14:textId="77777777" w:rsidR="00CF5E17" w:rsidRDefault="00CF5E1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6896067" w14:textId="77777777" w:rsidR="00CF5E17" w:rsidRDefault="00CF5E1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44D5" w14:textId="77777777" w:rsidR="00CF5E17" w:rsidRDefault="00CF5E17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16B0F" w14:textId="77777777" w:rsidR="00CF5E17" w:rsidRDefault="00CF5E1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E375" w14:textId="77777777" w:rsidR="00CF5E17" w:rsidRDefault="00CF5E1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E482" w14:textId="77777777" w:rsidR="00CF5E17" w:rsidRDefault="00CF5E1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235F" w14:textId="77777777" w:rsidR="00CF5E17" w:rsidRDefault="00CF5E17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CC3FB9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E888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8186" w14:textId="77777777" w:rsidR="00CF5E17" w:rsidRDefault="00CF5E1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BC89" w14:textId="77777777" w:rsidR="00CF5E17" w:rsidRDefault="00CF5E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98DC" w14:textId="77777777" w:rsidR="00CF5E17" w:rsidRDefault="00CF5E1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9C1CF2C" w14:textId="77777777" w:rsidR="00CF5E17" w:rsidRDefault="00CF5E1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74A5" w14:textId="77777777" w:rsidR="00CF5E17" w:rsidRDefault="00CF5E1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C5DB" w14:textId="77777777" w:rsidR="00CF5E17" w:rsidRDefault="00CF5E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5114" w14:textId="77777777" w:rsidR="00CF5E17" w:rsidRDefault="00CF5E1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431B" w14:textId="77777777" w:rsidR="00CF5E17" w:rsidRDefault="00CF5E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50A7" w14:textId="77777777" w:rsidR="00CF5E17" w:rsidRDefault="00CF5E1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303F913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E9C2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94C4" w14:textId="77777777" w:rsidR="00CF5E17" w:rsidRDefault="00CF5E1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ADC25" w14:textId="77777777" w:rsidR="00CF5E17" w:rsidRDefault="00CF5E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7972" w14:textId="77777777" w:rsidR="00CF5E17" w:rsidRDefault="00CF5E1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8DBC395" w14:textId="77777777" w:rsidR="00CF5E17" w:rsidRDefault="00CF5E1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1BAC" w14:textId="77777777" w:rsidR="00CF5E17" w:rsidRDefault="00CF5E1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68BB" w14:textId="77777777" w:rsidR="00CF5E17" w:rsidRDefault="00CF5E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A035" w14:textId="77777777" w:rsidR="00CF5E17" w:rsidRDefault="00CF5E1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D5AB" w14:textId="77777777" w:rsidR="00CF5E17" w:rsidRDefault="00CF5E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AE61" w14:textId="77777777" w:rsidR="00CF5E17" w:rsidRDefault="00CF5E1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708DFC" w14:textId="77777777" w:rsidR="00CF5E17" w:rsidRDefault="00CF5E1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CF5E17" w14:paraId="48F1A47C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49E9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3AB9" w14:textId="77777777" w:rsidR="00CF5E17" w:rsidRDefault="00CF5E1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A531" w14:textId="77777777" w:rsidR="00CF5E17" w:rsidRDefault="00CF5E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4EC6" w14:textId="77777777" w:rsidR="00CF5E17" w:rsidRDefault="00CF5E17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1D8D314" w14:textId="77777777" w:rsidR="00CF5E17" w:rsidRDefault="00CF5E17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753D" w14:textId="77777777" w:rsidR="00CF5E17" w:rsidRDefault="00CF5E17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C6C903B" w14:textId="77777777" w:rsidR="00CF5E17" w:rsidRDefault="00CF5E17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16EE" w14:textId="77777777" w:rsidR="00CF5E17" w:rsidRDefault="00CF5E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66B9" w14:textId="77777777" w:rsidR="00CF5E17" w:rsidRDefault="00CF5E1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C53C" w14:textId="77777777" w:rsidR="00CF5E17" w:rsidRDefault="00CF5E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7C92" w14:textId="77777777" w:rsidR="00CF5E17" w:rsidRDefault="00CF5E1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59A63BD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012C4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F4B9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1913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CCC2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E5F2D08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5DCE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3CE6FC4" w14:textId="77777777" w:rsidR="00CF5E17" w:rsidRDefault="00CF5E17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9A6F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3AD6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0B86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C236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515C27E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1267E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B200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7827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34F4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E2944BD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E72C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283734AA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21A4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8025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F709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0E2E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76C0E81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33610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D8EE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097D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D0E2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73A4B16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74CB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3105581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64AD13D2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56F3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8531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6545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D1F3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E58A36F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51952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29F1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E382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CDB7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86EB700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6CD1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0FAE6465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304E41B2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1CAF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494F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061C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32AC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4E837D5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2C6F3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01C9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6DFD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4107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A3F7347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2B15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98A0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FD5A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4D9E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A434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BAE97C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2B129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3003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ACD1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C3EF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750AB53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6099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648BB86E" w14:textId="77777777" w:rsidR="00CF5E17" w:rsidRPr="00B401EA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2E8C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A1DA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FEBC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6AA3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F20D36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084DB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92CF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F374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8454" w14:textId="77777777" w:rsidR="00CF5E17" w:rsidRDefault="00CF5E17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87E6688" w14:textId="77777777" w:rsidR="00CF5E17" w:rsidRDefault="00CF5E17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24FA" w14:textId="77777777" w:rsidR="00CF5E17" w:rsidRDefault="00CF5E17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76078626" w14:textId="77777777" w:rsidR="00CF5E17" w:rsidRDefault="00CF5E17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5F69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FF81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0F930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940F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21A3E39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AC2A1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5468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0349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B167" w14:textId="77777777" w:rsidR="00CF5E17" w:rsidRDefault="00CF5E1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EDCAADC" w14:textId="77777777" w:rsidR="00CF5E17" w:rsidRDefault="00CF5E1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B016" w14:textId="77777777" w:rsidR="00CF5E17" w:rsidRDefault="00CF5E1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16D700B4" w14:textId="77777777" w:rsidR="00CF5E17" w:rsidRDefault="00CF5E1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C285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4CF3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B795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968A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CF5E17" w14:paraId="175DE1F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E8E7E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3690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1465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37B0" w14:textId="77777777" w:rsidR="00CF5E17" w:rsidRDefault="00CF5E1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F7F4256" w14:textId="77777777" w:rsidR="00CF5E17" w:rsidRDefault="00CF5E1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D090" w14:textId="77777777" w:rsidR="00CF5E17" w:rsidRDefault="00CF5E1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05EDC669" w14:textId="77777777" w:rsidR="00CF5E17" w:rsidRDefault="00CF5E1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5010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3437" w14:textId="77777777" w:rsidR="00CF5E17" w:rsidRDefault="00CF5E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F0B2" w14:textId="77777777" w:rsidR="00CF5E17" w:rsidRDefault="00CF5E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9C2B" w14:textId="77777777" w:rsidR="00CF5E17" w:rsidRDefault="00CF5E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CF5E17" w14:paraId="00F5327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3B098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74DA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7ED0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C8D1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2D6D497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7674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5B1B128F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38A3F0A9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4EC7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D16E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3816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76A4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745628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E49C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10CC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1E5A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3E08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577EA2DB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7F41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B655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ACEE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2C29D5F8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44B6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2EE1B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18623BB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23514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1E27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887E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512B" w14:textId="77777777" w:rsidR="00CF5E17" w:rsidRDefault="00CF5E1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4D73C127" w14:textId="77777777" w:rsidR="00CF5E17" w:rsidRDefault="00CF5E1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C989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7AD6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5D80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45A9D7C8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FD28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B7C7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62DC475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A9176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2080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B706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49EE" w14:textId="77777777" w:rsidR="00CF5E17" w:rsidRDefault="00CF5E1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05ED06C2" w14:textId="77777777" w:rsidR="00CF5E17" w:rsidRDefault="00CF5E1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E50A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A30C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EB48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7C5D26E2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A484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0B89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5947BCA5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5DED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2E35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6A52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6EB5" w14:textId="77777777" w:rsidR="00CF5E17" w:rsidRDefault="00CF5E1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31BDE1F5" w14:textId="77777777" w:rsidR="00CF5E17" w:rsidRDefault="00CF5E17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436D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2319B1D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A4AA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F4C8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9391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05B4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31B709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CF5E17" w14:paraId="5BE52830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E0C1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2BA5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497B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ED24" w14:textId="77777777" w:rsidR="00CF5E17" w:rsidRDefault="00CF5E1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791B68C6" w14:textId="77777777" w:rsidR="00CF5E17" w:rsidRDefault="00CF5E1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66F2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24DC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E8AE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5678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0BCB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20431D7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3912F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6017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05AE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D9D1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5542CA84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00E81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78ED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04EC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AFFF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9071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4156ED8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8E96F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297B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71E42B92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82B6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77EE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4AE4A9F2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8381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B67D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D651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B379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FED4" w14:textId="77777777" w:rsidR="00CF5E17" w:rsidRPr="00C20CA5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EC5C4A2" w14:textId="77777777" w:rsidR="00CF5E17" w:rsidRPr="00EB107D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7A46FD3E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A0ED7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14B0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81D3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45FC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4048F38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1370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AB17D17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A730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8905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6195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3FA8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2A0884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958CC9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CF5E17" w14:paraId="29228578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E280A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CC7D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1F6BD4D8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18A5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31EF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8A755F2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369900A1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E08E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66AD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D270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F97D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01257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7B0C7CF4" w14:textId="77777777" w:rsidR="00CF5E17" w:rsidRPr="00C401D9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CF5E17" w14:paraId="1BD01B11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70491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FC75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7DAFB671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181E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1589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32F7EC0E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B345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4445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DB9E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F9FC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4496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3EC5A21F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B164C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2126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89D7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F18C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5C5645AC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74BBD210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6476B64F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D056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D1152B3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869A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993C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8416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3269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7D83A7B4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CF5E17" w14:paraId="6950F91C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E9514F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1992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AFA9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B406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4E98048C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5BCE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B15CBB8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4289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62CE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34ED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5BDD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15B0445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71A07B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6B72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C94F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ADD2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73A82E1F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5D7D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528F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2319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2848462F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3337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C363" w14:textId="77777777" w:rsidR="00CF5E17" w:rsidRPr="00C20CA5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0CA70EC" w14:textId="77777777" w:rsidR="00CF5E17" w:rsidRPr="00EB107D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F99365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FB28B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526A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9722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B91D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A7F4521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FAA5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81B8F4B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F3C2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2635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72BB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419B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55B0B3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689141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CF5E17" w14:paraId="4138076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7801F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2C82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4BD2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93E8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A8ACBE1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2ABE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2C07C40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6E70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B650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E16C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B537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305ED5AC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CF5E17" w14:paraId="75516318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0745A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5F2F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7AA5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ED5A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0F34E44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65DD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30669CFD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573F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F4B7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C874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D7EA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EA1AAD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0E43A0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374536BB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CF5E17" w14:paraId="10E653D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394A4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3A68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9807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FBEB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D2822C3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7C1E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6E085D3E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0544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D15A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46C2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4AE1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3881BE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D60DFF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59E3BD69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F5E17" w14:paraId="5820FF0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A3743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0A56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6EF7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DEE2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160662E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EA00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BC12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CF9C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820B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A8E7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7B275A4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57F89C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5DE93EF4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CF5E17" w14:paraId="60B1210A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41745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6B3D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CD57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D55B4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08D9EBA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1239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AE795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2EE90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BCF8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217A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67D25AE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1B4E50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0498458F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CF5E17" w14:paraId="78F8CE3C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D6F47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A6D2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B0B0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2715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8D90D9F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610F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3D31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31E0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5D9A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C71F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1ACB27F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48A1DB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327621BB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CF5E17" w14:paraId="05A288DC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CC2B0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5D38D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7434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E0A3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033D765B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229D1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503B2FF0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E215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593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0037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0289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A449B0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ABD1F6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CF5E17" w14:paraId="5DBD8316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92621" w14:textId="77777777" w:rsidR="00CF5E17" w:rsidRDefault="00CF5E17" w:rsidP="00CF5E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A166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7EA1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9F49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5CBD8138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290B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73D3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1D9F" w14:textId="77777777" w:rsidR="00CF5E17" w:rsidRDefault="00CF5E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50E6" w14:textId="77777777" w:rsidR="00CF5E17" w:rsidRDefault="00CF5E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765F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2D0D28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15E67B6" w14:textId="77777777" w:rsidR="00CF5E17" w:rsidRDefault="00CF5E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4A5AD841" w14:textId="77777777" w:rsidR="00CF5E17" w:rsidRDefault="00CF5E17">
      <w:pPr>
        <w:spacing w:before="40" w:after="40" w:line="192" w:lineRule="auto"/>
        <w:ind w:right="57"/>
        <w:rPr>
          <w:sz w:val="20"/>
        </w:rPr>
      </w:pPr>
    </w:p>
    <w:p w14:paraId="58ABAA0A" w14:textId="77777777" w:rsidR="00CF5E17" w:rsidRDefault="00CF5E17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CA72AE8" w14:textId="77777777" w:rsidR="00CF5E17" w:rsidRDefault="00CF5E17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CF5E17" w14:paraId="14B44A7D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5E7FD" w14:textId="77777777" w:rsidR="00CF5E17" w:rsidRDefault="00CF5E17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A95A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D6BB" w14:textId="77777777" w:rsidR="00CF5E17" w:rsidRPr="001304AF" w:rsidRDefault="00CF5E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B9A5" w14:textId="77777777" w:rsidR="00CF5E17" w:rsidRDefault="00CF5E1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3CAD67E" w14:textId="77777777" w:rsidR="00CF5E17" w:rsidRDefault="00CF5E1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7AAA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FD58BE6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7E64BC9C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A681" w14:textId="77777777" w:rsidR="00CF5E17" w:rsidRDefault="00CF5E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8A31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3FDC" w14:textId="77777777" w:rsidR="00CF5E17" w:rsidRPr="001304AF" w:rsidRDefault="00CF5E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AE65" w14:textId="77777777" w:rsidR="00CF5E17" w:rsidRDefault="00CF5E1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CB1980" w14:textId="77777777" w:rsidR="00CF5E17" w:rsidRDefault="00CF5E1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9E4846" w14:textId="77777777" w:rsidR="00CF5E17" w:rsidRDefault="00CF5E1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63477A2C" w14:textId="77777777" w:rsidR="00CF5E17" w:rsidRDefault="00CF5E1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4826D488" w14:textId="77777777" w:rsidR="00CF5E17" w:rsidRDefault="00CF5E1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CF5E17" w14:paraId="02D2914A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A5228" w14:textId="77777777" w:rsidR="00CF5E17" w:rsidRDefault="00CF5E17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EC3F0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AE40" w14:textId="77777777" w:rsidR="00CF5E17" w:rsidRPr="001304AF" w:rsidRDefault="00CF5E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7B7B" w14:textId="77777777" w:rsidR="00CF5E17" w:rsidRDefault="00CF5E1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E69FA4B" w14:textId="77777777" w:rsidR="00CF5E17" w:rsidRDefault="00CF5E1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FC91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DED210A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6D1958B8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6DC1" w14:textId="77777777" w:rsidR="00CF5E17" w:rsidRDefault="00CF5E17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2F9A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DA0D" w14:textId="77777777" w:rsidR="00CF5E17" w:rsidRPr="001304AF" w:rsidRDefault="00CF5E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DF0E" w14:textId="77777777" w:rsidR="00CF5E17" w:rsidRDefault="00CF5E1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44DB5C" w14:textId="77777777" w:rsidR="00CF5E17" w:rsidRDefault="00CF5E1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4AA0549D" w14:textId="77777777" w:rsidR="00CF5E17" w:rsidRDefault="00CF5E1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03DAFAC2" w14:textId="77777777" w:rsidR="00CF5E17" w:rsidRDefault="00CF5E1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CF5E17" w14:paraId="464A21F5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C68D2" w14:textId="77777777" w:rsidR="00CF5E17" w:rsidRDefault="00CF5E17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2F2F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73950852" w14:textId="77777777" w:rsidR="00CF5E17" w:rsidRDefault="00CF5E17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215C" w14:textId="77777777" w:rsidR="00CF5E17" w:rsidRDefault="00CF5E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8BBA" w14:textId="77777777" w:rsidR="00CF5E17" w:rsidRDefault="00CF5E1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19EE5F73" w14:textId="77777777" w:rsidR="00CF5E17" w:rsidRDefault="00CF5E17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826F" w14:textId="77777777" w:rsidR="00CF5E17" w:rsidRDefault="00CF5E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DD5A" w14:textId="77777777" w:rsidR="00CF5E17" w:rsidRDefault="00CF5E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974C" w14:textId="77777777" w:rsidR="00CF5E17" w:rsidRDefault="00CF5E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EAAB" w14:textId="77777777" w:rsidR="00CF5E17" w:rsidRPr="001304AF" w:rsidRDefault="00CF5E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7478" w14:textId="77777777" w:rsidR="00CF5E17" w:rsidRDefault="00CF5E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B3EAF9" w14:textId="77777777" w:rsidR="00CF5E17" w:rsidRDefault="00CF5E17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CF5E17" w14:paraId="056D5C21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58321" w14:textId="77777777" w:rsidR="00CF5E17" w:rsidRDefault="00CF5E17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5BA2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3D1A" w14:textId="77777777" w:rsidR="00CF5E17" w:rsidRDefault="00CF5E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F3D3" w14:textId="77777777" w:rsidR="00CF5E17" w:rsidRDefault="00CF5E17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B65A" w14:textId="77777777" w:rsidR="00CF5E17" w:rsidRDefault="00CF5E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663A" w14:textId="77777777" w:rsidR="00CF5E17" w:rsidRDefault="00CF5E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7624" w14:textId="77777777" w:rsidR="00CF5E17" w:rsidRDefault="00CF5E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33B53053" w14:textId="77777777" w:rsidR="00CF5E17" w:rsidRDefault="00CF5E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B38C" w14:textId="77777777" w:rsidR="00CF5E17" w:rsidRPr="001304AF" w:rsidRDefault="00CF5E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E211" w14:textId="77777777" w:rsidR="00CF5E17" w:rsidRDefault="00CF5E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073488B6" w14:textId="77777777" w:rsidR="00CF5E17" w:rsidRPr="00B56D0E" w:rsidRDefault="00CF5E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F5E17" w14:paraId="4FFA404E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3FF55" w14:textId="77777777" w:rsidR="00CF5E17" w:rsidRDefault="00CF5E17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3333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051404C5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B9DA" w14:textId="77777777" w:rsidR="00CF5E17" w:rsidRDefault="00CF5E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DA8D" w14:textId="77777777" w:rsidR="00CF5E17" w:rsidRDefault="00CF5E1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44E3" w14:textId="77777777" w:rsidR="00CF5E17" w:rsidRDefault="00CF5E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A76F" w14:textId="77777777" w:rsidR="00CF5E17" w:rsidRDefault="00CF5E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2789" w14:textId="77777777" w:rsidR="00CF5E17" w:rsidRDefault="00CF5E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A749" w14:textId="77777777" w:rsidR="00CF5E17" w:rsidRPr="001304AF" w:rsidRDefault="00CF5E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6061" w14:textId="77777777" w:rsidR="00CF5E17" w:rsidRPr="00175A24" w:rsidRDefault="00CF5E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75B80368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1CCB9" w14:textId="77777777" w:rsidR="00CF5E17" w:rsidRDefault="00CF5E17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AD9F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29EC937D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FD5F" w14:textId="77777777" w:rsidR="00CF5E17" w:rsidRDefault="00CF5E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12FB" w14:textId="77777777" w:rsidR="00CF5E17" w:rsidRDefault="00CF5E1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0F8F" w14:textId="77777777" w:rsidR="00CF5E17" w:rsidRDefault="00CF5E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BBC4" w14:textId="77777777" w:rsidR="00CF5E17" w:rsidRDefault="00CF5E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0761" w14:textId="77777777" w:rsidR="00CF5E17" w:rsidRDefault="00CF5E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B80E" w14:textId="77777777" w:rsidR="00CF5E17" w:rsidRPr="001304AF" w:rsidRDefault="00CF5E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C42F" w14:textId="77777777" w:rsidR="00CF5E17" w:rsidRPr="00175A24" w:rsidRDefault="00CF5E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7BFCA62C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79FCC" w14:textId="77777777" w:rsidR="00CF5E17" w:rsidRDefault="00CF5E17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280E" w14:textId="77777777" w:rsidR="00CF5E17" w:rsidRDefault="00CF5E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7DD9" w14:textId="77777777" w:rsidR="00CF5E17" w:rsidRDefault="00CF5E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C2BA" w14:textId="77777777" w:rsidR="00CF5E17" w:rsidRDefault="00CF5E17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2BB1" w14:textId="77777777" w:rsidR="00CF5E17" w:rsidRDefault="00CF5E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2FB0223" w14:textId="77777777" w:rsidR="00CF5E17" w:rsidRDefault="00CF5E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D493" w14:textId="77777777" w:rsidR="00CF5E17" w:rsidRDefault="00CF5E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FFC3" w14:textId="77777777" w:rsidR="00CF5E17" w:rsidRDefault="00CF5E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0DF69" w14:textId="77777777" w:rsidR="00CF5E17" w:rsidRPr="001304AF" w:rsidRDefault="00CF5E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BDDA" w14:textId="77777777" w:rsidR="00CF5E17" w:rsidRDefault="00CF5E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8B0DAA" w14:textId="77777777" w:rsidR="00CF5E17" w:rsidRDefault="00CF5E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9818D0" w14:textId="77777777" w:rsidR="00CF5E17" w:rsidRPr="00175A24" w:rsidRDefault="00CF5E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CF5E17" w14:paraId="46972DB1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FD22F" w14:textId="77777777" w:rsidR="00CF5E17" w:rsidRDefault="00CF5E17" w:rsidP="00166AF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13A4" w14:textId="77777777" w:rsidR="00CF5E17" w:rsidRDefault="00CF5E1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47C2" w14:textId="77777777" w:rsidR="00CF5E17" w:rsidRDefault="00CF5E1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9467" w14:textId="77777777" w:rsidR="00CF5E17" w:rsidRDefault="00CF5E1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89BEC5C" w14:textId="77777777" w:rsidR="00CF5E17" w:rsidRDefault="00CF5E1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876D" w14:textId="77777777" w:rsidR="00CF5E17" w:rsidRDefault="00CF5E17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1A319C4" w14:textId="77777777" w:rsidR="00CF5E17" w:rsidRDefault="00CF5E1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64BE" w14:textId="77777777" w:rsidR="00CF5E17" w:rsidRDefault="00CF5E1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C67B" w14:textId="77777777" w:rsidR="00CF5E17" w:rsidRDefault="00CF5E1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4775" w14:textId="77777777" w:rsidR="00CF5E17" w:rsidRDefault="00CF5E1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2733" w14:textId="77777777" w:rsidR="00CF5E17" w:rsidRDefault="00CF5E1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A2A53F" w14:textId="77777777" w:rsidR="00CF5E17" w:rsidRDefault="00CF5E1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AA33EF" w14:textId="77777777" w:rsidR="00CF5E17" w:rsidRDefault="00CF5E1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F5E17" w14:paraId="181F6E63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0BF49" w14:textId="77777777" w:rsidR="00CF5E17" w:rsidRDefault="00CF5E17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2125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692D" w14:textId="77777777" w:rsidR="00CF5E17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AA02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E30CD38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A38E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4B839A1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B46C" w14:textId="77777777" w:rsidR="00CF5E17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7266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5A65" w14:textId="77777777" w:rsidR="00CF5E17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9608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DE8A5F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6F33B4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F5E17" w14:paraId="2DE94160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9852" w14:textId="77777777" w:rsidR="00CF5E17" w:rsidRDefault="00CF5E17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38C9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5D4B" w14:textId="77777777" w:rsidR="00CF5E17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0420" w14:textId="77777777" w:rsidR="00CF5E17" w:rsidRDefault="00CF5E17" w:rsidP="002F1E4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1F76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B18F" w14:textId="77777777" w:rsidR="00CF5E17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7D8F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2B04C326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475E" w14:textId="77777777" w:rsidR="00CF5E17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D4AF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00B3348F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DC6D4" w14:textId="77777777" w:rsidR="00CF5E17" w:rsidRDefault="00CF5E17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B3BE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5C1C" w14:textId="77777777" w:rsidR="00CF5E17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8113" w14:textId="77777777" w:rsidR="00CF5E17" w:rsidRDefault="00CF5E1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5B7AD1D" w14:textId="77777777" w:rsidR="00CF5E17" w:rsidRDefault="00CF5E1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0B13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8AAB410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B3AF" w14:textId="77777777" w:rsidR="00CF5E17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33AA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DA9A" w14:textId="77777777" w:rsidR="00CF5E17" w:rsidRPr="001304AF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F140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702400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2208AA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CF5E17" w14:paraId="7CD54F82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3FA68" w14:textId="77777777" w:rsidR="00CF5E17" w:rsidRDefault="00CF5E17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6B48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75528624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FCE0" w14:textId="77777777" w:rsidR="00CF5E17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097F" w14:textId="77777777" w:rsidR="00CF5E17" w:rsidRDefault="00CF5E1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0DD32B2D" w14:textId="77777777" w:rsidR="00CF5E17" w:rsidRDefault="00CF5E1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0F3F" w14:textId="77777777" w:rsidR="00CF5E17" w:rsidRPr="00175A7C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E30B" w14:textId="77777777" w:rsidR="00CF5E17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D9EA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B356" w14:textId="77777777" w:rsidR="00CF5E17" w:rsidRPr="001304AF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AF19" w14:textId="77777777" w:rsidR="00CF5E17" w:rsidRDefault="00CF5E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3D9C9BAD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83121" w14:textId="77777777" w:rsidR="00CF5E17" w:rsidRDefault="00CF5E17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17F0E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FB2E" w14:textId="77777777" w:rsidR="00CF5E17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C4F1" w14:textId="77777777" w:rsidR="00CF5E17" w:rsidRDefault="00CF5E17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27AB11FE" w14:textId="77777777" w:rsidR="00CF5E17" w:rsidRDefault="00CF5E1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F8D7" w14:textId="77777777" w:rsidR="00CF5E17" w:rsidRPr="00175A7C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3975" w14:textId="77777777" w:rsidR="00CF5E17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8FFD0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190AC540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F74D" w14:textId="77777777" w:rsidR="00CF5E17" w:rsidRPr="001304AF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10A6" w14:textId="77777777" w:rsidR="00CF5E17" w:rsidRDefault="00CF5E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22810A57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D20DA" w14:textId="77777777" w:rsidR="00CF5E17" w:rsidRDefault="00CF5E17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1F57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25C4" w14:textId="77777777" w:rsidR="00CF5E17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D640" w14:textId="77777777" w:rsidR="00CF5E17" w:rsidRDefault="00CF5E1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545A2D71" w14:textId="77777777" w:rsidR="00CF5E17" w:rsidRDefault="00CF5E1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E19E0" w14:textId="77777777" w:rsidR="00CF5E17" w:rsidRPr="00175A7C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6757" w14:textId="77777777" w:rsidR="00CF5E17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3A98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4B747F5B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B15B" w14:textId="77777777" w:rsidR="00CF5E17" w:rsidRPr="001304AF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CE17" w14:textId="77777777" w:rsidR="00CF5E17" w:rsidRDefault="00CF5E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0546FC" w14:textId="77777777" w:rsidR="00CF5E17" w:rsidRDefault="00CF5E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CF5E17" w14:paraId="4718F920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66872" w14:textId="77777777" w:rsidR="00CF5E17" w:rsidRDefault="00CF5E17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CA23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69B2" w14:textId="77777777" w:rsidR="00CF5E17" w:rsidRPr="001304AF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A85B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DE28AF7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12C0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2AE34AD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C477" w14:textId="77777777" w:rsidR="00CF5E17" w:rsidRPr="00CA3079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C733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EAB52" w14:textId="77777777" w:rsidR="00CF5E17" w:rsidRPr="001304AF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40AE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D12F85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CF5E17" w14:paraId="03A10F42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A2B8D" w14:textId="77777777" w:rsidR="00CF5E17" w:rsidRDefault="00CF5E17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7B6B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3C5C7E61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2628" w14:textId="77777777" w:rsidR="00CF5E17" w:rsidRPr="001304AF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9AFB" w14:textId="77777777" w:rsidR="00CF5E17" w:rsidRDefault="00CF5E17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3EB6FD8" w14:textId="77777777" w:rsidR="00CF5E17" w:rsidRPr="00180EA2" w:rsidRDefault="00CF5E17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E7116" w14:textId="77777777" w:rsidR="00CF5E17" w:rsidRDefault="00CF5E1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14A4" w14:textId="77777777" w:rsidR="00CF5E17" w:rsidRPr="00CA3079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7B2A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052E" w14:textId="77777777" w:rsidR="00CF5E17" w:rsidRPr="001304AF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7720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18D00F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5F2833A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CF5E17" w14:paraId="4DEBDBC2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2F984" w14:textId="77777777" w:rsidR="00CF5E17" w:rsidRDefault="00CF5E17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330A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EAA9" w14:textId="77777777" w:rsidR="00CF5E17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420B" w14:textId="77777777" w:rsidR="00CF5E17" w:rsidRDefault="00CF5E1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8566228" w14:textId="77777777" w:rsidR="00CF5E17" w:rsidRDefault="00CF5E1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814A" w14:textId="77777777" w:rsidR="00CF5E17" w:rsidRDefault="00CF5E1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9572" w14:textId="77777777" w:rsidR="00CF5E17" w:rsidRPr="00CA3079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4502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4F9A0450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5FCE" w14:textId="77777777" w:rsidR="00CF5E17" w:rsidRPr="001304AF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4D82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364EBE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67792AF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431E3C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CF5E17" w14:paraId="4A508C76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A73F8" w14:textId="77777777" w:rsidR="00CF5E17" w:rsidRDefault="00CF5E17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F0C5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A330" w14:textId="77777777" w:rsidR="00CF5E17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384F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EDE20AB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FE29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3FE5405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0EEA1797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B22E" w14:textId="77777777" w:rsidR="00CF5E17" w:rsidRPr="00CA3079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5CA2" w14:textId="77777777" w:rsidR="00CF5E17" w:rsidRDefault="00CF5E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AF75" w14:textId="77777777" w:rsidR="00CF5E17" w:rsidRPr="001304AF" w:rsidRDefault="00CF5E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F7F7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B59E1E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2F7FA124" w14:textId="77777777" w:rsidR="00CF5E17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4E55BD6B" w14:textId="77777777" w:rsidR="00CF5E17" w:rsidRPr="00B71446" w:rsidRDefault="00CF5E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0F295580" w14:textId="77777777" w:rsidR="00CF5E17" w:rsidRDefault="00CF5E17">
      <w:pPr>
        <w:tabs>
          <w:tab w:val="left" w:pos="6382"/>
        </w:tabs>
        <w:rPr>
          <w:sz w:val="20"/>
        </w:rPr>
      </w:pPr>
    </w:p>
    <w:p w14:paraId="25FDAA1A" w14:textId="77777777" w:rsidR="00CF5E17" w:rsidRDefault="00CF5E17" w:rsidP="00B52218">
      <w:pPr>
        <w:pStyle w:val="Heading1"/>
        <w:spacing w:line="360" w:lineRule="auto"/>
      </w:pPr>
      <w:r>
        <w:t>LINIA 704</w:t>
      </w:r>
    </w:p>
    <w:p w14:paraId="0F735D19" w14:textId="77777777" w:rsidR="00CF5E17" w:rsidRDefault="00CF5E17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CF5E17" w14:paraId="77B549E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73DA8" w14:textId="77777777" w:rsidR="00CF5E17" w:rsidRDefault="00CF5E17" w:rsidP="00CF5E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52B01" w14:textId="77777777" w:rsidR="00CF5E17" w:rsidRDefault="00CF5E1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229F7818" w14:textId="77777777" w:rsidR="00CF5E17" w:rsidRDefault="00CF5E1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EE312" w14:textId="77777777" w:rsidR="00CF5E17" w:rsidRPr="00E4080B" w:rsidRDefault="00CF5E17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05C6" w14:textId="77777777" w:rsidR="00CF5E17" w:rsidRDefault="00CF5E17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14:paraId="25EC6DC6" w14:textId="77777777" w:rsidR="00CF5E17" w:rsidRDefault="00CF5E17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0D88" w14:textId="77777777" w:rsidR="00CF5E17" w:rsidRDefault="00CF5E1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1AFB" w14:textId="77777777" w:rsidR="00CF5E17" w:rsidRPr="00E4080B" w:rsidRDefault="00CF5E17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03B2" w14:textId="77777777" w:rsidR="00CF5E17" w:rsidRDefault="00CF5E1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5332AEE3" w14:textId="77777777" w:rsidR="00CF5E17" w:rsidRDefault="00CF5E17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119B" w14:textId="77777777" w:rsidR="00CF5E17" w:rsidRPr="00E4080B" w:rsidRDefault="00CF5E17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4AA9" w14:textId="77777777" w:rsidR="00CF5E17" w:rsidRPr="001467E0" w:rsidRDefault="00CF5E17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9F9300D" w14:textId="77777777" w:rsidR="00CF5E17" w:rsidRPr="00C00026" w:rsidRDefault="00CF5E17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307F65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0DAF8" w14:textId="77777777" w:rsidR="00CF5E17" w:rsidRDefault="00CF5E17" w:rsidP="00CF5E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0A79" w14:textId="77777777" w:rsidR="00CF5E17" w:rsidRDefault="00CF5E17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AE82" w14:textId="77777777" w:rsidR="00CF5E17" w:rsidRPr="00E4080B" w:rsidRDefault="00CF5E17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7B68" w14:textId="77777777" w:rsidR="00CF5E17" w:rsidRDefault="00CF5E17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14:paraId="5B5117E0" w14:textId="77777777" w:rsidR="00CF5E17" w:rsidRDefault="00CF5E17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510DD712" w14:textId="77777777" w:rsidR="00CF5E17" w:rsidRDefault="00CF5E17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C08E" w14:textId="77777777" w:rsidR="00CF5E17" w:rsidRDefault="00CF5E17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DA76" w14:textId="77777777" w:rsidR="00CF5E17" w:rsidRPr="00E4080B" w:rsidRDefault="00CF5E17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904D" w14:textId="77777777" w:rsidR="00CF5E17" w:rsidRDefault="00CF5E17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8CA0" w14:textId="77777777" w:rsidR="00CF5E17" w:rsidRPr="00E4080B" w:rsidRDefault="00CF5E17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A7DF" w14:textId="77777777" w:rsidR="00CF5E17" w:rsidRDefault="00CF5E17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4479BCF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3649E" w14:textId="77777777" w:rsidR="00CF5E17" w:rsidRDefault="00CF5E17" w:rsidP="00CF5E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CD88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7C7F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06C8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3AC5EDB0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563C5A45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E108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D330" w14:textId="77777777" w:rsidR="00CF5E17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A5C3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61510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DDF5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72DE862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456EF" w14:textId="77777777" w:rsidR="00CF5E17" w:rsidRDefault="00CF5E17" w:rsidP="00CF5E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CF8F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9EC2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2B0D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452D82DD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7E023CE9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B4AD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1867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132B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13E4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DF4F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12C5EB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CC952D" w14:textId="77777777" w:rsidR="00CF5E17" w:rsidRDefault="00CF5E17" w:rsidP="00CF5E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BC7D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B26C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96BF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14:paraId="711B2275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3905D31F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2667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049B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50DA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8AEB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3D67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841D89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39E167" w14:textId="77777777" w:rsidR="00CF5E17" w:rsidRDefault="00CF5E17" w:rsidP="00CF5E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073A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0CE741F8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915A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DD65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1C685245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EE17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DE11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19BA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613DCF75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A202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ECC8" w14:textId="77777777" w:rsidR="00CF5E17" w:rsidRPr="001467E0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05BAE7D" w14:textId="77777777" w:rsidR="00CF5E17" w:rsidRPr="008D7F2C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73BDAF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1ED0E7" w14:textId="77777777" w:rsidR="00CF5E17" w:rsidRDefault="00CF5E17" w:rsidP="00CF5E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02AA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14:paraId="070FF7F2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BDA2" w14:textId="77777777" w:rsidR="00CF5E17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A499" w14:textId="77777777" w:rsidR="00CF5E17" w:rsidRDefault="00CF5E17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2C117CFE" w14:textId="77777777" w:rsidR="00CF5E17" w:rsidRDefault="00CF5E17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D5F8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5FB1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BF8C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4B2D" w14:textId="77777777" w:rsidR="00CF5E17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FE27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F5E17" w14:paraId="4A011269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4AE894" w14:textId="77777777" w:rsidR="00CF5E17" w:rsidRDefault="00CF5E17" w:rsidP="00CF5E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42DE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14F7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2B29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72609F28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A482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0D7C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0413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FEF6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D45E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999A83D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C2515" w14:textId="77777777" w:rsidR="00CF5E17" w:rsidRDefault="00CF5E17" w:rsidP="00CF5E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4F6E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D64C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0950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6B720486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66F1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F8DF282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3F97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5FF2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8376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F059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1A8628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CF5E17" w14:paraId="0DAF1340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801BA" w14:textId="77777777" w:rsidR="00CF5E17" w:rsidRDefault="00CF5E17" w:rsidP="00CF5E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270B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AF1B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7E0C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374B40BE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7D36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656" w14:textId="77777777" w:rsidR="00CF5E17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F349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33C0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2CE2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7DB5AA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CF5E17" w14:paraId="59ED1360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24596" w14:textId="77777777" w:rsidR="00CF5E17" w:rsidRDefault="00CF5E17" w:rsidP="00CF5E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3BF8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86F0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8A1D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D656E13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AC57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DAC4C7E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F2ACF" w14:textId="77777777" w:rsidR="00CF5E17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010B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E588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4069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73EA36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CF5E17" w14:paraId="3B35E381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D2A14" w14:textId="77777777" w:rsidR="00CF5E17" w:rsidRDefault="00CF5E17" w:rsidP="00CF5E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4A29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DB56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6749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77B045B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F0AD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FB7D99D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41CB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AF7D" w14:textId="77777777" w:rsidR="00CF5E17" w:rsidRDefault="00CF5E1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FE5D" w14:textId="77777777" w:rsidR="00CF5E17" w:rsidRPr="00E4080B" w:rsidRDefault="00CF5E1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1937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772E3F" w14:textId="77777777" w:rsidR="00CF5E17" w:rsidRDefault="00CF5E1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14:paraId="1D65A3AF" w14:textId="77777777" w:rsidR="00CF5E17" w:rsidRDefault="00CF5E17">
      <w:pPr>
        <w:spacing w:before="40" w:after="40" w:line="192" w:lineRule="auto"/>
        <w:ind w:right="57"/>
        <w:rPr>
          <w:sz w:val="20"/>
        </w:rPr>
      </w:pPr>
    </w:p>
    <w:p w14:paraId="18CF2F9C" w14:textId="77777777" w:rsidR="00CF5E17" w:rsidRDefault="00CF5E17" w:rsidP="00D06EF4">
      <w:pPr>
        <w:pStyle w:val="Heading1"/>
        <w:spacing w:line="360" w:lineRule="auto"/>
      </w:pPr>
      <w:r>
        <w:lastRenderedPageBreak/>
        <w:t>LINIA 705</w:t>
      </w:r>
    </w:p>
    <w:p w14:paraId="5F623F0C" w14:textId="77777777" w:rsidR="00CF5E17" w:rsidRDefault="00CF5E17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CF5E17" w14:paraId="45EF8D61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9A538" w14:textId="77777777" w:rsidR="00CF5E17" w:rsidRDefault="00CF5E17" w:rsidP="00CF5E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4AD6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0A17A007" w14:textId="77777777" w:rsidR="00CF5E17" w:rsidRDefault="00CF5E17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ED6E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7A57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14:paraId="39D12C3B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97FF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CCD4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CDE3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5461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020E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01984D39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FA838" w14:textId="77777777" w:rsidR="00CF5E17" w:rsidRDefault="00CF5E17" w:rsidP="00CF5E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27FC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DEDE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A8EB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4529F0AD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7502E440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6F6D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6BF5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7B28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8FC4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0AB3" w14:textId="77777777" w:rsidR="00CF5E17" w:rsidRDefault="00CF5E17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13E8A4E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72F2A" w14:textId="77777777" w:rsidR="00CF5E17" w:rsidRDefault="00CF5E17" w:rsidP="00CF5E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4596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5CF0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4E09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59778A02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474A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819D68C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14:paraId="72488B94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41F9AFC" w14:textId="77777777" w:rsidR="00CF5E17" w:rsidRDefault="00CF5E17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996E1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0DB4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95AC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AB4CF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07546D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CF5E17" w14:paraId="503A26F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C885D" w14:textId="77777777" w:rsidR="00CF5E17" w:rsidRDefault="00CF5E17" w:rsidP="00CF5E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1557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799E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7DCF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3D445F1E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D18D" w14:textId="77777777" w:rsidR="00CF5E17" w:rsidRDefault="00CF5E17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0C4EB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5C25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A9B9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CD1C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06A023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CF5E17" w14:paraId="485BFFC5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EFA6" w14:textId="77777777" w:rsidR="00CF5E17" w:rsidRDefault="00CF5E17" w:rsidP="00CF5E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A9610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14:paraId="217BA6BA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E8EA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2D73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14:paraId="5D2F89D0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E647" w14:textId="77777777" w:rsidR="00CF5E17" w:rsidRDefault="00CF5E17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F2FC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6212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330B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FE84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52B9F03C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FFF1D" w14:textId="77777777" w:rsidR="00CF5E17" w:rsidRDefault="00CF5E17" w:rsidP="00CF5E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A725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14:paraId="2B0B0558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BEB5" w14:textId="77777777" w:rsidR="00CF5E17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195E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14:paraId="3BEF0F67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BDC1" w14:textId="77777777" w:rsidR="00CF5E17" w:rsidRDefault="00CF5E17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7F0F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5C82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BCF2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61F5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3A2E8BA1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20DC8" w14:textId="77777777" w:rsidR="00CF5E17" w:rsidRDefault="00CF5E17" w:rsidP="00CF5E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7F47" w14:textId="77777777" w:rsidR="00CF5E17" w:rsidRDefault="00CF5E1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14:paraId="4F7ACDE3" w14:textId="77777777" w:rsidR="00CF5E17" w:rsidRDefault="00CF5E1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6A7D" w14:textId="77777777" w:rsidR="00CF5E17" w:rsidRDefault="00CF5E17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FBE6" w14:textId="77777777" w:rsidR="00CF5E17" w:rsidRDefault="00CF5E17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14:paraId="64EA9320" w14:textId="77777777" w:rsidR="00CF5E17" w:rsidRDefault="00CF5E17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141C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35B6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6228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669C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2C7D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60A5712E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F7FA0" w14:textId="77777777" w:rsidR="00CF5E17" w:rsidRDefault="00CF5E17" w:rsidP="00CF5E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D253" w14:textId="77777777" w:rsidR="00CF5E17" w:rsidRDefault="00CF5E1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14:paraId="1AF492A5" w14:textId="77777777" w:rsidR="00CF5E17" w:rsidRDefault="00CF5E1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8B46" w14:textId="77777777" w:rsidR="00CF5E17" w:rsidRDefault="00CF5E17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D346" w14:textId="77777777" w:rsidR="00CF5E17" w:rsidRDefault="00CF5E17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178EEBEA" w14:textId="77777777" w:rsidR="00CF5E17" w:rsidRDefault="00CF5E17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2E6C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CAD6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5946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8AB3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DEAD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CF5E17" w14:paraId="043A744C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3E5DA" w14:textId="77777777" w:rsidR="00CF5E17" w:rsidRDefault="00CF5E17" w:rsidP="00CF5E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A480" w14:textId="77777777" w:rsidR="00CF5E17" w:rsidRDefault="00CF5E1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14:paraId="1144A735" w14:textId="77777777" w:rsidR="00CF5E17" w:rsidRDefault="00CF5E1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5487" w14:textId="77777777" w:rsidR="00CF5E17" w:rsidRDefault="00CF5E17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8254" w14:textId="77777777" w:rsidR="00CF5E17" w:rsidRDefault="00CF5E17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1496AEB4" w14:textId="77777777" w:rsidR="00CF5E17" w:rsidRDefault="00CF5E17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8EF3A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7AFC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D336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AB44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E11B7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2E822D2E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C40C7" w14:textId="77777777" w:rsidR="00CF5E17" w:rsidRDefault="00CF5E17" w:rsidP="00CF5E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02D7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14:paraId="24DF9ED7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6271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55B5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14:paraId="14E2AD44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B922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265E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B5E4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F28D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D57A" w14:textId="77777777" w:rsidR="00CF5E17" w:rsidRPr="00D84B80" w:rsidRDefault="00CF5E17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8898362" w14:textId="77777777" w:rsidR="00CF5E17" w:rsidRPr="00577556" w:rsidRDefault="00CF5E17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2DD720AE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C0ABD" w14:textId="77777777" w:rsidR="00CF5E17" w:rsidRDefault="00CF5E17" w:rsidP="00CF5E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4C403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6848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46AF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4D5D67B6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13609D8B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8A99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1D20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0CBF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D71A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C082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07FCC64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D8AF4" w14:textId="77777777" w:rsidR="00CF5E17" w:rsidRDefault="00CF5E17" w:rsidP="00CF5E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8103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5024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5F40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46B002DA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14:paraId="696A2E8C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AA65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AFDAFFE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14:paraId="7155922A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14:paraId="7AD54EDD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14:paraId="643F6CFE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3E16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CED3" w14:textId="77777777" w:rsidR="00CF5E17" w:rsidRDefault="00CF5E1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3FCE" w14:textId="77777777" w:rsidR="00CF5E17" w:rsidRPr="006A1A91" w:rsidRDefault="00CF5E1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A2CA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D8213C" w14:textId="77777777" w:rsidR="00CF5E17" w:rsidRDefault="00CF5E1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14:paraId="21D1111D" w14:textId="77777777" w:rsidR="00CF5E17" w:rsidRPr="00454E32" w:rsidRDefault="00CF5E17">
      <w:pPr>
        <w:spacing w:before="40" w:after="40" w:line="192" w:lineRule="auto"/>
        <w:ind w:right="57"/>
        <w:rPr>
          <w:b/>
          <w:sz w:val="20"/>
        </w:rPr>
      </w:pPr>
    </w:p>
    <w:p w14:paraId="3AEF3E6F" w14:textId="77777777" w:rsidR="00CF5E17" w:rsidRDefault="00CF5E17" w:rsidP="00F0370D">
      <w:pPr>
        <w:pStyle w:val="Heading1"/>
        <w:spacing w:line="360" w:lineRule="auto"/>
      </w:pPr>
      <w:r>
        <w:t>LINIA 800</w:t>
      </w:r>
    </w:p>
    <w:p w14:paraId="073B052A" w14:textId="77777777" w:rsidR="00CF5E17" w:rsidRDefault="00CF5E17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F5E17" w14:paraId="14383BEA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1D1C1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8CD7A" w14:textId="77777777" w:rsidR="00CF5E17" w:rsidRDefault="00CF5E1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F9E9B" w14:textId="77777777" w:rsidR="00CF5E17" w:rsidRPr="001161EA" w:rsidRDefault="00CF5E1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47F9F" w14:textId="77777777" w:rsidR="00CF5E17" w:rsidRDefault="00CF5E1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560AC09" w14:textId="77777777" w:rsidR="00CF5E17" w:rsidRDefault="00CF5E1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4B4BB" w14:textId="77777777" w:rsidR="00CF5E17" w:rsidRDefault="00CF5E17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62D25" w14:textId="77777777" w:rsidR="00CF5E17" w:rsidRPr="001161EA" w:rsidRDefault="00CF5E1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EBBA9" w14:textId="77777777" w:rsidR="00CF5E17" w:rsidRDefault="00CF5E1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2065A" w14:textId="77777777" w:rsidR="00CF5E17" w:rsidRPr="008D08DE" w:rsidRDefault="00CF5E1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AA13C" w14:textId="77777777" w:rsidR="00CF5E17" w:rsidRDefault="00CF5E17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7DA254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F2D90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3D7EF" w14:textId="77777777" w:rsidR="00CF5E17" w:rsidRDefault="00CF5E1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FD7DE" w14:textId="77777777" w:rsidR="00CF5E17" w:rsidRPr="001161EA" w:rsidRDefault="00CF5E1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95D27" w14:textId="77777777" w:rsidR="00CF5E17" w:rsidRDefault="00CF5E1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9A78487" w14:textId="77777777" w:rsidR="00CF5E17" w:rsidRDefault="00CF5E1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3DD1F" w14:textId="77777777" w:rsidR="00CF5E17" w:rsidRDefault="00CF5E1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6E34D" w14:textId="77777777" w:rsidR="00CF5E17" w:rsidRPr="001161EA" w:rsidRDefault="00CF5E1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AD052" w14:textId="77777777" w:rsidR="00CF5E17" w:rsidRDefault="00CF5E1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6C157" w14:textId="77777777" w:rsidR="00CF5E17" w:rsidRPr="008D08DE" w:rsidRDefault="00CF5E1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4017E" w14:textId="77777777" w:rsidR="00CF5E17" w:rsidRDefault="00CF5E1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F335B02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4DAD9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CB0AB" w14:textId="77777777" w:rsidR="00CF5E17" w:rsidRDefault="00CF5E1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250EF" w14:textId="77777777" w:rsidR="00CF5E17" w:rsidRPr="001161EA" w:rsidRDefault="00CF5E1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7BF3D" w14:textId="77777777" w:rsidR="00CF5E17" w:rsidRDefault="00CF5E1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F90358B" w14:textId="77777777" w:rsidR="00CF5E17" w:rsidRDefault="00CF5E1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2D9AF" w14:textId="77777777" w:rsidR="00CF5E17" w:rsidRDefault="00CF5E1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5CD4A" w14:textId="77777777" w:rsidR="00CF5E17" w:rsidRPr="001161EA" w:rsidRDefault="00CF5E1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16AFF" w14:textId="77777777" w:rsidR="00CF5E17" w:rsidRDefault="00CF5E1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28DAE" w14:textId="77777777" w:rsidR="00CF5E17" w:rsidRPr="008D08DE" w:rsidRDefault="00CF5E1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22C45" w14:textId="77777777" w:rsidR="00CF5E17" w:rsidRDefault="00CF5E1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B927A9" w14:textId="77777777" w:rsidR="00CF5E17" w:rsidRDefault="00CF5E17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CF5E17" w:rsidRPr="00A8307A" w14:paraId="65F228AE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722AF" w14:textId="77777777" w:rsidR="00CF5E17" w:rsidRPr="00A75A00" w:rsidRDefault="00CF5E17" w:rsidP="00CF5E17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A6DF1" w14:textId="77777777" w:rsidR="00CF5E17" w:rsidRPr="00A8307A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86C46" w14:textId="77777777" w:rsidR="00CF5E17" w:rsidRPr="00A8307A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E9C55" w14:textId="77777777" w:rsidR="00CF5E17" w:rsidRPr="00A8307A" w:rsidRDefault="00CF5E17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06017" w14:textId="77777777" w:rsidR="00CF5E17" w:rsidRDefault="00CF5E1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0B32BE5" w14:textId="77777777" w:rsidR="00CF5E17" w:rsidRDefault="00CF5E1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04A7CC5B" w14:textId="77777777" w:rsidR="00CF5E17" w:rsidRDefault="00CF5E1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4578292" w14:textId="77777777" w:rsidR="00CF5E17" w:rsidRDefault="00CF5E1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8E7C5" w14:textId="77777777" w:rsidR="00CF5E17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0240B" w14:textId="77777777" w:rsidR="00CF5E17" w:rsidRPr="00A8307A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38BAB" w14:textId="77777777" w:rsidR="00CF5E17" w:rsidRPr="00A8307A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1F884" w14:textId="77777777" w:rsidR="00CF5E17" w:rsidRDefault="00CF5E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0787D1" w14:textId="77777777" w:rsidR="00CF5E17" w:rsidRPr="00A8307A" w:rsidRDefault="00CF5E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CF5E17" w:rsidRPr="00A8307A" w14:paraId="59F74127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F7E32" w14:textId="77777777" w:rsidR="00CF5E17" w:rsidRPr="00A75A00" w:rsidRDefault="00CF5E17" w:rsidP="00CF5E17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8F59D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34A383BE" w14:textId="77777777" w:rsidR="00CF5E17" w:rsidRPr="00A8307A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1E5AC" w14:textId="77777777" w:rsidR="00CF5E17" w:rsidRPr="00A8307A" w:rsidRDefault="00CF5E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49C33" w14:textId="77777777" w:rsidR="00CF5E17" w:rsidRDefault="00CF5E1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6E792A84" w14:textId="77777777" w:rsidR="00CF5E17" w:rsidRDefault="00CF5E1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0F76D" w14:textId="77777777" w:rsidR="00CF5E17" w:rsidRDefault="00CF5E17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0D29C" w14:textId="77777777" w:rsidR="00CF5E17" w:rsidRDefault="00CF5E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C857C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39B9C595" w14:textId="77777777" w:rsidR="00CF5E17" w:rsidRPr="00A8307A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DAF4F" w14:textId="77777777" w:rsidR="00CF5E17" w:rsidRPr="00A8307A" w:rsidRDefault="00CF5E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B3CCC" w14:textId="77777777" w:rsidR="00CF5E17" w:rsidRDefault="00CF5E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B782271" w14:textId="77777777" w:rsidR="00CF5E17" w:rsidRDefault="00CF5E1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2ACE3C11" w14:textId="77777777" w:rsidR="00CF5E17" w:rsidRDefault="00CF5E1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44E32B0C" w14:textId="77777777" w:rsidR="00CF5E17" w:rsidRDefault="00CF5E1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CF5E17" w14:paraId="4CD4039C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B4E2E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32D2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82BA" w14:textId="77777777" w:rsidR="00CF5E17" w:rsidRPr="001161EA" w:rsidRDefault="00CF5E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C448" w14:textId="77777777" w:rsidR="00CF5E17" w:rsidRDefault="00CF5E1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6276C629" w14:textId="77777777" w:rsidR="00CF5E17" w:rsidRDefault="00CF5E1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0D98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11F313A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299B" w14:textId="77777777" w:rsidR="00CF5E17" w:rsidRPr="001161EA" w:rsidRDefault="00CF5E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F2BE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1C88" w14:textId="77777777" w:rsidR="00CF5E17" w:rsidRPr="008D08DE" w:rsidRDefault="00CF5E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63C3" w14:textId="77777777" w:rsidR="00CF5E17" w:rsidRDefault="00CF5E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CF5E17" w14:paraId="703DD143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B545B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1B58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FB94" w14:textId="77777777" w:rsidR="00CF5E17" w:rsidRPr="001161EA" w:rsidRDefault="00CF5E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12F0" w14:textId="77777777" w:rsidR="00CF5E17" w:rsidRDefault="00CF5E1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0EB0678B" w14:textId="77777777" w:rsidR="00CF5E17" w:rsidRDefault="00CF5E1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F7C5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0EAE03DB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44D6A061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78D38F70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6732B299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1EFA7B9D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FC52" w14:textId="77777777" w:rsidR="00CF5E17" w:rsidRPr="001161EA" w:rsidRDefault="00CF5E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97CD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6E49" w14:textId="77777777" w:rsidR="00CF5E17" w:rsidRPr="008D08DE" w:rsidRDefault="00CF5E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C60E" w14:textId="77777777" w:rsidR="00CF5E17" w:rsidRDefault="00CF5E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897FE34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1F0CD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ACE3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2DB9" w14:textId="77777777" w:rsidR="00CF5E17" w:rsidRPr="001161EA" w:rsidRDefault="00CF5E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E0F4" w14:textId="77777777" w:rsidR="00CF5E17" w:rsidRDefault="00CF5E1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ED2C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86A1" w14:textId="77777777" w:rsidR="00CF5E17" w:rsidRPr="001161EA" w:rsidRDefault="00CF5E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9992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29AB" w14:textId="77777777" w:rsidR="00CF5E17" w:rsidRPr="008D08DE" w:rsidRDefault="00CF5E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3E5D" w14:textId="77777777" w:rsidR="00CF5E17" w:rsidRDefault="00CF5E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F06D4C" w14:textId="77777777" w:rsidR="00CF5E17" w:rsidRDefault="00CF5E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9DCB96" w14:textId="77777777" w:rsidR="00CF5E17" w:rsidRDefault="00CF5E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CF5E17" w14:paraId="443C5BA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FDA06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D672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AB14" w14:textId="77777777" w:rsidR="00CF5E17" w:rsidRPr="001161EA" w:rsidRDefault="00CF5E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0C09" w14:textId="77777777" w:rsidR="00CF5E17" w:rsidRDefault="00CF5E1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9315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4FFE" w14:textId="77777777" w:rsidR="00CF5E17" w:rsidRDefault="00CF5E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8210" w14:textId="77777777" w:rsidR="00CF5E17" w:rsidRDefault="00CF5E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81E6" w14:textId="77777777" w:rsidR="00CF5E17" w:rsidRPr="008D08DE" w:rsidRDefault="00CF5E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FF1E" w14:textId="77777777" w:rsidR="00CF5E17" w:rsidRDefault="00CF5E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44DBF9" w14:textId="77777777" w:rsidR="00CF5E17" w:rsidRDefault="00CF5E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B78A2A" w14:textId="77777777" w:rsidR="00CF5E17" w:rsidRDefault="00CF5E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CF5E17" w14:paraId="5314E69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3F851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2A8B" w14:textId="77777777" w:rsidR="00CF5E17" w:rsidRDefault="00CF5E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FEA6" w14:textId="77777777" w:rsidR="00CF5E17" w:rsidRPr="001161EA" w:rsidRDefault="00CF5E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EC5C" w14:textId="77777777" w:rsidR="00CF5E17" w:rsidRDefault="00CF5E1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7F41" w14:textId="77777777" w:rsidR="00CF5E17" w:rsidRDefault="00CF5E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C7F1" w14:textId="77777777" w:rsidR="00CF5E17" w:rsidRDefault="00CF5E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2E9B" w14:textId="77777777" w:rsidR="00CF5E17" w:rsidRDefault="00CF5E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EA24" w14:textId="77777777" w:rsidR="00CF5E17" w:rsidRPr="008D08DE" w:rsidRDefault="00CF5E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4E68" w14:textId="77777777" w:rsidR="00CF5E17" w:rsidRDefault="00CF5E1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63B1D7" w14:textId="77777777" w:rsidR="00CF5E17" w:rsidRDefault="00CF5E1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AA5893" w14:textId="77777777" w:rsidR="00CF5E17" w:rsidRDefault="00CF5E1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CF5E17" w14:paraId="15FBA13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E9A2C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8517" w14:textId="77777777" w:rsidR="00CF5E17" w:rsidRDefault="00CF5E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0077ADE8" w14:textId="77777777" w:rsidR="00CF5E17" w:rsidRDefault="00CF5E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5C26" w14:textId="77777777" w:rsidR="00CF5E17" w:rsidRPr="001161EA" w:rsidRDefault="00CF5E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E07E" w14:textId="77777777" w:rsidR="00CF5E17" w:rsidRDefault="00CF5E1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1A13" w14:textId="77777777" w:rsidR="00CF5E17" w:rsidRDefault="00CF5E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83A65" w14:textId="77777777" w:rsidR="00CF5E17" w:rsidRDefault="00CF5E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1951" w14:textId="77777777" w:rsidR="00CF5E17" w:rsidRDefault="00CF5E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3675" w14:textId="77777777" w:rsidR="00CF5E17" w:rsidRPr="008D08DE" w:rsidRDefault="00CF5E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EE0F" w14:textId="77777777" w:rsidR="00CF5E17" w:rsidRDefault="00CF5E1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04EF1810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3DCCB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4B96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8C70" w14:textId="77777777" w:rsidR="00CF5E17" w:rsidRPr="001161EA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8172" w14:textId="77777777" w:rsidR="00CF5E17" w:rsidRDefault="00CF5E1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EDAC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F06B1AF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4404" w14:textId="77777777" w:rsidR="00CF5E17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2532" w14:textId="77777777" w:rsidR="00CF5E17" w:rsidRDefault="00CF5E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BD8B" w14:textId="77777777" w:rsidR="00CF5E17" w:rsidRPr="008D08DE" w:rsidRDefault="00CF5E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30D3" w14:textId="77777777" w:rsidR="00CF5E17" w:rsidRDefault="00CF5E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59D263" w14:textId="77777777" w:rsidR="00CF5E17" w:rsidRDefault="00CF5E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E9019A" w14:textId="77777777" w:rsidR="00CF5E17" w:rsidRDefault="00CF5E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CF5E17" w14:paraId="474DFB7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ACA3E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A1B5" w14:textId="77777777" w:rsidR="00CF5E17" w:rsidRDefault="00CF5E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A041" w14:textId="77777777" w:rsidR="00CF5E17" w:rsidRPr="001161EA" w:rsidRDefault="00CF5E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AF0F" w14:textId="77777777" w:rsidR="00CF5E17" w:rsidRDefault="00CF5E1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BD4D" w14:textId="77777777" w:rsidR="00CF5E17" w:rsidRDefault="00CF5E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E75A" w14:textId="77777777" w:rsidR="00CF5E17" w:rsidRDefault="00CF5E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19E6" w14:textId="77777777" w:rsidR="00CF5E17" w:rsidRDefault="00CF5E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5ADB" w14:textId="77777777" w:rsidR="00CF5E17" w:rsidRPr="008D08DE" w:rsidRDefault="00CF5E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5648" w14:textId="77777777" w:rsidR="00CF5E17" w:rsidRDefault="00CF5E1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A9D002" w14:textId="77777777" w:rsidR="00CF5E17" w:rsidRDefault="00CF5E1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9DE458" w14:textId="77777777" w:rsidR="00CF5E17" w:rsidRDefault="00CF5E1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CF5E17" w14:paraId="2C338BC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56CA9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541A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58F1" w14:textId="77777777" w:rsidR="00CF5E17" w:rsidRPr="001161EA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D3D0" w14:textId="77777777" w:rsidR="00CF5E17" w:rsidRDefault="00CF5E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D097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1EC6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7DAD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377B" w14:textId="77777777" w:rsidR="00CF5E17" w:rsidRPr="008D08DE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3729" w14:textId="77777777" w:rsidR="00CF5E17" w:rsidRDefault="00CF5E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42F2B1" w14:textId="77777777" w:rsidR="00CF5E17" w:rsidRDefault="00CF5E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653F21" w14:textId="77777777" w:rsidR="00CF5E17" w:rsidRDefault="00CF5E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CF5E17" w14:paraId="4059EB8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58936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C07F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A6D9" w14:textId="77777777" w:rsidR="00CF5E17" w:rsidRPr="001161EA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9D17" w14:textId="77777777" w:rsidR="00CF5E17" w:rsidRDefault="00CF5E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2F0F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3D2012AA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D0CA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7E5E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C3B3" w14:textId="77777777" w:rsidR="00CF5E17" w:rsidRPr="008D08DE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84EA" w14:textId="77777777" w:rsidR="00CF5E17" w:rsidRDefault="00CF5E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2B1DF1C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CC6A6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A1C7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101B" w14:textId="77777777" w:rsidR="00CF5E17" w:rsidRPr="001161EA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BA38" w14:textId="77777777" w:rsidR="00CF5E17" w:rsidRDefault="00CF5E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E217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6DD6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90A5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14:paraId="04DFE4FC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3F43" w14:textId="77777777" w:rsidR="00CF5E17" w:rsidRPr="008D08DE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AB28" w14:textId="77777777" w:rsidR="00CF5E17" w:rsidRDefault="00CF5E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61965BE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032E2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E3A9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C93F" w14:textId="77777777" w:rsidR="00CF5E17" w:rsidRPr="001161EA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63A7" w14:textId="77777777" w:rsidR="00CF5E17" w:rsidRDefault="00CF5E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556301EA" w14:textId="77777777" w:rsidR="00CF5E17" w:rsidRDefault="00CF5E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5EC6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B9ED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BDCC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26E408F6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94A5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3829" w14:textId="77777777" w:rsidR="00CF5E17" w:rsidRDefault="00CF5E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F5E17" w14:paraId="5987AB6C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0930B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FCF1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6B43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CEA4" w14:textId="77777777" w:rsidR="00CF5E17" w:rsidRDefault="00CF5E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50945998" w14:textId="77777777" w:rsidR="00CF5E17" w:rsidRDefault="00CF5E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0B43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EA85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E0B6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65586B46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4F60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BB6B" w14:textId="77777777" w:rsidR="00CF5E17" w:rsidRDefault="00CF5E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3FCE449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826E0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34A5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6C8A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D8BA" w14:textId="77777777" w:rsidR="00CF5E17" w:rsidRDefault="00CF5E1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9AF354E" w14:textId="77777777" w:rsidR="00CF5E17" w:rsidRDefault="00CF5E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D418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5FA1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8532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4788A39C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6658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3387" w14:textId="77777777" w:rsidR="00CF5E17" w:rsidRDefault="00CF5E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3DC205" w14:textId="77777777" w:rsidR="00CF5E17" w:rsidRDefault="00CF5E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5E491CF2" w14:textId="77777777" w:rsidR="00CF5E17" w:rsidRDefault="00CF5E1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35E855AB" w14:textId="77777777" w:rsidR="00CF5E17" w:rsidRDefault="00CF5E1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2D2B4E39" w14:textId="77777777" w:rsidR="00CF5E17" w:rsidRDefault="00CF5E1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7164B706" w14:textId="77777777" w:rsidR="00CF5E17" w:rsidRPr="009F2F6A" w:rsidRDefault="00CF5E1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CF5E17" w14:paraId="14A35856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AF002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66AC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CE8B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9804A" w14:textId="77777777" w:rsidR="00CF5E17" w:rsidRDefault="00CF5E1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7ECB6FE5" w14:textId="77777777" w:rsidR="00CF5E17" w:rsidRDefault="00CF5E1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9C4D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1669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64DB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6FC2ED90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9C82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EFFC" w14:textId="77777777" w:rsidR="00CF5E17" w:rsidRDefault="00CF5E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70632B5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A126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1AB4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3473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D712" w14:textId="77777777" w:rsidR="00CF5E17" w:rsidRDefault="00CF5E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D43CFB1" w14:textId="77777777" w:rsidR="00CF5E17" w:rsidRDefault="00CF5E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8068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8E1FE14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3F79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E89E" w14:textId="77777777" w:rsidR="00CF5E17" w:rsidRDefault="00CF5E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98D7" w14:textId="77777777" w:rsidR="00CF5E17" w:rsidRDefault="00CF5E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46B9" w14:textId="77777777" w:rsidR="00CF5E17" w:rsidRDefault="00CF5E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AA1727" w14:textId="77777777" w:rsidR="00CF5E17" w:rsidRDefault="00CF5E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46F4E0" w14:textId="77777777" w:rsidR="00CF5E17" w:rsidRDefault="00CF5E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492D410B" w14:textId="77777777" w:rsidR="00CF5E17" w:rsidRDefault="00CF5E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8250CA6" w14:textId="77777777" w:rsidR="00CF5E17" w:rsidRDefault="00CF5E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CF5E17" w14:paraId="3B67362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2D684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500E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1B94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C538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BD8E7FC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884F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820D59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B2A2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D43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C98D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E6F6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6D42D0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A8D811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7075C7FC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7185F725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CF5E17" w14:paraId="500B2BF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59625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B55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021B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A4E5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D76ABEC" w14:textId="77777777" w:rsidR="00CF5E17" w:rsidRPr="008B2519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688E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9EDF81C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32FF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3EE6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C45D" w14:textId="77777777" w:rsidR="00CF5E17" w:rsidRPr="008D08DE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F036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CF5E17" w14:paraId="4ABB7C4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1C512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1B6D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75B3274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79E0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714D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53D523D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E20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ECF2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DCAE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ADBD" w14:textId="77777777" w:rsidR="00CF5E17" w:rsidRPr="008D08DE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2426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7B94F15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B8BA8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7A0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621F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F13E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0E690EB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6674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5D3D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B29E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4A1B3FD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499E" w14:textId="77777777" w:rsidR="00CF5E17" w:rsidRPr="008D08DE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E774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01A1AE7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B1975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4D63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850F" w14:textId="77777777" w:rsidR="00CF5E17" w:rsidRPr="001161EA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9632" w14:textId="77777777" w:rsidR="00CF5E17" w:rsidRDefault="00CF5E1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140DED9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E6C7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43EF1FC2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298C" w14:textId="77777777" w:rsidR="00CF5E17" w:rsidRPr="001161EA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BD85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731B" w14:textId="77777777" w:rsidR="00CF5E17" w:rsidRPr="008D08DE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99D8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CF5E17" w14:paraId="567C2B1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DD6A8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A7F3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EE1A" w14:textId="77777777" w:rsidR="00CF5E17" w:rsidRPr="001161EA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5548" w14:textId="77777777" w:rsidR="00CF5E17" w:rsidRDefault="00CF5E1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8426BF8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E781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23A2149C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68DC" w14:textId="77777777" w:rsidR="00CF5E17" w:rsidRPr="001161EA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7EA3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0E53" w14:textId="77777777" w:rsidR="00CF5E17" w:rsidRPr="008D08DE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8190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CF5E17" w14:paraId="145EE34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DA030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504A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14A7" w14:textId="77777777" w:rsidR="00CF5E17" w:rsidRPr="001161EA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288E" w14:textId="77777777" w:rsidR="00CF5E17" w:rsidRDefault="00CF5E1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47199EB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870A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2B8B6D17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D8C2" w14:textId="77777777" w:rsidR="00CF5E17" w:rsidRPr="001161EA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564E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C149" w14:textId="77777777" w:rsidR="00CF5E17" w:rsidRPr="008D08DE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C3EA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6, 7, 8, 11 - 2T. </w:t>
            </w:r>
          </w:p>
        </w:tc>
      </w:tr>
      <w:tr w:rsidR="00CF5E17" w14:paraId="7E1F02C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179D4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707D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4745" w14:textId="77777777" w:rsidR="00CF5E17" w:rsidRPr="001161EA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166D" w14:textId="77777777" w:rsidR="00CF5E17" w:rsidRDefault="00CF5E1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4C17573F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EB45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24A098AD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D9D3" w14:textId="77777777" w:rsidR="00CF5E17" w:rsidRPr="001161EA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373C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F2DA" w14:textId="77777777" w:rsidR="00CF5E17" w:rsidRPr="008D08DE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915A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6, 7, 8, 11 - 2T.</w:t>
            </w:r>
          </w:p>
        </w:tc>
      </w:tr>
      <w:tr w:rsidR="00CF5E17" w14:paraId="57ED6A9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AB1BD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5589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3340" w14:textId="77777777" w:rsidR="00CF5E17" w:rsidRPr="001161EA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E6DB" w14:textId="77777777" w:rsidR="00CF5E17" w:rsidRDefault="00CF5E1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42CA39C6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2F14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0B75FD6B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79B9B" w14:textId="77777777" w:rsidR="00CF5E17" w:rsidRPr="001161EA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69D2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4EF8" w14:textId="77777777" w:rsidR="00CF5E17" w:rsidRPr="008D08DE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43FC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Bărăganu - Fetești la liniile 6, 7, 8, </w:t>
            </w:r>
          </w:p>
          <w:p w14:paraId="3C8BBD64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CF5E17" w14:paraId="45D6729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DF552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30EA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70F3" w14:textId="77777777" w:rsidR="00CF5E17" w:rsidRPr="001161EA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0280" w14:textId="77777777" w:rsidR="00CF5E17" w:rsidRDefault="00CF5E1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3824DBBE" w14:textId="77777777" w:rsidR="00CF5E17" w:rsidRDefault="00CF5E1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C96F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4752971E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3409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2AD1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5CD4" w14:textId="77777777" w:rsidR="00CF5E17" w:rsidRPr="008D08DE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271A" w14:textId="77777777" w:rsidR="00CF5E17" w:rsidRPr="009472C0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2EF479" w14:textId="77777777" w:rsidR="00CF5E17" w:rsidRPr="009472C0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1D65B29B" w14:textId="77777777" w:rsidR="00CF5E17" w:rsidRPr="009472C0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6181A652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CF5E17" w14:paraId="7FBAD7B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75D7A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01DE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4E62" w14:textId="77777777" w:rsidR="00CF5E17" w:rsidRPr="001161EA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C9F0" w14:textId="77777777" w:rsidR="00CF5E17" w:rsidRDefault="00CF5E1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49F4DFD8" w14:textId="77777777" w:rsidR="00CF5E17" w:rsidRDefault="00CF5E1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2B46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954F30B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7AFCEC4C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10C0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7A60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B2E8" w14:textId="77777777" w:rsidR="00CF5E17" w:rsidRPr="008D08DE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35D6" w14:textId="77777777" w:rsidR="00CF5E17" w:rsidRPr="009472C0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323E7D" w14:textId="77777777" w:rsidR="00CF5E17" w:rsidRPr="009472C0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339422E5" w14:textId="77777777" w:rsidR="00CF5E17" w:rsidRPr="009472C0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550B6ABB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320A62F9" w14:textId="77777777" w:rsidR="00CF5E17" w:rsidRPr="009472C0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5383B888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7F4B1D95" w14:textId="77777777" w:rsidR="00CF5E17" w:rsidRPr="009472C0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CF5E17" w14:paraId="09E1B7B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24140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0FE4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56EC" w14:textId="77777777" w:rsidR="00CF5E17" w:rsidRPr="001161EA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854E" w14:textId="77777777" w:rsidR="00CF5E17" w:rsidRDefault="00CF5E1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A01FEEB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D4155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10E02A0E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1C34" w14:textId="77777777" w:rsidR="00CF5E17" w:rsidRPr="001161EA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A473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940A" w14:textId="77777777" w:rsidR="00CF5E17" w:rsidRPr="008D08DE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2051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CF5E17" w14:paraId="107AF34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1BDB9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3EAB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0582" w14:textId="77777777" w:rsidR="00CF5E17" w:rsidRPr="001161EA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0878" w14:textId="77777777" w:rsidR="00CF5E17" w:rsidRDefault="00CF5E1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FF2BEEF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9A6A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4F9781D7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EAD4" w14:textId="77777777" w:rsidR="00CF5E17" w:rsidRPr="001161EA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72B3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12E6" w14:textId="77777777" w:rsidR="00CF5E17" w:rsidRPr="008D08DE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D22E" w14:textId="77777777" w:rsidR="00CF5E17" w:rsidRDefault="00CF5E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CF5E17" w14:paraId="4BD6AC3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37F9F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E3A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94C5" w14:textId="77777777" w:rsidR="00CF5E17" w:rsidRPr="001161EA" w:rsidRDefault="00CF5E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1804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44EE321C" w14:textId="77777777" w:rsidR="00CF5E17" w:rsidRDefault="00CF5E17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4227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1C78DD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F982E8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6DF9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B223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C9E5" w14:textId="77777777" w:rsidR="00CF5E17" w:rsidRPr="008D08DE" w:rsidRDefault="00CF5E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4695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94ADA6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CF5E17" w14:paraId="68F4A35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AB8F1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B70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CB08" w14:textId="77777777" w:rsidR="00CF5E17" w:rsidRPr="001161EA" w:rsidRDefault="00CF5E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C7EE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A4A96A7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706A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1F8AFD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0F1C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811B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9E423" w14:textId="77777777" w:rsidR="00CF5E17" w:rsidRPr="008D08DE" w:rsidRDefault="00CF5E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122B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2FD468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CF5E17" w14:paraId="070D02E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B7A0E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341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46DE" w14:textId="77777777" w:rsidR="00CF5E17" w:rsidRPr="001161EA" w:rsidRDefault="00CF5E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92A1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81D1E7B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0F0F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57952AA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4802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4D8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A428" w14:textId="77777777" w:rsidR="00CF5E17" w:rsidRPr="008D08DE" w:rsidRDefault="00CF5E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7F41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8EA999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CF5E17" w14:paraId="6B4BDE9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5848E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023F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E960" w14:textId="77777777" w:rsidR="00CF5E17" w:rsidRPr="001161EA" w:rsidRDefault="00CF5E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2F472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1489AD3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4939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0CDEEDF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93D0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724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B300" w14:textId="77777777" w:rsidR="00CF5E17" w:rsidRPr="008D08DE" w:rsidRDefault="00CF5E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F838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25416D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CF5E17" w14:paraId="3C86C66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65723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BA4D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D49E" w14:textId="77777777" w:rsidR="00CF5E17" w:rsidRPr="001161EA" w:rsidRDefault="00CF5E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9787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B62EE16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85E0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EA0D1F2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F626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E35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BB7B" w14:textId="77777777" w:rsidR="00CF5E17" w:rsidRPr="008D08DE" w:rsidRDefault="00CF5E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119D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9C62CA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CF5E17" w14:paraId="2E96290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67A9F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DC62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566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862D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A274A4E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89FF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3C6CD8A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3590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9B12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DF80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02CC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CF5E17" w14:paraId="7214D79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087A5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B52E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A9A9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8D4A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8C92201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5D33" w14:textId="77777777" w:rsidR="00CF5E17" w:rsidRDefault="00CF5E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6F464963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4F53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26CD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65DA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652A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CF5E17" w14:paraId="1769035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FCC2B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6178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F5E3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CF45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47460AF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F284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7CBC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F66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0A3C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95CF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5B0ECC2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1CB9E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29E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D4B7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611A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F7D626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3004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FCD8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B9D2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6E7A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1936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3A06D70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79489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1F3D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4E55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17A7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A7F366A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44B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1F61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A75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FCBE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BEB8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CF5E17" w14:paraId="6CC7F576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3554E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4F3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3F42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A2FD" w14:textId="77777777" w:rsidR="00CF5E17" w:rsidRDefault="00CF5E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5FC9FD8" w14:textId="77777777" w:rsidR="00CF5E17" w:rsidRDefault="00CF5E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1CCC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BDB5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D5D8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9A82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3B4D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83DD27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CF5E17" w14:paraId="0659448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096F8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7F8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83A3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C807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EA176C8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A003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1D456643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E3A5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F97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6A33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1F2A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3ED752D1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6590FD7B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CF5E17" w14:paraId="4185832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7D281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6D5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03C576B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56D2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984C" w14:textId="77777777" w:rsidR="00CF5E17" w:rsidRDefault="00CF5E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3FA6590" w14:textId="77777777" w:rsidR="00CF5E17" w:rsidRDefault="00CF5E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29DE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FA59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F3DB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1C5C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BC60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48AF9A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CF5E17" w14:paraId="6BEA8B7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66C8E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4C32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CE03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3D9A" w14:textId="77777777" w:rsidR="00CF5E17" w:rsidRDefault="00CF5E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EEE2818" w14:textId="77777777" w:rsidR="00CF5E17" w:rsidRDefault="00CF5E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F0F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222C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E826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C9E7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836E" w14:textId="77777777" w:rsidR="00CF5E17" w:rsidRDefault="00CF5E17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9EC4A4" w14:textId="77777777" w:rsidR="00CF5E17" w:rsidRDefault="00CF5E17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CF5E17" w14:paraId="10F8A31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51D70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170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0F27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0ED4" w14:textId="77777777" w:rsidR="00CF5E17" w:rsidRDefault="00CF5E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C19B5AE" w14:textId="77777777" w:rsidR="00CF5E17" w:rsidRDefault="00CF5E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A5CF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C89F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4E1B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538D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17DF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5176E5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4DA4F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CA56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2393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B28A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24546F3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CAFE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46DB4FA2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E020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298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19B2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A7CB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C5E053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733BB83A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CF5E17" w14:paraId="3E08DF2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22287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8417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2153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451F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5AE732D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790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3B81397E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6DD7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AD7E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9330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7F2A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174938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60D6D1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271DD1DD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CF5E17" w14:paraId="214412F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4D8A4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FBBF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A514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D02C" w14:textId="77777777" w:rsidR="00CF5E17" w:rsidRDefault="00CF5E17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DED1500" w14:textId="77777777" w:rsidR="00CF5E17" w:rsidRDefault="00CF5E17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BAC4C" w14:textId="77777777" w:rsidR="00CF5E17" w:rsidRDefault="00CF5E17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11D867F" w14:textId="77777777" w:rsidR="00CF5E17" w:rsidRDefault="00CF5E17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9A65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C9A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147+030</w:t>
            </w:r>
          </w:p>
          <w:p w14:paraId="3FBD68B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BB72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007E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49DA2E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fir I și II Fetești – Ovidiu.</w:t>
            </w:r>
          </w:p>
        </w:tc>
      </w:tr>
      <w:tr w:rsidR="00CF5E17" w14:paraId="7B20617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787AF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2024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B735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3397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75AD856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A22B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7282F7FC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6427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EB5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FA71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7D5E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CF5E17" w14:paraId="354151D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784F8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F23C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E754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3AD6" w14:textId="77777777" w:rsidR="00CF5E17" w:rsidRDefault="00CF5E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D0DFBDB" w14:textId="77777777" w:rsidR="00CF5E17" w:rsidRDefault="00CF5E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F1C7" w14:textId="77777777" w:rsidR="00CF5E17" w:rsidRDefault="00CF5E17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CDF2460" w14:textId="77777777" w:rsidR="00CF5E17" w:rsidRDefault="00CF5E17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778362D8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EEDC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211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983E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6C65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7B82E86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E1F5E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26B3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7ACB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8873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BB5814A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C1BC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F6E189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3DB1799F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A7D8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F69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DE21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A6CE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CF5E17" w14:paraId="11005A6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AA0C4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6807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B2CF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4FA4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A5D395F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AF7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24EBD7B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71C7C93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F8EE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93E8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1621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CA94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CF5E17" w14:paraId="72B5D1B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8AB3C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EEC4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CA78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1B55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18E7F7F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E91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AA46C9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27FD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D8E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B330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F98D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B56A24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CF5E17" w14:paraId="3BE3F97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AAC13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2C0C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8559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A1FE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4194E16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8067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C42A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437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2B21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6C1A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13F67C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CF5E17" w14:paraId="0869DDCE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64557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DECB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D077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19FA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1F0873A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9C3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5274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04A2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822F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1BEA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869CDDB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0B091F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CF5E17" w14:paraId="43197166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EDEE8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5788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42ACA97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0DE4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ECB9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09849A8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6D4E5A57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B12B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A3DA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A4F6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1EC5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6E9D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518188A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03357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6FE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3FA6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7C67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E73EA1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6D5A7DB4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4CB7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8BA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4603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6BA1D74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9D53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425C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295A8A4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46893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BD8C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7E4C" w14:textId="77777777" w:rsidR="00CF5E17" w:rsidRPr="001161EA" w:rsidRDefault="00CF5E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0CAA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7F14B48A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09B8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104ADC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3B8BDEF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BFF5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2217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0862" w14:textId="77777777" w:rsidR="00CF5E17" w:rsidRPr="001161EA" w:rsidRDefault="00CF5E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60E1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0DA86A5E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8A1C3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7DFF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7668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344C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BEA0A26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12AB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679D132B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0FF54BC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3ED4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189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4C71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55E8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5DDE16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55DC3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AB8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270A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86CB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F20039F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B77C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1040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38FF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6EFE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F6BF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6EA327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75D7A0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CF5E17" w14:paraId="2681308D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D02D0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A998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29BA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81A4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9E7257A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9C4C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0DCA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D3B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5C24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9531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45E69B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04A18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74F63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6C8C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F9B2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D7CFC68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D3FB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38DA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AF8E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A272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AA50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E4C03F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9B911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8E2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505F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11D1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9927FCD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C57F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73CD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511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F1F5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3CB7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787724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FBE4A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0E4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8045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BACC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046F4E2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5498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4AE5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20D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9B71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E34B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9DADE64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843A4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E4B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F6F4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CA95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B8364BB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7ABC5962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03C2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E664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7E0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4AAC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A5EA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23942D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2A11C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6F88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B5BC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B48E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A857B76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297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C500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53C3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339C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C45B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1ECB5A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076BEB94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CF5E17" w14:paraId="767D8D4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6F7AA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3DB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E3E8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8253B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55A91C47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B372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0C94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86BF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05B0265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2F4B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34BA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F5E17" w14:paraId="779A493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2929F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BAE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DAEE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9A20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B0DAA46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0197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02BE69C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F3A9F9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A1E0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DA6D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6F73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5F2C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F7175F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4838B5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22B43D24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CF5E17" w14:paraId="6E46CF6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6E910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0C37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6822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A523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2D7FFD0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AF1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7B21D9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A117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BF88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8585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133C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6D59AB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027EB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3984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39F1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CD36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EB7515B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E78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6595F25D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C3F5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769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E1A9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0A01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5499B8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D037E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EEA3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EB257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8641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FA72C80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0FE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0264FB5D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70BE357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E1D8888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6E0B80A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754F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22D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E628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41A8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6FE5D3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1620A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F01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E072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6ECD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31B6BD7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E7E2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6D40753B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581C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17C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969F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1D5D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25DA0DA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9E390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DF14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0550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C26D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491ACE3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396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4CC9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741D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661D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22DA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59E77F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5A12FF54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CF5E17" w14:paraId="4F29C2D1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AE58F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7EA3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E4F8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C8F2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2F4D75C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D08C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8AB427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53CE" w14:textId="77777777" w:rsidR="00CF5E17" w:rsidRPr="001161EA" w:rsidRDefault="00CF5E1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BC63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DE6E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1234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818327A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3554724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6996FB3B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6030E764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CF5E17" w14:paraId="0C1C872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39D73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103B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7DE8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D1EB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FE31DC1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06F958D9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273E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7384804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C121" w14:textId="77777777" w:rsidR="00CF5E17" w:rsidRPr="001161EA" w:rsidRDefault="00CF5E1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FC9C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BC9E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F255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1E0AFBD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A1965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07F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70A2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C6A6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9B0B94E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A77F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F439BE3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FC02AC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1F68" w14:textId="77777777" w:rsidR="00CF5E17" w:rsidRPr="001161EA" w:rsidRDefault="00CF5E1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A4D6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673B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12D5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FA6266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9DC7E8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CF5E17" w14:paraId="35B8389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CBBAE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C1C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BDCA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BC76" w14:textId="77777777" w:rsidR="00CF5E17" w:rsidRDefault="00CF5E17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D38B8AF" w14:textId="77777777" w:rsidR="00CF5E17" w:rsidRDefault="00CF5E17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E5CB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7CE0" w14:textId="77777777" w:rsidR="00CF5E17" w:rsidRDefault="00CF5E1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9F4C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259D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CD4F" w14:textId="77777777" w:rsidR="00CF5E17" w:rsidRDefault="00CF5E17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1D77F7F0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1E6F7A6C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CF5E17" w14:paraId="54BD558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07510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D016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BDC5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3057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C5A6A87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665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8193" w14:textId="77777777" w:rsidR="00CF5E17" w:rsidRDefault="00CF5E1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D52C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BA9F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4418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0940DB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0A0062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CF5E17" w14:paraId="379BD09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67F58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0546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8EAA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AD48A" w14:textId="77777777" w:rsidR="00CF5E17" w:rsidRDefault="00CF5E17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388A899" w14:textId="77777777" w:rsidR="00CF5E17" w:rsidRDefault="00CF5E17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AFBA" w14:textId="77777777" w:rsidR="00CF5E17" w:rsidRDefault="00CF5E1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43A4A9C" w14:textId="77777777" w:rsidR="00CF5E17" w:rsidRDefault="00CF5E1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</w:t>
            </w:r>
          </w:p>
          <w:p w14:paraId="0B4D2CEC" w14:textId="77777777" w:rsidR="00CF5E17" w:rsidRDefault="00CF5E1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AC122F1" w14:textId="77777777" w:rsidR="00CF5E17" w:rsidRDefault="00CF5E1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3CC9" w14:textId="77777777" w:rsidR="00CF5E17" w:rsidRDefault="00CF5E1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BE9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8876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CACC" w14:textId="77777777" w:rsidR="00CF5E17" w:rsidRDefault="00CF5E17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54A2DD" w14:textId="77777777" w:rsidR="00CF5E17" w:rsidRDefault="00CF5E17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F8DF51" w14:textId="77777777" w:rsidR="00CF5E17" w:rsidRDefault="00CF5E17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 A şi spre Constanța mărfuri.</w:t>
            </w:r>
          </w:p>
        </w:tc>
      </w:tr>
      <w:tr w:rsidR="00CF5E17" w14:paraId="1FDE462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ED4A0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FE3CE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1C0C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B367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B6A555A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53DB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2F2E3A2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86FB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2FD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163A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9CD7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7DDFC1EA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1F17BC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CF5E17" w14:paraId="7CC10CB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67BF2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BFB8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B04A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D46F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68D8017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BD0F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59CC5F6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5A633C37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FF9F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30FC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EC32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F9ED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D68E90A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CF5E17" w14:paraId="507319F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1610F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461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427D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9697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20C0F41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CF6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776EBBB8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8B1C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A863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9125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EE3D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34418409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CF5E17" w14:paraId="068D82A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92579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8AFE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0BAA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46FC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BCFFD4D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15353EF4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D12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04B0E66B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4627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1140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77E0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ABFC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AFB3B3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CF5E17" w14:paraId="3C5E409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99249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A04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59B8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BF83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F14CBFF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D372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A623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71F2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13AE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A79E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0D35F2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0971B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ADC3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1291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20EA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BC07B7D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304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07FAA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4045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824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27F4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71AA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C9E516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701B7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7E15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B2BC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BE99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D63C76D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844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16C7B6B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8E7D" w14:textId="77777777" w:rsidR="00CF5E17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2A5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8979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CB70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94F558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64586" w14:textId="77777777" w:rsidR="00CF5E17" w:rsidRDefault="00CF5E17" w:rsidP="00CF5E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DC61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3FA5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5E94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E7B321B" w14:textId="77777777" w:rsidR="00CF5E17" w:rsidRDefault="00CF5E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DD39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9C04" w14:textId="77777777" w:rsidR="00CF5E17" w:rsidRPr="001161EA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03CA" w14:textId="77777777" w:rsidR="00CF5E17" w:rsidRDefault="00CF5E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6162" w14:textId="77777777" w:rsidR="00CF5E17" w:rsidRPr="008D08DE" w:rsidRDefault="00CF5E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AFF7" w14:textId="77777777" w:rsidR="00CF5E17" w:rsidRDefault="00CF5E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390B166" w14:textId="77777777" w:rsidR="00CF5E17" w:rsidRDefault="00CF5E17">
      <w:pPr>
        <w:spacing w:before="40" w:after="40" w:line="192" w:lineRule="auto"/>
        <w:ind w:right="57"/>
        <w:rPr>
          <w:sz w:val="20"/>
        </w:rPr>
      </w:pPr>
    </w:p>
    <w:p w14:paraId="339A347A" w14:textId="77777777" w:rsidR="00CF5E17" w:rsidRDefault="00CF5E17" w:rsidP="00FF5C69">
      <w:pPr>
        <w:pStyle w:val="Heading1"/>
        <w:spacing w:line="276" w:lineRule="auto"/>
      </w:pPr>
      <w:r>
        <w:t>LINIA 804</w:t>
      </w:r>
    </w:p>
    <w:p w14:paraId="3DDBED95" w14:textId="77777777" w:rsidR="00CF5E17" w:rsidRDefault="00CF5E17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CF5E17" w14:paraId="6033BA2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64EFC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FBED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364D9FE5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E423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0BA7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2807BF97" w14:textId="77777777" w:rsidR="00CF5E17" w:rsidRDefault="00CF5E17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C6FE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CE85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B2C3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B2A3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0237" w14:textId="77777777" w:rsidR="00CF5E17" w:rsidRPr="00436B1D" w:rsidRDefault="00CF5E17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CF5E17" w14:paraId="7492903B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8DFD4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9F4F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68FF64A0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408B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D5FD" w14:textId="77777777" w:rsidR="00CF5E17" w:rsidRDefault="00CF5E17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17D9F4F3" w14:textId="77777777" w:rsidR="00CF5E17" w:rsidRDefault="00CF5E17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BDEF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4161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11FC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D22D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FC2F" w14:textId="77777777" w:rsidR="00CF5E17" w:rsidRPr="00436B1D" w:rsidRDefault="00CF5E17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CF5E17" w14:paraId="6B0B586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41CB3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BCD8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5F027EB0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0611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BC1A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72590A15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C342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B017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3886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422D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757D" w14:textId="77777777" w:rsidR="00CF5E17" w:rsidRPr="00E25A4B" w:rsidRDefault="00CF5E17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14931EA5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2E56F78D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C98E1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C1A2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5225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3DAA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9600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3F6A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8EEF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14:paraId="1F246754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C8B2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43EE" w14:textId="77777777" w:rsidR="00CF5E17" w:rsidRDefault="00CF5E17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CF5E17" w14:paraId="4CCE668D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399E3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861C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C88C" w14:textId="77777777" w:rsidR="00CF5E17" w:rsidRPr="00A152FB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7DAB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46C00F05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510CFD12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759A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7B86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90C8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52671EF9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19E3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9F4BB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33C29F6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1070A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DFFA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0B184F64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7370" w14:textId="77777777" w:rsidR="00CF5E17" w:rsidRPr="00A152FB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6DCD" w14:textId="77777777" w:rsidR="00CF5E17" w:rsidRDefault="00CF5E1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33500A58" w14:textId="77777777" w:rsidR="00CF5E17" w:rsidRDefault="00CF5E1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20A9A6A4" w14:textId="77777777" w:rsidR="00CF5E17" w:rsidRDefault="00CF5E1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276A9ECC" w14:textId="77777777" w:rsidR="00CF5E17" w:rsidRDefault="00CF5E1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405ABAF2" w14:textId="77777777" w:rsidR="00CF5E17" w:rsidRDefault="00CF5E17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B0A6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CF3D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FF40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F48B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5E7A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4D2BE5D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2B2B0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C821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6AB0" w14:textId="77777777" w:rsidR="00CF5E17" w:rsidRPr="00A152FB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AD77" w14:textId="77777777" w:rsidR="00CF5E17" w:rsidRDefault="00CF5E17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7D0B8BAA" w14:textId="77777777" w:rsidR="00CF5E17" w:rsidRDefault="00CF5E17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3EF9E601" w14:textId="77777777" w:rsidR="00CF5E17" w:rsidRDefault="00CF5E17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13F987E9" w14:textId="77777777" w:rsidR="00CF5E17" w:rsidRDefault="00CF5E17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BD6C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D8E3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5195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6B01A827" w14:textId="77777777" w:rsidR="00CF5E17" w:rsidRDefault="00CF5E17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D701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1E80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08A68C81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E7FE5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2C8A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7463" w14:textId="77777777" w:rsidR="00CF5E17" w:rsidRPr="00A152FB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D406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330DF71F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39CE2D5D" w14:textId="77777777" w:rsidR="00CF5E17" w:rsidRDefault="00CF5E17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1F1A" w14:textId="77777777" w:rsidR="00CF5E17" w:rsidRDefault="00CF5E1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A490BE1" w14:textId="77777777" w:rsidR="00CF5E17" w:rsidRDefault="00CF5E1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6BA2" w14:textId="77777777" w:rsidR="00CF5E17" w:rsidRPr="00F9444C" w:rsidRDefault="00CF5E1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2F32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690E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1A67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4C7AF42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8F558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31EB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291CF571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A746" w14:textId="77777777" w:rsidR="00CF5E17" w:rsidRPr="00A152FB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FD3F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4C894B67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8F60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315E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8E4E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3827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06B6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4824617" w14:textId="77777777" w:rsidR="00CF5E17" w:rsidRDefault="00CF5E17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F5E17" w14:paraId="3BD5A282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B34B7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4418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553B310C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7B84" w14:textId="77777777" w:rsidR="00CF5E17" w:rsidRPr="00A152FB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4ED8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000D90C9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1A1B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424B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1F78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31D5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A027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9BEE7F6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F5E17" w14:paraId="14E7EAE3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81C69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B10D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22F30F73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6C71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17B2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0556F00B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73438A85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0125F6D3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287A9C59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02CCD5CF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0C27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ADD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DC6E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73B4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9116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5EF2C569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ABD8A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1E04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52D9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2F0B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20CE752A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A0A1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12C0832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397C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234A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8E2D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01FB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6A9D264C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C3512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CAE7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F82D" w14:textId="77777777" w:rsidR="00CF5E17" w:rsidRPr="00A152FB" w:rsidRDefault="00CF5E1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C4B7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14108FC1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8879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6DFC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4931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C52D" w14:textId="77777777" w:rsidR="00CF5E17" w:rsidRPr="00F9444C" w:rsidRDefault="00CF5E1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2A3C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3F11E5FD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31E08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EC61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1A00060E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FF23" w14:textId="77777777" w:rsidR="00CF5E17" w:rsidRPr="00A152FB" w:rsidRDefault="00CF5E1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9019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3060D345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BCC9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1FC5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9D9C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49BB" w14:textId="77777777" w:rsidR="00CF5E17" w:rsidRPr="00F9444C" w:rsidRDefault="00CF5E1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5F87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2B89AA8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F5E17" w14:paraId="0B7DD1F4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0F546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5A85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70A35CDB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34C5" w14:textId="77777777" w:rsidR="00CF5E17" w:rsidRPr="00A152FB" w:rsidRDefault="00CF5E1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431A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463A3EF8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9A1E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4B90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A4E9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5111" w14:textId="77777777" w:rsidR="00CF5E17" w:rsidRPr="00F9444C" w:rsidRDefault="00CF5E1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CB85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B579F0F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F5E17" w14:paraId="6B673898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C2666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1011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1D24" w14:textId="77777777" w:rsidR="00CF5E17" w:rsidRPr="00A152FB" w:rsidRDefault="00CF5E1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B410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A199650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65D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16BB575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21C6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5B5B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9543" w14:textId="77777777" w:rsidR="00CF5E17" w:rsidRPr="00F9444C" w:rsidRDefault="00CF5E1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180F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924E6CC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B6D070" w14:textId="77777777" w:rsidR="00CF5E17" w:rsidRDefault="00CF5E17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CF5E17" w14:paraId="1CA8C92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0C3D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6517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F09C" w14:textId="77777777" w:rsidR="00CF5E17" w:rsidRPr="00A152FB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4E91" w14:textId="77777777" w:rsidR="00CF5E17" w:rsidRDefault="00CF5E17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DB0C581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9B83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CC86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2C02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243F4855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A53E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167D" w14:textId="77777777" w:rsidR="00CF5E17" w:rsidRDefault="00CF5E1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718085" w14:textId="77777777" w:rsidR="00CF5E17" w:rsidRDefault="00CF5E1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15C3040" w14:textId="77777777" w:rsidR="00CF5E17" w:rsidRDefault="00CF5E1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B40176" w14:textId="77777777" w:rsidR="00CF5E17" w:rsidRDefault="00CF5E17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CF5E17" w14:paraId="7E4A42B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F3B4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6F0A5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C2E2" w14:textId="77777777" w:rsidR="00CF5E17" w:rsidRPr="00A152FB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22E2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43DF638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8C13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3D9848C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F248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A514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998D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9349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244821ED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CF5E17" w14:paraId="38BD176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04A3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88B4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6F3630AA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E159" w14:textId="77777777" w:rsidR="00CF5E17" w:rsidRPr="00A152FB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C2E9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38C4B98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183CF617" w14:textId="77777777" w:rsidR="00CF5E17" w:rsidRDefault="00CF5E1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8B19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2781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6F96" w14:textId="77777777" w:rsidR="00CF5E17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7A4C" w14:textId="77777777" w:rsidR="00CF5E17" w:rsidRPr="00F9444C" w:rsidRDefault="00CF5E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A747" w14:textId="77777777" w:rsidR="00CF5E17" w:rsidRDefault="00CF5E1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4F47829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7E45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EB37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38820" w14:textId="77777777" w:rsidR="00CF5E17" w:rsidRPr="00A152FB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2A3D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2932E3F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6361D052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C4CA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7528D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A48B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1A73409D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91E3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9CE9" w14:textId="77777777" w:rsidR="00CF5E17" w:rsidRDefault="00CF5E1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141DC5A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B780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63A4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88FB" w14:textId="77777777" w:rsidR="00CF5E17" w:rsidRPr="00A152FB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EF6E" w14:textId="77777777" w:rsidR="00CF5E17" w:rsidRDefault="00CF5E1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0AE3E88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ACA4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E31F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0A69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1239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D167" w14:textId="77777777" w:rsidR="00CF5E17" w:rsidRDefault="00CF5E1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8B2BD8" w14:textId="77777777" w:rsidR="00CF5E17" w:rsidRDefault="00CF5E1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CF5E17" w14:paraId="71E6C84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61E4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4EB5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384B" w14:textId="77777777" w:rsidR="00CF5E17" w:rsidRPr="00A152FB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541C" w14:textId="77777777" w:rsidR="00CF5E17" w:rsidRDefault="00CF5E1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F869F3A" w14:textId="77777777" w:rsidR="00CF5E17" w:rsidRDefault="00CF5E1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1AA9" w14:textId="77777777" w:rsidR="00CF5E17" w:rsidRDefault="00CF5E1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1E68DC6" w14:textId="77777777" w:rsidR="00CF5E17" w:rsidRDefault="00CF5E1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14:paraId="14D9D09B" w14:textId="77777777" w:rsidR="00CF5E17" w:rsidRDefault="00CF5E17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14:paraId="03247E76" w14:textId="77777777" w:rsidR="00CF5E17" w:rsidRDefault="00CF5E17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3887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6DB5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A15B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E96B" w14:textId="77777777" w:rsidR="00CF5E17" w:rsidRDefault="00CF5E1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2B5AAD" w14:textId="77777777" w:rsidR="00CF5E17" w:rsidRDefault="00CF5E1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429083" w14:textId="77777777" w:rsidR="00CF5E17" w:rsidRPr="0045712D" w:rsidRDefault="00CF5E1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0AAEE07D" w14:textId="77777777" w:rsidR="00CF5E17" w:rsidRDefault="00CF5E1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CF5E17" w14:paraId="6BDD273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B785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2DE1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CBEE" w14:textId="77777777" w:rsidR="00CF5E17" w:rsidRPr="00A152FB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5655" w14:textId="77777777" w:rsidR="00CF5E17" w:rsidRDefault="00CF5E17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4B3D1CC" w14:textId="77777777" w:rsidR="00CF5E17" w:rsidRDefault="00CF5E17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4D8E" w14:textId="77777777" w:rsidR="00CF5E17" w:rsidRDefault="00CF5E1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BA0479A" w14:textId="77777777" w:rsidR="00CF5E17" w:rsidRDefault="00CF5E1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EB6F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F158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85A6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127D" w14:textId="77777777" w:rsidR="00CF5E17" w:rsidRDefault="00CF5E1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800F71" w14:textId="77777777" w:rsidR="00CF5E17" w:rsidRDefault="00CF5E1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CF5E17" w14:paraId="073FBB1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0F32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BD38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CED5" w14:textId="77777777" w:rsidR="00CF5E17" w:rsidRPr="00A152FB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91C7" w14:textId="77777777" w:rsidR="00CF5E17" w:rsidRDefault="00CF5E17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2785550" w14:textId="77777777" w:rsidR="00CF5E17" w:rsidRDefault="00CF5E17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A59F" w14:textId="77777777" w:rsidR="00CF5E17" w:rsidRDefault="00CF5E1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2778A26" w14:textId="77777777" w:rsidR="00CF5E17" w:rsidRDefault="00CF5E1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8EED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D9A3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1D41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14B0" w14:textId="77777777" w:rsidR="00CF5E17" w:rsidRDefault="00CF5E1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31881F" w14:textId="77777777" w:rsidR="00CF5E17" w:rsidRDefault="00CF5E17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CF5E17" w14:paraId="00C133E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4E09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072D8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2B348" w14:textId="77777777" w:rsidR="00CF5E17" w:rsidRPr="00A152FB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950B" w14:textId="77777777" w:rsidR="00CF5E17" w:rsidRDefault="00CF5E1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3069033" w14:textId="77777777" w:rsidR="00CF5E17" w:rsidRDefault="00CF5E1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E021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760FF2C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02C4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F37D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FDE4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FADC" w14:textId="77777777" w:rsidR="00CF5E17" w:rsidRDefault="00CF5E1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857409" w14:textId="77777777" w:rsidR="00CF5E17" w:rsidRDefault="00CF5E1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CF5E17" w14:paraId="12FEDC4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9BA1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3540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A9B58" w14:textId="77777777" w:rsidR="00CF5E17" w:rsidRPr="00A152FB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853D" w14:textId="77777777" w:rsidR="00CF5E17" w:rsidRDefault="00CF5E1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0D2622F" w14:textId="77777777" w:rsidR="00CF5E17" w:rsidRDefault="00CF5E1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63A3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6B457C2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648C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3C1A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AB34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CA2D" w14:textId="77777777" w:rsidR="00CF5E17" w:rsidRDefault="00CF5E1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97E37C" w14:textId="77777777" w:rsidR="00CF5E17" w:rsidRDefault="00CF5E1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CF5E17" w14:paraId="372DD01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17B0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B11A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1F714" w14:textId="77777777" w:rsidR="00CF5E17" w:rsidRPr="00A152FB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A2CA" w14:textId="77777777" w:rsidR="00CF5E17" w:rsidRDefault="00CF5E1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4520822" w14:textId="77777777" w:rsidR="00CF5E17" w:rsidRDefault="00CF5E1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D7A4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6739FDE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FA11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1FAA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8D28" w14:textId="77777777" w:rsidR="00CF5E17" w:rsidRDefault="00CF5E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0D8D" w14:textId="77777777" w:rsidR="00CF5E17" w:rsidRDefault="00CF5E1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41A1C8" w14:textId="77777777" w:rsidR="00CF5E17" w:rsidRDefault="00CF5E1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14:paraId="1BE83B0B" w14:textId="77777777" w:rsidR="00CF5E17" w:rsidRDefault="00CF5E1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CF5E17" w14:paraId="675B3BC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CE6F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79B9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A2B8" w14:textId="77777777" w:rsidR="00CF5E17" w:rsidRPr="00A152FB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57FD" w14:textId="77777777" w:rsidR="00CF5E17" w:rsidRDefault="00CF5E1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43A7B5F" w14:textId="77777777" w:rsidR="00CF5E17" w:rsidRDefault="00CF5E1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CC04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B3DC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C2CF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4867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8303" w14:textId="77777777" w:rsidR="00CF5E17" w:rsidRDefault="00CF5E17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390400" w14:textId="77777777" w:rsidR="00CF5E17" w:rsidRDefault="00CF5E17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CF5E17" w14:paraId="5E7ECAF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141F2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B608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37EF" w14:textId="77777777" w:rsidR="00CF5E17" w:rsidRPr="00A152FB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9C4C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0E9EC98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6D04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1E93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CB5D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8015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828A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F5E17" w14:paraId="04B7381F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D2FAF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3120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8FB0" w14:textId="77777777" w:rsidR="00CF5E17" w:rsidRPr="00A152FB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1E76" w14:textId="77777777" w:rsidR="00CF5E17" w:rsidRDefault="00CF5E1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5F698AA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9F15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9CB4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8873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5C33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E1C0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4B58B2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60966540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CF5E17" w14:paraId="7998A6A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0B802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E7CA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F9A9" w14:textId="77777777" w:rsidR="00CF5E17" w:rsidRPr="00A152FB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BAF6" w14:textId="77777777" w:rsidR="00CF5E17" w:rsidRDefault="00CF5E1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0023EDD" w14:textId="77777777" w:rsidR="00CF5E17" w:rsidRDefault="00CF5E1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99C6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1394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D5A8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4D0D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95FC" w14:textId="77777777" w:rsidR="00CF5E17" w:rsidRDefault="00CF5E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E0A91B" w14:textId="77777777" w:rsidR="00CF5E17" w:rsidRDefault="00CF5E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0FC4525E" w14:textId="77777777" w:rsidR="00CF5E17" w:rsidRDefault="00CF5E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CF5E17" w14:paraId="12AAD79F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51F2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A5BB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B14D" w14:textId="77777777" w:rsidR="00CF5E17" w:rsidRPr="00A152FB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C3EC" w14:textId="77777777" w:rsidR="00CF5E17" w:rsidRDefault="00CF5E1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682EC42" w14:textId="77777777" w:rsidR="00CF5E17" w:rsidRDefault="00CF5E1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6A4E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135E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DF9B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0AB5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B3F2" w14:textId="77777777" w:rsidR="00CF5E17" w:rsidRDefault="00CF5E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B61DDB" w14:textId="77777777" w:rsidR="00CF5E17" w:rsidRDefault="00CF5E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4EA45DAF" w14:textId="77777777" w:rsidR="00CF5E17" w:rsidRDefault="00CF5E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CF5E17" w14:paraId="5F55681E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A875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651A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4CB3" w14:textId="77777777" w:rsidR="00CF5E17" w:rsidRPr="00A152FB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0F9F" w14:textId="77777777" w:rsidR="00CF5E17" w:rsidRDefault="00CF5E1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FE32121" w14:textId="77777777" w:rsidR="00CF5E17" w:rsidRDefault="00CF5E1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B281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A53B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7BE8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6B52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DBF7" w14:textId="77777777" w:rsidR="00CF5E17" w:rsidRDefault="00CF5E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976EE5" w14:textId="77777777" w:rsidR="00CF5E17" w:rsidRDefault="00CF5E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06860AB5" w14:textId="77777777" w:rsidR="00CF5E17" w:rsidRDefault="00CF5E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CF5E17" w14:paraId="02EAE7E0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837BB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E09F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E584" w14:textId="77777777" w:rsidR="00CF5E17" w:rsidRPr="00A152FB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C3CF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D94A149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3321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1B424904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58F7D1A1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E9A7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6F2E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0470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1686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351F0AB7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CF5E17" w14:paraId="350FB009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E243E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03EA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00AFB" w14:textId="77777777" w:rsidR="00CF5E17" w:rsidRPr="00A152FB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07B7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B6ECABA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13D7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3E5A09E1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1F39D06F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080C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600B" w14:textId="77777777" w:rsidR="00CF5E17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5BDD" w14:textId="77777777" w:rsidR="00CF5E17" w:rsidRPr="00F9444C" w:rsidRDefault="00CF5E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0D45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B52DDB0" w14:textId="77777777" w:rsidR="00CF5E17" w:rsidRDefault="00CF5E1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CF5E17" w14:paraId="77F4BFF8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10FEE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DBF4" w14:textId="77777777" w:rsidR="00CF5E17" w:rsidRDefault="00CF5E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51FEE5D9" w14:textId="77777777" w:rsidR="00CF5E17" w:rsidRDefault="00CF5E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4973D" w14:textId="77777777" w:rsidR="00CF5E17" w:rsidRPr="00A152FB" w:rsidRDefault="00CF5E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DE19" w14:textId="77777777" w:rsidR="00CF5E17" w:rsidRDefault="00CF5E1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571DE1" w14:textId="77777777" w:rsidR="00CF5E17" w:rsidRDefault="00CF5E1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54220E70" w14:textId="77777777" w:rsidR="00CF5E17" w:rsidRDefault="00CF5E1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C664" w14:textId="77777777" w:rsidR="00CF5E17" w:rsidRDefault="00CF5E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ACCB" w14:textId="77777777" w:rsidR="00CF5E17" w:rsidRDefault="00CF5E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9FA4" w14:textId="77777777" w:rsidR="00CF5E17" w:rsidRDefault="00CF5E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43C0" w14:textId="77777777" w:rsidR="00CF5E17" w:rsidRPr="00F9444C" w:rsidRDefault="00CF5E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002F" w14:textId="77777777" w:rsidR="00CF5E17" w:rsidRDefault="00CF5E1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06C88130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59671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1E94" w14:textId="77777777" w:rsidR="00CF5E17" w:rsidRDefault="00CF5E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F014" w14:textId="77777777" w:rsidR="00CF5E17" w:rsidRPr="00A152FB" w:rsidRDefault="00CF5E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500B6" w14:textId="77777777" w:rsidR="00CF5E17" w:rsidRDefault="00CF5E1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A9930F7" w14:textId="77777777" w:rsidR="00CF5E17" w:rsidRDefault="00CF5E1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41F84E52" w14:textId="77777777" w:rsidR="00CF5E17" w:rsidRDefault="00CF5E1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6A6A" w14:textId="77777777" w:rsidR="00CF5E17" w:rsidRDefault="00CF5E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6169" w14:textId="77777777" w:rsidR="00CF5E17" w:rsidRDefault="00CF5E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F18F" w14:textId="77777777" w:rsidR="00CF5E17" w:rsidRDefault="00CF5E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50CCAA87" w14:textId="77777777" w:rsidR="00CF5E17" w:rsidRDefault="00CF5E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E3FE" w14:textId="77777777" w:rsidR="00CF5E17" w:rsidRPr="00F9444C" w:rsidRDefault="00CF5E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7724" w14:textId="77777777" w:rsidR="00CF5E17" w:rsidRDefault="00CF5E1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F5E17" w14:paraId="013BBB22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0D17F" w14:textId="77777777" w:rsidR="00CF5E17" w:rsidRDefault="00CF5E17" w:rsidP="00CF5E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E4C9" w14:textId="77777777" w:rsidR="00CF5E17" w:rsidRDefault="00CF5E1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98DB" w14:textId="77777777" w:rsidR="00CF5E17" w:rsidRPr="00A152FB" w:rsidRDefault="00CF5E1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FF5A" w14:textId="77777777" w:rsidR="00CF5E17" w:rsidRDefault="00CF5E17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5F6CCF3" w14:textId="77777777" w:rsidR="00CF5E17" w:rsidRDefault="00CF5E17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7B63" w14:textId="77777777" w:rsidR="00CF5E17" w:rsidRDefault="00CF5E1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817F" w14:textId="77777777" w:rsidR="00CF5E17" w:rsidRPr="00F9444C" w:rsidRDefault="00CF5E1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BAC7" w14:textId="77777777" w:rsidR="00CF5E17" w:rsidRDefault="00CF5E1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55BD" w14:textId="77777777" w:rsidR="00CF5E17" w:rsidRPr="00F9444C" w:rsidRDefault="00CF5E1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E749" w14:textId="77777777" w:rsidR="00CF5E17" w:rsidRDefault="00CF5E17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B86B222" w14:textId="77777777" w:rsidR="00CF5E17" w:rsidRDefault="00CF5E17" w:rsidP="00802827">
      <w:pPr>
        <w:spacing w:line="276" w:lineRule="auto"/>
        <w:ind w:right="57"/>
        <w:rPr>
          <w:sz w:val="20"/>
        </w:rPr>
      </w:pPr>
    </w:p>
    <w:p w14:paraId="255559D9" w14:textId="77777777" w:rsidR="00CF5E17" w:rsidRDefault="00CF5E1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D4F0E4B" w14:textId="77777777" w:rsidR="00424239" w:rsidRDefault="004242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AB35EDF" w14:textId="77777777" w:rsidR="00424239" w:rsidRDefault="004242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9DCB214" w14:textId="77777777" w:rsidR="00424239" w:rsidRDefault="004242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8C29191" w14:textId="77777777" w:rsidR="00424239" w:rsidRDefault="004242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7A279E0" w14:textId="77777777" w:rsidR="00424239" w:rsidRDefault="004242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6D9B9BD" w14:textId="77777777" w:rsidR="00424239" w:rsidRDefault="004242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D40A4DD" w14:textId="77777777" w:rsidR="00424239" w:rsidRDefault="004242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37EC8F6" w14:textId="77777777" w:rsidR="00424239" w:rsidRDefault="004242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E6CFB53" w14:textId="77777777" w:rsidR="00424239" w:rsidRDefault="004242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D613043" w14:textId="77777777" w:rsidR="00424239" w:rsidRDefault="004242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A967366" w14:textId="77777777" w:rsidR="00424239" w:rsidRDefault="004242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28EBB74" w14:textId="77777777" w:rsidR="00424239" w:rsidRPr="00C21F42" w:rsidRDefault="004242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66491CD" w14:textId="77777777" w:rsidR="00CF5E17" w:rsidRPr="00C21F42" w:rsidRDefault="00CF5E1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6B3A599C" w14:textId="77777777" w:rsidR="00CF5E17" w:rsidRPr="00C21F42" w:rsidRDefault="00CF5E1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88CA457" w14:textId="77777777" w:rsidR="00CF5E17" w:rsidRPr="00C21F42" w:rsidRDefault="00CF5E17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06898263" w14:textId="77777777" w:rsidR="00CF5E17" w:rsidRDefault="00CF5E17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45BCF34" w14:textId="77777777" w:rsidR="00CF5E17" w:rsidRPr="00C21F42" w:rsidRDefault="00CF5E17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3128E36B" w14:textId="77777777" w:rsidR="00CF5E17" w:rsidRPr="00C21F42" w:rsidRDefault="00CF5E17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08A95E6F" w14:textId="77777777" w:rsidR="00CF5E17" w:rsidRPr="00C21F42" w:rsidRDefault="00CF5E17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649884A4" w14:textId="77777777" w:rsidR="00CF5E17" w:rsidRPr="00C21F42" w:rsidRDefault="00CF5E17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F43BD54" w14:textId="77777777" w:rsidR="001513BB" w:rsidRPr="00FE01CE" w:rsidRDefault="001513BB" w:rsidP="00FE01CE"/>
    <w:sectPr w:rsidR="001513BB" w:rsidRPr="00FE01CE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10FC5" w14:textId="77777777" w:rsidR="007A32B6" w:rsidRDefault="007A32B6">
      <w:r>
        <w:separator/>
      </w:r>
    </w:p>
  </w:endnote>
  <w:endnote w:type="continuationSeparator" w:id="0">
    <w:p w14:paraId="16EDFF5A" w14:textId="77777777" w:rsidR="007A32B6" w:rsidRDefault="007A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FC07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CF8B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55EE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31962" w14:textId="77777777" w:rsidR="007A32B6" w:rsidRDefault="007A32B6">
      <w:r>
        <w:separator/>
      </w:r>
    </w:p>
  </w:footnote>
  <w:footnote w:type="continuationSeparator" w:id="0">
    <w:p w14:paraId="7A7898B2" w14:textId="77777777" w:rsidR="007A32B6" w:rsidRDefault="007A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EBE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506">
      <w:rPr>
        <w:rStyle w:val="PageNumber"/>
      </w:rPr>
      <w:t>2</w:t>
    </w:r>
    <w:r>
      <w:rPr>
        <w:rStyle w:val="PageNumber"/>
      </w:rPr>
      <w:fldChar w:fldCharType="end"/>
    </w:r>
  </w:p>
  <w:p w14:paraId="0123CFCB" w14:textId="0A7A7F70"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9B667F">
      <w:rPr>
        <w:b/>
        <w:bCs/>
        <w:i/>
        <w:iCs/>
        <w:sz w:val="22"/>
      </w:rPr>
      <w:t>decada 11-20 aprilie 2025</w:t>
    </w:r>
  </w:p>
  <w:p w14:paraId="55E74E2D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2F2E98BB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5AEED5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2D4E5FF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7C883FF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20B3995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3ACC20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59B4EA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5225D9B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111D913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365938C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7E535C4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4C6E81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42381D9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DD3CB58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412CF69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74FCD00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1C48557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3C1F78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1C8FEF4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8DC12F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DD1990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3CE96E7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23F0CBD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27D89C2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3BEA864A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72A92BA8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9A5FB3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FA3A9E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B8CCF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09D053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2DDD9C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F7CBF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583FB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891F5F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42953F4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5EFCB3F5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0F4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9CF">
      <w:rPr>
        <w:rStyle w:val="PageNumber"/>
      </w:rPr>
      <w:t>3</w:t>
    </w:r>
    <w:r>
      <w:rPr>
        <w:rStyle w:val="PageNumber"/>
      </w:rPr>
      <w:fldChar w:fldCharType="end"/>
    </w:r>
  </w:p>
  <w:p w14:paraId="17D100F8" w14:textId="4241277D"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9B667F">
      <w:rPr>
        <w:b/>
        <w:bCs/>
        <w:i/>
        <w:iCs/>
        <w:sz w:val="22"/>
      </w:rPr>
      <w:t>decada 11-20 aprilie 2025</w:t>
    </w:r>
  </w:p>
  <w:p w14:paraId="481EEC55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55D423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5C2CA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5CF15765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1B2AC96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E93C9B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AF29EE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A78831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8E87A3C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9A6237E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05AC6E7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4317A9D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7DDAB32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A17E584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11CCC6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7EDDC5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7B2BEAF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5EE230C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676A99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15521D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2A00AF2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774BD71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33874D1F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68A667E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2ED6B0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0B2E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C4C38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3191A3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50FC949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9A9C19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073E5E4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69472C39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4A3F1017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C49D0E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6E0666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9C4EBD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2974A1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102A27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D203D1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D5B27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92B6D4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20BD03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0591AFE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954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197A7A"/>
    <w:multiLevelType w:val="hybridMultilevel"/>
    <w:tmpl w:val="B77A5612"/>
    <w:lvl w:ilvl="0" w:tplc="1DB87A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C661C4"/>
    <w:multiLevelType w:val="hybridMultilevel"/>
    <w:tmpl w:val="E0D26120"/>
    <w:lvl w:ilvl="0" w:tplc="1DB87A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 w15:restartNumberingAfterBreak="0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53030552">
    <w:abstractNumId w:val="13"/>
  </w:num>
  <w:num w:numId="2" w16cid:durableId="1543975484">
    <w:abstractNumId w:val="9"/>
  </w:num>
  <w:num w:numId="3" w16cid:durableId="281805907">
    <w:abstractNumId w:val="10"/>
  </w:num>
  <w:num w:numId="4" w16cid:durableId="989358314">
    <w:abstractNumId w:val="0"/>
  </w:num>
  <w:num w:numId="5" w16cid:durableId="432436868">
    <w:abstractNumId w:val="1"/>
  </w:num>
  <w:num w:numId="6" w16cid:durableId="396048776">
    <w:abstractNumId w:val="20"/>
  </w:num>
  <w:num w:numId="7" w16cid:durableId="1308974699">
    <w:abstractNumId w:val="7"/>
  </w:num>
  <w:num w:numId="8" w16cid:durableId="2088573307">
    <w:abstractNumId w:val="19"/>
  </w:num>
  <w:num w:numId="9" w16cid:durableId="264074095">
    <w:abstractNumId w:val="24"/>
  </w:num>
  <w:num w:numId="10" w16cid:durableId="1181236199">
    <w:abstractNumId w:val="21"/>
  </w:num>
  <w:num w:numId="11" w16cid:durableId="936517881">
    <w:abstractNumId w:val="4"/>
  </w:num>
  <w:num w:numId="12" w16cid:durableId="149947623">
    <w:abstractNumId w:val="6"/>
  </w:num>
  <w:num w:numId="13" w16cid:durableId="25910938">
    <w:abstractNumId w:val="15"/>
  </w:num>
  <w:num w:numId="14" w16cid:durableId="1935016965">
    <w:abstractNumId w:val="26"/>
  </w:num>
  <w:num w:numId="15" w16cid:durableId="429084967">
    <w:abstractNumId w:val="14"/>
  </w:num>
  <w:num w:numId="16" w16cid:durableId="1318219569">
    <w:abstractNumId w:val="3"/>
  </w:num>
  <w:num w:numId="17" w16cid:durableId="1268854381">
    <w:abstractNumId w:val="8"/>
  </w:num>
  <w:num w:numId="18" w16cid:durableId="244806653">
    <w:abstractNumId w:val="27"/>
  </w:num>
  <w:num w:numId="19" w16cid:durableId="701826518">
    <w:abstractNumId w:val="5"/>
  </w:num>
  <w:num w:numId="20" w16cid:durableId="428818036">
    <w:abstractNumId w:val="22"/>
  </w:num>
  <w:num w:numId="21" w16cid:durableId="1572933392">
    <w:abstractNumId w:val="18"/>
  </w:num>
  <w:num w:numId="22" w16cid:durableId="53281469">
    <w:abstractNumId w:val="17"/>
  </w:num>
  <w:num w:numId="23" w16cid:durableId="1555240462">
    <w:abstractNumId w:val="11"/>
  </w:num>
  <w:num w:numId="24" w16cid:durableId="1499542297">
    <w:abstractNumId w:val="12"/>
  </w:num>
  <w:num w:numId="25" w16cid:durableId="232354897">
    <w:abstractNumId w:val="2"/>
  </w:num>
  <w:num w:numId="26" w16cid:durableId="52507426">
    <w:abstractNumId w:val="16"/>
  </w:num>
  <w:num w:numId="27" w16cid:durableId="195504510">
    <w:abstractNumId w:val="25"/>
  </w:num>
  <w:num w:numId="28" w16cid:durableId="124781770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CGz8vLsb1c3QnQfn7GeMwH8yK/UiL639mfO48PRZrWER6v/qZk6H2woz++TIEy5514c/bOmyAKnQ3rPSnFQr1A==" w:salt="GaLjQXIYFdKGYKaPwHxyig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A52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0B0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10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23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57C"/>
    <w:rsid w:val="00444922"/>
    <w:rsid w:val="00444B49"/>
    <w:rsid w:val="004456EF"/>
    <w:rsid w:val="00446153"/>
    <w:rsid w:val="004463E0"/>
    <w:rsid w:val="00446C7C"/>
    <w:rsid w:val="004471F4"/>
    <w:rsid w:val="00447643"/>
    <w:rsid w:val="00447B07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635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B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3FAA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9CA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3FC8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ED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83E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2B6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A3A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C84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C84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667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575C6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3B5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5CD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5E17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7A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36E0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3B4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1CE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A287A8C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 w:cs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3</TotalTime>
  <Pages>1</Pages>
  <Words>16797</Words>
  <Characters>95747</Characters>
  <Application>Microsoft Office Word</Application>
  <DocSecurity>0</DocSecurity>
  <Lines>797</Lines>
  <Paragraphs>224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2012-08-09T06:05:00Z</cp:lastPrinted>
  <dcterms:created xsi:type="dcterms:W3CDTF">2025-04-03T06:36:00Z</dcterms:created>
  <dcterms:modified xsi:type="dcterms:W3CDTF">2025-04-03T08:20:00Z</dcterms:modified>
</cp:coreProperties>
</file>