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7C8C" w14:textId="77777777" w:rsidR="00D40F67" w:rsidRPr="00112589" w:rsidRDefault="00D40F67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68661F99" w14:textId="48A45492" w:rsidR="00D40F67" w:rsidRPr="00112589" w:rsidRDefault="00D40F67" w:rsidP="00F85DC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30D71729" w14:textId="77777777" w:rsidR="00D40F67" w:rsidRDefault="00D40F6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6A04CEC" w14:textId="77777777" w:rsidR="00D40F67" w:rsidRDefault="00D40F6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EB3C916" w14:textId="77777777" w:rsidR="00D40F67" w:rsidRDefault="00D40F67">
      <w:pPr>
        <w:jc w:val="center"/>
        <w:rPr>
          <w:sz w:val="28"/>
        </w:rPr>
      </w:pPr>
    </w:p>
    <w:p w14:paraId="2236122F" w14:textId="77777777" w:rsidR="00D40F67" w:rsidRDefault="00D40F67">
      <w:pPr>
        <w:jc w:val="center"/>
        <w:rPr>
          <w:sz w:val="28"/>
        </w:rPr>
      </w:pPr>
    </w:p>
    <w:p w14:paraId="0F64499A" w14:textId="77777777" w:rsidR="00D40F67" w:rsidRDefault="00D40F67">
      <w:pPr>
        <w:jc w:val="center"/>
        <w:rPr>
          <w:sz w:val="28"/>
        </w:rPr>
      </w:pPr>
    </w:p>
    <w:p w14:paraId="15685916" w14:textId="77777777" w:rsidR="00D40F67" w:rsidRDefault="00D40F67">
      <w:pPr>
        <w:jc w:val="center"/>
        <w:rPr>
          <w:sz w:val="28"/>
        </w:rPr>
      </w:pPr>
    </w:p>
    <w:p w14:paraId="5F2E670C" w14:textId="77777777" w:rsidR="00D40F67" w:rsidRDefault="00D40F67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12343132" w14:textId="2748D35D" w:rsidR="00D40F67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48DECBC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D40F67">
        <w:rPr>
          <w:b/>
          <w:bCs/>
          <w:noProof/>
          <w:spacing w:val="80"/>
          <w:sz w:val="32"/>
          <w:lang w:val="en-US"/>
        </w:rPr>
        <w:t>B.A.R.</w:t>
      </w:r>
      <w:r w:rsidR="00D40F67">
        <w:rPr>
          <w:b/>
          <w:bCs/>
          <w:spacing w:val="80"/>
          <w:sz w:val="32"/>
        </w:rPr>
        <w:t>BRAŞOV</w:t>
      </w:r>
    </w:p>
    <w:p w14:paraId="77500BF9" w14:textId="1F053ED9" w:rsidR="00D40F67" w:rsidRDefault="00D40F67">
      <w:pPr>
        <w:rPr>
          <w:b/>
          <w:bCs/>
          <w:spacing w:val="40"/>
        </w:rPr>
      </w:pPr>
    </w:p>
    <w:p w14:paraId="54E8543B" w14:textId="77777777" w:rsidR="00D40F67" w:rsidRDefault="00D40F6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FF4302D" w14:textId="77777777" w:rsidR="00D40F67" w:rsidRDefault="00D40F6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aprilie 2025</w:t>
      </w:r>
    </w:p>
    <w:p w14:paraId="05E918E6" w14:textId="77777777" w:rsidR="00D40F67" w:rsidRPr="00304457" w:rsidRDefault="00D40F67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5A6CEE6B" w14:textId="77777777" w:rsidR="00D40F67" w:rsidRDefault="00D40F6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D40F67" w14:paraId="49F90B1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00367EC" w14:textId="77777777" w:rsidR="00D40F67" w:rsidRDefault="00D40F6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DB69589" w14:textId="77777777" w:rsidR="00D40F67" w:rsidRDefault="00D40F6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20938994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711C051" w14:textId="77777777" w:rsidR="00D40F67" w:rsidRDefault="00D40F67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F0BBD30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065CB81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C3CF160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0904BDBB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5EF57D9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A09DA0E" w14:textId="77777777" w:rsidR="00D40F67" w:rsidRDefault="00D40F6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06FF03BC" w14:textId="77777777" w:rsidR="00D40F67" w:rsidRDefault="00D40F6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03F0311" w14:textId="77777777" w:rsidR="00D40F67" w:rsidRDefault="00D40F67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0C654665" w14:textId="77777777" w:rsidR="00D40F67" w:rsidRDefault="00D40F6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44A5268" w14:textId="77777777" w:rsidR="00D40F67" w:rsidRDefault="00D40F6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52482D19" w14:textId="77777777" w:rsidR="00D40F67" w:rsidRDefault="00D40F67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35F6F40F" w14:textId="77777777" w:rsidR="00D40F67" w:rsidRDefault="00D40F6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DFDA8AE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73D151E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2D600E0B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9079649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31D43A4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4B8AB3D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1B8E3A00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3A53C8A0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B446590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D40F67" w14:paraId="142226B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22A8F7F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5CFF2CC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5A25918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040D784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298CF14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B4CE9F0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10B77475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8FB75EE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11E82BF7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2EB69EA" w14:textId="77777777" w:rsidR="00D40F67" w:rsidRDefault="00D40F67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C4AFEE9" w14:textId="77777777" w:rsidR="00D40F67" w:rsidRDefault="00D40F67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D34B7F6" w14:textId="77777777" w:rsidR="00D40F67" w:rsidRDefault="00D40F67">
      <w:pPr>
        <w:spacing w:line="192" w:lineRule="auto"/>
        <w:jc w:val="center"/>
      </w:pPr>
    </w:p>
    <w:p w14:paraId="6A824503" w14:textId="77777777" w:rsidR="00D40F67" w:rsidRDefault="00D40F67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29E6C9E" w14:textId="77777777" w:rsidR="00D40F67" w:rsidRPr="00C40B51" w:rsidRDefault="00D40F6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32B9ABC9" w14:textId="77777777" w:rsidR="00D40F67" w:rsidRPr="00C40B51" w:rsidRDefault="00D40F6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8001550" w14:textId="77777777" w:rsidR="00D40F67" w:rsidRPr="00C40B51" w:rsidRDefault="00D40F67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7945060" w14:textId="77777777" w:rsidR="00D40F67" w:rsidRDefault="00D40F67" w:rsidP="004C7D25">
      <w:pPr>
        <w:pStyle w:val="Heading1"/>
        <w:spacing w:line="360" w:lineRule="auto"/>
      </w:pPr>
      <w:r>
        <w:t>LINIA 101</w:t>
      </w:r>
    </w:p>
    <w:p w14:paraId="5FDC36D5" w14:textId="77777777" w:rsidR="00D40F67" w:rsidRDefault="00D40F67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206D4E7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7FE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81B7C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5D3337F7" w14:textId="77777777" w:rsidR="00D40F67" w:rsidRDefault="00D40F67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E95B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30DBD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52130904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DB3F2" w14:textId="77777777" w:rsidR="00D40F67" w:rsidRPr="009E41CA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2E6C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A11A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3414D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2587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2757DF0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D75512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8ACE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3385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79CB5D17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2B3A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0AE5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7EB096DB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3B14" w14:textId="77777777" w:rsidR="00D40F67" w:rsidRPr="009E41CA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6149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DA06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1456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0054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E9599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1DC474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380686FC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D40F67" w14:paraId="55E7C72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3CAE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AE43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0C04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E0D4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0A7E3A9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43D5782D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03B02" w14:textId="77777777" w:rsidR="00D40F67" w:rsidRPr="009E41CA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B975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8F8D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35DEEA17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5457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5B3B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E6CFC86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833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3FC6" w14:textId="77777777" w:rsidR="00D40F67" w:rsidRDefault="00D40F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7FA0" w14:textId="77777777" w:rsidR="00D40F67" w:rsidRPr="000625F2" w:rsidRDefault="00D40F6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1D7CC" w14:textId="77777777" w:rsidR="00D40F67" w:rsidRDefault="00D40F67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10706935" w14:textId="77777777" w:rsidR="00D40F67" w:rsidRDefault="00D40F6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4380D44B" w14:textId="77777777" w:rsidR="00D40F67" w:rsidRDefault="00D40F6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D2A5F" w14:textId="77777777" w:rsidR="00D40F67" w:rsidRDefault="00D40F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512F5248" w14:textId="77777777" w:rsidR="00D40F67" w:rsidRDefault="00D40F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70D8" w14:textId="77777777" w:rsidR="00D40F67" w:rsidRPr="000625F2" w:rsidRDefault="00D40F6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DC65" w14:textId="77777777" w:rsidR="00D40F67" w:rsidRDefault="00D40F6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E4EF" w14:textId="77777777" w:rsidR="00D40F67" w:rsidRPr="000625F2" w:rsidRDefault="00D40F6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814A" w14:textId="77777777" w:rsidR="00D40F67" w:rsidRDefault="00D40F6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E3ACE7" w14:textId="77777777" w:rsidR="00D40F67" w:rsidRDefault="00D40F6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D40F67" w14:paraId="02BE9EC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07C0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8F67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3644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8BFE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0E617F72" w14:textId="77777777" w:rsidR="00D40F67" w:rsidRDefault="00D40F67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2E8BE" w14:textId="77777777" w:rsidR="00D40F67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6687A0EE" w14:textId="77777777" w:rsidR="00D40F67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B77A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CE8A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4A7D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8CC0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D40F67" w14:paraId="1FF75583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F24D1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459EB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224A5DBF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25E8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EDA0" w14:textId="77777777" w:rsidR="00D40F67" w:rsidRDefault="00D40F67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34E03BD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2F26A17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CB4B7" w14:textId="77777777" w:rsidR="00D40F67" w:rsidRPr="009E41CA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D1CF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B975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8D61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8DD7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DBB1C7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455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6177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EF12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3B09" w14:textId="77777777" w:rsidR="00D40F67" w:rsidRDefault="00D40F6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FB1BCA2" w14:textId="77777777" w:rsidR="00D40F67" w:rsidRDefault="00D40F6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509E7010" w14:textId="77777777" w:rsidR="00D40F67" w:rsidRDefault="00D40F67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DEE27" w14:textId="77777777" w:rsidR="00D40F67" w:rsidRPr="009E41CA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2DEE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BC2F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604C1DCE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53A8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3C7B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9D8BE2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FDCA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7080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87B6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2736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5A0C2825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CF214" w14:textId="77777777" w:rsidR="00D40F67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18FAC8D" w14:textId="77777777" w:rsidR="00D40F67" w:rsidRDefault="00D40F6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7B68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2AFC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D618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3AAD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212E57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41763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31C4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5A3C0F55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15A2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B4F4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1619CAF6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BFC6E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0996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A29F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9396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DBEC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8083976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911DE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4831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07F151C7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E7D4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941F" w14:textId="77777777" w:rsidR="00D40F67" w:rsidRDefault="00D40F67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43CB3683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65F723D8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F0A8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390B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36EF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43CC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9BD6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CF84B06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119BE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55880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1578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176E2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104A9139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7B1F85F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224FD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1B488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7AF35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94A04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9330E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1B84B86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F2B8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66DB0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0AAC1B2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58B74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A70D" w14:textId="77777777" w:rsidR="00D40F67" w:rsidRDefault="00D40F6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5C3C6341" w14:textId="77777777" w:rsidR="00D40F67" w:rsidRDefault="00D40F6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8A409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9A491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B2A77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8DE42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391AC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E94EE4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3DED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29CAB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1116F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6837A" w14:textId="77777777" w:rsidR="00D40F67" w:rsidRDefault="00D40F6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3DEA2FA" w14:textId="77777777" w:rsidR="00D40F67" w:rsidRDefault="00D40F6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F51D9" w14:textId="77777777" w:rsidR="00D40F67" w:rsidRPr="00A165AE" w:rsidRDefault="00D40F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3C395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2E51F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CC6BB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0C010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9D08BE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5995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89B5C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144D02D3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2206E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31C9D" w14:textId="77777777" w:rsidR="00D40F67" w:rsidRDefault="00D40F6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17D8827" w14:textId="77777777" w:rsidR="00D40F67" w:rsidRDefault="00D40F6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2733" w14:textId="77777777" w:rsidR="00D40F67" w:rsidRDefault="00D40F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579A3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83F34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D7154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16947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D40F67" w14:paraId="6653DE9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35BC8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F32E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1F84A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EFAC9" w14:textId="77777777" w:rsidR="00D40F67" w:rsidRDefault="00D40F6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167CAEF" w14:textId="77777777" w:rsidR="00D40F67" w:rsidRDefault="00D40F6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10B77" w14:textId="77777777" w:rsidR="00D40F67" w:rsidRDefault="00D40F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1A97F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0621A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047AD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A9596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2957E3" w14:textId="77777777" w:rsidR="00D40F67" w:rsidRDefault="00D40F6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1D6260" w14:textId="77777777" w:rsidR="00D40F67" w:rsidRDefault="00D40F67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D40F67" w14:paraId="76C421F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CE93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AC15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14A77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90D7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43FB9199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D8069" w14:textId="77777777" w:rsidR="00D40F67" w:rsidRDefault="00D40F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41038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EE02D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B0227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69E9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A1DE05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CF3F82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D40F67" w14:paraId="5E37788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7BBFF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4198E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0FFD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279C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C338F8B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BBB7" w14:textId="77777777" w:rsidR="00D40F67" w:rsidRDefault="00D40F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C0478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30C9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0438B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C1200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7B500E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BB22EC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D40F67" w14:paraId="42E07D5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8714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E38CF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647C0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B4F9E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53A2316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0CFCC" w14:textId="77777777" w:rsidR="00D40F67" w:rsidRDefault="00D40F6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07F8E" w14:textId="77777777" w:rsidR="00D40F67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A3823" w14:textId="77777777" w:rsidR="00D40F67" w:rsidRDefault="00D40F6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8707B" w14:textId="77777777" w:rsidR="00D40F67" w:rsidRPr="000625F2" w:rsidRDefault="00D40F6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FE964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795879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440E2B" w14:textId="77777777" w:rsidR="00D40F67" w:rsidRDefault="00D40F6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D40F67" w14:paraId="355B24A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50D81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3EFB8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0483A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F9F81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E16E7CF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E922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479DC9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F918" w14:textId="77777777" w:rsidR="00D40F67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CD5B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00967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57D2D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1FE922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3FA99F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40F67" w14:paraId="716611C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A307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18970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2697A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5345B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B464208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FDE83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5E80481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6101BC8D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AAB5873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A6CE47B" w14:textId="77777777" w:rsidR="00D40F67" w:rsidRPr="00A165AE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1F11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2CDF4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3F05E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92130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6AFC84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D40F67" w14:paraId="18263F9D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486C8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AD27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8CCE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9A4B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367018D2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50782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CA2F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639D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3F4C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2878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E818DC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3307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3B8C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5DC41611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6A75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F402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57E49A9C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411D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EBB3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F6BC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79CB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1F03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020870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12E3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45E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30ABE55F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2C4D" w14:textId="77777777" w:rsidR="00D40F67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680D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8B7B203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4D72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10F8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C21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2847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6F48C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F15771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8442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3946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199B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2DB9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246C097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7250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D5B6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823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584BE67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B660" w14:textId="77777777" w:rsidR="00D40F67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7BD6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7B19ED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5951A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DCB0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2866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B071" w14:textId="77777777" w:rsidR="00D40F67" w:rsidRDefault="00D40F6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ACF9B4A" w14:textId="77777777" w:rsidR="00D40F67" w:rsidRDefault="00D40F6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56796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A927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17D6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19E817FA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A43E" w14:textId="77777777" w:rsidR="00D40F67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C7DF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F96321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75600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2B53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C33A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6B21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8969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E11525E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B618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774F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DB34" w14:textId="77777777" w:rsidR="00D40F67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3AFF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8359A5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B5918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B9EC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5F9A6228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870D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DD47D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6FBDA649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1276B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191A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BD22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8E27" w14:textId="77777777" w:rsidR="00D40F67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4EFA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923D76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084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567F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23B8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4508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7A0CE8B1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7D59F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1066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F883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131AA32B" w14:textId="77777777" w:rsidR="00D40F67" w:rsidRDefault="00D40F6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25979" w14:textId="77777777" w:rsidR="00D40F67" w:rsidRPr="000625F2" w:rsidRDefault="00D40F6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6149" w14:textId="77777777" w:rsidR="00D40F67" w:rsidRDefault="00D40F6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65287D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B78DD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8616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BEA0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E8A7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5FF110E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E1D61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0AF9DD2C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2EA686AD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5895C56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41A81FA4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9D2AC98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3123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F776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4B59" w14:textId="77777777" w:rsidR="00D40F67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7B3C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D4F257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1EAD2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381A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3807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44AE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ED07C69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A0A3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548B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55B3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A1E0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CCCA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2B46FD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40F67" w14:paraId="53C504D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F9A1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868E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D32D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13CD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57990FD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C1AF2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627202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8422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B1D1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71DF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54C7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6D472B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6E4C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5CC4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A710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052E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C7B6C90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4600824A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330A5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55BDE2A9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5A7D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593B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14F5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E3C1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B33A68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D40F67" w14:paraId="3A4DD05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17C2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6578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2A35A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B027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0DF96C5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0CA7CBCD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22ED9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0BF73A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2EFC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F34E5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E346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C31B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A4B202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40F67" w14:paraId="5F7B1CDA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7CBC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1E0D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A5D2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65F8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6EBBE86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CF8F5F2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0188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947963A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DE0E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6E4B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F75C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3C2B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D40F67" w14:paraId="4DF8241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D23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DEA7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6F81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829B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C823202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59C57A0A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7A4E2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5CAD1E02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1D7F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8B1E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F304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9042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800978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D40F67" w14:paraId="510328FE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B550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9CEC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E1ED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12EB" w14:textId="77777777" w:rsidR="00D40F67" w:rsidRDefault="00D40F6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16FA8B2" w14:textId="77777777" w:rsidR="00D40F67" w:rsidRDefault="00D40F6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7A103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20D8BC98" w14:textId="77777777" w:rsidR="00D40F67" w:rsidRPr="009E41CA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D827" w14:textId="77777777" w:rsidR="00D40F67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2E34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5928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2C53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6CD9684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8500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F39E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CB18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1CBB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EF092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AB00B8C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D307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6CDD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3266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6446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D40F67" w14:paraId="5239890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40B8F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6356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B3C8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DBD1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AC9CACD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5E733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3695E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0CD2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ADAE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BA71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722671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D40F67" w14:paraId="2C4011C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B26E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D41E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588B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9793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688DBC64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27F0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E5F356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F938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9E0F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14836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4A9C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C71A6A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4D22E1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D40F67" w14:paraId="7162BC07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75C7C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BC51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3CE7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3CB7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3DB074E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1878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AB54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998C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75624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8B74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69A9D17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43F0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756B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5D6B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99A7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0C8B75F6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90D1F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4549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F85C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437B9832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8788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76A7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ADB86B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4C9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9FB6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C9B4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EE42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3AB93B29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F5DEC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1242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03AA0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055D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705E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D40F67" w14:paraId="0CF25B2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CA2A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8E71" w14:textId="77777777" w:rsidR="00D40F67" w:rsidRDefault="00D40F6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4F15" w14:textId="77777777" w:rsidR="00D40F67" w:rsidRPr="000625F2" w:rsidRDefault="00D40F6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9DCA" w14:textId="77777777" w:rsidR="00D40F67" w:rsidRDefault="00D40F6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13D11AF6" w14:textId="77777777" w:rsidR="00D40F67" w:rsidRDefault="00D40F6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41B45" w14:textId="77777777" w:rsidR="00D40F67" w:rsidRDefault="00D40F6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FFFB" w14:textId="77777777" w:rsidR="00D40F67" w:rsidRPr="000625F2" w:rsidRDefault="00D40F6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18D3" w14:textId="77777777" w:rsidR="00D40F67" w:rsidRDefault="00D40F6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5BB02BEB" w14:textId="77777777" w:rsidR="00D40F67" w:rsidRDefault="00D40F6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CB56" w14:textId="77777777" w:rsidR="00D40F67" w:rsidRDefault="00D40F6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6A79" w14:textId="77777777" w:rsidR="00D40F67" w:rsidRDefault="00D40F6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D2B81B1" w14:textId="77777777" w:rsidR="00D40F67" w:rsidRDefault="00D40F6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691B460E" w14:textId="77777777" w:rsidR="00D40F67" w:rsidRDefault="00D40F6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565B705C" w14:textId="77777777" w:rsidR="00D40F67" w:rsidRDefault="00D40F6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D40F67" w14:paraId="6ABCF70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ED56F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D201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067B1934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9324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AF36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74756A01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57709BD4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6EA69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822F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F5DB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8F8C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E884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D40F67" w14:paraId="69C4FBD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EAB8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32E9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D89C" w14:textId="77777777" w:rsidR="00D40F67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827C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482C9029" w14:textId="77777777" w:rsidR="00D40F67" w:rsidRDefault="00D40F6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5450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E6635E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57EF2FA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023C34E5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E106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86FC" w14:textId="77777777" w:rsidR="00D40F67" w:rsidRDefault="00D40F6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604B" w14:textId="77777777" w:rsidR="00D40F67" w:rsidRPr="000625F2" w:rsidRDefault="00D40F6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E2B5" w14:textId="77777777" w:rsidR="00D40F67" w:rsidRDefault="00D40F67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D40F67" w14:paraId="7AFF37F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48E3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07E0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0F1E0D4C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C5D3" w14:textId="77777777" w:rsidR="00D40F67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DF62" w14:textId="77777777" w:rsidR="00D40F67" w:rsidRDefault="00D40F67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05438121" w14:textId="77777777" w:rsidR="00D40F67" w:rsidRDefault="00D40F67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D9041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C91B" w14:textId="77777777" w:rsidR="00D40F67" w:rsidRPr="000625F2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6F330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653D" w14:textId="77777777" w:rsidR="00D40F67" w:rsidRPr="000625F2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7EBF" w14:textId="77777777" w:rsidR="00D40F67" w:rsidRDefault="00D40F6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D40F67" w14:paraId="2B3B613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924A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E418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43F0" w14:textId="77777777" w:rsidR="00D40F67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1226" w14:textId="77777777" w:rsidR="00D40F67" w:rsidRDefault="00D40F67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76110BFA" w14:textId="77777777" w:rsidR="00D40F67" w:rsidRDefault="00D40F67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55D4D" w14:textId="77777777" w:rsidR="00D40F67" w:rsidRDefault="00D40F67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D9009A" w14:textId="77777777" w:rsidR="00D40F67" w:rsidRDefault="00D40F67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6F90589" w14:textId="77777777" w:rsidR="00D40F67" w:rsidRDefault="00D40F67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40B1" w14:textId="77777777" w:rsidR="00D40F67" w:rsidRPr="000625F2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C407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38F4" w14:textId="77777777" w:rsidR="00D40F67" w:rsidRPr="000625F2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BE83" w14:textId="77777777" w:rsidR="00D40F67" w:rsidRDefault="00D40F6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D40F67" w14:paraId="79AC28C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223F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8542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76EFFB8E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7AD5" w14:textId="77777777" w:rsidR="00D40F67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2E25" w14:textId="77777777" w:rsidR="00D40F67" w:rsidRDefault="00D40F67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A2984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9241" w14:textId="77777777" w:rsidR="00D40F67" w:rsidRPr="000625F2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B7A2" w14:textId="77777777" w:rsidR="00D40F67" w:rsidRDefault="00D40F6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8A9C" w14:textId="77777777" w:rsidR="00D40F67" w:rsidRPr="000625F2" w:rsidRDefault="00D40F6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4476" w14:textId="77777777" w:rsidR="00D40F67" w:rsidRDefault="00D40F6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D40F67" w14:paraId="3DB48FBA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1FD3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D11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5DDB7D3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EE950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8F7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1715CD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55C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C3E7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647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D4B7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A716E" w14:textId="77777777" w:rsidR="00D40F67" w:rsidRDefault="00D40F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06BE7A08" w14:textId="77777777" w:rsidR="00D40F67" w:rsidRDefault="00D40F67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545C3C21" w14:textId="77777777" w:rsidR="00D40F67" w:rsidRDefault="00D40F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17B92CE" w14:textId="77777777" w:rsidR="00D40F67" w:rsidRDefault="00D40F6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2CBBDA5B" w14:textId="77777777" w:rsidR="00D40F67" w:rsidRPr="002C6BE4" w:rsidRDefault="00D40F67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D40F67" w14:paraId="6E955C68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AB50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9AF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01B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A8F8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E3A0ED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458BC7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2804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13F672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0549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CE5967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B1280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913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7CC73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43F379D3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D40F67" w14:paraId="01DE7FED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6E9EE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3BE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20A5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482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D8D2E3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33F0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1F8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318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B315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03C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7503A11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E552E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946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802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C22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1061CF9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5201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8C8BC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0FDA924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4F2A90D9" w14:textId="77777777" w:rsidR="00D40F67" w:rsidRPr="00164983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B39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859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FAB5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B25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94A378" w14:textId="77777777" w:rsidR="00D40F67" w:rsidRPr="0058349B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D40F67" w14:paraId="65C9DA2D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07850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829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639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F47D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2D3437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F0C5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19014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F56D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362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8089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B48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427D3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D40F67" w14:paraId="144E95F0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3E99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CEE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0CBF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F37F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38C62F7F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618E53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F47A7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5F0C9A1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89E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394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761A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7FB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715E4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4F3A8D6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40F67" w14:paraId="3005795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C78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F18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375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CAC5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5D97B53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EF98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987C35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85E319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EB89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A86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7C1F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6423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00B6464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DF4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196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7B0D4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8D35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0E30FC1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34C3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8D0396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8A60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49CE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683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9E23" w14:textId="77777777" w:rsidR="00D40F67" w:rsidRPr="00860983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AE847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A1CF50A" w14:textId="77777777" w:rsidR="00D40F67" w:rsidRDefault="00D40F6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53F16DBA" w14:textId="77777777" w:rsidR="00D40F67" w:rsidRDefault="00D40F6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D40F67" w14:paraId="7EAD57B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38C8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0C3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4EE3D00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9F6B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969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662E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78D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5F3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E1C0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3B78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92EB63F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E6C2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890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ADC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760C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466D4EED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9A62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7E7E7A7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EE86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99F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F9B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B36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38AE7E4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40F67" w14:paraId="296E569D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24390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B96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2EF25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32A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541D5D8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0599DF9C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415C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20C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55A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BBBB2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5A3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9C9C9A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7BF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454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E9B3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579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D89F97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529DE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1459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66F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A46A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472A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2F0FBCC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40F67" w14:paraId="0413D8F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AD235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055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668C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F7A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1019A9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59363AD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3A3C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8E475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4DE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D09E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E5B6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635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9EC69E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8557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FA1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171F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DBE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407E60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5E0FEAA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A52F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04C7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3CD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787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4DB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53C4B9F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86EC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C5A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46BA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03B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0293766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E311F5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CE82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5DD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7DF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2E2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30F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BDAE92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DEF27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5D3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141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D18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06A1092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7BA3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DF7C3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1DDF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C51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A500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B9D5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AF0A300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EA581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00BC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7076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4E4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5D3242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FD47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F98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B7B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A5B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AE4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8D0A282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9FC3C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E5D5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C0C0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600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38B34C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390C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0285F2C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67BF263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E93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A5E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23A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A99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D40F67" w14:paraId="728067DE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7312A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ED3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A32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349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04920E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0080553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1551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9C8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342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068D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042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B071B7F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9AB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746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CBB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0B9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BB0A7E5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5DD7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0EAD55EE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3426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617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7970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AD91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D40F67" w14:paraId="46868989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6D6A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179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E1E9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6A4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98F2BC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0892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E9843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FC6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49B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0DA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81C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EEDF5D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51FBDE28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40F67" w14:paraId="3A3817C9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720EA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8A2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F99A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0D3D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13C3A80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1668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A9781BE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260C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73E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1AB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C85C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D40F67" w14:paraId="638F1641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553DD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F09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D09C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BEE5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ADB494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827A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F8E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B23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F5B7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4753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4C4DE67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D40F67" w14:paraId="12EC8B7A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5B035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86A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33EC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9F4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4F21552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CCBCEFF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0D7B7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F0617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183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5540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D29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6F8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8BE5EA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7D5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716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3BD2A35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A87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3DC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93B56B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4794B6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F2B8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A3DA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928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FE97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3AD83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B45F7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D40F67" w14:paraId="21521B2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0DB2C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DF8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29BF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521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8FDB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3C9582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E46A1E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66BD5F4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EA28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BF5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8ED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D1EE" w14:textId="77777777" w:rsidR="00D40F67" w:rsidRDefault="00D40F67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3E69E41" w14:textId="77777777" w:rsidR="00D40F67" w:rsidRDefault="00D40F67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D40F67" w14:paraId="062E585E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7699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FDA7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DF2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0C8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36C486C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3259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66AB5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6CC8D28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6F4119F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D4CD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3AD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B53A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71D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189779F5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40F67" w14:paraId="48A9DD5F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0AFA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07D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6DB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AD31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70FD9C3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1FC9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0E3CBC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51FC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1A9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42DC6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03D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40F67" w14:paraId="63CB784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662C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2659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0809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EAD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469EBC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61BD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C617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3DC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5BA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02E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D40F67" w14:paraId="3E4C8641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3513C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18CE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45E8C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CDD0" w14:textId="77777777" w:rsidR="00D40F67" w:rsidRDefault="00D40F6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523A42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DC5F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812F8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7BB3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43F7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2E93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A10F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E987D6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7423C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AA6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FA6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BE2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3371819C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6144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C533D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F06F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907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08C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B04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D40F67" w14:paraId="41B70C4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F7C75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7C8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6B833F3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556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399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C22170A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ADBE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53AD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1073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7E83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28C6" w14:textId="77777777" w:rsidR="00D40F67" w:rsidRPr="006064A3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A5A352F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FC903D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F3FE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9CF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044AA3D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B08A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84A3" w14:textId="77777777" w:rsidR="00D40F67" w:rsidRDefault="00D40F67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25D2746" w14:textId="77777777" w:rsidR="00D40F67" w:rsidRDefault="00D40F67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87BE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0DBB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9D5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0DB7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E9AB" w14:textId="77777777" w:rsidR="00D40F67" w:rsidRPr="005521CB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40F67" w14:paraId="226F89F2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503DB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BD9A" w14:textId="77777777" w:rsidR="00D40F67" w:rsidRPr="006064A3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48239D0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03F6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AA9D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5215365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1B8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BA3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C89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F3B7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896D" w14:textId="77777777" w:rsidR="00D40F67" w:rsidRPr="006064A3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4412DB30" w14:textId="77777777" w:rsidR="00D40F67" w:rsidRPr="001D28D8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A346559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DAAA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65C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1EDC6738" w14:textId="77777777" w:rsidR="00D40F67" w:rsidRPr="006064A3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9B7A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396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73EC63C8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CEC6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629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258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CB76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4289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D40F67" w14:paraId="24DF848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F087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6C25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A015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1AE6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3557B828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01409EC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77C9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12F62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514F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0DB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841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594C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B39767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6F81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808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6C4BAA2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A8F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60F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3954089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B7408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408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65C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1CC5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821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2928ABE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7F16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5B7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A4DA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FBE2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34491240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DF28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335EC1C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8565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63F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A568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A81F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D40F67" w14:paraId="38757F2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6DE10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C0F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0DA388B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7992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AC8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525AC23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A247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59E0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90D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216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84F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7BA9B44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D40F67" w14:paraId="43E65DB1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BF8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AA9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F339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8F4C" w14:textId="77777777" w:rsidR="00D40F67" w:rsidRDefault="00D40F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A3C4A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4FB7A90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53DBD8E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85E2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0DE3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8EB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CBE1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D40F67" w14:paraId="7F815912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18F4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37B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15E9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3D40" w14:textId="77777777" w:rsidR="00D40F67" w:rsidRDefault="00D40F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F7D2B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7641A7F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DA23" w14:textId="77777777" w:rsidR="00D40F67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147DC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7FEB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084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D40F67" w14:paraId="45FBDDCF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30559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D9E9" w14:textId="77777777" w:rsidR="00D40F67" w:rsidRDefault="00D40F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8A6C" w14:textId="77777777" w:rsidR="00D40F67" w:rsidRPr="000625F2" w:rsidRDefault="00D40F6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35B7" w14:textId="77777777" w:rsidR="00D40F67" w:rsidRDefault="00D40F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51C7736" w14:textId="77777777" w:rsidR="00D40F67" w:rsidRDefault="00D40F6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62243" w14:textId="77777777" w:rsidR="00D40F67" w:rsidRDefault="00D40F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2D67C4" w14:textId="77777777" w:rsidR="00D40F67" w:rsidRDefault="00D40F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94C2" w14:textId="77777777" w:rsidR="00D40F67" w:rsidRDefault="00D40F6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A60D" w14:textId="77777777" w:rsidR="00D40F67" w:rsidRDefault="00D40F6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16D1" w14:textId="77777777" w:rsidR="00D40F67" w:rsidRPr="000625F2" w:rsidRDefault="00D40F6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41E73" w14:textId="77777777" w:rsidR="00D40F67" w:rsidRDefault="00D40F6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210968" w14:textId="77777777" w:rsidR="00D40F67" w:rsidRDefault="00D40F6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0B729647" w14:textId="77777777" w:rsidR="00D40F67" w:rsidRDefault="00D40F6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D40F67" w14:paraId="795B5AC7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3AFE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189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0510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1718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4F8EDD4B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C5D77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2A623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4A05C1F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59EF54EF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28B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EBA6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04FD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34E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85757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D40F67" w14:paraId="5F855242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6AA5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61A9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630E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C7E8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3DBF57C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56699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051DB92D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B2A9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E9E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AA44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D5C3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60DBB0E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A591" w14:textId="77777777" w:rsidR="00D40F67" w:rsidRDefault="00D40F67" w:rsidP="00D40F6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5B41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B39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8B54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78FD048E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4C322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54DEB974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89A1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D450" w14:textId="77777777" w:rsidR="00D40F67" w:rsidRDefault="00D40F6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A70C" w14:textId="77777777" w:rsidR="00D40F67" w:rsidRPr="000625F2" w:rsidRDefault="00D40F6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7B15" w14:textId="77777777" w:rsidR="00D40F67" w:rsidRDefault="00D40F6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7CDED9E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17CBDF83" w14:textId="77777777" w:rsidR="00D40F67" w:rsidRDefault="00D40F67" w:rsidP="00DB78D2">
      <w:pPr>
        <w:pStyle w:val="Heading1"/>
        <w:spacing w:line="360" w:lineRule="auto"/>
      </w:pPr>
      <w:r>
        <w:t>LINIA 112</w:t>
      </w:r>
    </w:p>
    <w:p w14:paraId="034A622F" w14:textId="77777777" w:rsidR="00D40F67" w:rsidRDefault="00D40F67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D40F67" w14:paraId="444FEB76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56463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1676" w14:textId="77777777" w:rsidR="00D40F67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9E50" w14:textId="77777777" w:rsidR="00D40F67" w:rsidRPr="00483148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916D6" w14:textId="77777777" w:rsidR="00D40F67" w:rsidRDefault="00D40F67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FD4A" w14:textId="77777777" w:rsidR="00D40F67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7AC8C9" w14:textId="77777777" w:rsidR="00D40F67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075BD1B" w14:textId="77777777" w:rsidR="00D40F67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FE498D7" w14:textId="77777777" w:rsidR="00D40F67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3664" w14:textId="77777777" w:rsidR="00D40F67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5C57" w14:textId="77777777" w:rsidR="00D40F67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506C" w14:textId="77777777" w:rsidR="00D40F67" w:rsidRPr="00483148" w:rsidRDefault="00D40F6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F867" w14:textId="77777777" w:rsidR="00D40F67" w:rsidRDefault="00D40F67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4DDD77F6" w14:textId="77777777" w:rsidR="00D40F67" w:rsidRDefault="00D40F67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D40F67" w14:paraId="69A4A516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8F891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9F53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2C64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A7E9" w14:textId="77777777" w:rsidR="00D40F67" w:rsidRDefault="00D40F6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256563B" w14:textId="77777777" w:rsidR="00D40F67" w:rsidRDefault="00D40F6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054C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D33C27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74B794A2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FD58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E16D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DEE0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0DC6" w14:textId="77777777" w:rsidR="00D40F67" w:rsidRDefault="00D40F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3BC4029A" w14:textId="77777777" w:rsidR="00D40F67" w:rsidRDefault="00D40F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D40F67" w14:paraId="3A9AF333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E2BCF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396D6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8CA6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8E59" w14:textId="77777777" w:rsidR="00D40F67" w:rsidRDefault="00D40F6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DEFE890" w14:textId="77777777" w:rsidR="00D40F67" w:rsidRDefault="00D40F6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BC4D" w14:textId="77777777" w:rsidR="00D40F67" w:rsidRDefault="00D40F6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7D3B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4787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F311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91BE" w14:textId="77777777" w:rsidR="00D40F67" w:rsidRDefault="00D40F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D40F67" w14:paraId="5A439088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0C8D0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4B2DF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F0A7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EFC4" w14:textId="77777777" w:rsidR="00D40F67" w:rsidRDefault="00D40F6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C74F56A" w14:textId="77777777" w:rsidR="00D40F67" w:rsidRDefault="00D40F6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BABA" w14:textId="77777777" w:rsidR="00D40F67" w:rsidRDefault="00D40F6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C33588" w14:textId="77777777" w:rsidR="00D40F67" w:rsidRDefault="00D40F6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7295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7F3E" w14:textId="77777777" w:rsidR="00D40F67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74172" w14:textId="77777777" w:rsidR="00D40F67" w:rsidRPr="00483148" w:rsidRDefault="00D40F6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76AC" w14:textId="77777777" w:rsidR="00D40F67" w:rsidRDefault="00D40F6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D40F67" w14:paraId="0C49D9F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C888C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4638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806C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A447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0E6E0A2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45A1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417A9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3F27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AEA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532B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7C0D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423AC9D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C7B88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BC1DD" w14:textId="77777777" w:rsidR="00D40F67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4228EA44" w14:textId="77777777" w:rsidR="00D40F67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0846" w14:textId="77777777" w:rsidR="00D40F67" w:rsidRPr="00483148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298B" w14:textId="77777777" w:rsidR="00D40F67" w:rsidRDefault="00D40F6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4458713E" w14:textId="77777777" w:rsidR="00D40F67" w:rsidRDefault="00D40F6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36C3" w14:textId="77777777" w:rsidR="00D40F67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8526" w14:textId="77777777" w:rsidR="00D40F67" w:rsidRPr="00483148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C005" w14:textId="77777777" w:rsidR="00D40F67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6904" w14:textId="77777777" w:rsidR="00D40F67" w:rsidRPr="00483148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A793" w14:textId="77777777" w:rsidR="00D40F67" w:rsidRDefault="00D40F67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A52AB29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1C068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0030" w14:textId="77777777" w:rsidR="00D40F67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2A4C" w14:textId="77777777" w:rsidR="00D40F67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7EED" w14:textId="77777777" w:rsidR="00D40F67" w:rsidRDefault="00D40F6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3098115B" w14:textId="77777777" w:rsidR="00D40F67" w:rsidRDefault="00D40F6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9FE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AA5F6C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BD00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9221" w14:textId="77777777" w:rsidR="00D40F67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A965" w14:textId="77777777" w:rsidR="00D40F67" w:rsidRPr="00483148" w:rsidRDefault="00D40F6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6461" w14:textId="77777777" w:rsidR="00D40F67" w:rsidRDefault="00D40F67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25C555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4080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4B0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7EA0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7865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69C8A457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1557BCA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DA95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207D0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CC96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7C2C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6A1D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DB56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9FC2DA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40345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14C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F928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3099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517C38D8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997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A14A898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A48F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FDE1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8B5C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3479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F1B6BC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D40F67" w14:paraId="2462782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033F6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4B78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340A120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BC23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4E86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5C495348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C5F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D2F8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7B6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6D25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03E7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04ADF3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76134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F236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6980F83A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B785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12C1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610C3ABF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99EA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6865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C1FD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AB79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3360" w14:textId="77777777" w:rsidR="00D40F67" w:rsidRPr="00EB0A86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10D0AB5E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1D64D5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0FB18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AC9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2822499D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C727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0913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47F7D294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45D8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2D49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1DB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BBCA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364E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CA5481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1D7F3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5AD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49F7FAF1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CDA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ABA0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65D1429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264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A91E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900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5C39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C977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10B8CB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328E0011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D40F67" w14:paraId="6576382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8CBA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8FA4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58C6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87BC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CBC0F0B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C10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8E436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239B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D2F0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3506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207E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D40F67" w14:paraId="72F631D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5C4E2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BDDD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7DC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5757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3FA729C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A0B8186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A3A7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43C9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7B9E" w14:textId="77777777" w:rsidR="00D40F67" w:rsidRDefault="00D40F67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05833125" w14:textId="77777777" w:rsidR="00D40F67" w:rsidRDefault="00D40F67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1CA1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40B34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41EA501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ACEC68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D40F67" w14:paraId="6EF0C49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D9B3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84B7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2E67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2206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4D11CA5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9EF6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249325FA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9CCC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01B1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DD5D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E823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C37F20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40F67" w14:paraId="44440447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1D5A1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4B25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8931F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ED73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F31F872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F29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DAABDFA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7A471215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38DAFE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2FEC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460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62F6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65F5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46C1A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D40F67" w14:paraId="617BA4E5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4E1AD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611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C45C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D6F6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38A7787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5FE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C248718" w14:textId="77777777" w:rsidR="00D40F67" w:rsidRPr="000A20AF" w:rsidRDefault="00D40F67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A3EC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667C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85D0A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391A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97508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D40F67" w14:paraId="711C9EE1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1E218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AB0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06FD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D5A6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31734EC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5FFB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5830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DB1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D1C8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D53A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3CD74F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D40F67" w14:paraId="6321F17D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0BE1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B78A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0C44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4C18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031501D3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AB9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A0B3CB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10ED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2E0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01BC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3834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D40F67" w14:paraId="06A225F2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A3702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FF1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44D6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AF04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F9B0E3B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EF36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B52C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288F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CC0A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9085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D40F67" w14:paraId="19AC6265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67069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3282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99B1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EB3F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27D9C8D3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009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F4CA8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E062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D7A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2460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3B95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7B2A0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D40F67" w14:paraId="4ABF85D3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6E00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970C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5ECE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EE8F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06FC91B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2B82CC87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27F7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C230F2A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8F54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77E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085F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F43D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3584985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DC4D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37FB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995C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3DF5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18AAA30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FAFA02C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7C51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CE2271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C1BEC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0288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CE0F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E732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701110F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963C9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E225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9443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19AB0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DB855AA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73BB1AD2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C00CFBD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83C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81C4A6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1B67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051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8EC1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6EB0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F2D99E1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82BFD" w14:textId="77777777" w:rsidR="00D40F67" w:rsidRDefault="00D40F67" w:rsidP="0035558C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63F3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2F5A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73E0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5062C98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8E9A35B" w14:textId="77777777" w:rsidR="00D40F67" w:rsidRPr="007D0C03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8F42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80AF79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1D855EE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3BF1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5408" w14:textId="77777777" w:rsidR="00D40F67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9BAF" w14:textId="77777777" w:rsidR="00D40F67" w:rsidRPr="00483148" w:rsidRDefault="00D40F6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6E2E" w14:textId="77777777" w:rsidR="00D40F67" w:rsidRDefault="00D40F6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337504F0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4DAF818C" w14:textId="77777777" w:rsidR="00D40F67" w:rsidRPr="005905D7" w:rsidRDefault="00D40F67" w:rsidP="006B4CB8">
      <w:pPr>
        <w:pStyle w:val="Heading1"/>
        <w:spacing w:line="360" w:lineRule="auto"/>
      </w:pPr>
      <w:r w:rsidRPr="005905D7">
        <w:t>LINIA 116</w:t>
      </w:r>
    </w:p>
    <w:p w14:paraId="6109B0CC" w14:textId="77777777" w:rsidR="00D40F67" w:rsidRPr="005905D7" w:rsidRDefault="00D40F67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D40F67" w:rsidRPr="00743905" w14:paraId="7E1B07E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07340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42B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C9A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34E6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27B3C8D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DC56" w14:textId="77777777" w:rsidR="00D40F67" w:rsidRDefault="00D40F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F0DAF3A" w14:textId="77777777" w:rsidR="00D40F67" w:rsidRPr="00743905" w:rsidRDefault="00D40F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11B2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BA6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A1A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C819" w14:textId="77777777" w:rsidR="00D40F67" w:rsidRDefault="00D40F6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73457DA" w14:textId="77777777" w:rsidR="00D40F67" w:rsidRPr="00743905" w:rsidRDefault="00D40F6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D40F67" w:rsidRPr="00743905" w14:paraId="0CAF31B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B3495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282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029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101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4C37B5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179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2375EB4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BA16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E02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B28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8D2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40F67" w:rsidRPr="00743905" w14:paraId="59F80F9D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40351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043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220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25A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653B58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14682D40" w14:textId="77777777" w:rsidR="00D40F67" w:rsidRPr="00743905" w:rsidRDefault="00D40F67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B9F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A1D5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458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AA5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160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1CC63252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BEAA8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E2BB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0638068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9C9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28B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0EF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E83A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C72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BA9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39F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253B26F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28FC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4A6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18D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347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2B0F7C9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9203" w14:textId="77777777" w:rsidR="00D40F67" w:rsidRPr="00743905" w:rsidRDefault="00D40F6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D38CE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2E2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3BB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ECB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BDFD6A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40F67" w:rsidRPr="00743905" w14:paraId="096B23F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2765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35D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0F24656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FFC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17F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37AFC3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700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3A52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645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10F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01E5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8A8A913" w14:textId="77777777" w:rsidR="00D40F67" w:rsidRPr="0007721B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644C7F5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309D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E33B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302335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9440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F186" w14:textId="77777777" w:rsidR="00D40F67" w:rsidRPr="00743905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4C57CDF" w14:textId="77777777" w:rsidR="00D40F67" w:rsidRPr="00743905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42CA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2B56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30D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CDE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C674" w14:textId="77777777" w:rsidR="00D40F67" w:rsidRPr="00743905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A792351" w14:textId="77777777" w:rsidR="00D40F67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1C4A5D8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01AD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4374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418B1C6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E3DB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03C1" w14:textId="77777777" w:rsidR="00D40F67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0E6EC9A0" w14:textId="77777777" w:rsidR="00D40F67" w:rsidRPr="00743905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AFA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74A8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580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D0D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04D9" w14:textId="77777777" w:rsidR="00D40F67" w:rsidRPr="008D4C6D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3496E7E0" w14:textId="77777777" w:rsidR="00D40F67" w:rsidRDefault="00D40F6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425DC6C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00FA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6259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D87969E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24A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30A5" w14:textId="77777777" w:rsidR="00D40F67" w:rsidRPr="00743905" w:rsidRDefault="00D40F6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4F302F6" w14:textId="77777777" w:rsidR="00D40F67" w:rsidRPr="00743905" w:rsidRDefault="00D40F6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42C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A01C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1C4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9BE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7530" w14:textId="77777777" w:rsidR="00D40F67" w:rsidRPr="00743905" w:rsidRDefault="00D40F6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7A4A514" w14:textId="77777777" w:rsidR="00D40F67" w:rsidRPr="00743905" w:rsidRDefault="00D40F6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21993C6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0C52C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F7E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F0A7D3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278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641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7A7AE16" w14:textId="77777777" w:rsidR="00D40F67" w:rsidRPr="00743905" w:rsidRDefault="00D40F6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5E1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082C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50D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D4D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37AA" w14:textId="77777777" w:rsidR="00D40F67" w:rsidRPr="00537749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40F67" w:rsidRPr="00743905" w14:paraId="4CA7BF1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E94A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B49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163E2B5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99F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9263" w14:textId="77777777" w:rsidR="00D40F67" w:rsidRPr="00743905" w:rsidRDefault="00D40F6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0729FA7" w14:textId="77777777" w:rsidR="00D40F67" w:rsidRPr="00743905" w:rsidRDefault="00D40F6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B2A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29DA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55C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8FD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C477" w14:textId="77777777" w:rsidR="00D40F67" w:rsidRPr="008640F6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1DC9BCF7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394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947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F9A59A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1D4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F194" w14:textId="77777777" w:rsidR="00D40F67" w:rsidRDefault="00D40F6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1A288B04" w14:textId="77777777" w:rsidR="00D40F67" w:rsidRPr="00743905" w:rsidRDefault="00D40F6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E08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B792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20A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4F0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E87B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60AE679C" w14:textId="77777777" w:rsidR="00D40F67" w:rsidRPr="005A7670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33410467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31BC8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AF8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DEA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763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4DAB10D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36B2FC4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EB4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54331E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3159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19A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A19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EB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291721D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B40A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CE8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FF2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F4F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7FEE53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7D9D" w14:textId="77777777" w:rsidR="00D40F67" w:rsidRPr="00743905" w:rsidRDefault="00D40F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D0B2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FC4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11C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EAF6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1FBCCD2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40F67" w:rsidRPr="00743905" w14:paraId="48A3FAEC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B0D2C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54C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269F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762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164AC52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4D7A98C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C15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2FB9404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0E2D2F4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48C3D69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1C0B89A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1AD047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5903A0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8D6A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0F0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B1CA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C540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EA03E3" w14:textId="77777777" w:rsidR="00D40F67" w:rsidRPr="00743905" w:rsidRDefault="00D40F67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D40F67" w:rsidRPr="00743905" w14:paraId="4DB1CD1D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E194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C2E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755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0E0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4444F03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3BFA88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E7E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3FBD973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A39E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DCA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075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E36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D40F67" w:rsidRPr="00743905" w14:paraId="5FC2F04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6B950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FB7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FEAE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DA3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47A652B5" w14:textId="77777777" w:rsidR="00D40F67" w:rsidRPr="00743905" w:rsidRDefault="00D40F67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B97A" w14:textId="77777777" w:rsidR="00D40F67" w:rsidRPr="00743905" w:rsidRDefault="00D40F67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615A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7FF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823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92F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7EA605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657F4D3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D40F67" w:rsidRPr="00743905" w14:paraId="299B86A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7D84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41B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721FDC5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3EA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DA3E" w14:textId="77777777" w:rsidR="00D40F67" w:rsidRPr="00743905" w:rsidRDefault="00D40F67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8D14CF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AF9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5090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6A1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128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89C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F9F3405" w14:textId="77777777" w:rsidR="00D40F67" w:rsidRPr="001D7D9E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62AA809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582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E0A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F883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712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2B6065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E02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AD162F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3DCE42D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2CE648C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057C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12B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671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E108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ECE8C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D40F67" w:rsidRPr="00743905" w14:paraId="61EB5CA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41585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620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E17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A59A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0AEC61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544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0F5DAE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7E7B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F9F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5FC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8C0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0479993A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90FE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32B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A90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A37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A023E" w14:textId="77777777" w:rsidR="00D40F67" w:rsidRPr="00743905" w:rsidRDefault="00D40F67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E84E195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ACF18E6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05FB0E7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B093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9EB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A05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D24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D40F67" w:rsidRPr="00743905" w14:paraId="2D6831B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7ED7C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765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7BEF3F6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0AB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EBA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A0B978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B7F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6979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276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F86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4F6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D4DD16D" w14:textId="77777777" w:rsidR="00D40F67" w:rsidRPr="0007721B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5C058BB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21B5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E9A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56ACAD43" w14:textId="77777777" w:rsidR="00D40F67" w:rsidRPr="00743905" w:rsidRDefault="00D40F67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D32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997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0BB43DF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A91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821D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747F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6F6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7D62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91D16EF" w14:textId="77777777" w:rsidR="00D40F67" w:rsidRPr="00951746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15F4FED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EC55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D28E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111B68A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AB0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1080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4472E53A" w14:textId="77777777" w:rsidR="00D40F67" w:rsidRPr="00743905" w:rsidRDefault="00D40F67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0BD0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C961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502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A23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1575" w14:textId="77777777" w:rsidR="00D40F67" w:rsidRPr="005C672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1B8AF1D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03080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8E85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3FB54D1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93B1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B336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5147E426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753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E95E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696E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3C3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11AC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0869B73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B9BD8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7ACC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35E1A8F8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C0929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4648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17CD1093" w14:textId="77777777" w:rsidR="00D40F67" w:rsidRPr="00743905" w:rsidRDefault="00D40F67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197C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8152B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D9B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9CD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EADC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3448185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682C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2FA3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72D4592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1E4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A155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4A9EB2F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75B0317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197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E080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4D4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F1F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61A7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5BD92419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44ACA85" w14:textId="77777777" w:rsidR="00D40F67" w:rsidRPr="00575A1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D40F67" w:rsidRPr="00743905" w14:paraId="673CFF10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9F0FB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BC4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BE1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978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433E284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0164" w14:textId="77777777" w:rsidR="00D40F67" w:rsidRDefault="00D40F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C4B36FE" w14:textId="77777777" w:rsidR="00D40F67" w:rsidRPr="00743905" w:rsidRDefault="00D40F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63B3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911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CDC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499F" w14:textId="77777777" w:rsidR="00D40F67" w:rsidRDefault="00D40F6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7273C31" w14:textId="77777777" w:rsidR="00D40F67" w:rsidRPr="00743905" w:rsidRDefault="00D40F6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D40F67" w:rsidRPr="00743905" w14:paraId="18D2D710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EBCB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A291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7D5C43A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C599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2D3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7A10FE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412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5721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698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200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B164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38D250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5AFDF5F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3FE6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588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5A1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805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DD2953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42B2884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52B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4298D3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B3DF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06EF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EDF3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0BC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4423635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81BB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D8F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111198F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793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67B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068691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4652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91D0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7E8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C49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76E67" w14:textId="77777777" w:rsidR="00D40F67" w:rsidRPr="00351657" w:rsidRDefault="00D40F67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D40F67" w:rsidRPr="00743905" w14:paraId="1258A566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81A64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30D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738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51B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C7BAD3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FB24CE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613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2234BA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F7A6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54B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361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BD5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3179D16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F805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B9FA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43DB5D7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BB62" w14:textId="77777777" w:rsidR="00D40F67" w:rsidRPr="00743905" w:rsidRDefault="00D40F67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8E2B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865F33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7EE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B89D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12F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3C7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0481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4F638E5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2CDD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DDB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C7F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2CB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39045399" w14:textId="77777777" w:rsidR="00D40F67" w:rsidRPr="00743905" w:rsidRDefault="00D40F67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F17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9C8519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7144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FBE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50E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066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2420D80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6EE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B46A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3116233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031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5F98" w14:textId="77777777" w:rsidR="00D40F67" w:rsidRDefault="00D40F6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7904D0B" w14:textId="77777777" w:rsidR="00D40F67" w:rsidRPr="00743905" w:rsidRDefault="00D40F6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87E8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F195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2DA9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973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FF7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4A6C0DF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C0E3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771E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32D8BA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194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6913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E11F06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1B2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4D14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F50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AB4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313FE" w14:textId="77777777" w:rsidR="00D40F67" w:rsidRDefault="00D40F6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482D682" w14:textId="77777777" w:rsidR="00D40F67" w:rsidRPr="003B409E" w:rsidRDefault="00D40F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4760B2E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CDA5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F1A8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5BEC9525" w14:textId="77777777" w:rsidR="00D40F67" w:rsidRDefault="00D40F67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817D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521B" w14:textId="77777777" w:rsidR="00D40F67" w:rsidRDefault="00D40F6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230AA68" w14:textId="77777777" w:rsidR="00D40F67" w:rsidRPr="00743905" w:rsidRDefault="00D40F6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60E0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0FDE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82A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13B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2AAB" w14:textId="77777777" w:rsidR="00D40F67" w:rsidRDefault="00D40F6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7303B4A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CDB0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B241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32992ED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F0E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0010" w14:textId="77777777" w:rsidR="00D40F67" w:rsidRDefault="00D40F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EFC7095" w14:textId="77777777" w:rsidR="00D40F67" w:rsidRPr="00743905" w:rsidRDefault="00D40F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7C6E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EC9A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866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92B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044D" w14:textId="77777777" w:rsidR="00D40F67" w:rsidRDefault="00D40F6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676B4D1" w14:textId="77777777" w:rsidR="00D40F67" w:rsidRPr="00743905" w:rsidRDefault="00D40F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43905" w14:paraId="3E0734D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643E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A41F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2CC0E01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26E9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9DBA" w14:textId="77777777" w:rsidR="00D40F67" w:rsidRPr="00743905" w:rsidRDefault="00D40F67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93E9D52" w14:textId="77777777" w:rsidR="00D40F67" w:rsidRDefault="00D40F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022627D6" w14:textId="77777777" w:rsidR="00D40F67" w:rsidRPr="00743905" w:rsidRDefault="00D40F6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F67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FB49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ECC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C9D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5343" w14:textId="77777777" w:rsidR="00D40F67" w:rsidRPr="00B42B20" w:rsidRDefault="00D40F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4E2A0B7A" w14:textId="77777777" w:rsidR="00D40F67" w:rsidRPr="00B42B20" w:rsidRDefault="00D40F6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1612685F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3F18E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A45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4EB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223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A3C805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5E14FDD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338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A324C0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BEEBA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405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43A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A67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3785FF44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AB404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DD6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2F3DF50" w14:textId="77777777" w:rsidR="00D40F67" w:rsidRPr="00743905" w:rsidRDefault="00D40F67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E0C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B8B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FA03C3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C7C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8B3C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5F4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198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275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D40F67" w:rsidRPr="00743905" w14:paraId="65C3A1A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E9D70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91FA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F7D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5D828" w14:textId="77777777" w:rsidR="00D40F67" w:rsidRDefault="00D40F6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26023818" w14:textId="77777777" w:rsidR="00D40F67" w:rsidRDefault="00D40F6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3E2EC816" w14:textId="77777777" w:rsidR="00D40F67" w:rsidRDefault="00D40F6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C5E4" w14:textId="77777777" w:rsidR="00D40F67" w:rsidRPr="00743905" w:rsidRDefault="00D40F6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8BA83C2" w14:textId="77777777" w:rsidR="00D40F67" w:rsidRPr="00743905" w:rsidRDefault="00D40F6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91B3" w14:textId="77777777" w:rsidR="00D40F67" w:rsidRPr="00743905" w:rsidRDefault="00D40F6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B734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DF7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73B1E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6E7C62D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E3108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C8D0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3863A349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0B8C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E681" w14:textId="77777777" w:rsidR="00D40F67" w:rsidRDefault="00D40F6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CB3D" w14:textId="77777777" w:rsidR="00D40F67" w:rsidRPr="00743905" w:rsidRDefault="00D40F6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BE0C" w14:textId="77777777" w:rsidR="00D40F67" w:rsidRPr="00743905" w:rsidRDefault="00D40F6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B8D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BC5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4F70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D40F67" w:rsidRPr="00743905" w14:paraId="014FBC9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996B2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FF6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235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329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3522DAB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152D951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81C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129654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F311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955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ECF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A39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47695321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3525C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7B45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1135085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D33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DEDD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A9A728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0E9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97A1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FC3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A63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7CE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45CC988F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6FA9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733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BDF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22ED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82B582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1A18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7FF0F02" w14:textId="77777777" w:rsidR="00D40F67" w:rsidRPr="00743905" w:rsidRDefault="00D40F6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C4E1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96A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216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028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D40F67" w:rsidRPr="00743905" w14:paraId="5855352C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5838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F39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B30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34A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9E5F93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6C1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FE7A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658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231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1FF7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D40F67" w:rsidRPr="00743905" w14:paraId="4FD261ED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5CF25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A97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163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FE5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232C337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40F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CFA93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C4AB8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729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437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68A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D40F67" w:rsidRPr="00743905" w14:paraId="3FFDFB46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8EB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2FF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F72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B13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3B7E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0B71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D08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0D10D8A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645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C4A5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D40F67" w:rsidRPr="00743905" w14:paraId="0A626FD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8154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71F4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9D4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15A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4CA0099F" w14:textId="77777777" w:rsidR="00D40F67" w:rsidRPr="00743905" w:rsidRDefault="00D40F67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DF8D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15F64E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0EB6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496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282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36C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5FE2EB0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64B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F01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9F9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D8A6" w14:textId="77777777" w:rsidR="00D40F67" w:rsidRPr="00743905" w:rsidRDefault="00D40F6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17381BE5" w14:textId="77777777" w:rsidR="00D40F67" w:rsidRPr="00D73778" w:rsidRDefault="00D40F67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CD86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0E36366" w14:textId="77777777" w:rsidR="00D40F67" w:rsidRPr="00743905" w:rsidRDefault="00D40F67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91219" w14:textId="77777777" w:rsidR="00D40F67" w:rsidRPr="00D73778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4550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EE3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CFBA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6841100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8C26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3E4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3E0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6AC7" w14:textId="77777777" w:rsidR="00D40F67" w:rsidRDefault="00D40F6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93B39E6" w14:textId="77777777" w:rsidR="00D40F67" w:rsidRPr="00743905" w:rsidRDefault="00D40F6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EBB8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7CE7D066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6432E219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0F18BB77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42DC8AAA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6BB5" w14:textId="77777777" w:rsidR="00D40F67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0D15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3D6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B4E6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A78B2C6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536F19E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D40F67" w:rsidRPr="00743905" w14:paraId="06BF342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B77A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973E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DFCE9C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89B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9563" w14:textId="77777777" w:rsidR="00D40F67" w:rsidRDefault="00D40F67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36BA605" w14:textId="77777777" w:rsidR="00D40F67" w:rsidRPr="00743905" w:rsidRDefault="00D40F6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EA5A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650C" w14:textId="77777777" w:rsidR="00D40F67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C5BD9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C492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5024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D40F67" w:rsidRPr="00743905" w14:paraId="21FF620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2D36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0576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85C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F2D3" w14:textId="77777777" w:rsidR="00D40F67" w:rsidRDefault="00D40F6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28B4AF6" w14:textId="77777777" w:rsidR="00D40F67" w:rsidRPr="00743905" w:rsidRDefault="00D40F6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B60D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0622" w14:textId="77777777" w:rsidR="00D40F67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3866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76383FB3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9B08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6D2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D40F67" w:rsidRPr="00743905" w14:paraId="673EA4C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8F7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ED60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3C3E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CB21" w14:textId="77777777" w:rsidR="00D40F67" w:rsidRDefault="00D40F6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A2868BC" w14:textId="77777777" w:rsidR="00D40F67" w:rsidRPr="00743905" w:rsidRDefault="00D40F6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6D389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DD13" w14:textId="77777777" w:rsidR="00D40F67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057B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7EA28E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40D7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50AC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0BB404B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85BD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91E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0A84600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18A3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E640" w14:textId="77777777" w:rsidR="00D40F67" w:rsidRPr="00743905" w:rsidRDefault="00D40F6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64D91890" w14:textId="77777777" w:rsidR="00D40F67" w:rsidRPr="00743905" w:rsidRDefault="00D40F6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3B0E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73C1" w14:textId="77777777" w:rsidR="00D40F67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B41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81FBAE2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273F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901A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087C1B5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E76E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1F9C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636F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8944" w14:textId="77777777" w:rsidR="00D40F67" w:rsidRPr="00743905" w:rsidRDefault="00D40F67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A92DDED" w14:textId="77777777" w:rsidR="00D40F67" w:rsidRPr="00743905" w:rsidRDefault="00D40F6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C056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AD78B2B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7A02C80F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7C1E6AD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652C" w14:textId="77777777" w:rsidR="00D40F67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1928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FB01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4FA5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C905791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D40F67" w:rsidRPr="00743905" w14:paraId="3E449B1A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26F6B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0AE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02A2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E73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77C9461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0296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1AEB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8EE5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EC1D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F75F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5B2531C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F18F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E5B3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CF8E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5806" w14:textId="77777777" w:rsidR="00D40F67" w:rsidRDefault="00D40F6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70C6A50F" w14:textId="77777777" w:rsidR="00D40F67" w:rsidRDefault="00D40F6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0FB72A36" w14:textId="77777777" w:rsidR="00D40F67" w:rsidRDefault="00D40F6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00DB138A" w14:textId="77777777" w:rsidR="00D40F67" w:rsidRDefault="00D40F6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5844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1F52" w14:textId="77777777" w:rsidR="00D40F67" w:rsidRPr="00743905" w:rsidRDefault="00D40F6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3A20" w14:textId="77777777" w:rsidR="00D40F67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0348CFC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623B" w14:textId="77777777" w:rsidR="00D40F67" w:rsidRPr="00743905" w:rsidRDefault="00D40F6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3699" w14:textId="77777777" w:rsidR="00D40F67" w:rsidRDefault="00D40F6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0380148C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42B03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EC00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BB02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6EAB5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35A6F753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EF43" w14:textId="77777777" w:rsidR="00D40F67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5E69BB73" w14:textId="77777777" w:rsidR="00D40F67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19490A04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E9C3" w14:textId="77777777" w:rsidR="00D40F67" w:rsidRPr="00743905" w:rsidRDefault="00D40F6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9B0F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514A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3842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1D5DDAD0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0E6CB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F2D5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A9D3D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E80E" w14:textId="77777777" w:rsidR="00D40F67" w:rsidRDefault="00D40F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41393215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3708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FADC" w14:textId="77777777" w:rsidR="00D40F67" w:rsidRPr="00743905" w:rsidRDefault="00D40F6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924D" w14:textId="77777777" w:rsidR="00D40F67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64BF7FA5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B788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A709" w14:textId="77777777" w:rsidR="00D40F67" w:rsidRPr="00743905" w:rsidRDefault="00D40F6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5A0FCFD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02F89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C69AC" w14:textId="77777777" w:rsidR="00D40F67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0E7EA93B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E353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B36A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5D96A167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D996" w14:textId="77777777" w:rsidR="00D40F67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4247" w14:textId="77777777" w:rsidR="00D40F67" w:rsidRDefault="00D40F6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A87C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7F47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0A5A6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55007846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5FCD2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CC39" w14:textId="77777777" w:rsidR="00D40F67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0076891" w14:textId="77777777" w:rsidR="00D40F67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75EB" w14:textId="77777777" w:rsidR="00D40F67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79C9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76BFDD72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5EEB" w14:textId="77777777" w:rsidR="00D40F67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24A1" w14:textId="77777777" w:rsidR="00D40F67" w:rsidRDefault="00D40F6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045D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72F63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CD5E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183EC3A5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2E934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2638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D9E8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6F86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64A4425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F877" w14:textId="77777777" w:rsidR="00D40F67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A979" w14:textId="77777777" w:rsidR="00D40F67" w:rsidRDefault="00D40F6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624B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C133" w14:textId="77777777" w:rsidR="00D40F67" w:rsidRPr="00743905" w:rsidRDefault="00D40F6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6EDD" w14:textId="77777777" w:rsidR="00D40F67" w:rsidRDefault="00D40F6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6FD5A2B5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43CA0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9BFE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FCB3F41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949A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B8AE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471CB1CB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32DD96A2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79E88F2D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B8BE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338D" w14:textId="77777777" w:rsidR="00D40F67" w:rsidRPr="00743905" w:rsidRDefault="00D40F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A2F4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58DD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D12E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546B0BC2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FE127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887B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9C580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B224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4620E59F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D6BB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1BDBB933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575C9758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DF31" w14:textId="77777777" w:rsidR="00D40F67" w:rsidRPr="00743905" w:rsidRDefault="00D40F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1491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0099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EC95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D40F67" w:rsidRPr="00743905" w14:paraId="01E7284B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F0697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A506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ACAD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25FD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0223D25" w14:textId="77777777" w:rsidR="00D40F67" w:rsidRPr="00CD295A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6CF0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0B61" w14:textId="77777777" w:rsidR="00D40F67" w:rsidRPr="00743905" w:rsidRDefault="00D40F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5A10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DD8D8C6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1048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4071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43905" w14:paraId="0AB7D75E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6551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A460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E074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7311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A744477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9737BA6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50CB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0374C26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6470FD75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5F6C" w14:textId="77777777" w:rsidR="00D40F67" w:rsidRPr="00743905" w:rsidRDefault="00D40F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AC5F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6ED5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D5AC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2404C6B7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DE73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3B44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A8AD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A9D3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465C73E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F9942DB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A147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2485F2D7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F7F9" w14:textId="77777777" w:rsidR="00D40F67" w:rsidRPr="00743905" w:rsidRDefault="00D40F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EB71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1BAE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9C94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3E0FC44B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81226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3A6E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8D1E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74D0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3174340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D978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CE07" w14:textId="77777777" w:rsidR="00D40F67" w:rsidRDefault="00D40F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98B8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8AD5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EBDD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6CC5900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87F1510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E57EC43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D40F67" w:rsidRPr="00743905" w14:paraId="6D4D45CD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A581F" w14:textId="77777777" w:rsidR="00D40F67" w:rsidRPr="00743905" w:rsidRDefault="00D40F67" w:rsidP="00D40F6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862A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B820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664F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FE3D7DE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1A2B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0741B825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F4212B8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4D50E4A" w14:textId="77777777" w:rsidR="00D40F67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E0A9" w14:textId="77777777" w:rsidR="00D40F67" w:rsidRDefault="00D40F6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7A94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48AB" w14:textId="77777777" w:rsidR="00D40F67" w:rsidRPr="00743905" w:rsidRDefault="00D40F6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BE36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8B4DB49" w14:textId="77777777" w:rsidR="00D40F67" w:rsidRDefault="00D40F6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87BB1D9" w14:textId="77777777" w:rsidR="00D40F67" w:rsidRPr="005905D7" w:rsidRDefault="00D40F67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CA63CF9" w14:textId="77777777" w:rsidR="00D40F67" w:rsidRDefault="00D40F67" w:rsidP="00F078FE">
      <w:pPr>
        <w:pStyle w:val="Heading1"/>
        <w:spacing w:line="360" w:lineRule="auto"/>
      </w:pPr>
      <w:r>
        <w:t>LINIA 124</w:t>
      </w:r>
    </w:p>
    <w:p w14:paraId="007DEA76" w14:textId="77777777" w:rsidR="00D40F67" w:rsidRDefault="00D40F67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40F67" w14:paraId="39E5B51C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867B6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AFD2" w14:textId="77777777" w:rsidR="00D40F67" w:rsidRDefault="00D40F67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F6A9" w14:textId="77777777" w:rsidR="00D40F67" w:rsidRDefault="00D40F67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666" w14:textId="77777777" w:rsidR="00D40F67" w:rsidRDefault="00D40F67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059B34" w14:textId="77777777" w:rsidR="00D40F67" w:rsidRDefault="00D40F67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CCB2" w14:textId="77777777" w:rsidR="00D40F67" w:rsidRDefault="00D40F6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FC81FC" w14:textId="77777777" w:rsidR="00D40F67" w:rsidRDefault="00D40F6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78AA" w14:textId="77777777" w:rsidR="00D40F67" w:rsidRDefault="00D40F6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DC9C" w14:textId="77777777" w:rsidR="00D40F67" w:rsidRDefault="00D40F6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381E" w14:textId="77777777" w:rsidR="00D40F67" w:rsidRDefault="00D40F6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C2E0" w14:textId="77777777" w:rsidR="00D40F67" w:rsidRDefault="00D40F67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:rsidRPr="00A8307A" w14:paraId="5ED30362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1D3AE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9241" w14:textId="77777777" w:rsidR="00D40F67" w:rsidRPr="00A8307A" w:rsidRDefault="00D40F6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8B7F" w14:textId="77777777" w:rsidR="00D40F67" w:rsidRPr="001F08D5" w:rsidRDefault="00D40F67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76B5" w14:textId="77777777" w:rsidR="00D40F67" w:rsidRPr="00A8307A" w:rsidRDefault="00D40F67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73C2FC" w14:textId="77777777" w:rsidR="00D40F67" w:rsidRPr="00A8307A" w:rsidRDefault="00D40F67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3774" w14:textId="77777777" w:rsidR="00D40F67" w:rsidRDefault="00D40F6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38B84B5C" w14:textId="77777777" w:rsidR="00D40F67" w:rsidRPr="00A8307A" w:rsidRDefault="00D40F6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E9AF" w14:textId="77777777" w:rsidR="00D40F67" w:rsidRPr="001F08D5" w:rsidRDefault="00D40F67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8935" w14:textId="77777777" w:rsidR="00D40F67" w:rsidRPr="00A8307A" w:rsidRDefault="00D40F67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9DA7" w14:textId="77777777" w:rsidR="00D40F67" w:rsidRPr="001F08D5" w:rsidRDefault="00D40F67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02FB" w14:textId="77777777" w:rsidR="00D40F67" w:rsidRPr="00A8307A" w:rsidRDefault="00D40F6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84601" w14:textId="77777777" w:rsidR="00D40F67" w:rsidRDefault="00D40F6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CF260B7" w14:textId="77777777" w:rsidR="00D40F67" w:rsidRDefault="00D40F6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97529D8" w14:textId="77777777" w:rsidR="00D40F67" w:rsidRPr="001F08D5" w:rsidRDefault="00D40F67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40F67" w14:paraId="5DD9BDD9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59E1E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C4BC" w14:textId="77777777" w:rsidR="00D40F67" w:rsidRDefault="00D40F67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1FFD" w14:textId="77777777" w:rsidR="00D40F67" w:rsidRDefault="00D40F67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EF86" w14:textId="77777777" w:rsidR="00D40F67" w:rsidRDefault="00D40F67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CFAD83" w14:textId="77777777" w:rsidR="00D40F67" w:rsidRDefault="00D40F67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5F85" w14:textId="77777777" w:rsidR="00D40F67" w:rsidRDefault="00D40F6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3E7F" w14:textId="77777777" w:rsidR="00D40F67" w:rsidRDefault="00D40F6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4510" w14:textId="77777777" w:rsidR="00D40F67" w:rsidRDefault="00D40F67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2FC2" w14:textId="77777777" w:rsidR="00D40F67" w:rsidRDefault="00D40F67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011E" w14:textId="77777777" w:rsidR="00D40F67" w:rsidRDefault="00D40F67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CD94FF" w14:textId="77777777" w:rsidR="00D40F67" w:rsidRDefault="00D40F67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40F67" w:rsidRPr="00A8307A" w14:paraId="7275654E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5050D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87AF" w14:textId="77777777" w:rsidR="00D40F67" w:rsidRPr="00A8307A" w:rsidRDefault="00D40F67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14BF" w14:textId="77777777" w:rsidR="00D40F67" w:rsidRPr="00177526" w:rsidRDefault="00D40F67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9CADD" w14:textId="77777777" w:rsidR="00D40F67" w:rsidRPr="00A8307A" w:rsidRDefault="00D40F67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585435" w14:textId="77777777" w:rsidR="00D40F67" w:rsidRPr="00A8307A" w:rsidRDefault="00D40F67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3984" w14:textId="77777777" w:rsidR="00D40F67" w:rsidRPr="00A8307A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42A2" w14:textId="77777777" w:rsidR="00D40F67" w:rsidRPr="00177526" w:rsidRDefault="00D40F67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3E35" w14:textId="77777777" w:rsidR="00D40F67" w:rsidRPr="00A8307A" w:rsidRDefault="00D40F67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4CC0" w14:textId="77777777" w:rsidR="00D40F67" w:rsidRPr="00177526" w:rsidRDefault="00D40F67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1EE4" w14:textId="77777777" w:rsidR="00D40F67" w:rsidRPr="00A8307A" w:rsidRDefault="00D40F67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2CF30F" w14:textId="77777777" w:rsidR="00D40F67" w:rsidRPr="00A8307A" w:rsidRDefault="00D40F67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40F67" w:rsidRPr="00A8307A" w14:paraId="122B9DA7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C5FE4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7FBB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CA80" w14:textId="77777777" w:rsidR="00D40F67" w:rsidRPr="00AF6A38" w:rsidRDefault="00D40F67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78BB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185B73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297C" w14:textId="77777777" w:rsidR="00D40F67" w:rsidRDefault="00D40F6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396AAB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D5E6" w14:textId="77777777" w:rsidR="00D40F67" w:rsidRPr="00AF6A38" w:rsidRDefault="00D40F67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9FBD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DE90" w14:textId="77777777" w:rsidR="00D40F67" w:rsidRPr="00AF6A38" w:rsidRDefault="00D40F67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3066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639D15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88E1B46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EB934CE" w14:textId="77777777" w:rsidR="00D40F67" w:rsidRPr="00A8307A" w:rsidRDefault="00D40F67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40F67" w:rsidRPr="00A8307A" w14:paraId="48AD52AF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BC8D7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4AA49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859E" w14:textId="77777777" w:rsidR="00D40F67" w:rsidRPr="00AF6A38" w:rsidRDefault="00D40F6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3C2BB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72F3" w14:textId="77777777" w:rsidR="00D40F67" w:rsidRDefault="00D40F67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350A739" w14:textId="77777777" w:rsidR="00D40F67" w:rsidRDefault="00D40F67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2C1278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5A7D" w14:textId="77777777" w:rsidR="00D40F67" w:rsidRPr="00AF6A38" w:rsidRDefault="00D40F6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3F89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3213D" w14:textId="77777777" w:rsidR="00D40F67" w:rsidRPr="00AF6A38" w:rsidRDefault="00D40F6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2364" w14:textId="77777777" w:rsidR="00D40F67" w:rsidRDefault="00D40F67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E4D5B1E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40F67" w:rsidRPr="00A8307A" w14:paraId="3EA41E69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DF2D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8A2D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CF78" w14:textId="77777777" w:rsidR="00D40F67" w:rsidRPr="00AF6A38" w:rsidRDefault="00D40F6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F074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8561" w14:textId="77777777" w:rsidR="00D40F67" w:rsidRDefault="00D40F67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5DC229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E9CA1" w14:textId="77777777" w:rsidR="00D40F67" w:rsidRPr="00AF6A38" w:rsidRDefault="00D40F6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782D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05DA" w14:textId="77777777" w:rsidR="00D40F67" w:rsidRPr="00AF6A38" w:rsidRDefault="00D40F67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5C2E" w14:textId="77777777" w:rsidR="00D40F67" w:rsidRPr="00A8307A" w:rsidRDefault="00D40F67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D40F67" w:rsidRPr="00A8307A" w14:paraId="6CE365CE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F89D9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0C4A" w14:textId="77777777" w:rsidR="00D40F67" w:rsidRPr="00A8307A" w:rsidRDefault="00D40F67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7781" w14:textId="77777777" w:rsidR="00D40F67" w:rsidRPr="00732832" w:rsidRDefault="00D40F67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7D2E" w14:textId="77777777" w:rsidR="00D40F67" w:rsidRPr="00A8307A" w:rsidRDefault="00D40F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BC4E70" w14:textId="77777777" w:rsidR="00D40F67" w:rsidRPr="00A8307A" w:rsidRDefault="00D40F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FAED" w14:textId="77777777" w:rsidR="00D40F67" w:rsidRPr="00A8307A" w:rsidRDefault="00D40F67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2095" w14:textId="77777777" w:rsidR="00D40F67" w:rsidRPr="00A8307A" w:rsidRDefault="00D40F67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965F" w14:textId="77777777" w:rsidR="00D40F67" w:rsidRPr="00A8307A" w:rsidRDefault="00D40F67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94BA" w14:textId="77777777" w:rsidR="00D40F67" w:rsidRPr="00732832" w:rsidRDefault="00D40F67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71B9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748AFE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205025F" w14:textId="77777777" w:rsidR="00D40F67" w:rsidRDefault="00D40F67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38D706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09DB2DB" w14:textId="77777777" w:rsidR="00D40F67" w:rsidRPr="00A8307A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40F67" w:rsidRPr="00A8307A" w14:paraId="5C5BFF5F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7F8D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3DD5" w14:textId="77777777" w:rsidR="00D40F67" w:rsidRPr="00A8307A" w:rsidRDefault="00D40F67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E6B9" w14:textId="77777777" w:rsidR="00D40F67" w:rsidRPr="001033B8" w:rsidRDefault="00D40F67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38F4" w14:textId="77777777" w:rsidR="00D40F67" w:rsidRPr="00A8307A" w:rsidRDefault="00D40F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2C91EC" w14:textId="77777777" w:rsidR="00D40F67" w:rsidRPr="00A8307A" w:rsidRDefault="00D40F67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0E29" w14:textId="77777777" w:rsidR="00D40F67" w:rsidRPr="00A8307A" w:rsidRDefault="00D40F67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0573" w14:textId="77777777" w:rsidR="00D40F67" w:rsidRPr="00A8307A" w:rsidRDefault="00D40F67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DC59" w14:textId="77777777" w:rsidR="00D40F67" w:rsidRPr="00A8307A" w:rsidRDefault="00D40F67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3ECA" w14:textId="77777777" w:rsidR="00D40F67" w:rsidRPr="001033B8" w:rsidRDefault="00D40F67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99FC" w14:textId="77777777" w:rsidR="00D40F67" w:rsidRPr="00A8307A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B20C7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3855007" w14:textId="77777777" w:rsidR="00D40F67" w:rsidRPr="00A8307A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40F67" w:rsidRPr="00A8307A" w14:paraId="110C2444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0CFD4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DC92" w14:textId="77777777" w:rsidR="00D40F67" w:rsidRPr="00A8307A" w:rsidRDefault="00D40F67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9DBD" w14:textId="77777777" w:rsidR="00D40F67" w:rsidRPr="001033B8" w:rsidRDefault="00D40F67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2730" w14:textId="77777777" w:rsidR="00D40F67" w:rsidRPr="00A8307A" w:rsidRDefault="00D40F67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39E0" w14:textId="77777777" w:rsidR="00D40F67" w:rsidRDefault="00D40F67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C080D41" w14:textId="77777777" w:rsidR="00D40F67" w:rsidRDefault="00D40F67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BF1705F" w14:textId="77777777" w:rsidR="00D40F67" w:rsidRPr="00A8307A" w:rsidRDefault="00D40F67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CCCB" w14:textId="77777777" w:rsidR="00D40F67" w:rsidRDefault="00D40F67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713E" w14:textId="77777777" w:rsidR="00D40F67" w:rsidRPr="00A8307A" w:rsidRDefault="00D40F67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E22" w14:textId="77777777" w:rsidR="00D40F67" w:rsidRPr="001033B8" w:rsidRDefault="00D40F67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5CDE" w14:textId="77777777" w:rsidR="00D40F67" w:rsidRDefault="00D40F67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67FADC7" w14:textId="77777777" w:rsidR="00D40F67" w:rsidRDefault="00D40F67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B3A9251" w14:textId="77777777" w:rsidR="00D40F67" w:rsidRPr="00A8307A" w:rsidRDefault="00D40F67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D40F67" w14:paraId="20D7E462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7FB7A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48B2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922F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0CD6B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EE5727D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FF7A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B06AB88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73CB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2875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F821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EBEB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F47FB9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3DD49EAB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D40F67" w:rsidRPr="00A8307A" w14:paraId="5ABBD32F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14A69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6A92" w14:textId="77777777" w:rsidR="00D40F67" w:rsidRPr="00A8307A" w:rsidRDefault="00D40F6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5475F" w14:textId="77777777" w:rsidR="00D40F67" w:rsidRPr="00B85265" w:rsidRDefault="00D40F67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C34E" w14:textId="77777777" w:rsidR="00D40F67" w:rsidRPr="00A8307A" w:rsidRDefault="00D40F67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745F3A" w14:textId="77777777" w:rsidR="00D40F67" w:rsidRPr="00A8307A" w:rsidRDefault="00D40F67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1063" w14:textId="77777777" w:rsidR="00D40F67" w:rsidRDefault="00D40F6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75F510C" w14:textId="77777777" w:rsidR="00D40F67" w:rsidRPr="00A8307A" w:rsidRDefault="00D40F6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2434" w14:textId="77777777" w:rsidR="00D40F67" w:rsidRPr="00B85265" w:rsidRDefault="00D40F67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DFD9" w14:textId="77777777" w:rsidR="00D40F67" w:rsidRPr="00A8307A" w:rsidRDefault="00D40F67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A2C2D" w14:textId="77777777" w:rsidR="00D40F67" w:rsidRPr="00B85265" w:rsidRDefault="00D40F67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717E" w14:textId="77777777" w:rsidR="00D40F67" w:rsidRPr="00A8307A" w:rsidRDefault="00D40F67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A7E2FE" w14:textId="77777777" w:rsidR="00D40F67" w:rsidRPr="00A8307A" w:rsidRDefault="00D40F67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40F67" w:rsidRPr="00A8307A" w14:paraId="0E574A9F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92A7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160A" w14:textId="77777777" w:rsidR="00D40F67" w:rsidRPr="00A8307A" w:rsidRDefault="00D40F67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63C2" w14:textId="77777777" w:rsidR="00D40F67" w:rsidRPr="00DD4726" w:rsidRDefault="00D40F67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F96C" w14:textId="77777777" w:rsidR="00D40F67" w:rsidRPr="00A8307A" w:rsidRDefault="00D40F67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4E65F2" w14:textId="77777777" w:rsidR="00D40F67" w:rsidRPr="00A8307A" w:rsidRDefault="00D40F67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DA38" w14:textId="77777777" w:rsidR="00D40F67" w:rsidRPr="00A8307A" w:rsidRDefault="00D40F67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6000" w14:textId="77777777" w:rsidR="00D40F67" w:rsidRPr="00DD4726" w:rsidRDefault="00D40F67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A8AE" w14:textId="77777777" w:rsidR="00D40F67" w:rsidRPr="00A8307A" w:rsidRDefault="00D40F67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3FC64" w14:textId="77777777" w:rsidR="00D40F67" w:rsidRPr="00DD4726" w:rsidRDefault="00D40F67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78CC" w14:textId="77777777" w:rsidR="00D40F67" w:rsidRPr="00A8307A" w:rsidRDefault="00D40F67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4F63C" w14:textId="77777777" w:rsidR="00D40F67" w:rsidRPr="00A8307A" w:rsidRDefault="00D40F67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40F67" w:rsidRPr="00A8307A" w14:paraId="54323C25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5BAD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D23D" w14:textId="77777777" w:rsidR="00D40F67" w:rsidRPr="00A8307A" w:rsidRDefault="00D40F67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588F" w14:textId="77777777" w:rsidR="00D40F67" w:rsidRPr="00805377" w:rsidRDefault="00D40F67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3D16" w14:textId="77777777" w:rsidR="00D40F67" w:rsidRPr="00A8307A" w:rsidRDefault="00D40F67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1F7EB6" w14:textId="77777777" w:rsidR="00D40F67" w:rsidRPr="00A8307A" w:rsidRDefault="00D40F67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E090" w14:textId="77777777" w:rsidR="00D40F67" w:rsidRPr="00A8307A" w:rsidRDefault="00D40F67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C2FC" w14:textId="77777777" w:rsidR="00D40F67" w:rsidRPr="00805377" w:rsidRDefault="00D40F67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331B" w14:textId="77777777" w:rsidR="00D40F67" w:rsidRPr="00A8307A" w:rsidRDefault="00D40F67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92DD" w14:textId="77777777" w:rsidR="00D40F67" w:rsidRPr="00805377" w:rsidRDefault="00D40F67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7EC18" w14:textId="77777777" w:rsidR="00D40F67" w:rsidRPr="00A8307A" w:rsidRDefault="00D40F67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793D51" w14:textId="77777777" w:rsidR="00D40F67" w:rsidRPr="00A8307A" w:rsidRDefault="00D40F67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40F67" w:rsidRPr="00A8307A" w14:paraId="27E6886E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A2A9D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9457" w14:textId="77777777" w:rsidR="00D40F67" w:rsidRPr="00A8307A" w:rsidRDefault="00D40F67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9623" w14:textId="77777777" w:rsidR="00D40F67" w:rsidRPr="00BA4766" w:rsidRDefault="00D40F67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8FF5" w14:textId="77777777" w:rsidR="00D40F67" w:rsidRPr="00A8307A" w:rsidRDefault="00D40F67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BFA2A3" w14:textId="77777777" w:rsidR="00D40F67" w:rsidRPr="00A8307A" w:rsidRDefault="00D40F67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31FE" w14:textId="77777777" w:rsidR="00D40F67" w:rsidRPr="00A8307A" w:rsidRDefault="00D40F67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8A9A" w14:textId="77777777" w:rsidR="00D40F67" w:rsidRPr="00BA4766" w:rsidRDefault="00D40F67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3208" w14:textId="77777777" w:rsidR="00D40F67" w:rsidRPr="00A8307A" w:rsidRDefault="00D40F67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0896" w14:textId="77777777" w:rsidR="00D40F67" w:rsidRPr="00BA4766" w:rsidRDefault="00D40F67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5EBA" w14:textId="77777777" w:rsidR="00D40F67" w:rsidRPr="00A8307A" w:rsidRDefault="00D40F67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CFBF30" w14:textId="77777777" w:rsidR="00D40F67" w:rsidRPr="00A8307A" w:rsidRDefault="00D40F67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40F67" w:rsidRPr="00A8307A" w14:paraId="53341718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C9E54" w14:textId="77777777" w:rsidR="00D40F67" w:rsidRPr="00A75A00" w:rsidRDefault="00D40F67" w:rsidP="00D40F67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E976" w14:textId="77777777" w:rsidR="00D40F67" w:rsidRPr="00A8307A" w:rsidRDefault="00D40F67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31C0" w14:textId="77777777" w:rsidR="00D40F67" w:rsidRPr="00AA7768" w:rsidRDefault="00D40F67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8372" w14:textId="77777777" w:rsidR="00D40F67" w:rsidRPr="00A8307A" w:rsidRDefault="00D40F67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5576715" w14:textId="77777777" w:rsidR="00D40F67" w:rsidRPr="00A8307A" w:rsidRDefault="00D40F67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7315" w14:textId="77777777" w:rsidR="00D40F67" w:rsidRPr="00A8307A" w:rsidRDefault="00D40F67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E065" w14:textId="77777777" w:rsidR="00D40F67" w:rsidRPr="00AA7768" w:rsidRDefault="00D40F67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4E99" w14:textId="77777777" w:rsidR="00D40F67" w:rsidRPr="00A8307A" w:rsidRDefault="00D40F67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F723" w14:textId="77777777" w:rsidR="00D40F67" w:rsidRPr="00AA7768" w:rsidRDefault="00D40F67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ABFF" w14:textId="77777777" w:rsidR="00D40F67" w:rsidRPr="00A8307A" w:rsidRDefault="00D40F67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CD048C" w14:textId="77777777" w:rsidR="00D40F67" w:rsidRPr="00A8307A" w:rsidRDefault="00D40F67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40F67" w14:paraId="3E51B5CF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6E251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F4CC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18DE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BF90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E5FB2A7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AB79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A03612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26B5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C340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2B64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7D8F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D40F67" w14:paraId="3DEC444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89E63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3426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6B5A7D21" w14:textId="77777777" w:rsidR="00D40F67" w:rsidRDefault="00D40F67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4757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7AE4" w14:textId="77777777" w:rsidR="00D40F67" w:rsidRDefault="00D40F67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8D77610" w14:textId="77777777" w:rsidR="00D40F67" w:rsidRDefault="00D40F67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19C1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E810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9DD5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BD10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C9A2" w14:textId="77777777" w:rsidR="00D40F67" w:rsidRPr="00E462CC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7815E1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D40F67" w14:paraId="20B6DE0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38AFE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525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2BEA323C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00D0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FD4F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767A00F" w14:textId="77777777" w:rsidR="00D40F67" w:rsidRDefault="00D40F67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298D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AF8B6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4CEF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5F8B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0E7F" w14:textId="77777777" w:rsidR="00D40F67" w:rsidRDefault="00D40F67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2CDCAE0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1703E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B3FE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FD54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4246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0967190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7E00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E193EE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DF4C156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0311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82B5" w14:textId="77777777" w:rsidR="00D40F67" w:rsidRDefault="00D40F67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4A4B" w14:textId="77777777" w:rsidR="00D40F67" w:rsidRDefault="00D40F67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18B5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229C29" w14:textId="77777777" w:rsidR="00D40F67" w:rsidRDefault="00D40F67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D40F67" w14:paraId="725B5BA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CE87E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D995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D843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3F7A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7A4B33EA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827B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8186DF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D8DA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F3BE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A3FB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937F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D40F67" w14:paraId="2C73221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7304A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6A04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DAD7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5D92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825806E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E65B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DE2E91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2DAB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CD6A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429B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321C" w14:textId="77777777" w:rsidR="00D40F67" w:rsidRDefault="00D40F67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55655B79" w14:textId="77777777" w:rsidR="00D40F67" w:rsidRDefault="00D40F67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D40F67" w14:paraId="603F5BF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FD8F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470B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540A6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D701" w14:textId="77777777" w:rsidR="00D40F67" w:rsidRDefault="00D40F67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16AE0BC5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4634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173A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D9DA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2223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7D6C" w14:textId="77777777" w:rsidR="00D40F67" w:rsidRDefault="00D40F67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D40F67" w14:paraId="5A695C2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1AB9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1F0C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E24E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A719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A7E3EF9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CEF1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09D062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C41D3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302B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A67B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93C1" w14:textId="77777777" w:rsidR="00D40F67" w:rsidRDefault="00D40F67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1A160924" w14:textId="77777777" w:rsidR="00D40F67" w:rsidRDefault="00D40F67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D40F67" w14:paraId="08FCFC9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44B8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FB73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0B85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D59F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688F0A1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2F59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4185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8381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ACD5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B06FF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A85781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4D31C26F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40F67" w14:paraId="7A3CDAA0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AFCE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6873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1BAFCBF0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6697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95BC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4CA00FD5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439C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7A5C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E839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B384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9C80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421F4C2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1D58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7E20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4FD98490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7ABA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196B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5E014A3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60DE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1293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306C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80B7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DDD9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885A0EE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597B8ECB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D40F67" w14:paraId="773E9BC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AFB6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AF10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B966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6DEC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0BAEED9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B4E7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4DD2FD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2247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ED10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4E89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C1CD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0285C47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237D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4D4D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431D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7597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68D1BB0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1644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F4C3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B04F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ADE1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48DC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9EFBA2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D40F67" w14:paraId="51B94DB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F53F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497A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0B420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EB32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B9DA026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5BA7A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D102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08C6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85F8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669E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BC87F9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D40F67" w14:paraId="35A957B8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8C32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39C5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3F873214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F83E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273C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6785F1ED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F5BB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B83D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C390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6F7D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D1C5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9805558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70FED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C806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71E8483F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89052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884E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22BB158B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3CF9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279A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FE42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1679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1166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73B5032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573A160B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7003D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F3E2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0921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23A3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E661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D9A0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BD69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3E16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9CC6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F2DBC29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C9416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0601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316C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ED00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20114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1B34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89E8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7866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C934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2656D95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85CCB" w14:textId="77777777" w:rsidR="00D40F67" w:rsidRDefault="00D40F67" w:rsidP="00D40F6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A0CC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6321B622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124A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75DB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55D50549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9A3C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CC08" w14:textId="77777777" w:rsidR="00D40F67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3FC0" w14:textId="77777777" w:rsidR="00D40F67" w:rsidRDefault="00D40F67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715B" w14:textId="77777777" w:rsidR="00D40F67" w:rsidRPr="00ED5B96" w:rsidRDefault="00D40F67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8A45" w14:textId="77777777" w:rsidR="00D40F67" w:rsidRDefault="00D40F67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29B1EA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3B89CDF8" w14:textId="77777777" w:rsidR="00D40F67" w:rsidRDefault="00D40F67" w:rsidP="00C13E1E">
      <w:pPr>
        <w:pStyle w:val="Heading1"/>
        <w:spacing w:line="360" w:lineRule="auto"/>
      </w:pPr>
      <w:r>
        <w:t>LINIA 125</w:t>
      </w:r>
    </w:p>
    <w:p w14:paraId="30AF8939" w14:textId="77777777" w:rsidR="00D40F67" w:rsidRDefault="00D40F67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59301949" w14:textId="77777777" w:rsidR="00D40F67" w:rsidRDefault="00D40F67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40F67" w14:paraId="19C109E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6ED99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5C586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6F56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FEEC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7EE84EB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F566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96C3594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3B57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6AE0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C6ED" w14:textId="77777777" w:rsidR="00D40F67" w:rsidRPr="00CE3639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54ABC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D40F67" w14:paraId="7A0053DF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6BE10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340C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549767BB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53B0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E7037" w14:textId="77777777" w:rsidR="00D40F67" w:rsidRDefault="00D40F67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4003A953" w14:textId="77777777" w:rsidR="00D40F67" w:rsidRDefault="00D40F67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A998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2142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B02D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87F6" w14:textId="77777777" w:rsidR="00D40F67" w:rsidRPr="00CE3639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CB7F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8A8ACF6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D40F67" w14:paraId="677D353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E919D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1AC3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D2085E1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D6D1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CDBD" w14:textId="77777777" w:rsidR="00D40F67" w:rsidRDefault="00D40F67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7A6C63F" w14:textId="77777777" w:rsidR="00D40F67" w:rsidRDefault="00D40F67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18A9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C099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5FB6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9073" w14:textId="77777777" w:rsidR="00D40F67" w:rsidRPr="00CE3639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629E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D6E3F6C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0704D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11F92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2FEE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9C18" w14:textId="77777777" w:rsidR="00D40F67" w:rsidRDefault="00D40F67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7BD2E5F" w14:textId="77777777" w:rsidR="00D40F67" w:rsidRDefault="00D40F67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AA56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9B6515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881A72C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4D4E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68CD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548A" w14:textId="77777777" w:rsidR="00D40F67" w:rsidRPr="00CE3639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2AB1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A4AC2F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D40F67" w14:paraId="3994D94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3DC7D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817A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E588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85CB" w14:textId="77777777" w:rsidR="00D40F67" w:rsidRDefault="00D40F67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3A34B276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1A22" w14:textId="77777777" w:rsidR="00D40F67" w:rsidRDefault="00D40F6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8A45D8" w14:textId="77777777" w:rsidR="00D40F67" w:rsidRDefault="00D40F6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51D9" w14:textId="77777777" w:rsidR="00D40F67" w:rsidRDefault="00D40F67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DEA1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9671" w14:textId="77777777" w:rsidR="00D40F67" w:rsidRPr="00CE3639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1941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B16CA3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FA28E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D270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52F4FD03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2C44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EDD1" w14:textId="77777777" w:rsidR="00D40F67" w:rsidRDefault="00D40F67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6A993ED8" w14:textId="77777777" w:rsidR="00D40F67" w:rsidRDefault="00D40F67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CF18" w14:textId="77777777" w:rsidR="00D40F67" w:rsidRDefault="00D40F6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9167" w14:textId="77777777" w:rsidR="00D40F67" w:rsidRDefault="00D40F67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F36A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D891" w14:textId="77777777" w:rsidR="00D40F67" w:rsidRPr="00CE3639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E8DA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B8BFE99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68DC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7619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4AE55D12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5A06" w14:textId="77777777" w:rsidR="00D40F67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A73E4" w14:textId="77777777" w:rsidR="00D40F67" w:rsidRDefault="00D40F67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D842" w14:textId="77777777" w:rsidR="00D40F67" w:rsidRDefault="00D40F67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1B12" w14:textId="77777777" w:rsidR="00D40F67" w:rsidRDefault="00D40F67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32C4" w14:textId="77777777" w:rsidR="00D40F67" w:rsidRDefault="00D40F67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7001" w14:textId="77777777" w:rsidR="00D40F67" w:rsidRPr="00CE3639" w:rsidRDefault="00D40F67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B84B" w14:textId="77777777" w:rsidR="00D40F67" w:rsidRDefault="00D40F67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A48342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F5E6" w14:textId="77777777" w:rsidR="00D40F67" w:rsidRDefault="00D40F67" w:rsidP="00D40F6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2283" w14:textId="77777777" w:rsidR="00D40F67" w:rsidRDefault="00D40F67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F101" w14:textId="77777777" w:rsidR="00D40F67" w:rsidRDefault="00D40F67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7F0A" w14:textId="77777777" w:rsidR="00D40F67" w:rsidRDefault="00D40F67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3208E01" w14:textId="77777777" w:rsidR="00D40F67" w:rsidRDefault="00D40F67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A15D" w14:textId="77777777" w:rsidR="00D40F67" w:rsidRDefault="00D40F67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674B" w14:textId="77777777" w:rsidR="00D40F67" w:rsidRDefault="00D40F67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817C" w14:textId="77777777" w:rsidR="00D40F67" w:rsidRDefault="00D40F67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58B3" w14:textId="77777777" w:rsidR="00D40F67" w:rsidRPr="00CE3639" w:rsidRDefault="00D40F67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9F2B" w14:textId="77777777" w:rsidR="00D40F67" w:rsidRDefault="00D40F67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1F0575A4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2A6138E3" w14:textId="77777777" w:rsidR="00D40F67" w:rsidRDefault="00D40F67" w:rsidP="00E56A6A">
      <w:pPr>
        <w:pStyle w:val="Heading1"/>
        <w:spacing w:line="360" w:lineRule="auto"/>
      </w:pPr>
      <w:r>
        <w:t>LINIA 200</w:t>
      </w:r>
    </w:p>
    <w:p w14:paraId="6ED02511" w14:textId="77777777" w:rsidR="00D40F67" w:rsidRDefault="00D40F67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40F67" w14:paraId="41B11AB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AFDC1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A344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1E652C7D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8783" w14:textId="77777777" w:rsidR="00D40F67" w:rsidRPr="00032DF2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66BD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74291256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577D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4621" w14:textId="77777777" w:rsidR="00D40F67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3329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7733" w14:textId="77777777" w:rsidR="00D40F67" w:rsidRPr="00032DF2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A80E" w14:textId="77777777" w:rsidR="00D40F67" w:rsidRPr="00F716C0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D40F67" w14:paraId="5E27B35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9F0EF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CEB9A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2034" w14:textId="77777777" w:rsidR="00D40F67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B39A3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49EF1EBF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5B07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0CFD" w14:textId="77777777" w:rsidR="00D40F67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F9B0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9C20" w14:textId="77777777" w:rsidR="00D40F67" w:rsidRPr="00032DF2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1A2C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0E05CC9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82960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2071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53015D5A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186A" w14:textId="77777777" w:rsidR="00D40F67" w:rsidRPr="00032DF2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88BA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372A28E7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FDF5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8A40" w14:textId="77777777" w:rsidR="00D40F67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A8D3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70EB4585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F93B" w14:textId="77777777" w:rsidR="00D40F67" w:rsidRPr="00032DF2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404DB" w14:textId="77777777" w:rsidR="00D40F67" w:rsidRPr="00C2058A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6DB16C8" w14:textId="77777777" w:rsidR="00D40F67" w:rsidRPr="00F716C0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D40F67" w14:paraId="77324C7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6F089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8146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485A3B89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E032" w14:textId="77777777" w:rsidR="00D40F67" w:rsidRPr="00032DF2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A771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98F8C9E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58D3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5ED0" w14:textId="77777777" w:rsidR="00D40F67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01F7" w14:textId="77777777" w:rsidR="00D40F67" w:rsidRDefault="00D40F6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479B" w14:textId="77777777" w:rsidR="00D40F67" w:rsidRDefault="00D40F6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EE35" w14:textId="77777777" w:rsidR="00D40F67" w:rsidRDefault="00D40F6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15183C5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CF3BB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4040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9209FA2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CF29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3268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AA9CE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1E93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C5F8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8964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BA6A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3512F51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09D0A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FFF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1AAC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2BCD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1FD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A3D9DE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F42A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B2E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BC09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76DD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40F67" w14:paraId="5AB5E63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085E3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20D8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CDF7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7239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BC5A0FD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F129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9746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2920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A285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7F6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7BB87713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D7904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484D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6E23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2F73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3F9167C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0665D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CC3FD63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45DCA5B1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3CCD5244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2BD9C1D0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0A7F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A459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A79F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6EED" w14:textId="77777777" w:rsidR="00D40F67" w:rsidRPr="00F716C0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657D6F9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D1334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A31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C2E55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3F7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6B13768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6AB1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B5074F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109A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D8EA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2AE0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11C" w14:textId="77777777" w:rsidR="00D40F67" w:rsidRPr="00F716C0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7C8E27E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D2D6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E2852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215D9DB2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6938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3B9F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7581808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B982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7874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FE3E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EB24CFE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07627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93C0" w14:textId="77777777" w:rsidR="00D40F67" w:rsidRPr="00F716C0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5150C76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EC6F9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45D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9EB9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19F1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6A5FA69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4909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F2D5A2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68F7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9FA6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8DEE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A926" w14:textId="77777777" w:rsidR="00D40F67" w:rsidRPr="00F716C0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40F67" w14:paraId="7D03502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C2BF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CF8F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874E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7375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F762B36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C368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A9524E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7F56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C99A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FE1A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E72A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3F072F" w14:textId="77777777" w:rsidR="00D40F67" w:rsidRPr="00F716C0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D40F67" w14:paraId="6F98B4E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66C85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CC1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24F1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092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B7590E1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E9AC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2E78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9A45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1963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E060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67B742C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16087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0E0F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2853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8A796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5B1D826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EC31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B1AEB18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C2A6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265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58E9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B331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D40F67" w14:paraId="2C0FF49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8CBCA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F0E1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C22E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51B67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0F91D3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251D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B69F7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F246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30EE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21EE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90E2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E61DBF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D40F67" w14:paraId="258A3D9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71447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D650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91E7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38C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1CCF759F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1400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2986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FE9A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3CC6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682C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4610ADD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8DEDC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6914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DEDC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7969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52D82AB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AA593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CEDE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0C05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B30C88C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8D8F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7399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D40F67" w14:paraId="6DD234E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900B9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6BD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A8AA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888D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1C1180BC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7B58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D103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2519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1516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C12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03392D8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7B6C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B66D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37D456B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0132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C782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5E89B917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92A7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EEB4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47A8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D0D1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EB7F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157DAAD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32A1E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9797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0D9B72C5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AD3C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9D1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5CCEF0A4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29E65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41DD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8576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F955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CFDA" w14:textId="77777777" w:rsidR="00D40F67" w:rsidRPr="00F716C0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5E5E9660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02535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2055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5364E" w14:textId="77777777" w:rsidR="00D40F67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333A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2827150F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A3E2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1F0139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EC5BE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E24A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09AC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EEB2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5EC2A8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D40F67" w14:paraId="029643A2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BB791" w14:textId="77777777" w:rsidR="00D40F67" w:rsidRDefault="00D40F67" w:rsidP="00D40F6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E1595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E226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B0A9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2B4099B" w14:textId="77777777" w:rsidR="00D40F67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3A5A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0E886DA3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AFA7" w14:textId="77777777" w:rsidR="00D40F67" w:rsidRPr="00032DF2" w:rsidRDefault="00D40F67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5E4D" w14:textId="77777777" w:rsidR="00D40F67" w:rsidRDefault="00D40F6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987F" w14:textId="77777777" w:rsidR="00D40F67" w:rsidRPr="00032DF2" w:rsidRDefault="00D40F6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28F6" w14:textId="77777777" w:rsidR="00D40F67" w:rsidRPr="00F716C0" w:rsidRDefault="00D40F6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59AD3E4B" w14:textId="77777777" w:rsidR="00D40F67" w:rsidRDefault="00D40F67" w:rsidP="00623FF6">
      <w:pPr>
        <w:spacing w:before="40" w:after="40" w:line="192" w:lineRule="auto"/>
        <w:ind w:right="57"/>
        <w:rPr>
          <w:lang w:val="ro-RO"/>
        </w:rPr>
      </w:pPr>
    </w:p>
    <w:p w14:paraId="05A317EE" w14:textId="77777777" w:rsidR="00D40F67" w:rsidRDefault="00D40F67" w:rsidP="006D4098">
      <w:pPr>
        <w:pStyle w:val="Heading1"/>
        <w:spacing w:line="360" w:lineRule="auto"/>
      </w:pPr>
      <w:r>
        <w:lastRenderedPageBreak/>
        <w:t>LINIA 201</w:t>
      </w:r>
    </w:p>
    <w:p w14:paraId="5CD9AD9F" w14:textId="77777777" w:rsidR="00D40F67" w:rsidRDefault="00D40F67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D40F67" w14:paraId="2769164A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69464" w14:textId="77777777" w:rsidR="00D40F67" w:rsidRDefault="00D40F67" w:rsidP="00D40F6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7BD3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609AB" w14:textId="77777777" w:rsidR="00D40F67" w:rsidRPr="00C937B4" w:rsidRDefault="00D40F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D1EB" w14:textId="77777777" w:rsidR="00D40F67" w:rsidRDefault="00D40F6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58AF452" w14:textId="77777777" w:rsidR="00D40F67" w:rsidRDefault="00D40F6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C05C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99F69B4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03A707E5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9E68614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7558" w14:textId="77777777" w:rsidR="00D40F67" w:rsidRPr="00C937B4" w:rsidRDefault="00D40F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A721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87FC" w14:textId="77777777" w:rsidR="00D40F67" w:rsidRPr="00C937B4" w:rsidRDefault="00D40F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1B713" w14:textId="77777777" w:rsidR="00D40F67" w:rsidRDefault="00D40F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6813D64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8EC2E" w14:textId="77777777" w:rsidR="00D40F67" w:rsidRDefault="00D40F67" w:rsidP="00D40F6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4546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80D8" w14:textId="77777777" w:rsidR="00D40F67" w:rsidRPr="00C937B4" w:rsidRDefault="00D40F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C664" w14:textId="77777777" w:rsidR="00D40F67" w:rsidRDefault="00D40F6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771E80E" w14:textId="77777777" w:rsidR="00D40F67" w:rsidRDefault="00D40F6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5959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4D07344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B991" w14:textId="77777777" w:rsidR="00D40F67" w:rsidRDefault="00D40F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BC8D" w14:textId="77777777" w:rsidR="00D40F67" w:rsidRDefault="00D40F6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54FF" w14:textId="77777777" w:rsidR="00D40F67" w:rsidRPr="00C937B4" w:rsidRDefault="00D40F6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AA6E" w14:textId="77777777" w:rsidR="00D40F67" w:rsidRDefault="00D40F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A31819" w14:textId="77777777" w:rsidR="00D40F67" w:rsidRDefault="00D40F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E064A0" w14:textId="77777777" w:rsidR="00D40F67" w:rsidRDefault="00D40F6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571D1B7D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4A68724F" w14:textId="77777777" w:rsidR="00D40F67" w:rsidRDefault="00D40F67" w:rsidP="00C53936">
      <w:pPr>
        <w:pStyle w:val="Heading1"/>
        <w:spacing w:line="360" w:lineRule="auto"/>
      </w:pPr>
      <w:r>
        <w:t>LINIA 202 A</w:t>
      </w:r>
    </w:p>
    <w:p w14:paraId="23F61705" w14:textId="77777777" w:rsidR="00D40F67" w:rsidRDefault="00D40F67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D40F67" w14:paraId="77A29962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DD7E2" w14:textId="77777777" w:rsidR="00D40F67" w:rsidRDefault="00D40F67" w:rsidP="00D40F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D45E" w14:textId="77777777" w:rsidR="00D40F67" w:rsidRDefault="00D40F6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D6C5" w14:textId="77777777" w:rsidR="00D40F67" w:rsidRPr="00874940" w:rsidRDefault="00D40F6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F505" w14:textId="77777777" w:rsidR="00D40F67" w:rsidRDefault="00D40F6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9629" w14:textId="77777777" w:rsidR="00D40F67" w:rsidRDefault="00D40F6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D4E7876" w14:textId="77777777" w:rsidR="00D40F67" w:rsidRDefault="00D40F6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3157" w14:textId="77777777" w:rsidR="00D40F67" w:rsidRPr="0048429E" w:rsidRDefault="00D40F6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B4B8" w14:textId="77777777" w:rsidR="00D40F67" w:rsidRDefault="00D40F6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AFB8" w14:textId="77777777" w:rsidR="00D40F67" w:rsidRDefault="00D40F6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D426" w14:textId="77777777" w:rsidR="00D40F67" w:rsidRDefault="00D40F67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D40F67" w14:paraId="3E062540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32DE0" w14:textId="77777777" w:rsidR="00D40F67" w:rsidRDefault="00D40F67" w:rsidP="00D40F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CC28" w14:textId="77777777" w:rsidR="00D40F67" w:rsidRDefault="00D40F6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F5F1" w14:textId="77777777" w:rsidR="00D40F67" w:rsidRPr="00874940" w:rsidRDefault="00D40F6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0F78" w14:textId="77777777" w:rsidR="00D40F67" w:rsidRDefault="00D40F6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3E2B" w14:textId="77777777" w:rsidR="00D40F67" w:rsidRDefault="00D40F67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CDB6" w14:textId="77777777" w:rsidR="00D40F67" w:rsidRPr="0048429E" w:rsidRDefault="00D40F6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B401" w14:textId="77777777" w:rsidR="00D40F67" w:rsidRDefault="00D40F6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71FD" w14:textId="77777777" w:rsidR="00D40F67" w:rsidRDefault="00D40F6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D8D7" w14:textId="77777777" w:rsidR="00D40F67" w:rsidRDefault="00D40F6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1DF09975" w14:textId="77777777" w:rsidR="00D40F67" w:rsidRDefault="00D40F6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3BDFD1" w14:textId="77777777" w:rsidR="00D40F67" w:rsidRDefault="00D40F6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D40F67" w:rsidRPr="00743905" w14:paraId="02D58762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FD74E" w14:textId="77777777" w:rsidR="00D40F67" w:rsidRPr="00743905" w:rsidRDefault="00D40F67" w:rsidP="00D40F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70A7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79857BAC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80DB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FF56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CF585C6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6219B666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0F774D1C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6ED5EDC8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FDDB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7920" w14:textId="77777777" w:rsidR="00D40F67" w:rsidRPr="00743905" w:rsidRDefault="00D40F6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58DCC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CEC3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C7DD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63D2587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D40F67" w:rsidRPr="00743905" w14:paraId="14E8C3A8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7E30" w14:textId="77777777" w:rsidR="00D40F67" w:rsidRPr="00743905" w:rsidRDefault="00D40F67" w:rsidP="00D40F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CB23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DC412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7D5E2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36515CC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801ECA8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AFB0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2C0D7CC" w14:textId="77777777" w:rsidR="00D40F67" w:rsidRPr="00743905" w:rsidRDefault="00D40F67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4D1B" w14:textId="77777777" w:rsidR="00D40F67" w:rsidRPr="00743905" w:rsidRDefault="00D40F6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CDCA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AC13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521B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43905" w14:paraId="0E327D37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6C299" w14:textId="77777777" w:rsidR="00D40F67" w:rsidRPr="00743905" w:rsidRDefault="00D40F67" w:rsidP="00D40F6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34C2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D3C3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BF27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281F071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3DF1FE83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AACE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24E51B1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B742" w14:textId="77777777" w:rsidR="00D40F67" w:rsidRPr="00743905" w:rsidRDefault="00D40F6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5583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46A11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E22B" w14:textId="77777777" w:rsidR="00D40F67" w:rsidRPr="00743905" w:rsidRDefault="00D40F6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41FA688B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7F533913" w14:textId="77777777" w:rsidR="00D40F67" w:rsidRDefault="00D40F67" w:rsidP="00BD3926">
      <w:pPr>
        <w:pStyle w:val="Heading1"/>
        <w:spacing w:line="360" w:lineRule="auto"/>
      </w:pPr>
      <w:r>
        <w:t>LINIA 202 B</w:t>
      </w:r>
    </w:p>
    <w:p w14:paraId="36C19898" w14:textId="77777777" w:rsidR="00D40F67" w:rsidRDefault="00D40F67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D40F67" w14:paraId="701676A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7E173" w14:textId="77777777" w:rsidR="00D40F67" w:rsidRDefault="00D40F67" w:rsidP="00D40F67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D7A4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6068" w14:textId="77777777" w:rsidR="00D40F67" w:rsidRPr="007C5BF9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479B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42CFC646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316A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AD27C02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4405" w14:textId="77777777" w:rsidR="00D40F67" w:rsidRPr="007C5BF9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7837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AE52" w14:textId="77777777" w:rsidR="00D40F67" w:rsidRPr="00BD268F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5F8C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C5CF2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D40F67" w14:paraId="12E1DBB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283C4" w14:textId="77777777" w:rsidR="00D40F67" w:rsidRDefault="00D40F67" w:rsidP="00D40F67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B85E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6F4EB088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4F10" w14:textId="77777777" w:rsidR="00D40F67" w:rsidRPr="007C5BF9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E3D1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8309BF2" w14:textId="77777777" w:rsidR="00D40F67" w:rsidRDefault="00D40F6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B76A5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68B6" w14:textId="77777777" w:rsidR="00D40F67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6FB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7E36" w14:textId="77777777" w:rsidR="00D40F67" w:rsidRPr="00BD268F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ABD8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8C4939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D40F67" w14:paraId="4B79F79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5A974" w14:textId="77777777" w:rsidR="00D40F67" w:rsidRDefault="00D40F67" w:rsidP="00D40F67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2C206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F4A35D2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AABB" w14:textId="77777777" w:rsidR="00D40F67" w:rsidRPr="007C5BF9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A1EC" w14:textId="77777777" w:rsidR="00D40F67" w:rsidRDefault="00D40F6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0561BA59" w14:textId="77777777" w:rsidR="00D40F67" w:rsidRDefault="00D40F67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931F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B4DF" w14:textId="77777777" w:rsidR="00D40F67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BA15" w14:textId="77777777" w:rsidR="00D40F67" w:rsidRDefault="00D40F67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A732" w14:textId="77777777" w:rsidR="00D40F67" w:rsidRPr="00BD268F" w:rsidRDefault="00D40F67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14D5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FB3054" w14:textId="77777777" w:rsidR="00D40F67" w:rsidRDefault="00D40F67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211BECB7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5277EBEB" w14:textId="77777777" w:rsidR="00D40F67" w:rsidRDefault="00D40F67" w:rsidP="002A4CB1">
      <w:pPr>
        <w:pStyle w:val="Heading1"/>
        <w:spacing w:line="360" w:lineRule="auto"/>
      </w:pPr>
      <w:r>
        <w:t>LINIA 203</w:t>
      </w:r>
    </w:p>
    <w:p w14:paraId="5DA26BB7" w14:textId="77777777" w:rsidR="00D40F67" w:rsidRDefault="00D40F67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D40F67" w:rsidRPr="007126D7" w14:paraId="7806FC03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B210D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B3D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D07D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52AA6" w14:textId="77777777" w:rsidR="00D40F67" w:rsidRPr="007126D7" w:rsidRDefault="00D40F67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59E1D09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D440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2378473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36E10A84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25D428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B69D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9E3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B311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50EA" w14:textId="77777777" w:rsidR="00D40F6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7D3F149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D40F67" w:rsidRPr="007126D7" w14:paraId="2DB9CFD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F00CB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2F68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8372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7E02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45F70B83" w14:textId="77777777" w:rsidR="00D40F67" w:rsidRPr="007126D7" w:rsidRDefault="00D40F6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72F0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4E232C91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3671862D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3C353B79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639A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F233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4D8A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9E1E" w14:textId="77777777" w:rsidR="00D40F67" w:rsidRPr="007126D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D40F67" w:rsidRPr="007126D7" w14:paraId="51F2EBC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68CD8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2758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0B85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E222" w14:textId="77777777" w:rsidR="00D40F67" w:rsidRDefault="00D40F67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6EDECA6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5BEB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697F2860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DB31" w14:textId="77777777" w:rsidR="00D40F6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CB5C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32C2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0801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126D7" w14:paraId="1C0716B6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CDE6D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FC52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14C5D864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3EE3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33AE" w14:textId="77777777" w:rsidR="00D40F67" w:rsidRPr="007126D7" w:rsidRDefault="00D40F6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6D6349F0" w14:textId="77777777" w:rsidR="00D40F67" w:rsidRDefault="00D40F6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7114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CD87" w14:textId="77777777" w:rsidR="00D40F6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95E7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7AF0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0F9E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4D5D20F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F16B0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3E39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D3D7" w14:textId="77777777" w:rsidR="00D40F6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D5B8" w14:textId="77777777" w:rsidR="00D40F67" w:rsidRDefault="00D40F6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BBEC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645142E5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3644" w14:textId="77777777" w:rsidR="00D40F6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97D4" w14:textId="77777777" w:rsidR="00D40F67" w:rsidRPr="007126D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AB02" w14:textId="77777777" w:rsidR="00D40F67" w:rsidRPr="007126D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4377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126D7" w14:paraId="6E9FF6A2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6A3C9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619C1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7E96E2B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86DC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9F3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6850774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6DE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21175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4B927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EC8D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BFD5" w14:textId="77777777" w:rsidR="00D40F6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756035B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9CB7DA5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0D735EA8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5A0F0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C2D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272FBAE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29DE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2B93" w14:textId="77777777" w:rsidR="00D40F6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AA47F0C" w14:textId="77777777" w:rsidR="00D40F67" w:rsidRPr="007126D7" w:rsidRDefault="00D40F67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9E4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654E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2991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7D6A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07E7" w14:textId="77777777" w:rsidR="00D40F6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4FFEBD4" w14:textId="77777777" w:rsidR="00D40F67" w:rsidRPr="007126D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90705B9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38ABB774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2FB58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12E2A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5805013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3DED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92DA" w14:textId="77777777" w:rsidR="00D40F6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9C7824C" w14:textId="77777777" w:rsidR="00D40F67" w:rsidRPr="007126D7" w:rsidRDefault="00D40F67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73E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2E88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CC4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AF51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8E3F" w14:textId="77777777" w:rsidR="00D40F6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46CB5DE" w14:textId="77777777" w:rsidR="00D40F67" w:rsidRPr="007126D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989DB37" w14:textId="77777777" w:rsidR="00D40F67" w:rsidRPr="008F5A6B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7A80ED86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9BB54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4455B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2D65849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1244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7A0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339FD7F3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5FB8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D289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B08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08CF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C326" w14:textId="77777777" w:rsidR="00D40F6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1E02E7F" w14:textId="77777777" w:rsidR="00D40F67" w:rsidRPr="007126D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0647FA1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36E474F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51AB3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E29F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3C1C692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E700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A3F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273568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3EA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82CA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303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5820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6D6F" w14:textId="77777777" w:rsidR="00D40F6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C2A22CD" w14:textId="77777777" w:rsidR="00D40F67" w:rsidRPr="007126D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785E665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08C6EBB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77A52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992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4D1BF5E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B554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39B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D4F334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D01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6116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7051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D6C6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53CE" w14:textId="77777777" w:rsidR="00D40F6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F21D2A4" w14:textId="77777777" w:rsidR="00D40F67" w:rsidRPr="007126D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F9A9806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36092D65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E3EB2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23B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7F0F9A71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D544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610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E16174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B35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10EE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408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01C9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6359" w14:textId="77777777" w:rsidR="00D40F6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76A1351" w14:textId="77777777" w:rsidR="00D40F67" w:rsidRPr="007126D7" w:rsidRDefault="00D40F6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B73D6ED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089EDFB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F59BB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0CD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49734688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B29C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F76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22FCA6A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EB2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FD42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93A3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92B6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EFF5" w14:textId="77777777" w:rsidR="00D40F67" w:rsidRDefault="00D40F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80A91C6" w14:textId="77777777" w:rsidR="00D40F67" w:rsidRPr="007126D7" w:rsidRDefault="00D40F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8874640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2FFF00A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845FE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000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2DE910A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6C6D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788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2C3282BB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FAA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A847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4EB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6852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ECAD" w14:textId="77777777" w:rsidR="00D40F67" w:rsidRDefault="00D40F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D9C8F59" w14:textId="77777777" w:rsidR="00D40F67" w:rsidRPr="007126D7" w:rsidRDefault="00D40F6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A3435C1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00C43168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91B2D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67A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19A8AD5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7CE7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AA0C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3B55E94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0D9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87A5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9A9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03793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B608" w14:textId="77777777" w:rsidR="00D40F67" w:rsidRDefault="00D40F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4440A27" w14:textId="77777777" w:rsidR="00D40F67" w:rsidRPr="007126D7" w:rsidRDefault="00D40F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1464B52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2DA77C6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0122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239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40AF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381B" w14:textId="77777777" w:rsidR="00D40F6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6F761A51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87F5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7587AE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B80C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619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2D9A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47AF" w14:textId="77777777" w:rsidR="00D40F67" w:rsidRPr="00993BAB" w:rsidRDefault="00D40F6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1E3DD24" w14:textId="77777777" w:rsidR="00D40F67" w:rsidRDefault="00D40F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D40F67" w:rsidRPr="007126D7" w14:paraId="3DB10FF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B67F6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103A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2B6B3BF7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43BA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1DF9" w14:textId="77777777" w:rsidR="00D40F67" w:rsidRPr="007126D7" w:rsidRDefault="00D40F6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639A669" w14:textId="77777777" w:rsidR="00D40F67" w:rsidRPr="007126D7" w:rsidRDefault="00D40F6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D287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4A5B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393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9047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CE88" w14:textId="77777777" w:rsidR="00D40F67" w:rsidRPr="00F13EC0" w:rsidRDefault="00D40F6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6B31636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E91C2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9233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52F7766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6EDB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BEEB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D7B24DA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6CD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CC3F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04E73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6924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8257" w14:textId="77777777" w:rsidR="00D40F67" w:rsidRDefault="00D40F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FE90B9C" w14:textId="77777777" w:rsidR="00D40F67" w:rsidRPr="007126D7" w:rsidRDefault="00D40F6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A6F4EDE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3D12E85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4E91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FD19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03B7B8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B767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BA277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2049258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2F3B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CE8A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5163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00DB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ACC0" w14:textId="77777777" w:rsidR="00D40F6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2A2F765" w14:textId="77777777" w:rsidR="00D40F67" w:rsidRPr="007126D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0F9DFFD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0979BAB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74B90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8883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36E3E21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06F6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E236" w14:textId="77777777" w:rsidR="00D40F67" w:rsidRPr="007126D7" w:rsidRDefault="00D40F67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29AF919" w14:textId="77777777" w:rsidR="00D40F67" w:rsidRPr="007126D7" w:rsidRDefault="00D40F67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18D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9586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1B3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9EE4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541D" w14:textId="77777777" w:rsidR="00D40F6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774417A9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D0B0C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9BE9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2C72F73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9E79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747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1F77609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F0D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8713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B52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6292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3BA0" w14:textId="77777777" w:rsidR="00D40F6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68458FD" w14:textId="77777777" w:rsidR="00D40F67" w:rsidRPr="007126D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E56E961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088B375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C9E0B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B1F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1753EDE9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C390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1C78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889E11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08D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CEF42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3A33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93C8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4F13" w14:textId="77777777" w:rsidR="00D40F6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56A69A3" w14:textId="77777777" w:rsidR="00D40F67" w:rsidRPr="007126D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E6374F9" w14:textId="77777777" w:rsidR="00D40F67" w:rsidRPr="00744E1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223C3D0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F2DA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9000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7D7D4509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5FFB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07D0" w14:textId="77777777" w:rsidR="00D40F67" w:rsidRPr="007126D7" w:rsidRDefault="00D40F6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C49720F" w14:textId="77777777" w:rsidR="00D40F67" w:rsidRPr="007126D7" w:rsidRDefault="00D40F6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6578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7307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A37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EB58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C6F41" w14:textId="77777777" w:rsidR="00D40F67" w:rsidRPr="00E9314B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2604D3C0" w14:textId="77777777" w:rsidR="00D40F67" w:rsidRDefault="00D40F6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075A6837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F114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826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7AAC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E19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5FC728AA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766FD96C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F201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3EF4EE4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5564D794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18AF29C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12E35991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DD14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1418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AFAA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E98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126D7" w14:paraId="5D8B3AC6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CB1BD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7C7F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F000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FE0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30F233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A6F5" w14:textId="77777777" w:rsidR="00D40F67" w:rsidRPr="007126D7" w:rsidRDefault="00D40F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7DFFE4C2" w14:textId="77777777" w:rsidR="00D40F67" w:rsidRPr="007126D7" w:rsidRDefault="00D40F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5CF7EBEC" w14:textId="77777777" w:rsidR="00D40F67" w:rsidRPr="007126D7" w:rsidRDefault="00D40F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2E22A9E8" w14:textId="77777777" w:rsidR="00D40F67" w:rsidRPr="007126D7" w:rsidRDefault="00D40F6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CF5B6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051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D8CA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85FD" w14:textId="77777777" w:rsidR="00D40F6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1F641520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D40F67" w:rsidRPr="007126D7" w14:paraId="5C65A9CE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A914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345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B44C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794A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3C9CCFC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81C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E0E4E2B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5D974CD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1262CA9F" w14:textId="77777777" w:rsidR="00D40F67" w:rsidRPr="007126D7" w:rsidRDefault="00D40F67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E9AF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DA0E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321D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5315" w14:textId="77777777" w:rsidR="00D40F6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F453095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D40F67" w:rsidRPr="007126D7" w14:paraId="5254673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3055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B075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917B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FA79" w14:textId="77777777" w:rsidR="00D40F67" w:rsidRPr="007126D7" w:rsidRDefault="00D40F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0D1E9ED2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8DDE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1B26499" w14:textId="77777777" w:rsidR="00D40F67" w:rsidRDefault="00D40F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3CA3173" w14:textId="77777777" w:rsidR="00D40F67" w:rsidRDefault="00D40F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3ED7E9E3" w14:textId="77777777" w:rsidR="00D40F67" w:rsidRDefault="00D40F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7C346C86" w14:textId="77777777" w:rsidR="00D40F67" w:rsidRDefault="00D40F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02344054" w14:textId="77777777" w:rsidR="00D40F67" w:rsidRDefault="00D40F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29947C82" w14:textId="77777777" w:rsidR="00D40F67" w:rsidRDefault="00D40F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0793E3A" w14:textId="77777777" w:rsidR="00D40F67" w:rsidRPr="007126D7" w:rsidRDefault="00D40F6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0DFE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715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B713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603E" w14:textId="77777777" w:rsidR="00D40F67" w:rsidRDefault="00D40F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CB40C9A" w14:textId="77777777" w:rsidR="00D40F67" w:rsidRPr="007126D7" w:rsidRDefault="00D40F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D40F67" w:rsidRPr="007126D7" w14:paraId="4FEAA0CD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22DF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6FB8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D437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0AE2" w14:textId="77777777" w:rsidR="00D40F67" w:rsidRDefault="00D40F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50317630" w14:textId="77777777" w:rsidR="00D40F67" w:rsidRPr="007126D7" w:rsidRDefault="00D40F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F378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17C08E0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E6D61C0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054BDDA4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4A829CB7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0FC304E8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79FE563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EE24" w14:textId="77777777" w:rsidR="00D40F6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B97D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C527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53B7" w14:textId="77777777" w:rsidR="00D40F67" w:rsidRDefault="00D40F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37378B6" w14:textId="77777777" w:rsidR="00D40F67" w:rsidRDefault="00D40F67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D40F67" w:rsidRPr="007126D7" w14:paraId="2347125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CBA2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0D06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6CBB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41BB3" w14:textId="77777777" w:rsidR="00D40F67" w:rsidRDefault="00D40F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12D76CBC" w14:textId="77777777" w:rsidR="00D40F67" w:rsidRDefault="00D40F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6D731F71" w14:textId="77777777" w:rsidR="00D40F67" w:rsidRDefault="00D40F6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A2643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72EACE0D" w14:textId="77777777" w:rsidR="00D40F6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B059" w14:textId="77777777" w:rsidR="00D40F6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D2843" w14:textId="77777777" w:rsidR="00D40F67" w:rsidRPr="007126D7" w:rsidRDefault="00D40F6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7BB1" w14:textId="77777777" w:rsidR="00D40F67" w:rsidRPr="007126D7" w:rsidRDefault="00D40F6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F79D" w14:textId="77777777" w:rsidR="00D40F67" w:rsidRDefault="00D40F6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126D7" w14:paraId="7CB195D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82278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47A2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FD5F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1887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02BDC5FE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157AC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3661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105C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199C938F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8B6D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8A18" w14:textId="77777777" w:rsidR="00D40F67" w:rsidRDefault="00D40F6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1E88AF16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28650C2D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E3172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C23F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D0F0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702A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826C12A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1CD5429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4B96" w14:textId="77777777" w:rsidR="00D40F67" w:rsidRDefault="00D40F6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67BA9727" w14:textId="77777777" w:rsidR="00D40F67" w:rsidRDefault="00D40F6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7C45A5F4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16FC8C56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7B1B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C008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CB3E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0FA6" w14:textId="77777777" w:rsidR="00D40F67" w:rsidRDefault="00D40F6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126D7" w14:paraId="37023052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0EF04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5009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71C12C1A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E28D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ED8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36F41CC5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802A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B9DB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3BDEE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A3638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C542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7AFE9A9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8E3B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6279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B8B28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5725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04DA0993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BAE0BC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37DA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2F65626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D33B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8022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825F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779C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126D7" w14:paraId="31FF734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D466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076D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A72E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6D98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498E50E9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DBAD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5E4E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A3E3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153A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4323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D40F67" w:rsidRPr="007126D7" w14:paraId="2DA3BB5C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725CB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A7E6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0384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9415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413F94CA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D4D6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EC35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9E9F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569C0CD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1842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68A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0FE605B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8E5C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6CBD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5850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E41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666CC123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5A0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3B46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E031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2C60A9FE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4839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691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7607DC1A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59C84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2A6C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7376" w14:textId="77777777" w:rsidR="00D40F6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443DE" w14:textId="77777777" w:rsidR="00D40F67" w:rsidRDefault="00D40F6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3D9C78DC" w14:textId="77777777" w:rsidR="00D40F67" w:rsidRDefault="00D40F6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36D56843" w14:textId="77777777" w:rsidR="00D40F67" w:rsidRPr="007126D7" w:rsidRDefault="00D40F6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B219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482B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605B" w14:textId="77777777" w:rsidR="00D40F67" w:rsidRDefault="00D40F67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1F6C4885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D868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C934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745B84F0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D40F67" w:rsidRPr="007126D7" w14:paraId="2673E31B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3C776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B0A5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54F3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D228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2DF6273E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574C3FC7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8F5C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37CA3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463E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090087E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5D8F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3834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D40F67" w:rsidRPr="007126D7" w14:paraId="163A68F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4FD6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9418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11DE8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282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DD2E02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F1B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9A0B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7F2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9964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8C7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178FB651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8F7F6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6F5B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F1D7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A1A5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3A24F6EE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E6F2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2AA5ADA1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B98E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3BAD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F3371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367E" w14:textId="77777777" w:rsidR="00D40F67" w:rsidRPr="007126D7" w:rsidRDefault="00D40F67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3083B57" w14:textId="77777777" w:rsidR="00D40F67" w:rsidRDefault="00D40F6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DD961F4" w14:textId="77777777" w:rsidR="00D40F67" w:rsidRPr="007126D7" w:rsidRDefault="00D40F6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D40F67" w:rsidRPr="007126D7" w14:paraId="7C6CEE68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11D2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A1AC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0B0A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6A62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42AAECB8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34C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69E4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15E3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78EF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5000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D40F67" w:rsidRPr="007126D7" w14:paraId="59EE5307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306E3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1D16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7464C11C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537E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0095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3EF9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D769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A1DA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DF58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00D3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D40F67" w:rsidRPr="007126D7" w14:paraId="3C136116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40C1C" w14:textId="77777777" w:rsidR="00D40F67" w:rsidRPr="007126D7" w:rsidRDefault="00D40F67" w:rsidP="0035558C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5C78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60AE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BB12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3B875C6F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DF52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4113431" w14:textId="77777777" w:rsidR="00D40F6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430C08C1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9C7F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87972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E4ED" w14:textId="77777777" w:rsidR="00D40F67" w:rsidRPr="007126D7" w:rsidRDefault="00D40F6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421F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43379EE" w14:textId="77777777" w:rsidR="00D40F6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5D94AB2" w14:textId="77777777" w:rsidR="00D40F67" w:rsidRPr="007126D7" w:rsidRDefault="00D40F6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4E805B56" w14:textId="77777777" w:rsidR="00D40F67" w:rsidRDefault="00D40F67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2EF02460" w14:textId="77777777" w:rsidR="00D40F67" w:rsidRDefault="00D40F67" w:rsidP="00CC0982">
      <w:pPr>
        <w:pStyle w:val="Heading1"/>
        <w:spacing w:line="360" w:lineRule="auto"/>
      </w:pPr>
      <w:r>
        <w:t>LINIA 205</w:t>
      </w:r>
    </w:p>
    <w:p w14:paraId="4DB04301" w14:textId="77777777" w:rsidR="00D40F67" w:rsidRDefault="00D40F67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D40F67" w14:paraId="4EA29932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75CD2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CDDC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6E94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EEC5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3850CE96" w14:textId="77777777" w:rsidR="00D40F67" w:rsidRPr="00985789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2343A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86A3F7B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2F12242E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D206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01DCD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1158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4EF0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130B3B" w14:textId="77777777" w:rsidR="00D40F67" w:rsidRDefault="00D40F67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D40F67" w14:paraId="47A21CCC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E6EF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3B82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12F2DE85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4433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0EA1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5055EF82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30D6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36B8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F46D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F3A9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49BF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320228A0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7940E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9DAD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3CA8BF5A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C0CE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61E6" w14:textId="77777777" w:rsidR="00D40F67" w:rsidRDefault="00D40F6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6CE7DD7" w14:textId="77777777" w:rsidR="00D40F67" w:rsidRDefault="00D40F67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46F2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8157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AEC4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459C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322F" w14:textId="77777777" w:rsidR="00D40F67" w:rsidRDefault="00D40F67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401DF9" w14:textId="77777777" w:rsidR="00D40F67" w:rsidRDefault="00D40F6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CABEB0" w14:textId="77777777" w:rsidR="00D40F67" w:rsidRDefault="00D40F67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D40F67" w14:paraId="41A47963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D4EEE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9BAE8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23D4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7C24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624B" w14:textId="77777777" w:rsidR="00D40F67" w:rsidRDefault="00D40F6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C2B2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EC46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B0974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80AF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136F5F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D40F67" w14:paraId="2C17A7A1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97B1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3B24" w14:textId="77777777" w:rsidR="00D40F67" w:rsidRDefault="00D40F67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5FAAA5C0" w14:textId="77777777" w:rsidR="00D40F67" w:rsidRDefault="00D40F67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9024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834D" w14:textId="77777777" w:rsidR="00D40F67" w:rsidRDefault="00D40F67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1951318" w14:textId="77777777" w:rsidR="00D40F67" w:rsidRDefault="00D40F67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2555" w14:textId="77777777" w:rsidR="00D40F67" w:rsidRDefault="00D40F6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0EC3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E2ED2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72248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ADE87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85B1C06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69A04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F4CB8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4BBEEA56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C79F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0B8F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34333CE6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1621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A9E9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12C9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52E8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565C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97FD96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E82833" w14:textId="77777777" w:rsidR="00D40F67" w:rsidRDefault="00D40F67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D40F67" w14:paraId="7D32E5A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ED072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7D15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E5608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7514" w14:textId="77777777" w:rsidR="00D40F67" w:rsidRDefault="00D40F6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69FD" w14:textId="77777777" w:rsidR="00D40F67" w:rsidRDefault="00D40F6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F411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EBE5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811E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15F8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CB9C2A" w14:textId="77777777" w:rsidR="00D40F67" w:rsidRDefault="00D40F67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D40F67" w14:paraId="3A33CECB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01A65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647E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7518FA68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504E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A92A" w14:textId="77777777" w:rsidR="00D40F67" w:rsidRDefault="00D40F6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48EA6827" w14:textId="77777777" w:rsidR="00D40F67" w:rsidRDefault="00D40F67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8D56" w14:textId="77777777" w:rsidR="00D40F67" w:rsidRDefault="00D40F67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0F09" w14:textId="77777777" w:rsidR="00D40F67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8A3D" w14:textId="77777777" w:rsidR="00D40F67" w:rsidRDefault="00D40F67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01F3" w14:textId="77777777" w:rsidR="00D40F67" w:rsidRPr="0073437A" w:rsidRDefault="00D40F67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C588" w14:textId="77777777" w:rsidR="00D40F67" w:rsidRDefault="00D40F67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585A8AF2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11A29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7DA0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17CD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E18C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26FB9C0A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FFEE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00E33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91F8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AFF6" w14:textId="77777777" w:rsidR="00D40F67" w:rsidRPr="0073437A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C342E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3E73699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155A2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FB05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E07B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BDA7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6BA889E1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7141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0B8F7A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BEC07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A7E92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5918" w14:textId="77777777" w:rsidR="00D40F67" w:rsidRPr="0073437A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AE16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7EC8E0C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62C53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5474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B9FC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DC33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533A80D8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C307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DF8DE1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BC45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5A24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DDF6" w14:textId="77777777" w:rsidR="00D40F67" w:rsidRPr="0073437A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F9C4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19A73D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44E3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B332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7362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57DB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13BE63EC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15DA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AEF9C1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2560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9990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DD9F2" w14:textId="77777777" w:rsidR="00D40F67" w:rsidRPr="0073437A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C7F8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3A7A51A1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40F67" w14:paraId="4CBBFEAF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DD98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3C592" w14:textId="77777777" w:rsidR="00D40F67" w:rsidRDefault="00D40F67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3D9B" w14:textId="77777777" w:rsidR="00D40F67" w:rsidRDefault="00D40F67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3115" w14:textId="77777777" w:rsidR="00D40F67" w:rsidRDefault="00D40F67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2636E14D" w14:textId="77777777" w:rsidR="00D40F67" w:rsidRDefault="00D40F67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0551" w14:textId="77777777" w:rsidR="00D40F67" w:rsidRDefault="00D40F67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ACB2" w14:textId="77777777" w:rsidR="00D40F67" w:rsidRDefault="00D40F67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1251" w14:textId="77777777" w:rsidR="00D40F67" w:rsidRDefault="00D40F67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6566" w14:textId="77777777" w:rsidR="00D40F67" w:rsidRPr="0073437A" w:rsidRDefault="00D40F67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C7D5" w14:textId="77777777" w:rsidR="00D40F67" w:rsidRDefault="00D40F67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F42FF33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6447" w14:textId="77777777" w:rsidR="00D40F67" w:rsidRDefault="00D40F67" w:rsidP="0035558C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D66D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FD3F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3812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F0BF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37E7993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B9FF" w14:textId="77777777" w:rsidR="00D40F67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2AF5" w14:textId="77777777" w:rsidR="00D40F67" w:rsidRDefault="00D40F67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98C6" w14:textId="77777777" w:rsidR="00D40F67" w:rsidRPr="0073437A" w:rsidRDefault="00D40F67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BE5F" w14:textId="77777777" w:rsidR="00D40F67" w:rsidRDefault="00D40F67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454CAD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5F17987B" w14:textId="77777777" w:rsidR="00D40F67" w:rsidRDefault="00D40F67" w:rsidP="001B3E46">
      <w:pPr>
        <w:pStyle w:val="Heading1"/>
        <w:spacing w:line="360" w:lineRule="auto"/>
      </w:pPr>
      <w:r>
        <w:t>LINIA 206</w:t>
      </w:r>
    </w:p>
    <w:p w14:paraId="27418B2A" w14:textId="77777777" w:rsidR="00D40F67" w:rsidRDefault="00D40F67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D40F67" w14:paraId="541AEDF8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493FD" w14:textId="77777777" w:rsidR="00D40F67" w:rsidRDefault="00D40F67" w:rsidP="00D40F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208F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51A3EB02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9C7F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75C6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CC60B45" w14:textId="77777777" w:rsidR="00D40F67" w:rsidRDefault="00D40F67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FD7B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1FFD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119D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92AB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693C5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DFCAE7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0977CDB2" w14:textId="77777777" w:rsidR="00D40F67" w:rsidRDefault="00D40F67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D40F67" w14:paraId="57C6D1C7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27CD" w14:textId="77777777" w:rsidR="00D40F67" w:rsidRDefault="00D40F67" w:rsidP="00D40F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9BBF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B1AC" w14:textId="77777777" w:rsidR="00D40F6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F1AB" w14:textId="77777777" w:rsidR="00D40F67" w:rsidRDefault="00D40F67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B321353" w14:textId="77777777" w:rsidR="00D40F67" w:rsidRDefault="00D40F67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27B3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622BE1FB" w14:textId="77777777" w:rsidR="00D40F67" w:rsidRPr="008978B6" w:rsidRDefault="00D40F67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3FDC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C76B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2E50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6FC2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74B1DE6" w14:textId="77777777" w:rsidR="00D40F67" w:rsidRDefault="00D40F67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1C189C56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953D" w14:textId="77777777" w:rsidR="00D40F67" w:rsidRDefault="00D40F67" w:rsidP="00D40F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05BF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29A56042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8A56" w14:textId="77777777" w:rsidR="00D40F6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CE39" w14:textId="77777777" w:rsidR="00D40F67" w:rsidRDefault="00D40F67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3C793766" w14:textId="77777777" w:rsidR="00D40F67" w:rsidRDefault="00D40F67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23F7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8164" w14:textId="77777777" w:rsidR="00D40F6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97D3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197F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6FE8B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C9004E5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83F1AA3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4C3B" w14:textId="77777777" w:rsidR="00D40F67" w:rsidRDefault="00D40F67" w:rsidP="00D40F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6E17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1BC34F89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F2D1" w14:textId="77777777" w:rsidR="00D40F6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10AB" w14:textId="77777777" w:rsidR="00D40F67" w:rsidRDefault="00D40F67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1EFA5AAC" w14:textId="77777777" w:rsidR="00D40F67" w:rsidRDefault="00D40F67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3734" w14:textId="77777777" w:rsidR="00D40F67" w:rsidRDefault="00D40F67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7AA3" w14:textId="77777777" w:rsidR="00D40F67" w:rsidRDefault="00D40F67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BA9F" w14:textId="77777777" w:rsidR="00D40F67" w:rsidRDefault="00D40F67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45E5" w14:textId="77777777" w:rsidR="00D40F67" w:rsidRPr="005E2797" w:rsidRDefault="00D40F67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E3DC1" w14:textId="77777777" w:rsidR="00D40F67" w:rsidRDefault="00D40F67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883ED9B" w14:textId="77777777" w:rsidR="00D40F67" w:rsidRDefault="00D40F67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F08EF3E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DC6B" w14:textId="77777777" w:rsidR="00D40F67" w:rsidRDefault="00D40F67" w:rsidP="00D40F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E2B7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0A5F6B43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A895" w14:textId="77777777" w:rsidR="00D40F6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1B4B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2A65EACF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2EDC385" w14:textId="77777777" w:rsidR="00D40F67" w:rsidRDefault="00D40F67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16728143" w14:textId="77777777" w:rsidR="00D40F67" w:rsidRDefault="00D40F67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A6CE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00E8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967A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AA1F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655E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8C59599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3119057" w14:textId="77777777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DD23" w14:textId="77777777" w:rsidR="00D40F67" w:rsidRDefault="00D40F67" w:rsidP="00D40F6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69B8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14:paraId="6412A829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1186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1958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5F4C32BD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5A8D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772F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4D79" w14:textId="77777777" w:rsidR="00D40F67" w:rsidRDefault="00D40F67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D720" w14:textId="77777777" w:rsidR="00D40F67" w:rsidRPr="005E2797" w:rsidRDefault="00D40F67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BAFF" w14:textId="77777777" w:rsidR="00D40F67" w:rsidRDefault="00D40F67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33DB534A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2357217B" w14:textId="77777777" w:rsidR="00D40F67" w:rsidRDefault="00D40F67" w:rsidP="00406C17">
      <w:pPr>
        <w:pStyle w:val="Heading1"/>
        <w:spacing w:line="360" w:lineRule="auto"/>
      </w:pPr>
      <w:r>
        <w:t>LINIA 210</w:t>
      </w:r>
    </w:p>
    <w:p w14:paraId="60AC3749" w14:textId="77777777" w:rsidR="00D40F67" w:rsidRDefault="00D40F67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D40F67" w14:paraId="20B4DB71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CFEC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79DD" w14:textId="77777777" w:rsidR="00D40F67" w:rsidRDefault="00D40F6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9C0B0" w14:textId="77777777" w:rsidR="00D40F67" w:rsidRPr="00C76369" w:rsidRDefault="00D40F6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22FC" w14:textId="77777777" w:rsidR="00D40F67" w:rsidRDefault="00D40F6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6B1511E9" w14:textId="77777777" w:rsidR="00D40F67" w:rsidRDefault="00D40F6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F4EF" w14:textId="77777777" w:rsidR="00D40F67" w:rsidRDefault="00D40F67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32D2DD8" w14:textId="77777777" w:rsidR="00D40F67" w:rsidRDefault="00D40F67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9A13" w14:textId="77777777" w:rsidR="00D40F67" w:rsidRPr="00C76369" w:rsidRDefault="00D40F67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A63D" w14:textId="77777777" w:rsidR="00D40F67" w:rsidRPr="00C76369" w:rsidRDefault="00D40F67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5C1C" w14:textId="77777777" w:rsidR="00D40F67" w:rsidRPr="00C76369" w:rsidRDefault="00D40F6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7205" w14:textId="77777777" w:rsidR="00D40F67" w:rsidRDefault="00D40F67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ADE71C" w14:textId="77777777" w:rsidR="00D40F67" w:rsidRDefault="00D40F67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87E6FA" w14:textId="77777777" w:rsidR="00D40F67" w:rsidRDefault="00D40F67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D40F67" w14:paraId="382DE18A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330A0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B44" w14:textId="77777777" w:rsidR="00D40F67" w:rsidRDefault="00D40F6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242F" w14:textId="77777777" w:rsidR="00D40F67" w:rsidRPr="00C76369" w:rsidRDefault="00D40F6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FE8E0" w14:textId="77777777" w:rsidR="00D40F67" w:rsidRDefault="00D40F6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F05D65C" w14:textId="77777777" w:rsidR="00D40F67" w:rsidRDefault="00D40F67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39FF" w14:textId="77777777" w:rsidR="00D40F67" w:rsidRDefault="00D40F6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DCC8" w14:textId="77777777" w:rsidR="00D40F67" w:rsidRPr="00C76369" w:rsidRDefault="00D40F6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A2EB" w14:textId="77777777" w:rsidR="00D40F67" w:rsidRDefault="00D40F67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70F66" w14:textId="77777777" w:rsidR="00D40F67" w:rsidRPr="00C76369" w:rsidRDefault="00D40F67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A9D3" w14:textId="77777777" w:rsidR="00D40F67" w:rsidRDefault="00D40F67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F21B7D9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23576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D0E6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EA02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427E" w14:textId="77777777" w:rsidR="00D40F67" w:rsidRDefault="00D40F67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5DB0A7AD" w14:textId="77777777" w:rsidR="00D40F67" w:rsidRDefault="00D40F67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71C3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1E7B" w14:textId="77777777" w:rsidR="00D40F67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29F3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443E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C6C2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83DAF02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6E296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7DEA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69BA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D7BD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6D335F53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E21E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998D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8B56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6FA2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6A67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5C7EC0D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FC567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ECEA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A773" w14:textId="77777777" w:rsidR="00D40F67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A377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3A191161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8788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1A86FAE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45D1490B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8EBF4E1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12F5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3C30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C898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29CF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CD04602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78051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9C36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95F6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F01B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500031D2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225A" w14:textId="77777777" w:rsidR="00D40F67" w:rsidRDefault="00D40F6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1226A11A" w14:textId="77777777" w:rsidR="00D40F67" w:rsidRDefault="00D40F6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EFF2414" w14:textId="77777777" w:rsidR="00D40F67" w:rsidRDefault="00D40F6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17F7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2C95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1F67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9301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913C386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AA0DB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BB24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15CB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CBB1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4677E898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2D7E7" w14:textId="77777777" w:rsidR="00D40F67" w:rsidRDefault="00D40F6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0C173BD" w14:textId="77777777" w:rsidR="00D40F67" w:rsidRDefault="00D40F6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0881E3B2" w14:textId="77777777" w:rsidR="00D40F67" w:rsidRDefault="00D40F6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7A08CDF5" w14:textId="77777777" w:rsidR="00D40F67" w:rsidRDefault="00D40F67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3198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6093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9E66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9555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B8B565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185B3964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0D1BB" w14:textId="77777777" w:rsidR="00D40F67" w:rsidRDefault="00D40F67" w:rsidP="00D40F6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DBE8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33F7B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1040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4E37346D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16E2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BB69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86C9" w14:textId="77777777" w:rsidR="00D40F67" w:rsidRDefault="00D40F67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861E" w14:textId="77777777" w:rsidR="00D40F67" w:rsidRPr="00C76369" w:rsidRDefault="00D40F67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F01C" w14:textId="77777777" w:rsidR="00D40F67" w:rsidRDefault="00D40F67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B57549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72286521" w14:textId="77777777" w:rsidR="00D40F67" w:rsidRDefault="00D40F67" w:rsidP="001B4DE9">
      <w:pPr>
        <w:pStyle w:val="Heading1"/>
        <w:spacing w:line="360" w:lineRule="auto"/>
      </w:pPr>
      <w:r>
        <w:t>LINIA 213</w:t>
      </w:r>
    </w:p>
    <w:p w14:paraId="12BC8C6A" w14:textId="77777777" w:rsidR="00D40F67" w:rsidRDefault="00D40F67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D40F67" w14:paraId="1A242E86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87DC" w14:textId="77777777" w:rsidR="00D40F67" w:rsidRDefault="00D40F67" w:rsidP="00D40F6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FC75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DFCE" w14:textId="77777777" w:rsidR="00D40F67" w:rsidRPr="00BA7F8C" w:rsidRDefault="00D40F6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D0BC" w14:textId="77777777" w:rsidR="00D40F67" w:rsidRDefault="00D40F67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6692E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90DDBFC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63BD16F4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6826889F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95430E0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3D78C" w14:textId="77777777" w:rsidR="00D40F67" w:rsidRPr="009E0061" w:rsidRDefault="00D40F6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C4FD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016B" w14:textId="77777777" w:rsidR="00D40F67" w:rsidRPr="00BA7F8C" w:rsidRDefault="00D40F6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21BE" w14:textId="77777777" w:rsidR="00D40F67" w:rsidRDefault="00D40F67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D40F67" w14:paraId="5C2E5B1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97C81" w14:textId="77777777" w:rsidR="00D40F67" w:rsidRDefault="00D40F67" w:rsidP="00D40F6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590C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08B0" w14:textId="77777777" w:rsidR="00D40F67" w:rsidRDefault="00D40F6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0DEC" w14:textId="77777777" w:rsidR="00D40F67" w:rsidRDefault="00D40F67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713E33C" w14:textId="77777777" w:rsidR="00D40F67" w:rsidRDefault="00D40F67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16018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56C2" w14:textId="77777777" w:rsidR="00D40F67" w:rsidRPr="009E0061" w:rsidRDefault="00D40F6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0261" w14:textId="77777777" w:rsidR="00D40F67" w:rsidRDefault="00D40F67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1C07" w14:textId="77777777" w:rsidR="00D40F67" w:rsidRPr="00BA7F8C" w:rsidRDefault="00D40F67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1BBF" w14:textId="77777777" w:rsidR="00D40F67" w:rsidRDefault="00D40F67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40F67" w14:paraId="7EDF907A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A0A26" w14:textId="77777777" w:rsidR="00D40F67" w:rsidRDefault="00D40F67" w:rsidP="00D40F6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50DB" w14:textId="77777777" w:rsidR="00D40F67" w:rsidRDefault="00D40F6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EE7E8" w14:textId="77777777" w:rsidR="00D40F67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7CFC" w14:textId="77777777" w:rsidR="00D40F67" w:rsidRDefault="00D40F6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59E90E3" w14:textId="77777777" w:rsidR="00D40F67" w:rsidRDefault="00D40F6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16EE" w14:textId="77777777" w:rsidR="00D40F67" w:rsidRDefault="00D40F6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605C" w14:textId="77777777" w:rsidR="00D40F67" w:rsidRPr="009E0061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703A" w14:textId="77777777" w:rsidR="00D40F67" w:rsidRDefault="00D40F6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53DC" w14:textId="77777777" w:rsidR="00D40F67" w:rsidRPr="00BA7F8C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0340" w14:textId="77777777" w:rsidR="00D40F67" w:rsidRDefault="00D40F6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40F67" w14:paraId="431609B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69D8B" w14:textId="77777777" w:rsidR="00D40F67" w:rsidRDefault="00D40F67" w:rsidP="00D40F6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6B5D6" w14:textId="77777777" w:rsidR="00D40F67" w:rsidRDefault="00D40F6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B281" w14:textId="77777777" w:rsidR="00D40F67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B796" w14:textId="77777777" w:rsidR="00D40F67" w:rsidRDefault="00D40F6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435BC3A" w14:textId="77777777" w:rsidR="00D40F67" w:rsidRDefault="00D40F67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C288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F6D9D7E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0B3FCC8F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9973F00" w14:textId="77777777" w:rsidR="00D40F67" w:rsidRDefault="00D40F6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2A58AD8E" w14:textId="77777777" w:rsidR="00D40F67" w:rsidRDefault="00D40F6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2706F029" w14:textId="77777777" w:rsidR="00D40F67" w:rsidRDefault="00D40F67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2AFD" w14:textId="77777777" w:rsidR="00D40F67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FA70" w14:textId="77777777" w:rsidR="00D40F67" w:rsidRDefault="00D40F6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5BF3" w14:textId="77777777" w:rsidR="00D40F67" w:rsidRPr="00BA7F8C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5B21" w14:textId="77777777" w:rsidR="00D40F67" w:rsidRDefault="00D40F6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D40F67" w14:paraId="6E3814E8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037CE" w14:textId="77777777" w:rsidR="00D40F67" w:rsidRDefault="00D40F67" w:rsidP="00D40F6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B0C1" w14:textId="77777777" w:rsidR="00D40F67" w:rsidRDefault="00D40F6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AA91" w14:textId="77777777" w:rsidR="00D40F67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36F9" w14:textId="77777777" w:rsidR="00D40F67" w:rsidRDefault="00D40F67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613AE13" w14:textId="77777777" w:rsidR="00D40F67" w:rsidRDefault="00D40F67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CA8B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EAC26CF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2D59DE1E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BAAF5BE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8A279DB" w14:textId="77777777" w:rsidR="00D40F67" w:rsidRDefault="00D40F67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758A" w14:textId="77777777" w:rsidR="00D40F67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04B3" w14:textId="77777777" w:rsidR="00D40F67" w:rsidRDefault="00D40F67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43181" w14:textId="77777777" w:rsidR="00D40F67" w:rsidRPr="00BA7F8C" w:rsidRDefault="00D40F67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D99C" w14:textId="77777777" w:rsidR="00D40F67" w:rsidRDefault="00D40F67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886F3F3" w14:textId="77777777" w:rsidR="00D40F67" w:rsidRDefault="00D40F67">
      <w:pPr>
        <w:spacing w:before="40" w:after="40" w:line="192" w:lineRule="auto"/>
        <w:ind w:right="57"/>
        <w:rPr>
          <w:sz w:val="20"/>
        </w:rPr>
      </w:pPr>
    </w:p>
    <w:p w14:paraId="535A8C09" w14:textId="77777777" w:rsidR="00D40F67" w:rsidRDefault="00D40F67" w:rsidP="00AF3F1F">
      <w:pPr>
        <w:pStyle w:val="Heading1"/>
        <w:spacing w:line="360" w:lineRule="auto"/>
      </w:pPr>
      <w:r>
        <w:t>LINIA 216</w:t>
      </w:r>
    </w:p>
    <w:p w14:paraId="53BB1853" w14:textId="77777777" w:rsidR="00D40F67" w:rsidRDefault="00D40F67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40F67" w14:paraId="0601C431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06F0" w14:textId="77777777" w:rsidR="00D40F67" w:rsidRDefault="00D40F67" w:rsidP="00D40F6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F668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7660F016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6304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875D" w14:textId="77777777" w:rsidR="00D40F67" w:rsidRDefault="00D40F6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102BDED1" w14:textId="77777777" w:rsidR="00D40F67" w:rsidRDefault="00D40F6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BE48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BF80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6857" w14:textId="77777777" w:rsidR="00D40F67" w:rsidRDefault="00D40F6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BF73" w14:textId="77777777" w:rsidR="00D40F67" w:rsidRPr="00AA6001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6838F" w14:textId="77777777" w:rsidR="00D40F67" w:rsidRDefault="00D40F6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B9CFC81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4AF8" w14:textId="77777777" w:rsidR="00D40F67" w:rsidRDefault="00D40F67" w:rsidP="00D40F6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C44B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2D90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CF9E" w14:textId="77777777" w:rsidR="00D40F67" w:rsidRDefault="00D40F6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63A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7324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FE47" w14:textId="77777777" w:rsidR="00D40F67" w:rsidRDefault="00D40F6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A73B" w14:textId="77777777" w:rsidR="00D40F67" w:rsidRPr="00AA6001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808A" w14:textId="77777777" w:rsidR="00D40F67" w:rsidRDefault="00D40F6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F147A81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E0EC" w14:textId="77777777" w:rsidR="00D40F67" w:rsidRDefault="00D40F67" w:rsidP="00D40F6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5B2F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DC4F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BDEA" w14:textId="77777777" w:rsidR="00D40F67" w:rsidRDefault="00D40F6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CC23B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0D99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A150" w14:textId="77777777" w:rsidR="00D40F67" w:rsidRDefault="00D40F6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6849" w14:textId="77777777" w:rsidR="00D40F67" w:rsidRPr="00AA6001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736B" w14:textId="77777777" w:rsidR="00D40F67" w:rsidRDefault="00D40F6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777F34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8E43" w14:textId="77777777" w:rsidR="00D40F67" w:rsidRDefault="00D40F67" w:rsidP="00D40F6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93A7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515F5C69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13F7" w14:textId="77777777" w:rsidR="00D40F67" w:rsidRPr="00614509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D32F" w14:textId="77777777" w:rsidR="00D40F67" w:rsidRDefault="00D40F6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59C56D7E" w14:textId="77777777" w:rsidR="00D40F67" w:rsidRDefault="00D40F6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5631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539FE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94D8" w14:textId="77777777" w:rsidR="00D40F67" w:rsidRDefault="00D40F6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1EED" w14:textId="77777777" w:rsidR="00D40F67" w:rsidRPr="00AA6001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38B3" w14:textId="77777777" w:rsidR="00D40F67" w:rsidRDefault="00D40F6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73FAFB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08B5" w14:textId="77777777" w:rsidR="00D40F67" w:rsidRDefault="00D40F67" w:rsidP="00D40F67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10DF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F2471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A60B" w14:textId="77777777" w:rsidR="00D40F67" w:rsidRDefault="00D40F67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C72B" w14:textId="77777777" w:rsidR="00D40F67" w:rsidRDefault="00D40F67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89EEE" w14:textId="77777777" w:rsidR="00D40F67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CFEE" w14:textId="77777777" w:rsidR="00D40F67" w:rsidRDefault="00D40F67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8B2B" w14:textId="77777777" w:rsidR="00D40F67" w:rsidRPr="00AA6001" w:rsidRDefault="00D40F67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C2D2" w14:textId="77777777" w:rsidR="00D40F67" w:rsidRDefault="00D40F67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14570AD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11C31FDC" w14:textId="77777777" w:rsidR="00D40F67" w:rsidRDefault="00D40F67" w:rsidP="005B00A7">
      <w:pPr>
        <w:pStyle w:val="Heading1"/>
        <w:spacing w:line="360" w:lineRule="auto"/>
      </w:pPr>
      <w:r>
        <w:t>LINIA 218</w:t>
      </w:r>
    </w:p>
    <w:p w14:paraId="05A9F84B" w14:textId="77777777" w:rsidR="00D40F67" w:rsidRDefault="00D40F67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40F67" w14:paraId="65EDE1E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6FFA7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A286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EE5C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06AE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ACF1116" w14:textId="77777777" w:rsidR="00D40F67" w:rsidRDefault="00D40F67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4498" w14:textId="77777777" w:rsidR="00D40F67" w:rsidRPr="00465A98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7E875F9F" w14:textId="77777777" w:rsidR="00D40F67" w:rsidRPr="00465A98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3FE3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BB50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A95B" w14:textId="77777777" w:rsidR="00D40F67" w:rsidRPr="00984D71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D1DE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:rsidRPr="00A8307A" w14:paraId="23C4423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33DB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49B4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3CA7" w14:textId="77777777" w:rsidR="00D40F67" w:rsidRPr="00A8307A" w:rsidRDefault="00D40F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D0B3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FC2A95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81E0" w14:textId="77777777" w:rsidR="00D40F67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1E555002" w14:textId="77777777" w:rsidR="00D40F67" w:rsidRPr="00664FA3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2A34" w14:textId="77777777" w:rsidR="00D40F67" w:rsidRPr="00A8307A" w:rsidRDefault="00D40F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DFAF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31C2" w14:textId="77777777" w:rsidR="00D40F67" w:rsidRPr="00A8307A" w:rsidRDefault="00D40F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E2FA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456245" w14:textId="77777777" w:rsidR="00D40F67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5D7B58D" w14:textId="77777777" w:rsidR="00D40F67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F5CBCCF" w14:textId="77777777" w:rsidR="00D40F67" w:rsidRPr="00664FA3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D40F67" w:rsidRPr="00A8307A" w14:paraId="5C65C97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C2858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89F1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B173" w14:textId="77777777" w:rsidR="00D40F67" w:rsidRPr="00A8307A" w:rsidRDefault="00D40F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6CE2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7CDE75A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4BF2" w14:textId="77777777" w:rsidR="00D40F67" w:rsidRPr="00664FA3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B3B8478" w14:textId="77777777" w:rsidR="00D40F67" w:rsidRPr="00664FA3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A552" w14:textId="77777777" w:rsidR="00D40F67" w:rsidRPr="00A8307A" w:rsidRDefault="00D40F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3F755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48BA" w14:textId="77777777" w:rsidR="00D40F67" w:rsidRPr="00A8307A" w:rsidRDefault="00D40F6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E108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3EB76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59CFBF1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279F982" w14:textId="77777777" w:rsidR="00D40F67" w:rsidRPr="00A8307A" w:rsidRDefault="00D40F6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D40F67" w:rsidRPr="00A8307A" w14:paraId="7627F4FC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EC0E2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7219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F44F" w14:textId="77777777" w:rsidR="00D40F67" w:rsidRPr="003F40D2" w:rsidRDefault="00D40F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62A0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D586B7F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92AC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986A" w14:textId="77777777" w:rsidR="00D40F67" w:rsidRPr="003F40D2" w:rsidRDefault="00D40F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F02BB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B32D" w14:textId="77777777" w:rsidR="00D40F67" w:rsidRPr="003F40D2" w:rsidRDefault="00D40F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86E9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7A7002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D40F67" w:rsidRPr="00A8307A" w14:paraId="55226C73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E55D7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0154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E6D5" w14:textId="77777777" w:rsidR="00D40F67" w:rsidRPr="003F40D2" w:rsidRDefault="00D40F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41C2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D29B25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6DB51" w14:textId="77777777" w:rsidR="00D40F67" w:rsidRDefault="00D40F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689C72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C270" w14:textId="77777777" w:rsidR="00D40F67" w:rsidRPr="003F40D2" w:rsidRDefault="00D40F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3AA6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C4CD" w14:textId="77777777" w:rsidR="00D40F67" w:rsidRPr="003F40D2" w:rsidRDefault="00D40F6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C5C9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EE9DA3" w14:textId="77777777" w:rsidR="00D40F67" w:rsidRPr="00A8307A" w:rsidRDefault="00D40F6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D40F67" w:rsidRPr="00A8307A" w14:paraId="116DEF7C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769BF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826D" w14:textId="77777777" w:rsidR="00D40F67" w:rsidRPr="00A8307A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78B9" w14:textId="77777777" w:rsidR="00D40F67" w:rsidRPr="00732832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C24FB" w14:textId="77777777" w:rsidR="00D40F67" w:rsidRPr="00A8307A" w:rsidRDefault="00D40F6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D36783" w14:textId="77777777" w:rsidR="00D40F67" w:rsidRPr="00A8307A" w:rsidRDefault="00D40F6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B427" w14:textId="77777777" w:rsidR="00D40F67" w:rsidRPr="00A8307A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1269" w14:textId="77777777" w:rsidR="00D40F67" w:rsidRPr="007B4F6A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229C" w14:textId="77777777" w:rsidR="00D40F67" w:rsidRPr="00A8307A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73B1" w14:textId="77777777" w:rsidR="00D40F67" w:rsidRPr="00732832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2FE7" w14:textId="77777777" w:rsidR="00D40F67" w:rsidRDefault="00D40F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2B29E" w14:textId="77777777" w:rsidR="00D40F67" w:rsidRDefault="00D40F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42B416C" w14:textId="77777777" w:rsidR="00D40F67" w:rsidRDefault="00D40F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9A6F9" w14:textId="77777777" w:rsidR="00D40F67" w:rsidRDefault="00D40F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8077706" w14:textId="77777777" w:rsidR="00D40F67" w:rsidRPr="00A8307A" w:rsidRDefault="00D40F6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D40F67" w:rsidRPr="00A8307A" w14:paraId="7AEB2A0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1468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A1A3" w14:textId="77777777" w:rsidR="00D40F67" w:rsidRPr="00A8307A" w:rsidRDefault="00D40F6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CB79" w14:textId="77777777" w:rsidR="00D40F67" w:rsidRPr="00B26991" w:rsidRDefault="00D40F6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B1F4" w14:textId="77777777" w:rsidR="00D40F67" w:rsidRPr="00A8307A" w:rsidRDefault="00D40F6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66C50B" w14:textId="77777777" w:rsidR="00D40F67" w:rsidRPr="00A8307A" w:rsidRDefault="00D40F6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03F3" w14:textId="77777777" w:rsidR="00D40F67" w:rsidRPr="00A8307A" w:rsidRDefault="00D40F6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49A8" w14:textId="77777777" w:rsidR="00D40F67" w:rsidRPr="00B26991" w:rsidRDefault="00D40F6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9DB3" w14:textId="77777777" w:rsidR="00D40F67" w:rsidRPr="00A8307A" w:rsidRDefault="00D40F6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DCE8" w14:textId="77777777" w:rsidR="00D40F67" w:rsidRPr="00B26991" w:rsidRDefault="00D40F6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73F0" w14:textId="77777777" w:rsidR="00D40F67" w:rsidRPr="00A8307A" w:rsidRDefault="00D40F6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1BF36" w14:textId="77777777" w:rsidR="00D40F67" w:rsidRDefault="00D40F6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49172BB" w14:textId="77777777" w:rsidR="00D40F67" w:rsidRPr="00A8307A" w:rsidRDefault="00D40F6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40F67" w:rsidRPr="00A8307A" w14:paraId="450A970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73970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45D8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463D" w14:textId="77777777" w:rsidR="00D40F67" w:rsidRPr="00B26991" w:rsidRDefault="00D40F6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52AD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7961" w14:textId="77777777" w:rsidR="00D40F67" w:rsidRDefault="00D40F6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7F89D5" w14:textId="77777777" w:rsidR="00D40F67" w:rsidRDefault="00D40F6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2D77323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FFD8" w14:textId="77777777" w:rsidR="00D40F67" w:rsidRDefault="00D40F6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C0485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63051" w14:textId="77777777" w:rsidR="00D40F67" w:rsidRPr="00B26991" w:rsidRDefault="00D40F6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70A3" w14:textId="77777777" w:rsidR="00D40F67" w:rsidRDefault="00D40F6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5B5F58F" w14:textId="77777777" w:rsidR="00D40F67" w:rsidRDefault="00D40F6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09A2858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40F67" w:rsidRPr="00A8307A" w14:paraId="7E45C58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1BAD2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8CFBF" w14:textId="77777777" w:rsidR="00D40F67" w:rsidRPr="00A8307A" w:rsidRDefault="00D40F6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BAD6" w14:textId="77777777" w:rsidR="00D40F67" w:rsidRPr="00B26991" w:rsidRDefault="00D40F6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8587" w14:textId="77777777" w:rsidR="00D40F67" w:rsidRPr="00A8307A" w:rsidRDefault="00D40F67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4119" w14:textId="77777777" w:rsidR="00D40F67" w:rsidRDefault="00D40F6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C8B0045" w14:textId="77777777" w:rsidR="00D40F67" w:rsidRDefault="00D40F6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B964D01" w14:textId="77777777" w:rsidR="00D40F67" w:rsidRPr="00A8307A" w:rsidRDefault="00D40F6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00EC" w14:textId="77777777" w:rsidR="00D40F67" w:rsidRDefault="00D40F6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243E" w14:textId="77777777" w:rsidR="00D40F67" w:rsidRPr="00A8307A" w:rsidRDefault="00D40F6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3570" w14:textId="77777777" w:rsidR="00D40F67" w:rsidRPr="00B26991" w:rsidRDefault="00D40F6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FE80" w14:textId="77777777" w:rsidR="00D40F67" w:rsidRDefault="00D40F67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1CEE5529" w14:textId="77777777" w:rsidR="00D40F67" w:rsidRPr="00A8307A" w:rsidRDefault="00D40F67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D40F67" w:rsidRPr="00A8307A" w14:paraId="1E17D2C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EE3B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3DC0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D34E" w14:textId="77777777" w:rsidR="00D40F67" w:rsidRPr="00B26991" w:rsidRDefault="00D40F6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2809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ACCC" w14:textId="77777777" w:rsidR="00D40F67" w:rsidRDefault="00D40F67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BEB8C" w14:textId="77777777" w:rsidR="00D40F67" w:rsidRDefault="00D40F6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20BE" w14:textId="77777777" w:rsidR="00D40F67" w:rsidRPr="00A8307A" w:rsidRDefault="00D40F6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EC6C" w14:textId="77777777" w:rsidR="00D40F67" w:rsidRPr="00B26991" w:rsidRDefault="00D40F6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A515" w14:textId="77777777" w:rsidR="00D40F67" w:rsidRDefault="00D40F6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40F67" w:rsidRPr="00A8307A" w14:paraId="45E5F418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B07B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2664" w14:textId="77777777" w:rsidR="00D40F67" w:rsidRPr="00A8307A" w:rsidRDefault="00D40F6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9DA6" w14:textId="77777777" w:rsidR="00D40F67" w:rsidRPr="000D3BBC" w:rsidRDefault="00D40F6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C28C" w14:textId="77777777" w:rsidR="00D40F67" w:rsidRPr="00A8307A" w:rsidRDefault="00D40F6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7E3526" w14:textId="77777777" w:rsidR="00D40F67" w:rsidRPr="00A8307A" w:rsidRDefault="00D40F6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C6CD" w14:textId="77777777" w:rsidR="00D40F67" w:rsidRDefault="00D40F6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DC71B4" w14:textId="77777777" w:rsidR="00D40F67" w:rsidRPr="00A8307A" w:rsidRDefault="00D40F6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C7F5" w14:textId="77777777" w:rsidR="00D40F67" w:rsidRPr="000D3BBC" w:rsidRDefault="00D40F6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B303" w14:textId="77777777" w:rsidR="00D40F67" w:rsidRPr="00A8307A" w:rsidRDefault="00D40F6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25A0" w14:textId="77777777" w:rsidR="00D40F67" w:rsidRPr="000D3BBC" w:rsidRDefault="00D40F6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40E3" w14:textId="77777777" w:rsidR="00D40F67" w:rsidRPr="00A8307A" w:rsidRDefault="00D40F6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73C6E" w14:textId="77777777" w:rsidR="00D40F67" w:rsidRPr="00A8307A" w:rsidRDefault="00D40F6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40F67" w:rsidRPr="00A8307A" w14:paraId="7BC719FF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21609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1E88" w14:textId="77777777" w:rsidR="00D40F67" w:rsidRPr="00A8307A" w:rsidRDefault="00D40F6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F0EB" w14:textId="77777777" w:rsidR="00D40F67" w:rsidRPr="009658E6" w:rsidRDefault="00D40F6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32F9" w14:textId="77777777" w:rsidR="00D40F67" w:rsidRPr="00A8307A" w:rsidRDefault="00D40F6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6E65EDD" w14:textId="77777777" w:rsidR="00D40F67" w:rsidRPr="00A8307A" w:rsidRDefault="00D40F6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070C" w14:textId="77777777" w:rsidR="00D40F67" w:rsidRPr="00A8307A" w:rsidRDefault="00D40F6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2B20" w14:textId="77777777" w:rsidR="00D40F67" w:rsidRPr="009658E6" w:rsidRDefault="00D40F6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6DAD" w14:textId="77777777" w:rsidR="00D40F67" w:rsidRPr="00A8307A" w:rsidRDefault="00D40F6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53D8" w14:textId="77777777" w:rsidR="00D40F67" w:rsidRPr="009658E6" w:rsidRDefault="00D40F6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890B" w14:textId="77777777" w:rsidR="00D40F67" w:rsidRPr="00A8307A" w:rsidRDefault="00D40F6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FF4357" w14:textId="77777777" w:rsidR="00D40F67" w:rsidRPr="00A8307A" w:rsidRDefault="00D40F6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D40F67" w:rsidRPr="00A8307A" w14:paraId="19E7A68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D5116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7FCC" w14:textId="77777777" w:rsidR="00D40F67" w:rsidRPr="00A8307A" w:rsidRDefault="00D40F6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A7E6" w14:textId="77777777" w:rsidR="00D40F67" w:rsidRPr="00472E19" w:rsidRDefault="00D40F6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06E2" w14:textId="77777777" w:rsidR="00D40F67" w:rsidRPr="00A8307A" w:rsidRDefault="00D40F6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89EE41" w14:textId="77777777" w:rsidR="00D40F67" w:rsidRPr="00A8307A" w:rsidRDefault="00D40F6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631DE" w14:textId="77777777" w:rsidR="00D40F67" w:rsidRPr="00A8307A" w:rsidRDefault="00D40F6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EE09" w14:textId="77777777" w:rsidR="00D40F67" w:rsidRPr="00472E19" w:rsidRDefault="00D40F6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A7AF" w14:textId="77777777" w:rsidR="00D40F67" w:rsidRPr="00A8307A" w:rsidRDefault="00D40F6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CB4D" w14:textId="77777777" w:rsidR="00D40F67" w:rsidRPr="00472E19" w:rsidRDefault="00D40F6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23F0" w14:textId="77777777" w:rsidR="00D40F67" w:rsidRPr="00A8307A" w:rsidRDefault="00D40F6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F3754B" w14:textId="77777777" w:rsidR="00D40F67" w:rsidRPr="00A8307A" w:rsidRDefault="00D40F6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40F67" w:rsidRPr="00A8307A" w14:paraId="252E0CB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D1CB4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090C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EDB2A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B0E1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805A50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5A035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CF86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F8FC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A2F4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4873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544D81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40F67" w:rsidRPr="00A8307A" w14:paraId="57803178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B249E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B491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D932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027AE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0F3A37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417F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862B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0214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86AB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19F2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95523A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D40F67" w:rsidRPr="00A8307A" w14:paraId="6ECF67C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69D7C" w14:textId="77777777" w:rsidR="00D40F67" w:rsidRPr="00A75A00" w:rsidRDefault="00D40F67" w:rsidP="00D40F67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9687" w14:textId="77777777" w:rsidR="00D40F67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E0FBC3F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7276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EDD6" w14:textId="77777777" w:rsidR="00D40F67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A5503D5" w14:textId="77777777" w:rsidR="00D40F67" w:rsidRDefault="00D40F67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3A80DB18" w14:textId="77777777" w:rsidR="00D40F67" w:rsidRPr="00A8307A" w:rsidRDefault="00D40F67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03F4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987B" w14:textId="77777777" w:rsidR="00D40F67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95CE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C1A0" w14:textId="77777777" w:rsidR="00D40F67" w:rsidRPr="00530A8D" w:rsidRDefault="00D40F6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DD09" w14:textId="77777777" w:rsidR="00D40F67" w:rsidRPr="00A8307A" w:rsidRDefault="00D40F6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6EF937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E12E5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9290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8112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529A" w14:textId="77777777" w:rsidR="00D40F67" w:rsidRDefault="00D40F6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8AFA73A" w14:textId="77777777" w:rsidR="00D40F67" w:rsidRDefault="00D40F6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75AF2845" w14:textId="77777777" w:rsidR="00D40F67" w:rsidRDefault="00D40F67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D4DA" w14:textId="77777777" w:rsidR="00D40F67" w:rsidRDefault="00D40F6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76FA9DB6" w14:textId="77777777" w:rsidR="00D40F67" w:rsidRPr="00465A98" w:rsidRDefault="00D40F6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C40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F3EB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287B" w14:textId="77777777" w:rsidR="00D40F67" w:rsidRPr="00984D71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5D3AC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E630ED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D40F67" w14:paraId="54AA660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26BC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E2AD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BB4B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3224" w14:textId="77777777" w:rsidR="00D40F67" w:rsidRDefault="00D40F6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DF67FB2" w14:textId="77777777" w:rsidR="00D40F67" w:rsidRDefault="00D40F6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48DA9BA" w14:textId="77777777" w:rsidR="00D40F67" w:rsidRDefault="00D40F6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2B25" w14:textId="77777777" w:rsidR="00D40F67" w:rsidRPr="00465A98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1DD5" w14:textId="77777777" w:rsidR="00D40F67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643BA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1E1F" w14:textId="77777777" w:rsidR="00D40F67" w:rsidRPr="00984D71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D664C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D40F67" w14:paraId="29E86DC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BEB1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4817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0B9B989D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750E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98DD" w14:textId="77777777" w:rsidR="00D40F67" w:rsidRDefault="00D40F6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15A3D03" w14:textId="77777777" w:rsidR="00D40F67" w:rsidRDefault="00D40F6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0DE3770E" w14:textId="77777777" w:rsidR="00D40F67" w:rsidRDefault="00D40F6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1B31" w14:textId="77777777" w:rsidR="00D40F67" w:rsidRPr="00465A98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0F1A" w14:textId="77777777" w:rsidR="00D40F67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2C4A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F689" w14:textId="77777777" w:rsidR="00D40F67" w:rsidRPr="00984D71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D5F1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9B82ECD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D40F67" w14:paraId="321D1EB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3625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14E4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346F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7CB5" w14:textId="77777777" w:rsidR="00D40F67" w:rsidRDefault="00D40F6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33D2BA9" w14:textId="77777777" w:rsidR="00D40F67" w:rsidRDefault="00D40F6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A844" w14:textId="77777777" w:rsidR="00D40F67" w:rsidRPr="00465A98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298D" w14:textId="77777777" w:rsidR="00D40F67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A89D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772F" w14:textId="77777777" w:rsidR="00D40F67" w:rsidRPr="00984D71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259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845DE" w14:textId="77777777" w:rsidR="00D40F67" w:rsidRDefault="00D40F6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D40F67" w14:paraId="0651436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BD0E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7783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A39F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EC18" w14:textId="77777777" w:rsidR="00D40F67" w:rsidRDefault="00D40F6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BBC2CAF" w14:textId="77777777" w:rsidR="00D40F67" w:rsidRDefault="00D40F6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18DA" w14:textId="77777777" w:rsidR="00D40F67" w:rsidRPr="00465A98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56E3" w14:textId="77777777" w:rsidR="00D40F67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0752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D239" w14:textId="77777777" w:rsidR="00D40F67" w:rsidRPr="00984D71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8ABB" w14:textId="77777777" w:rsidR="00D40F67" w:rsidRDefault="00D40F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C005A" w14:textId="77777777" w:rsidR="00D40F67" w:rsidRDefault="00D40F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CB63D0F" w14:textId="77777777" w:rsidR="00D40F67" w:rsidRDefault="00D40F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D40F67" w14:paraId="1F3E984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009D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6F56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3E040A16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D1A6" w14:textId="77777777" w:rsidR="00D40F67" w:rsidRPr="00CF787F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971B" w14:textId="77777777" w:rsidR="00D40F67" w:rsidRDefault="00D40F6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E47E3C9" w14:textId="77777777" w:rsidR="00D40F67" w:rsidRDefault="00D40F6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9552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5C01" w14:textId="77777777" w:rsidR="00D40F67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7DD0" w14:textId="77777777" w:rsidR="00D40F67" w:rsidRDefault="00D40F6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5A2D" w14:textId="77777777" w:rsidR="00D40F67" w:rsidRPr="00984D71" w:rsidRDefault="00D40F6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1A02" w14:textId="77777777" w:rsidR="00D40F67" w:rsidRDefault="00D40F6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B3AAB4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44DE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BC2A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3D9F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D69A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44EA39F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BDC9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BC9C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786D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B993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1D49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C4E0A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D40F67" w14:paraId="3B41C95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8DDF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47E00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A59B" w14:textId="77777777" w:rsidR="00D40F67" w:rsidRPr="00CF787F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22D2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26CA156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5248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23F7FAD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02CB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CB70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492D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13C0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0C5C67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D40F67" w14:paraId="073EC56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D410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5243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3A1B61F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49EAC" w14:textId="77777777" w:rsidR="00D40F67" w:rsidRPr="00CF787F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1D67" w14:textId="77777777" w:rsidR="00D40F67" w:rsidRDefault="00D40F67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3DECC7FE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315E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FB1AC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FB1D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431B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25CC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9F1FE4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9090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8D00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04AE" w14:textId="77777777" w:rsidR="00D40F67" w:rsidRPr="00CF787F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44C39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E559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5B79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D307D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E4E1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E71CA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003B5C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D40F67" w14:paraId="71C0702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E88B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E9AD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48C4" w14:textId="77777777" w:rsidR="00D40F67" w:rsidRPr="00CF787F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8CE0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51C24903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7D78D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194FF70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81C8A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C475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9824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7C89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E77D58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D40F67" w14:paraId="1CD4BFA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A565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0A4D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49D21A7E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2A8B" w14:textId="77777777" w:rsidR="00D40F67" w:rsidRPr="00CF787F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D703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748850A0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C89EF5B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38D2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A40E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B023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FCB8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AD5B2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4F5E25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8D657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8054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DD40" w14:textId="77777777" w:rsidR="00D40F67" w:rsidRPr="00CF787F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A5B5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EA3F935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21AC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7C49EE5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A81C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09BE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BA7A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CF49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BAEBD3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D40F67" w14:paraId="1BA4C19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9BB1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BEF3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4E76" w14:textId="77777777" w:rsidR="00D40F67" w:rsidRPr="00CF787F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EB12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56C4E216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49F2" w14:textId="77777777" w:rsidR="00D40F67" w:rsidRPr="00465A98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AE97" w14:textId="77777777" w:rsidR="00D40F67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C35A" w14:textId="77777777" w:rsidR="00D40F67" w:rsidRDefault="00D40F6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2E23" w14:textId="77777777" w:rsidR="00D40F67" w:rsidRPr="00984D71" w:rsidRDefault="00D40F6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AB168" w14:textId="77777777" w:rsidR="00D40F67" w:rsidRDefault="00D40F6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D40F67" w14:paraId="7089940A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2A8E7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557F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587AD016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DCC02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57C6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02AC01E7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1BD1AC86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5D44D99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>Vinga - Șag și</w:t>
            </w:r>
          </w:p>
          <w:p w14:paraId="4CB1CAE9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5BC22ECD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A465D" w14:textId="77777777" w:rsidR="00D40F67" w:rsidRPr="00465A98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3A19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A287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FFE4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A86A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0D78DB81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D40F67" w14:paraId="2C63B0C3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13BF7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6824" w14:textId="77777777" w:rsidR="00D40F67" w:rsidRDefault="00D40F67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46B61F1E" w14:textId="77777777" w:rsidR="00D40F67" w:rsidRDefault="00D40F67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AD6B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D4D0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FB77" w14:textId="77777777" w:rsidR="00D40F67" w:rsidRPr="00465A98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DE25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0A1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9CE6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F228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0F3DAB3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10694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1828" w14:textId="77777777" w:rsidR="00D40F67" w:rsidRDefault="00D40F6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9FCE" w14:textId="77777777" w:rsidR="00D40F67" w:rsidRDefault="00D40F6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839E" w14:textId="77777777" w:rsidR="00D40F67" w:rsidRDefault="00D40F6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7E2A1FCF" w14:textId="77777777" w:rsidR="00D40F67" w:rsidRDefault="00D40F6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391E" w14:textId="77777777" w:rsidR="00D40F67" w:rsidRDefault="00D40F6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983038C" w14:textId="77777777" w:rsidR="00D40F67" w:rsidRPr="00465A98" w:rsidRDefault="00D40F6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EEEC" w14:textId="77777777" w:rsidR="00D40F67" w:rsidRDefault="00D40F6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9E24" w14:textId="77777777" w:rsidR="00D40F67" w:rsidRDefault="00D40F6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48CB8" w14:textId="77777777" w:rsidR="00D40F67" w:rsidRPr="00984D71" w:rsidRDefault="00D40F6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26D1" w14:textId="77777777" w:rsidR="00D40F67" w:rsidRDefault="00D40F6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8EDB5" w14:textId="77777777" w:rsidR="00D40F67" w:rsidRDefault="00D40F6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D40F67" w14:paraId="0B2D54E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9C35F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CBC8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A14E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0BAB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9343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39A5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53A6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BF94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540E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D40F67" w14:paraId="12FDB09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F2E7B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1B97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7A2C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CFD0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A32A2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430C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A072B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AE00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0460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D40F67" w14:paraId="64AFC8E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B6E6A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93C7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06C5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865D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6C9C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79CF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CB92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83EB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AD15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D40F67" w14:paraId="05C59A5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A602A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11D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0BC6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53EB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D991F8E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8BD6" w14:textId="77777777" w:rsidR="00D40F67" w:rsidRPr="00465A98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7751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751E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6E25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64DE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611A3F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F325C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A7B9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35CE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F242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3E54A053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75B88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3FE7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7669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466D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AADA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EB2C5C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D40F67" w14:paraId="0AD92B6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CB6DE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01E98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10F26CB0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49A5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1CA4" w14:textId="77777777" w:rsidR="00D40F67" w:rsidRDefault="00D40F67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2958BB5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673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4EE5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7D9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A787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BD2F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D7976F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D40F67" w14:paraId="2CA7792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30375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6EB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C902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0E7F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3D7DD87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512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2E7CEC2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71F3CBE7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30E25E8C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1DDA0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28E1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0CFD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2A2A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C66898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D40F67" w14:paraId="2959D1C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03A51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A0B25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5C7E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FD48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A936CC7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DBEA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A71B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7D78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2316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C934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B78AEE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D40F67" w14:paraId="497DCE6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0DEB5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C0C9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C2C0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1086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BAEB72C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12A9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CB03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2867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CA10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AF11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9DE32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D40F67" w14:paraId="1F0EA93C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4F027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1017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0903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9CF2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A1BB646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6469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E6D7" w14:textId="77777777" w:rsidR="00D40F67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7FA7" w14:textId="77777777" w:rsidR="00D40F67" w:rsidRDefault="00D40F6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F054" w14:textId="77777777" w:rsidR="00D40F67" w:rsidRPr="00984D71" w:rsidRDefault="00D40F6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8502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A863EF" w14:textId="77777777" w:rsidR="00D40F67" w:rsidRDefault="00D40F6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D40F67" w14:paraId="4B659FD2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F1B5F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C44E" w14:textId="77777777" w:rsidR="00D40F67" w:rsidRDefault="00D40F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D866" w14:textId="77777777" w:rsidR="00D40F67" w:rsidRDefault="00D40F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A8D4" w14:textId="77777777" w:rsidR="00D40F67" w:rsidRDefault="00D40F6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887BCCE" w14:textId="77777777" w:rsidR="00D40F67" w:rsidRDefault="00D40F6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2B57" w14:textId="77777777" w:rsidR="00D40F67" w:rsidRDefault="00D40F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6FDD" w14:textId="77777777" w:rsidR="00D40F67" w:rsidRDefault="00D40F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4129" w14:textId="77777777" w:rsidR="00D40F67" w:rsidRDefault="00D40F6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8D7F" w14:textId="77777777" w:rsidR="00D40F67" w:rsidRPr="00984D71" w:rsidRDefault="00D40F6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258A" w14:textId="77777777" w:rsidR="00D40F67" w:rsidRDefault="00D40F6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C0842" w14:textId="77777777" w:rsidR="00D40F67" w:rsidRDefault="00D40F6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D40F67" w14:paraId="23524D7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11EF2" w14:textId="77777777" w:rsidR="00D40F67" w:rsidRDefault="00D40F67" w:rsidP="00D40F6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F3B7" w14:textId="77777777" w:rsidR="00D40F67" w:rsidRDefault="00D40F6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B076" w14:textId="77777777" w:rsidR="00D40F67" w:rsidRDefault="00D40F6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77CF" w14:textId="77777777" w:rsidR="00D40F67" w:rsidRDefault="00D40F67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5550AFA" w14:textId="77777777" w:rsidR="00D40F67" w:rsidRDefault="00D40F67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FD4C" w14:textId="77777777" w:rsidR="00D40F67" w:rsidRDefault="00D40F6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3CC7" w14:textId="77777777" w:rsidR="00D40F67" w:rsidRDefault="00D40F6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74E8" w14:textId="77777777" w:rsidR="00D40F67" w:rsidRDefault="00D40F67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E796" w14:textId="77777777" w:rsidR="00D40F67" w:rsidRPr="00984D71" w:rsidRDefault="00D40F67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3058" w14:textId="77777777" w:rsidR="00D40F67" w:rsidRDefault="00D40F67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58B6B" w14:textId="77777777" w:rsidR="00D40F67" w:rsidRDefault="00D40F67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277337B5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641D5A0E" w14:textId="77777777" w:rsidR="00D40F67" w:rsidRDefault="00D40F67" w:rsidP="0095691E">
      <w:pPr>
        <w:pStyle w:val="Heading1"/>
        <w:spacing w:line="360" w:lineRule="auto"/>
      </w:pPr>
      <w:r>
        <w:lastRenderedPageBreak/>
        <w:t>LINIA 300</w:t>
      </w:r>
    </w:p>
    <w:p w14:paraId="5514C7C4" w14:textId="77777777" w:rsidR="00D40F67" w:rsidRDefault="00D40F67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D40F67" w14:paraId="52A4652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08DA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5B1D" w14:textId="77777777" w:rsidR="00D40F67" w:rsidRDefault="00D40F6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4A84" w14:textId="77777777" w:rsidR="00D40F67" w:rsidRPr="00600D25" w:rsidRDefault="00D40F6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81C5" w14:textId="77777777" w:rsidR="00D40F67" w:rsidRDefault="00D40F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26C37EA" w14:textId="77777777" w:rsidR="00D40F67" w:rsidRDefault="00D40F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BB36" w14:textId="77777777" w:rsidR="00D40F67" w:rsidRDefault="00D40F6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F116" w14:textId="77777777" w:rsidR="00D40F67" w:rsidRPr="00600D25" w:rsidRDefault="00D40F6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DD78" w14:textId="77777777" w:rsidR="00D40F67" w:rsidRDefault="00D40F6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FD77" w14:textId="77777777" w:rsidR="00D40F67" w:rsidRPr="00600D25" w:rsidRDefault="00D40F6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92E6" w14:textId="77777777" w:rsidR="00D40F67" w:rsidRPr="00D344C9" w:rsidRDefault="00D40F6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510C0331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B28E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6A5F6" w14:textId="77777777" w:rsidR="00D40F67" w:rsidRDefault="00D40F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A6EF" w14:textId="77777777" w:rsidR="00D40F67" w:rsidRPr="00600D25" w:rsidRDefault="00D40F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ED20" w14:textId="77777777" w:rsidR="00D40F67" w:rsidRDefault="00D40F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36B759" w14:textId="77777777" w:rsidR="00D40F67" w:rsidRDefault="00D40F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9930" w14:textId="77777777" w:rsidR="00D40F67" w:rsidRDefault="00D40F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A7B1" w14:textId="77777777" w:rsidR="00D40F67" w:rsidRPr="00600D25" w:rsidRDefault="00D40F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28A9" w14:textId="77777777" w:rsidR="00D40F67" w:rsidRDefault="00D40F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C2CC" w14:textId="77777777" w:rsidR="00D40F67" w:rsidRPr="00600D25" w:rsidRDefault="00D40F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D910" w14:textId="77777777" w:rsidR="00D40F67" w:rsidRPr="00D344C9" w:rsidRDefault="00D40F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401B206E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5A7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AE79" w14:textId="77777777" w:rsidR="00D40F67" w:rsidRDefault="00D40F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1B9E" w14:textId="77777777" w:rsidR="00D40F67" w:rsidRPr="00600D25" w:rsidRDefault="00D40F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5710" w14:textId="77777777" w:rsidR="00D40F67" w:rsidRDefault="00D40F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24D269" w14:textId="77777777" w:rsidR="00D40F67" w:rsidRDefault="00D40F6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891" w14:textId="77777777" w:rsidR="00D40F67" w:rsidRDefault="00D40F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890505" w14:textId="77777777" w:rsidR="00D40F67" w:rsidRDefault="00D40F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828F" w14:textId="77777777" w:rsidR="00D40F67" w:rsidRPr="00600D25" w:rsidRDefault="00D40F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7799" w14:textId="77777777" w:rsidR="00D40F67" w:rsidRDefault="00D40F6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05A6" w14:textId="77777777" w:rsidR="00D40F67" w:rsidRPr="00600D25" w:rsidRDefault="00D40F6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5559" w14:textId="77777777" w:rsidR="00D40F67" w:rsidRPr="00D344C9" w:rsidRDefault="00D40F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CBF8F9" w14:textId="77777777" w:rsidR="00D40F67" w:rsidRPr="00D344C9" w:rsidRDefault="00D40F6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D40F67" w14:paraId="17329EB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7E9B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BFF8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74B82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9FD4" w14:textId="77777777" w:rsidR="00D40F67" w:rsidRDefault="00D40F6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0A86D8B" w14:textId="77777777" w:rsidR="00D40F67" w:rsidRDefault="00D40F6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F4C0E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97C4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1C82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8D0E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2628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26E033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0296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01F9D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9BEC7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8BC5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46D63D" w14:textId="77777777" w:rsidR="00D40F67" w:rsidRDefault="00D40F6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BB8E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748DE72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18AAD8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0662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BEA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2F63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70C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9C07609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77D0677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40F67" w14:paraId="2BFE622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DEB6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F45A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1429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3F49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62FCBDEA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B784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FFF1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BB36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4CB7C76E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AA55F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0242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723004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8A3F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6292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5015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15AF" w14:textId="77777777" w:rsidR="00D40F67" w:rsidRDefault="00D40F67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D8AD588" w14:textId="77777777" w:rsidR="00D40F67" w:rsidRDefault="00D40F67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9F18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29A5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752F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54686889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2F27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CDC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686C28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E1AA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4C83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213E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37B2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95657FE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8B2F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83A50B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FACA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DD9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CB44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A84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9936497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195A471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2A94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3E58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943A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623E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2639B0F4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3E9C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DCA27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8720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8C93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B4DA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0D3AE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F594CC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D40F67" w14:paraId="4A280E9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686F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69E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ECBD20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2E2D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C6EEE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809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22C8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52B4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D7E1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A17D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6DF0B0F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4194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DC7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3CEB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BBDD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3DC90BD7" w14:textId="77777777" w:rsidR="00D40F67" w:rsidRDefault="00D40F67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81763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1A77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177A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06BB91C5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DC26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96BE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2C7CC42D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0F70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7DF9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818A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5AF0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17BA477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3C0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CCCC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6DA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B5458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820B" w14:textId="77777777" w:rsidR="00D40F67" w:rsidRPr="00D344C9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7E473A0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EC69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88D0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48C4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3954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1E1393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A375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4F7AD5A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CC2141C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4C8A5BC6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72EFA074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8710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53A4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AAE6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F7D2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6C820AF4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53EB2069" w14:textId="77777777" w:rsidR="00D40F67" w:rsidRPr="004870EE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D40F67" w14:paraId="4182AE4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0F3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51D5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708B1478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335C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1C54" w14:textId="77777777" w:rsidR="00D40F67" w:rsidRDefault="00D40F67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2EF37611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42D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2131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49C4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AC6E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FC10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11A016A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4CA0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98D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E9FDE60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FA65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CAF5D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3EE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0B24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2FE8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AA3B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4FD4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B17345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D40F67" w14:paraId="4D84492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DC0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4F112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3029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4899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D5CD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C022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CE10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451237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619F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D3BF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722F11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D40F67" w14:paraId="39DF0B00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692C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34E2" w14:textId="77777777" w:rsidR="00D40F67" w:rsidRDefault="00D40F6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B1E871D" w14:textId="77777777" w:rsidR="00D40F67" w:rsidRDefault="00D40F6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222D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EC7D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76F0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B505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66DF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3B9F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2EF5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0751EF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D40F67" w14:paraId="04FCDC6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5DC4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BBD5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8FA8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D920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8A33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9DD2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44C3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385CCC66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A269E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52C5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9BFB1A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D40F67" w14:paraId="71781F9D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F371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AD52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0AB7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E5DA" w14:textId="77777777" w:rsidR="00D40F67" w:rsidRDefault="00D40F67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87BA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D8DD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7E83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7A9D347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A101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933C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4749F66D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1BA6E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D31F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8D6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BC02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181772B8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B617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8E618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60D6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DCD0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E070F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88B8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D6AC2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96F535" w14:textId="77777777" w:rsidR="00D40F67" w:rsidRPr="00D344C9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D40F67" w14:paraId="257E015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F9D5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37F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FAC9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A983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51E052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839E0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33A0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2E4E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547C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CD1E" w14:textId="77777777" w:rsidR="00D40F67" w:rsidRPr="00D344C9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0140087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55F5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2B94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31CC0F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42C76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6517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DC0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17C8D22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0E320592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300C73C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8C1720D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4CBD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DDB4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52B2393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886F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CF7C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9EA94A0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7548A06" w14:textId="77777777" w:rsidR="00D40F67" w:rsidRPr="00D344C9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D40F67" w14:paraId="1AD27C9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14926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E5B6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5137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A839" w14:textId="77777777" w:rsidR="00D40F67" w:rsidRDefault="00D40F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80670D2" w14:textId="77777777" w:rsidR="00D40F67" w:rsidRDefault="00D40F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E128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24B69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960B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F4C5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FC10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CB21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B5783E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D2D8C3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D40F67" w14:paraId="3647195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29F3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2220C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FAE0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5F61" w14:textId="77777777" w:rsidR="00D40F67" w:rsidRDefault="00D40F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548FDAF" w14:textId="77777777" w:rsidR="00D40F67" w:rsidRDefault="00D40F6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D634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4223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09DC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3243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F90D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5CE30DA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34FFD3" w14:textId="77777777" w:rsidR="00D40F67" w:rsidRDefault="00D40F6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D40F67" w14:paraId="7B36A0AC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3263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29F9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1F2F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0CF0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F723C3D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BCF6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2EC70A2D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2DE7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AA51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D67F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7D5C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24073E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D40F67" w14:paraId="5C0E755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EEDC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D37A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A87D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B3F4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C8E6ABC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EA198FF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8773B4B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A58C0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B9E8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D24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358B7F5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A66B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20FA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74FE2F4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EC24CBC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1F069494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A7EA1CB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4711D325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11DE099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0E227C7D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D40F67" w14:paraId="7FE1FDD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871B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0433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CB07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B5B7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4BD1627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CCDB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BC9B" w14:textId="77777777" w:rsidR="00D40F67" w:rsidRPr="00600D25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785A" w14:textId="77777777" w:rsidR="00D40F67" w:rsidRDefault="00D40F6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FD9B4" w14:textId="77777777" w:rsidR="00D40F67" w:rsidRDefault="00D40F6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B366" w14:textId="77777777" w:rsidR="00D40F67" w:rsidRDefault="00D40F6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7BB062D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D3E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4B1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F7D97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CC77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2DDDD6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838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9F38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04A0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73CC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34BF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2C5A6FF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CE20B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974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BCD0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439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4C6C5E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65DD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2AA54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141468E5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E08DE93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F8EE2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5A14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9346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AE6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CDCA28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D1313B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D40F67" w14:paraId="22D72B8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60DCE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5EB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8C3D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E05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72658AD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DF95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A21EFC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8ACD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D1D5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6BFC8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289B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2AB10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D40F67" w14:paraId="577803D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E5BF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34B2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6C13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305D2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50318F0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8C40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3DA8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17AC" w14:textId="77777777" w:rsidR="00D40F67" w:rsidRPr="00E731A9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6233D974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A2A2B47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4877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D8DF" w14:textId="77777777" w:rsidR="00D40F67" w:rsidRDefault="00D40F6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1D379C1C" w14:textId="77777777" w:rsidR="00D40F67" w:rsidRDefault="00D40F6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96CA161" w14:textId="77777777" w:rsidR="00D40F67" w:rsidRPr="001D4392" w:rsidRDefault="00D40F67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40F67" w14:paraId="6F01E77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75340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18E6D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ACB5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B960A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2807C1E5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33E0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EF5E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BE91" w14:textId="77777777" w:rsidR="00D40F67" w:rsidRPr="00E731A9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51A9D37" w14:textId="77777777" w:rsidR="00D40F67" w:rsidRPr="00E731A9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690E06F8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5A2E3694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A77B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D9BF" w14:textId="77777777" w:rsidR="00D40F67" w:rsidRPr="00616BAF" w:rsidRDefault="00D40F6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8F59D7" w14:textId="77777777" w:rsidR="00D40F67" w:rsidRDefault="00D40F6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E7664B3" w14:textId="77777777" w:rsidR="00D40F67" w:rsidRPr="003B726B" w:rsidRDefault="00D40F67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D40F67" w14:paraId="7A20DCD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A22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E851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5B11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8DE5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33A54131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B4B6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A7FE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C17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1072FEB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C8CA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AF18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833110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51A0135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4C66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FE90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D8A4" w14:textId="77777777" w:rsidR="00D40F67" w:rsidRDefault="00D40F6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EF01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AA2FAFD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9F0B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2863" w14:textId="77777777" w:rsidR="00D40F67" w:rsidRDefault="00D40F6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2B11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58F4017E" w14:textId="77777777" w:rsidR="00D40F67" w:rsidRPr="00E731A9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23EA2235" w14:textId="77777777" w:rsidR="00D40F67" w:rsidRPr="00E731A9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82F0027" w14:textId="77777777" w:rsidR="00D40F67" w:rsidRPr="001D4392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BB25" w14:textId="77777777" w:rsidR="00D40F67" w:rsidRDefault="00D40F6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789F" w14:textId="77777777" w:rsidR="00D40F67" w:rsidRDefault="00D40F6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E5411C" w14:textId="77777777" w:rsidR="00D40F67" w:rsidRDefault="00D40F6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FF7E60" w14:textId="77777777" w:rsidR="00D40F67" w:rsidRPr="003B726B" w:rsidRDefault="00D40F6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D40F67" w14:paraId="6269139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31B7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9D49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CE31" w14:textId="77777777" w:rsidR="00D40F67" w:rsidRDefault="00D40F6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EB05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088CE1A8" w14:textId="77777777" w:rsidR="00D40F67" w:rsidRDefault="00D40F6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9E69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D459" w14:textId="77777777" w:rsidR="00D40F67" w:rsidRDefault="00D40F6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28A3" w14:textId="77777777" w:rsidR="00D40F67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0994A193" w14:textId="77777777" w:rsidR="00D40F67" w:rsidRPr="00E731A9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6074C43" w14:textId="77777777" w:rsidR="00D40F67" w:rsidRPr="00E731A9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01056CBD" w14:textId="77777777" w:rsidR="00D40F67" w:rsidRPr="001D4392" w:rsidRDefault="00D40F6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47F1" w14:textId="77777777" w:rsidR="00D40F67" w:rsidRDefault="00D40F6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D05D" w14:textId="77777777" w:rsidR="00D40F67" w:rsidRPr="00616BAF" w:rsidRDefault="00D40F6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7B6B61" w14:textId="77777777" w:rsidR="00D40F67" w:rsidRDefault="00D40F6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2D36225" w14:textId="77777777" w:rsidR="00D40F67" w:rsidRPr="003B726B" w:rsidRDefault="00D40F6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D40F67" w14:paraId="7BDA8A6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3BC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3CC7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5EF6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AD7B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0339FE4F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E022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6479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6AEC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022DA80B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6C57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FDE1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E747B0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A090AA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D40F67" w14:paraId="6400039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D21B6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F9E4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7133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89567" w14:textId="77777777" w:rsidR="00D40F67" w:rsidRDefault="00D40F6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248957E" w14:textId="77777777" w:rsidR="00D40F67" w:rsidRDefault="00D40F6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CD07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5F9B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A3E3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49F9087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991F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21D1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D40F67" w14:paraId="3E3C02E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6F90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1900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C2EE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0B90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0CE6AC1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46F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CEFE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6CEF2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30E10A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292F1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F614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74C1E8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7807DF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81F7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50B5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EAE0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52EA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2E3CB60C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C3E5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6082AB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985C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A7C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A3DC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1798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0E18E8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DE4B5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47FCC78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D40F67" w14:paraId="1A49BA2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D1C0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6A2C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CD9C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B948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E51D04D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0F50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34C6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590F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7915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CC02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37371B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D40F67" w14:paraId="2266A40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69474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9E16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2B9469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14B4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408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EB1DCF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087802C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1B33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3795A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350F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3F3E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F4BF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96FCA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51FA54F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62F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D587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C678B8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0EB67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7FB9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2B7A39C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C9BD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9732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17F5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CDB9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40321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1F8E96D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81A3B87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8FB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F296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4A8B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99F79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137AACB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F9FEC4F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6539863D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AF9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04777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73C6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D406114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F030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5CEC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4908A6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5EE96057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870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0157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52BA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58787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6FD3DB5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FF4D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8330FCD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1BB7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1912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75FE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82CB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2241104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1C51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2FB3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44F9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014A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49A3F0A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1D3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158F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6E08B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0112D47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F581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213E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4B51706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5D12B37C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B52F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4E6F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DDB5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131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4C324E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CF8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A804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74D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A89890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B2729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A4AA0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50DCA31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896511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C754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C582D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63FC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B5F69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B382712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B4E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FA2D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7EA4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6CC41C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48B7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55E4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EC2FBA0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93BDCE7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D40F67" w14:paraId="48DFBD9A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21B5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1B6B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BBE6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533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263DB3E8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7FCF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E857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17A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5A20A83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A03F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6F4B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CFC8B5B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F7AE63F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D40F67" w14:paraId="29F6673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9980F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B4C7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5DD5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88F9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F919511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9A7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03D47F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0CFC0EBD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CCE3337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948E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E1A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9EBC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79ED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2A83498" w14:textId="77777777" w:rsidR="00D40F67" w:rsidRPr="00D344C9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6C602FE5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559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782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7EA9DC43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3F4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8D2B" w14:textId="77777777" w:rsidR="00D40F67" w:rsidRDefault="00D40F6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EDC892E" w14:textId="77777777" w:rsidR="00D40F67" w:rsidRDefault="00D40F6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D878C63" w14:textId="77777777" w:rsidR="00D40F67" w:rsidRDefault="00D40F6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BAA2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1BEAE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ED4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B55B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2180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8C3033D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2AFC97A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A646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4871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D10B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8377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1FB1385C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6CCBE9E0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5D8290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54FF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8C9D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0B93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172EC425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8CB0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468F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9890EC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3F3C19A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3E84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74C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1511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030B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3819CFA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16CE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D27E3EF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0E7B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6989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997E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3FD5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5385A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40F67" w14:paraId="0218852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0603F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4F84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53E4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B42F8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CD50892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B923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E91D00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6611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3E38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ABFB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A606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4B0EA47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D40F67" w14:paraId="3FB0B47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F1F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F8FB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42F38FC4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3B8E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78E6" w14:textId="77777777" w:rsidR="00D40F67" w:rsidRDefault="00D40F67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3AB6DFE1" w14:textId="77777777" w:rsidR="00D40F67" w:rsidRDefault="00D40F67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89CA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D60F" w14:textId="77777777" w:rsidR="00D40F67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E8D2" w14:textId="77777777" w:rsidR="00D40F67" w:rsidRDefault="00D40F6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A54B" w14:textId="77777777" w:rsidR="00D40F67" w:rsidRPr="00600D25" w:rsidRDefault="00D40F6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0263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7F8F7E" w14:textId="77777777" w:rsidR="00D40F67" w:rsidRDefault="00D40F6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EF0658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7C49E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D29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65B2BC8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868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B4F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92381D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87AA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544C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DCB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7B7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C73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D40F67" w14:paraId="618B71D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4856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763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2D7A060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2F0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F12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C48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34D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343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2CB1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0D0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321D6FB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A92E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8D4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6D3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5B5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86793B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BAD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170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85F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481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769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12D9999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2EEA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971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545355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9C4C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8061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F1DC11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A14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BA3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D9B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361A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426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2267FA4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7317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9D3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157CD0D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1A2C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0B4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65B70B4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2E4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91E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BCD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0B8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ECD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63416F29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420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C92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C95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D9B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BAA0EA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205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441A2B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E1E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6D4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4CBA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792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F9912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D40F67" w14:paraId="6787E790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5F5E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936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A21CD9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B92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CA5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013410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5FB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D5D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2AD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12F3C1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6C0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7108" w14:textId="77777777" w:rsidR="00D40F67" w:rsidRPr="0019324E" w:rsidRDefault="00D40F6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DE8ED64" w14:textId="77777777" w:rsidR="00D40F67" w:rsidRPr="000160B5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BE7D29E" w14:textId="77777777" w:rsidR="00D40F67" w:rsidRPr="006B78FD" w:rsidRDefault="00D40F6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7FEAFA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B7C4B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223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F68563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0607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589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8F0B53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811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DF7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8DA2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2F1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56E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DDE749" w14:textId="77777777" w:rsidR="00D40F67" w:rsidRPr="00ED17B8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D56A6E9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5E5E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6E9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96BA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521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BD8DAD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B45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8232A9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03E1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F8F7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12C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C9BB5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E2E3290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D40F67" w14:paraId="76A7952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285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4AF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644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F33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676F1A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7C22727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C37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333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013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9FE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69B1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8D8B4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3253D24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D40F67" w14:paraId="2629C84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2A60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594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5F6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8F8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E94C0A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95C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B4394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2407022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BEB9C4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AD3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9A6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2F1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3BFD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42C5E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AF67B1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D40F67" w14:paraId="1FB53CE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BAA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E84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6B9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EAB1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A8586E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98E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2BA484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C9C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F8B3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925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097F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57835CF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D40F67" w14:paraId="1B3A22D4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9F8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56A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149D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61E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E28953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44B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F3C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B29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406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68B5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D75CCAF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40F67" w14:paraId="252672B1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6DCE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8B7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569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543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DFBC9D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6F7BAFC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7140BD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6EBC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25C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3AF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A5A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8B85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7042705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B010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45C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E52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47B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3530DA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144094E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C9CD00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CD1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E36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72E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415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560A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6EE967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522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E4F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8F02F1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80D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9ED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2F3526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577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8D0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329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DDFC94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D34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0125" w14:textId="77777777" w:rsidR="00D40F67" w:rsidRPr="0019324E" w:rsidRDefault="00D40F6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2ABCFEA" w14:textId="77777777" w:rsidR="00D40F67" w:rsidRPr="000160B5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44543E5E" w14:textId="77777777" w:rsidR="00D40F67" w:rsidRPr="005C2BB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E1A27D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95A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BAB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009C6A3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37A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486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3348B7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1F3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C9E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9DC2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51AF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8E46" w14:textId="77777777" w:rsidR="00D40F67" w:rsidRPr="00EC155E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E40FC4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40F67" w14:paraId="0EA8135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832F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6E8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39508D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8F2D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162D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23B07B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BC6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E67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A45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74C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CCD6" w14:textId="77777777" w:rsidR="00D40F67" w:rsidRPr="00EC155E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F12FFB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6E8DE61" w14:textId="77777777" w:rsidR="00D40F67" w:rsidRPr="00EC155E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D40F67" w14:paraId="0CA98E3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E43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1C9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15DFF4C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059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8DAB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71B005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A28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544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109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A1E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23DC" w14:textId="77777777" w:rsidR="00D40F67" w:rsidRPr="00DE4F3A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D1E70B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3D6BC0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FF81E27" w14:textId="77777777" w:rsidR="00D40F67" w:rsidRPr="00DE4F3A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40F67" w14:paraId="757C977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C75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30C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45D7B91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400F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011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CC2A4A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82D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783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21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E8DF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6A4E" w14:textId="77777777" w:rsidR="00D40F67" w:rsidRPr="00DE4F3A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736347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588668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5CD1BE40" w14:textId="77777777" w:rsidR="00D40F67" w:rsidRPr="00DE4F3A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40F67" w14:paraId="7BA3AAD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472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B9D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B679E6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0CAA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A14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8F64AF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5BA65FE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5AD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8A2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F68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20AF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C7A5" w14:textId="77777777" w:rsidR="00D40F67" w:rsidRPr="00DE4F3A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319D84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18A5B9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3E8236C" w14:textId="77777777" w:rsidR="00D40F67" w:rsidRPr="00DE4F3A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40F67" w14:paraId="6A2BAE06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EF2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A53D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0A7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17A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6F2D144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A5C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E5B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2F9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723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ECF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09201A01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0046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5D6A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68B8D2C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18A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B2A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58D691A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3C6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980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0EC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C86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B33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C82DBB" w14:textId="77777777" w:rsidR="00D40F67" w:rsidRDefault="00D40F67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588F3639" w14:textId="77777777" w:rsidR="00D40F67" w:rsidRDefault="00D40F67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D40F67" w14:paraId="46AE03B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3E0E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609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77CB7C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097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EE5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11FF84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03D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754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93C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56F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3BF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592A37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92A4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624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C457A0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A9B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CF8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AEA9C0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F637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F62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81D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03E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AD9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8399EEC" w14:textId="77777777" w:rsidR="00D40F67" w:rsidRPr="00CB2A72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CA6FE7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F7D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79A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E77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8ED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6486FB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27C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D46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CFE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A72A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AC5B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3CFBA65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17B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433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B60F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9DF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93D786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050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610E4EB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770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6DF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3A2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5B8F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850BA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1C1918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40F67" w14:paraId="32EA573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9B57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903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5CB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481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3824E2F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F4B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0C8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9C5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4B594C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8F0E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B59F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2404B34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103F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07E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F55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154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3A7E6C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C51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32118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6E7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9FD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3E4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7DA8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7AA796C1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A4F6C91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40F67" w14:paraId="38F14105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F1C0F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672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3F1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8C8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0E001B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E8E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6CC943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324A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03B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849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2C2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F39E72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6691B9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D40F67" w14:paraId="5DB3C58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83C5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12E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EE7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5C4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11675E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CB6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A49EA6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E2C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E8E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C21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893C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968D33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D40F67" w14:paraId="4469336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DAA60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E190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276C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D52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AC9245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2D9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6D6E49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0E5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EA36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708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B70D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9D41CA" w14:textId="77777777" w:rsidR="00D40F67" w:rsidRPr="00D344C9" w:rsidRDefault="00D40F67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7F1DAF1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D40F67" w14:paraId="2313A38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1A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4DB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25B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10C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589BBC0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9E7B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FDC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416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9793B7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B6C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A2A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B9F702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5E9F5F30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D40F67" w14:paraId="7EA5283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666B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269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749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F47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FA70A2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063DC90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B56986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15A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CC5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C8B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09246EB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4DB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C97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0269E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24E6C47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5B94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A74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8FF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8E5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351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64C521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B4F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95BC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627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983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C13A7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EDE7E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D40F67" w14:paraId="5EC3DA9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BD58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B29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41C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064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1ECA89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169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4428F90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18CC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F495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5291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54D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44F04F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D40F67" w14:paraId="41539B1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6CA06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0DD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AE4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AF3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1D5872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7AEC98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D1C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813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CE8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0834E9F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0D61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36F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5FEEA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721DEAC0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0B4B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ACA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F97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A3D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2C29557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48C16E2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FABD4E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2F8E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B4F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BD1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FA9346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63C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8F6B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86F944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B5E6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ECA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BF8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21D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2906457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75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AEE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251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DE4A90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BBA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BE8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079B70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229827D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7867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389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6C31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795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51D76A1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D3D9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5F7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0B2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AB3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155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021DE56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E210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D7E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2C0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258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F994D7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A83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723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C4E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8CF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BE7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7B521D5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51C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DBD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5BE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12E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72BF9A2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9FA1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895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BCE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ABC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E489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D40F67" w14:paraId="65C2995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C1D40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ACBE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65B1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174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90A192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812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12F61E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C58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1716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553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CC7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05AE8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0514A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FF56F7B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40F67" w14:paraId="0FF33E7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1D91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984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7DF5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CB6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43AC3E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139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AB866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3BF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95A0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B76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E9D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57C2EF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821FE4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B261B54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D40F67" w14:paraId="2D8D1E36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FD94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83A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CDF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A39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0D95C5A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22B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880A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E55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F2A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EB8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109C1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40EB3C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D40F67" w14:paraId="4CB1CD4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CC70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F17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82B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3C7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0C80A6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1BC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0EBC0D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06D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674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203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409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C6B8F0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D40F67" w14:paraId="794313E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D84B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815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0CC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9D4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7B2CA8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115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769D0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447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99B6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19F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ADC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33D36E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D40F67" w14:paraId="4DC893CB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E6E5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C94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91C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1E7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3FDAA7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067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1E1293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039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B06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CD5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6B1A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6FCB2B92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ABA4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D07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7EA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1FA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B0583B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9B7E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30DEE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106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C43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3638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062F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4038AE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D40F67" w14:paraId="176D65E4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815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BA6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7779F7A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B3C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F21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6CCA846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C0B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75A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C94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B6C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F88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6F59BF9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D40F67" w14:paraId="7C57C0D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AABC6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C3D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D59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054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0FE3F7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A28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C9F1D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66D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7C9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F285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923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8AF14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D40F67" w14:paraId="524367A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E800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764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ADA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004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3F5C1A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8C1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F25FC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B7E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F10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8B0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794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71CFF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D40F67" w14:paraId="55F9BF69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D663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03F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4DF757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B321F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B6D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6A8247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B364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2E3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C78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4DD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721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12ED909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0FDE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64B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6385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A5E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8747EC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C62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DA30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F30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3991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3F19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3D2F1613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13AB6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3EF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F6B7F2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A03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20B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DB1ECC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049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A3F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154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FBA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09AE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94092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D40F67" w14:paraId="6D2CFA2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9DA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3BA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81DF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3BC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25E447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628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525C1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BAC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098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8AC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1052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9113E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B6216C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D40F67" w14:paraId="57B2C59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CD2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944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41A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B6F4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E79B4B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69ED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116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47B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2F3583F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429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8CF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6BF87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5269B3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551D14C6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D40F67" w14:paraId="08F3335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2637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3FA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891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3D4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CB0C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72ED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D8C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237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454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6CAB0F2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D40F67" w14:paraId="48113822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675D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7B8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8E3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635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575099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4DD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FCCC0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B243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5AB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580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EE5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99945A2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D40F67" w14:paraId="04351306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59D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D07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6D8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470F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F6D6BD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3FD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F74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8F5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610F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75D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153501C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D40F67" w14:paraId="009B57C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7804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1F5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875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84D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6334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B1E7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862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78D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2D5F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D40F67" w14:paraId="6F6EB72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22A1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20F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13F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382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191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D4F866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EE4068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CDBD64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8B7CB6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894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58D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5A60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EED3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4301D5E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48C1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0D4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C02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22F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117170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6C2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F734E6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E7DC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2DB5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21C0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C7C84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D40F67" w14:paraId="700DA75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6F16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EB8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A8D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954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6FA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BD3098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A20F63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F0D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B69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493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05A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33610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731E64C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3E9D7AA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AC971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EDD7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5A9A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922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41E8B3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42D01E9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25D9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83A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ED1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56C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5FE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5BADDEE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6535F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380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2797608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CC4C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7FF5" w14:textId="77777777" w:rsidR="00D40F67" w:rsidRDefault="00D40F6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2792E00D" w14:textId="77777777" w:rsidR="00D40F67" w:rsidRDefault="00D40F6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2AE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24D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C05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B5F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1E2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B7366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D40F67" w14:paraId="5EF5BF9C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D68E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8B7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04F8048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9BC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772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31F1CC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6B1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FE3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82A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2D3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5E92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07E5AE2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4A2D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931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4DF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E58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40B456E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698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8EE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1CBE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EED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FE4D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5820722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1AB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6ED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386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6CE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132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268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791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6B21006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7CB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DBC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29E4CDA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73A1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CC75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608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807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80082D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46B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0AD1DA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C56E38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3D92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C97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B09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881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3FED641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1E1C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309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566D0A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E71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502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B3AA5D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13F9EF1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657380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0B0D2E2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437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DF4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DB4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BC0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A5C5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723DBA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6757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43FC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05BF72F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0DA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81AE" w14:textId="77777777" w:rsidR="00D40F67" w:rsidRDefault="00D40F6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53ADCB06" w14:textId="77777777" w:rsidR="00D40F67" w:rsidRDefault="00D40F67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84B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2AA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687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6E2F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D4B2" w14:textId="77777777" w:rsidR="00D40F67" w:rsidRDefault="00D40F6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0B7F6B" w14:textId="77777777" w:rsidR="00D40F67" w:rsidRDefault="00D40F67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D40F67" w14:paraId="7A3D1F3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F515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5A1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611DC66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3C5A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27D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856CA4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49A2DA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9D72EA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5AB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183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029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3F2F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D04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38F604F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2995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09F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C3F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900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0F9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37F5F5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3325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13D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B139F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7F8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2B75ABAB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28CF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F661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5DF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752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FC2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271841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7E44B7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C30763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063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CEC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EE8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88E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72185B5B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D40F67" w14:paraId="371CE9C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7917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473F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E6F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142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83F08A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23F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90E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9D0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3583B8D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D88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1ED0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14:paraId="3B95016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062EF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522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683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4C8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314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CF0822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20D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855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55C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CB8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65713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5BB4A118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3C3B398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333D7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A92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31A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6A54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F42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9841F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B8D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B93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4EA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08F4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4064D66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AD56C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60D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9C7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FC5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E717CE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17CB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474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587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EB54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D96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7D0577DD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F7AB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75B8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F09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857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A09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626F68F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71AEC4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EE829A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7B91CF4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46DE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653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12CD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6550" w14:textId="77777777" w:rsidR="00D40F67" w:rsidRPr="00D344C9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0475994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45644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47A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4FB9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22A5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2BCE7BE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5CC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3BA0ED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3D70BF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EAB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E64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B2D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D0E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85DE06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D40F67" w14:paraId="0BBA63A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5B01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AC9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D9D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2E1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65668C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5EF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B8B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2AE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4D23EBB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62E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854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3E53AE5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D274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981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725EDD1A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243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D9F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3C53C6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48A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3DE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B8B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2C7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722E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D40F67" w14:paraId="5958938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4546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364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2A2B395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5A6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0A2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CC2EAE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DDF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0C3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680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0B7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906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4013574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01AB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D268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75AB2F2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E00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3AB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1BEE837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5A30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0BA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C8E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F0B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1E7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57EFF85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300E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61F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9173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D16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3F9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C227D6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30A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7F6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A5D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481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40F67" w14:paraId="1C094865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80FB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F594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364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506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465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196F17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19C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CB7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8F16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FB1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D40F67" w14:paraId="1407140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1685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BF4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4A1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9C5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87C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A759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067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6DF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131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EC3628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8A8851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40F67" w14:paraId="591D802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4BB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DE9B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3F3D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E99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1FC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C74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A7E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BF2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503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6D530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1E16509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D40F67" w14:paraId="0FD5C68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B0C5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8F8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9FD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B47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4E99719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4E4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A96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F6C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53E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D40F67" w14:paraId="36CF742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EA57B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112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5291410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B218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0DC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15C8251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0FB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CA72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6CC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9ECD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23DB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2D0D59A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7F61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250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17A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108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C62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80D2B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22037C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907C45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A037C7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42CBCD8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F98B97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4110DD8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F0E89AF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E70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B2F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62C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5D3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DFB03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19771DE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9C2A8B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0BCF5C1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D40F67" w14:paraId="3D08FCA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5B123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7883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098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C5B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2386AA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131F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60CB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3A3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A39C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64D5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40F1231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7DDB530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0D8DE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40F67" w14:paraId="712B94E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08B0D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2E0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17F0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3804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2B2C58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77E1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B02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C375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24F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D9D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24008B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4D9AE32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09B32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40F67" w14:paraId="77F82D1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CF7D4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4E9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CBA1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BD3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2D81676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964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8486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FB3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6F62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F81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D625D0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6196B04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F46CA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D40F67" w14:paraId="09B71A6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77619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585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422C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64E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DB3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EE9A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731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4D63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38C4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168889C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1A9447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40F67" w14:paraId="1791E72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B794A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F05D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E984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3C9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D01BD0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C048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59CE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710E6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11F5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CC0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3D4820B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1B40C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40F67" w14:paraId="49E10503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D34C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BB4B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EF88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1298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73B110F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3D0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E697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1489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91E7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7255C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1140F71E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454F253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D40F67" w14:paraId="304B2BFE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A1A08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8BD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406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76B5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735C0D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DB34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4C75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F3EE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B99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B92A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946749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D40F67" w14:paraId="6518AD0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38C42" w14:textId="77777777" w:rsidR="00D40F67" w:rsidRDefault="00D40F67" w:rsidP="00D40F6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A9C7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FD0D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B9B0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3FE0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6E302AEC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8291" w14:textId="77777777" w:rsidR="00D40F67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CBEA2" w14:textId="77777777" w:rsidR="00D40F67" w:rsidRDefault="00D40F67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0B0B" w14:textId="77777777" w:rsidR="00D40F67" w:rsidRPr="00600D25" w:rsidRDefault="00D40F67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75B2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0DF931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1DAA3D" w14:textId="77777777" w:rsidR="00D40F67" w:rsidRDefault="00D40F67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7EB35263" w14:textId="77777777" w:rsidR="00D40F67" w:rsidRPr="00836022" w:rsidRDefault="00D40F67" w:rsidP="0095691E">
      <w:pPr>
        <w:spacing w:before="40" w:line="192" w:lineRule="auto"/>
        <w:ind w:right="57"/>
        <w:rPr>
          <w:sz w:val="20"/>
          <w:lang w:val="en-US"/>
        </w:rPr>
      </w:pPr>
    </w:p>
    <w:p w14:paraId="406CA689" w14:textId="77777777" w:rsidR="00D40F67" w:rsidRPr="00DE2227" w:rsidRDefault="00D40F67" w:rsidP="0095691E"/>
    <w:p w14:paraId="233DB84D" w14:textId="77777777" w:rsidR="00D40F67" w:rsidRPr="0095691E" w:rsidRDefault="00D40F67" w:rsidP="0095691E"/>
    <w:p w14:paraId="3A06023B" w14:textId="77777777" w:rsidR="00D40F67" w:rsidRDefault="00D40F67" w:rsidP="00956F37">
      <w:pPr>
        <w:pStyle w:val="Heading1"/>
        <w:spacing w:line="360" w:lineRule="auto"/>
      </w:pPr>
      <w:r>
        <w:t>LINIA 301 N</w:t>
      </w:r>
    </w:p>
    <w:p w14:paraId="139059E4" w14:textId="77777777" w:rsidR="00D40F67" w:rsidRDefault="00D40F6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40F67" w14:paraId="567C74D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54C1B" w14:textId="77777777" w:rsidR="00D40F67" w:rsidRDefault="00D40F67" w:rsidP="00D40F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7E33" w14:textId="77777777" w:rsidR="00D40F67" w:rsidRDefault="00D40F6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54ED" w14:textId="77777777" w:rsidR="00D40F67" w:rsidRDefault="00D40F6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DF3D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BE0A85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3E3F" w14:textId="77777777" w:rsidR="00D40F67" w:rsidRDefault="00D40F6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DDFD" w14:textId="77777777" w:rsidR="00D40F67" w:rsidRDefault="00D40F6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0A5A" w14:textId="77777777" w:rsidR="00D40F67" w:rsidRDefault="00D40F6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F790" w14:textId="77777777" w:rsidR="00D40F67" w:rsidRPr="0022092F" w:rsidRDefault="00D40F6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A1320" w14:textId="77777777" w:rsidR="00D40F67" w:rsidRDefault="00D40F6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5F6823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C0BA3" w14:textId="77777777" w:rsidR="00D40F67" w:rsidRDefault="00D40F67" w:rsidP="00D40F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65C0" w14:textId="77777777" w:rsidR="00D40F67" w:rsidRDefault="00D40F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4235" w14:textId="77777777" w:rsidR="00D40F67" w:rsidRDefault="00D40F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9B5C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C6BE36C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9F9F" w14:textId="77777777" w:rsidR="00D40F67" w:rsidRDefault="00D40F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5420" w14:textId="77777777" w:rsidR="00D40F67" w:rsidRDefault="00D40F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46C3" w14:textId="77777777" w:rsidR="00D40F67" w:rsidRDefault="00D40F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7957" w14:textId="77777777" w:rsidR="00D40F67" w:rsidRPr="0022092F" w:rsidRDefault="00D40F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B18E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A514D8B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DFB22" w14:textId="77777777" w:rsidR="00D40F67" w:rsidRDefault="00D40F67" w:rsidP="00D40F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ECBE" w14:textId="77777777" w:rsidR="00D40F67" w:rsidRDefault="00D40F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0101" w14:textId="77777777" w:rsidR="00D40F67" w:rsidRDefault="00D40F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3DE3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BBDB9E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3868" w14:textId="77777777" w:rsidR="00D40F67" w:rsidRDefault="00D40F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B8EF" w14:textId="77777777" w:rsidR="00D40F67" w:rsidRDefault="00D40F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89C8" w14:textId="77777777" w:rsidR="00D40F67" w:rsidRDefault="00D40F6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9924" w14:textId="77777777" w:rsidR="00D40F67" w:rsidRPr="0022092F" w:rsidRDefault="00D40F6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F1F7" w14:textId="77777777" w:rsidR="00D40F67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045C2F" w14:textId="77777777" w:rsidR="00D40F67" w:rsidRPr="00474FB0" w:rsidRDefault="00D40F6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D40F67" w14:paraId="6319383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9880" w14:textId="77777777" w:rsidR="00D40F67" w:rsidRDefault="00D40F67" w:rsidP="00D40F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3986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870B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A822" w14:textId="77777777" w:rsidR="00D40F67" w:rsidRDefault="00D40F6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21F300" w14:textId="77777777" w:rsidR="00D40F67" w:rsidRDefault="00D40F6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07E4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74D8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5317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8447" w14:textId="77777777" w:rsidR="00D40F67" w:rsidRPr="0022092F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7959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BC64A6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F9CE" w14:textId="77777777" w:rsidR="00D40F67" w:rsidRDefault="00D40F67" w:rsidP="00D40F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48A6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E8F6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0B59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4E10F9" w14:textId="77777777" w:rsidR="00D40F67" w:rsidRDefault="00D40F6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10C6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906607B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4B045BE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7BEA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9D71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E54C" w14:textId="77777777" w:rsidR="00D40F67" w:rsidRPr="0022092F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6801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F11CE92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92E9991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D40F67" w14:paraId="6338E2A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16600" w14:textId="77777777" w:rsidR="00D40F67" w:rsidRDefault="00D40F67" w:rsidP="00D40F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EF43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4DB187F9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42DC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BEE0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6DE5FC2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5ACA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3AB88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6A6F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D8A0" w14:textId="77777777" w:rsidR="00D40F67" w:rsidRPr="0022092F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43BA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D298E7C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0CD6" w14:textId="77777777" w:rsidR="00D40F67" w:rsidRDefault="00D40F67" w:rsidP="00D40F6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8391E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29C2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ED0A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58C7253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9DE4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57EF18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C5F8F" w14:textId="77777777" w:rsidR="00D40F67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C3BF" w14:textId="77777777" w:rsidR="00D40F67" w:rsidRDefault="00D40F6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4536" w14:textId="77777777" w:rsidR="00D40F67" w:rsidRPr="0022092F" w:rsidRDefault="00D40F6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05C0" w14:textId="77777777" w:rsidR="00D40F67" w:rsidRDefault="00D40F6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4C0EED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76E87F06" w14:textId="77777777" w:rsidR="00D40F67" w:rsidRDefault="00D40F67" w:rsidP="007F72A5">
      <w:pPr>
        <w:pStyle w:val="Heading1"/>
        <w:spacing w:line="360" w:lineRule="auto"/>
      </w:pPr>
      <w:r>
        <w:t>LINIA 301 O</w:t>
      </w:r>
    </w:p>
    <w:p w14:paraId="505E0184" w14:textId="77777777" w:rsidR="00D40F67" w:rsidRDefault="00D40F67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53319682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F401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9960B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DE902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B05D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13ADA4A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487C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A3C7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BDF7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A12B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D2F3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01A4B3A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D816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9C2F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88E6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A085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9BBD44D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C5A7A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BF42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FEA6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FE92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FFD5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B7651C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9012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B389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34AB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3BFF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E5E9AA8" w14:textId="77777777" w:rsidR="00D40F67" w:rsidRDefault="00D40F67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F618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F977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4915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9867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5EF1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590DE1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D40F67" w14:paraId="788F031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D506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1495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63F4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80F4" w14:textId="77777777" w:rsidR="00D40F67" w:rsidRDefault="00D40F6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394C71E" w14:textId="77777777" w:rsidR="00D40F67" w:rsidRDefault="00D40F6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7F66" w14:textId="77777777" w:rsidR="00D40F67" w:rsidRDefault="00D40F6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CF3A0E" w14:textId="77777777" w:rsidR="00D40F67" w:rsidRDefault="00D40F6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084D" w14:textId="77777777" w:rsidR="00D40F67" w:rsidRPr="00F1029A" w:rsidRDefault="00D40F6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223F3" w14:textId="77777777" w:rsidR="00D40F67" w:rsidRDefault="00D40F6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0109" w14:textId="77777777" w:rsidR="00D40F67" w:rsidRPr="00F1029A" w:rsidRDefault="00D40F6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AC5A" w14:textId="77777777" w:rsidR="00D40F67" w:rsidRDefault="00D40F67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D0978C8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4FB7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E889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AD6D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30C0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B15FCDC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45DB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8EDCC4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2EDB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A77B9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F144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7752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F62BA5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B4B06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A1220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3383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F2EB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65E0267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0BF2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CA3DA5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D129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F328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F02A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62A8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24F777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B0C9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01A8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686CA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B76A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3ED25B03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A6586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157A94" w14:textId="77777777" w:rsidR="00D40F67" w:rsidRDefault="00D40F67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62BF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1147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AD1B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1B641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49C676" w14:textId="77777777" w:rsidR="00D40F67" w:rsidRDefault="00D40F6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D40F67" w14:paraId="647A747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8E21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84E5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173E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5507" w14:textId="77777777" w:rsidR="00D40F67" w:rsidRDefault="00D40F67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CD86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02D81AC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5DDB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6124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7FF6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F10F" w14:textId="77777777" w:rsidR="00D40F67" w:rsidRDefault="00D40F6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39AD7B" w14:textId="77777777" w:rsidR="00D40F67" w:rsidRDefault="00D40F6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C12A24" w14:textId="77777777" w:rsidR="00D40F67" w:rsidRDefault="00D40F6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D40F67" w14:paraId="5A57924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5E83" w14:textId="77777777" w:rsidR="00D40F67" w:rsidRDefault="00D40F67" w:rsidP="00D40F6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9A88" w14:textId="77777777" w:rsidR="00D40F67" w:rsidRDefault="00D40F6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5688" w14:textId="77777777" w:rsidR="00D40F67" w:rsidRPr="00F1029A" w:rsidRDefault="00D40F6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7473" w14:textId="77777777" w:rsidR="00D40F67" w:rsidRDefault="00D40F67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3FD6" w14:textId="77777777" w:rsidR="00D40F67" w:rsidRDefault="00D40F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4FB7C956" w14:textId="77777777" w:rsidR="00D40F67" w:rsidRDefault="00D40F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58B3C4DA" w14:textId="77777777" w:rsidR="00D40F67" w:rsidRDefault="00D40F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CC85" w14:textId="77777777" w:rsidR="00D40F67" w:rsidRPr="00F1029A" w:rsidRDefault="00D40F6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BE51" w14:textId="77777777" w:rsidR="00D40F67" w:rsidRDefault="00D40F6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0583" w14:textId="77777777" w:rsidR="00D40F67" w:rsidRPr="00F1029A" w:rsidRDefault="00D40F6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557F" w14:textId="77777777" w:rsidR="00D40F67" w:rsidRDefault="00D40F6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BB9FC" w14:textId="77777777" w:rsidR="00D40F67" w:rsidRDefault="00D40F6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3DFAD203" w14:textId="77777777" w:rsidR="00D40F67" w:rsidRDefault="00D40F6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6C93C226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4F61E8AD" w14:textId="77777777" w:rsidR="00D40F67" w:rsidRDefault="00D40F67" w:rsidP="003260D9">
      <w:pPr>
        <w:pStyle w:val="Heading1"/>
        <w:spacing w:line="360" w:lineRule="auto"/>
      </w:pPr>
      <w:r>
        <w:t>LINIA 301 P</w:t>
      </w:r>
    </w:p>
    <w:p w14:paraId="7A2815E0" w14:textId="77777777" w:rsidR="00D40F67" w:rsidRDefault="00D40F6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40F67" w14:paraId="731A0F4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C3B31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BAB8" w14:textId="77777777" w:rsidR="00D40F67" w:rsidRDefault="00D40F6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D852" w14:textId="77777777" w:rsidR="00D40F67" w:rsidRPr="001B37B8" w:rsidRDefault="00D40F6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9375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12EF42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8547" w14:textId="77777777" w:rsidR="00D40F67" w:rsidRDefault="00D40F6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C785" w14:textId="77777777" w:rsidR="00D40F67" w:rsidRDefault="00D40F6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DACF" w14:textId="77777777" w:rsidR="00D40F67" w:rsidRDefault="00D40F6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1874" w14:textId="77777777" w:rsidR="00D40F67" w:rsidRPr="001B37B8" w:rsidRDefault="00D40F6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E1CF7" w14:textId="77777777" w:rsidR="00D40F67" w:rsidRDefault="00D40F6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3FC08A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6DE2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4A59" w14:textId="77777777" w:rsidR="00D40F67" w:rsidRDefault="00D40F6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0A9B" w14:textId="77777777" w:rsidR="00D40F67" w:rsidRPr="001B37B8" w:rsidRDefault="00D40F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A0B9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AE8677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51FA" w14:textId="77777777" w:rsidR="00D40F67" w:rsidRDefault="00D40F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E05A" w14:textId="77777777" w:rsidR="00D40F67" w:rsidRDefault="00D40F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DB256" w14:textId="77777777" w:rsidR="00D40F67" w:rsidRDefault="00D40F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7EAF" w14:textId="77777777" w:rsidR="00D40F67" w:rsidRPr="001B37B8" w:rsidRDefault="00D40F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D9B7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9CE112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52AAA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8B7B" w14:textId="77777777" w:rsidR="00D40F67" w:rsidRDefault="00D40F6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D1B7" w14:textId="77777777" w:rsidR="00D40F67" w:rsidRPr="001B37B8" w:rsidRDefault="00D40F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1FD7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4416" w14:textId="77777777" w:rsidR="00D40F67" w:rsidRDefault="00D40F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D6AF" w14:textId="77777777" w:rsidR="00D40F67" w:rsidRDefault="00D40F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D77B" w14:textId="77777777" w:rsidR="00D40F67" w:rsidRDefault="00D40F6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76B5" w14:textId="77777777" w:rsidR="00D40F67" w:rsidRPr="001B37B8" w:rsidRDefault="00D40F6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BC3F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CC8319" w14:textId="77777777" w:rsidR="00D40F67" w:rsidRDefault="00D40F6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D40F67" w:rsidRPr="00A8307A" w14:paraId="3395904C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3D790" w14:textId="77777777" w:rsidR="00D40F67" w:rsidRPr="00A75A00" w:rsidRDefault="00D40F67" w:rsidP="00D40F67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681B" w14:textId="77777777" w:rsidR="00D40F67" w:rsidRPr="00A8307A" w:rsidRDefault="00D40F6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C7E0" w14:textId="77777777" w:rsidR="00D40F67" w:rsidRPr="00A8307A" w:rsidRDefault="00D40F6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A92D" w14:textId="77777777" w:rsidR="00D40F67" w:rsidRDefault="00D40F6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60620427" w14:textId="77777777" w:rsidR="00D40F67" w:rsidRPr="00A8307A" w:rsidRDefault="00D40F6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4015" w14:textId="77777777" w:rsidR="00D40F67" w:rsidRDefault="00D40F6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3F65" w14:textId="77777777" w:rsidR="00D40F67" w:rsidRDefault="00D40F6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D065" w14:textId="77777777" w:rsidR="00D40F67" w:rsidRPr="00A8307A" w:rsidRDefault="00D40F6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9033" w14:textId="77777777" w:rsidR="00D40F67" w:rsidRPr="00A8307A" w:rsidRDefault="00D40F6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E8BE" w14:textId="77777777" w:rsidR="00D40F67" w:rsidRPr="00A8307A" w:rsidRDefault="00D40F6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EB3B48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D9432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FACF" w14:textId="77777777" w:rsidR="00D40F67" w:rsidRDefault="00D40F6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BD53" w14:textId="77777777" w:rsidR="00D40F67" w:rsidRPr="001B37B8" w:rsidRDefault="00D40F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0918" w14:textId="77777777" w:rsidR="00D40F67" w:rsidRDefault="00D40F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B79C5CA" w14:textId="77777777" w:rsidR="00D40F67" w:rsidRDefault="00D40F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E20E" w14:textId="77777777" w:rsidR="00D40F67" w:rsidRDefault="00D40F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3BDDD661" w14:textId="77777777" w:rsidR="00D40F67" w:rsidRDefault="00D40F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0FEB" w14:textId="77777777" w:rsidR="00D40F67" w:rsidRDefault="00D40F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8B8D" w14:textId="77777777" w:rsidR="00D40F67" w:rsidRDefault="00D40F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909D" w14:textId="77777777" w:rsidR="00D40F67" w:rsidRPr="001B37B8" w:rsidRDefault="00D40F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C28F" w14:textId="77777777" w:rsidR="00D40F67" w:rsidRDefault="00D40F6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D39EC6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16AF1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09FE7" w14:textId="77777777" w:rsidR="00D40F67" w:rsidRDefault="00D40F6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409A" w14:textId="77777777" w:rsidR="00D40F67" w:rsidRPr="001B37B8" w:rsidRDefault="00D40F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2C10" w14:textId="77777777" w:rsidR="00D40F67" w:rsidRDefault="00D40F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0412CAB" w14:textId="77777777" w:rsidR="00D40F67" w:rsidRDefault="00D40F6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6135" w14:textId="77777777" w:rsidR="00D40F67" w:rsidRDefault="00D40F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ACF3DE" w14:textId="77777777" w:rsidR="00D40F67" w:rsidRDefault="00D40F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4354E" w14:textId="77777777" w:rsidR="00D40F67" w:rsidRPr="001B37B8" w:rsidRDefault="00D40F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DF13E" w14:textId="77777777" w:rsidR="00D40F67" w:rsidRDefault="00D40F6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8D66" w14:textId="77777777" w:rsidR="00D40F67" w:rsidRPr="001B37B8" w:rsidRDefault="00D40F6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4C88" w14:textId="77777777" w:rsidR="00D40F67" w:rsidRDefault="00D40F6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D40F67" w14:paraId="3E3A0AC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DF916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B581" w14:textId="77777777" w:rsidR="00D40F67" w:rsidRDefault="00D40F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103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A02F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27231F1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E8F5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DFC2F6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4DE7" w14:textId="77777777" w:rsidR="00D40F67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7E8B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7C5A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6B3A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A06470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D40F67" w14:paraId="784352E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B87CC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7659" w14:textId="77777777" w:rsidR="00D40F67" w:rsidRDefault="00D40F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1AFC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098A" w14:textId="77777777" w:rsidR="00D40F67" w:rsidRDefault="00D40F6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CACE4BA" w14:textId="77777777" w:rsidR="00D40F67" w:rsidRDefault="00D40F6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7522" w14:textId="77777777" w:rsidR="00D40F67" w:rsidRDefault="00D40F6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4CD70B7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14BE" w14:textId="77777777" w:rsidR="00D40F67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84F4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B6CDE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C4D86" w14:textId="77777777" w:rsidR="00D40F67" w:rsidRDefault="00D40F6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46F574" w14:textId="77777777" w:rsidR="00D40F67" w:rsidRDefault="00D40F6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D40F67" w14:paraId="5103FCC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74F6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EEFE" w14:textId="77777777" w:rsidR="00D40F67" w:rsidRDefault="00D40F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D2FCA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FDA0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254A12B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B162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91CD05F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A933" w14:textId="77777777" w:rsidR="00D40F67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D773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5363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B311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FC4C33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D40F67" w14:paraId="126DC3A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4F868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A800D" w14:textId="77777777" w:rsidR="00D40F67" w:rsidRDefault="00D40F6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5D7F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A4C1" w14:textId="77777777" w:rsidR="00D40F67" w:rsidRDefault="00D40F6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0B7753A" w14:textId="77777777" w:rsidR="00D40F67" w:rsidRDefault="00D40F6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0851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60C187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D1110" w14:textId="77777777" w:rsidR="00D40F67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756B" w14:textId="77777777" w:rsidR="00D40F67" w:rsidRDefault="00D40F6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6536" w14:textId="77777777" w:rsidR="00D40F67" w:rsidRPr="001B37B8" w:rsidRDefault="00D40F6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8C33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1B7A96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3AA237" w14:textId="77777777" w:rsidR="00D40F67" w:rsidRDefault="00D40F6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D40F67" w14:paraId="1BC03A1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26A1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A81C" w14:textId="77777777" w:rsidR="00D40F67" w:rsidRDefault="00D40F6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07CC" w14:textId="77777777" w:rsidR="00D40F67" w:rsidRPr="001B37B8" w:rsidRDefault="00D40F6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FDD7" w14:textId="77777777" w:rsidR="00D40F67" w:rsidRDefault="00D40F6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660E0E" w14:textId="77777777" w:rsidR="00D40F67" w:rsidRDefault="00D40F6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E69C" w14:textId="77777777" w:rsidR="00D40F67" w:rsidRDefault="00D40F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7DCB900" w14:textId="77777777" w:rsidR="00D40F67" w:rsidRDefault="00D40F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29B21609" w14:textId="77777777" w:rsidR="00D40F67" w:rsidRDefault="00D40F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135D" w14:textId="77777777" w:rsidR="00D40F67" w:rsidRDefault="00D40F6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A430" w14:textId="77777777" w:rsidR="00D40F67" w:rsidRDefault="00D40F6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29144" w14:textId="77777777" w:rsidR="00D40F67" w:rsidRPr="001B37B8" w:rsidRDefault="00D40F6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B0A6" w14:textId="77777777" w:rsidR="00D40F67" w:rsidRDefault="00D40F6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94AD12" w14:textId="77777777" w:rsidR="00D40F67" w:rsidRDefault="00D40F6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D40F67" w14:paraId="73A0BBD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96A9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0AE3B" w14:textId="77777777" w:rsidR="00D40F67" w:rsidRDefault="00D40F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E94B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D69C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F7FBE1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E571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01CFFE2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6728" w14:textId="77777777" w:rsidR="00D40F67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2C24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4D46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5B5C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9FA599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D40F67" w14:paraId="6641E3ED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412F4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1CA4" w14:textId="77777777" w:rsidR="00D40F67" w:rsidRDefault="00D40F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9F1C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E5B7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6A47094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A21B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47A8C18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6DF5" w14:textId="77777777" w:rsidR="00D40F67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FF95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DE14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521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561A76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D40F67" w14:paraId="467E23E0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EABF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4739" w14:textId="77777777" w:rsidR="00D40F67" w:rsidRDefault="00D40F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4B7F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0F4A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248703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651E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005F" w14:textId="77777777" w:rsidR="00D40F67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197F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06EF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EAF2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3FFEB3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319AB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B865" w14:textId="77777777" w:rsidR="00D40F67" w:rsidRDefault="00D40F6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ADD86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27A2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39A5667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A47B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3FCE35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CB0D" w14:textId="77777777" w:rsidR="00D40F67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9F0C" w14:textId="77777777" w:rsidR="00D40F67" w:rsidRDefault="00D40F6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435C" w14:textId="77777777" w:rsidR="00D40F67" w:rsidRPr="001B37B8" w:rsidRDefault="00D40F6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FC82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81EA22" w14:textId="77777777" w:rsidR="00D40F67" w:rsidRDefault="00D40F6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D40F67" w14:paraId="179BF552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EDCFE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D179" w14:textId="77777777" w:rsidR="00D40F67" w:rsidRDefault="00D40F6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B03B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6D6D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303A599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9E7F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7145A8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F780" w14:textId="77777777" w:rsidR="00D40F67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CF8D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3D59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532C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30C901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D40F67" w14:paraId="2F826083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08FB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855E2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8AA1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1FEC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5478DFC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A993" w14:textId="77777777" w:rsidR="00D40F67" w:rsidRDefault="00D40F6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45C72F9" w14:textId="77777777" w:rsidR="00D40F67" w:rsidRDefault="00D40F6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9B39CFD" w14:textId="77777777" w:rsidR="00D40F67" w:rsidRDefault="00D40F6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6A47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13DC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D89B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8B8C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23F5508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D55BC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E675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1C8E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2569" w14:textId="77777777" w:rsidR="00D40F67" w:rsidRDefault="00D40F6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4EB82554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97CEED8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9A74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A920A4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1EE0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5569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756A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15F0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42DD67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DDA44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2BAF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AF44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A39D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F0084B1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5F27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2247BD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6FF11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40E1D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2755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B595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03C546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7C0E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0359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3423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1581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150DA32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6BF5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6D6DE4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C682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1450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058D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A673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027EC5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EF052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7220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0487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6CC9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B92846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C353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933FBFA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81D5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A451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8C66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D7C9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11FE5CB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3D4C0" w14:textId="77777777" w:rsidR="00D40F67" w:rsidRDefault="00D40F67" w:rsidP="00D40F6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944E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43E9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17BD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55C7C2F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FEB2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87BFAF5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726E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AF3D" w14:textId="77777777" w:rsidR="00D40F67" w:rsidRDefault="00D40F6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A9BA" w14:textId="77777777" w:rsidR="00D40F67" w:rsidRPr="001B37B8" w:rsidRDefault="00D40F6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13FF" w14:textId="77777777" w:rsidR="00D40F67" w:rsidRDefault="00D40F6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FBF7383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5F2E5E2C" w14:textId="77777777" w:rsidR="00D40F67" w:rsidRDefault="00D40F6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10DFA59D" w14:textId="77777777" w:rsidR="00D40F67" w:rsidRDefault="00D40F6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40F67" w14:paraId="6C08FB7C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3387" w14:textId="77777777" w:rsidR="00D40F67" w:rsidRDefault="00D40F67" w:rsidP="00D40F6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A46C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B01B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D2BA" w14:textId="77777777" w:rsidR="00D40F67" w:rsidRDefault="00D40F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6C0AF805" w14:textId="77777777" w:rsidR="00D40F67" w:rsidRDefault="00D40F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BD9B878" w14:textId="77777777" w:rsidR="00D40F67" w:rsidRDefault="00D40F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E015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34F75A5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2A6129FD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C9489BA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94F7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8CE4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D367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08AF" w14:textId="77777777" w:rsidR="00D40F67" w:rsidRDefault="00D40F6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E7234AF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4C30D" w14:textId="77777777" w:rsidR="00D40F67" w:rsidRDefault="00D40F67" w:rsidP="00D40F6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9F10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24BF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777E" w14:textId="77777777" w:rsidR="00D40F67" w:rsidRDefault="00D40F6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20D2140" w14:textId="77777777" w:rsidR="00D40F67" w:rsidRDefault="00D40F6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1CC14D20" w14:textId="77777777" w:rsidR="00D40F67" w:rsidRDefault="00D40F6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72EE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F80A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80D5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461D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C577" w14:textId="77777777" w:rsidR="00D40F67" w:rsidRDefault="00D40F6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92B7620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BD7DF" w14:textId="77777777" w:rsidR="00D40F67" w:rsidRDefault="00D40F67" w:rsidP="00D40F6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45A0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CED21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1FB4E" w14:textId="77777777" w:rsidR="00D40F67" w:rsidRDefault="00D40F6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5B2C3E5" w14:textId="77777777" w:rsidR="00D40F67" w:rsidRDefault="00D40F6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611D288" w14:textId="77777777" w:rsidR="00D40F67" w:rsidRDefault="00D40F6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74C65091" w14:textId="77777777" w:rsidR="00D40F67" w:rsidRDefault="00D40F6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CE79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E546" w14:textId="77777777" w:rsidR="00D40F67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AF3B" w14:textId="77777777" w:rsidR="00D40F67" w:rsidRDefault="00D40F6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4D7D" w14:textId="77777777" w:rsidR="00D40F67" w:rsidRPr="00594E5B" w:rsidRDefault="00D40F6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9357" w14:textId="77777777" w:rsidR="00D40F67" w:rsidRDefault="00D40F6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484451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F9DD6" w14:textId="77777777" w:rsidR="00D40F67" w:rsidRDefault="00D40F67" w:rsidP="00D40F6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1061" w14:textId="77777777" w:rsidR="00D40F67" w:rsidRDefault="00D40F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39F8" w14:textId="77777777" w:rsidR="00D40F67" w:rsidRPr="00594E5B" w:rsidRDefault="00D40F6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CC0A" w14:textId="77777777" w:rsidR="00D40F67" w:rsidRDefault="00D40F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B4879AC" w14:textId="77777777" w:rsidR="00D40F67" w:rsidRDefault="00D40F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76706D62" w14:textId="77777777" w:rsidR="00D40F67" w:rsidRDefault="00D40F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47C1" w14:textId="77777777" w:rsidR="00D40F67" w:rsidRDefault="00D40F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1CA9A64" w14:textId="77777777" w:rsidR="00D40F67" w:rsidRDefault="00D40F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E205" w14:textId="77777777" w:rsidR="00D40F67" w:rsidRDefault="00D40F6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9EAD" w14:textId="77777777" w:rsidR="00D40F67" w:rsidRDefault="00D40F6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29EB" w14:textId="77777777" w:rsidR="00D40F67" w:rsidRPr="00594E5B" w:rsidRDefault="00D40F6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D265" w14:textId="77777777" w:rsidR="00D40F67" w:rsidRDefault="00D40F6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DF30DE9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C038A" w14:textId="77777777" w:rsidR="00D40F67" w:rsidRDefault="00D40F67" w:rsidP="00D40F6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79BB" w14:textId="77777777" w:rsidR="00D40F67" w:rsidRDefault="00D40F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E867" w14:textId="77777777" w:rsidR="00D40F67" w:rsidRPr="00594E5B" w:rsidRDefault="00D40F6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29FB8" w14:textId="77777777" w:rsidR="00D40F67" w:rsidRDefault="00D40F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87629B1" w14:textId="77777777" w:rsidR="00D40F67" w:rsidRDefault="00D40F6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2898" w14:textId="77777777" w:rsidR="00D40F67" w:rsidRDefault="00D40F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44641906" w14:textId="77777777" w:rsidR="00D40F67" w:rsidRDefault="00D40F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D1CC" w14:textId="77777777" w:rsidR="00D40F67" w:rsidRDefault="00D40F6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D580D" w14:textId="77777777" w:rsidR="00D40F67" w:rsidRDefault="00D40F6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B581" w14:textId="77777777" w:rsidR="00D40F67" w:rsidRPr="00594E5B" w:rsidRDefault="00D40F6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D3FB" w14:textId="77777777" w:rsidR="00D40F67" w:rsidRDefault="00D40F6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96C775A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999A9" w14:textId="77777777" w:rsidR="00D40F67" w:rsidRDefault="00D40F67" w:rsidP="00D40F6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9F2C" w14:textId="77777777" w:rsidR="00D40F67" w:rsidRDefault="00D40F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05FF" w14:textId="77777777" w:rsidR="00D40F67" w:rsidRPr="00594E5B" w:rsidRDefault="00D40F6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C527" w14:textId="77777777" w:rsidR="00D40F67" w:rsidRDefault="00D40F6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4F947E0" w14:textId="77777777" w:rsidR="00D40F67" w:rsidRDefault="00D40F6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7A474CFD" w14:textId="77777777" w:rsidR="00D40F67" w:rsidRDefault="00D40F6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8657" w14:textId="77777777" w:rsidR="00D40F67" w:rsidRDefault="00D40F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646B77F8" w14:textId="77777777" w:rsidR="00D40F67" w:rsidRDefault="00D40F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400F" w14:textId="77777777" w:rsidR="00D40F67" w:rsidRDefault="00D40F6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468E" w14:textId="77777777" w:rsidR="00D40F67" w:rsidRDefault="00D40F6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9DE3" w14:textId="77777777" w:rsidR="00D40F67" w:rsidRPr="00594E5B" w:rsidRDefault="00D40F6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E150" w14:textId="77777777" w:rsidR="00D40F67" w:rsidRDefault="00D40F6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12BA7DD" w14:textId="77777777" w:rsidR="00D40F67" w:rsidRDefault="00D40F67">
      <w:pPr>
        <w:spacing w:before="40" w:after="40" w:line="192" w:lineRule="auto"/>
        <w:ind w:right="57"/>
        <w:rPr>
          <w:sz w:val="20"/>
          <w:lang w:val="en-US"/>
        </w:rPr>
      </w:pPr>
    </w:p>
    <w:p w14:paraId="54364A65" w14:textId="77777777" w:rsidR="00D40F67" w:rsidRDefault="00D40F67" w:rsidP="00343A98">
      <w:pPr>
        <w:pStyle w:val="Heading1"/>
        <w:spacing w:line="360" w:lineRule="auto"/>
      </w:pPr>
      <w:r>
        <w:lastRenderedPageBreak/>
        <w:t>LINIA 314 A</w:t>
      </w:r>
    </w:p>
    <w:p w14:paraId="41D0F11D" w14:textId="77777777" w:rsidR="00D40F67" w:rsidRDefault="00D40F67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40F67" w14:paraId="35C811A7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EB902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428A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868B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3573E" w14:textId="77777777" w:rsidR="00D40F67" w:rsidRDefault="00D40F6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1AA6A9B6" w14:textId="77777777" w:rsidR="00D40F67" w:rsidRDefault="00D40F6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69D6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EB7D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015D0" w14:textId="77777777" w:rsidR="00D40F67" w:rsidRDefault="00D40F6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5001D30F" w14:textId="77777777" w:rsidR="00D40F67" w:rsidRDefault="00D40F6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C215" w14:textId="77777777" w:rsidR="00D40F67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A573" w14:textId="77777777" w:rsidR="00D40F67" w:rsidRDefault="00D40F67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0C1680" w14:textId="77777777" w:rsidR="00D40F67" w:rsidRDefault="00D40F67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396A6192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A15BF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37AC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67C1A1EA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8572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2E6C" w14:textId="77777777" w:rsidR="00D40F67" w:rsidRDefault="00D40F67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29F2AE11" w14:textId="77777777" w:rsidR="00D40F67" w:rsidRDefault="00D40F67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8AEE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B49D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B0F2" w14:textId="77777777" w:rsidR="00D40F67" w:rsidRDefault="00D40F6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3F972" w14:textId="77777777" w:rsidR="00D40F67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79D4" w14:textId="77777777" w:rsidR="00D40F67" w:rsidRDefault="00D40F67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3FBE0A" w14:textId="77777777" w:rsidR="00D40F67" w:rsidRDefault="00D40F67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13541907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F302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6CD2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66A4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7DD2" w14:textId="77777777" w:rsidR="00D40F67" w:rsidRDefault="00D40F6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2B608568" w14:textId="77777777" w:rsidR="00D40F67" w:rsidRDefault="00D40F67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AF63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432E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09DC" w14:textId="77777777" w:rsidR="00D40F67" w:rsidRDefault="00D40F67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71BC2811" w14:textId="77777777" w:rsidR="00D40F67" w:rsidRDefault="00D40F67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A0AA3" w14:textId="77777777" w:rsidR="00D40F67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EFCC" w14:textId="77777777" w:rsidR="00D40F67" w:rsidRDefault="00D40F67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3A441E" w14:textId="77777777" w:rsidR="00D40F67" w:rsidRDefault="00D40F67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D40F67" w14:paraId="65F837E4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0EB20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EC56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848B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B884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27F68A3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F008" w14:textId="77777777" w:rsidR="00D40F67" w:rsidRDefault="00D40F6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534E" w14:textId="77777777" w:rsidR="00D40F67" w:rsidRPr="00014089" w:rsidRDefault="00D40F6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8D35" w14:textId="77777777" w:rsidR="00D40F67" w:rsidRDefault="00D40F6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1B19" w14:textId="77777777" w:rsidR="00D40F67" w:rsidRDefault="00D40F6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56D7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2F34D0FF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51219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34FA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4A3C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E3D3" w14:textId="77777777" w:rsidR="00D40F67" w:rsidRDefault="00D40F67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F35CB3A" w14:textId="77777777" w:rsidR="00D40F67" w:rsidRDefault="00D40F67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4509" w14:textId="77777777" w:rsidR="00D40F67" w:rsidRDefault="00D40F67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69B9" w14:textId="77777777" w:rsidR="00D40F67" w:rsidRPr="00014089" w:rsidRDefault="00D40F67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7B700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37D7" w14:textId="77777777" w:rsidR="00D40F67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1FD4" w14:textId="77777777" w:rsidR="00D40F67" w:rsidRDefault="00D40F67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5380CCAD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9D55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A7F6C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3F42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8577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2712CD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23E1" w14:textId="77777777" w:rsidR="00D40F67" w:rsidRDefault="00D40F6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2B24DAD" w14:textId="77777777" w:rsidR="00D40F67" w:rsidRDefault="00D40F6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A9EB7" w14:textId="77777777" w:rsidR="00D40F67" w:rsidRPr="00014089" w:rsidRDefault="00D40F6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CD82" w14:textId="77777777" w:rsidR="00D40F67" w:rsidRDefault="00D40F67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FE2C" w14:textId="77777777" w:rsidR="00D40F67" w:rsidRDefault="00D40F67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A0E6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441B52E6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674815FF" w14:textId="77777777" w:rsidR="00D40F67" w:rsidRDefault="00D40F67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18D50BD0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8D80D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1DFA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BC97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AC3E" w14:textId="77777777" w:rsidR="00D40F67" w:rsidRDefault="00D40F67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1C2B9FC" w14:textId="77777777" w:rsidR="00D40F67" w:rsidRDefault="00D40F67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665F53A" w14:textId="77777777" w:rsidR="00D40F67" w:rsidRDefault="00D40F67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D9581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2AC4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5DD3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191A" w14:textId="77777777" w:rsidR="00D40F67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F627" w14:textId="77777777" w:rsidR="00D40F67" w:rsidRDefault="00D40F67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D40F67" w14:paraId="0304D7BD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2F5A4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6E90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9048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11AA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F5A9C18" w14:textId="77777777" w:rsidR="00D40F67" w:rsidRDefault="00D40F67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2232FCB" w14:textId="77777777" w:rsidR="00D40F67" w:rsidRDefault="00D40F67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47E1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4101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9B08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4951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5FE0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2138757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52C73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19DC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F4D9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0046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EDC564C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35E7656C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092AA27A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7C550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613C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061A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DBFA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5D910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5853373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22FD3D9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BCFCD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FB1FC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BD81B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4932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EEABE49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E92B60E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D5F387C" w14:textId="77777777" w:rsidR="00D40F67" w:rsidRPr="009A1321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E190" w14:textId="77777777" w:rsidR="00D40F67" w:rsidRDefault="00D40F6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161A" w14:textId="77777777" w:rsidR="00D40F67" w:rsidRPr="00014089" w:rsidRDefault="00D40F6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8D2E" w14:textId="77777777" w:rsidR="00D40F67" w:rsidRDefault="00D40F6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FE39" w14:textId="77777777" w:rsidR="00D40F67" w:rsidRPr="00014089" w:rsidRDefault="00D40F6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8263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58D836D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F1B67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03A6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F136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92D6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E66FD12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00799DE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4EA6BD14" w14:textId="77777777" w:rsidR="00D40F67" w:rsidRPr="009A1321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8387" w14:textId="77777777" w:rsidR="00D40F67" w:rsidRDefault="00D40F6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B506" w14:textId="77777777" w:rsidR="00D40F67" w:rsidRPr="00014089" w:rsidRDefault="00D40F6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7F13" w14:textId="77777777" w:rsidR="00D40F67" w:rsidRDefault="00D40F67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B1DA" w14:textId="77777777" w:rsidR="00D40F67" w:rsidRPr="00014089" w:rsidRDefault="00D40F67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C9A4" w14:textId="77777777" w:rsidR="00D40F67" w:rsidRDefault="00D40F67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C808A6C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7C757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706D0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017F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5E39" w14:textId="77777777" w:rsidR="00D40F67" w:rsidRDefault="00D40F6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0FE7891" w14:textId="77777777" w:rsidR="00D40F67" w:rsidRDefault="00D40F6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D640D92" w14:textId="77777777" w:rsidR="00D40F67" w:rsidRDefault="00D40F6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42696B0A" w14:textId="77777777" w:rsidR="00D40F67" w:rsidRDefault="00D40F6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613C2B22" w14:textId="77777777" w:rsidR="00D40F67" w:rsidRDefault="00D40F67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A2A6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9856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19DF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158F4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536B" w14:textId="77777777" w:rsidR="00D40F67" w:rsidRDefault="00D40F67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393145A" w14:textId="77777777" w:rsidR="00D40F67" w:rsidRDefault="00D40F67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295F9811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B473F" w14:textId="77777777" w:rsidR="00D40F67" w:rsidRDefault="00D40F67" w:rsidP="00D40F6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18F3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ECAF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B736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62370F3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8B10E6A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E754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77F14DCA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F423B23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9831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479F" w14:textId="77777777" w:rsidR="00D40F67" w:rsidRDefault="00D40F67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84F8" w14:textId="77777777" w:rsidR="00D40F67" w:rsidRPr="00014089" w:rsidRDefault="00D40F67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C848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B272FBE" w14:textId="77777777" w:rsidR="00D40F67" w:rsidRDefault="00D40F67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3598A62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68997958" w14:textId="77777777" w:rsidR="00D40F67" w:rsidRDefault="00D40F67" w:rsidP="00056376">
      <w:pPr>
        <w:pStyle w:val="Heading1"/>
        <w:spacing w:line="360" w:lineRule="auto"/>
      </w:pPr>
      <w:r>
        <w:t>LINIA 314 B</w:t>
      </w:r>
    </w:p>
    <w:p w14:paraId="62D105B3" w14:textId="77777777" w:rsidR="00D40F67" w:rsidRDefault="00D40F67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40F67" w14:paraId="74B07C14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490FA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7E59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C04B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04A4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869F5A7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B4B3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07E173C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3B54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D9E3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A12B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E84F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4CD194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10DB0D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D40F67" w14:paraId="308FC9F3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4FCEF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256E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C72D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D780" w14:textId="77777777" w:rsidR="00D40F67" w:rsidRDefault="00D40F67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B090E48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D69F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B74BFB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BB31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2CEE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701E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F794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3117E96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3394F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50DD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D481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0FE67" w14:textId="77777777" w:rsidR="00D40F67" w:rsidRDefault="00D40F67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CDC8F55" w14:textId="77777777" w:rsidR="00D40F67" w:rsidRDefault="00D40F67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8884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492B97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0519E83F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EF68B1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23CB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0640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A77A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F88B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3AC4D6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9E2581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D40F67" w14:paraId="594B4135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073A" w14:textId="77777777" w:rsidR="00D40F67" w:rsidRPr="002A0DFA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0188" w14:textId="77777777" w:rsidR="00D40F67" w:rsidRPr="002A0DFA" w:rsidRDefault="00D40F6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79E3807D" w14:textId="77777777" w:rsidR="00D40F67" w:rsidRPr="002A0DFA" w:rsidRDefault="00D40F6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27C5438F" w14:textId="77777777" w:rsidR="00D40F67" w:rsidRPr="002A0DFA" w:rsidRDefault="00D40F6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55BD7A13" w14:textId="77777777" w:rsidR="00D40F67" w:rsidRPr="002A0DFA" w:rsidRDefault="00D40F6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6100FC6C" w14:textId="77777777" w:rsidR="00D40F67" w:rsidRPr="002A0DFA" w:rsidRDefault="00D40F67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AD0C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A231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6969FCF4" w14:textId="77777777" w:rsidR="00D40F67" w:rsidRPr="00E25C24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FD9A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B211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2E11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E743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F22B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F45AC7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308B7CD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81F2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E5C6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B3FF" w14:textId="77777777" w:rsidR="00D40F67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71A06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42E3098" w14:textId="77777777" w:rsidR="00D40F67" w:rsidRDefault="00D40F67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1DF3" w14:textId="77777777" w:rsidR="00D40F67" w:rsidRDefault="00D40F6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A7E1" w14:textId="77777777" w:rsidR="00D40F67" w:rsidRPr="00080A50" w:rsidRDefault="00D40F6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29D8" w14:textId="77777777" w:rsidR="00D40F67" w:rsidRDefault="00D40F6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2BC5" w14:textId="77777777" w:rsidR="00D40F67" w:rsidRDefault="00D40F6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F86A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3AB999D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FFD47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636A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8C15" w14:textId="77777777" w:rsidR="00D40F67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F2C6" w14:textId="77777777" w:rsidR="00D40F67" w:rsidRDefault="00D40F67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5C6540C" w14:textId="77777777" w:rsidR="00D40F67" w:rsidRDefault="00D40F67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1A16" w14:textId="77777777" w:rsidR="00D40F67" w:rsidRDefault="00D40F67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B401" w14:textId="77777777" w:rsidR="00D40F67" w:rsidRPr="00080A50" w:rsidRDefault="00D40F67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677F" w14:textId="77777777" w:rsidR="00D40F67" w:rsidRDefault="00D40F67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6ADE" w14:textId="77777777" w:rsidR="00D40F67" w:rsidRDefault="00D40F67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D0E5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047BCB1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0ED42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D2EB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6852" w14:textId="77777777" w:rsidR="00D40F67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01A9" w14:textId="77777777" w:rsidR="00D40F67" w:rsidRDefault="00D40F67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5F96B23" w14:textId="77777777" w:rsidR="00D40F67" w:rsidRDefault="00D40F67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0724" w14:textId="77777777" w:rsidR="00D40F67" w:rsidRDefault="00D40F67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1C6EC4D3" w14:textId="77777777" w:rsidR="00D40F67" w:rsidRDefault="00D40F67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196D6" w14:textId="77777777" w:rsidR="00D40F67" w:rsidRDefault="00D40F67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74D2" w14:textId="77777777" w:rsidR="00D40F67" w:rsidRDefault="00D40F67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7768" w14:textId="77777777" w:rsidR="00D40F67" w:rsidRDefault="00D40F67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7F76" w14:textId="77777777" w:rsidR="00D40F67" w:rsidRDefault="00D40F67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39C5B1EE" w14:textId="77777777" w:rsidR="00D40F67" w:rsidRDefault="00D40F67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F80993F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ECC36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FB79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3237" w14:textId="77777777" w:rsidR="00D40F67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38FB" w14:textId="77777777" w:rsidR="00D40F67" w:rsidRDefault="00D40F6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1A55B639" w14:textId="77777777" w:rsidR="00D40F67" w:rsidRDefault="00D40F6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53C75A8" w14:textId="77777777" w:rsidR="00D40F67" w:rsidRDefault="00D40F6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5B7A9CC6" w14:textId="77777777" w:rsidR="00D40F67" w:rsidRDefault="00D40F67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439B" w14:textId="77777777" w:rsidR="00D40F67" w:rsidRDefault="00D40F67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4576" w14:textId="77777777" w:rsidR="00D40F67" w:rsidRPr="00080A50" w:rsidRDefault="00D40F67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8387" w14:textId="77777777" w:rsidR="00D40F67" w:rsidRDefault="00D40F67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ACB5" w14:textId="77777777" w:rsidR="00D40F67" w:rsidRDefault="00D40F67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6D59" w14:textId="77777777" w:rsidR="00D40F67" w:rsidRDefault="00D40F67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7A7E81F" w14:textId="77777777" w:rsidR="00D40F67" w:rsidRDefault="00D40F67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BAF5789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3D144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ED35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B303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731A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FF6D68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1B21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BE8DA3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094C9F74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5B8DD492" w14:textId="77777777" w:rsidR="00D40F67" w:rsidRPr="005148A2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0BE0D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F0D5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FBD0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2BA3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CD9D438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52F48D5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E11E3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199D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8874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C3FA" w14:textId="77777777" w:rsidR="00D40F67" w:rsidRDefault="00D40F67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48E0EC8" w14:textId="77777777" w:rsidR="00D40F67" w:rsidRDefault="00D40F67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68D9FB00" w14:textId="77777777" w:rsidR="00D40F67" w:rsidRDefault="00D40F67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21DE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430695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06029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0387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0479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52CD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45F6D13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DC5B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8C1C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1484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B0005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6CC8127" w14:textId="77777777" w:rsidR="00D40F67" w:rsidRDefault="00D40F67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E839DFD" w14:textId="77777777" w:rsidR="00D40F67" w:rsidRDefault="00D40F67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F789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09BA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FEF0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AF2E9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B78C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C951416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82501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6C8E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7196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2D7B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360A50B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0DA87D47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BDF3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49B5CCBF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E7CA170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2EA9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F598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86C8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9A32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4D14D74" w14:textId="77777777" w:rsidR="00D40F67" w:rsidRDefault="00D40F67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67529DB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06BA1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DEF2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ED37D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39A0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CA39973" w14:textId="77777777" w:rsidR="00D40F67" w:rsidRDefault="00D40F67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4B42A0F3" w14:textId="77777777" w:rsidR="00D40F67" w:rsidRDefault="00D40F67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562571C1" w14:textId="77777777" w:rsidR="00D40F67" w:rsidRDefault="00D40F67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CD08" w14:textId="77777777" w:rsidR="00D40F67" w:rsidRDefault="00D40F6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9688" w14:textId="77777777" w:rsidR="00D40F67" w:rsidRPr="00080A50" w:rsidRDefault="00D40F67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A52B" w14:textId="77777777" w:rsidR="00D40F67" w:rsidRDefault="00D40F6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A38" w14:textId="77777777" w:rsidR="00D40F67" w:rsidRPr="00080A50" w:rsidRDefault="00D40F6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DA7A5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AF3D896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39C76" w14:textId="77777777" w:rsidR="00D40F67" w:rsidRDefault="00D40F67" w:rsidP="00D40F6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635E8" w14:textId="77777777" w:rsidR="00D40F67" w:rsidRDefault="00D40F67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ED35B" w14:textId="77777777" w:rsidR="00D40F67" w:rsidRPr="00080A50" w:rsidRDefault="00D40F67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2E3E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E0DAE74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DEA7F3D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282044F7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90AB" w14:textId="77777777" w:rsidR="00D40F67" w:rsidRDefault="00D40F6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E143" w14:textId="77777777" w:rsidR="00D40F67" w:rsidRPr="00080A50" w:rsidRDefault="00D40F6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2ABF9" w14:textId="77777777" w:rsidR="00D40F67" w:rsidRDefault="00D40F67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C20D5" w14:textId="77777777" w:rsidR="00D40F67" w:rsidRPr="00080A50" w:rsidRDefault="00D40F67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801E" w14:textId="77777777" w:rsidR="00D40F67" w:rsidRDefault="00D40F67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C8DC97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4C6C1428" w14:textId="77777777" w:rsidR="00D40F67" w:rsidRDefault="00D40F67" w:rsidP="00B31BA0">
      <w:pPr>
        <w:pStyle w:val="Heading1"/>
        <w:spacing w:line="360" w:lineRule="auto"/>
      </w:pPr>
      <w:r>
        <w:lastRenderedPageBreak/>
        <w:t>LINIA 314 E</w:t>
      </w:r>
    </w:p>
    <w:p w14:paraId="694E2163" w14:textId="77777777" w:rsidR="00D40F67" w:rsidRDefault="00D40F67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40F67" w14:paraId="5978906A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3D184" w14:textId="77777777" w:rsidR="00D40F67" w:rsidRDefault="00D40F67" w:rsidP="0035558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AD24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FF0B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0EFA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11D77FB0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47E0" w14:textId="77777777" w:rsidR="00D40F67" w:rsidRDefault="00D40F67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B4140C" w14:textId="77777777" w:rsidR="00D40F67" w:rsidRDefault="00D40F67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E8A0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1AEB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6637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1258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3D7397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5988357B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D40F67" w14:paraId="10FE5B2E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91F75" w14:textId="77777777" w:rsidR="00D40F67" w:rsidRDefault="00D40F67" w:rsidP="0035558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306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76DE0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F096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C806589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24C417B5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338D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2E9C75ED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364C66F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7927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8510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A3FC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C6FA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1F722C9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9DAE8B8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CA53E" w14:textId="77777777" w:rsidR="00D40F67" w:rsidRDefault="00D40F67" w:rsidP="0035558C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F178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8067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DA45" w14:textId="77777777" w:rsidR="00D40F67" w:rsidRDefault="00D40F67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F873D4A" w14:textId="77777777" w:rsidR="00D40F67" w:rsidRDefault="00D40F67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324730E0" w14:textId="77777777" w:rsidR="00D40F67" w:rsidRDefault="00D40F67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702AD7EA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2458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38411305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383727F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4CC3725" w14:textId="77777777" w:rsidR="00D40F67" w:rsidRDefault="00D40F67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6B72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C890" w14:textId="77777777" w:rsidR="00D40F67" w:rsidRDefault="00D40F67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EF1D" w14:textId="77777777" w:rsidR="00D40F67" w:rsidRPr="00FA0030" w:rsidRDefault="00D40F67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0B38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5293B75" w14:textId="77777777" w:rsidR="00D40F67" w:rsidRDefault="00D40F67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5E1EC64A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5D19A04C" w14:textId="77777777" w:rsidR="00D40F67" w:rsidRDefault="00D40F67" w:rsidP="00FF39DE">
      <w:pPr>
        <w:pStyle w:val="Heading1"/>
        <w:spacing w:line="360" w:lineRule="auto"/>
      </w:pPr>
      <w:r>
        <w:t>LINIA 314 F</w:t>
      </w:r>
    </w:p>
    <w:p w14:paraId="3B2764CB" w14:textId="77777777" w:rsidR="00D40F67" w:rsidRDefault="00D40F67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40F67" w14:paraId="10F7C870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289C6" w14:textId="77777777" w:rsidR="00D40F67" w:rsidRDefault="00D40F67" w:rsidP="00D40F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5C75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9ACA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309D" w14:textId="77777777" w:rsidR="00D40F67" w:rsidRDefault="00D40F67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603F357" w14:textId="77777777" w:rsidR="00D40F67" w:rsidRDefault="00D40F67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09B37A2" w14:textId="77777777" w:rsidR="00D40F67" w:rsidRDefault="00D40F67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1254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D723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4383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E4B7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F827" w14:textId="77777777" w:rsidR="00D40F67" w:rsidRDefault="00D40F6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A3798FB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1231E" w14:textId="77777777" w:rsidR="00D40F67" w:rsidRDefault="00D40F67" w:rsidP="00D40F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F2BD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2962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5D96" w14:textId="77777777" w:rsidR="00D40F67" w:rsidRDefault="00D40F67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A13F3D2" w14:textId="77777777" w:rsidR="00D40F67" w:rsidRDefault="00D40F67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A7D9F33" w14:textId="77777777" w:rsidR="00D40F67" w:rsidRDefault="00D40F67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2E2F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A5EE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B61AB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BE87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1FF9" w14:textId="77777777" w:rsidR="00D40F67" w:rsidRDefault="00D40F6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7C499E8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A308" w14:textId="77777777" w:rsidR="00D40F67" w:rsidRDefault="00D40F67" w:rsidP="00D40F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5F8C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13815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3646" w14:textId="77777777" w:rsidR="00D40F67" w:rsidRDefault="00D40F67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ABC0D0F" w14:textId="77777777" w:rsidR="00D40F67" w:rsidRDefault="00D40F67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B4DD0B6" w14:textId="77777777" w:rsidR="00D40F67" w:rsidRDefault="00D40F67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D545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59E9B58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0BA72BC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621F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3892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15CE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2E5E" w14:textId="77777777" w:rsidR="00D40F67" w:rsidRDefault="00D40F6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9009E44" w14:textId="77777777" w:rsidR="00D40F67" w:rsidRDefault="00D40F67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2797824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10EDB" w14:textId="77777777" w:rsidR="00D40F67" w:rsidRDefault="00D40F67" w:rsidP="00D40F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3BC88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6021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D111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D795569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12CE8DFD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1929EB85" w14:textId="77777777" w:rsidR="00D40F67" w:rsidRDefault="00D40F67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783D012A" w14:textId="77777777" w:rsidR="00D40F67" w:rsidRDefault="00D40F67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9CC5" w14:textId="77777777" w:rsidR="00D40F67" w:rsidRDefault="00D40F6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1CC9" w14:textId="77777777" w:rsidR="00D40F67" w:rsidRPr="000535D4" w:rsidRDefault="00D40F67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E4874" w14:textId="77777777" w:rsidR="00D40F67" w:rsidRDefault="00D40F6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4050" w14:textId="77777777" w:rsidR="00D40F67" w:rsidRPr="000535D4" w:rsidRDefault="00D40F67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2369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CDA521E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E6CD" w14:textId="77777777" w:rsidR="00D40F67" w:rsidRDefault="00D40F67" w:rsidP="00D40F6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2BB3" w14:textId="77777777" w:rsidR="00D40F67" w:rsidRDefault="00D40F67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5B13" w14:textId="77777777" w:rsidR="00D40F67" w:rsidRPr="000535D4" w:rsidRDefault="00D40F67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DB10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B7CFC0F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74DEA00A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1BAEA29C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15A101A2" w14:textId="77777777" w:rsidR="00D40F67" w:rsidRDefault="00D40F67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57DA" w14:textId="77777777" w:rsidR="00D40F67" w:rsidRDefault="00D40F6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2249" w14:textId="77777777" w:rsidR="00D40F67" w:rsidRPr="000535D4" w:rsidRDefault="00D40F67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070F" w14:textId="77777777" w:rsidR="00D40F67" w:rsidRDefault="00D40F67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C1A9" w14:textId="77777777" w:rsidR="00D40F67" w:rsidRPr="000535D4" w:rsidRDefault="00D40F67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49DC" w14:textId="77777777" w:rsidR="00D40F67" w:rsidRDefault="00D40F67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8D1088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3636C341" w14:textId="77777777" w:rsidR="00D40F67" w:rsidRDefault="00D40F67" w:rsidP="00E81B3B">
      <w:pPr>
        <w:pStyle w:val="Heading1"/>
        <w:spacing w:line="360" w:lineRule="auto"/>
      </w:pPr>
      <w:r>
        <w:t>LINIA 314 G</w:t>
      </w:r>
    </w:p>
    <w:p w14:paraId="6DED71D2" w14:textId="77777777" w:rsidR="00D40F67" w:rsidRDefault="00D40F67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40F67" w14:paraId="5128B305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83FE" w14:textId="77777777" w:rsidR="00D40F67" w:rsidRDefault="00D40F67" w:rsidP="00D40F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871A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FCDD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6D0B" w14:textId="77777777" w:rsidR="00D40F67" w:rsidRDefault="00D40F6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36C3921" w14:textId="77777777" w:rsidR="00D40F67" w:rsidRDefault="00D40F67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9D883AD" w14:textId="77777777" w:rsidR="00D40F67" w:rsidRDefault="00D40F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051C5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EF2D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4785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9FAB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419B" w14:textId="77777777" w:rsidR="00D40F67" w:rsidRDefault="00D40F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6988717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8AD3F" w14:textId="77777777" w:rsidR="00D40F67" w:rsidRDefault="00D40F67" w:rsidP="00D40F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08FA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3669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40F3" w14:textId="77777777" w:rsidR="00D40F67" w:rsidRDefault="00D40F6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1F065D9" w14:textId="77777777" w:rsidR="00D40F67" w:rsidRDefault="00D40F67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E7FF8D0" w14:textId="77777777" w:rsidR="00D40F67" w:rsidRDefault="00D40F67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529B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C545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6D469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B303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3F1A" w14:textId="77777777" w:rsidR="00D40F67" w:rsidRDefault="00D40F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80DD5F9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2B22" w14:textId="77777777" w:rsidR="00D40F67" w:rsidRDefault="00D40F67" w:rsidP="00D40F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B6E1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B593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8817" w14:textId="77777777" w:rsidR="00D40F67" w:rsidRDefault="00D40F6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A01C354" w14:textId="77777777" w:rsidR="00D40F67" w:rsidRDefault="00D40F67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59B6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800C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1989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27A0E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4A66" w14:textId="77777777" w:rsidR="00D40F67" w:rsidRDefault="00D40F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CBFE053" w14:textId="77777777" w:rsidR="00D40F67" w:rsidRDefault="00D40F67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9EAFAC2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69B2E" w14:textId="77777777" w:rsidR="00D40F67" w:rsidRDefault="00D40F67" w:rsidP="00D40F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18DD" w14:textId="77777777" w:rsidR="00D40F67" w:rsidRDefault="00D40F6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B883" w14:textId="77777777" w:rsidR="00D40F67" w:rsidRPr="00DF53C6" w:rsidRDefault="00D40F6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7ED0" w14:textId="77777777" w:rsidR="00D40F67" w:rsidRDefault="00D40F6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FC6C9E7" w14:textId="77777777" w:rsidR="00D40F67" w:rsidRDefault="00D40F67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82AC" w14:textId="77777777" w:rsidR="00D40F67" w:rsidRDefault="00D40F6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05EF" w14:textId="77777777" w:rsidR="00D40F67" w:rsidRPr="00DF53C6" w:rsidRDefault="00D40F6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68A2" w14:textId="77777777" w:rsidR="00D40F67" w:rsidRDefault="00D40F67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DB47" w14:textId="77777777" w:rsidR="00D40F67" w:rsidRPr="00DF53C6" w:rsidRDefault="00D40F67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171F" w14:textId="77777777" w:rsidR="00D40F67" w:rsidRDefault="00D40F6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1B0E26C" w14:textId="77777777" w:rsidR="00D40F67" w:rsidRDefault="00D40F67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CB2062F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2E727" w14:textId="77777777" w:rsidR="00D40F67" w:rsidRDefault="00D40F67" w:rsidP="00D40F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ABB1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8E0D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602A" w14:textId="77777777" w:rsidR="00D40F67" w:rsidRDefault="00D40F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4A5041F" w14:textId="77777777" w:rsidR="00D40F67" w:rsidRDefault="00D40F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99C0370" w14:textId="77777777" w:rsidR="00D40F67" w:rsidRDefault="00D40F67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13CA1EC" w14:textId="77777777" w:rsidR="00D40F67" w:rsidRDefault="00D40F6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CA73" w14:textId="77777777" w:rsidR="00D40F67" w:rsidRDefault="00D40F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974F" w14:textId="77777777" w:rsidR="00D40F67" w:rsidRPr="00DF53C6" w:rsidRDefault="00D40F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A384" w14:textId="77777777" w:rsidR="00D40F67" w:rsidRDefault="00D40F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D56B" w14:textId="77777777" w:rsidR="00D40F67" w:rsidRPr="00DF53C6" w:rsidRDefault="00D40F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5B3D" w14:textId="77777777" w:rsidR="00D40F67" w:rsidRDefault="00D40F6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E7BECC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3F671" w14:textId="77777777" w:rsidR="00D40F67" w:rsidRDefault="00D40F67" w:rsidP="00D40F6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1DD3" w14:textId="77777777" w:rsidR="00D40F67" w:rsidRDefault="00D40F67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FA26" w14:textId="77777777" w:rsidR="00D40F67" w:rsidRPr="00DF53C6" w:rsidRDefault="00D40F67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F5D1E" w14:textId="77777777" w:rsidR="00D40F67" w:rsidRDefault="00D40F6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9643584" w14:textId="77777777" w:rsidR="00D40F67" w:rsidRDefault="00D40F6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465FF31" w14:textId="77777777" w:rsidR="00D40F67" w:rsidRDefault="00D40F67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7FBC68E" w14:textId="77777777" w:rsidR="00D40F67" w:rsidRDefault="00D40F67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0191" w14:textId="77777777" w:rsidR="00D40F67" w:rsidRDefault="00D40F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D233" w14:textId="77777777" w:rsidR="00D40F67" w:rsidRPr="00DF53C6" w:rsidRDefault="00D40F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9CAF" w14:textId="77777777" w:rsidR="00D40F67" w:rsidRDefault="00D40F67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C6B6" w14:textId="77777777" w:rsidR="00D40F67" w:rsidRPr="00DF53C6" w:rsidRDefault="00D40F67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2C9A" w14:textId="77777777" w:rsidR="00D40F67" w:rsidRDefault="00D40F67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3379085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45EEDF52" w14:textId="77777777" w:rsidR="00D40F67" w:rsidRDefault="00D40F67" w:rsidP="003A5387">
      <w:pPr>
        <w:pStyle w:val="Heading1"/>
        <w:spacing w:line="360" w:lineRule="auto"/>
      </w:pPr>
      <w:r>
        <w:t>LINIA 316</w:t>
      </w:r>
    </w:p>
    <w:p w14:paraId="77FA2CC5" w14:textId="77777777" w:rsidR="00D40F67" w:rsidRDefault="00D40F6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5A82FA66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4758E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A953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7560" w14:textId="77777777" w:rsidR="00D40F67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9B67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777F6DE2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66C8" w14:textId="77777777" w:rsidR="00D40F67" w:rsidRDefault="00D40F6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EE9A3" w14:textId="77777777" w:rsidR="00D40F67" w:rsidRDefault="00D40F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EA1B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EA1E" w14:textId="77777777" w:rsidR="00D40F67" w:rsidRPr="00F6236C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78B6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2FA29A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7DC889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D40F67" w14:paraId="5A89D77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CF198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4C8D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B2A3" w14:textId="77777777" w:rsidR="00D40F67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E2E5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3032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359DF988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87AAA8E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64EDBC63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0F6101A7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789156C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01079B18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8671" w14:textId="77777777" w:rsidR="00D40F67" w:rsidRDefault="00D40F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62A8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C8EB" w14:textId="77777777" w:rsidR="00D40F67" w:rsidRPr="00F6236C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C785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972596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D40F67" w14:paraId="2F0290B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BC053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3706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B938" w14:textId="77777777" w:rsidR="00D40F67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8398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7E4276D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45D5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88CFEE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D7EE1" w14:textId="77777777" w:rsidR="00D40F67" w:rsidRDefault="00D40F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5808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F0AA" w14:textId="77777777" w:rsidR="00D40F67" w:rsidRPr="00F6236C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87B8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4E6F25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0A94FE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D40F67" w14:paraId="08CB8FB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7A9E9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FDCD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771D" w14:textId="77777777" w:rsidR="00D40F67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84F9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5B644D0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98E2" w14:textId="77777777" w:rsidR="00D40F67" w:rsidRDefault="00D40F6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EE37" w14:textId="77777777" w:rsidR="00D40F67" w:rsidRDefault="00D40F6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A532" w14:textId="77777777" w:rsidR="00D40F67" w:rsidRDefault="00D40F6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5A9D" w14:textId="77777777" w:rsidR="00D40F67" w:rsidRPr="00F6236C" w:rsidRDefault="00D40F6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FECB" w14:textId="77777777" w:rsidR="00D40F67" w:rsidRDefault="00D40F6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F11645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4E40E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A3A2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60AE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E373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03AB6BB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D276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F15A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F4E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B271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4F12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7403BB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25E27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D922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B475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D4CD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CBBB6AE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14F2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3253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6CA6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F59E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9C06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3DB9F0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EC0E7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4252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53AC2CE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E0C8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0EFB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832811D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E56B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0EFF7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DC79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1700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3D61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4E7CE5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EC37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F2E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65CDDB70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4F20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46A2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5E927DAE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6B55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5DAA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2F08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0B84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96FA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6B166B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47B95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ED28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C47CBE7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5BD9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6249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D44D1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C58B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2124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2C08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1376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D6CF97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E53F1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401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195339CE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6031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FEECC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EE64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237B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0585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7F01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3256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44CD1D1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A229D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D493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082DE8B1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4873F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5786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4BFB8F23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1B4B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BD1A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5267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32FF5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8B1D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C5B2D1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A298D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CBF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4C763A25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6EBD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3109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34C00129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4208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1954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7EF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70B8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47B1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C10970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9264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C14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5894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3EE25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403ED1C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4C0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5262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5444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864C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0A65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1C8F18B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2604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1097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33FFA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52D5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7644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52CDF415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42199A40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B3F742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C589D8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A427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5119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F956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1622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92E5AB7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71725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FC262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D835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4258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E4502AF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CFD0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A25290B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EA4539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8152A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940B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5524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3C8B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D40F67" w14:paraId="0445D83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AFD7D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8A8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0BE99B7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C332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141B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73C1977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B2EA" w14:textId="77777777" w:rsidR="00D40F67" w:rsidRPr="00273EC0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75D3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2100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6184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F7E6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CB26D5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5AA61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F546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20FF5473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8755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B39F" w14:textId="77777777" w:rsidR="00D40F67" w:rsidRDefault="00D40F6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CCAE2C2" w14:textId="77777777" w:rsidR="00D40F67" w:rsidRDefault="00D40F6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FA08" w14:textId="77777777" w:rsidR="00D40F67" w:rsidRPr="00273EC0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B84E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7968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41EE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154F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F42D301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95CD3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AE9A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DE85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8443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451C00E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9806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0E33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8336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6970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6B7B8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94AB90E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99F2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7E74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020E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B731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BDAA00D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F6F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B029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D87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BA60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F0F5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3B83193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9FD98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69D7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2ABC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B28AA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E73EEB4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4D47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671F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F14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ACB5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42CB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C8E8B7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2A758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DE18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025713C4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FFE5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EF28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0BD9786C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8520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8F7D1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C294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5D57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A792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B9E5AF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A3991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2C97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908B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0FB8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2263DCFD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92E6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7C36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0ACC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EC28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8F46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E3D0E5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50DE6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0BAB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742B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4F50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6E6BAB04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BB81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11DD" w14:textId="77777777" w:rsidR="00D40F67" w:rsidRPr="00514DA4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2880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687A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F013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E210AC6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5980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764A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6E0D935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CEC6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59F8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6958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1E2D" w14:textId="77777777" w:rsidR="00D40F67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E6995" w14:textId="77777777" w:rsidR="00D40F67" w:rsidRDefault="00D40F6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4CAD" w14:textId="77777777" w:rsidR="00D40F67" w:rsidRPr="00F6236C" w:rsidRDefault="00D40F6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50A2" w14:textId="77777777" w:rsidR="00D40F67" w:rsidRDefault="00D40F6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F1A0B7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7496A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282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3E9F07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957D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5C636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7591CB5F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533FFD5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6EA8630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E2ACA5C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0CFA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8BFB2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C038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F2CA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3668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78E6F38B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D40F67" w14:paraId="67A35155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5AFEA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70E2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75E1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022B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A1C05C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5D10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9C16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C7B7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A9B82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B6F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7981A6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40789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14E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68D7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7E868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EDBB1A1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2AC8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0475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F97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E2FC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CEB1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85E287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A449A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9798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51D27F47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B790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D0F3" w14:textId="77777777" w:rsidR="00D40F67" w:rsidRDefault="00D40F67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6263D89C" w14:textId="77777777" w:rsidR="00D40F67" w:rsidRDefault="00D40F67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CCD0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0FDD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9C5A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0755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0B2B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917425D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25D41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572A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A3D9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A18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82EE4BA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67A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07FF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A06D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2076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FE7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1F96BBE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9D9A8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FBCD9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C13A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933B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37560B0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3DFD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1331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F114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6189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935F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4430997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735C2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363B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5EB5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D278A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10B28E2F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6BA1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CF10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6EE8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88CF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2E77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4146B9" w14:textId="77777777" w:rsidR="00D40F67" w:rsidRPr="000D7AA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D40F67" w14:paraId="71763E2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3AC49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62D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57F3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E590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43DA887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7407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CF89F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E1ED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05CF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9F55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A6A7E82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AE91B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9EBA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3151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D1E9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878972E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C11D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943B0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7BBA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384E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E8D7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61D0CC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42B79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B08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474F05B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8736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E647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EDF0C76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B61A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D5DE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C77FF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3D04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91F4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03A007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F8DD9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A51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5D6FC02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EA95A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A641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E0DED2C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777F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F3B2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9BC1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F569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77CC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4B462BE6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15F01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678E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8348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530C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0FAD0CC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E8FE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7F2BA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1F55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BC0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ECBB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89A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2855F3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EEFCB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256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9318E0D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5407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591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1E750126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E128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608C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AA5B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5A8B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7F8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7803D145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1A0C8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0B8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0D8B0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BCF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D4E3DB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AED4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CDAB3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DD2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9F4C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EBB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6D5DE5B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3A74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4DAE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E85F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6E6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85598C4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7803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D8A5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DE557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2BAD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431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C5A5ABD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3A93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FA5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876EA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9A2B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E852F1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C25F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0C8183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77F8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6F2F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5549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AAFC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ED593FD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7F2A8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E363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03F6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DAA5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4A98C375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3F5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AC4B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A239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2A8B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D511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D40F67" w14:paraId="4AB85DB2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B2E31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1379" w14:textId="77777777" w:rsidR="00D40F67" w:rsidRDefault="00D40F6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561FE498" w14:textId="77777777" w:rsidR="00D40F67" w:rsidRDefault="00D40F6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7AAE" w14:textId="77777777" w:rsidR="00D40F67" w:rsidRPr="00F6236C" w:rsidRDefault="00D40F6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286D" w14:textId="77777777" w:rsidR="00D40F67" w:rsidRDefault="00D40F6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3B478E74" w14:textId="77777777" w:rsidR="00D40F67" w:rsidRDefault="00D40F6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BC1A" w14:textId="77777777" w:rsidR="00D40F67" w:rsidRDefault="00D40F6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D019E" w14:textId="77777777" w:rsidR="00D40F67" w:rsidRPr="00514DA4" w:rsidRDefault="00D40F6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F1DF" w14:textId="77777777" w:rsidR="00D40F67" w:rsidRDefault="00D40F6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F24B" w14:textId="77777777" w:rsidR="00D40F67" w:rsidRPr="00F6236C" w:rsidRDefault="00D40F6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11DE" w14:textId="77777777" w:rsidR="00D40F67" w:rsidRDefault="00D40F67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E31841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4CA9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9E74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7E4F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A96A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26713461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3443A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60DB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67BB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5749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6A0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40F67" w14:paraId="3DF1DD1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4B354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830B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0E301B8F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F944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8802" w14:textId="77777777" w:rsidR="00D40F67" w:rsidRDefault="00D40F6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591E9A8E" w14:textId="77777777" w:rsidR="00D40F67" w:rsidRDefault="00D40F6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0DA9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B839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6CE0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A51F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3E46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3E603D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CB200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654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D58C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1F4C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6C5E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5A301B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7379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E9F94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CDA90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B26F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6E5F2A48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8CF62A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D45EA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E571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0C2D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D206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E21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90186B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A414" w14:textId="77777777" w:rsidR="00D40F67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59A0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181A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C9A80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2970007C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06067E3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4137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C7EE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ACFC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09E0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301B769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F33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7B13890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3CF25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8853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8F61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2AB1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B7B9D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D40F67" w14:paraId="0B19C3C3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E2497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E8660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02B0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16C5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4D04EB9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C9CD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D1298F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E6E4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8447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949F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58948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E049BF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7A263E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40F67" w14:paraId="58F85EDC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7BBE5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38E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C15E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2FFB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0637B57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7333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B734703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35F9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834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7EAFA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246D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AD36E21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C0207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93CC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B701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5630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550C4B73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56B7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B867F73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37DE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185D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8406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A4A9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D5B001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CDCA37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D40F67" w14:paraId="2641CD8A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D323" w14:textId="77777777" w:rsidR="00D40F67" w:rsidRDefault="00D40F67" w:rsidP="00D40F6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B5F7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8CD0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D75D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79DCF6B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2466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201F72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0959" w14:textId="77777777" w:rsidR="00D40F67" w:rsidRPr="00514DA4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3FE5" w14:textId="77777777" w:rsidR="00D40F67" w:rsidRDefault="00D40F6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269C" w14:textId="77777777" w:rsidR="00D40F67" w:rsidRPr="00F6236C" w:rsidRDefault="00D40F6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FB9F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D4F182" w14:textId="77777777" w:rsidR="00D40F67" w:rsidRDefault="00D40F6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576DB48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1F63E1AA" w14:textId="77777777" w:rsidR="00D40F67" w:rsidRDefault="00D40F67" w:rsidP="00005D2F">
      <w:pPr>
        <w:pStyle w:val="Heading1"/>
        <w:spacing w:line="360" w:lineRule="auto"/>
      </w:pPr>
      <w:r>
        <w:lastRenderedPageBreak/>
        <w:t>LINIA 317</w:t>
      </w:r>
    </w:p>
    <w:p w14:paraId="55D4E8E2" w14:textId="77777777" w:rsidR="00D40F67" w:rsidRDefault="00D40F67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D40F67" w14:paraId="330840F2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13CB" w14:textId="77777777" w:rsidR="00D40F67" w:rsidRDefault="00D40F67" w:rsidP="00D40F67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F4FF4" w14:textId="77777777" w:rsidR="00D40F67" w:rsidRDefault="00D40F6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0B1E" w14:textId="77777777" w:rsidR="00D40F67" w:rsidRPr="007237A1" w:rsidRDefault="00D40F67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890A" w14:textId="77777777" w:rsidR="00D40F67" w:rsidRDefault="00D40F67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09142A50" w14:textId="77777777" w:rsidR="00D40F67" w:rsidRDefault="00D40F67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0545" w14:textId="77777777" w:rsidR="00D40F67" w:rsidRDefault="00D40F6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79DF0978" w14:textId="77777777" w:rsidR="00D40F67" w:rsidRDefault="00D40F6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45E3" w14:textId="77777777" w:rsidR="00D40F67" w:rsidRPr="007237A1" w:rsidRDefault="00D40F67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1B10" w14:textId="77777777" w:rsidR="00D40F67" w:rsidRDefault="00D40F67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098F" w14:textId="77777777" w:rsidR="00D40F67" w:rsidRPr="007237A1" w:rsidRDefault="00D40F67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7722" w14:textId="77777777" w:rsidR="00D40F67" w:rsidRDefault="00D40F67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D2386E" w14:textId="77777777" w:rsidR="00D40F67" w:rsidRDefault="00D40F67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3ACBAF13" w14:textId="77777777" w:rsidR="00D40F67" w:rsidRDefault="00D40F67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5EB063F8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1C75D989" w14:textId="77777777" w:rsidR="00D40F67" w:rsidRDefault="00D40F67" w:rsidP="00967407">
      <w:pPr>
        <w:pStyle w:val="Heading1"/>
        <w:spacing w:line="360" w:lineRule="auto"/>
      </w:pPr>
      <w:r>
        <w:t>LINIA 318</w:t>
      </w:r>
    </w:p>
    <w:p w14:paraId="7027248C" w14:textId="77777777" w:rsidR="00D40F67" w:rsidRDefault="00D40F67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40F67" w14:paraId="73560DC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20F83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E9C8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615A8BA6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5205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672E" w14:textId="77777777" w:rsidR="00D40F67" w:rsidRDefault="00D40F67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532A0FA0" w14:textId="77777777" w:rsidR="00D40F67" w:rsidRDefault="00D40F67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44A5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2769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CD32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E04A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4AA8" w14:textId="77777777" w:rsidR="00D40F67" w:rsidRDefault="00D40F6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75C55C" w14:textId="77777777" w:rsidR="00D40F67" w:rsidRDefault="00D40F6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1E2101FD" w14:textId="77777777" w:rsidR="00D40F67" w:rsidRDefault="00D40F67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D40F67" w14:paraId="1AA8F46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BEA2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3095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002D94E8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3469" w14:textId="77777777" w:rsidR="00D40F67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9FD3" w14:textId="77777777" w:rsidR="00D40F67" w:rsidRDefault="00D40F6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3ED1374C" w14:textId="77777777" w:rsidR="00D40F67" w:rsidRDefault="00D40F6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29AF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1EED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49C8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55C6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57C9" w14:textId="77777777" w:rsidR="00D40F67" w:rsidRDefault="00D40F6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07F1B" w14:textId="77777777" w:rsidR="00D40F67" w:rsidRDefault="00D40F6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D40F67" w14:paraId="0FD30A9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57CE5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36BA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58918018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02BE" w14:textId="77777777" w:rsidR="00D40F67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0DAF" w14:textId="77777777" w:rsidR="00D40F67" w:rsidRDefault="00D40F6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7043EA88" w14:textId="77777777" w:rsidR="00D40F67" w:rsidRDefault="00D40F67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5C30" w14:textId="77777777" w:rsidR="00D40F67" w:rsidRDefault="00D40F67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9626" w14:textId="77777777" w:rsidR="00D40F67" w:rsidRPr="00B31D1D" w:rsidRDefault="00D40F67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6FB42" w14:textId="77777777" w:rsidR="00D40F67" w:rsidRDefault="00D40F67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E972" w14:textId="77777777" w:rsidR="00D40F67" w:rsidRPr="00B31D1D" w:rsidRDefault="00D40F67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856C" w14:textId="77777777" w:rsidR="00D40F67" w:rsidRDefault="00D40F67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7C2CE5" w14:textId="77777777" w:rsidR="00D40F67" w:rsidRDefault="00D40F67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D40F67" w14:paraId="2B8276FF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8E0B9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EBB4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421C31B5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B403" w14:textId="77777777" w:rsidR="00D40F67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A6F7" w14:textId="77777777" w:rsidR="00D40F67" w:rsidRDefault="00D40F6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3B831D55" w14:textId="77777777" w:rsidR="00D40F67" w:rsidRDefault="00D40F6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2A49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F547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9EED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C6C8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DAF2" w14:textId="77777777" w:rsidR="00D40F67" w:rsidRDefault="00D40F67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07C4C28" w14:textId="77777777" w:rsidR="00D40F67" w:rsidRDefault="00D40F67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D40F67" w14:paraId="561C012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BCDA8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88A4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6C5FB08D" w14:textId="77777777" w:rsidR="00D40F67" w:rsidRDefault="00D40F67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FB2C" w14:textId="77777777" w:rsidR="00D40F67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9AD5" w14:textId="77777777" w:rsidR="00D40F67" w:rsidRDefault="00D40F6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7549AAB" w14:textId="77777777" w:rsidR="00D40F67" w:rsidRDefault="00D40F67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824A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2780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3271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4E3D3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207F" w14:textId="77777777" w:rsidR="00D40F67" w:rsidRDefault="00D40F6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2C71F1" w14:textId="77777777" w:rsidR="00D40F67" w:rsidRDefault="00D40F6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D40F67" w14:paraId="1372D238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5A791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0A17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28C1F8D6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F379" w14:textId="77777777" w:rsidR="00D40F67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389B" w14:textId="77777777" w:rsidR="00D40F67" w:rsidRDefault="00D40F67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23986F5F" w14:textId="77777777" w:rsidR="00D40F67" w:rsidRDefault="00D40F67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59EB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4E02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8110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1097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392A" w14:textId="77777777" w:rsidR="00D40F67" w:rsidRDefault="00D40F6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1CEBE9A" w14:textId="77777777" w:rsidR="00D40F67" w:rsidRDefault="00D40F67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D40F67" w14:paraId="4617CAE5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771A1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0BAC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1AFFABB0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4F7C" w14:textId="77777777" w:rsidR="00D40F67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2C00" w14:textId="77777777" w:rsidR="00D40F67" w:rsidRDefault="00D40F67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73CE1AD" w14:textId="77777777" w:rsidR="00D40F67" w:rsidRDefault="00D40F67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9659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8869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E0D6" w14:textId="77777777" w:rsidR="00D40F67" w:rsidRDefault="00D40F67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5087" w14:textId="77777777" w:rsidR="00D40F67" w:rsidRPr="00B31D1D" w:rsidRDefault="00D40F67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1C44" w14:textId="77777777" w:rsidR="00D40F67" w:rsidRDefault="00D40F67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20432A6" w14:textId="77777777" w:rsidR="00D40F67" w:rsidRDefault="00D40F67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D40F67" w14:paraId="54038E57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F7CB3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99C5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03FD" w14:textId="77777777" w:rsidR="00D40F67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F08E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D43C9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6E6BCE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AC5B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F5D3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8688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D1F2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A8EFC8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D40F67" w14:paraId="1DBF6B6F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892C6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3705F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E06D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08F5E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AD7E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59471EB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3895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A1D7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9CA9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B3EB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1C24DF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D40F67" w14:paraId="5496123C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54CB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D6EC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0DEFFA26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322F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1F9F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FBD7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4237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3362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3D07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E3EC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6BBF49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D40F67" w14:paraId="68D87F4D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662EA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59B0" w14:textId="77777777" w:rsidR="00D40F67" w:rsidRDefault="00D40F6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597694FF" w14:textId="77777777" w:rsidR="00D40F67" w:rsidRDefault="00D40F6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CF3B" w14:textId="77777777" w:rsidR="00D40F67" w:rsidRPr="00B31D1D" w:rsidRDefault="00D40F67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E70C" w14:textId="77777777" w:rsidR="00D40F67" w:rsidRDefault="00D40F67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7E51" w14:textId="77777777" w:rsidR="00D40F67" w:rsidRDefault="00D40F6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C3CA" w14:textId="77777777" w:rsidR="00D40F67" w:rsidRPr="00B31D1D" w:rsidRDefault="00D40F67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F878" w14:textId="77777777" w:rsidR="00D40F67" w:rsidRDefault="00D40F67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F67F" w14:textId="77777777" w:rsidR="00D40F67" w:rsidRPr="00B31D1D" w:rsidRDefault="00D40F67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5D59" w14:textId="77777777" w:rsidR="00D40F67" w:rsidRDefault="00D40F67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5FF8CC" w14:textId="77777777" w:rsidR="00D40F67" w:rsidRDefault="00D40F67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D40F67" w14:paraId="19E0BA2D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89AF7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E871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624B3AC6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A45A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1C83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12F2A555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7C42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A34D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AB14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CA2C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E4C1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D40F67" w14:paraId="07C59C9C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2FFC7" w14:textId="77777777" w:rsidR="00D40F67" w:rsidRDefault="00D40F67" w:rsidP="00D40F6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B4E4F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1C67FE73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3BC5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E508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20DD5666" w14:textId="77777777" w:rsidR="00D40F67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4F82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20DD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BB0A" w14:textId="77777777" w:rsidR="00D40F67" w:rsidRDefault="00D40F67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591A" w14:textId="77777777" w:rsidR="00D40F67" w:rsidRPr="00B31D1D" w:rsidRDefault="00D40F67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3EEB" w14:textId="77777777" w:rsidR="00D40F67" w:rsidRPr="00F578A4" w:rsidRDefault="00D40F67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4315BAFA" w14:textId="77777777" w:rsidR="00D40F67" w:rsidRDefault="00D40F67">
      <w:pPr>
        <w:tabs>
          <w:tab w:val="left" w:pos="4320"/>
        </w:tabs>
        <w:rPr>
          <w:sz w:val="20"/>
          <w:lang w:val="ro-RO"/>
        </w:rPr>
      </w:pPr>
    </w:p>
    <w:p w14:paraId="27928DD7" w14:textId="77777777" w:rsidR="00D40F67" w:rsidRDefault="00D40F67" w:rsidP="00553F36">
      <w:pPr>
        <w:pStyle w:val="Heading1"/>
        <w:spacing w:line="360" w:lineRule="auto"/>
      </w:pPr>
      <w:r>
        <w:t>LINIA 319</w:t>
      </w:r>
    </w:p>
    <w:p w14:paraId="3C582D93" w14:textId="77777777" w:rsidR="00D40F67" w:rsidRDefault="00D40F67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40F67" w14:paraId="26E0C363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2A49" w14:textId="77777777" w:rsidR="00D40F67" w:rsidRDefault="00D40F67" w:rsidP="00D40F6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E9BE" w14:textId="77777777" w:rsidR="00D40F67" w:rsidRDefault="00D40F6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F2D8" w14:textId="77777777" w:rsidR="00D40F67" w:rsidRPr="006F7A4E" w:rsidRDefault="00D40F67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139F" w14:textId="77777777" w:rsidR="00D40F67" w:rsidRDefault="00D40F67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18089BB9" w14:textId="77777777" w:rsidR="00D40F67" w:rsidRDefault="00D40F67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BD55" w14:textId="77777777" w:rsidR="00D40F67" w:rsidRDefault="00D40F6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4E3766" w14:textId="77777777" w:rsidR="00D40F67" w:rsidRDefault="00D40F6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35DE" w14:textId="77777777" w:rsidR="00D40F67" w:rsidRPr="006F7A4E" w:rsidRDefault="00D40F67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827A" w14:textId="77777777" w:rsidR="00D40F67" w:rsidRDefault="00D40F67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D73D6" w14:textId="77777777" w:rsidR="00D40F67" w:rsidRPr="003F6099" w:rsidRDefault="00D40F67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B9C7" w14:textId="77777777" w:rsidR="00D40F67" w:rsidRDefault="00D40F67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7B47A5E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2D8033A0" w14:textId="77777777" w:rsidR="00D40F67" w:rsidRDefault="00D40F67" w:rsidP="009A5523">
      <w:pPr>
        <w:pStyle w:val="Heading1"/>
        <w:spacing w:line="360" w:lineRule="auto"/>
      </w:pPr>
      <w:r>
        <w:t>LINIA 320</w:t>
      </w:r>
    </w:p>
    <w:p w14:paraId="2A495A5E" w14:textId="77777777" w:rsidR="00D40F67" w:rsidRDefault="00D40F67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0372EFC1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C8870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04AE" w14:textId="77777777" w:rsidR="00D40F67" w:rsidRDefault="00D40F6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6BDF78CD" w14:textId="77777777" w:rsidR="00D40F67" w:rsidRDefault="00D40F6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3865" w14:textId="77777777" w:rsidR="00D40F67" w:rsidRDefault="00D40F67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787F" w14:textId="77777777" w:rsidR="00D40F67" w:rsidRDefault="00D40F67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24957914" w14:textId="77777777" w:rsidR="00D40F67" w:rsidRDefault="00D40F67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BF0C" w14:textId="77777777" w:rsidR="00D40F67" w:rsidRDefault="00D40F6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ED7A" w14:textId="77777777" w:rsidR="00D40F67" w:rsidRPr="00387E05" w:rsidRDefault="00D40F67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2B0C" w14:textId="77777777" w:rsidR="00D40F67" w:rsidRDefault="00D40F67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615E" w14:textId="77777777" w:rsidR="00D40F67" w:rsidRPr="00EB59D9" w:rsidRDefault="00D40F67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256A5" w14:textId="77777777" w:rsidR="00D40F67" w:rsidRDefault="00D40F67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D40F67" w14:paraId="3030C0A2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483AC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3F0B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78AB4FA6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B9E85" w14:textId="77777777" w:rsidR="00D40F67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410A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48D4E59D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2A798EBB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557B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1658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EC75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3113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8750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D40F67" w14:paraId="6C5F50F2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AE602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CECB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0315" w14:textId="77777777" w:rsidR="00D40F67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2573" w14:textId="77777777" w:rsidR="00D40F67" w:rsidRDefault="00D40F67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0128B168" w14:textId="77777777" w:rsidR="00D40F67" w:rsidRDefault="00D40F67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361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FED43E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0FC0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03F1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05CF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C2CE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E4A1A6E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13446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2BAE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68ABB2A3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FDF2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E184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70BA4C0F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4C3C0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7098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5AE0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0D54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3411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CB6763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D40F67" w14:paraId="6426A930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4C328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9D29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21DD209D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DE08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BF30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4754598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91B0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F2FD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BCE3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1660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2669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10A5333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E786504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5723A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E21B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58CDE0C7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0A42" w14:textId="77777777" w:rsidR="00D40F67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6942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0EDD661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1311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461F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F006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EB13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0A07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686C2184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82650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BF6D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752695E1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DE69" w14:textId="77777777" w:rsidR="00D40F67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3DC9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4C5C011D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9F1D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CC64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DC4A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DE90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E3AD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3F82CA84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EA23D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AF77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68022FA3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5E07" w14:textId="77777777" w:rsidR="00D40F67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F5E7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43578412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88A0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0CAF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37603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FBCC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AF7A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D40F67" w14:paraId="35CD7823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FF2B6" w14:textId="77777777" w:rsidR="00D40F67" w:rsidRDefault="00D40F67" w:rsidP="00D40F6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F1E7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1A031731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786A" w14:textId="77777777" w:rsidR="00D40F67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242B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51755F29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840F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F6F6" w14:textId="77777777" w:rsidR="00D40F67" w:rsidRPr="00387E05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0818" w14:textId="77777777" w:rsidR="00D40F67" w:rsidRDefault="00D40F67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5A8E" w14:textId="77777777" w:rsidR="00D40F67" w:rsidRPr="00EB59D9" w:rsidRDefault="00D40F67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AF19F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1D43A4D" w14:textId="77777777" w:rsidR="00D40F67" w:rsidRDefault="00D40F67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26869A3A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5C93E900" w14:textId="77777777" w:rsidR="00D40F67" w:rsidRDefault="00D40F67" w:rsidP="00503CFC">
      <w:pPr>
        <w:pStyle w:val="Heading1"/>
        <w:spacing w:line="360" w:lineRule="auto"/>
      </w:pPr>
      <w:r>
        <w:t>LINIA 412</w:t>
      </w:r>
    </w:p>
    <w:p w14:paraId="315E9159" w14:textId="77777777" w:rsidR="00D40F67" w:rsidRDefault="00D40F6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D40F67" w14:paraId="28025DD3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CFD6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9AE" w14:textId="77777777" w:rsidR="00D40F67" w:rsidRDefault="00D40F6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0FE1" w14:textId="77777777" w:rsidR="00D40F67" w:rsidRPr="005C35B0" w:rsidRDefault="00D40F6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295E" w14:textId="77777777" w:rsidR="00D40F67" w:rsidRDefault="00D40F6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9D417" w14:textId="77777777" w:rsidR="00D40F67" w:rsidRDefault="00D40F6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3FDA4122" w14:textId="77777777" w:rsidR="00D40F67" w:rsidRDefault="00D40F6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99D5" w14:textId="77777777" w:rsidR="00D40F67" w:rsidRPr="00396332" w:rsidRDefault="00D40F6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4A1B" w14:textId="77777777" w:rsidR="00D40F67" w:rsidRDefault="00D40F6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E3D1" w14:textId="77777777" w:rsidR="00D40F67" w:rsidRPr="00396332" w:rsidRDefault="00D40F6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CC5A" w14:textId="77777777" w:rsidR="00D40F67" w:rsidRDefault="00D40F6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290E6340" w14:textId="77777777" w:rsidR="00D40F67" w:rsidRDefault="00D40F6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D40F67" w14:paraId="5D26EBE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3DBE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96EA" w14:textId="77777777" w:rsidR="00D40F67" w:rsidRDefault="00D40F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1AA95046" w14:textId="77777777" w:rsidR="00D40F67" w:rsidRDefault="00D40F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48EC" w14:textId="77777777" w:rsidR="00D40F67" w:rsidRDefault="00D40F6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681F" w14:textId="77777777" w:rsidR="00D40F67" w:rsidRDefault="00D40F67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0D69" w14:textId="77777777" w:rsidR="00D40F67" w:rsidRDefault="00D40F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25B2" w14:textId="77777777" w:rsidR="00D40F67" w:rsidRPr="00396332" w:rsidRDefault="00D40F6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1279" w14:textId="77777777" w:rsidR="00D40F67" w:rsidRDefault="00D40F6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B30E" w14:textId="77777777" w:rsidR="00D40F67" w:rsidRPr="00396332" w:rsidRDefault="00D40F6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E6BE" w14:textId="77777777" w:rsidR="00D40F67" w:rsidRDefault="00D40F67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1DE0C33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DCF2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115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55BA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795D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D6AD8DA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DE48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051E3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9BC5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A26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B225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160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7D6F36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CEE90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FA4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77B0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803D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01ED942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717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CA62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EE8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31A1FA6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CB1E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0C1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C7B9CF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9C37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CAD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538F54C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5387B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91C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5498BFD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07A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5646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8A6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937E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2F33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53DB46B5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220C7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32C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F1BD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9E8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F9D63BA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C9B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D3121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635D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9A3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EE25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B89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A3BA397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45D08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B62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C8A2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1D4FB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37346AC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0A2E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A6D04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4C9256B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515998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8ADD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0A5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8A95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691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9E3BC3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BFB4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532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4C04D54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39DD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BAEA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6B8D5E93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297216C1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C38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FA16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101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CE27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68D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30CF36D3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D4EF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979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574294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CC07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F678" w14:textId="77777777" w:rsidR="00D40F67" w:rsidRDefault="00D40F6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6A562FD5" w14:textId="77777777" w:rsidR="00D40F67" w:rsidRDefault="00D40F6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0135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0746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EB0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939B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8B4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DFDD25A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F9F2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82B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A377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BECE" w14:textId="77777777" w:rsidR="00D40F67" w:rsidRDefault="00D40F6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4F9D5FB" w14:textId="77777777" w:rsidR="00D40F67" w:rsidRDefault="00D40F6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7F92BC4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9FB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8C0A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38B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5B69CF1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A72E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47B0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4821F4B4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8F01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D7B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F306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C16E8" w14:textId="77777777" w:rsidR="00D40F67" w:rsidRDefault="00D40F6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1E778126" w14:textId="77777777" w:rsidR="00D40F67" w:rsidRDefault="00D40F6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517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1B94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B735" w14:textId="77777777" w:rsidR="00D40F67" w:rsidRDefault="00D40F6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48FC602B" w14:textId="77777777" w:rsidR="00D40F67" w:rsidRDefault="00D40F6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2B63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3FAC" w14:textId="77777777" w:rsidR="00D40F67" w:rsidRDefault="00D40F6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6260A2" w14:textId="77777777" w:rsidR="00D40F67" w:rsidRDefault="00D40F6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D40F67" w14:paraId="36A489E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6CAA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965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669E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7B2A" w14:textId="77777777" w:rsidR="00D40F67" w:rsidRDefault="00D40F6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6BCC3D6" w14:textId="77777777" w:rsidR="00D40F67" w:rsidRDefault="00D40F6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1D0D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C73B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EC1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31CF70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F59A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ECE9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A3AE40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166C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1875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4188179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186E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E604" w14:textId="77777777" w:rsidR="00D40F67" w:rsidRDefault="00D40F6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4EEAE7D1" w14:textId="77777777" w:rsidR="00D40F67" w:rsidRDefault="00D40F6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17E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4CEF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552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8079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85F40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D40F67" w14:paraId="2BA2E5C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C3B4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A95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ECA8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CD83" w14:textId="77777777" w:rsidR="00D40F67" w:rsidRDefault="00D40F6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E45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ED7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BEC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268962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3E2C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D5F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2BAFD7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5F1F7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04F1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442C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35A3" w14:textId="77777777" w:rsidR="00D40F67" w:rsidRDefault="00D40F6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1D50660A" w14:textId="77777777" w:rsidR="00D40F67" w:rsidRDefault="00D40F6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74D7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613EB82" w14:textId="77777777" w:rsidR="00D40F67" w:rsidRDefault="00D40F67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97D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129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8A71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EB7E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EF678C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9D04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73A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89CB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F156" w14:textId="77777777" w:rsidR="00D40F67" w:rsidRDefault="00D40F6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39B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C1357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52E0C3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C9D0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D68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BC96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9D7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4C7378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D40F67" w14:paraId="3774C77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DD8F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6F1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4CCCE14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3AAD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E44D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601835B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1BD17BD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5A3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0CFD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012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0F2F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7763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6D7BB9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EF8D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C23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5DFCE1E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CCB6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41D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4BC90D75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2EA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6F47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EB4C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58A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16B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C75368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D40F67" w14:paraId="2F885E7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343AE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1ED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5912D8A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006C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0315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7CD2F9EB" w14:textId="77777777" w:rsidR="00D40F67" w:rsidRDefault="00D40F6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9C8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30D4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EE8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D0F8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9F05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3CB765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2454B3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DF505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943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BBD4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702E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2D98F7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D01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1D0895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155E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9DC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9579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7E7D3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54515D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5459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AC3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325E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1F63" w14:textId="77777777" w:rsidR="00D40F67" w:rsidRDefault="00D40F6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2754C746" w14:textId="77777777" w:rsidR="00D40F67" w:rsidRDefault="00D40F6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85A5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F424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E3D1" w14:textId="77777777" w:rsidR="00D40F67" w:rsidRDefault="00D40F6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016A17D" w14:textId="77777777" w:rsidR="00D40F67" w:rsidRDefault="00D40F6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2D13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04B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2D5E3EF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42955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734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1C5C422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CAB3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FF48" w14:textId="77777777" w:rsidR="00D40F67" w:rsidRDefault="00D40F67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78B34738" w14:textId="77777777" w:rsidR="00D40F67" w:rsidRDefault="00D40F67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015E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CBD6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A70F" w14:textId="77777777" w:rsidR="00D40F67" w:rsidRDefault="00D40F6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CDE2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0C01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68ACF1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FB01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045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7989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6765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D015360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60D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FA1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3AB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7D1F3E7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6014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BB0E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369B889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933B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167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0A35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05C76" w14:textId="77777777" w:rsidR="00D40F67" w:rsidRDefault="00D40F6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CF7E019" w14:textId="77777777" w:rsidR="00D40F67" w:rsidRDefault="00D40F6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18F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900F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436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14908EF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8D4E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A1D0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290A05A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5869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6D2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C6DD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1E79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0CFA8B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498821F6" w14:textId="77777777" w:rsidR="00D40F67" w:rsidRDefault="00D40F6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BE0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05B5F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5B2B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333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F64F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F2D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BD228C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CDB0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804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6347E52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E175A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B4E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009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B398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B44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A40A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FFD5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094CF1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3AD9AD1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40F67" w14:paraId="27E5569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BAA1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85E2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1CDC0F50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2C3B" w14:textId="77777777" w:rsidR="00D40F67" w:rsidRPr="005C35B0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A7CD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06F518C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14E5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4F08" w14:textId="77777777" w:rsidR="00D40F67" w:rsidRPr="00396332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2EECD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02EB" w14:textId="77777777" w:rsidR="00D40F67" w:rsidRPr="00396332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C00C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A05B8F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1CF8AEC0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B572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B95CD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400ECCF0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E982" w14:textId="77777777" w:rsidR="00D40F67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DD4C" w14:textId="77777777" w:rsidR="00D40F67" w:rsidRDefault="00D40F6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05706183" w14:textId="77777777" w:rsidR="00D40F67" w:rsidRDefault="00D40F6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9B35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1811" w14:textId="77777777" w:rsidR="00D40F67" w:rsidRPr="00396332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3FE2" w14:textId="77777777" w:rsidR="00D40F67" w:rsidRDefault="00D40F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B96AB" w14:textId="77777777" w:rsidR="00D40F67" w:rsidRPr="00396332" w:rsidRDefault="00D40F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0898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D68D55" w14:textId="77777777" w:rsidR="00D40F67" w:rsidRDefault="00D40F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1193F93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4D06C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7C7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72CF30F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C190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639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27D56D20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333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004D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67B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6D83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FD80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9E4212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3AB2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B3B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1B9ECFB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6D36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8B81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FAABA5D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6E3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BAB9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326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B803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1FD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FD718EE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2A05486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9676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01E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3C4C27B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F8FC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B829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8C4C3D9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5C8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B62F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19E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14FB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9509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29C4823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81C05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BBE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E083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FFF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56C69D98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C6C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DC197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91C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D438D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644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58D804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40E9B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567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250F091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ACD8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AD1D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480118C9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BC65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65AE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188C5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CF20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EC523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1CD6B2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EA585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999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D31DBA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5150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3405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588620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B76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B32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DCD6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EA00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D13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745A31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42735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1021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B3C5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28C2B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3A8344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359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219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2975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7C89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84F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87BBC0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DB631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48B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755AA425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1AB3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5173A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C98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7E56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514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044E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E82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73F427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9BB5A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3EF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C0C75D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E410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0D70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10B22A1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F113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11508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B76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1960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56B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C517DD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6873C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C9C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6BEF03D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8227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FD8B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7C2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1EDD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CE1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1EFA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0F6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05086D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788D23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62AA6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185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144B87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5DD0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DC8F" w14:textId="77777777" w:rsidR="00D40F67" w:rsidRDefault="00D40F6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EFF5EA6" w14:textId="77777777" w:rsidR="00D40F67" w:rsidRDefault="00D40F6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D42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D1CF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AC6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63E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94DD" w14:textId="77777777" w:rsidR="00D40F67" w:rsidRDefault="00D40F6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3EFE5B4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5E326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E7B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3A22540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F2AD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B808" w14:textId="77777777" w:rsidR="00D40F67" w:rsidRDefault="00D40F67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6290D4EF" w14:textId="77777777" w:rsidR="00D40F67" w:rsidRPr="0075484B" w:rsidRDefault="00D40F67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C05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E2E9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D08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64C6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D892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EF52E4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216A28F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16134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E5A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5E480DE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5A04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06CC" w14:textId="77777777" w:rsidR="00D40F67" w:rsidRDefault="00D40F6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584948E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DA42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0B8A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C86C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A3084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1DB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44475D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19B87C1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1DCAE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AFF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6044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F076" w14:textId="77777777" w:rsidR="00D40F67" w:rsidRDefault="00D40F6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57EDBDF3" w14:textId="77777777" w:rsidR="00D40F67" w:rsidRDefault="00D40F67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D005F" w14:textId="77777777" w:rsidR="00D40F67" w:rsidRDefault="00D40F6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60242855" w14:textId="77777777" w:rsidR="00D40F67" w:rsidRDefault="00D40F6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62C2D54" w14:textId="77777777" w:rsidR="00D40F67" w:rsidRDefault="00D40F67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D14C" w14:textId="77777777" w:rsidR="00D40F67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2C0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ACBC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977D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321D072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E655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3281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60B8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5539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4741589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0EFFCA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9407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E48AD6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19B9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A0DA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B271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A4CB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A532D68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70F2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AAF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72CA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A924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AA5C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74EB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51F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F8B4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CE827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D40F67" w14:paraId="60ACEAE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01D7C1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BEF350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8902A2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36A7AA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13CB020C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E1A3F4D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FB6EF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DD25FD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074B88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E9542F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4F5641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829A60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AFD3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15AF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4E2DA0DB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D9EF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580A3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094CCBF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FABE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9C8F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DE4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632D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61DA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884E45B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3D3929B6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5501FCDD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84E8AA5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D40F67" w14:paraId="5D731991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3E67D" w14:textId="77777777" w:rsidR="00D40F67" w:rsidRDefault="00D40F67" w:rsidP="00D40F6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11D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14403DEE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837D" w14:textId="77777777" w:rsidR="00D40F67" w:rsidRPr="005C35B0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3CCE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57AA858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F509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3589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8564" w14:textId="77777777" w:rsidR="00D40F67" w:rsidRDefault="00D40F6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FEC9" w14:textId="77777777" w:rsidR="00D40F67" w:rsidRPr="00396332" w:rsidRDefault="00D40F6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1401" w14:textId="77777777" w:rsidR="00D40F67" w:rsidRDefault="00D40F6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3A8BA27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7BE3FC8B" w14:textId="77777777" w:rsidR="00D40F67" w:rsidRDefault="00D40F67" w:rsidP="0002281B">
      <w:pPr>
        <w:pStyle w:val="Heading1"/>
        <w:spacing w:line="360" w:lineRule="auto"/>
      </w:pPr>
      <w:r>
        <w:t>LINIA 416</w:t>
      </w:r>
    </w:p>
    <w:p w14:paraId="745C5BAD" w14:textId="77777777" w:rsidR="00D40F67" w:rsidRDefault="00D40F6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6AA43232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ED5E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FE9D2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D963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5201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B17BC32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489B8DC0" w14:textId="77777777" w:rsidR="00D40F67" w:rsidRDefault="00D40F6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D273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2B3522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2B66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BDEC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E6B8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EE8B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8CA6EA6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90FD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182C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04CD16CC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362C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1A4F" w14:textId="77777777" w:rsidR="00D40F67" w:rsidRDefault="00D40F6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5138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A962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FEDA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BA8C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8664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599C24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7FC80DE8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D40F67" w14:paraId="6EFD7DC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3A966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98C1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F0C4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6212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2CA48B1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5553ADAE" w14:textId="77777777" w:rsidR="00D40F67" w:rsidRDefault="00D40F6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ABDF6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1696405D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1D2FF9E4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4926BF4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0445E76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A125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DED5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7BC6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5870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39FE27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E3061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B601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2A1D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8DFF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7956C52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5A6942DB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1336A6D3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A945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582C93E2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41321A72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3A2D5CFC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954F3A7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B145224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65A00E4F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851E7BB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D484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8ECB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B61E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9BD5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438C734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FCFE3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71D72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5A0E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BB67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43A42FA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81B28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0FA69910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054AB1E4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1D971859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88DE1BA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7CC8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C0D4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3305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34E2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C9BBDC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D40F67" w14:paraId="1BE84995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EFF63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6F94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48EC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5C80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8161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028C6" w14:textId="77777777" w:rsidR="00D40F67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1928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70C6FCA7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8CE1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511C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401F4ADC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BABA0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F271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8A04F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C692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C101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27D8" w14:textId="77777777" w:rsidR="00D40F67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5333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40F69B2D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EA68" w14:textId="77777777" w:rsidR="00D40F67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888D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D140C5E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7B843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89C0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796B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E2A7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5306DFE8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ACCF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9A5FC3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7828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78D6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8F92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A81D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70787D1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B55F5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6063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5CB77B46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06F2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3592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5382311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14EC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8218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9CD2" w14:textId="77777777" w:rsidR="00D40F67" w:rsidRDefault="00D40F6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16C8" w14:textId="77777777" w:rsidR="00D40F67" w:rsidRPr="00C4423F" w:rsidRDefault="00D40F6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BF1E" w14:textId="77777777" w:rsidR="00D40F67" w:rsidRDefault="00D40F6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D1A673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20CF4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D70A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2F3171C7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9C4A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70D1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A22C2AB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CB33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3C65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B281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B3BC11A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CBCE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4AA4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D40F67" w14:paraId="0C0C7D0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7A46C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701E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77B9012B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B966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2B63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7E4C4AAE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9ED9F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C2B4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5A57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ABA1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E1CF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DC2AC1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509D9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AC49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6048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9C59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DEDD547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E18D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D97C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15CE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3CCD5CAC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90E59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3A55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228573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0C6B2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7A80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2DF4031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5A69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5A57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DC9A08A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74F3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4532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94D7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B161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B5B3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B75C0F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79661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CB34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33B4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4181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5FB9C5C8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7447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AB3D7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1640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CDC523E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E8D2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8107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4FF6AB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95C6A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1252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185A9607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53E5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71B9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064B7E0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D4E7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A9B87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5C64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33B6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7642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C5C3D9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EA74E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4296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59DE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90B5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FD861B7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B440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4BE02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4CDC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70C3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9E57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414861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44085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06A9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65383ACA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3678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7755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B445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A458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7F50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F481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EDE7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1DB62FA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A0684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B2B8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229A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14AF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3BD753E4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3542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89A003D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0724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C7E4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7188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6A6A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D40F67" w14:paraId="3302464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F4759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12330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545F93AC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FFE7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39A1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3CEDA0F1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1406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CED1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B2150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CE6E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4009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7140EA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FD82D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3F3F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01F8" w14:textId="77777777" w:rsidR="00D40F67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55C4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9735C5" w14:textId="77777777" w:rsidR="00D40F67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79D1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4AC2A0F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BD640D6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5824535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1A5D893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3C78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A2DC" w14:textId="77777777" w:rsidR="00D40F67" w:rsidRDefault="00D40F6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8E8A" w14:textId="77777777" w:rsidR="00D40F67" w:rsidRPr="00C4423F" w:rsidRDefault="00D40F6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1BF2" w14:textId="77777777" w:rsidR="00D40F67" w:rsidRPr="00620605" w:rsidRDefault="00D40F6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4DC3F45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BF68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C3DC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7A9EA8E8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D241" w14:textId="77777777" w:rsidR="00D40F67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D8C2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2707FD0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39A2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EB6C" w14:textId="77777777" w:rsidR="00D40F67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5379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F623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8ADB" w14:textId="77777777" w:rsidR="00D40F67" w:rsidRPr="0029205F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D40F67" w14:paraId="6F0B878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25079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371B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D81C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60B8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5CA55AD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97BA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9828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0B5A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46D9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D3CA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87C7DF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D40F67" w14:paraId="1475B5FE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B5E39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8740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7438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7D9B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7D58769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BAC3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88BC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491F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0647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875E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33F61D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D40F67" w14:paraId="28A2ABDA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83B4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4D3C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BD27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8781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81344A5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2D2F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3FB233C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B9B9" w14:textId="77777777" w:rsidR="00D40F67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AAAC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78BA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5528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DBB45A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D40F67" w14:paraId="76CE21F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84CB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14DF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38088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D339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0D2082D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0715A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5CB8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6BC37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3464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B2D3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04A36D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EE59" w14:textId="77777777" w:rsidR="00D40F67" w:rsidRDefault="00D40F67" w:rsidP="00D40F6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C2A4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0682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B006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33B0A754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107E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767B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3C2E" w14:textId="77777777" w:rsidR="00D40F67" w:rsidRDefault="00D40F6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6EF9" w14:textId="77777777" w:rsidR="00D40F67" w:rsidRPr="00C4423F" w:rsidRDefault="00D40F6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447D" w14:textId="77777777" w:rsidR="00D40F67" w:rsidRDefault="00D40F6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A25CDBC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3AA02C85" w14:textId="77777777" w:rsidR="00D40F67" w:rsidRDefault="00D40F67" w:rsidP="00D37279">
      <w:pPr>
        <w:pStyle w:val="Heading1"/>
        <w:spacing w:line="276" w:lineRule="auto"/>
      </w:pPr>
      <w:r>
        <w:t>LINIA 418</w:t>
      </w:r>
    </w:p>
    <w:p w14:paraId="2DD8BAF1" w14:textId="77777777" w:rsidR="00D40F67" w:rsidRDefault="00D40F67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20EF97C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8741C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37BC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0BF5C798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D0B5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9C54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71C6FDA2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15C0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6826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6E51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04A6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2B72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1E23D0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34DD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EC306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94A0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70A1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6383944C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1036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B0F9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13A1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D2CB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7E47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BEDAEBB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C7AE8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DAD8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08BF4BAA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67F44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2A9F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1B28E437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0AC7CC47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7F69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9ACA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0157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24CD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76CF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91CE7C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4F302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5A9C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ECFE611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FA62" w14:textId="77777777" w:rsidR="00D40F67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6422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695940B8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4C0EA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A454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03C1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E9C4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D832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5FE9A2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BF0B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B9FF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789063E5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367C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81B46" w14:textId="77777777" w:rsidR="00D40F67" w:rsidRDefault="00D40F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DDB194F" w14:textId="77777777" w:rsidR="00D40F67" w:rsidRDefault="00D40F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966AD1C" w14:textId="77777777" w:rsidR="00D40F67" w:rsidRDefault="00D40F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730BFAF6" w14:textId="77777777" w:rsidR="00D40F67" w:rsidRDefault="00D40F67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AFDF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C545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B7F2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6427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1092" w14:textId="77777777" w:rsidR="00D40F67" w:rsidRDefault="00D40F67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0B3DB6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D1108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163B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A35D" w14:textId="77777777" w:rsidR="00D40F67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D6A9" w14:textId="77777777" w:rsidR="00D40F67" w:rsidRDefault="00D40F6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F6B1439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87E0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8CEB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E678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4DEE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701D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C51AD92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4FA92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B26C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34F2849E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81C1" w14:textId="77777777" w:rsidR="00D40F67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B994" w14:textId="77777777" w:rsidR="00D40F67" w:rsidRDefault="00D40F6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AA85541" w14:textId="77777777" w:rsidR="00D40F67" w:rsidRDefault="00D40F67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8D6F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A7AD" w14:textId="77777777" w:rsidR="00D40F67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7536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5888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30ED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699D9A0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C79BB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BD8C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68B269B1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903B" w14:textId="77777777" w:rsidR="00D40F67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F49D" w14:textId="77777777" w:rsidR="00D40F67" w:rsidRDefault="00D40F67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61CEE1F5" w14:textId="77777777" w:rsidR="00D40F67" w:rsidRDefault="00D40F67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5350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FFB3" w14:textId="77777777" w:rsidR="00D40F67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D557C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5F9F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2E0D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E1B3A06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A5781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D7B7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57E1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28C1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22F76209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B8BB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D53A005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4C2EC199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C5E5FF" w14:textId="77777777" w:rsidR="00D40F67" w:rsidRDefault="00D40F67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3231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5161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A5F8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E99F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D40F67" w14:paraId="3A97618C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DDA09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6DA7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661A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C366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8F6CC44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069F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EB43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3996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1DF0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4FFC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653987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5FA05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7A92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E3F9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6C06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43DEE3B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3549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01EC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6A64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45E2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DADA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79E9226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DAB4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248D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039A0420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FD5E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CC67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0C9E4950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36E3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7E7A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EA43" w14:textId="77777777" w:rsidR="00D40F67" w:rsidRDefault="00D40F67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BAF1" w14:textId="77777777" w:rsidR="00D40F67" w:rsidRPr="00896D96" w:rsidRDefault="00D40F67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AF00" w14:textId="77777777" w:rsidR="00D40F67" w:rsidRDefault="00D40F67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E38E8FB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9C573" w14:textId="77777777" w:rsidR="00D40F67" w:rsidRDefault="00D40F67" w:rsidP="00D40F6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9A2E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A28B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5B15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64F1EB06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4070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DACF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1409" w14:textId="77777777" w:rsidR="00D40F67" w:rsidRDefault="00D40F67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7921" w14:textId="77777777" w:rsidR="00D40F67" w:rsidRPr="00896D96" w:rsidRDefault="00D40F67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1DB5B" w14:textId="77777777" w:rsidR="00D40F67" w:rsidRDefault="00D40F67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4EC47F" w14:textId="77777777" w:rsidR="00D40F67" w:rsidRDefault="00D40F67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0F16E4EA" w14:textId="77777777" w:rsidR="00D40F67" w:rsidRDefault="00D40F67" w:rsidP="001F0E2C">
      <w:pPr>
        <w:pStyle w:val="Heading1"/>
        <w:spacing w:line="360" w:lineRule="auto"/>
      </w:pPr>
      <w:r>
        <w:t>LINIA 420</w:t>
      </w:r>
    </w:p>
    <w:p w14:paraId="7C58A166" w14:textId="77777777" w:rsidR="00D40F67" w:rsidRDefault="00D40F67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3A6F0294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4AF54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0B4C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01B93E1A" w14:textId="77777777" w:rsidR="00D40F67" w:rsidRDefault="00D40F67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169B" w14:textId="77777777" w:rsidR="00D40F67" w:rsidRPr="00D061F6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03C4" w14:textId="77777777" w:rsidR="00D40F67" w:rsidRDefault="00D40F6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155D3D50" w14:textId="77777777" w:rsidR="00D40F67" w:rsidRDefault="00D40F6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E800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1BD8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3111F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C26E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CCA8" w14:textId="77777777" w:rsidR="00D40F67" w:rsidRDefault="00D40F6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D40F67" w14:paraId="276C077B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2AE6C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4A16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71E91A90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E7CC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3CBA" w14:textId="77777777" w:rsidR="00D40F67" w:rsidRDefault="00D40F67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35376737" w14:textId="77777777" w:rsidR="00D40F67" w:rsidRDefault="00D40F67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72F0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3662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153B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6B25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26E3E" w14:textId="77777777" w:rsidR="00D40F67" w:rsidRDefault="00D40F6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654CD352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7D40B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AC73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676A7464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1E81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3691" w14:textId="77777777" w:rsidR="00D40F67" w:rsidRDefault="00D40F67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03FD54B0" w14:textId="77777777" w:rsidR="00D40F67" w:rsidRDefault="00D40F67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88BB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2888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9E87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998EF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CADEA" w14:textId="77777777" w:rsidR="00D40F67" w:rsidRDefault="00D40F6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88C07A" w14:textId="77777777" w:rsidR="00D40F67" w:rsidRDefault="00D40F67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37D899F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EA2C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7DB6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A641" w14:textId="77777777" w:rsidR="00D40F67" w:rsidRPr="00D061F6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DE1C" w14:textId="77777777" w:rsidR="00D40F67" w:rsidRDefault="00D40F6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3D65B17D" w14:textId="77777777" w:rsidR="00D40F67" w:rsidRDefault="00D40F6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CFAC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69A2FE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DC3E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002F" w14:textId="77777777" w:rsidR="00D40F67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AD65" w14:textId="77777777" w:rsidR="00D40F67" w:rsidRPr="00D061F6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B683" w14:textId="77777777" w:rsidR="00D40F67" w:rsidRDefault="00D40F67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122F144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55DEB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F350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5D43101D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E1062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765D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264A3E1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BD43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9AF7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1D795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77E0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92E2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EEBF04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5A219778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E9E6F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F546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08AE361B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5BB7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2DE9" w14:textId="77777777" w:rsidR="00D40F67" w:rsidRDefault="00D40F67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37B007C" w14:textId="77777777" w:rsidR="00D40F67" w:rsidRDefault="00D40F67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81C5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2B8B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708D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B134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0BE2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1B3604D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CC38A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6305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1B318126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4979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8969" w14:textId="77777777" w:rsidR="00D40F67" w:rsidRDefault="00D40F67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6EB74EA" w14:textId="77777777" w:rsidR="00D40F67" w:rsidRDefault="00D40F67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DA7A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A26E7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48AF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101A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ADEE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25E8DD4A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21F78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32F5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05F5D539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94B1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31DA" w14:textId="77777777" w:rsidR="00D40F67" w:rsidRDefault="00D40F67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052F5316" w14:textId="77777777" w:rsidR="00D40F67" w:rsidRDefault="00D40F67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3323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6569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409E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AE36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2C06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87C73AC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E2424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6521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415D53C4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698F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673E" w14:textId="77777777" w:rsidR="00D40F67" w:rsidRDefault="00D40F67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9E69C9F" w14:textId="77777777" w:rsidR="00D40F67" w:rsidRDefault="00D40F67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7D91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FC8B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244E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ACF0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3C8B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43DDB063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E326D" w14:textId="77777777" w:rsidR="00D40F67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4822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7788ED3B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E911" w14:textId="77777777" w:rsidR="00D40F67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71C18" w14:textId="77777777" w:rsidR="00D40F67" w:rsidRDefault="00D40F67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6FDDCCA3" w14:textId="77777777" w:rsidR="00D40F67" w:rsidRDefault="00D40F67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763D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4C0BA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6CBF" w14:textId="77777777" w:rsidR="00D40F67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B8AD" w14:textId="77777777" w:rsidR="00D40F67" w:rsidRPr="00D061F6" w:rsidRDefault="00D40F67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7DCB" w14:textId="77777777" w:rsidR="00D40F67" w:rsidRDefault="00D40F67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:rsidRPr="00F37505" w14:paraId="54AE443D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9611" w14:textId="77777777" w:rsidR="00D40F67" w:rsidRPr="00F37505" w:rsidRDefault="00D40F67" w:rsidP="00D40F6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C452" w14:textId="77777777" w:rsidR="00D40F67" w:rsidRPr="00F37505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55D4" w14:textId="77777777" w:rsidR="00D40F67" w:rsidRPr="00F37505" w:rsidRDefault="00D40F67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9043" w14:textId="77777777" w:rsidR="00D40F67" w:rsidRPr="00F37505" w:rsidRDefault="00D40F6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7A3949E8" w14:textId="77777777" w:rsidR="00D40F67" w:rsidRPr="00F37505" w:rsidRDefault="00D40F67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34F5" w14:textId="77777777" w:rsidR="00D40F67" w:rsidRPr="00F37505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D4F3B" w14:textId="77777777" w:rsidR="00D40F67" w:rsidRPr="00F37505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5511" w14:textId="77777777" w:rsidR="00D40F67" w:rsidRPr="00F37505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345B" w14:textId="77777777" w:rsidR="00D40F67" w:rsidRPr="00F37505" w:rsidRDefault="00D40F67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7654" w14:textId="77777777" w:rsidR="00D40F67" w:rsidRPr="00F37505" w:rsidRDefault="00D40F67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3C7CBC31" w14:textId="77777777" w:rsidR="00D40F67" w:rsidRDefault="00D40F67">
      <w:pPr>
        <w:spacing w:before="40" w:line="192" w:lineRule="auto"/>
        <w:ind w:right="57"/>
        <w:rPr>
          <w:sz w:val="20"/>
          <w:lang w:val="ro-RO"/>
        </w:rPr>
      </w:pPr>
    </w:p>
    <w:p w14:paraId="67BE3BA1" w14:textId="77777777" w:rsidR="00D40F67" w:rsidRDefault="00D40F67" w:rsidP="00BF55B4">
      <w:pPr>
        <w:pStyle w:val="Heading1"/>
        <w:spacing w:line="360" w:lineRule="auto"/>
      </w:pPr>
      <w:r>
        <w:lastRenderedPageBreak/>
        <w:t>LINIA 421</w:t>
      </w:r>
    </w:p>
    <w:p w14:paraId="08026EF3" w14:textId="77777777" w:rsidR="00D40F67" w:rsidRDefault="00D40F67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D40F67" w14:paraId="637707F3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7237D" w14:textId="77777777" w:rsidR="00D40F67" w:rsidRDefault="00D40F67" w:rsidP="00D40F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49A0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6973" w14:textId="77777777" w:rsidR="00D40F67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3106" w14:textId="77777777" w:rsidR="00D40F67" w:rsidRDefault="00D40F67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E01A1A0" w14:textId="77777777" w:rsidR="00D40F67" w:rsidRDefault="00D40F67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46ED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B6BB" w14:textId="77777777" w:rsidR="00D40F67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0C75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CD42" w14:textId="77777777" w:rsidR="00D40F67" w:rsidRPr="00E22A01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B0E0D" w14:textId="77777777" w:rsidR="00D40F67" w:rsidRDefault="00D40F6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ED8522A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8DF99" w14:textId="77777777" w:rsidR="00D40F67" w:rsidRDefault="00D40F67" w:rsidP="00D40F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E71F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D515F" w14:textId="77777777" w:rsidR="00D40F67" w:rsidRPr="00FE111C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A3CC" w14:textId="77777777" w:rsidR="00D40F67" w:rsidRDefault="00D40F67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B439BC1" w14:textId="77777777" w:rsidR="00D40F67" w:rsidRDefault="00D40F67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B225D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2F51" w14:textId="77777777" w:rsidR="00D40F67" w:rsidRPr="007B5B08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EEB3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0C4F" w14:textId="77777777" w:rsidR="00D40F67" w:rsidRPr="00E22A01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373F" w14:textId="77777777" w:rsidR="00D40F67" w:rsidRDefault="00D40F6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5ABC10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ECC7" w14:textId="77777777" w:rsidR="00D40F67" w:rsidRDefault="00D40F67" w:rsidP="00D40F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47C4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7AA9E9E4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B8CD" w14:textId="77777777" w:rsidR="00D40F67" w:rsidRPr="00FE111C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7CBF" w14:textId="77777777" w:rsidR="00D40F67" w:rsidRDefault="00D40F67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8B270EB" w14:textId="77777777" w:rsidR="00D40F67" w:rsidRDefault="00D40F67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D6CB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E10C" w14:textId="77777777" w:rsidR="00D40F67" w:rsidRPr="007B5B08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3EC8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6C0E" w14:textId="77777777" w:rsidR="00D40F67" w:rsidRPr="00E22A01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100F" w14:textId="77777777" w:rsidR="00D40F67" w:rsidRDefault="00D40F67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180B0EF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9F300" w14:textId="77777777" w:rsidR="00D40F67" w:rsidRDefault="00D40F67" w:rsidP="00D40F6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3AB0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65B45D28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C509" w14:textId="77777777" w:rsidR="00D40F67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CDA0" w14:textId="77777777" w:rsidR="00D40F67" w:rsidRPr="00160207" w:rsidRDefault="00D40F67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625A476B" w14:textId="77777777" w:rsidR="00D40F67" w:rsidRDefault="00D40F67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BAF9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B9E7" w14:textId="77777777" w:rsidR="00D40F67" w:rsidRPr="007B5B08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856B" w14:textId="77777777" w:rsidR="00D40F67" w:rsidRDefault="00D40F67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440C" w14:textId="77777777" w:rsidR="00D40F67" w:rsidRPr="00E22A01" w:rsidRDefault="00D40F67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D4298" w14:textId="77777777" w:rsidR="00D40F67" w:rsidRPr="00821666" w:rsidRDefault="00D40F67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2110BA5C" w14:textId="77777777" w:rsidR="00D40F67" w:rsidRDefault="00D40F6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6A86159" w14:textId="77777777" w:rsidR="00D40F67" w:rsidRDefault="00D40F67" w:rsidP="00380064">
      <w:pPr>
        <w:pStyle w:val="Heading1"/>
        <w:spacing w:line="360" w:lineRule="auto"/>
      </w:pPr>
      <w:r>
        <w:t>LINIA 500</w:t>
      </w:r>
    </w:p>
    <w:p w14:paraId="04AB3A86" w14:textId="77777777" w:rsidR="00D40F67" w:rsidRPr="00071303" w:rsidRDefault="00D40F6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D40F67" w14:paraId="075AF57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DA1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2255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3090F464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6E2E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A9FC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2E550921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1600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BDC3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D1C8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CDE2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240D" w14:textId="77777777" w:rsidR="00D40F67" w:rsidRDefault="00D40F6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E635B6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C1E7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956F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F86FB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4C36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02BA8538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48956167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7EC5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4AFA0795" w14:textId="77777777" w:rsidR="00D40F67" w:rsidRDefault="00D40F6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CBEC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130B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C8601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BB9D" w14:textId="77777777" w:rsidR="00D40F67" w:rsidRDefault="00D40F6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223EF1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C222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56E9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0A34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3366" w14:textId="77777777" w:rsidR="00D40F67" w:rsidRDefault="00D40F6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5B9A6F8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E476CE8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E104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72AA1D1C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A008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F2E7" w14:textId="77777777" w:rsidR="00D40F67" w:rsidRDefault="00D40F6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50E7" w14:textId="77777777" w:rsidR="00D40F67" w:rsidRPr="00D33E71" w:rsidRDefault="00D40F6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7540" w14:textId="77777777" w:rsidR="00D40F67" w:rsidRDefault="00D40F6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1B0311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3334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104E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F0B7CF2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0603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807A" w14:textId="77777777" w:rsidR="00D40F67" w:rsidRPr="0008670B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941848F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118763A7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C142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AE4F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E26A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F4EA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B150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14D369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0FD4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1500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8ACC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A03C" w14:textId="77777777" w:rsidR="00D40F67" w:rsidRPr="0008670B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C1AD577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5C7C34DC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B4DD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4D10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34A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46A5DFB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40F77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4BA7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:rsidRPr="00456545" w14:paraId="510A7D03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3E811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AA45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E797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737C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C4A179E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8CB63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5746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0F1D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C0F4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F5F5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:rsidRPr="00456545" w14:paraId="68FC508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AC119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89DE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BBC73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6776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102F210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FB45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06D65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8D24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6290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08E7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:rsidRPr="00456545" w14:paraId="3342C0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AE167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FE63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54D113A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C22D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0599" w14:textId="77777777" w:rsidR="00D40F67" w:rsidRDefault="00D40F6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89BA2D6" w14:textId="77777777" w:rsidR="00D40F67" w:rsidRDefault="00D40F6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C6EE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7479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21E4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42328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B522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D40F67" w:rsidRPr="00456545" w14:paraId="7113839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F9A3B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908B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721E66F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042B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C947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5547299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2E34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3379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4D5F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5AE19FD" w14:textId="77777777" w:rsidR="00D40F67" w:rsidRPr="00456545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EF01" w14:textId="77777777" w:rsidR="00D40F67" w:rsidRPr="00D33E71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C904" w14:textId="77777777" w:rsidR="00D40F67" w:rsidRPr="004143AF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2145526" w14:textId="77777777" w:rsidR="00D40F67" w:rsidRPr="00A3090B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:rsidRPr="00456545" w14:paraId="2134A76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B600B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3DF9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20DE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D352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782AF35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0B88437F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05921E4E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4E88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9A16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204C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5635E970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41C1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81AD" w14:textId="77777777" w:rsidR="00D40F67" w:rsidRPr="00377D08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B7875E" w14:textId="77777777" w:rsidR="00D40F67" w:rsidRPr="00377D08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2D0D980" w14:textId="77777777" w:rsidR="00D40F67" w:rsidRPr="004143AF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D40F67" w:rsidRPr="00456545" w14:paraId="2040E13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68164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ED6E9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6C9C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467C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4AE2C429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2CD0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4A01230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8131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3920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5213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6763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2F1B8D" w14:textId="77777777" w:rsidR="00D40F67" w:rsidRPr="005F21B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40F67" w:rsidRPr="00456545" w14:paraId="73F3344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CD185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D3A7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7CB7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6A85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74965BB0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853F1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CC918B2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3DD5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1CDB2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2424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06A4C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7AAAB1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D40F67" w:rsidRPr="00456545" w14:paraId="5A2AB14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93174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08AE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8D75F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4163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0BA83FC5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2303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D82F7A5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2858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82AD" w14:textId="77777777" w:rsidR="00D40F67" w:rsidRDefault="00D40F6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4DE00" w14:textId="77777777" w:rsidR="00D40F67" w:rsidRDefault="00D40F6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4D7C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CA83B0" w14:textId="77777777" w:rsidR="00D40F67" w:rsidRDefault="00D40F6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D40F67" w:rsidRPr="00456545" w14:paraId="2A4DDCE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EA48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AA0A" w14:textId="77777777" w:rsidR="00D40F67" w:rsidRDefault="00D40F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3254" w14:textId="77777777" w:rsidR="00D40F67" w:rsidRDefault="00D40F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7B2F" w14:textId="77777777" w:rsidR="00D40F67" w:rsidRDefault="00D40F6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6ECD9C87" w14:textId="77777777" w:rsidR="00D40F67" w:rsidRDefault="00D40F6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DACE" w14:textId="77777777" w:rsidR="00D40F67" w:rsidRDefault="00D40F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2A9031B" w14:textId="77777777" w:rsidR="00D40F67" w:rsidRDefault="00D40F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D65B" w14:textId="77777777" w:rsidR="00D40F67" w:rsidRDefault="00D40F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6011" w14:textId="77777777" w:rsidR="00D40F67" w:rsidRDefault="00D40F6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61B27" w14:textId="77777777" w:rsidR="00D40F67" w:rsidRDefault="00D40F6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A31A" w14:textId="77777777" w:rsidR="00D40F67" w:rsidRDefault="00D40F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29E08E" w14:textId="77777777" w:rsidR="00D40F67" w:rsidRDefault="00D40F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449885B2" w14:textId="77777777" w:rsidR="00D40F67" w:rsidRDefault="00D40F6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D40F67" w:rsidRPr="00456545" w14:paraId="6D4482D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383A" w14:textId="77777777" w:rsidR="00D40F67" w:rsidRPr="00456545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C649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2D8C7B9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B896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04B2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6C60EEF6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4C73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C600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A8E5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C292A30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5AD6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B70E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4B0E45E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BEAD6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CFC44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A588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0A60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0CFF904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D6E9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709174EB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173F5821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AE18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D331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DE08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D3F0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6E81EA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D7AE538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7EB86EE1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482B044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D40F67" w14:paraId="24ABCD3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59E73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735F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FC4D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C1F5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2C6E9F62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421A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825AE92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18A6E9B0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FC5D3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1508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4A488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B9F8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631A49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0F44F65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7968652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D40F67" w14:paraId="729AD84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C5240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65F3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427FE921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6643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F8ED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A3454BD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44A3E327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18D2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1F54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E110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ECEA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BF7F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F59F5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D40F67" w14:paraId="14386C08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8188D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9D55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A3FD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0025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B5C601D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1DFF5C0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AFF3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D805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EA04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27A6901E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A19F" w14:textId="77777777" w:rsidR="00D40F67" w:rsidRPr="00D33E71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189F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9946A7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D40F67" w14:paraId="454FB29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300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03BD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077C2DEC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7C6B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EBDD" w14:textId="77777777" w:rsidR="00D40F67" w:rsidRDefault="00D40F67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CFC52B3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9FED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2D85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5334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F6E4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4C2F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FF48C1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32D17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83DA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D801A62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19C9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1B5A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4E70EB51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4EEE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DC65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0A07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616C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2C87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CFFE4AD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38FE37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E9CD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4875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895E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C553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556FC363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9CAF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C436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0EE7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50AE921A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7D5A6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11DB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685BC26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F80A55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6D24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E906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43C0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FBE9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8C7F2CE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CEE2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8C4A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EB11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D281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64D8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435E79D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994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1154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9EA2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5B89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A725076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B9D3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B044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E7A8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790818C1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A6B7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8509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1FB944C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52990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47D7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6D78C45E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2C01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04E5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1FDB9990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F105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2023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B7F5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F24B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FB3E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39795E5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F61AD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0138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26CE0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BBAB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5777758" w14:textId="77777777" w:rsidR="00D40F67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5E36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FF2F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65F14" w14:textId="77777777" w:rsidR="00D40F67" w:rsidRDefault="00D40F6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6B29" w14:textId="77777777" w:rsidR="00D40F67" w:rsidRDefault="00D40F6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B39F" w14:textId="77777777" w:rsidR="00D40F67" w:rsidRPr="00534A55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710CFA6" w14:textId="77777777" w:rsidR="00D40F67" w:rsidRPr="00534A55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AFAFAEE" w14:textId="77777777" w:rsidR="00D40F67" w:rsidRPr="004143AF" w:rsidRDefault="00D40F6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40F67" w14:paraId="7DC0E0F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42BF6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2A61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6C95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71D3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58E972D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65E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0100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436EA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87A7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C093" w14:textId="77777777" w:rsidR="00D40F67" w:rsidRPr="00534A55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CCB9600" w14:textId="77777777" w:rsidR="00D40F67" w:rsidRPr="00534A55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9466C98" w14:textId="77777777" w:rsidR="00D40F67" w:rsidRPr="00534A55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D40F67" w14:paraId="012133DB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2D36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B31E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4F42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43C9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24164153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D5B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6DD1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E39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449CFE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87F91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CA8C" w14:textId="77777777" w:rsidR="00D40F67" w:rsidRPr="004143AF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62DB3E5A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F079C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EE9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4901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8FC4" w14:textId="77777777" w:rsidR="00D40F67" w:rsidRPr="000C4604" w:rsidRDefault="00D40F67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3B5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DA1D94A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519A25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58EC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23B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C081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1391" w14:textId="77777777" w:rsidR="00D40F67" w:rsidRPr="000C4604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39E8183" w14:textId="77777777" w:rsidR="00D40F67" w:rsidRPr="004143AF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D40F67" w14:paraId="1D301307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3F2A4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3F4B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DF30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FE18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51EA767" w14:textId="77777777" w:rsidR="00D40F67" w:rsidRDefault="00D40F67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D53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F30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CFF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E29DD0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DBAF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C4BB" w14:textId="77777777" w:rsidR="00D40F67" w:rsidRPr="004143AF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2116327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6A5E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1E6E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6AC72C7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B3A7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0E53" w14:textId="77777777" w:rsidR="00D40F67" w:rsidRDefault="00D40F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4A734FB" w14:textId="77777777" w:rsidR="00D40F67" w:rsidRDefault="00D40F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DA86F2E" w14:textId="77777777" w:rsidR="00D40F67" w:rsidRDefault="00D40F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31BE0410" w14:textId="77777777" w:rsidR="00D40F67" w:rsidRDefault="00D40F6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B72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F944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56D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EF64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B561" w14:textId="77777777" w:rsidR="00D40F67" w:rsidRPr="00BB30B6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54F3336" w14:textId="77777777" w:rsidR="00D40F67" w:rsidRDefault="00D40F67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A6C8AD1" w14:textId="77777777" w:rsidR="00D40F67" w:rsidRPr="004143AF" w:rsidRDefault="00D40F67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D40F67" w14:paraId="1C2B7FC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BD8F2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BF9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D6B3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4D45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7C352B67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06C1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2E92B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BBF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AB33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822A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38AB76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15B7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DE4B4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A162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1E3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C2225B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27E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EF415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B7E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544AC0F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6A3E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B44C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EF4B73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AC48E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3692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225064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E1B3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740F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29CE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B32E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C28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8911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35F5" w14:textId="77777777" w:rsidR="00D40F67" w:rsidRPr="000C4604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D40F67" w14:paraId="08FED76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6AB0C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F048" w14:textId="77777777" w:rsidR="00D40F67" w:rsidRDefault="00D40F6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DCFE" w14:textId="77777777" w:rsidR="00D40F67" w:rsidRDefault="00D40F6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9FCA" w14:textId="77777777" w:rsidR="00D40F67" w:rsidRDefault="00D40F67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E5F9" w14:textId="77777777" w:rsidR="00D40F67" w:rsidRDefault="00D40F6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2FEA" w14:textId="77777777" w:rsidR="00D40F67" w:rsidRDefault="00D40F6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EF29" w14:textId="77777777" w:rsidR="00D40F67" w:rsidRDefault="00D40F6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6B22D8D9" w14:textId="77777777" w:rsidR="00D40F67" w:rsidRDefault="00D40F6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FEAF" w14:textId="77777777" w:rsidR="00D40F67" w:rsidRDefault="00D40F6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512C" w14:textId="77777777" w:rsidR="00D40F67" w:rsidRPr="000C4604" w:rsidRDefault="00D40F67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D40F67" w14:paraId="77B7E125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A832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545E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66A269A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D46D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529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705AEBA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923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7B2E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66A8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74C17CB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9BA4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B4B3" w14:textId="77777777" w:rsidR="00D40F67" w:rsidRPr="004143AF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36513DE" w14:textId="77777777" w:rsidR="00D40F67" w:rsidRPr="006C1F61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BAE1412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53CCE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881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384EC9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78AD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644F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2F82EE10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9A9A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E807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257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2E226AA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18E7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4B41" w14:textId="77777777" w:rsidR="00D40F67" w:rsidRPr="004143AF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4FDE7B1" w14:textId="77777777" w:rsidR="00D40F67" w:rsidRPr="00D84BDE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87B88C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4B4CF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1A8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1DA8E4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D944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C444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AD5583F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1FC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2782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481DE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6DABE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9499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38FB3BB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BE46F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7467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5D9D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C23F5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B8C3243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206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4CF6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286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0D093C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D2EB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5FDC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5E91F00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79B6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E97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97B0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F9A7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A6756C8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172A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7A7E4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13DD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A821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BF39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C140" w14:textId="77777777" w:rsidR="00D40F67" w:rsidRPr="00534C03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63EA265" w14:textId="77777777" w:rsidR="00D40F67" w:rsidRPr="00534C03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BE8D72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D40F67" w14:paraId="6F34603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B4EF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ED9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4E4FBA7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2891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2B8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387ABC4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51EA7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92BB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F444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BD9907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3007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58DA" w14:textId="77777777" w:rsidR="00D40F67" w:rsidRPr="004143AF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7D19B01" w14:textId="77777777" w:rsidR="00D40F67" w:rsidRPr="00D84BDE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5172CC7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BD23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05F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049D658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46CE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1C1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8543EC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62F8513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D84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47CC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45A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40AC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0B1C" w14:textId="77777777" w:rsidR="00D40F67" w:rsidRPr="001F07B1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2CBF82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35FAE45A" w14:textId="77777777" w:rsidR="00D40F67" w:rsidRPr="004143AF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D40F67" w14:paraId="73152EDB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DD79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8029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7E5D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649E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524C907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044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C4D356A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EA6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D1B8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866B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730A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1A31B0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294FBD1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D40F67" w14:paraId="625F0EC8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3872A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16A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ACBA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22AD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CAB2F26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98A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5B8FBF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D62C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2C99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E8E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175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E469E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02BE8774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40F67" w14:paraId="78933438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6FDD9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73F4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36E0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040A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6C3FD94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D9A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22A38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5307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28A7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8B46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D8E5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DF8236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D40F67" w14:paraId="6079FB9B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74A0B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720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047A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B447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6A1400A6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DFF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8DCE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E7B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FCB9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0340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D07104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68C53DC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288D5AD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65D99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8CD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4571E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D2E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7AE63F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4929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6D7B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9DB61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EDF5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A20D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FA297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D40F67" w14:paraId="67E3614A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2B7BB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61A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A3B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0E47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6239B20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2F297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F216E2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020A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A24D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BCB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026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78D03DE5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D40F67" w14:paraId="2AA6F4A0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851B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A5C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93A5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098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0AAE2DA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985E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85B1974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3FAD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7CB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E43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89A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51275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9F1C1DC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40F67" w14:paraId="60F17EB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36E5F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20F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26CE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7178" w14:textId="77777777" w:rsidR="00D40F67" w:rsidRPr="006D3CE2" w:rsidRDefault="00D40F67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5C61F11E" w14:textId="77777777" w:rsidR="00D40F67" w:rsidRPr="006D3CE2" w:rsidRDefault="00D40F67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F4A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5B99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C78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B8A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15381" w14:textId="77777777" w:rsidR="00D40F67" w:rsidRPr="006D3CE2" w:rsidRDefault="00D40F6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CED534F" w14:textId="77777777" w:rsidR="00D40F67" w:rsidRPr="006D3CE2" w:rsidRDefault="00D40F67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07A1B034" w14:textId="77777777" w:rsidR="00D40F67" w:rsidRDefault="00D40F6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D40F67" w14:paraId="732FDA5F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681A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C6D8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1FA5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A1E1" w14:textId="77777777" w:rsidR="00D40F67" w:rsidRPr="00AD0C48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2E523A1" w14:textId="77777777" w:rsidR="00D40F67" w:rsidRPr="00AD0C48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D118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7267E6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D0D57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9241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A4AC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4B3F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6DBE4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287B96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0419F746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6AE7D968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95338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439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C7AF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62C3" w14:textId="77777777" w:rsidR="00D40F67" w:rsidRDefault="00D40F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42E92AE" w14:textId="77777777" w:rsidR="00D40F67" w:rsidRDefault="00D40F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49BDEDC2" w14:textId="77777777" w:rsidR="00D40F67" w:rsidRDefault="00D40F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6570F6F" w14:textId="77777777" w:rsidR="00D40F67" w:rsidRPr="002532C4" w:rsidRDefault="00D40F6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D4A4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5DB6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E98F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CFA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A55D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AAB20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07BCCA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867A31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D40F67" w14:paraId="3A810B9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C4BE3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2CE4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F01B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2E5F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BC5E84D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9A2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BAC2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64F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26D0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B86E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2B16A5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2010AB1C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1EE5BD3E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79F4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390B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F25B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218A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23178FB" w14:textId="77777777" w:rsidR="00D40F67" w:rsidRPr="0037264C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2AD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9AE0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3C0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71F3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1A7E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183BDA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23BCD936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79D1558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9B81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DF3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9FB18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AC93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1C349C2" w14:textId="77777777" w:rsidR="00D40F67" w:rsidRPr="003A070D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86D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FCFC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0917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A460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DBBA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CC5B24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D40F67" w14:paraId="3C0D267A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34D9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6A3C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4DF2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2810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18BDE9" w14:textId="77777777" w:rsidR="00D40F67" w:rsidRPr="00F401CD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742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686D435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DF94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010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BE89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5D9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0C6EAC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8FEA50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408CBE72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9ED9C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6AF7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51C9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4D81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FD544A0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23B68425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470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9062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E11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C89C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C45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96216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358B6ACB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7101F0A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2E6F0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88F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18DF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D704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DC16A2E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70132340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293C4576" w14:textId="77777777" w:rsidR="00D40F67" w:rsidRPr="002532C4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9969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06F1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356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6353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40FE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6521F1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71D41A4D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D40F67" w14:paraId="4EAC5AD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97002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F1FD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7FB25B16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5592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C889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9220B67" w14:textId="77777777" w:rsidR="00D40F67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2A1C743E" w14:textId="77777777" w:rsidR="00D40F67" w:rsidRDefault="00D40F67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31E3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9041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EFB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5095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46AEE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F6D73F" w14:textId="77777777" w:rsidR="00D40F67" w:rsidRDefault="00D40F67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D40F67" w14:paraId="1B88155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694FF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C3C4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1AD5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351E" w14:textId="77777777" w:rsidR="00D40F67" w:rsidRPr="002D1130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A2DB4A3" w14:textId="77777777" w:rsidR="00D40F67" w:rsidRPr="002D1130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677AB0E" w14:textId="77777777" w:rsidR="00D40F67" w:rsidRPr="002D1130" w:rsidRDefault="00D40F6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A09C2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530DD" w14:textId="77777777" w:rsidR="00D40F67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82E1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76999720" w14:textId="77777777" w:rsidR="00D40F67" w:rsidRDefault="00D40F6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98F6" w14:textId="77777777" w:rsidR="00D40F67" w:rsidRPr="00D33E71" w:rsidRDefault="00D40F6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41CC3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904760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E0EDBE2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B1634D0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DF4BC84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0F1138E" w14:textId="77777777" w:rsidR="00D40F67" w:rsidRDefault="00D40F6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D40F67" w14:paraId="3BF9B4F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67906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C8A6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6B87709A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BE27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C1E6" w14:textId="77777777" w:rsidR="00D40F67" w:rsidRPr="002D1130" w:rsidRDefault="00D40F6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6554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1A04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BE6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6309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4681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D40F67" w14:paraId="779CA11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0CD28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7EC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496B6CE3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D1D14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4F38" w14:textId="77777777" w:rsidR="00D40F67" w:rsidRPr="002D1130" w:rsidRDefault="00D40F6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9181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46C8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0AD9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9F668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D55F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D40F67" w14:paraId="2D17884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CA155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619B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412C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F799" w14:textId="77777777" w:rsidR="00D40F67" w:rsidRDefault="00D40F67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79EC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F997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BD15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47E698B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C086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C90A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D40F67" w14:paraId="3BEFFF33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41189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BDB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D700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DE96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A23F431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AB2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EF9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D6A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E4FC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B731C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1ECBD1AA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0C372E18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D40F67" w14:paraId="2C145A00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E0F03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A480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CE78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69C4D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DE6ED1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8C1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03E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DCA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CD8F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A717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1765E36B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3AD22CFB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D40F67" w14:paraId="2B0A394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6A0C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231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86FE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A35B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F6B8EE1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501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4479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AAE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1F31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4D28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BF5AD67" w14:textId="77777777" w:rsidR="00D40F67" w:rsidRPr="00CB344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D40F67" w14:paraId="50AFD0D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387F2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292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A52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1ADC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04646063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701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BA37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93D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135474D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BACB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D14A" w14:textId="77777777" w:rsidR="00D40F67" w:rsidRPr="004143AF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4F6F207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09F041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B5080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FF29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BEBB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E912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28E9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041568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316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09395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A394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46B3" w14:textId="77777777" w:rsidR="00D40F67" w:rsidRPr="004143AF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7CA3D43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CAFA4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E36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6C136C9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CC3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9760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48CADEF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99B0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2754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80A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71C6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753F" w14:textId="77777777" w:rsidR="00D40F67" w:rsidRPr="00E3407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D40F67" w14:paraId="69A6BE7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041A1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91A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9CD04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F249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357DC093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8A04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814A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B273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B2F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17ED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E963F2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6574A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8D3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9874B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1C16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2D3A8203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770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C58D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82E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3634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DEC7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D40F67" w14:paraId="3DC707A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274BF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57D4F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02D5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9BFD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0E2F276F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7DBA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2F72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1150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0F4B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72EF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75A7265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C7CF0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C7A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5EC1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5F87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34C3BAF3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CE53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1C04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CBCC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452D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90AF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D80F9F7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39150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976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64F7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33D2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F94BBD5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6AB3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A988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BC1F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E870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E402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77C24D3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25F63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06BF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A68C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4EE8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58BAF278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4DDC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ED029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53C0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92E4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F9C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9761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8F67ED7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DA286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A96C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7DA9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85A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5FF20A0C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6425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A6CDF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2D22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583A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91F8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BC52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7F021B1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CCAE8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071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CAE9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000C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D009711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1E53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88240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EDA09A4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7DB092C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9FC7B1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1406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1A3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DF34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D597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FB389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305752A8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210AD73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D40F67" w14:paraId="5BE508E5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957AC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293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1020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4E81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5556B27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8B29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957D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A9DF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30D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E0B3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D40F67" w14:paraId="647E378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192C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A0F9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5130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8B62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5940C7D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E1B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573F0B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598C2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17E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DE91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33A0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22DD67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E492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AD85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CA83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05E4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716D0D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DB1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27C164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4D6FB2B4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51278878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3EB4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7ACC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C43E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5A15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46E7D3E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1A74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5B207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80DE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CC0C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6CFA486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A36A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F74E15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1F68E0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AB40CF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53AC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E0C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E0DA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F6DD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32672F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757CB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B6EE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5599741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6A56F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9DCB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778341F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B7E5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812A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1235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5A6A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6235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1000Hz.</w:t>
            </w:r>
          </w:p>
        </w:tc>
      </w:tr>
      <w:tr w:rsidR="00D40F67" w14:paraId="766AFE6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E377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2A7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EA96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228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6A5B85EA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443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B704" w14:textId="77777777" w:rsidR="00D40F67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130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058C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B330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6E511BD6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F41BE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B4A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E920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5BC7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80D8B08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6C0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8D06C4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68495116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FB8A88F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4A27618C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0B67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5C91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DA9A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1B10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2ECA648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5D7A7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05B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A6A4F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4114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1E650CB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3BE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9243986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9D3A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81DB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627D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0042A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2ED5F67A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0EFD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0369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A498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1FB5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5FF16FB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65D0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A4BB31C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E4C8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9B8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7AB1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A58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723875C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D8182" w14:textId="77777777" w:rsidR="00D40F67" w:rsidRDefault="00D40F67" w:rsidP="00D40F6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4B3D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5C64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647C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19ADC224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39FD916E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0532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4002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15555" w14:textId="77777777" w:rsidR="00D40F67" w:rsidRDefault="00D40F67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7819" w14:textId="77777777" w:rsidR="00D40F67" w:rsidRPr="00D33E71" w:rsidRDefault="00D40F67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FEDF" w14:textId="77777777" w:rsidR="00D40F67" w:rsidRDefault="00D40F67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0BE334" w14:textId="77777777" w:rsidR="00D40F67" w:rsidRPr="00BA7DAE" w:rsidRDefault="00D40F67" w:rsidP="000A5D7E">
      <w:pPr>
        <w:tabs>
          <w:tab w:val="left" w:pos="2748"/>
        </w:tabs>
        <w:rPr>
          <w:sz w:val="20"/>
          <w:lang w:val="ro-RO"/>
        </w:rPr>
      </w:pPr>
    </w:p>
    <w:p w14:paraId="4BB9A997" w14:textId="77777777" w:rsidR="00D40F67" w:rsidRDefault="00D40F67" w:rsidP="00E7698F">
      <w:pPr>
        <w:pStyle w:val="Heading1"/>
        <w:spacing w:line="360" w:lineRule="auto"/>
      </w:pPr>
      <w:r>
        <w:t>LINIA 504</w:t>
      </w:r>
    </w:p>
    <w:p w14:paraId="2CABD222" w14:textId="77777777" w:rsidR="00D40F67" w:rsidRPr="00A16A49" w:rsidRDefault="00D40F67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635077AC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938BE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BB6C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5F0CF560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473C" w14:textId="77777777" w:rsidR="00D40F67" w:rsidRDefault="00D40F6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76B9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2AA4AC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31ED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29F7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AC8B" w14:textId="77777777" w:rsidR="00D40F67" w:rsidRDefault="00D40F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12BC" w14:textId="77777777" w:rsidR="00D40F67" w:rsidRDefault="00D40F6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7FA7" w14:textId="77777777" w:rsidR="00D40F67" w:rsidRDefault="00D40F6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1E6FCD7" w14:textId="77777777" w:rsidR="00D40F67" w:rsidRDefault="00D40F6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057E8F6A" w14:textId="77777777" w:rsidR="00D40F67" w:rsidRPr="004C4194" w:rsidRDefault="00D40F67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D40F67" w14:paraId="1CA2D52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BFB18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C99FD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F9C69AE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3231" w14:textId="77777777" w:rsidR="00D40F67" w:rsidRDefault="00D40F6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76EA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392FC52D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24D6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2F9B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55E7" w14:textId="77777777" w:rsidR="00D40F67" w:rsidRDefault="00D40F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4FD5DDB" w14:textId="77777777" w:rsidR="00D40F67" w:rsidRDefault="00D40F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535B" w14:textId="77777777" w:rsidR="00D40F67" w:rsidRDefault="00D40F6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97C3" w14:textId="77777777" w:rsidR="00D40F67" w:rsidRPr="004C4194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3398D48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082C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5E3E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5DB3" w14:textId="77777777" w:rsidR="00D40F67" w:rsidRDefault="00D40F6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422A" w14:textId="77777777" w:rsidR="00D40F67" w:rsidRDefault="00D40F6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4665308E" w14:textId="77777777" w:rsidR="00D40F67" w:rsidRDefault="00D40F6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959F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CD07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5E56" w14:textId="77777777" w:rsidR="00D40F67" w:rsidRDefault="00D40F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1869C616" w14:textId="77777777" w:rsidR="00D40F67" w:rsidRDefault="00D40F6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005A" w14:textId="77777777" w:rsidR="00D40F67" w:rsidRDefault="00D40F6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45AD" w14:textId="77777777" w:rsidR="00D40F67" w:rsidRPr="004C4194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31A0144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E920B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76A7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C35C986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E009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A89D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5E9465E0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3037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B920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BFF1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109146B0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8204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9025" w14:textId="77777777" w:rsidR="00D40F67" w:rsidRPr="004C4194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4A7BA3B" w14:textId="77777777" w:rsidR="00D40F67" w:rsidRPr="00D0576C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0B61353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75730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B364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CCD6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E87C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D3FC679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02ADD951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A53B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BA19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56FB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A570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93C0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0FEB33B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04A8B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85D8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9706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75B3" w14:textId="77777777" w:rsidR="00D40F67" w:rsidRDefault="00D40F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84160E4" w14:textId="77777777" w:rsidR="00D40F67" w:rsidRDefault="00D40F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F73F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25CB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CAF8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46FE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28E9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40F67" w14:paraId="5D2F1E2E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A8D86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3C6C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E6E9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2CDF" w14:textId="77777777" w:rsidR="00D40F67" w:rsidRDefault="00D40F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26F31A4" w14:textId="77777777" w:rsidR="00D40F67" w:rsidRDefault="00D40F6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371F" w14:textId="77777777" w:rsidR="00D40F67" w:rsidRDefault="00D40F6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723B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36B3" w14:textId="77777777" w:rsidR="00D40F67" w:rsidRDefault="00D40F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2EC4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08D2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D40F67" w14:paraId="420F1A8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5A5E5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4491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4A9D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C3E00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7338574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8BEE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0CAB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C27C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B1A9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79D73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0F8024C4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2DE57F1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A07D5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5F34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2C26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A9AF9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D58353F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9637" w14:textId="77777777" w:rsidR="00D40F67" w:rsidRDefault="00D40F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9E23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7C9B" w14:textId="77777777" w:rsidR="00D40F67" w:rsidRDefault="00D40F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229F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FF35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D40F67" w14:paraId="4715DFD7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9E308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9AE6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E4019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D10D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699D4FC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ABA8" w14:textId="77777777" w:rsidR="00D40F67" w:rsidRDefault="00D40F6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F2EB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105A0" w14:textId="77777777" w:rsidR="00D40F67" w:rsidRDefault="00D40F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A650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2713" w14:textId="77777777" w:rsidR="00D40F67" w:rsidRDefault="00D40F6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D40F67" w14:paraId="7D87DF9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1013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81FF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C5FD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5727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BC522C0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E056" w14:textId="77777777" w:rsidR="00D40F67" w:rsidRDefault="00D40F6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F5331C" w14:textId="77777777" w:rsidR="00D40F67" w:rsidRDefault="00D40F67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9A5A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5F16" w14:textId="77777777" w:rsidR="00D40F67" w:rsidRDefault="00D40F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BA84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2688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EFAFB4E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D40F67" w14:paraId="4DD1539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A62AC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5C32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995F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959F" w14:textId="77777777" w:rsidR="00D40F67" w:rsidRDefault="00D40F6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1CDD2E0" w14:textId="77777777" w:rsidR="00D40F67" w:rsidRDefault="00D40F6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943E" w14:textId="77777777" w:rsidR="00D40F67" w:rsidRDefault="00D40F6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87098F" w14:textId="77777777" w:rsidR="00D40F67" w:rsidRDefault="00D40F6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7052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A434" w14:textId="77777777" w:rsidR="00D40F67" w:rsidRDefault="00D40F6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0B06" w14:textId="77777777" w:rsidR="00D40F67" w:rsidRPr="00D0473F" w:rsidRDefault="00D40F6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BE7F" w14:textId="77777777" w:rsidR="00D40F67" w:rsidRDefault="00D40F6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5D52D564" w14:textId="77777777" w:rsidR="00D40F67" w:rsidRDefault="00D40F6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D40F67" w14:paraId="18799F2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FAD47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6133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A44A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7EA8" w14:textId="77777777" w:rsidR="00D40F67" w:rsidRDefault="00D40F6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262EA95B" w14:textId="77777777" w:rsidR="00D40F67" w:rsidRDefault="00D40F6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D5FB" w14:textId="77777777" w:rsidR="00D40F67" w:rsidRDefault="00D40F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FACA" w14:textId="77777777" w:rsidR="00D40F67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F3D8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4E8884DA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81CD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70D0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5EF545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B4881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2C38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6AA23263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FC32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EA25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7A898181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1991" w14:textId="77777777" w:rsidR="00D40F67" w:rsidRDefault="00D40F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9223" w14:textId="77777777" w:rsidR="00D40F67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26FA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0BA0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EBEB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5F3BA7C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34967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A5F2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113B" w14:textId="77777777" w:rsidR="00D40F67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AF84" w14:textId="77777777" w:rsidR="00D40F67" w:rsidRDefault="00D40F6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88945CD" w14:textId="77777777" w:rsidR="00D40F67" w:rsidRDefault="00D40F6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A436" w14:textId="77777777" w:rsidR="00D40F67" w:rsidRDefault="00D40F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873842F" w14:textId="77777777" w:rsidR="00D40F67" w:rsidRDefault="00D40F6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2CD60" w14:textId="77777777" w:rsidR="00D40F67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AE98" w14:textId="77777777" w:rsidR="00D40F67" w:rsidRDefault="00D40F6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EB6F" w14:textId="77777777" w:rsidR="00D40F67" w:rsidRPr="00D0473F" w:rsidRDefault="00D40F6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0906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0EDCDC" w14:textId="77777777" w:rsidR="00D40F67" w:rsidRDefault="00D40F6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D40F67" w14:paraId="2F4D3D8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17968" w14:textId="77777777" w:rsidR="00D40F67" w:rsidRDefault="00D40F67" w:rsidP="00D40F67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5003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7D00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30C8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078542F3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1309" w14:textId="77777777" w:rsidR="00D40F67" w:rsidRDefault="00D40F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F500EF" w14:textId="77777777" w:rsidR="00D40F67" w:rsidRDefault="00D40F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A14B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BD99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5A17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1772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8855B7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D40F67" w14:paraId="0B34DC25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202E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65E4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CC39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6BDE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2A2F03A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ACF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A660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6328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A46F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2B49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04B7E31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D40F67" w14:paraId="6598F440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2FB7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42C5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01733764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B72B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BD2B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32A90A0A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FF4C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BC09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6C4E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1A74E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334D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4A451DF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F2EF1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8986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329BCB36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B302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05C7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8D18A05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BCC8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0BC4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2024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D8ED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B963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A8EFB22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E682F1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8C08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000C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6506B0D6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F1D6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6E64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3583CF64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F9BC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62EF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4929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77AC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C9CB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D40F67" w14:paraId="39E0A70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33DA0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0CD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0FB9C610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167F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F94D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FB7DFC8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C934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D004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1AAC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FD91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8FA7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622A354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6D0511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5A03F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7AC4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211F57A5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0F63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1685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7FD9FB7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208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E785E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A25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9922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94E7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1153CF5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5DF550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35072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F9A3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21029BF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EE1B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80A9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219C12A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4624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C3C5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3D9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F90A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C209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9379F18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3CE507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CA61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C71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FE72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38A0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2A78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F6FC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26FE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CB73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A0D8" w14:textId="77777777" w:rsidR="00D40F67" w:rsidRPr="00E03C2B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D4F3C6F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D40F67" w14:paraId="02FB57AA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56B9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E175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1ED70EDC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E118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2106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20D0ABB6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385E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1A0E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75D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5AEF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266A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E789510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B092321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EC7DB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181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3A781589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EC22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9325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30BAAE29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2BD2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D15C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D877E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3DB25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E346" w14:textId="77777777" w:rsidR="00D40F67" w:rsidRPr="00E4349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EDDBD2F" w14:textId="77777777" w:rsidR="00D40F67" w:rsidRPr="00E4349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4BAF9C39" w14:textId="77777777" w:rsidR="00D40F67" w:rsidRPr="00E4349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D40F67" w14:paraId="4402CBF4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57C76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47BAE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2799A09F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C881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E769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8C3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41D3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EA54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9EF1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E31EE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2FE6203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9ED4826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38B1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AB1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497EE541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BC2B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7107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3834BDE2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649C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A8E2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DBB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C265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86347" w14:textId="77777777" w:rsidR="00D40F67" w:rsidRPr="000D6FC2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D555250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D43B7C1" w14:textId="77777777" w:rsidR="00D40F67" w:rsidRPr="000D6FC2" w:rsidRDefault="00D40F67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D40F67" w14:paraId="63E12998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595E5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65F4" w14:textId="77777777" w:rsidR="00D40F67" w:rsidRDefault="00D40F6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184833E9" w14:textId="77777777" w:rsidR="00D40F67" w:rsidRDefault="00D40F6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C2532" w14:textId="77777777" w:rsidR="00D40F67" w:rsidRPr="00D0473F" w:rsidRDefault="00D40F6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C7CD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429CFF1B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7D90" w14:textId="77777777" w:rsidR="00D40F67" w:rsidRDefault="00D40F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AD1D" w14:textId="77777777" w:rsidR="00D40F67" w:rsidRDefault="00D40F6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2D65" w14:textId="77777777" w:rsidR="00D40F67" w:rsidRDefault="00D40F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38D6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259D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1E0B088" w14:textId="77777777" w:rsidR="00D40F67" w:rsidRPr="00D0576C" w:rsidRDefault="00D40F67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42D46D1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5A467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EAC0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03BA6760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7404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8263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77E5EDFF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4E44" w14:textId="77777777" w:rsidR="00D40F67" w:rsidRDefault="00D40F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5FA4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07B8" w14:textId="77777777" w:rsidR="00D40F67" w:rsidRDefault="00D40F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0253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3F3E2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90FF4C0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3F057E3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63F7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1E2B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F23FE45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6AEB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88A5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675F0286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ADB0" w14:textId="77777777" w:rsidR="00D40F67" w:rsidRDefault="00D40F6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1F11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98C2" w14:textId="77777777" w:rsidR="00D40F67" w:rsidRDefault="00D40F6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0C31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572BE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4DFACAD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4C7486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8A702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BE831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2A67924B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0FB3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38AB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3079CE84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61F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FE0C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1C13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FFB6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B7DE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DF395D1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88D07D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1461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891C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AFAC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0B50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04ACDE2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3E6F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C805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23B4A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5228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C54A" w14:textId="77777777" w:rsidR="00D40F67" w:rsidRPr="0042375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2FA6BFF" w14:textId="77777777" w:rsidR="00D40F67" w:rsidRPr="0042375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C0DCD61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D40F67" w14:paraId="71D2362F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2717D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8C98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6884C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A6BA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02E3DC41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634E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A24B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0ADD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7E2D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5F8A" w14:textId="77777777" w:rsidR="00D40F67" w:rsidRPr="00F94F88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7DE6C8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0A0B6299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D40F67" w14:paraId="31E5F9B2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A887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F1BD5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86B9D95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949DA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F92D" w14:textId="77777777" w:rsidR="00D40F67" w:rsidRDefault="00D40F6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27E0A0B" w14:textId="77777777" w:rsidR="00D40F67" w:rsidRDefault="00D40F6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018B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F829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EC06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85B0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6CCE" w14:textId="77777777" w:rsidR="00D40F67" w:rsidRPr="00F94F88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046C35C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F9DA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1862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1A622891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08A9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07E6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263C77E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E473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C1AE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0901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2834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C3F9D" w14:textId="77777777" w:rsidR="00D40F67" w:rsidRPr="004C4194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813E7A" w14:textId="77777777" w:rsidR="00D40F67" w:rsidRPr="00D0576C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30769AF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16FC5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C01F" w14:textId="77777777" w:rsidR="00D40F67" w:rsidRDefault="00D40F6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19EF" w14:textId="77777777" w:rsidR="00D40F67" w:rsidRDefault="00D40F6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DA43" w14:textId="77777777" w:rsidR="00D40F67" w:rsidRDefault="00D40F67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2086" w14:textId="77777777" w:rsidR="00D40F67" w:rsidRDefault="00D40F6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279628A" w14:textId="77777777" w:rsidR="00D40F67" w:rsidRDefault="00D40F6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05C601E8" w14:textId="77777777" w:rsidR="00D40F67" w:rsidRDefault="00D40F6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843D67C" w14:textId="77777777" w:rsidR="00D40F67" w:rsidRDefault="00D40F6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7D881C2A" w14:textId="77777777" w:rsidR="00D40F67" w:rsidRDefault="00D40F6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7300" w14:textId="77777777" w:rsidR="00D40F67" w:rsidRPr="00D0473F" w:rsidRDefault="00D40F6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B346" w14:textId="77777777" w:rsidR="00D40F67" w:rsidRDefault="00D40F6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49F7" w14:textId="77777777" w:rsidR="00D40F67" w:rsidRPr="00D0473F" w:rsidRDefault="00D40F6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51CA" w14:textId="77777777" w:rsidR="00D40F67" w:rsidRPr="006E4685" w:rsidRDefault="00D40F67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924587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E13FF" w14:textId="77777777" w:rsidR="00D40F67" w:rsidRDefault="00D40F67" w:rsidP="00D40F6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0B09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133D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E320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DEA25E8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D029B" w14:textId="77777777" w:rsidR="00D40F67" w:rsidRDefault="00D40F67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019DF89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3B7A" w14:textId="77777777" w:rsidR="00D40F67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6D59" w14:textId="77777777" w:rsidR="00D40F67" w:rsidRDefault="00D40F6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6A162" w14:textId="77777777" w:rsidR="00D40F67" w:rsidRPr="00D0473F" w:rsidRDefault="00D40F6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1355" w14:textId="77777777" w:rsidR="00D40F67" w:rsidRDefault="00D40F6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32632DCB" w14:textId="77777777" w:rsidR="00D40F67" w:rsidRDefault="00D40F67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DEB987C" w14:textId="77777777" w:rsidR="00D40F67" w:rsidRDefault="00D40F67" w:rsidP="003C645F">
      <w:pPr>
        <w:pStyle w:val="Heading1"/>
        <w:spacing w:line="360" w:lineRule="auto"/>
      </w:pPr>
      <w:r>
        <w:t>LINIA 602</w:t>
      </w:r>
    </w:p>
    <w:p w14:paraId="42459CFF" w14:textId="77777777" w:rsidR="00D40F67" w:rsidRDefault="00D40F67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D40F67" w14:paraId="6074A3CD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B536" w14:textId="77777777" w:rsidR="00D40F67" w:rsidRDefault="00D40F67" w:rsidP="00D40F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9289" w14:textId="77777777" w:rsidR="00D40F67" w:rsidRDefault="00D40F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9AA7B46" w14:textId="77777777" w:rsidR="00D40F67" w:rsidRDefault="00D40F6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D650" w14:textId="77777777" w:rsidR="00D40F67" w:rsidRDefault="00D40F6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A982" w14:textId="77777777" w:rsidR="00D40F67" w:rsidRDefault="00D40F6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D74B02C" w14:textId="77777777" w:rsidR="00D40F67" w:rsidRDefault="00D40F6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80EB" w14:textId="77777777" w:rsidR="00D40F67" w:rsidRPr="00406474" w:rsidRDefault="00D40F6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97A8" w14:textId="77777777" w:rsidR="00D40F67" w:rsidRPr="00DA41E4" w:rsidRDefault="00D40F6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CB2B" w14:textId="77777777" w:rsidR="00D40F67" w:rsidRDefault="00D40F6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5B2E00DE" w14:textId="77777777" w:rsidR="00D40F67" w:rsidRDefault="00D40F6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3319" w14:textId="77777777" w:rsidR="00D40F67" w:rsidRDefault="00D40F6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EF84" w14:textId="77777777" w:rsidR="00D40F67" w:rsidRDefault="00D40F67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75985F4" w14:textId="77777777" w:rsidR="00D40F67" w:rsidRPr="0007619C" w:rsidRDefault="00D40F67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0BB69C2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CD838" w14:textId="77777777" w:rsidR="00D40F67" w:rsidRDefault="00D40F67" w:rsidP="00D40F6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D9FF" w14:textId="77777777" w:rsidR="00D40F67" w:rsidRDefault="00D40F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31AFD01" w14:textId="77777777" w:rsidR="00D40F67" w:rsidRDefault="00D40F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E262" w14:textId="77777777" w:rsidR="00D40F67" w:rsidRDefault="00D40F6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AD55" w14:textId="77777777" w:rsidR="00D40F67" w:rsidRDefault="00D40F6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02366A6" w14:textId="77777777" w:rsidR="00D40F67" w:rsidRDefault="00D40F6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E72B" w14:textId="77777777" w:rsidR="00D40F67" w:rsidRPr="00406474" w:rsidRDefault="00D40F6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0FA5" w14:textId="77777777" w:rsidR="00D40F67" w:rsidRPr="00DA41E4" w:rsidRDefault="00D40F6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F2187" w14:textId="77777777" w:rsidR="00D40F67" w:rsidRDefault="00D40F6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4E762A28" w14:textId="77777777" w:rsidR="00D40F67" w:rsidRDefault="00D40F6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32E0" w14:textId="77777777" w:rsidR="00D40F67" w:rsidRDefault="00D40F6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75E4" w14:textId="77777777" w:rsidR="00D40F67" w:rsidRDefault="00D40F6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E4FA6B7" w14:textId="77777777" w:rsidR="00D40F67" w:rsidRDefault="00D40F6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0D528EB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58AACC19" w14:textId="77777777" w:rsidR="00D40F67" w:rsidRDefault="00D40F67" w:rsidP="00DE3370">
      <w:pPr>
        <w:pStyle w:val="Heading1"/>
        <w:spacing w:line="360" w:lineRule="auto"/>
      </w:pPr>
      <w:r>
        <w:t>LINIA 610</w:t>
      </w:r>
    </w:p>
    <w:p w14:paraId="2B64D332" w14:textId="77777777" w:rsidR="00D40F67" w:rsidRDefault="00D40F6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D40F67" w14:paraId="6D08C55D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6DF28" w14:textId="77777777" w:rsidR="00D40F67" w:rsidRDefault="00D40F67" w:rsidP="00D40F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F1FF" w14:textId="77777777" w:rsidR="00D40F67" w:rsidRDefault="00D40F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B621" w14:textId="77777777" w:rsidR="00D40F67" w:rsidRPr="00F81D6F" w:rsidRDefault="00D40F6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D872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43E59B1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3B1B2" w14:textId="77777777" w:rsidR="00D40F67" w:rsidRDefault="00D40F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3C4BDB3" w14:textId="77777777" w:rsidR="00D40F67" w:rsidRDefault="00D40F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1DAE532C" w14:textId="77777777" w:rsidR="00D40F67" w:rsidRDefault="00D40F6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3B97BFA" w14:textId="77777777" w:rsidR="00D40F67" w:rsidRDefault="00D40F6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5FA1D" w14:textId="77777777" w:rsidR="00D40F67" w:rsidRPr="00F81D6F" w:rsidRDefault="00D40F6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11A3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71A9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12E5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9D126DF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86977" w14:textId="77777777" w:rsidR="00D40F67" w:rsidRDefault="00D40F67" w:rsidP="00D40F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A445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49AB9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72C4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7CF9CF3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2131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974C04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3A4BE8A1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0D2844A7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7E2D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7770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DD88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55B7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D40F67" w14:paraId="2CD7F0D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073C" w14:textId="77777777" w:rsidR="00D40F67" w:rsidRDefault="00D40F67" w:rsidP="00D40F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7AEA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2F0F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3A4D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147A6C60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379C4E88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7EF8" w14:textId="77777777" w:rsidR="00D40F67" w:rsidRDefault="00D40F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8F1E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2D04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AEF5D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E79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5713C776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D40F67" w14:paraId="7D455A42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C61D" w14:textId="77777777" w:rsidR="00D40F67" w:rsidRDefault="00D40F67" w:rsidP="00D40F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4E74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EA529" w14:textId="77777777" w:rsidR="00D40F67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FAD2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3DD5" w14:textId="77777777" w:rsidR="00D40F67" w:rsidRDefault="00D40F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CB74" w14:textId="77777777" w:rsidR="00D40F67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E807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3A780193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449D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F733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D40F67" w14:paraId="17B8E47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4840B" w14:textId="77777777" w:rsidR="00D40F67" w:rsidRDefault="00D40F67" w:rsidP="00D40F6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93C2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3352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4B352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33202529" w14:textId="77777777" w:rsidR="00D40F67" w:rsidRDefault="00D40F67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5D99" w14:textId="77777777" w:rsidR="00D40F67" w:rsidRDefault="00D40F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3A99B044" w14:textId="77777777" w:rsidR="00D40F67" w:rsidRDefault="00D40F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50BF9F2" w14:textId="77777777" w:rsidR="00D40F67" w:rsidRDefault="00D40F6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7934" w14:textId="77777777" w:rsidR="00D40F67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93E4" w14:textId="77777777" w:rsidR="00D40F67" w:rsidRDefault="00D40F6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36B2" w14:textId="77777777" w:rsidR="00D40F67" w:rsidRPr="00F81D6F" w:rsidRDefault="00D40F6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0C3A" w14:textId="77777777" w:rsidR="00D40F67" w:rsidRDefault="00D40F6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B206E96" w14:textId="77777777" w:rsidR="00D40F67" w:rsidRPr="00C60E02" w:rsidRDefault="00D40F67">
      <w:pPr>
        <w:tabs>
          <w:tab w:val="left" w:pos="3768"/>
        </w:tabs>
        <w:rPr>
          <w:sz w:val="20"/>
          <w:szCs w:val="20"/>
          <w:lang w:val="ro-RO"/>
        </w:rPr>
      </w:pPr>
    </w:p>
    <w:p w14:paraId="36220F3E" w14:textId="77777777" w:rsidR="00D40F67" w:rsidRDefault="00D40F67" w:rsidP="004F6534">
      <w:pPr>
        <w:pStyle w:val="Heading1"/>
        <w:spacing w:line="360" w:lineRule="auto"/>
      </w:pPr>
      <w:r>
        <w:t>LINIA 700</w:t>
      </w:r>
    </w:p>
    <w:p w14:paraId="53AF7F62" w14:textId="77777777" w:rsidR="00D40F67" w:rsidRDefault="00D40F6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D40F67" w14:paraId="5E56254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6C5D8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B0E2" w14:textId="77777777" w:rsidR="00D40F67" w:rsidRDefault="00D40F6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9789" w14:textId="77777777" w:rsidR="00D40F67" w:rsidRDefault="00D40F6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168C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875C00B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2EE6" w14:textId="77777777" w:rsidR="00D40F67" w:rsidRDefault="00D40F6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23A5" w14:textId="77777777" w:rsidR="00D40F67" w:rsidRDefault="00D40F6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52E9C" w14:textId="77777777" w:rsidR="00D40F67" w:rsidRDefault="00D40F6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DCF5" w14:textId="77777777" w:rsidR="00D40F67" w:rsidRDefault="00D40F6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6504" w14:textId="77777777" w:rsidR="00D40F67" w:rsidRDefault="00D40F6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9C15450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813D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CB57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9BB4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0CB9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8EE0839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4594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148F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18AF6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CF77B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E3AD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583577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73A2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B6FD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D709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46EB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EBF6643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D75A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8EAE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9422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BDE9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5A27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F26116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D40F67" w14:paraId="6FDBDA1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6AB5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87BB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F2F0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D182" w14:textId="77777777" w:rsidR="00D40F67" w:rsidRDefault="00D40F6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9A1266A" w14:textId="77777777" w:rsidR="00D40F67" w:rsidRDefault="00D40F6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A792" w14:textId="77777777" w:rsidR="00D40F67" w:rsidRDefault="00D40F6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6857A5" w14:textId="77777777" w:rsidR="00D40F67" w:rsidRDefault="00D40F6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12FC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1050" w14:textId="77777777" w:rsidR="00D40F67" w:rsidRDefault="00D40F6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7A78" w14:textId="77777777" w:rsidR="00D40F67" w:rsidRDefault="00D40F6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D2A49" w14:textId="77777777" w:rsidR="00D40F67" w:rsidRDefault="00D40F6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D99B79F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A2DDF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A08D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0136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531A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6F1E829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42CF6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31D9874" w14:textId="77777777" w:rsidR="00D40F67" w:rsidRDefault="00D40F6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9819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B786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4B41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A4BD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75FA40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61F89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9D44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1305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6E13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50B9EC7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03E5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8BD4C98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4C57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9FBD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F280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CDFF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D901E1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37137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FCF5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22C3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71ED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21857D6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4BD6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E03932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0EFF05AA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FDB5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F65F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90BF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E15B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BD9BA84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F8E35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5B19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B1BC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6977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DD3D0DA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EDC6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22518FB6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2E02F73C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8287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44B1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175C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1531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2C568E4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518E4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D2D9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9784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5DC6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B8C3EF6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2887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8F9E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92AA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5DAC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6821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17CE5F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5E7CA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1EFA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3A8F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3C58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809BEE2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9F73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8ADACDC" w14:textId="77777777" w:rsidR="00D40F67" w:rsidRPr="00B401EA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4299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B6C8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F044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6A31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91D56A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0156B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8309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DB75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D7F2" w14:textId="77777777" w:rsidR="00D40F67" w:rsidRDefault="00D40F6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17D1A7B" w14:textId="77777777" w:rsidR="00D40F67" w:rsidRDefault="00D40F6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CA08" w14:textId="77777777" w:rsidR="00D40F67" w:rsidRDefault="00D40F6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49EC7D95" w14:textId="77777777" w:rsidR="00D40F67" w:rsidRDefault="00D40F6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8D88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44A10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0F5F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C74E5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55E526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2EA63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B300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FB71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DBDE" w14:textId="77777777" w:rsidR="00D40F67" w:rsidRDefault="00D40F6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BB6A7DE" w14:textId="77777777" w:rsidR="00D40F67" w:rsidRDefault="00D40F6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CFC9" w14:textId="77777777" w:rsidR="00D40F67" w:rsidRDefault="00D40F6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8FA0738" w14:textId="77777777" w:rsidR="00D40F67" w:rsidRDefault="00D40F6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C7D6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2413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C3BE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3DDE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40F67" w14:paraId="47D59F8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D0534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5B0E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06A5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CAA0" w14:textId="77777777" w:rsidR="00D40F67" w:rsidRDefault="00D40F6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06C1812" w14:textId="77777777" w:rsidR="00D40F67" w:rsidRDefault="00D40F6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2A01" w14:textId="77777777" w:rsidR="00D40F67" w:rsidRDefault="00D40F6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52C3C6E" w14:textId="77777777" w:rsidR="00D40F67" w:rsidRDefault="00D40F6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74085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1232" w14:textId="77777777" w:rsidR="00D40F67" w:rsidRDefault="00D40F6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E6E0" w14:textId="77777777" w:rsidR="00D40F67" w:rsidRDefault="00D40F6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E9A1" w14:textId="77777777" w:rsidR="00D40F67" w:rsidRDefault="00D40F6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D40F67" w14:paraId="72FACD4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6CACC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E780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3E8D9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B462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76CEEA4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D7A7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065D05DA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39B62A0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14DC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F11F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0AC1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5573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B5A8094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12476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816F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4C80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A7C8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444AA954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D726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D2A1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2DD9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5694C2FC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1FA1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346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86D829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37ED6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5C61C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E0F72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331DB" w14:textId="77777777" w:rsidR="00D40F67" w:rsidRDefault="00D40F6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586C3CD4" w14:textId="77777777" w:rsidR="00D40F67" w:rsidRDefault="00D40F6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798B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9759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009C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17AC1AE5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7BD6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A6E0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A2969D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7C2EF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E20C4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E62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5630" w14:textId="77777777" w:rsidR="00D40F67" w:rsidRDefault="00D40F6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2AC381F" w14:textId="77777777" w:rsidR="00D40F67" w:rsidRDefault="00D40F6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B815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C7A9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638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46F70B2A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162A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FCD0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3F33AB4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325F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B7A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1F8D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41F6" w14:textId="77777777" w:rsidR="00D40F67" w:rsidRDefault="00D40F6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64B736C2" w14:textId="77777777" w:rsidR="00D40F67" w:rsidRDefault="00D40F67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99C0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633C75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28F2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C0F5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51FD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54B7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65F9F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D40F67" w14:paraId="52219019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E397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EA0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D88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8AC8" w14:textId="77777777" w:rsidR="00D40F67" w:rsidRDefault="00D40F6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1AB40F66" w14:textId="77777777" w:rsidR="00D40F67" w:rsidRDefault="00D40F6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F6F62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C656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5B2E1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08DA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65FE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B732BC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1EC37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F1B8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DD84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B0E0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28EC4364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1EC9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B520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57A1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8E83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F4F5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B2229F9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343C9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75B3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3FAC1B49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8F65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E14C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1C6BDEA7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6F6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A2BC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BCC5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AD6D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22F6" w14:textId="77777777" w:rsidR="00D40F67" w:rsidRPr="00C20CA5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72114A8" w14:textId="77777777" w:rsidR="00D40F67" w:rsidRPr="00EB107D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04A56CD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13776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6309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40D0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3EA9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9989DBB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DB97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FDFDC5C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B193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53DB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D15A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268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C6427E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F1A4C1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D40F67" w14:paraId="3AE1A43D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0FCBE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F20C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277E74E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7546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DBB8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09D4DACB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45DA5305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C646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5500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DE95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BE1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4887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08B24A86" w14:textId="77777777" w:rsidR="00D40F67" w:rsidRPr="00C401D9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D40F67" w14:paraId="25780AEE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67C6B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000EB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63F00E83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9AF3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0A35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18167A5C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CC80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235D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90F6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EF9A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D6A9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6685FC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17EB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A427A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0D53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FC2D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6B2307B6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9EBC841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256E3843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233B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614D72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056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04FB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CC60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6BBF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19AF554E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D40F67" w14:paraId="2652EAF1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2F82AE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0CFA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9C6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DD21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7A33204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A6E7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91B4A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12A3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BD20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3A29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FFF2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27741ED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0BD520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0199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FD4F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986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67DAF6BE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8C7D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5841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8FD3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6620862A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7E469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39E0" w14:textId="77777777" w:rsidR="00D40F67" w:rsidRPr="00C20CA5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FC34D3F" w14:textId="77777777" w:rsidR="00D40F67" w:rsidRPr="00EB107D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DDADA8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0B58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1E89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5972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1E91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29E6456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C11E7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FC7C2E1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043B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4B1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5ECC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619F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3FDC5C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F5C030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D40F67" w14:paraId="0B33968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F9A15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F478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5518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47B8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78A3B0D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606E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568156F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0303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7311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1903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46A8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281D6836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40F67" w14:paraId="5CA3C40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30B71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C9B0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84465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C043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0D0C7EC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6CB2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060B8D7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FD13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2544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65F6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7A6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ED0BA7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E4C2A9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010CA1B1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D40F67" w14:paraId="31E1119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B14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3C3B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859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C9E6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4BE4071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AF842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6CD2D836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8075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F79F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976FD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94C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46CACB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DEBD8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321A3146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D40F67" w14:paraId="140D5B7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D7CF1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F946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D676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3327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1DC212F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BC87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4037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482A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1FFD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179C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AE98853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1FAB06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5F0DAF9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40F67" w14:paraId="38ECF7F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B02B4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93C0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7F6DB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FBAF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8C55765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89F8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C57D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1073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BC8D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576F1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4D0D000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C8384F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1252442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40F67" w14:paraId="5EF3E77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12EC5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2152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140A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A7E3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79D8AA6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04AD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96326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7DD9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CDE4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786B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20CA3D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F682CA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410459C0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D40F67" w14:paraId="40A3BDE2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40D29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AF92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2711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8567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048E8C2D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3FF6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736A141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E8D9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58314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8396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EBEE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5DEC84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4762BE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D40F67" w14:paraId="309032CE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85D0B" w14:textId="77777777" w:rsidR="00D40F67" w:rsidRDefault="00D40F67" w:rsidP="00D40F6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55F3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14C9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1DC3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5FD0AB43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18FB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47C0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602C" w14:textId="77777777" w:rsidR="00D40F67" w:rsidRDefault="00D40F6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6681" w14:textId="77777777" w:rsidR="00D40F67" w:rsidRDefault="00D40F6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39A2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F1BC5E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7D424AF" w14:textId="77777777" w:rsidR="00D40F67" w:rsidRDefault="00D40F6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26F9CB86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1077966E" w14:textId="77777777" w:rsidR="00D40F67" w:rsidRDefault="00D40F6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56D2BE85" w14:textId="77777777" w:rsidR="00D40F67" w:rsidRDefault="00D40F6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D40F67" w14:paraId="2C227671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3D5DF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B8E2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18D18" w14:textId="77777777" w:rsidR="00D40F67" w:rsidRPr="001304AF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EA724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13EC641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6B9A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554D16F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21F344AD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60EA" w14:textId="77777777" w:rsidR="00D40F67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B019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86AD" w14:textId="77777777" w:rsidR="00D40F67" w:rsidRPr="001304AF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5B49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F1E173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62E221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4489CE73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75C1F009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D40F67" w14:paraId="0BF169AA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6998E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A186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495A" w14:textId="77777777" w:rsidR="00D40F67" w:rsidRPr="001304AF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D9F6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0B2969E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2CF4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84E425E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5D54CCB0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7327" w14:textId="77777777" w:rsidR="00D40F67" w:rsidRDefault="00D40F6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5244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F643" w14:textId="77777777" w:rsidR="00D40F67" w:rsidRPr="001304AF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2FF8" w14:textId="77777777" w:rsidR="00D40F67" w:rsidRDefault="00D40F6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3942FCF" w14:textId="77777777" w:rsidR="00D40F67" w:rsidRDefault="00D40F6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6FAF58F" w14:textId="77777777" w:rsidR="00D40F67" w:rsidRDefault="00D40F6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14AB553B" w14:textId="77777777" w:rsidR="00D40F67" w:rsidRDefault="00D40F6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D40F67" w14:paraId="0AEB8B81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F5F32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E319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84BF912" w14:textId="77777777" w:rsidR="00D40F67" w:rsidRDefault="00D40F6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EE9DB" w14:textId="77777777" w:rsidR="00D40F67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2085" w14:textId="77777777" w:rsidR="00D40F67" w:rsidRDefault="00D40F6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DB25D5E" w14:textId="77777777" w:rsidR="00D40F67" w:rsidRDefault="00D40F6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4AAD3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4C07" w14:textId="77777777" w:rsidR="00D40F67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6730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4A37" w14:textId="77777777" w:rsidR="00D40F67" w:rsidRPr="001304AF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1F83" w14:textId="77777777" w:rsidR="00D40F67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FB9E0F" w14:textId="77777777" w:rsidR="00D40F67" w:rsidRDefault="00D40F6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D40F67" w14:paraId="183134A7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396A1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4BE5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A6CE0" w14:textId="77777777" w:rsidR="00D40F67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C1AB" w14:textId="77777777" w:rsidR="00D40F67" w:rsidRDefault="00D40F6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6D00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7577" w14:textId="77777777" w:rsidR="00D40F67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0F41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4F8BECDB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68E5" w14:textId="77777777" w:rsidR="00D40F67" w:rsidRPr="001304AF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0325" w14:textId="77777777" w:rsidR="00D40F67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42F04FC6" w14:textId="77777777" w:rsidR="00D40F67" w:rsidRPr="00B56D0E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40F67" w14:paraId="22E3CD1D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D965A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D091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1477044C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A53C" w14:textId="77777777" w:rsidR="00D40F67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CF87" w14:textId="77777777" w:rsidR="00D40F67" w:rsidRDefault="00D40F6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5AFE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79F2" w14:textId="77777777" w:rsidR="00D40F67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112F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EA80" w14:textId="77777777" w:rsidR="00D40F67" w:rsidRPr="001304AF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13B5" w14:textId="77777777" w:rsidR="00D40F67" w:rsidRPr="00175A24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40F67" w14:paraId="2444D2C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09A85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90A6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FDDE9D9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16DB" w14:textId="77777777" w:rsidR="00D40F67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699AA" w14:textId="77777777" w:rsidR="00D40F67" w:rsidRDefault="00D40F6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DAE3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6FEEC" w14:textId="77777777" w:rsidR="00D40F67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7002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F97C" w14:textId="77777777" w:rsidR="00D40F67" w:rsidRPr="001304AF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CE16" w14:textId="77777777" w:rsidR="00D40F67" w:rsidRPr="00175A24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40F67" w14:paraId="209B351E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6B2EC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F308" w14:textId="77777777" w:rsidR="00D40F67" w:rsidRDefault="00D40F6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57F0" w14:textId="77777777" w:rsidR="00D40F67" w:rsidRDefault="00D40F6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C90D0" w14:textId="77777777" w:rsidR="00D40F67" w:rsidRDefault="00D40F6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7ADD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F52616D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7714" w14:textId="77777777" w:rsidR="00D40F67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03FF" w14:textId="77777777" w:rsidR="00D40F67" w:rsidRDefault="00D40F6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1D49" w14:textId="77777777" w:rsidR="00D40F67" w:rsidRPr="001304AF" w:rsidRDefault="00D40F6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5694" w14:textId="77777777" w:rsidR="00D40F67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F55C89" w14:textId="77777777" w:rsidR="00D40F67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EBB568" w14:textId="77777777" w:rsidR="00D40F67" w:rsidRPr="00175A24" w:rsidRDefault="00D40F6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D40F67" w14:paraId="0F7E81F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18DAC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EE27" w14:textId="77777777" w:rsidR="00D40F67" w:rsidRDefault="00D40F6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32F3" w14:textId="77777777" w:rsidR="00D40F67" w:rsidRDefault="00D40F6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5385" w14:textId="77777777" w:rsidR="00D40F67" w:rsidRDefault="00D40F6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60CD47B" w14:textId="77777777" w:rsidR="00D40F67" w:rsidRDefault="00D40F6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513E" w14:textId="77777777" w:rsidR="00D40F67" w:rsidRDefault="00D40F6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799A34" w14:textId="77777777" w:rsidR="00D40F67" w:rsidRDefault="00D40F6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9F33" w14:textId="77777777" w:rsidR="00D40F67" w:rsidRDefault="00D40F6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26FF" w14:textId="77777777" w:rsidR="00D40F67" w:rsidRDefault="00D40F6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B259" w14:textId="77777777" w:rsidR="00D40F67" w:rsidRDefault="00D40F6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3AC2B" w14:textId="77777777" w:rsidR="00D40F67" w:rsidRDefault="00D40F6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00AB11" w14:textId="77777777" w:rsidR="00D40F67" w:rsidRDefault="00D40F6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AF5C8F" w14:textId="77777777" w:rsidR="00D40F67" w:rsidRDefault="00D40F6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40F67" w14:paraId="51E8A53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C9F90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0356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B5ED" w14:textId="77777777" w:rsidR="00D40F67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165C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A3C8DB5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1AC3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B0AC03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F4FD" w14:textId="77777777" w:rsidR="00D40F67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A582A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1D52" w14:textId="77777777" w:rsidR="00D40F67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B95E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7E182C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7245B3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D40F67" w14:paraId="3075F20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709DE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27027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4E39" w14:textId="77777777" w:rsidR="00D40F67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DA8B" w14:textId="77777777" w:rsidR="00D40F67" w:rsidRDefault="00D40F6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CBAC775" w14:textId="77777777" w:rsidR="00D40F67" w:rsidRDefault="00D40F6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BFDA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706DAD9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89B3" w14:textId="77777777" w:rsidR="00D40F67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942F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A82B" w14:textId="77777777" w:rsidR="00D40F67" w:rsidRPr="001304AF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2BF9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3DCBB1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BC3624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D40F67" w14:paraId="59DBDF8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39093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258D" w14:textId="77777777" w:rsidR="00D40F67" w:rsidRDefault="00D40F6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7D5F" w14:textId="77777777" w:rsidR="00D40F67" w:rsidRDefault="00D40F6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759D" w14:textId="77777777" w:rsidR="00D40F67" w:rsidRDefault="00D40F67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C22E" w14:textId="77777777" w:rsidR="00D40F67" w:rsidRDefault="00D40F6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36C0" w14:textId="77777777" w:rsidR="00D40F67" w:rsidRDefault="00D40F6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4DFF" w14:textId="77777777" w:rsidR="00D40F67" w:rsidRDefault="00D40F6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3991F34" w14:textId="77777777" w:rsidR="00D40F67" w:rsidRDefault="00D40F67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F990" w14:textId="77777777" w:rsidR="00D40F67" w:rsidRPr="001304AF" w:rsidRDefault="00D40F67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E3E6" w14:textId="77777777" w:rsidR="00D40F67" w:rsidRDefault="00D40F67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40F67" w14:paraId="7C691F42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BD466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4564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E62DC3B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812D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689A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DA099D6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A81EF" w14:textId="77777777" w:rsidR="00D40F67" w:rsidRPr="00175A7C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6379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F4E5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CA29" w14:textId="77777777" w:rsidR="00D40F67" w:rsidRPr="001304AF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5FFC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40F67" w14:paraId="7EA8DA6F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12993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DD52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625E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5FE2" w14:textId="77777777" w:rsidR="00D40F67" w:rsidRDefault="00D40F67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2A100944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36F7" w14:textId="77777777" w:rsidR="00D40F67" w:rsidRPr="00175A7C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8396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F3E0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435D9EE2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1B04" w14:textId="77777777" w:rsidR="00D40F67" w:rsidRPr="001304AF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5D44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D40F67" w14:paraId="45BD018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0C145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521B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87B6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29E8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39D48C7D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5DC5" w14:textId="77777777" w:rsidR="00D40F67" w:rsidRPr="00175A7C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0178B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2C8E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6F7DFD21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C802" w14:textId="77777777" w:rsidR="00D40F67" w:rsidRPr="001304AF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D9A7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FFCF35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D40F67" w14:paraId="6972148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EA70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CCAF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5B78" w14:textId="77777777" w:rsidR="00D40F67" w:rsidRPr="001304AF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FB36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4E620C1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79A9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DDF1173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4670" w14:textId="77777777" w:rsidR="00D40F67" w:rsidRPr="00CA3079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41279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995B" w14:textId="77777777" w:rsidR="00D40F67" w:rsidRPr="001304AF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F307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602B83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D40F67" w14:paraId="63103AEF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A9D9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D5E1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762AEFBA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AE5A" w14:textId="77777777" w:rsidR="00D40F67" w:rsidRPr="001304AF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8F3B" w14:textId="77777777" w:rsidR="00D40F67" w:rsidRDefault="00D40F6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52FB0CA" w14:textId="77777777" w:rsidR="00D40F67" w:rsidRPr="00180EA2" w:rsidRDefault="00D40F6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ED81" w14:textId="77777777" w:rsidR="00D40F67" w:rsidRDefault="00D40F6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4994" w14:textId="77777777" w:rsidR="00D40F67" w:rsidRPr="00CA3079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72D4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1479" w14:textId="77777777" w:rsidR="00D40F67" w:rsidRPr="001304AF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2E31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4CC52C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9350BBD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D40F67" w14:paraId="1996515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1C489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69DA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EDE" w14:textId="77777777" w:rsidR="00D40F67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ABAE" w14:textId="77777777" w:rsidR="00D40F67" w:rsidRDefault="00D40F6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847DD72" w14:textId="77777777" w:rsidR="00D40F67" w:rsidRDefault="00D40F6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30D7" w14:textId="77777777" w:rsidR="00D40F67" w:rsidRDefault="00D40F6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5417" w14:textId="77777777" w:rsidR="00D40F67" w:rsidRPr="00CA3079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C1BD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55418CC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193C" w14:textId="77777777" w:rsidR="00D40F67" w:rsidRPr="001304AF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E571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FB074D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F53FA5A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B81F52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40F67" w14:paraId="7B8A680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BA4E4" w14:textId="77777777" w:rsidR="00D40F67" w:rsidRDefault="00D40F67" w:rsidP="00D40F6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8556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0B29" w14:textId="77777777" w:rsidR="00D40F67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F258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1F2FAA0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5B21A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10E7174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12233919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3245" w14:textId="77777777" w:rsidR="00D40F67" w:rsidRPr="00CA3079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7821" w14:textId="77777777" w:rsidR="00D40F67" w:rsidRDefault="00D40F6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05597" w14:textId="77777777" w:rsidR="00D40F67" w:rsidRPr="001304AF" w:rsidRDefault="00D40F6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6642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CFDB19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21154838" w14:textId="77777777" w:rsidR="00D40F67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88042AB" w14:textId="77777777" w:rsidR="00D40F67" w:rsidRPr="00B71446" w:rsidRDefault="00D40F6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07C66A9B" w14:textId="77777777" w:rsidR="00D40F67" w:rsidRDefault="00D40F67">
      <w:pPr>
        <w:tabs>
          <w:tab w:val="left" w:pos="6382"/>
        </w:tabs>
        <w:rPr>
          <w:sz w:val="20"/>
        </w:rPr>
      </w:pPr>
    </w:p>
    <w:p w14:paraId="37551FF7" w14:textId="77777777" w:rsidR="00D40F67" w:rsidRDefault="00D40F67" w:rsidP="00F0370D">
      <w:pPr>
        <w:pStyle w:val="Heading1"/>
        <w:spacing w:line="360" w:lineRule="auto"/>
      </w:pPr>
      <w:r>
        <w:t>LINIA 800</w:t>
      </w:r>
    </w:p>
    <w:p w14:paraId="57B8127B" w14:textId="77777777" w:rsidR="00D40F67" w:rsidRDefault="00D40F6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D40F67" w14:paraId="05130C9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9EB0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A2610" w14:textId="77777777" w:rsidR="00D40F67" w:rsidRDefault="00D40F6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30855" w14:textId="77777777" w:rsidR="00D40F67" w:rsidRPr="001161EA" w:rsidRDefault="00D40F6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37A85" w14:textId="77777777" w:rsidR="00D40F67" w:rsidRDefault="00D40F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4E031C2" w14:textId="77777777" w:rsidR="00D40F67" w:rsidRDefault="00D40F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1B99E" w14:textId="77777777" w:rsidR="00D40F67" w:rsidRDefault="00D40F6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AA994" w14:textId="77777777" w:rsidR="00D40F67" w:rsidRPr="001161EA" w:rsidRDefault="00D40F6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88208" w14:textId="77777777" w:rsidR="00D40F67" w:rsidRDefault="00D40F6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162FE" w14:textId="77777777" w:rsidR="00D40F67" w:rsidRPr="008D08DE" w:rsidRDefault="00D40F6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F8E4E" w14:textId="77777777" w:rsidR="00D40F67" w:rsidRDefault="00D40F6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090ACFA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7F1C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313BE" w14:textId="77777777" w:rsidR="00D40F67" w:rsidRDefault="00D40F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93F8F" w14:textId="77777777" w:rsidR="00D40F67" w:rsidRPr="001161EA" w:rsidRDefault="00D40F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81B22" w14:textId="77777777" w:rsidR="00D40F67" w:rsidRDefault="00D40F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059416" w14:textId="77777777" w:rsidR="00D40F67" w:rsidRDefault="00D40F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ED454" w14:textId="77777777" w:rsidR="00D40F67" w:rsidRDefault="00D40F6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4672A" w14:textId="77777777" w:rsidR="00D40F67" w:rsidRPr="001161EA" w:rsidRDefault="00D40F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6AF7F" w14:textId="77777777" w:rsidR="00D40F67" w:rsidRDefault="00D40F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74AB6" w14:textId="77777777" w:rsidR="00D40F67" w:rsidRPr="008D08DE" w:rsidRDefault="00D40F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A356E" w14:textId="77777777" w:rsidR="00D40F67" w:rsidRDefault="00D40F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0E36E8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8E1DC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DBC9D" w14:textId="77777777" w:rsidR="00D40F67" w:rsidRDefault="00D40F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9D171" w14:textId="77777777" w:rsidR="00D40F67" w:rsidRPr="001161EA" w:rsidRDefault="00D40F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4A003" w14:textId="77777777" w:rsidR="00D40F67" w:rsidRDefault="00D40F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96B6343" w14:textId="77777777" w:rsidR="00D40F67" w:rsidRDefault="00D40F6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BE8D1" w14:textId="77777777" w:rsidR="00D40F67" w:rsidRDefault="00D40F6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F6DEB" w14:textId="77777777" w:rsidR="00D40F67" w:rsidRPr="001161EA" w:rsidRDefault="00D40F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8C1F6" w14:textId="77777777" w:rsidR="00D40F67" w:rsidRDefault="00D40F6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5E24A" w14:textId="77777777" w:rsidR="00D40F67" w:rsidRPr="008D08DE" w:rsidRDefault="00D40F6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72E9D" w14:textId="77777777" w:rsidR="00D40F67" w:rsidRDefault="00D40F6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A40F16" w14:textId="77777777" w:rsidR="00D40F67" w:rsidRDefault="00D40F6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D40F67" w:rsidRPr="00A8307A" w14:paraId="624CBE55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2DE1F" w14:textId="77777777" w:rsidR="00D40F67" w:rsidRPr="00A75A00" w:rsidRDefault="00D40F67" w:rsidP="00D40F67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018E3" w14:textId="77777777" w:rsidR="00D40F67" w:rsidRPr="00A8307A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7A8B3" w14:textId="77777777" w:rsidR="00D40F67" w:rsidRPr="00A8307A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FB04C" w14:textId="77777777" w:rsidR="00D40F67" w:rsidRPr="00A8307A" w:rsidRDefault="00D40F6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B2236" w14:textId="77777777" w:rsidR="00D40F67" w:rsidRDefault="00D40F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7C39DA" w14:textId="77777777" w:rsidR="00D40F67" w:rsidRDefault="00D40F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1C41791" w14:textId="77777777" w:rsidR="00D40F67" w:rsidRDefault="00D40F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AC8F86F" w14:textId="77777777" w:rsidR="00D40F67" w:rsidRDefault="00D40F6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F7D3D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4881" w14:textId="77777777" w:rsidR="00D40F67" w:rsidRPr="00A8307A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E514E" w14:textId="77777777" w:rsidR="00D40F67" w:rsidRPr="00A8307A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02125F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87BC3A" w14:textId="77777777" w:rsidR="00D40F67" w:rsidRPr="00A8307A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D40F67" w:rsidRPr="00A8307A" w14:paraId="0DBC0382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EA4BC" w14:textId="77777777" w:rsidR="00D40F67" w:rsidRPr="00A75A00" w:rsidRDefault="00D40F67" w:rsidP="00D40F67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2A2AD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DD7B3A5" w14:textId="77777777" w:rsidR="00D40F67" w:rsidRPr="00A8307A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390E3" w14:textId="77777777" w:rsidR="00D40F67" w:rsidRPr="00A8307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A4D66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5468227D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FE67C" w14:textId="77777777" w:rsidR="00D40F67" w:rsidRDefault="00D40F6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9EB0E" w14:textId="77777777" w:rsidR="00D40F67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B40EB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1AF64021" w14:textId="77777777" w:rsidR="00D40F67" w:rsidRPr="00A8307A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6F3C6" w14:textId="77777777" w:rsidR="00D40F67" w:rsidRPr="00A8307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2DF33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F99380" w14:textId="77777777" w:rsidR="00D40F67" w:rsidRDefault="00D40F6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289C6586" w14:textId="77777777" w:rsidR="00D40F67" w:rsidRDefault="00D40F6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12EF9F39" w14:textId="77777777" w:rsidR="00D40F67" w:rsidRDefault="00D40F6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D40F67" w14:paraId="658FB6A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F55BE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0064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AFCF" w14:textId="77777777" w:rsidR="00D40F67" w:rsidRPr="001161E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4F02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2854E7C4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18F4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661ECE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0B1" w14:textId="77777777" w:rsidR="00D40F67" w:rsidRPr="001161E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29E1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85F0" w14:textId="77777777" w:rsidR="00D40F67" w:rsidRPr="008D08DE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22EE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D40F67" w14:paraId="5850A336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660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B202B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FFD7" w14:textId="77777777" w:rsidR="00D40F67" w:rsidRPr="001161E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BC5C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14D30CC9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3C0E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472D866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74E4AFDF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043BF0BB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A8EED02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28272C9C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3012" w14:textId="77777777" w:rsidR="00D40F67" w:rsidRPr="001161E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DC63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7E23" w14:textId="77777777" w:rsidR="00D40F67" w:rsidRPr="008D08DE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C9B8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747BE84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222C3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6C02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420C" w14:textId="77777777" w:rsidR="00D40F67" w:rsidRPr="001161E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9E7A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792C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786E" w14:textId="77777777" w:rsidR="00D40F67" w:rsidRPr="001161E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7FFEF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243EB" w14:textId="77777777" w:rsidR="00D40F67" w:rsidRPr="008D08DE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4953E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4E4391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82D590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40F67" w14:paraId="7F0095D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4B98D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29C6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325A" w14:textId="77777777" w:rsidR="00D40F67" w:rsidRPr="001161EA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25AA0" w14:textId="77777777" w:rsidR="00D40F67" w:rsidRDefault="00D40F6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B6663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8CE9" w14:textId="77777777" w:rsidR="00D40F67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1BDE5" w14:textId="77777777" w:rsidR="00D40F67" w:rsidRDefault="00D40F6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DB13" w14:textId="77777777" w:rsidR="00D40F67" w:rsidRPr="008D08DE" w:rsidRDefault="00D40F6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3C6B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85D0E0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AB12E4" w14:textId="77777777" w:rsidR="00D40F67" w:rsidRDefault="00D40F6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40F67" w14:paraId="3FA02C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1FB6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85CB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7026" w14:textId="77777777" w:rsidR="00D40F67" w:rsidRPr="001161EA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2C83" w14:textId="77777777" w:rsidR="00D40F67" w:rsidRDefault="00D40F6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54BC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A483" w14:textId="77777777" w:rsidR="00D40F67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04DD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72DF" w14:textId="77777777" w:rsidR="00D40F67" w:rsidRPr="008D08DE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E8DA8" w14:textId="77777777" w:rsidR="00D40F67" w:rsidRDefault="00D40F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CD4C28" w14:textId="77777777" w:rsidR="00D40F67" w:rsidRDefault="00D40F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EF8A79" w14:textId="77777777" w:rsidR="00D40F67" w:rsidRDefault="00D40F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D40F67" w14:paraId="16A225D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1435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2546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3D5CB730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6E3A" w14:textId="77777777" w:rsidR="00D40F67" w:rsidRPr="001161EA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6CFB" w14:textId="77777777" w:rsidR="00D40F67" w:rsidRDefault="00D40F6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9EB7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C1E6" w14:textId="77777777" w:rsidR="00D40F67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7236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883C4" w14:textId="77777777" w:rsidR="00D40F67" w:rsidRPr="008D08DE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E3AC" w14:textId="77777777" w:rsidR="00D40F67" w:rsidRDefault="00D40F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BFED686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343BC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62D4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4F90" w14:textId="77777777" w:rsidR="00D40F67" w:rsidRPr="001161EA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F40C" w14:textId="77777777" w:rsidR="00D40F67" w:rsidRDefault="00D40F6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34B2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735D51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BF4D" w14:textId="77777777" w:rsidR="00D40F67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9C68" w14:textId="77777777" w:rsidR="00D40F67" w:rsidRDefault="00D40F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EF46F" w14:textId="77777777" w:rsidR="00D40F67" w:rsidRPr="008D08DE" w:rsidRDefault="00D40F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1812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CC4AE5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223A9" w14:textId="77777777" w:rsidR="00D40F67" w:rsidRDefault="00D40F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D40F67" w14:paraId="069F9FF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89B23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59FE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3BAB" w14:textId="77777777" w:rsidR="00D40F67" w:rsidRPr="001161EA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6D329" w14:textId="77777777" w:rsidR="00D40F67" w:rsidRDefault="00D40F6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7CAD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B5D6" w14:textId="77777777" w:rsidR="00D40F67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CD66" w14:textId="77777777" w:rsidR="00D40F67" w:rsidRDefault="00D40F6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EA928" w14:textId="77777777" w:rsidR="00D40F67" w:rsidRPr="008D08DE" w:rsidRDefault="00D40F6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3AF8" w14:textId="77777777" w:rsidR="00D40F67" w:rsidRDefault="00D40F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BF3B53" w14:textId="77777777" w:rsidR="00D40F67" w:rsidRDefault="00D40F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53A2F6" w14:textId="77777777" w:rsidR="00D40F67" w:rsidRDefault="00D40F6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D40F67" w14:paraId="38997F1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8B673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2CF3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3194" w14:textId="77777777" w:rsidR="00D40F67" w:rsidRPr="001161EA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E9AA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CBA5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24D9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839A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A4ED" w14:textId="77777777" w:rsidR="00D40F67" w:rsidRPr="008D08DE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B0D36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E6A6C9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994283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D40F67" w14:paraId="670E9C1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9DF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5222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E10D" w14:textId="77777777" w:rsidR="00D40F67" w:rsidRPr="001161EA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B5D9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FEB5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8721410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6707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60BF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33C4" w14:textId="77777777" w:rsidR="00D40F67" w:rsidRPr="008D08DE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9869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7E5B34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6A45A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E403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46B1" w14:textId="77777777" w:rsidR="00D40F67" w:rsidRPr="001161EA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DAF4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96C9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762F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C8C3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11149298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89C12" w14:textId="77777777" w:rsidR="00D40F67" w:rsidRPr="008D08DE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49FC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4928D0B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AA258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BD26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109B" w14:textId="77777777" w:rsidR="00D40F67" w:rsidRPr="001161EA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CDD1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37F0BE04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794B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03EB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27C3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2513211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81ED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536F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D40F67" w14:paraId="1BB564AB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C056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083F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2098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3A8A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9D9995F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B82A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F766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0395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63144AF6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A56C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E2D8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7C0FF3E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3B2B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D71C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50D2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67AC" w14:textId="77777777" w:rsidR="00D40F67" w:rsidRDefault="00D40F6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73E1416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91B2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1D53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D3D0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232CA86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0491A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3CCC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960320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6002B21F" w14:textId="77777777" w:rsidR="00D40F67" w:rsidRDefault="00D40F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627844BF" w14:textId="77777777" w:rsidR="00D40F67" w:rsidRDefault="00D40F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3AF24C66" w14:textId="77777777" w:rsidR="00D40F67" w:rsidRDefault="00D40F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7C69A5F0" w14:textId="77777777" w:rsidR="00D40F67" w:rsidRPr="009F2F6A" w:rsidRDefault="00D40F6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D40F67" w14:paraId="310134C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DC22A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6A80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6E8A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8D41" w14:textId="77777777" w:rsidR="00D40F67" w:rsidRDefault="00D40F6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628F0BF" w14:textId="77777777" w:rsidR="00D40F67" w:rsidRDefault="00D40F6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AC12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22D5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AF542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34CFC170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C513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2625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5B5910E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2A03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3E37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C010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F7DB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80E88CA" w14:textId="77777777" w:rsidR="00D40F67" w:rsidRDefault="00D40F6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8D85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71BDC84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78C72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B8BF" w14:textId="77777777" w:rsidR="00D40F67" w:rsidRDefault="00D40F6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4E3B" w14:textId="77777777" w:rsidR="00D40F67" w:rsidRDefault="00D40F6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F4EA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FC99C9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A4999F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6EA64E49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D164B70" w14:textId="77777777" w:rsidR="00D40F67" w:rsidRDefault="00D40F6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D40F67" w14:paraId="0F32B67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780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95A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8547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D752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B8E5F8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5F8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A4EC0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99B0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EA4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6A82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A01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BE97C7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D15A7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288C21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38B39BD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D40F67" w14:paraId="1DAB2DF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FC768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1AD2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CEB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026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CC6B435" w14:textId="77777777" w:rsidR="00D40F67" w:rsidRPr="008B2519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351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8D730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55F9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F74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B6CF" w14:textId="77777777" w:rsidR="00D40F67" w:rsidRPr="008D08DE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16BD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40F67" w14:paraId="3FBCF35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E7C39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725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2EF796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342B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533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4CB5D9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3C7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A97F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3CE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87D2" w14:textId="77777777" w:rsidR="00D40F67" w:rsidRPr="008D08DE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86BD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6B9DC3F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F1B5A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3CF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81F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A24B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79EE9D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CEE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6EC1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A5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29E6388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8E56" w14:textId="77777777" w:rsidR="00D40F67" w:rsidRPr="008D08DE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1830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4F4F54A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338F1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2C2C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7DC8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14DC8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051A954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D3C8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A9E7872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909E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EA1E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7051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B129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D40F67" w14:paraId="204E2D0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4D95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087A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DE67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E418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2B43BEB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B7FFC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219C9AE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D79A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FC0D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2EAD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8648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D40F67" w14:paraId="697274C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3551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44FE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999E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17F7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57784934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2E00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74FA953B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BF377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FFF6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5123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CA493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D40F67" w14:paraId="3B9EDBD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75DF8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E536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1498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EC1A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62A75F7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5A5F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D23DFF5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6DA2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991A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253B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1769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D40F67" w14:paraId="0FDE9EE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529B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2991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7757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3260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F1C6AC2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852C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359A3A7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2021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3906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8D60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53EC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1C7D597C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D40F67" w14:paraId="5494873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1AD05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9B1F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A2DD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F7BE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866E660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CD1C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59E99C03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0E0E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2FA9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5AE9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616D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68910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4824E4F5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A70630B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D40F67" w14:paraId="195AD66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54517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86EF5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5A30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AB37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D025DA2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E4F9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232E520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758CA6BB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5749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65F6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4B0F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5D3C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2F9804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4E7CDC3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4BCD726D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23ABAF78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C774957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574551AA" w14:textId="77777777" w:rsidR="00D40F67" w:rsidRPr="009472C0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D40F67" w14:paraId="0E50562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FF99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1830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B197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EAFD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90CAC6D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9422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1022C195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33D1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A5B9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B161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A3CA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40F67" w14:paraId="32D9A70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5BA8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EABC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2283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CADD" w14:textId="77777777" w:rsidR="00D40F67" w:rsidRDefault="00D40F67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86560DE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03A9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43932A29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3078" w14:textId="77777777" w:rsidR="00D40F67" w:rsidRPr="001161EA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7A08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6A49" w14:textId="77777777" w:rsidR="00D40F67" w:rsidRPr="008D08DE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4324" w14:textId="77777777" w:rsidR="00D40F67" w:rsidRDefault="00D40F6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D40F67" w14:paraId="0033DE9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8C8E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107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2F6B" w14:textId="77777777" w:rsidR="00D40F67" w:rsidRPr="001161EA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910A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46B1EA3B" w14:textId="77777777" w:rsidR="00D40F67" w:rsidRDefault="00D40F67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BF6A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83012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5CFFF1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2CD0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1EA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ABA6" w14:textId="77777777" w:rsidR="00D40F67" w:rsidRPr="008D08DE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031A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ABE9C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D40F67" w14:paraId="17671C7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E3CC3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E7B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699E" w14:textId="77777777" w:rsidR="00D40F67" w:rsidRPr="001161EA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CD6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A85D8B2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CF13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D2DE67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C85E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ABC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7470" w14:textId="77777777" w:rsidR="00D40F67" w:rsidRPr="008D08DE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DECE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5650C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D40F67" w14:paraId="3EE79BA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160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275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FB8F" w14:textId="77777777" w:rsidR="00D40F67" w:rsidRPr="001161EA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9DAD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AB1D217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56078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EE2CA90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D087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993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D7F3" w14:textId="77777777" w:rsidR="00D40F67" w:rsidRPr="008D08DE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5560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932463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D40F67" w14:paraId="2508619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ACCD3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AA3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11F1" w14:textId="77777777" w:rsidR="00D40F67" w:rsidRPr="001161EA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1E19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9F6CD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3493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8DC085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9559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217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C90A" w14:textId="77777777" w:rsidR="00D40F67" w:rsidRPr="008D08DE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4812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6EA04B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D40F67" w14:paraId="059BD99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3EF7C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52E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F5C8" w14:textId="77777777" w:rsidR="00D40F67" w:rsidRPr="001161EA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C449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1EFB1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66C9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37DFBEC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4A7B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F79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804B" w14:textId="77777777" w:rsidR="00D40F67" w:rsidRPr="008D08DE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AF7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BA2EA2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D40F67" w14:paraId="6F089F5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83C65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B8C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363C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8A9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B4E9BAD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7123D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1743989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7D18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BEB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2068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4340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40F67" w14:paraId="22FE611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5326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B47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05E9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A811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9267A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0C1E" w14:textId="77777777" w:rsidR="00D40F67" w:rsidRDefault="00D40F6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7FA0B94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E071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39A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6787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9A367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D40F67" w14:paraId="223CD66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F6B73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E82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F88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9914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D8710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EE7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10E1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91E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4905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398D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912C16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AE559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415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FD9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88E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DD5B49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CBC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2781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43F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28591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EAE8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E15B6B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DD97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AF8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1820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590B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D3FD78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62C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8AF7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DB1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74B1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8FC0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D40F67" w14:paraId="14BF509B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EFE45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5FA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5C0C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3F6EC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14AF46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EDD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2487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48C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C0C1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4959D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9C784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D40F67" w14:paraId="0E53F3C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3F3B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AB0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C758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3D5C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A1BA5A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F6E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7EB889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B073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F53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CC65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05D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41C2B4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47B538E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D40F67" w14:paraId="35C0F76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B92D9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D773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61D3071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F6B5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6E4D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B72CDA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9FD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72F1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42B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5FE6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AB1B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631F9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D40F67" w14:paraId="456BC08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A9D9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CBD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C10F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4101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B19410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F55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E80A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B4E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EF48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8B60" w14:textId="77777777" w:rsidR="00D40F67" w:rsidRDefault="00D40F6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95C323" w14:textId="77777777" w:rsidR="00D40F67" w:rsidRDefault="00D40F6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D40F67" w14:paraId="58E19CA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4BD79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B60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1A0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AFE7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DCE239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F6C1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7DD9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BFC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10BC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E06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0A0F9C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4306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AE0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77D3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B59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5236D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15B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3864F2B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18E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4FA0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8F3DF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B2AB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22F8F3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39B5704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40F67" w14:paraId="63EBD3E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4B04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BEB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EEEB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5EE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DD79D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90B1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A4B829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CF44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2E6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294A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F01A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C4BE5B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C789A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FF84E97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D40F67" w14:paraId="5AE680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DA8C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09BE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D7CB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7AE2" w14:textId="77777777" w:rsidR="00D40F67" w:rsidRDefault="00D40F6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0181EEC" w14:textId="77777777" w:rsidR="00D40F67" w:rsidRDefault="00D40F67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1002" w14:textId="77777777" w:rsidR="00D40F67" w:rsidRDefault="00D40F6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DE197C" w14:textId="77777777" w:rsidR="00D40F67" w:rsidRDefault="00D40F67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6E27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D2A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6BD7BCC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4C3B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572A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5CB70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D40F67" w14:paraId="7B4265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8C8BB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99B8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667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4887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2447F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EAC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2D3D0E9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5383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7E1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065A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AE4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40F67" w14:paraId="2F1F0D3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268A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5B5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F9D2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A81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5B3000F" w14:textId="77777777" w:rsidR="00D40F67" w:rsidRDefault="00D40F6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408C" w14:textId="77777777" w:rsidR="00D40F67" w:rsidRDefault="00D40F6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3B739DD" w14:textId="77777777" w:rsidR="00D40F67" w:rsidRDefault="00D40F6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6733A8A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8FE0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498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D110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0BA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F4EF92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BE71A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B9A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C9A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F0C7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21D09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C29F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F1CA6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73EED90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25A2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78F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6FA7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1DED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D40F67" w14:paraId="33394E6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8D76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92D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3F6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4131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E7DD3A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DD29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F4966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763A424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C634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85D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77DA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AB80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D40F67" w14:paraId="207CE69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A2E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2C3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31F1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BCF9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696ECD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A03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E2B2DA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568D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29A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C71F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F4F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C54F3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40F67" w14:paraId="4254B2C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81BFA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4B3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7CE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800A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C4E7B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F00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391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A897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6198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CE3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023268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D40F67" w14:paraId="2B3825E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C0F0E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68D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21BB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BAEB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C69992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AFA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6EA3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3C4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550D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AFF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0783AD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765F6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D40F67" w14:paraId="4D52969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2DD1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C05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E5A004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77C3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3C85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C99B81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515F4787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F19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1FB8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99B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6424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87E4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62D474FC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8A68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96A4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DD1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BD51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BB571B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4AD94B0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56E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FCC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AA8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0D39C8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589C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49E3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1B235E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8DA7E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B95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0BFA" w14:textId="77777777" w:rsidR="00D40F67" w:rsidRPr="001161EA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4E77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032F12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B79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5E5CB1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2BAD0F0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E83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598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7DEC" w14:textId="77777777" w:rsidR="00D40F67" w:rsidRPr="001161EA" w:rsidRDefault="00D40F6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785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471B07A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E080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F99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C68F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3855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B2813A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FAC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544EBF7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6C13192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8FBD5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1EE3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E45D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8D9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7EEAAD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EAE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445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555C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742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664CBD2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BEDF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CD51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5E1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6A25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019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91799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F23BD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D40F67" w14:paraId="739D1FF5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C6D4B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9ADC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F1AD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398A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9A325B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D63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15A9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BCC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FA9B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DDC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F4164D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FFAF4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53B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245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F26D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ED60AB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748B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2364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92D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F278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9253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5897BC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6D75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E2E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1674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4C1D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32AC48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7B7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4693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391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F579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1AEC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20D89F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EED17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7D1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F795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DE4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F2E3642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693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BB72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4FB7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042DA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5C4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A7EAD66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202AB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60B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48D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E7C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3D07874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4FA9F3D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BEE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177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C9DA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E771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9B9D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38FBB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F1A51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5D5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5448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416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2DEA79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2FC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441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616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9F1B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92C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AA5FBE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1427BD2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D40F67" w14:paraId="095462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E2079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0AE0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335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FF79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108BC7DC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02F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62FF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CE9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24E5DB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B7D5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4B9B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A6D4FB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1102C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254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DE99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6A32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6EFF77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697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1925D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7CE550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64F4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DC4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52E2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8AEE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58BCB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4C22F9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BE6A5A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D40F67" w14:paraId="269BA80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899E4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9B7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03B0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36082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FA58E1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A10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9E7BF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64DDB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9AF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7F05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3D0BC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0B3862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A8FA1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E0F7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368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A7D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12BCCC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0C6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E543C5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5BB4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F0C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6A03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FAFC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490EDA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ED35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D75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FE2D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D3B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B003B3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87D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5725363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9E1C1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1A8BA6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5104F58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7D7A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97D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3FB6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FC97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991156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A9788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112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C95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66C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21A950A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9C0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77730BC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739C5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F83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DC14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D3A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EC51AA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E7CDC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8F47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4C7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B6AC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925898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C30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B3C2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14B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427E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BF9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BF6883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1A19119B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D40F67" w14:paraId="40901548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A2F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25E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2932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3CE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99412B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C5C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60E46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AC26" w14:textId="77777777" w:rsidR="00D40F67" w:rsidRPr="001161EA" w:rsidRDefault="00D40F6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E80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0D30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D09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B6D144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2AEE9B0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B47EA5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30F4F60D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D40F67" w14:paraId="60E7A74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D4CB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CEF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96E6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F157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CC94CC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19354A4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1C6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A065D6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65FF" w14:textId="77777777" w:rsidR="00D40F67" w:rsidRPr="001161EA" w:rsidRDefault="00D40F6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C8F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CAA10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E4BA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CCCBA8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7A33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4CD9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01C9C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3EBA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7C125E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1CC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3238A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4B3BB7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1CE5" w14:textId="77777777" w:rsidR="00D40F67" w:rsidRPr="001161EA" w:rsidRDefault="00D40F6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493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B75F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AE4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EB898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7A83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D40F67" w14:paraId="0A95119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C3BD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56B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184D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300A" w14:textId="77777777" w:rsidR="00D40F67" w:rsidRDefault="00D40F6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7E3E951" w14:textId="77777777" w:rsidR="00D40F67" w:rsidRDefault="00D40F6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A1A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DD69" w14:textId="77777777" w:rsidR="00D40F67" w:rsidRDefault="00D40F6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D924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054E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6943" w14:textId="77777777" w:rsidR="00D40F67" w:rsidRDefault="00D40F67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21406B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15521FA7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D40F67" w14:paraId="513D88D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102C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8C1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9CAD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88A3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C64D5B8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BB1B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A452" w14:textId="77777777" w:rsidR="00D40F67" w:rsidRDefault="00D40F6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A96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445BC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000F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31338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52807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D40F67" w14:paraId="49888FD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7299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953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8B18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D3F5" w14:textId="77777777" w:rsidR="00D40F67" w:rsidRDefault="00D40F6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E95FB4" w14:textId="77777777" w:rsidR="00D40F67" w:rsidRDefault="00D40F6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666A" w14:textId="77777777" w:rsidR="00D40F67" w:rsidRDefault="00D40F6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AACB3F" w14:textId="77777777" w:rsidR="00D40F67" w:rsidRDefault="00D40F6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1F440874" w14:textId="77777777" w:rsidR="00D40F67" w:rsidRDefault="00D40F6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0051872" w14:textId="77777777" w:rsidR="00D40F67" w:rsidRDefault="00D40F6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79C6" w14:textId="77777777" w:rsidR="00D40F67" w:rsidRDefault="00D40F6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68C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C847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1CCA" w14:textId="77777777" w:rsidR="00D40F67" w:rsidRDefault="00D40F6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A058C9" w14:textId="77777777" w:rsidR="00D40F67" w:rsidRDefault="00D40F6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7AE3F9" w14:textId="77777777" w:rsidR="00D40F67" w:rsidRDefault="00D40F6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D40F67" w14:paraId="5DE13A2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F06B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ED0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C2D8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8CC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FE2332A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A4A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A7799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2E55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1C0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9494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C46A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317D76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AF2312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D40F67" w14:paraId="2179251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121D2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307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FCB8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DD8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2E6C5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19C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306DB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6EECFD2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E4C5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143C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2440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9F05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5BF2848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D40F67" w14:paraId="2FE321E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3335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64D26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7CED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6CE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86AE8AF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75F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A52557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E245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62658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B710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CA6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9F10F41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D40F67" w14:paraId="7D444C6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88D56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DDB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1F55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BD5F9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21C7FFC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1A66A7D0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920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1B301C7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0B53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3FED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3998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5588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C9300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D40F67" w14:paraId="36A874C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70A0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762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8433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68E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119221E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A075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6DE3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7EF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EFD2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FFF6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F7F712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5E729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186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728D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4F1C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E19AE61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847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3DE98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C1A6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B162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B94B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65107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8CD7AA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3D4EE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957E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ACE2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3716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FF630CB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A181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D2AFD3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02F4" w14:textId="77777777" w:rsidR="00D40F67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0130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7144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2DF3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63A1CE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150F" w14:textId="77777777" w:rsidR="00D40F67" w:rsidRDefault="00D40F67" w:rsidP="00D40F6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C9B9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9FEA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A874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3BC38D1" w14:textId="77777777" w:rsidR="00D40F67" w:rsidRDefault="00D40F6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791F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9A3E" w14:textId="77777777" w:rsidR="00D40F67" w:rsidRPr="001161EA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F94A" w14:textId="77777777" w:rsidR="00D40F67" w:rsidRDefault="00D40F6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71A3" w14:textId="77777777" w:rsidR="00D40F67" w:rsidRPr="008D08DE" w:rsidRDefault="00D40F6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5E64" w14:textId="77777777" w:rsidR="00D40F67" w:rsidRDefault="00D40F6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73F6C6" w14:textId="77777777" w:rsidR="00D40F67" w:rsidRDefault="00D40F67">
      <w:pPr>
        <w:spacing w:before="40" w:after="40" w:line="192" w:lineRule="auto"/>
        <w:ind w:right="57"/>
        <w:rPr>
          <w:sz w:val="20"/>
          <w:lang w:val="ro-RO"/>
        </w:rPr>
      </w:pPr>
    </w:p>
    <w:p w14:paraId="3000AEFE" w14:textId="77777777" w:rsidR="00D40F67" w:rsidRDefault="00D40F67" w:rsidP="00FF5C69">
      <w:pPr>
        <w:pStyle w:val="Heading1"/>
        <w:spacing w:line="276" w:lineRule="auto"/>
      </w:pPr>
      <w:r>
        <w:lastRenderedPageBreak/>
        <w:t>LINIA 804</w:t>
      </w:r>
    </w:p>
    <w:p w14:paraId="254624AF" w14:textId="77777777" w:rsidR="00D40F67" w:rsidRDefault="00D40F6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D40F67" w14:paraId="10F7E9D7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A2252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67FA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76B8A088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82E2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0ED25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68C6847F" w14:textId="77777777" w:rsidR="00D40F67" w:rsidRDefault="00D40F67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F719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3056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F3D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331B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6F0C" w14:textId="77777777" w:rsidR="00D40F67" w:rsidRPr="00436B1D" w:rsidRDefault="00D40F6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40F67" w14:paraId="3AAE5B7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2A5B7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1154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0AA1B808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DCFB0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8967" w14:textId="77777777" w:rsidR="00D40F67" w:rsidRDefault="00D40F67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5A64EEA3" w14:textId="77777777" w:rsidR="00D40F67" w:rsidRDefault="00D40F67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C239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EAD6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3DD6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5ABC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BFA1" w14:textId="77777777" w:rsidR="00D40F67" w:rsidRPr="00436B1D" w:rsidRDefault="00D40F6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D40F67" w14:paraId="6C2EF27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546C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8090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3E46D92C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440D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831B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7A4BA196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DE38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3E562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AEAE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0708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76BC3" w14:textId="77777777" w:rsidR="00D40F67" w:rsidRPr="00E25A4B" w:rsidRDefault="00D40F6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0A4DF7FA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5D55C2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94F85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7E74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F983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FA79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AC4D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F697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D8EC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2A7495F3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584D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77AF" w14:textId="77777777" w:rsidR="00D40F67" w:rsidRDefault="00D40F6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D40F67" w14:paraId="6589839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1283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F1217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E8C8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EDC3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60913904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E452CDD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EF07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CA18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1B996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1539722E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1B83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25165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831EB2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AAB25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A27A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7169FBB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4359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652B8" w14:textId="77777777" w:rsidR="00D40F67" w:rsidRDefault="00D40F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08404F30" w14:textId="77777777" w:rsidR="00D40F67" w:rsidRDefault="00D40F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262A9F1C" w14:textId="77777777" w:rsidR="00D40F67" w:rsidRDefault="00D40F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C26B144" w14:textId="77777777" w:rsidR="00D40F67" w:rsidRDefault="00D40F67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036B4B1C" w14:textId="77777777" w:rsidR="00D40F67" w:rsidRDefault="00D40F67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16A3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A3E29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87A8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0CEE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B238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3FE532C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81F93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1868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04A1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6CD5" w14:textId="77777777" w:rsidR="00D40F67" w:rsidRDefault="00D40F6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8FEE0C6" w14:textId="77777777" w:rsidR="00D40F67" w:rsidRDefault="00D40F6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7501EB03" w14:textId="77777777" w:rsidR="00D40F67" w:rsidRDefault="00D40F67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65A1BF2F" w14:textId="77777777" w:rsidR="00D40F67" w:rsidRDefault="00D40F67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59E6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8EA5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0B5C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11B6A3D6" w14:textId="77777777" w:rsidR="00D40F67" w:rsidRDefault="00D40F6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134C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1A2E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0E3547F1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96738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BDF1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7DED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A97E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375A09B0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14327749" w14:textId="77777777" w:rsidR="00D40F67" w:rsidRDefault="00D40F67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F6E5" w14:textId="77777777" w:rsidR="00D40F67" w:rsidRDefault="00D40F6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0AA50D" w14:textId="77777777" w:rsidR="00D40F67" w:rsidRDefault="00D40F6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D949" w14:textId="77777777" w:rsidR="00D40F67" w:rsidRPr="00F9444C" w:rsidRDefault="00D40F6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9F22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BE7A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5A71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7DA0603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5A671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183D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1C71B82D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34BEC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71B3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1C3ADF7C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4A67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074B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92B9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B22D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4290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79A5C76" w14:textId="77777777" w:rsidR="00D40F67" w:rsidRDefault="00D40F6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40F67" w14:paraId="2F6EA43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597B5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9C8B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78377DA0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6115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2325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28D904FB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D00D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4569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99F2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B9B9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4BBC2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33DB3E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40F67" w14:paraId="08E5713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F2295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7BFA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6E71B7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383C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42BD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48DC510F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71E84CA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78D91923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3BA6592A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77B76710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C39A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CF45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9297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5C88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B7A7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827CB95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5F678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341B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D9D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9B0C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47B9C698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87A4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D470EC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FF79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BAF7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993C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3DE2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C45B515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A1415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345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7E63" w14:textId="77777777" w:rsidR="00D40F67" w:rsidRPr="00A152FB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A902F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61BA03FC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BB22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CE62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66EE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B6CB" w14:textId="77777777" w:rsidR="00D40F67" w:rsidRPr="00F9444C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6AA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895FA3A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0D1DB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F6F56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591F1999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D6E1" w14:textId="77777777" w:rsidR="00D40F67" w:rsidRPr="00A152FB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367A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883BDC3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BAB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7590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FDEA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C35C" w14:textId="77777777" w:rsidR="00D40F67" w:rsidRPr="00F9444C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99F4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B87174E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40F67" w14:paraId="5DB7247E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7CAD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F17C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1B00E676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EA21" w14:textId="77777777" w:rsidR="00D40F67" w:rsidRPr="00A152FB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9C5F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32D2E50B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ACA3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DAA9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390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5546D" w14:textId="77777777" w:rsidR="00D40F67" w:rsidRPr="00F9444C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AABF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C67305D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D40F67" w14:paraId="460E33BE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FE544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4655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028C" w14:textId="77777777" w:rsidR="00D40F67" w:rsidRPr="00A152FB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7C45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8681A84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FD51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57BCB37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DF11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D39BD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C1BB" w14:textId="77777777" w:rsidR="00D40F67" w:rsidRPr="00F9444C" w:rsidRDefault="00D40F6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F402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C2DB8BC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14CD20" w14:textId="77777777" w:rsidR="00D40F67" w:rsidRDefault="00D40F6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D40F67" w14:paraId="1CAC538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E840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AC21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2F68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4BDA" w14:textId="77777777" w:rsidR="00D40F67" w:rsidRDefault="00D40F67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5AC29DF9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37A4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74C9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ED33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412EC7D9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A63A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C31A" w14:textId="77777777" w:rsidR="00D40F67" w:rsidRDefault="00D40F6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67B9F4" w14:textId="77777777" w:rsidR="00D40F67" w:rsidRDefault="00D40F6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395582A2" w14:textId="77777777" w:rsidR="00D40F67" w:rsidRDefault="00D40F6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815526" w14:textId="77777777" w:rsidR="00D40F67" w:rsidRDefault="00D40F6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D40F67" w14:paraId="5B9E898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DD2F1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1A0E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4EE6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8FCB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081A281B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409D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F98B8B3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99FF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A5EE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C4A37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0701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501A832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D40F67" w14:paraId="225BCCF2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5076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B1F4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DDD8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7938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331A1357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BAB7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A43E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CD58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47AA753F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C847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3631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502F655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1CE8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C494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9A12282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864E" w14:textId="77777777" w:rsidR="00D40F67" w:rsidRPr="00A152FB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3734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0C889B3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085780A2" w14:textId="77777777" w:rsidR="00D40F67" w:rsidRDefault="00D40F67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E69D8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56A4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9CE2" w14:textId="77777777" w:rsidR="00D40F67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52A2" w14:textId="77777777" w:rsidR="00D40F67" w:rsidRPr="00F9444C" w:rsidRDefault="00D40F6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E419" w14:textId="77777777" w:rsidR="00D40F67" w:rsidRDefault="00D40F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750C3FA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01878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8737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17BA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371A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50B616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20665B70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8B51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5BAC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A6A2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3E2563D4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80BA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28B3" w14:textId="77777777" w:rsidR="00D40F67" w:rsidRDefault="00D40F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4AAA9FB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E7B2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8596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90F2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9A2BB" w14:textId="77777777" w:rsidR="00D40F67" w:rsidRDefault="00D40F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BC49B81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66DA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C7B81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FA8D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AC246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C31C" w14:textId="77777777" w:rsidR="00D40F67" w:rsidRDefault="00D40F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18CE2E" w14:textId="77777777" w:rsidR="00D40F67" w:rsidRDefault="00D40F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40F67" w14:paraId="3BF5980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03A1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EA4B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F892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AACB" w14:textId="77777777" w:rsidR="00D40F67" w:rsidRDefault="00D40F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B9F89A" w14:textId="77777777" w:rsidR="00D40F67" w:rsidRDefault="00D40F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F108" w14:textId="77777777" w:rsidR="00D40F67" w:rsidRDefault="00D40F6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9658584" w14:textId="77777777" w:rsidR="00D40F67" w:rsidRDefault="00D40F6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36BFE8FA" w14:textId="77777777" w:rsidR="00D40F67" w:rsidRDefault="00D40F6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7B59985B" w14:textId="77777777" w:rsidR="00D40F67" w:rsidRDefault="00D40F6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DD96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8727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BDD4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F65F9" w14:textId="77777777" w:rsidR="00D40F67" w:rsidRDefault="00D40F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47FA50" w14:textId="77777777" w:rsidR="00D40F67" w:rsidRDefault="00D40F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5ACEBE" w14:textId="77777777" w:rsidR="00D40F67" w:rsidRPr="0045712D" w:rsidRDefault="00D40F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56BA1647" w14:textId="77777777" w:rsidR="00D40F67" w:rsidRDefault="00D40F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D40F67" w14:paraId="610781B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3682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FDA1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F29D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44CF" w14:textId="77777777" w:rsidR="00D40F67" w:rsidRDefault="00D40F6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EB6F85" w14:textId="77777777" w:rsidR="00D40F67" w:rsidRDefault="00D40F6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359C" w14:textId="77777777" w:rsidR="00D40F67" w:rsidRDefault="00D40F6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96F518D" w14:textId="77777777" w:rsidR="00D40F67" w:rsidRDefault="00D40F6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6AAF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9AF5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8BAF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9AE2" w14:textId="77777777" w:rsidR="00D40F67" w:rsidRDefault="00D40F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E38F91" w14:textId="77777777" w:rsidR="00D40F67" w:rsidRDefault="00D40F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D40F67" w14:paraId="0F3CD7D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4E94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8DF0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E192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460C" w14:textId="77777777" w:rsidR="00D40F67" w:rsidRDefault="00D40F6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CF3A6B" w14:textId="77777777" w:rsidR="00D40F67" w:rsidRDefault="00D40F67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C3DB" w14:textId="77777777" w:rsidR="00D40F67" w:rsidRDefault="00D40F6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666901B" w14:textId="77777777" w:rsidR="00D40F67" w:rsidRDefault="00D40F6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5D0F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5EF07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AC91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2C63" w14:textId="77777777" w:rsidR="00D40F67" w:rsidRDefault="00D40F6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DBFB985" w14:textId="77777777" w:rsidR="00D40F67" w:rsidRDefault="00D40F67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D40F67" w14:paraId="7D1B57E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399C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DBBA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96867" w14:textId="77777777" w:rsidR="00D40F67" w:rsidRPr="00A152FB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1EBF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034B5F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4804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2A8663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61FF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7244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73A5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34BB8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CB652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D40F67" w14:paraId="02D842A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48C1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CAE3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37D7" w14:textId="77777777" w:rsidR="00D40F67" w:rsidRPr="00A152FB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F09E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27E279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0636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831FAD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3CCA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DE7C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115E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0036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DF193E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D40F67" w14:paraId="501EBE3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E66C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8A57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F291" w14:textId="77777777" w:rsidR="00D40F67" w:rsidRPr="00A152FB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58AD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D8C0F0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73BB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5A9DC8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DB1E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0975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99536" w14:textId="77777777" w:rsidR="00D40F67" w:rsidRDefault="00D40F6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0BF1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ACCF6D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639E6F3F" w14:textId="77777777" w:rsidR="00D40F67" w:rsidRDefault="00D40F6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D40F67" w14:paraId="0EEFFB5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421D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3A77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983C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07B2" w14:textId="77777777" w:rsidR="00D40F67" w:rsidRDefault="00D40F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151FF99" w14:textId="77777777" w:rsidR="00D40F67" w:rsidRDefault="00D40F67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5272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2AC4A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7AA8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6ED3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6ECA" w14:textId="77777777" w:rsidR="00D40F67" w:rsidRDefault="00D40F6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B528EE" w14:textId="77777777" w:rsidR="00D40F67" w:rsidRDefault="00D40F6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D40F67" w14:paraId="4C664EBD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B14E0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C930B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D348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332A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9AED36F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3466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F642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2D93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33F3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B910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1409DF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77DC8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2252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7443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0B54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4258F3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4E66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7D16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AB3A0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B3B4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CB2C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02151A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FF0502D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40F67" w14:paraId="132E430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A1CB4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C96E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68F6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683B4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075E2A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5FED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EBE1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5D60D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9D37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47C8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63A6CA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B0252C6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40F67" w14:paraId="14EC6134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6039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4E23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8700E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8CAC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14762E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986D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28602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BD098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3733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9385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500FB0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44769985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40F67" w14:paraId="0162136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9D238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28F60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3855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E248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59AFFD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1297D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A389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93D0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72A0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125B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E109AC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D3CD271" w14:textId="77777777" w:rsidR="00D40F67" w:rsidRDefault="00D40F6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D40F67" w14:paraId="5F24478D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A599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9B20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BF6F9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969C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04A496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ADA9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79551BD0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118E615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A6A5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DACF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F335B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0326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73FA184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40F67" w14:paraId="13F9C43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9DD25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7DA6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45C3" w14:textId="77777777" w:rsidR="00D40F67" w:rsidRPr="00A152FB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1871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556F48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FAE4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3597DF96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E694068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9120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4D11" w14:textId="77777777" w:rsidR="00D40F67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7A37" w14:textId="77777777" w:rsidR="00D40F67" w:rsidRPr="00F9444C" w:rsidRDefault="00D40F6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5F54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7940111" w14:textId="77777777" w:rsidR="00D40F67" w:rsidRDefault="00D40F6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D40F67" w14:paraId="7FEC792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9400E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3D43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7B7A2DFF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76BE" w14:textId="77777777" w:rsidR="00D40F67" w:rsidRPr="00A152FB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081A" w14:textId="77777777" w:rsidR="00D40F67" w:rsidRDefault="00D40F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56A64F" w14:textId="77777777" w:rsidR="00D40F67" w:rsidRDefault="00D40F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6E370EDF" w14:textId="77777777" w:rsidR="00D40F67" w:rsidRDefault="00D40F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2699C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7563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5081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09F3" w14:textId="77777777" w:rsidR="00D40F67" w:rsidRPr="00F9444C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AC1B" w14:textId="77777777" w:rsidR="00D40F67" w:rsidRDefault="00D40F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5084F09A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18672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87D3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7D46" w14:textId="77777777" w:rsidR="00D40F67" w:rsidRPr="00A152FB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B52E" w14:textId="77777777" w:rsidR="00D40F67" w:rsidRDefault="00D40F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177BE1" w14:textId="77777777" w:rsidR="00D40F67" w:rsidRDefault="00D40F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02F83C3C" w14:textId="77777777" w:rsidR="00D40F67" w:rsidRDefault="00D40F67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86F1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876D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09B9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E7DE470" w14:textId="77777777" w:rsidR="00D40F67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174A8" w14:textId="77777777" w:rsidR="00D40F67" w:rsidRPr="00F9444C" w:rsidRDefault="00D40F6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50DF2" w14:textId="77777777" w:rsidR="00D40F67" w:rsidRDefault="00D40F6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D40F67" w14:paraId="683DFB9B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F2F2C" w14:textId="77777777" w:rsidR="00D40F67" w:rsidRDefault="00D40F67" w:rsidP="00D40F6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5BB0" w14:textId="77777777" w:rsidR="00D40F67" w:rsidRDefault="00D40F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4B53" w14:textId="77777777" w:rsidR="00D40F67" w:rsidRPr="00A152FB" w:rsidRDefault="00D40F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8792" w14:textId="77777777" w:rsidR="00D40F67" w:rsidRDefault="00D40F6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00AAC68" w14:textId="77777777" w:rsidR="00D40F67" w:rsidRDefault="00D40F67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4C662" w14:textId="77777777" w:rsidR="00D40F67" w:rsidRDefault="00D40F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64B5" w14:textId="77777777" w:rsidR="00D40F67" w:rsidRPr="00F9444C" w:rsidRDefault="00D40F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69B2" w14:textId="77777777" w:rsidR="00D40F67" w:rsidRDefault="00D40F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8164" w14:textId="77777777" w:rsidR="00D40F67" w:rsidRPr="00F9444C" w:rsidRDefault="00D40F6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CE38" w14:textId="77777777" w:rsidR="00D40F67" w:rsidRDefault="00D40F6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CEA4B2B" w14:textId="77777777" w:rsidR="00D40F67" w:rsidRDefault="00D40F67" w:rsidP="00802827">
      <w:pPr>
        <w:spacing w:line="276" w:lineRule="auto"/>
        <w:ind w:right="57"/>
        <w:rPr>
          <w:sz w:val="20"/>
          <w:lang w:val="ro-RO"/>
        </w:rPr>
      </w:pPr>
    </w:p>
    <w:p w14:paraId="76CE251F" w14:textId="77777777" w:rsidR="00D40F67" w:rsidRDefault="00D40F67" w:rsidP="00672C80">
      <w:pPr>
        <w:pStyle w:val="Heading1"/>
        <w:spacing w:line="360" w:lineRule="auto"/>
      </w:pPr>
      <w:r>
        <w:lastRenderedPageBreak/>
        <w:t>LINIA 813</w:t>
      </w:r>
    </w:p>
    <w:p w14:paraId="5D731364" w14:textId="77777777" w:rsidR="00D40F67" w:rsidRDefault="00D40F67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D40F67" w14:paraId="77E51AF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CA5B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D589" w14:textId="77777777" w:rsidR="00D40F67" w:rsidRDefault="00D40F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9F65" w14:textId="77777777" w:rsidR="00D40F67" w:rsidRDefault="00D40F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A920" w14:textId="77777777" w:rsidR="00D40F67" w:rsidRDefault="00D40F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62A1CBF" w14:textId="77777777" w:rsidR="00D40F67" w:rsidRDefault="00D40F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B7BC" w14:textId="77777777" w:rsidR="00D40F67" w:rsidRDefault="00D40F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59E73CC" w14:textId="77777777" w:rsidR="00D40F67" w:rsidRDefault="00D40F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4468" w14:textId="77777777" w:rsidR="00D40F67" w:rsidRDefault="00D40F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27D1" w14:textId="77777777" w:rsidR="00D40F67" w:rsidRDefault="00D40F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5544" w14:textId="77777777" w:rsidR="00D40F67" w:rsidRPr="00564F54" w:rsidRDefault="00D40F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F177" w14:textId="77777777" w:rsidR="00D40F67" w:rsidRDefault="00D40F6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30EDABE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7C960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2D55" w14:textId="77777777" w:rsidR="00D40F67" w:rsidRDefault="00D40F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FE54" w14:textId="77777777" w:rsidR="00D40F67" w:rsidRDefault="00D40F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BE73" w14:textId="77777777" w:rsidR="00D40F67" w:rsidRDefault="00D40F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6404D7" w14:textId="77777777" w:rsidR="00D40F67" w:rsidRDefault="00D40F67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7564" w14:textId="77777777" w:rsidR="00D40F67" w:rsidRDefault="00D40F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416232B" w14:textId="77777777" w:rsidR="00D40F67" w:rsidRPr="00285047" w:rsidRDefault="00D40F67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F80B" w14:textId="77777777" w:rsidR="00D40F67" w:rsidRPr="00564F54" w:rsidRDefault="00D40F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BAC84" w14:textId="77777777" w:rsidR="00D40F67" w:rsidRDefault="00D40F67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1AB9" w14:textId="77777777" w:rsidR="00D40F67" w:rsidRPr="00564F54" w:rsidRDefault="00D40F67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EBB9" w14:textId="77777777" w:rsidR="00D40F67" w:rsidRDefault="00D40F67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401571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A9040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D04E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E6C7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1ABD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7DF9DB6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2090" w14:textId="77777777" w:rsidR="00D40F67" w:rsidRDefault="00D40F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74981F28" w14:textId="77777777" w:rsidR="00D40F67" w:rsidRDefault="00D40F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427D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59C0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6F842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F031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C1ED0B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547C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F80F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1737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7628F" w14:textId="77777777" w:rsidR="00D40F67" w:rsidRDefault="00D40F67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77CFB7E" w14:textId="77777777" w:rsidR="00D40F67" w:rsidRDefault="00D40F67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C7B3" w14:textId="77777777" w:rsidR="00D40F67" w:rsidRDefault="00D40F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31A1D6F9" w14:textId="77777777" w:rsidR="00D40F67" w:rsidRDefault="00D40F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EA19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85AF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3611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282B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D40F67" w14:paraId="02A1123E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CC53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36491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F568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4B61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29CB5B6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C90E" w14:textId="77777777" w:rsidR="00D40F67" w:rsidRDefault="00D40F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374F1EE" w14:textId="77777777" w:rsidR="00D40F67" w:rsidRDefault="00D40F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78721B1D" w14:textId="77777777" w:rsidR="00D40F67" w:rsidRDefault="00D40F67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17B4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2B14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A489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F08CB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A152E8B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5745D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1B8F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0C99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D2426A5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2EEB5259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E1F9" w14:textId="77777777" w:rsidR="00D40F67" w:rsidRPr="001A0BE2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1363C56E" w14:textId="77777777" w:rsidR="00D40F67" w:rsidRPr="001A0BE2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7599DABC" w14:textId="77777777" w:rsidR="00D40F67" w:rsidRPr="001A0BE2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2A694CF8" w14:textId="77777777" w:rsidR="00D40F67" w:rsidRPr="00564F54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8483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54D5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355993A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7690F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20C5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E182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777F1E0D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62B0D327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77E1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3180BE1E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330A5466" w14:textId="77777777" w:rsidR="00D40F67" w:rsidRPr="00DD369C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9C2E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635A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088150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D40F67" w14:paraId="1B963B07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424A2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E172B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AEED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9FEE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39E1B3E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F2B0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7629A0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90E0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D299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D64E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33F3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6BB1F2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D40F67" w14:paraId="5624B9C1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322A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6A90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C465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255E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9215659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6DF2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858C00B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FCC4BBF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2D200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2E54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2EAB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5460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D9C342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D40F67" w14:paraId="379A6E0F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707D7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9E11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DFA5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A552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E82EF3E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0D6B2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6D934D8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5CD1590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2002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DFBE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4EE5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7CFD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C7A88F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D40F67" w14:paraId="05C78EB9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D15CF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704D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2C76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99AF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07DC136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3160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BF4F3FC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E8A8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5444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895F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E517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E28C8E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36FE54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40F67" w14:paraId="6966403F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AF725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192A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39DA281D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C1CC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59BE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BE3B56C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9B3EF04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2CD2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28E4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79F0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AE20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D578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40C005F3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BA10F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6CB4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0E56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9DA9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BBC1A83" w14:textId="77777777" w:rsidR="00D40F67" w:rsidRDefault="00D40F67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E8D2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735D9E8C" w14:textId="77777777" w:rsidR="00D40F67" w:rsidRDefault="00D40F67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4E07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5569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6215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774D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7F9D3D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D40F67" w14:paraId="799FDE14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11E7C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4168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8FBC3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3E88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0AEC751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3515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50FE4B7B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9A68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50C2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91F89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8450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D40F67" w14:paraId="35D26483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B090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2B32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F27C8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FEFE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F844039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9E67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AB22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2FC2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21C9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DCAE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E9AF60C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DE077E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D40F67" w14:paraId="19784BFE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6B31B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F184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4592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CC2D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FFDC7E4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55EA6518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3FCF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A5DE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FBEE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C1D6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09A1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03407CEA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81555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3159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0A83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FBA3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ACA70F5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735C518D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7374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EBE7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D0AF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CC9F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E41F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458D686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4D607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AD27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67D24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D554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693A5BF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6D01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76F6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8CAB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32AB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ACF5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DABD813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89E7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37BD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18D1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C486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26FFDCE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995C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0D029DF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4CD7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C59F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45CB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5F33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281B4B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D40F67" w14:paraId="5BDE019F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23DA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1898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541D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AEA9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48B93FDE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0384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8697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32C12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6085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87B7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56783033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D40F67" w14:paraId="65F32BBC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1C95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6895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D7B3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B103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1F8A8C4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3787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4B20519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C7A3566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4F11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FDD0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E0F11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FEB4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DC1F39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A6B3D6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2B4DE266" w14:textId="77777777" w:rsidR="00D40F67" w:rsidRPr="00CB3CD0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D40F67" w14:paraId="34FCBBA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AC7B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B4B7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4FB95A3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8127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A770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4777273D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412927CD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B8BD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FA0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055B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86051CC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BB80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06C7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1F6B82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30A8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9212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A8BBE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FAB47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662A7F8F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76B5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A47D" w14:textId="77777777" w:rsidR="00D40F67" w:rsidRPr="00564F54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4C17" w14:textId="77777777" w:rsidR="00D40F67" w:rsidRDefault="00D40F67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F1C9" w14:textId="77777777" w:rsidR="00D40F67" w:rsidRDefault="00D40F67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8749" w14:textId="77777777" w:rsidR="00D40F67" w:rsidRDefault="00D40F67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AD5DF9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EE87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ACC0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B411751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68E7" w14:textId="77777777" w:rsidR="00D40F67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1DA9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4177E1FE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A205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5E00" w14:textId="77777777" w:rsidR="00D40F67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0B15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6519D960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3349" w14:textId="77777777" w:rsidR="00D40F67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3136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7CD0869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E704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4B68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0156D583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B876" w14:textId="77777777" w:rsidR="00D40F67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77B6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29B5544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C482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688C" w14:textId="77777777" w:rsidR="00D40F67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B1FB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AC0C" w14:textId="77777777" w:rsidR="00D40F67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153D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2A889FDF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77ED4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8B85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3480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DB67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F09F480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DCE5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28038C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341D0134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3FE95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7A0A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984A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33BC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D40F67" w14:paraId="6769954D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9E90E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9D05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A7FB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EF85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0A13A905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E747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806D0D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78E4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EB5B2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32AD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D57C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53F08D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3D4050D3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D40F67" w14:paraId="2E80CC78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1A554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791B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E8BB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4BAB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8AA8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C5A16F7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C397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6B17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5FA6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1462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533D3D00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DB68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E704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5474742C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8F28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BCD6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64FA2645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1EAC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4A51F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5AD3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0BD8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4A57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B3C298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D40F67" w14:paraId="00A6F281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0589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3F1F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0AE966E6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48EB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31E28" w14:textId="77777777" w:rsidR="00D40F67" w:rsidRDefault="00D40F67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3628ECFA" w14:textId="77777777" w:rsidR="00D40F67" w:rsidRDefault="00D40F67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03D1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5054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7379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8AFA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5E21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3A9580DE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0287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A959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25C87212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D740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A5EA4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1BDBE78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A748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5D03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FD20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A7F1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90EE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7CE623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D40F67" w14:paraId="17F7378A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8850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195D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D661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4007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1CDF888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1E6B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E4BC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E66D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AD2D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7F6D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D40F67" w14:paraId="39E57441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72CB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7810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DF00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BDAB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22082B94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9A51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D38EF30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F582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3374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9799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93BD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D40F67" w14:paraId="4A0CA9A5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BD1A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5FF8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0616788D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B6954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8684" w14:textId="77777777" w:rsidR="00D40F67" w:rsidRPr="001060A5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6F55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19F8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364F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27E0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988A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C364561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EBAB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D8F6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270A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8405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3558A868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6989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597A78BF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1845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AE396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C723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54CA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6C6C9BB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3610FB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D40F67" w14:paraId="726456CC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45B3" w14:textId="77777777" w:rsidR="00D40F67" w:rsidRDefault="00D40F67" w:rsidP="00D40F67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A4FE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6A43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327A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1B0E5D9F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5470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F5FE98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BFA5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0025" w14:textId="77777777" w:rsidR="00D40F67" w:rsidRDefault="00D40F67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7829" w14:textId="77777777" w:rsidR="00D40F67" w:rsidRPr="00564F54" w:rsidRDefault="00D40F67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AC50" w14:textId="77777777" w:rsidR="00D40F67" w:rsidRDefault="00D40F67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E62B2DE" w14:textId="77777777" w:rsidR="00D40F67" w:rsidRPr="00237377" w:rsidRDefault="00D40F67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47FCD1FC" w14:textId="77777777" w:rsidR="00D40F67" w:rsidRDefault="00D40F67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4910801F" w14:textId="77777777" w:rsidR="00D40F67" w:rsidRDefault="00D40F67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D40F67" w14:paraId="38C1383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FB5B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A096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5BC2" w14:textId="77777777" w:rsidR="00D40F67" w:rsidRPr="002B691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DCF9" w14:textId="77777777" w:rsidR="00D40F67" w:rsidRDefault="00D40F6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DCF87A" w14:textId="77777777" w:rsidR="00D40F67" w:rsidRDefault="00D40F67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26C1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C8A10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5A62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41E2" w14:textId="77777777" w:rsidR="00D40F67" w:rsidRPr="002A6824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6499" w14:textId="77777777" w:rsidR="00D40F67" w:rsidRDefault="00D40F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BFA4C6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59E51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868E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1DC76" w14:textId="77777777" w:rsidR="00D40F67" w:rsidRPr="002B691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83D7" w14:textId="77777777" w:rsidR="00D40F67" w:rsidRDefault="00D40F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7B5BB4D" w14:textId="77777777" w:rsidR="00D40F67" w:rsidRDefault="00D40F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5DE7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1223418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5A02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B7AD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1D1F" w14:textId="77777777" w:rsidR="00D40F67" w:rsidRPr="002A6824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0DB9" w14:textId="77777777" w:rsidR="00D40F67" w:rsidRDefault="00D40F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6E4901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29962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2FD4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88B9" w14:textId="77777777" w:rsidR="00D40F67" w:rsidRPr="002B691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D73B" w14:textId="77777777" w:rsidR="00D40F67" w:rsidRDefault="00D40F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60CADA" w14:textId="77777777" w:rsidR="00D40F67" w:rsidRDefault="00D40F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CD90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74A4C1E9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FAFF51D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4C5B41E9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6288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E1E8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6DB4" w14:textId="77777777" w:rsidR="00D40F67" w:rsidRPr="002A6824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65DC" w14:textId="77777777" w:rsidR="00D40F67" w:rsidRDefault="00D40F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1110423A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8ED7D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CF85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E594" w14:textId="77777777" w:rsidR="00D40F67" w:rsidRPr="002B691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2472" w14:textId="77777777" w:rsidR="00D40F67" w:rsidRDefault="00D40F67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DB26C5" w14:textId="77777777" w:rsidR="00D40F67" w:rsidRDefault="00D40F67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2910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31307F5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FDDE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32DF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6D5A" w14:textId="77777777" w:rsidR="00D40F67" w:rsidRPr="002A6824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7F575" w14:textId="77777777" w:rsidR="00D40F67" w:rsidRDefault="00D40F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3CE3DD6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971CE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B14B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72B2" w14:textId="77777777" w:rsidR="00D40F67" w:rsidRPr="002B691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F873" w14:textId="77777777" w:rsidR="00D40F67" w:rsidRDefault="00D40F6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FBD08D4" w14:textId="77777777" w:rsidR="00D40F67" w:rsidRDefault="00D40F67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7791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EB9C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BC21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0C97" w14:textId="77777777" w:rsidR="00D40F67" w:rsidRPr="002A6824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C517" w14:textId="77777777" w:rsidR="00D40F67" w:rsidRDefault="00D40F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ECBABA" w14:textId="77777777" w:rsidR="00D40F67" w:rsidRPr="00C87E63" w:rsidRDefault="00D40F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2EC45454" w14:textId="77777777" w:rsidR="00D40F67" w:rsidRPr="00C87E63" w:rsidRDefault="00D40F67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D40F67" w14:paraId="14B23DC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2804F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04C8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13B54" w14:textId="77777777" w:rsidR="00D40F67" w:rsidRPr="002B691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FB14" w14:textId="77777777" w:rsidR="00D40F67" w:rsidRDefault="00D40F6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A7607E1" w14:textId="77777777" w:rsidR="00D40F67" w:rsidRDefault="00D40F6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2D1925DF" w14:textId="77777777" w:rsidR="00D40F67" w:rsidRDefault="00D40F67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E9B67" w14:textId="77777777" w:rsidR="00D40F67" w:rsidRDefault="00D40F6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92C8B84" w14:textId="77777777" w:rsidR="00D40F67" w:rsidRDefault="00D40F67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43A2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8147" w14:textId="77777777" w:rsidR="00D40F67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827F" w14:textId="77777777" w:rsidR="00D40F67" w:rsidRPr="002A6824" w:rsidRDefault="00D40F67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05CC" w14:textId="77777777" w:rsidR="00D40F67" w:rsidRDefault="00D40F67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200FE1C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8A688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5B77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B694" w14:textId="77777777" w:rsidR="00D40F67" w:rsidRPr="002B691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1724" w14:textId="77777777" w:rsidR="00D40F67" w:rsidRDefault="00D40F67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7AFB5F1" w14:textId="77777777" w:rsidR="00D40F67" w:rsidRDefault="00D40F67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ADAD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B8A987F" w14:textId="77777777" w:rsidR="00D40F67" w:rsidRDefault="00D40F67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90105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288F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C6A6" w14:textId="77777777" w:rsidR="00D40F67" w:rsidRPr="002A6824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299D5" w14:textId="77777777" w:rsidR="00D40F67" w:rsidRDefault="00D40F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845DD0" w14:textId="77777777" w:rsidR="00D40F67" w:rsidRDefault="00D40F67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D40F67" w14:paraId="7924FE4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95BF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882B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B3E8" w14:textId="77777777" w:rsidR="00D40F67" w:rsidRPr="002B691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C6C4" w14:textId="77777777" w:rsidR="00D40F67" w:rsidRDefault="00D40F6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4B0DDD" w14:textId="77777777" w:rsidR="00D40F67" w:rsidRDefault="00D40F67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FCE20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583F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52AF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EFB2" w14:textId="77777777" w:rsidR="00D40F67" w:rsidRPr="002A6824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D5DA0" w14:textId="77777777" w:rsidR="00D40F67" w:rsidRDefault="00D40F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5D946D" w14:textId="77777777" w:rsidR="00D40F67" w:rsidRDefault="00D40F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13D026" w14:textId="77777777" w:rsidR="00D40F67" w:rsidRDefault="00D40F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D40F67" w14:paraId="7C55D5C7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8D50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ED6F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9E15" w14:textId="77777777" w:rsidR="00D40F67" w:rsidRPr="002B691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4E8A" w14:textId="77777777" w:rsidR="00D40F67" w:rsidRDefault="00D40F67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E2BE5D7" w14:textId="77777777" w:rsidR="00D40F67" w:rsidRDefault="00D40F67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3D8D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18E6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FEC1" w14:textId="77777777" w:rsidR="00D40F67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0BBB" w14:textId="77777777" w:rsidR="00D40F67" w:rsidRPr="002A6824" w:rsidRDefault="00D40F67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AC1B3" w14:textId="77777777" w:rsidR="00D40F67" w:rsidRDefault="00D40F67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D40F67" w14:paraId="7C637B8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726C3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B6DF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1FF24D0D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29C81" w14:textId="77777777" w:rsidR="00D40F67" w:rsidRPr="002B691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BDDC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45124EDA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A67E84B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830D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6296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FEAA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1B13A85C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9AC6" w14:textId="77777777" w:rsidR="00D40F67" w:rsidRPr="002A6824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9778" w14:textId="77777777" w:rsidR="00D40F67" w:rsidRDefault="00D40F67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D40F67" w14:paraId="058F476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6FF4E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174C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38EC9" w14:textId="77777777" w:rsidR="00D40F67" w:rsidRPr="002B691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7621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2375CA46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A3B0" w14:textId="77777777" w:rsidR="00D40F67" w:rsidRDefault="00D40F6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69DD82FB" w14:textId="77777777" w:rsidR="00D40F67" w:rsidRPr="00810F5B" w:rsidRDefault="00D40F67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D4B0" w14:textId="77777777" w:rsidR="00D40F67" w:rsidRPr="00557C88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474B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DCB1" w14:textId="77777777" w:rsidR="00D40F67" w:rsidRPr="002A6824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40FA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518605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D40F67" w14:paraId="3A1F411F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2A17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F9A1B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F146" w14:textId="77777777" w:rsidR="00D40F67" w:rsidRPr="002B691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E0D2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C2B0" w14:textId="77777777" w:rsidR="00D40F67" w:rsidRDefault="00D40F67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3859B114" w14:textId="77777777" w:rsidR="00D40F67" w:rsidRDefault="00D40F67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2F9E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BB0E" w14:textId="77777777" w:rsidR="00D40F67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EF31" w14:textId="77777777" w:rsidR="00D40F67" w:rsidRPr="002A6824" w:rsidRDefault="00D40F67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DBE1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724E1F9A" w14:textId="77777777" w:rsidR="00D40F67" w:rsidRDefault="00D40F67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D40F67" w14:paraId="01325394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20492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4BBA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ED9F" w14:textId="77777777" w:rsidR="00D40F67" w:rsidRPr="002B691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B871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8C0F" w14:textId="77777777" w:rsidR="00D40F67" w:rsidRDefault="00D40F67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0074" w14:textId="77777777" w:rsidR="00D40F67" w:rsidRPr="00557C88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3649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67B0" w14:textId="77777777" w:rsidR="00D40F67" w:rsidRPr="002A6824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8442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AAB017" w14:textId="77777777" w:rsidR="00D40F67" w:rsidRPr="00D83307" w:rsidRDefault="00D40F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D40F67" w14:paraId="557329F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CF391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A7E4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AD3C" w14:textId="77777777" w:rsidR="00D40F67" w:rsidRPr="002B691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81FE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5816CF64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F16E0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90A1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30B4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366A" w14:textId="77777777" w:rsidR="00D40F67" w:rsidRPr="002A6824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7639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44F71B79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DF0F4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93AA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9E20" w14:textId="77777777" w:rsidR="00D40F67" w:rsidRPr="002B691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0266" w14:textId="77777777" w:rsidR="00D40F67" w:rsidRDefault="00D40F67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695D58E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5B8A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8464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C033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567E" w14:textId="77777777" w:rsidR="00D40F67" w:rsidRPr="002A6824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042D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7643F315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C4BA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F042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E1E8" w14:textId="77777777" w:rsidR="00D40F67" w:rsidRPr="002B691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83129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D22CE5B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5871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C9A8" w14:textId="77777777" w:rsidR="00D40F67" w:rsidRPr="00557C88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0D5F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B918" w14:textId="77777777" w:rsidR="00D40F67" w:rsidRPr="002A6824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C7C6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D40F67" w14:paraId="676FD981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16C15" w14:textId="77777777" w:rsidR="00D40F67" w:rsidRDefault="00D40F67" w:rsidP="00D40F67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3A6C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9FE14" w14:textId="77777777" w:rsidR="00D40F67" w:rsidRPr="002B691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0BA0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233BC21B" w14:textId="77777777" w:rsidR="00D40F67" w:rsidRPr="006315B8" w:rsidRDefault="00D40F67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25C80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7A68" w14:textId="77777777" w:rsidR="00D40F67" w:rsidRPr="00557C88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D4CD" w14:textId="77777777" w:rsidR="00D40F67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A167" w14:textId="77777777" w:rsidR="00D40F67" w:rsidRPr="002A6824" w:rsidRDefault="00D40F67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FB998" w14:textId="77777777" w:rsidR="00D40F67" w:rsidRDefault="00D40F67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8F8092C" w14:textId="77777777" w:rsidR="00D40F67" w:rsidRDefault="00D40F67">
      <w:pPr>
        <w:tabs>
          <w:tab w:val="left" w:pos="3183"/>
        </w:tabs>
        <w:rPr>
          <w:sz w:val="20"/>
          <w:lang w:val="ro-RO"/>
        </w:rPr>
      </w:pPr>
    </w:p>
    <w:p w14:paraId="1941F7F8" w14:textId="77777777" w:rsidR="00D40F67" w:rsidRDefault="00D40F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29CA7B7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4FD73B3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D31D4EE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1FC37BF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E59DFC3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2A2BBAE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E1743A6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A151604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D616669" w14:textId="77777777" w:rsidR="0035558C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5B09545" w14:textId="77777777" w:rsidR="0035558C" w:rsidRPr="00C21F42" w:rsidRDefault="0035558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2D2A17D" w14:textId="77777777" w:rsidR="00D40F67" w:rsidRPr="00C21F42" w:rsidRDefault="00D40F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589FB52" w14:textId="77777777" w:rsidR="00D40F67" w:rsidRPr="00C21F42" w:rsidRDefault="00D40F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097B5A80" w14:textId="77777777" w:rsidR="00D40F67" w:rsidRPr="00C21F42" w:rsidRDefault="00D40F6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5C4B8E94" w14:textId="77777777" w:rsidR="00D40F67" w:rsidRDefault="00D40F6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9A9B8CD" w14:textId="77777777" w:rsidR="00D40F67" w:rsidRPr="00C21F42" w:rsidRDefault="00D40F6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5F238609" w14:textId="77777777" w:rsidR="00D40F67" w:rsidRPr="00C21F42" w:rsidRDefault="00D40F6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0D9E0E2" w14:textId="77777777" w:rsidR="00D40F67" w:rsidRPr="00C21F42" w:rsidRDefault="00D40F6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195213B" w14:textId="77777777" w:rsidR="00D40F67" w:rsidRPr="00C21F42" w:rsidRDefault="00D40F6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3E1E82" w:rsidRDefault="00FB37F1" w:rsidP="003E1E82"/>
    <w:sectPr w:rsidR="00FB37F1" w:rsidRPr="003E1E8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0186B" w14:textId="77777777" w:rsidR="00D816D6" w:rsidRDefault="00D816D6">
      <w:r>
        <w:separator/>
      </w:r>
    </w:p>
  </w:endnote>
  <w:endnote w:type="continuationSeparator" w:id="0">
    <w:p w14:paraId="3C610DEE" w14:textId="77777777" w:rsidR="00D816D6" w:rsidRDefault="00D8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6C485" w14:textId="77777777" w:rsidR="00D816D6" w:rsidRDefault="00D816D6">
      <w:r>
        <w:separator/>
      </w:r>
    </w:p>
  </w:footnote>
  <w:footnote w:type="continuationSeparator" w:id="0">
    <w:p w14:paraId="2CEC1082" w14:textId="77777777" w:rsidR="00D816D6" w:rsidRDefault="00D8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69449EA6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042DE4">
      <w:rPr>
        <w:b/>
        <w:bCs/>
        <w:i/>
        <w:iCs/>
        <w:sz w:val="22"/>
      </w:rPr>
      <w:t>decada 21-30 aprilie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455BA0EC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42DE4">
      <w:rPr>
        <w:b/>
        <w:bCs/>
        <w:i/>
        <w:iCs/>
        <w:sz w:val="22"/>
      </w:rPr>
      <w:t>decada 21-30 aprilie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C41FF"/>
    <w:multiLevelType w:val="hybridMultilevel"/>
    <w:tmpl w:val="11C86F58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8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961137"/>
    <w:multiLevelType w:val="hybridMultilevel"/>
    <w:tmpl w:val="34DC6B12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4D614F6D"/>
    <w:multiLevelType w:val="hybridMultilevel"/>
    <w:tmpl w:val="7CAC696A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447D51"/>
    <w:multiLevelType w:val="hybridMultilevel"/>
    <w:tmpl w:val="9BE42460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29"/>
  </w:num>
  <w:num w:numId="2" w16cid:durableId="528682077">
    <w:abstractNumId w:val="28"/>
  </w:num>
  <w:num w:numId="3" w16cid:durableId="1049263936">
    <w:abstractNumId w:val="27"/>
  </w:num>
  <w:num w:numId="4" w16cid:durableId="1568608976">
    <w:abstractNumId w:val="26"/>
  </w:num>
  <w:num w:numId="5" w16cid:durableId="1391685917">
    <w:abstractNumId w:val="37"/>
  </w:num>
  <w:num w:numId="6" w16cid:durableId="254679305">
    <w:abstractNumId w:val="20"/>
  </w:num>
  <w:num w:numId="7" w16cid:durableId="217740859">
    <w:abstractNumId w:val="36"/>
  </w:num>
  <w:num w:numId="8" w16cid:durableId="1679384678">
    <w:abstractNumId w:val="45"/>
  </w:num>
  <w:num w:numId="9" w16cid:durableId="598950671">
    <w:abstractNumId w:val="40"/>
  </w:num>
  <w:num w:numId="10" w16cid:durableId="1288388605">
    <w:abstractNumId w:val="13"/>
  </w:num>
  <w:num w:numId="11" w16cid:durableId="1403331679">
    <w:abstractNumId w:val="34"/>
  </w:num>
  <w:num w:numId="12" w16cid:durableId="946889578">
    <w:abstractNumId w:val="3"/>
  </w:num>
  <w:num w:numId="13" w16cid:durableId="777607632">
    <w:abstractNumId w:val="25"/>
  </w:num>
  <w:num w:numId="14" w16cid:durableId="2074769900">
    <w:abstractNumId w:val="7"/>
  </w:num>
  <w:num w:numId="15" w16cid:durableId="1184783915">
    <w:abstractNumId w:val="0"/>
  </w:num>
  <w:num w:numId="16" w16cid:durableId="1079517301">
    <w:abstractNumId w:val="44"/>
  </w:num>
  <w:num w:numId="17" w16cid:durableId="811023296">
    <w:abstractNumId w:val="49"/>
  </w:num>
  <w:num w:numId="18" w16cid:durableId="885263045">
    <w:abstractNumId w:val="15"/>
  </w:num>
  <w:num w:numId="19" w16cid:durableId="2029215308">
    <w:abstractNumId w:val="43"/>
  </w:num>
  <w:num w:numId="20" w16cid:durableId="1208643832">
    <w:abstractNumId w:val="42"/>
  </w:num>
  <w:num w:numId="21" w16cid:durableId="1139808656">
    <w:abstractNumId w:val="18"/>
  </w:num>
  <w:num w:numId="22" w16cid:durableId="2011443954">
    <w:abstractNumId w:val="2"/>
  </w:num>
  <w:num w:numId="23" w16cid:durableId="19402065">
    <w:abstractNumId w:val="5"/>
  </w:num>
  <w:num w:numId="24" w16cid:durableId="1704288517">
    <w:abstractNumId w:val="48"/>
  </w:num>
  <w:num w:numId="25" w16cid:durableId="214392657">
    <w:abstractNumId w:val="9"/>
  </w:num>
  <w:num w:numId="26" w16cid:durableId="84882993">
    <w:abstractNumId w:val="16"/>
  </w:num>
  <w:num w:numId="27" w16cid:durableId="65613399">
    <w:abstractNumId w:val="17"/>
  </w:num>
  <w:num w:numId="28" w16cid:durableId="71894456">
    <w:abstractNumId w:val="23"/>
  </w:num>
  <w:num w:numId="29" w16cid:durableId="182784983">
    <w:abstractNumId w:val="47"/>
  </w:num>
  <w:num w:numId="30" w16cid:durableId="598873749">
    <w:abstractNumId w:val="14"/>
  </w:num>
  <w:num w:numId="31" w16cid:durableId="557742951">
    <w:abstractNumId w:val="21"/>
  </w:num>
  <w:num w:numId="32" w16cid:durableId="2003316541">
    <w:abstractNumId w:val="1"/>
  </w:num>
  <w:num w:numId="33" w16cid:durableId="491726566">
    <w:abstractNumId w:val="10"/>
  </w:num>
  <w:num w:numId="34" w16cid:durableId="1374768146">
    <w:abstractNumId w:val="12"/>
  </w:num>
  <w:num w:numId="35" w16cid:durableId="2124642321">
    <w:abstractNumId w:val="6"/>
  </w:num>
  <w:num w:numId="36" w16cid:durableId="2009209847">
    <w:abstractNumId w:val="11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4"/>
  </w:num>
  <w:num w:numId="40" w16cid:durableId="1294674170">
    <w:abstractNumId w:val="35"/>
  </w:num>
  <w:num w:numId="41" w16cid:durableId="1053239351">
    <w:abstractNumId w:val="8"/>
  </w:num>
  <w:num w:numId="42" w16cid:durableId="1794516529">
    <w:abstractNumId w:val="46"/>
  </w:num>
  <w:num w:numId="43" w16cid:durableId="2137330231">
    <w:abstractNumId w:val="24"/>
  </w:num>
  <w:num w:numId="44" w16cid:durableId="104346094">
    <w:abstractNumId w:val="33"/>
  </w:num>
  <w:num w:numId="45" w16cid:durableId="1138840039">
    <w:abstractNumId w:val="22"/>
  </w:num>
  <w:num w:numId="46" w16cid:durableId="1477260617">
    <w:abstractNumId w:val="30"/>
  </w:num>
  <w:num w:numId="47" w16cid:durableId="63454293">
    <w:abstractNumId w:val="32"/>
  </w:num>
  <w:num w:numId="48" w16cid:durableId="510528120">
    <w:abstractNumId w:val="31"/>
  </w:num>
  <w:num w:numId="49" w16cid:durableId="471602626">
    <w:abstractNumId w:val="38"/>
  </w:num>
  <w:num w:numId="50" w16cid:durableId="841286463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uDXij3e3dikEeKZ5fqwfCooeuZLbOsc4e3qW1mHe0Lm21yOGZf30AszUG0e+fc27/OPYMGw0/qH4zf2oVEHCQA==" w:salt="syEGrDWF6sL+ALPQIFpxdQ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8C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B90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16D6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CD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19371</Words>
  <Characters>110421</Characters>
  <Application>Microsoft Office Word</Application>
  <DocSecurity>0</DocSecurity>
  <Lines>920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2025-04-11T06:50:00Z</dcterms:created>
  <dcterms:modified xsi:type="dcterms:W3CDTF">2025-04-11T08:31:00Z</dcterms:modified>
</cp:coreProperties>
</file>