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733C" w14:textId="77777777" w:rsidR="006E6D3E" w:rsidRPr="00112589" w:rsidRDefault="006E6D3E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549BC0EF" w14:textId="42C0ADFD" w:rsidR="006E6D3E" w:rsidRPr="00112589" w:rsidRDefault="006E6D3E" w:rsidP="0052711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76456F75" w14:textId="77777777" w:rsidR="006E6D3E" w:rsidRDefault="006E6D3E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60D1C527" w14:textId="77777777" w:rsidR="006E6D3E" w:rsidRDefault="006E6D3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6A854780" w14:textId="77777777" w:rsidR="006E6D3E" w:rsidRDefault="006E6D3E">
      <w:pPr>
        <w:jc w:val="center"/>
        <w:rPr>
          <w:sz w:val="28"/>
        </w:rPr>
      </w:pPr>
    </w:p>
    <w:p w14:paraId="1614EDA4" w14:textId="77777777" w:rsidR="006E6D3E" w:rsidRDefault="006E6D3E">
      <w:pPr>
        <w:jc w:val="center"/>
        <w:rPr>
          <w:sz w:val="28"/>
        </w:rPr>
      </w:pPr>
    </w:p>
    <w:p w14:paraId="3BED74E2" w14:textId="77777777" w:rsidR="006E6D3E" w:rsidRDefault="006E6D3E">
      <w:pPr>
        <w:jc w:val="center"/>
        <w:rPr>
          <w:sz w:val="28"/>
        </w:rPr>
      </w:pPr>
    </w:p>
    <w:p w14:paraId="1FA9E6CF" w14:textId="77777777" w:rsidR="006E6D3E" w:rsidRDefault="006E6D3E">
      <w:pPr>
        <w:jc w:val="center"/>
        <w:rPr>
          <w:sz w:val="28"/>
        </w:rPr>
      </w:pPr>
    </w:p>
    <w:p w14:paraId="54084B78" w14:textId="77777777" w:rsidR="006E6D3E" w:rsidRDefault="006E6D3E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5D44243E" w14:textId="54004E9D" w:rsidR="006E6D3E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399337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4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6E6D3E">
        <w:rPr>
          <w:b/>
          <w:bCs/>
          <w:noProof/>
          <w:spacing w:val="80"/>
          <w:sz w:val="32"/>
          <w:lang w:val="en-US"/>
        </w:rPr>
        <w:t>B.A.R.</w:t>
      </w:r>
      <w:r w:rsidR="006E6D3E">
        <w:rPr>
          <w:b/>
          <w:bCs/>
          <w:spacing w:val="80"/>
          <w:sz w:val="32"/>
        </w:rPr>
        <w:t>BRAŞOV</w:t>
      </w:r>
    </w:p>
    <w:p w14:paraId="1A2F3CB6" w14:textId="4DD7345A" w:rsidR="006E6D3E" w:rsidRDefault="006E6D3E">
      <w:pPr>
        <w:rPr>
          <w:b/>
          <w:bCs/>
          <w:spacing w:val="40"/>
        </w:rPr>
      </w:pPr>
    </w:p>
    <w:p w14:paraId="2138D1F5" w14:textId="77777777" w:rsidR="006E6D3E" w:rsidRDefault="006E6D3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1BDB748E" w14:textId="77777777" w:rsidR="006E6D3E" w:rsidRDefault="006E6D3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mai 2025</w:t>
      </w:r>
    </w:p>
    <w:p w14:paraId="4D13292D" w14:textId="77777777" w:rsidR="006E6D3E" w:rsidRPr="00304457" w:rsidRDefault="006E6D3E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731F8906" w14:textId="77777777" w:rsidR="006E6D3E" w:rsidRDefault="006E6D3E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E6D3E" w14:paraId="748C4953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1BD897AE" w14:textId="77777777" w:rsidR="006E6D3E" w:rsidRDefault="006E6D3E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F3FA249" w14:textId="77777777" w:rsidR="006E6D3E" w:rsidRDefault="006E6D3E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2741AD94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DACBF30" w14:textId="77777777" w:rsidR="006E6D3E" w:rsidRDefault="006E6D3E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072F65AA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05BDA56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ED3FC32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457ED3AB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2D8B283B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E93227E" w14:textId="77777777" w:rsidR="006E6D3E" w:rsidRDefault="006E6D3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7D9F2B6A" w14:textId="77777777" w:rsidR="006E6D3E" w:rsidRDefault="006E6D3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5E517412" w14:textId="77777777" w:rsidR="006E6D3E" w:rsidRDefault="006E6D3E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75DECC66" w14:textId="77777777" w:rsidR="006E6D3E" w:rsidRDefault="006E6D3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7F545A8A" w14:textId="77777777" w:rsidR="006E6D3E" w:rsidRDefault="006E6D3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62225924" w14:textId="77777777" w:rsidR="006E6D3E" w:rsidRDefault="006E6D3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AC2A167" w14:textId="77777777" w:rsidR="006E6D3E" w:rsidRDefault="006E6D3E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77B6D8C3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CA6A3B5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FE31BC3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6ACECD8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306EE9D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BFCD633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3DB24236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7AA2E9BB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6ED9C26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6E6D3E" w14:paraId="1B12935D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4E5E818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4305ACC5" w14:textId="77777777" w:rsidR="006E6D3E" w:rsidRDefault="006E6D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4BC1E96B" w14:textId="77777777" w:rsidR="006E6D3E" w:rsidRDefault="006E6D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9247E44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380CF316" w14:textId="77777777" w:rsidR="006E6D3E" w:rsidRDefault="006E6D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3D65A8C" w14:textId="77777777" w:rsidR="006E6D3E" w:rsidRDefault="006E6D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315C989C" w14:textId="77777777" w:rsidR="006E6D3E" w:rsidRDefault="006E6D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85753CA" w14:textId="77777777" w:rsidR="006E6D3E" w:rsidRDefault="006E6D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59365249" w14:textId="77777777" w:rsidR="006E6D3E" w:rsidRDefault="006E6D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3FF958F" w14:textId="77777777" w:rsidR="006E6D3E" w:rsidRDefault="006E6D3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F195D06" w14:textId="77777777" w:rsidR="006E6D3E" w:rsidRDefault="006E6D3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32AC04A4" w14:textId="77777777" w:rsidR="006E6D3E" w:rsidRDefault="006E6D3E">
      <w:pPr>
        <w:spacing w:line="192" w:lineRule="auto"/>
        <w:jc w:val="center"/>
      </w:pPr>
    </w:p>
    <w:p w14:paraId="0C3AE7B7" w14:textId="77777777" w:rsidR="006E6D3E" w:rsidRDefault="006E6D3E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4AD80CAE" w14:textId="77777777" w:rsidR="006E6D3E" w:rsidRPr="00C40B51" w:rsidRDefault="006E6D3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D6B47B3" w14:textId="77777777" w:rsidR="006E6D3E" w:rsidRPr="00C40B51" w:rsidRDefault="006E6D3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7AA8BB8" w14:textId="77777777" w:rsidR="006E6D3E" w:rsidRPr="00C40B51" w:rsidRDefault="006E6D3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2B1AE0B" w14:textId="77777777" w:rsidR="006E6D3E" w:rsidRDefault="006E6D3E" w:rsidP="004C7D25">
      <w:pPr>
        <w:pStyle w:val="Heading1"/>
        <w:spacing w:line="360" w:lineRule="auto"/>
      </w:pPr>
      <w:r>
        <w:t>LINIA 101</w:t>
      </w:r>
    </w:p>
    <w:p w14:paraId="756E7BD7" w14:textId="77777777" w:rsidR="006E6D3E" w:rsidRDefault="006E6D3E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E6D3E" w14:paraId="4BB408B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1DF83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72E4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459C678D" w14:textId="77777777" w:rsidR="006E6D3E" w:rsidRDefault="006E6D3E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5415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6485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6A5039AD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18953" w14:textId="77777777" w:rsidR="006E6D3E" w:rsidRPr="009E41CA" w:rsidRDefault="006E6D3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0912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E22A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2B04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1669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9EAB1CE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392ECC9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06A37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B038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45F0584B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0A24" w14:textId="77777777" w:rsidR="006E6D3E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D934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487E565D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409A6" w14:textId="77777777" w:rsidR="006E6D3E" w:rsidRPr="009E41CA" w:rsidRDefault="006E6D3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F34E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D48D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D734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9F4A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F9929A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7A0B0B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48066A74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6E6D3E" w14:paraId="29289909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B9EA3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AEA0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210A" w14:textId="77777777" w:rsidR="006E6D3E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7291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2A52122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33F4E3F4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9CFDF" w14:textId="77777777" w:rsidR="006E6D3E" w:rsidRPr="009E41CA" w:rsidRDefault="006E6D3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7BBF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03125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4BEA1B5A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2D66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9CDC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060C00A7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3C484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B20C" w14:textId="77777777" w:rsidR="006E6D3E" w:rsidRDefault="006E6D3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7C1C" w14:textId="77777777" w:rsidR="006E6D3E" w:rsidRPr="000625F2" w:rsidRDefault="006E6D3E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FA7D" w14:textId="77777777" w:rsidR="006E6D3E" w:rsidRDefault="006E6D3E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29C86FB8" w14:textId="77777777" w:rsidR="006E6D3E" w:rsidRDefault="006E6D3E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0972A550" w14:textId="77777777" w:rsidR="006E6D3E" w:rsidRDefault="006E6D3E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C9BC6" w14:textId="77777777" w:rsidR="006E6D3E" w:rsidRDefault="006E6D3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4630A6C3" w14:textId="77777777" w:rsidR="006E6D3E" w:rsidRDefault="006E6D3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6AA5" w14:textId="77777777" w:rsidR="006E6D3E" w:rsidRPr="000625F2" w:rsidRDefault="006E6D3E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13AF" w14:textId="77777777" w:rsidR="006E6D3E" w:rsidRDefault="006E6D3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EEF4" w14:textId="77777777" w:rsidR="006E6D3E" w:rsidRPr="000625F2" w:rsidRDefault="006E6D3E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8B9F8" w14:textId="77777777" w:rsidR="006E6D3E" w:rsidRDefault="006E6D3E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7322D5" w14:textId="77777777" w:rsidR="006E6D3E" w:rsidRDefault="006E6D3E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6E6D3E" w14:paraId="71548059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1ADC9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A474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C4F8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14DE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6A975A05" w14:textId="77777777" w:rsidR="006E6D3E" w:rsidRDefault="006E6D3E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555B2" w14:textId="77777777" w:rsidR="006E6D3E" w:rsidRDefault="006E6D3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09956C61" w14:textId="77777777" w:rsidR="006E6D3E" w:rsidRDefault="006E6D3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6921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F10D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664C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6501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6E6D3E" w14:paraId="77CD7DF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CBDE2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6224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4ECACD27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3559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6B8D" w14:textId="77777777" w:rsidR="006E6D3E" w:rsidRDefault="006E6D3E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17EE05C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1B71DEA0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65240" w14:textId="77777777" w:rsidR="006E6D3E" w:rsidRPr="009E41CA" w:rsidRDefault="006E6D3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4EF2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70C1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89F6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60EE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1F588CA8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7A370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C6A6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824E" w14:textId="77777777" w:rsidR="006E6D3E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C66C" w14:textId="77777777" w:rsidR="006E6D3E" w:rsidRDefault="006E6D3E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67120023" w14:textId="77777777" w:rsidR="006E6D3E" w:rsidRDefault="006E6D3E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389C35ED" w14:textId="77777777" w:rsidR="006E6D3E" w:rsidRDefault="006E6D3E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D9E90" w14:textId="77777777" w:rsidR="006E6D3E" w:rsidRPr="009E41CA" w:rsidRDefault="006E6D3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CF81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75DB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74AF4545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6BCB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0ACF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43A783C3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8D144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D514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1CA9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424E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68A78C0A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45670" w14:textId="77777777" w:rsidR="006E6D3E" w:rsidRDefault="006E6D3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6764FBB9" w14:textId="77777777" w:rsidR="006E6D3E" w:rsidRDefault="006E6D3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DDEC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67ED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A3A0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F144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A092388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6A350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F4E0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1BB613CA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DAC4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5564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04229C0C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92D1C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6037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FE0A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9A3B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7FAF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89BE4E7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F2C5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4BA7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6D1D2892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6041" w14:textId="77777777" w:rsidR="006E6D3E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50CA" w14:textId="77777777" w:rsidR="006E6D3E" w:rsidRDefault="006E6D3E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5797318B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5E548B5E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3883C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6600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DFC0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82BE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A37D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3A9790C9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93A5F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14126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D4B8F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8976D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5E85E858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22F5734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13A8E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06387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71B50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FD422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9F0CC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FB63D73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A3E38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1C3F6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6ED77122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C0B1A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2D810" w14:textId="77777777" w:rsidR="006E6D3E" w:rsidRDefault="006E6D3E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19879BB5" w14:textId="77777777" w:rsidR="006E6D3E" w:rsidRDefault="006E6D3E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D2395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ACC48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BAA62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4379E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6B1F8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6EDBC67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05420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7FFF5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3138C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1CEE1" w14:textId="77777777" w:rsidR="006E6D3E" w:rsidRDefault="006E6D3E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62A7298" w14:textId="77777777" w:rsidR="006E6D3E" w:rsidRDefault="006E6D3E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AF76E" w14:textId="77777777" w:rsidR="006E6D3E" w:rsidRPr="00A165AE" w:rsidRDefault="006E6D3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2F202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AEF4C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B15C4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EF445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EF62BF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1A43D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BCC9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7BE531F9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B1E30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1CD4F" w14:textId="77777777" w:rsidR="006E6D3E" w:rsidRDefault="006E6D3E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1AE408B" w14:textId="77777777" w:rsidR="006E6D3E" w:rsidRDefault="006E6D3E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EDD41" w14:textId="77777777" w:rsidR="006E6D3E" w:rsidRDefault="006E6D3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AC866" w14:textId="77777777" w:rsidR="006E6D3E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6DD53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5A50D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9ACC7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6E6D3E" w14:paraId="6DB3B01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10B6F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041FF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08E9B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BA847" w14:textId="77777777" w:rsidR="006E6D3E" w:rsidRDefault="006E6D3E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23368B6" w14:textId="77777777" w:rsidR="006E6D3E" w:rsidRDefault="006E6D3E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4DB71" w14:textId="77777777" w:rsidR="006E6D3E" w:rsidRDefault="006E6D3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36945" w14:textId="77777777" w:rsidR="006E6D3E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A7980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3D9AD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281D6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DBCD3A" w14:textId="77777777" w:rsidR="006E6D3E" w:rsidRDefault="006E6D3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5D05C8" w14:textId="77777777" w:rsidR="006E6D3E" w:rsidRDefault="006E6D3E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6E6D3E" w14:paraId="100FA6C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6FB16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B2C5E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206E3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F0C4E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1C7DE02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CCC1E" w14:textId="77777777" w:rsidR="006E6D3E" w:rsidRDefault="006E6D3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F6920" w14:textId="77777777" w:rsidR="006E6D3E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0BC61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7A138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09BDE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E841CF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31517B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6E6D3E" w14:paraId="1B7DB07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D60D4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884A0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4BF46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AAF67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597ED7D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EC3FA" w14:textId="77777777" w:rsidR="006E6D3E" w:rsidRDefault="006E6D3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1397D" w14:textId="77777777" w:rsidR="006E6D3E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77149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1E78A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C9A29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92E8A3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F3BBF0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6E6D3E" w14:paraId="5AC027E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6B91D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8741D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B4991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1E8A9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27782F3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758F3" w14:textId="77777777" w:rsidR="006E6D3E" w:rsidRDefault="006E6D3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C56B8" w14:textId="77777777" w:rsidR="006E6D3E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78EA8" w14:textId="77777777" w:rsidR="006E6D3E" w:rsidRDefault="006E6D3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8BD9C" w14:textId="77777777" w:rsidR="006E6D3E" w:rsidRPr="000625F2" w:rsidRDefault="006E6D3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F102B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8C1D42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4B4C6F" w14:textId="77777777" w:rsidR="006E6D3E" w:rsidRDefault="006E6D3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6E6D3E" w14:paraId="78D4E7A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779C6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764E4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64F00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19A79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D600E3D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24C9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02F8C6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EC842" w14:textId="77777777" w:rsidR="006E6D3E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5370F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E254B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9AF32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B3023B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696F05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E6D3E" w14:paraId="7D1AD37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7235F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4AE2E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AFD2B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F2806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AFF3A02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131AD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7BB703F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4CCDF5C8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45ACBC8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A486E20" w14:textId="77777777" w:rsidR="006E6D3E" w:rsidRPr="00A165A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5C3DA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75059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22B1E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CEE00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C33026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6E6D3E" w14:paraId="73DD781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FFFF0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3D2F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E0E2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0967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5FC6A34F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4074E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33F9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9BDE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6745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90D1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1356537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50637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2932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33254C5D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686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FB3E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657F6E2F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2FA28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BEC0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AD01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F6B9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FEAF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7FB9EB3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DF365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55BE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52890ACD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3DD3" w14:textId="77777777" w:rsidR="006E6D3E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C24F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2F2B37E0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B6AC9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75C3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A463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4F0C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341D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C972AE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17D0B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BD60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F66C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7277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AD901EA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B612B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B5DF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DA3E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0E0D5923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5AAC" w14:textId="77777777" w:rsidR="006E6D3E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52D9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9EDF72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65C47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E0A3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CD0B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F458" w14:textId="77777777" w:rsidR="006E6D3E" w:rsidRDefault="006E6D3E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414832C" w14:textId="77777777" w:rsidR="006E6D3E" w:rsidRDefault="006E6D3E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91975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7B9D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1545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6505CCBC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2BE1" w14:textId="77777777" w:rsidR="006E6D3E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1993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E40F41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EF8A5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A03E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3D40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61BE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D9747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7517627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9D92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B6FF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F6A8" w14:textId="77777777" w:rsidR="006E6D3E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5056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3ECCF3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20CEB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9466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7847DECC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3ED4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3BA3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28A8FFF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2CA75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B36A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A9DE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AAF9" w14:textId="77777777" w:rsidR="006E6D3E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0013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B79D66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6439F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385F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A067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6E0E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38E0D25F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364B3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F254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6F68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76C1E263" w14:textId="77777777" w:rsidR="006E6D3E" w:rsidRDefault="006E6D3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E89A" w14:textId="77777777" w:rsidR="006E6D3E" w:rsidRPr="000625F2" w:rsidRDefault="006E6D3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2082" w14:textId="77777777" w:rsidR="006E6D3E" w:rsidRDefault="006E6D3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3D80CA1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3B3BD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56F1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2A00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22A9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4696D28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D8779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2F931509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389AB949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2C2F625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2C69AE01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D45178E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8F76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5280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A78E" w14:textId="77777777" w:rsidR="006E6D3E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CF20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E3766E2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537BC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F24C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46FE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6201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7CB9122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BBE36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F702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D5F4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BD64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97AC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D55C01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E6D3E" w14:paraId="6D35115D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2C1BE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F8777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BA5F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95B1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1A99692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22EC3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C8D2DF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7B4C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D49F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B294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90F1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5F43F3C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8163F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334D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BE3A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AC2E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D5E5D3F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482BE92B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CE1B3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388B6A04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FB0F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65F5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5D58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BDAD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DC8556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6E6D3E" w14:paraId="72B9DF15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AB88A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5481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D8EB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732E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E999450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04DB8A6C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9FE0A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73B74D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CD94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80FB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EB55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0706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6967A3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6E6D3E" w14:paraId="006FDD51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2708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483C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CF9B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54CA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00EB76F2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43EBFCF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1543F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919D759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185F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EC056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9C8D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AA10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6E6D3E" w14:paraId="5D27B945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1410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8706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D4FC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9F4A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B1EA842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7229C5AA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0F4DB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1F0E5731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C048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3697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0DAE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A959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C98CB4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6E6D3E" w14:paraId="15D5DA3F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6AC6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1E8C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BAED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D650" w14:textId="77777777" w:rsidR="006E6D3E" w:rsidRDefault="006E6D3E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A698817" w14:textId="77777777" w:rsidR="006E6D3E" w:rsidRDefault="006E6D3E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6A9B3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17F945F2" w14:textId="77777777" w:rsidR="006E6D3E" w:rsidRPr="009E41CA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0997" w14:textId="77777777" w:rsidR="006E6D3E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B3EF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95A4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88CC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D9CBD47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5816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1C7B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8860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C814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F9530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DFB17D3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B4C6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CF78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09A2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59EC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6E6D3E" w14:paraId="491B5DA5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62117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3019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E029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5DC2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7B6C5A6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959FA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C281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C447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A38B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FDD7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69DBA1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6E6D3E" w14:paraId="238C7E8D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45896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3D93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E407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C028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0EE96952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A1767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E09D80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DD57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2208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5510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1D95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6B9DA5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8B857B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6E6D3E" w14:paraId="54313B80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FA9E8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1C73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223A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B241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168A67BE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AAEBA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F314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3A7B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4FF6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4A96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6CDDC557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483A0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8112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5167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A94B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55B48A05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FD19D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27D1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1DBF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2536F14C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B0F9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1B6C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A08B7A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82E9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D21F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F949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091D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0D7D5BBB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4BF45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8599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F5A8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F4EA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8868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6E6D3E" w14:paraId="15F75F7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57A9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9C66" w14:textId="77777777" w:rsidR="006E6D3E" w:rsidRDefault="006E6D3E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E320" w14:textId="77777777" w:rsidR="006E6D3E" w:rsidRPr="000625F2" w:rsidRDefault="006E6D3E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15F1" w14:textId="77777777" w:rsidR="006E6D3E" w:rsidRDefault="006E6D3E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5064BE27" w14:textId="77777777" w:rsidR="006E6D3E" w:rsidRDefault="006E6D3E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FC4E5" w14:textId="77777777" w:rsidR="006E6D3E" w:rsidRDefault="006E6D3E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6027" w14:textId="77777777" w:rsidR="006E6D3E" w:rsidRPr="000625F2" w:rsidRDefault="006E6D3E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A5A4" w14:textId="77777777" w:rsidR="006E6D3E" w:rsidRDefault="006E6D3E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6A394696" w14:textId="77777777" w:rsidR="006E6D3E" w:rsidRDefault="006E6D3E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E9AB" w14:textId="77777777" w:rsidR="006E6D3E" w:rsidRDefault="006E6D3E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24A8" w14:textId="77777777" w:rsidR="006E6D3E" w:rsidRDefault="006E6D3E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8750B35" w14:textId="77777777" w:rsidR="006E6D3E" w:rsidRDefault="006E6D3E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3D3BE9B7" w14:textId="77777777" w:rsidR="006E6D3E" w:rsidRDefault="006E6D3E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3E81D5E4" w14:textId="77777777" w:rsidR="006E6D3E" w:rsidRDefault="006E6D3E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6E6D3E" w14:paraId="5705B10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8D87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4A36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49A2CF1C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48AE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F713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01B39921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620638F7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43B7E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207F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8C2B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13E8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6D4A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6E6D3E" w14:paraId="74676FF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66BFC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6CBA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EEAA" w14:textId="77777777" w:rsidR="006E6D3E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DA74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0D158729" w14:textId="77777777" w:rsidR="006E6D3E" w:rsidRDefault="006E6D3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EDC68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F8A3137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38EBDA3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660DC199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EAF1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E9A8" w14:textId="77777777" w:rsidR="006E6D3E" w:rsidRDefault="006E6D3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9E29" w14:textId="77777777" w:rsidR="006E6D3E" w:rsidRPr="000625F2" w:rsidRDefault="006E6D3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5359" w14:textId="77777777" w:rsidR="006E6D3E" w:rsidRDefault="006E6D3E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6E6D3E" w14:paraId="0C06C0B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79DA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644F" w14:textId="77777777" w:rsidR="006E6D3E" w:rsidRDefault="006E6D3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053EE273" w14:textId="77777777" w:rsidR="006E6D3E" w:rsidRDefault="006E6D3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0EA6" w14:textId="77777777" w:rsidR="006E6D3E" w:rsidRDefault="006E6D3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D679" w14:textId="77777777" w:rsidR="006E6D3E" w:rsidRDefault="006E6D3E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06C8A438" w14:textId="77777777" w:rsidR="006E6D3E" w:rsidRDefault="006E6D3E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0BE07" w14:textId="77777777" w:rsidR="006E6D3E" w:rsidRDefault="006E6D3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E988" w14:textId="77777777" w:rsidR="006E6D3E" w:rsidRPr="000625F2" w:rsidRDefault="006E6D3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0230" w14:textId="77777777" w:rsidR="006E6D3E" w:rsidRDefault="006E6D3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C7FA" w14:textId="77777777" w:rsidR="006E6D3E" w:rsidRPr="000625F2" w:rsidRDefault="006E6D3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81CF" w14:textId="77777777" w:rsidR="006E6D3E" w:rsidRDefault="006E6D3E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6E6D3E" w14:paraId="7AF34EE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D549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37F2" w14:textId="77777777" w:rsidR="006E6D3E" w:rsidRDefault="006E6D3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2472" w14:textId="77777777" w:rsidR="006E6D3E" w:rsidRDefault="006E6D3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E1B0" w14:textId="77777777" w:rsidR="006E6D3E" w:rsidRDefault="006E6D3E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4188E039" w14:textId="77777777" w:rsidR="006E6D3E" w:rsidRDefault="006E6D3E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EC8E4" w14:textId="77777777" w:rsidR="006E6D3E" w:rsidRDefault="006E6D3E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13DB908" w14:textId="77777777" w:rsidR="006E6D3E" w:rsidRDefault="006E6D3E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7F03873" w14:textId="77777777" w:rsidR="006E6D3E" w:rsidRDefault="006E6D3E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9E18" w14:textId="77777777" w:rsidR="006E6D3E" w:rsidRPr="000625F2" w:rsidRDefault="006E6D3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E48C" w14:textId="77777777" w:rsidR="006E6D3E" w:rsidRDefault="006E6D3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A2ED" w14:textId="77777777" w:rsidR="006E6D3E" w:rsidRPr="000625F2" w:rsidRDefault="006E6D3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56A8" w14:textId="77777777" w:rsidR="006E6D3E" w:rsidRDefault="006E6D3E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6E6D3E" w14:paraId="7BE038D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1F5A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B04F" w14:textId="77777777" w:rsidR="006E6D3E" w:rsidRDefault="006E6D3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3C7AC720" w14:textId="77777777" w:rsidR="006E6D3E" w:rsidRDefault="006E6D3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FD5A" w14:textId="77777777" w:rsidR="006E6D3E" w:rsidRDefault="006E6D3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40A9" w14:textId="77777777" w:rsidR="006E6D3E" w:rsidRDefault="006E6D3E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E5A81" w14:textId="77777777" w:rsidR="006E6D3E" w:rsidRDefault="006E6D3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C8CC" w14:textId="77777777" w:rsidR="006E6D3E" w:rsidRPr="000625F2" w:rsidRDefault="006E6D3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3451" w14:textId="77777777" w:rsidR="006E6D3E" w:rsidRDefault="006E6D3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EB28" w14:textId="77777777" w:rsidR="006E6D3E" w:rsidRPr="000625F2" w:rsidRDefault="006E6D3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2E4D" w14:textId="77777777" w:rsidR="006E6D3E" w:rsidRDefault="006E6D3E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6E6D3E" w14:paraId="40E96254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1CC4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7FDE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1FDB3A5F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165E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F568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D5467C7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E24B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8D9E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AEC7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0F3F8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253E" w14:textId="77777777" w:rsidR="006E6D3E" w:rsidRDefault="006E6D3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5F9DA58C" w14:textId="77777777" w:rsidR="006E6D3E" w:rsidRDefault="006E6D3E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3DE4C686" w14:textId="77777777" w:rsidR="006E6D3E" w:rsidRDefault="006E6D3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CA0D448" w14:textId="77777777" w:rsidR="006E6D3E" w:rsidRDefault="006E6D3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10FC7A38" w14:textId="77777777" w:rsidR="006E6D3E" w:rsidRPr="002C6BE4" w:rsidRDefault="006E6D3E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6E6D3E" w14:paraId="3174A81B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DFBE4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4FB1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086D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103E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5F301C6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697EE4E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E1D52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5D7BDB6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D0C0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76233A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23ADF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2578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EF7018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3CAC1A2B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6E6D3E" w14:paraId="3D80A3C4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1EE65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89AF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D51F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B1E0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3ED86E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D7CC0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9EFF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A742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43F4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AB3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B727022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76BED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0EC9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E485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C8AB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EDCEF75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B433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2AE0AB7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29DDECBE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41CFFBD5" w14:textId="77777777" w:rsidR="006E6D3E" w:rsidRPr="00164983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E6CE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512B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A6B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AC65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A3A15D" w14:textId="77777777" w:rsidR="006E6D3E" w:rsidRPr="0058349B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6E6D3E" w14:paraId="50378159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4B239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27CB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96F3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BA06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6B5588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2703D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68A049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9FF56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78F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2C5E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D210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3F8753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6E6D3E" w14:paraId="58CC33DA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A1975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8D7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236A4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FE75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554C8FE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539F3CC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AD99C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118B234C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5C41F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A4DE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96B1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C710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FC8495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3F7724D1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E6D3E" w14:paraId="47F54BF7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0870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8D26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CA30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760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34FB5F56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529D4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1A27DB6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1BD84D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D7CA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3640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53B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6C6C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1F068AB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2FAE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DDBB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3FA0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BE28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64D0E6FC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A4550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F81D9E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D2C6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D2C4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8510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AB2D" w14:textId="77777777" w:rsidR="006E6D3E" w:rsidRPr="00860983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88BA8F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5969D84A" w14:textId="77777777" w:rsidR="006E6D3E" w:rsidRDefault="006E6D3E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4C9B6EA4" w14:textId="77777777" w:rsidR="006E6D3E" w:rsidRDefault="006E6D3E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6E6D3E" w14:paraId="49405588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087D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8F3C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0999C9E4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E22D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DAF2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B66D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C908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EE9A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7AB7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971F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C59E1AD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1102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41F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31BD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026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076885C9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12B70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C4C431A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06FF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5A9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8F7F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C9A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01394006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6E6D3E" w14:paraId="136A3B58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715D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E13D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A3A0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E905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476A51FD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4D82369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35E72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F317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6B4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B2C4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DBB3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EF36E5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36639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8EF1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A5AA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5D2C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4B5448D6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B0A2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DD19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CFA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8BF6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3DD9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129F93BD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E6D3E" w14:paraId="2873E75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A752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B29B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B888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F32D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100BE0E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2C02323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0BD0D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314C3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2E60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D770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D73B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A95B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495960B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FDCCA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EA7B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33E6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BAE8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1BF4F42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350413D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385B8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DDC68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3F38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4573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1B3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1AF52FED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0A58D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CDDE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879A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037F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64D31632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1076E0F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5EC8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9791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42B4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F9F7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34E7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748A5424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C5ECE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EF28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C811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1BA6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2495A997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7CA1E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31A696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791F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6FAF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42C0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7FBE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B240F7E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AEB27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1D98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35BE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BF06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3D70C8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8EF48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A599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D5F1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6607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EE77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4AF22EC0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31A76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D17F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CA8E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9197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BF405D5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063CB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5D512B0D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0DED766E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123B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4B16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42D0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0BC5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6E6D3E" w14:paraId="665B231D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5FB5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6D89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DEE3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7433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A4F71D0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04CE15A1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06587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D40C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8854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F2A8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F669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24FE0893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EADF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56F6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EF0F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0E88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F474974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9BD0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1834D5B6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74BE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7DC1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4210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1756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6E6D3E" w14:paraId="5EEFA3B0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BB870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8637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CA8A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F2D1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6A9F7DF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6E57A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EE4D6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C786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437C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C3CA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EAC2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2CEE2B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25B9AB5C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6E6D3E" w14:paraId="71AF38A8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78AC7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C716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8C2F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9DD9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D8B5F34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04027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E3A188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85EC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A63F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8DF0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FBDE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6E6D3E" w14:paraId="0BD9BADC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D6A08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AF6B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4EAD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FC2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277D5BD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F7E8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530A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6C3D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568D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1266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5207AF37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6E6D3E" w14:paraId="0D7956A7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23049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3A5D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AD19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4B1B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21893F66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951F7CF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C8C2D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BA7B3B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5AF3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1849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7399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8E93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E177C4C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DEF75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1B1E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17952FE9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B83D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D7A6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5D8CCD4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936AC78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34E11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86D1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D2F4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7D25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D3DD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6C9832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6E6D3E" w14:paraId="52978F28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84A0C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916A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6E4A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0478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C458A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B547FB9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3B4A5B6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2446183A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2C22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DDA2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5C0D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5484" w14:textId="77777777" w:rsidR="006E6D3E" w:rsidRDefault="006E6D3E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10F2EDC0" w14:textId="77777777" w:rsidR="006E6D3E" w:rsidRDefault="006E6D3E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6E6D3E" w14:paraId="694BBCBD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BC90D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B132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8ADA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B62C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AFE7BD2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0E5DB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1DECFBC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3BD43C9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5824FF70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4754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1A9D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BC40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941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22E293C5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6E6D3E" w14:paraId="4FB1C3E7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48624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C0A2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F179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9B13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5622C3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77E84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BCD78CC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2B10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CF84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D876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1B14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6E6D3E" w14:paraId="5220869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555A6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AE40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AB49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E7C8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FA3E2D0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10268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1623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2C10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1225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CEFC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6E6D3E" w14:paraId="6F5D1C5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76488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98EA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04E1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E43C" w14:textId="77777777" w:rsidR="006E6D3E" w:rsidRDefault="006E6D3E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392A9FD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020BB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448D42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0952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81A8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CF0A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397A3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649D7C9C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5CE96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305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C635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A205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175D473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23264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D4261E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31D3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5F32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B817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034C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6E6D3E" w14:paraId="6412324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24C36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576F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0C11106C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C393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84B1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53654D2C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E66C6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B950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DD71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3EC7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FC30" w14:textId="77777777" w:rsidR="006E6D3E" w:rsidRPr="006064A3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55457123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F316315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04B47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A91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14:paraId="03072648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4C9B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B5D8" w14:textId="77777777" w:rsidR="006E6D3E" w:rsidRDefault="006E6D3E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694C00A6" w14:textId="77777777" w:rsidR="006E6D3E" w:rsidRDefault="006E6D3E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1D0C6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080E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EFE8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638E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3B57" w14:textId="77777777" w:rsidR="006E6D3E" w:rsidRPr="005521CB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6E6D3E" w14:paraId="7B46DAD9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2D45F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461D" w14:textId="77777777" w:rsidR="006E6D3E" w:rsidRPr="006064A3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52B074EA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1F8E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6FA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2725A7DF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5EB0E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5824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5809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2DF5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DDEE" w14:textId="77777777" w:rsidR="006E6D3E" w:rsidRPr="006064A3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A00C9B4" w14:textId="77777777" w:rsidR="006E6D3E" w:rsidRPr="001D28D8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2A60D57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6BC94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5C71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079063B9" w14:textId="77777777" w:rsidR="006E6D3E" w:rsidRPr="006064A3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6FAC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ED8D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7A8C32C7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5067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B49B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931F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EECEC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D959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6E6D3E" w14:paraId="6C07F605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8C8F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2E80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DBB7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4AE96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5CDA5F52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4087BAC9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57D5F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7782DE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8B49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6D7A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A1D5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5147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2F57840D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06DF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3F9A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127EBF54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BED4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7F2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46FA5848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99CD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5E3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2D7E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F1D0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83F1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7231791F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B5D9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187A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E792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B16B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22D42692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87A91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EE2EA1C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216C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D96B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A5A8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D1F4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6E6D3E" w14:paraId="464B1D41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8149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C46F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44B893FE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3D8E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646C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BA97C8B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BBD5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41BF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E407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9764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C6AC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63BF8B2D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6E6D3E" w14:paraId="0C0CB73A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33A2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B2B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8FF6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B1C6" w14:textId="77777777" w:rsidR="006E6D3E" w:rsidRDefault="006E6D3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2D7DC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49801872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52369B44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4EFB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AD67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276C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66BA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6E6D3E" w14:paraId="04CC33B4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F4C0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4AF0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7CDB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A2B7" w14:textId="77777777" w:rsidR="006E6D3E" w:rsidRDefault="006E6D3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7396D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2722B04A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C85E" w14:textId="77777777" w:rsidR="006E6D3E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B4E9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24BC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352F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6E6D3E" w14:paraId="6947A870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83BE3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2F7B" w14:textId="77777777" w:rsidR="006E6D3E" w:rsidRDefault="006E6D3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6E7C" w14:textId="77777777" w:rsidR="006E6D3E" w:rsidRPr="000625F2" w:rsidRDefault="006E6D3E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34A3" w14:textId="77777777" w:rsidR="006E6D3E" w:rsidRDefault="006E6D3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72BEFD6C" w14:textId="77777777" w:rsidR="006E6D3E" w:rsidRDefault="006E6D3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D0F86" w14:textId="77777777" w:rsidR="006E6D3E" w:rsidRDefault="006E6D3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41941C0" w14:textId="77777777" w:rsidR="006E6D3E" w:rsidRDefault="006E6D3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33D2" w14:textId="77777777" w:rsidR="006E6D3E" w:rsidRDefault="006E6D3E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EDA9" w14:textId="77777777" w:rsidR="006E6D3E" w:rsidRDefault="006E6D3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354E" w14:textId="77777777" w:rsidR="006E6D3E" w:rsidRPr="000625F2" w:rsidRDefault="006E6D3E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9AB2" w14:textId="77777777" w:rsidR="006E6D3E" w:rsidRDefault="006E6D3E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C682B1" w14:textId="77777777" w:rsidR="006E6D3E" w:rsidRDefault="006E6D3E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2090ACF3" w14:textId="77777777" w:rsidR="006E6D3E" w:rsidRDefault="006E6D3E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6E6D3E" w14:paraId="38F8FC7B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B96F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D4FB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6C30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4076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84EAC3C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24A93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D639589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506C821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6DC74D3F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6020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7762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9038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6EDD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9DE8CF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6E6D3E" w14:paraId="1BF3F624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C5C3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A3D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DB9F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5A47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497FE7C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A805C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6BEB34CB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34C0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7DE6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935B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E9BE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26DB2B2F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8DEE" w14:textId="77777777" w:rsidR="006E6D3E" w:rsidRDefault="006E6D3E" w:rsidP="006E6D3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CEE9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8667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FB61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58D18989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629AD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10C9DB0B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FEF4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94D5" w14:textId="77777777" w:rsidR="006E6D3E" w:rsidRDefault="006E6D3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8015" w14:textId="77777777" w:rsidR="006E6D3E" w:rsidRPr="000625F2" w:rsidRDefault="006E6D3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4ACC" w14:textId="77777777" w:rsidR="006E6D3E" w:rsidRDefault="006E6D3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11470F5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135BA797" w14:textId="77777777" w:rsidR="006E6D3E" w:rsidRDefault="006E6D3E" w:rsidP="00DB78D2">
      <w:pPr>
        <w:pStyle w:val="Heading1"/>
        <w:spacing w:line="360" w:lineRule="auto"/>
      </w:pPr>
      <w:r>
        <w:t>LINIA 112</w:t>
      </w:r>
    </w:p>
    <w:p w14:paraId="3E38F8AA" w14:textId="77777777" w:rsidR="006E6D3E" w:rsidRDefault="006E6D3E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6E6D3E" w14:paraId="6980BE59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85D10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F759" w14:textId="77777777" w:rsidR="006E6D3E" w:rsidRDefault="006E6D3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BE36" w14:textId="77777777" w:rsidR="006E6D3E" w:rsidRPr="00483148" w:rsidRDefault="006E6D3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1641" w14:textId="77777777" w:rsidR="006E6D3E" w:rsidRDefault="006E6D3E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8006" w14:textId="77777777" w:rsidR="006E6D3E" w:rsidRDefault="006E6D3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7CB39CD" w14:textId="77777777" w:rsidR="006E6D3E" w:rsidRDefault="006E6D3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A753C39" w14:textId="77777777" w:rsidR="006E6D3E" w:rsidRDefault="006E6D3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3E942CE0" w14:textId="77777777" w:rsidR="006E6D3E" w:rsidRDefault="006E6D3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62DE" w14:textId="77777777" w:rsidR="006E6D3E" w:rsidRDefault="006E6D3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C227" w14:textId="77777777" w:rsidR="006E6D3E" w:rsidRDefault="006E6D3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3466" w14:textId="77777777" w:rsidR="006E6D3E" w:rsidRPr="00483148" w:rsidRDefault="006E6D3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0BEB" w14:textId="77777777" w:rsidR="006E6D3E" w:rsidRDefault="006E6D3E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4FC8E833" w14:textId="77777777" w:rsidR="006E6D3E" w:rsidRDefault="006E6D3E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6E6D3E" w14:paraId="766AF38D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343A9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7060" w14:textId="77777777" w:rsidR="006E6D3E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05BE" w14:textId="77777777" w:rsidR="006E6D3E" w:rsidRPr="00483148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0F09" w14:textId="77777777" w:rsidR="006E6D3E" w:rsidRDefault="006E6D3E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A698AEA" w14:textId="77777777" w:rsidR="006E6D3E" w:rsidRDefault="006E6D3E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0CB" w14:textId="77777777" w:rsidR="006E6D3E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F767E8D" w14:textId="77777777" w:rsidR="006E6D3E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1FE1A08C" w14:textId="77777777" w:rsidR="006E6D3E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CC9D" w14:textId="77777777" w:rsidR="006E6D3E" w:rsidRPr="00483148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6DE3" w14:textId="77777777" w:rsidR="006E6D3E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88EA" w14:textId="77777777" w:rsidR="006E6D3E" w:rsidRPr="00483148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3EC4" w14:textId="77777777" w:rsidR="006E6D3E" w:rsidRDefault="006E6D3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36ABC32A" w14:textId="77777777" w:rsidR="006E6D3E" w:rsidRDefault="006E6D3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6E6D3E" w14:paraId="1FC1C7E1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E6B80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C9F8" w14:textId="77777777" w:rsidR="006E6D3E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F8FA" w14:textId="77777777" w:rsidR="006E6D3E" w:rsidRPr="00483148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53AE" w14:textId="77777777" w:rsidR="006E6D3E" w:rsidRDefault="006E6D3E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6091148" w14:textId="77777777" w:rsidR="006E6D3E" w:rsidRDefault="006E6D3E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AD2E" w14:textId="77777777" w:rsidR="006E6D3E" w:rsidRDefault="006E6D3E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9621" w14:textId="77777777" w:rsidR="006E6D3E" w:rsidRPr="00483148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305A" w14:textId="77777777" w:rsidR="006E6D3E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C7A8" w14:textId="77777777" w:rsidR="006E6D3E" w:rsidRPr="00483148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6581" w14:textId="77777777" w:rsidR="006E6D3E" w:rsidRDefault="006E6D3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6E6D3E" w14:paraId="0B0F2B72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DB730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8BF8" w14:textId="77777777" w:rsidR="006E6D3E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99A3" w14:textId="77777777" w:rsidR="006E6D3E" w:rsidRPr="00483148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D550" w14:textId="77777777" w:rsidR="006E6D3E" w:rsidRDefault="006E6D3E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5712265" w14:textId="77777777" w:rsidR="006E6D3E" w:rsidRDefault="006E6D3E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6FB6" w14:textId="77777777" w:rsidR="006E6D3E" w:rsidRDefault="006E6D3E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9675CA1" w14:textId="77777777" w:rsidR="006E6D3E" w:rsidRDefault="006E6D3E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5937" w14:textId="77777777" w:rsidR="006E6D3E" w:rsidRPr="00483148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6CD1" w14:textId="77777777" w:rsidR="006E6D3E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85F6" w14:textId="77777777" w:rsidR="006E6D3E" w:rsidRPr="00483148" w:rsidRDefault="006E6D3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07E8" w14:textId="77777777" w:rsidR="006E6D3E" w:rsidRDefault="006E6D3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6E6D3E" w14:paraId="1CCAFD34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277EC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8BD3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F77E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6E72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30BE4CD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8111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450E92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9CA8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938C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5CBF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BAAA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2F722348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067AB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D24E" w14:textId="77777777" w:rsidR="006E6D3E" w:rsidRDefault="006E6D3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14:paraId="3E11C33E" w14:textId="77777777" w:rsidR="006E6D3E" w:rsidRDefault="006E6D3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F13F" w14:textId="77777777" w:rsidR="006E6D3E" w:rsidRPr="00483148" w:rsidRDefault="006E6D3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E1EB" w14:textId="77777777" w:rsidR="006E6D3E" w:rsidRDefault="006E6D3E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14:paraId="0E01BAA8" w14:textId="77777777" w:rsidR="006E6D3E" w:rsidRDefault="006E6D3E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810A" w14:textId="77777777" w:rsidR="006E6D3E" w:rsidRDefault="006E6D3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5DD0" w14:textId="77777777" w:rsidR="006E6D3E" w:rsidRPr="00483148" w:rsidRDefault="006E6D3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ADBC" w14:textId="77777777" w:rsidR="006E6D3E" w:rsidRDefault="006E6D3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CF79" w14:textId="77777777" w:rsidR="006E6D3E" w:rsidRPr="00483148" w:rsidRDefault="006E6D3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4E6B" w14:textId="77777777" w:rsidR="006E6D3E" w:rsidRDefault="006E6D3E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07D0D9E0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054C7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250C" w14:textId="77777777" w:rsidR="006E6D3E" w:rsidRDefault="006E6D3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ED2B" w14:textId="77777777" w:rsidR="006E6D3E" w:rsidRDefault="006E6D3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39C0" w14:textId="77777777" w:rsidR="006E6D3E" w:rsidRDefault="006E6D3E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0B355E42" w14:textId="77777777" w:rsidR="006E6D3E" w:rsidRDefault="006E6D3E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C5D9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4BCE54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44B5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A594" w14:textId="77777777" w:rsidR="006E6D3E" w:rsidRDefault="006E6D3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DFBB" w14:textId="77777777" w:rsidR="006E6D3E" w:rsidRPr="00483148" w:rsidRDefault="006E6D3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CEEA" w14:textId="77777777" w:rsidR="006E6D3E" w:rsidRDefault="006E6D3E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3881F84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32B4E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53BD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2BA4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EBFA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776D8E8A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1023F9A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C732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3C913E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EDAF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3DA6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D270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D0F4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32EF2EA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FB61A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079E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221F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E47D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68AA7875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13AB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EB67EF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E303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C3DB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7344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AEDA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D3AF0B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E6D3E" w14:paraId="6E9C273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CDD96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8A13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14:paraId="4E16D8C9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87B6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3227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2586BE43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DDBE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8DDB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B724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BCD6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58FF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56B6B84C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88CF7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DDD6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629F2931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1D76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F77A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01DD0BB2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4F42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552C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3A53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449E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194B" w14:textId="77777777" w:rsidR="006E6D3E" w:rsidRPr="00EB0A86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663D3F6A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47D165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91FF0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1C58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00DB33DD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15B3B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DE3E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545BE6FC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320D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1B21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84E0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4E95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6F5E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65BF141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E82A9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67AE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0DD179B2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6254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00FE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F9DC6E6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28FF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5E09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36DF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CAF0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4426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61737A1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43BDDC74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6E6D3E" w14:paraId="62137ECC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3DC20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A2EB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15C4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FEE8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671EA1D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4097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ECDA378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F86D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5287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D238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8BA1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6E6D3E" w14:paraId="76D7FA2C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433C0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05D8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190B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9237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6BE0BF0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23DCECBA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5CAE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797E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C165" w14:textId="77777777" w:rsidR="006E6D3E" w:rsidRDefault="006E6D3E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564F2BBD" w14:textId="77777777" w:rsidR="006E6D3E" w:rsidRDefault="006E6D3E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C8A7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8416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E331C87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DA4D65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6E6D3E" w14:paraId="3EF08B0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56C0F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61E1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B3D3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A39B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ECE582F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EBF8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667E94AF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E6B3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34CD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52CC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2A0A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557183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E6D3E" w14:paraId="44220AED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3511C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5B6A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CCD9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646B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4FA3091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0065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5E9F4BD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B5ECC88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ED93707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D52A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B35A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70B6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0156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F8069A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6E6D3E" w14:paraId="195DE516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9FCCA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B14B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50E7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92C5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7147C23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2C1E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088033" w14:textId="77777777" w:rsidR="006E6D3E" w:rsidRPr="000A20AF" w:rsidRDefault="006E6D3E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DD66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66B8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AAC9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CA4C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1680F4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6E6D3E" w14:paraId="3FC24ADD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A4BAB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AE51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5967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A78C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F578B9E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D323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BC08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6256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5882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2FD9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024949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6E6D3E" w14:paraId="6283696F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ED5DB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EF6AC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DC3B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A2AC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6B1765CA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F742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C228901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9FBC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EE3A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F585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CFFA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6E6D3E" w14:paraId="2FFE3917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0A954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EBD6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2EEE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5787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0FDB7B49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5D8F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2013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4CBF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1F0A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B2CD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E6D3E" w14:paraId="0003F534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1004C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2E63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7071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38F25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25374E18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A56A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C5C447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996E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EF4C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0462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1246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64C5C5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6E6D3E" w14:paraId="0499F991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8F2D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8F89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486F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9B65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78F6010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42650EA5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98B3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C1CCD1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33D6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5E47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92D9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6C7E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4555D1B7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D059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A14E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DEEF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8077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5D648FF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78BB2A89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CA0C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630700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6044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05AA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395A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0F6E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338FE995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B42C2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C7D2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97BB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D5FA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3D1C80A8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098086A6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2BA4B13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D74A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F6255A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39DA6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CCBC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3A90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804E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4D753BB6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0CA47" w14:textId="77777777" w:rsidR="006E6D3E" w:rsidRDefault="006E6D3E" w:rsidP="007C115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D4C5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4E47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C2EB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3300BC5D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3E471387" w14:textId="77777777" w:rsidR="006E6D3E" w:rsidRPr="007D0C03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F06B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948128F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CFCE20D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C7FD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28C0" w14:textId="77777777" w:rsidR="006E6D3E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208C" w14:textId="77777777" w:rsidR="006E6D3E" w:rsidRPr="00483148" w:rsidRDefault="006E6D3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69B0" w14:textId="77777777" w:rsidR="006E6D3E" w:rsidRDefault="006E6D3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2580867E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2D1AA8DF" w14:textId="77777777" w:rsidR="006E6D3E" w:rsidRPr="005905D7" w:rsidRDefault="006E6D3E" w:rsidP="006B4CB8">
      <w:pPr>
        <w:pStyle w:val="Heading1"/>
        <w:spacing w:line="360" w:lineRule="auto"/>
      </w:pPr>
      <w:r w:rsidRPr="005905D7">
        <w:t>LINIA 116</w:t>
      </w:r>
    </w:p>
    <w:p w14:paraId="72CD3732" w14:textId="77777777" w:rsidR="006E6D3E" w:rsidRPr="005905D7" w:rsidRDefault="006E6D3E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6E6D3E" w:rsidRPr="00743905" w14:paraId="6CB0C9D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B5E3E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4BB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612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0AE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7E2FB1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9443" w14:textId="77777777" w:rsidR="006E6D3E" w:rsidRDefault="006E6D3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0232CD6C" w14:textId="77777777" w:rsidR="006E6D3E" w:rsidRPr="00743905" w:rsidRDefault="006E6D3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5E1B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22A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405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94E3" w14:textId="77777777" w:rsidR="006E6D3E" w:rsidRDefault="006E6D3E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2499A49" w14:textId="77777777" w:rsidR="006E6D3E" w:rsidRPr="00743905" w:rsidRDefault="006E6D3E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6E6D3E" w:rsidRPr="00743905" w14:paraId="09038426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C4FD0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D19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EDA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B5C0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85591BE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F7C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106220E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EE34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0D0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414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E6B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E6D3E" w:rsidRPr="00743905" w14:paraId="16BBF10A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169EA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141E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A22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C70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2C4EE8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280041A2" w14:textId="77777777" w:rsidR="006E6D3E" w:rsidRPr="00743905" w:rsidRDefault="006E6D3E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B65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4DA6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A09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843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F10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6A2FA4A4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ACF65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2975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06AA708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C59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E8B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19B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FAB2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378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577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476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1C3B9038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2070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420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E79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8EB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3E72AEB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765F" w14:textId="77777777" w:rsidR="006E6D3E" w:rsidRPr="00743905" w:rsidRDefault="006E6D3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EB95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A18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745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A9A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2B16941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E6D3E" w:rsidRPr="00743905" w14:paraId="2AF1577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7CBA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B0E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000F824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BB4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471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E61431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1F0E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110F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566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5AC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4D7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8A0C6A4" w14:textId="77777777" w:rsidR="006E6D3E" w:rsidRPr="0007721B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43905" w14:paraId="68EE96BC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9067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66AE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6AB401F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678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5106" w14:textId="77777777" w:rsidR="006E6D3E" w:rsidRPr="00743905" w:rsidRDefault="006E6D3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EF71D82" w14:textId="77777777" w:rsidR="006E6D3E" w:rsidRPr="00743905" w:rsidRDefault="006E6D3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E54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F76F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2AB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ED6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3501" w14:textId="77777777" w:rsidR="006E6D3E" w:rsidRPr="00743905" w:rsidRDefault="006E6D3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05C1DC4" w14:textId="77777777" w:rsidR="006E6D3E" w:rsidRDefault="006E6D3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43905" w14:paraId="2621D31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87EB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19BE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07683990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EAE2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B8F5" w14:textId="77777777" w:rsidR="006E6D3E" w:rsidRDefault="006E6D3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10BB69E5" w14:textId="77777777" w:rsidR="006E6D3E" w:rsidRPr="00743905" w:rsidRDefault="006E6D3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365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20F0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6AA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A1A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19E1" w14:textId="77777777" w:rsidR="006E6D3E" w:rsidRPr="008D4C6D" w:rsidRDefault="006E6D3E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4EBF90C6" w14:textId="77777777" w:rsidR="006E6D3E" w:rsidRDefault="006E6D3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625E473C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3CE4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F17D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7A7C0938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AE1F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89A5" w14:textId="77777777" w:rsidR="006E6D3E" w:rsidRPr="00743905" w:rsidRDefault="006E6D3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28B4321" w14:textId="77777777" w:rsidR="006E6D3E" w:rsidRPr="00743905" w:rsidRDefault="006E6D3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07B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5F80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ACE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206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5E13" w14:textId="77777777" w:rsidR="006E6D3E" w:rsidRPr="00743905" w:rsidRDefault="006E6D3E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F52B108" w14:textId="77777777" w:rsidR="006E6D3E" w:rsidRPr="00743905" w:rsidRDefault="006E6D3E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43905" w14:paraId="37281A11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C600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DBD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35EDD24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A07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C0F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32A95D3" w14:textId="77777777" w:rsidR="006E6D3E" w:rsidRPr="00743905" w:rsidRDefault="006E6D3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82F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0F60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ACB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D65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12EE" w14:textId="77777777" w:rsidR="006E6D3E" w:rsidRPr="00537749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E6D3E" w:rsidRPr="00743905" w14:paraId="21CCC32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BD58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912B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2065DAF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0B7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C69B" w14:textId="77777777" w:rsidR="006E6D3E" w:rsidRPr="00743905" w:rsidRDefault="006E6D3E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015D617" w14:textId="77777777" w:rsidR="006E6D3E" w:rsidRPr="00743905" w:rsidRDefault="006E6D3E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098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1301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BF1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ACC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2D32" w14:textId="77777777" w:rsidR="006E6D3E" w:rsidRPr="008640F6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092F776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E5BD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5D3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776C49B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CED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CE5C" w14:textId="77777777" w:rsidR="006E6D3E" w:rsidRDefault="006E6D3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63C6A697" w14:textId="77777777" w:rsidR="006E6D3E" w:rsidRPr="00743905" w:rsidRDefault="006E6D3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E2C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7955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7C9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3DA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8A6F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70946D3C" w14:textId="77777777" w:rsidR="006E6D3E" w:rsidRPr="005A7670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43905" w14:paraId="00F60271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3A352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6DE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62E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E02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215D4CD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135A48F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430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D4D99A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E4DA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4DC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535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0E5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79011C6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4C90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344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CEC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530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1651156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BD58" w14:textId="77777777" w:rsidR="006E6D3E" w:rsidRPr="00743905" w:rsidRDefault="006E6D3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BF06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0BC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309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82B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7CF5B3D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E6D3E" w:rsidRPr="00743905" w14:paraId="61BDBBA5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B07B6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B3C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7B6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775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247AF26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1BB1992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66A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190BAC9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6FE95ACC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664D2F8E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3A2646B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69736BB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BF81CC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DB34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3CB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4F1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DC94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FB0EE96" w14:textId="77777777" w:rsidR="006E6D3E" w:rsidRPr="00743905" w:rsidRDefault="006E6D3E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6E6D3E" w:rsidRPr="00743905" w14:paraId="44821419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489E6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180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2F8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CCC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6721780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A06BC4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9C7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048BCB8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0B01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D17E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CE7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167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E6D3E" w:rsidRPr="00743905" w14:paraId="6E4E902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9CB63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79A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73C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9CC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15FFC307" w14:textId="77777777" w:rsidR="006E6D3E" w:rsidRPr="00743905" w:rsidRDefault="006E6D3E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A363" w14:textId="77777777" w:rsidR="006E6D3E" w:rsidRPr="00743905" w:rsidRDefault="006E6D3E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B727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10C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C82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6CA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37D3903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4A4FB13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E6D3E" w:rsidRPr="00743905" w14:paraId="3BF9023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C1336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D49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1FDC58E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5F6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9357" w14:textId="77777777" w:rsidR="006E6D3E" w:rsidRPr="00743905" w:rsidRDefault="006E6D3E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1595A0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AE3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33A3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EA0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F08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F51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01E0D82" w14:textId="77777777" w:rsidR="006E6D3E" w:rsidRPr="001D7D9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674F423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74848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CA8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49E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B54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AB32B9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7F5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CCF43D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366A714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2C87EF6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467C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F29E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5CB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6645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C4828B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6E6D3E" w:rsidRPr="00743905" w14:paraId="2B0B9803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CC964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FA1E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FCE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357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0877F2E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FD3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7CC602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5F3C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662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9CF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C10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4C0DF3A4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37198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D18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E9F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EFE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89F3" w14:textId="77777777" w:rsidR="006E6D3E" w:rsidRPr="00743905" w:rsidRDefault="006E6D3E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5871F39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2BC58F92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5521A0E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18CA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A07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35E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3F8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6E6D3E" w:rsidRPr="00743905" w14:paraId="4EE5DCC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8B850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B7D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133FB63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A43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663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3BA9273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9EE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DEED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04F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1E0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9EC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C4E3221" w14:textId="77777777" w:rsidR="006E6D3E" w:rsidRPr="0007721B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43905" w14:paraId="50AC049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482E1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ECD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48E40504" w14:textId="77777777" w:rsidR="006E6D3E" w:rsidRPr="00743905" w:rsidRDefault="006E6D3E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4F8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EF8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A15965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277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6E46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766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3AB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3F06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C97A545" w14:textId="77777777" w:rsidR="006E6D3E" w:rsidRPr="00951746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43905" w14:paraId="7E6EFE9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9A584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B8C8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2CB0A60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239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5C26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6F9DFBE9" w14:textId="77777777" w:rsidR="006E6D3E" w:rsidRPr="00743905" w:rsidRDefault="006E6D3E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1F3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6245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B54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3D5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9AA2" w14:textId="77777777" w:rsidR="006E6D3E" w:rsidRPr="005C672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0143250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A84A3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0C4D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54F7AA75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3C19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4CA5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77CA2D4E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019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1296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F3A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6FB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C187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321FB1E2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F1305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6C20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5975EDA3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7EED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157A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25C8B8D2" w14:textId="77777777" w:rsidR="006E6D3E" w:rsidRPr="00743905" w:rsidRDefault="006E6D3E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1F6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F828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D76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093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ACF2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518E111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7E925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F334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6CF9E5A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611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30A2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3B376DB3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5878445E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A9E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085D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FC4E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D79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7166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1F0D37D7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923E827" w14:textId="77777777" w:rsidR="006E6D3E" w:rsidRPr="00575A1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6E6D3E" w:rsidRPr="00743905" w14:paraId="51247291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24891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B8C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2C1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55F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BCA601E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21E3" w14:textId="77777777" w:rsidR="006E6D3E" w:rsidRDefault="006E6D3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ADEC3C6" w14:textId="77777777" w:rsidR="006E6D3E" w:rsidRPr="00743905" w:rsidRDefault="006E6D3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9799D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717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148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C7162" w14:textId="77777777" w:rsidR="006E6D3E" w:rsidRDefault="006E6D3E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4969D7B" w14:textId="77777777" w:rsidR="006E6D3E" w:rsidRPr="00743905" w:rsidRDefault="006E6D3E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6E6D3E" w:rsidRPr="00743905" w14:paraId="31D9C099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BFA51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E6DE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737BACC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889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EBB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A97429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9D0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1CC2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1FD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202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CE89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4199518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1F1EF3C9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8088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97C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8EB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6E2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1F12CBC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F21027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43C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15A4FB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BCDB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D8D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015F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7BB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17A2F3A8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2F1E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397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2869AA0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D612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0A5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5B1B223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A98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D0A6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4F0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16B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F7D1" w14:textId="77777777" w:rsidR="006E6D3E" w:rsidRPr="00351657" w:rsidRDefault="006E6D3E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E6D3E" w:rsidRPr="00743905" w14:paraId="09283783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A28B4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75D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2A3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946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293153B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4662ED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866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DD157D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3A9F3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96C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754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243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5E0D5BCB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654C9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85B4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5EC9065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D0B4" w14:textId="77777777" w:rsidR="006E6D3E" w:rsidRPr="00743905" w:rsidRDefault="006E6D3E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83D4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511907D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F3A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8BF5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046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6E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2C3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4B0E0B0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76E96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434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3CB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C8E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7C9CA432" w14:textId="77777777" w:rsidR="006E6D3E" w:rsidRPr="00743905" w:rsidRDefault="006E6D3E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1C6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5D2A09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ABE7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6C7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2B1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DAD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7E27E24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F4F7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9761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3E070A3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306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E93F" w14:textId="77777777" w:rsidR="006E6D3E" w:rsidRDefault="006E6D3E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876BDF9" w14:textId="77777777" w:rsidR="006E6D3E" w:rsidRPr="00743905" w:rsidRDefault="006E6D3E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DA1E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7BFB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FFD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87C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E15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0BCA7CE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B568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9465A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2B4CAFEE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110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4182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628F28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871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A490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1F3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B1B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65F2" w14:textId="77777777" w:rsidR="006E6D3E" w:rsidRDefault="006E6D3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D64B6ED" w14:textId="77777777" w:rsidR="006E6D3E" w:rsidRPr="003B409E" w:rsidRDefault="006E6D3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43905" w14:paraId="2B3F265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D62D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6CE4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53A53A13" w14:textId="77777777" w:rsidR="006E6D3E" w:rsidRDefault="006E6D3E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BD2D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2BC2" w14:textId="77777777" w:rsidR="006E6D3E" w:rsidRDefault="006E6D3E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1A28519" w14:textId="77777777" w:rsidR="006E6D3E" w:rsidRPr="00743905" w:rsidRDefault="006E6D3E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DED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678C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3B5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CF3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B9C2" w14:textId="77777777" w:rsidR="006E6D3E" w:rsidRDefault="006E6D3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6BAB780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896F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3926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1F2C27C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768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CBB9" w14:textId="77777777" w:rsidR="006E6D3E" w:rsidRDefault="006E6D3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1926394" w14:textId="77777777" w:rsidR="006E6D3E" w:rsidRPr="00743905" w:rsidRDefault="006E6D3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09D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7E96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EF2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4B0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B998" w14:textId="77777777" w:rsidR="006E6D3E" w:rsidRDefault="006E6D3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F60B277" w14:textId="77777777" w:rsidR="006E6D3E" w:rsidRPr="00743905" w:rsidRDefault="006E6D3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43905" w14:paraId="3520D91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73D9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1FAD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49221381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05AB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47BC" w14:textId="77777777" w:rsidR="006E6D3E" w:rsidRPr="00743905" w:rsidRDefault="006E6D3E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785F69A" w14:textId="77777777" w:rsidR="006E6D3E" w:rsidRDefault="006E6D3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79523CCC" w14:textId="77777777" w:rsidR="006E6D3E" w:rsidRPr="00743905" w:rsidRDefault="006E6D3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498E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B8B6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D5B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9EC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1535" w14:textId="77777777" w:rsidR="006E6D3E" w:rsidRPr="00B42B20" w:rsidRDefault="006E6D3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52E84EB8" w14:textId="77777777" w:rsidR="006E6D3E" w:rsidRPr="00B42B20" w:rsidRDefault="006E6D3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71C036E0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4FE94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489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6DA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33E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D0ADA3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461694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FE1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8938E8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802D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FB7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CCA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8E7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07AF1FC1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6278F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804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5DCDE9D9" w14:textId="77777777" w:rsidR="006E6D3E" w:rsidRPr="00743905" w:rsidRDefault="006E6D3E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23A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17E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572D0A3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748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BCAE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447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65B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D07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E6D3E" w:rsidRPr="00743905" w14:paraId="704C776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1DD44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75B6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9232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6227" w14:textId="77777777" w:rsidR="006E6D3E" w:rsidRDefault="006E6D3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662D51C6" w14:textId="77777777" w:rsidR="006E6D3E" w:rsidRDefault="006E6D3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73A71070" w14:textId="77777777" w:rsidR="006E6D3E" w:rsidRDefault="006E6D3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8E06" w14:textId="77777777" w:rsidR="006E6D3E" w:rsidRPr="00743905" w:rsidRDefault="006E6D3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40B6766" w14:textId="77777777" w:rsidR="006E6D3E" w:rsidRPr="00743905" w:rsidRDefault="006E6D3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B18F" w14:textId="77777777" w:rsidR="006E6D3E" w:rsidRPr="00743905" w:rsidRDefault="006E6D3E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9E6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CA9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535A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009FDFDD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D240D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CFC8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5DABE2F4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866F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07FF" w14:textId="77777777" w:rsidR="006E6D3E" w:rsidRDefault="006E6D3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99E8" w14:textId="77777777" w:rsidR="006E6D3E" w:rsidRPr="00743905" w:rsidRDefault="006E6D3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0BB4" w14:textId="77777777" w:rsidR="006E6D3E" w:rsidRPr="00743905" w:rsidRDefault="006E6D3E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01F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00B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A8A0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6E6D3E" w:rsidRPr="00743905" w14:paraId="22065831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BDDAE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1F2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D57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3FA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3C4120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3F5C27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E9C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3E176A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5023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316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D21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E95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7FC90B43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22272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56A9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0B299D2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186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6609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F0644B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9AA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329D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6AE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1C4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578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20959366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1FEE7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BD9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CD6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F06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389DFF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995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50A193CB" w14:textId="77777777" w:rsidR="006E6D3E" w:rsidRPr="00743905" w:rsidRDefault="006E6D3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AFE1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427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FFD6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937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6E6D3E" w:rsidRPr="00743905" w14:paraId="6750C686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463C2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C9B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585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5DD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A17CED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C2C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40BB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2A1D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6EC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C23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6E6D3E" w:rsidRPr="00743905" w14:paraId="56D5A4E1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CE224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424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E81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F16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D9CF2F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624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0C3AC8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CC55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9F6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6FE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FF8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6E6D3E" w:rsidRPr="00743905" w14:paraId="257E358D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331DD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DB3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282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F8B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810A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4BAD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0D08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6A75B5E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7D5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8BE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6E6D3E" w:rsidRPr="00743905" w14:paraId="02E418E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15C5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259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762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B02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7B114C17" w14:textId="77777777" w:rsidR="006E6D3E" w:rsidRPr="00743905" w:rsidRDefault="006E6D3E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12D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B5C2E3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21EC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181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6E3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2CD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6B46FCF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EB9B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52E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591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4303" w14:textId="77777777" w:rsidR="006E6D3E" w:rsidRPr="00743905" w:rsidRDefault="006E6D3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0D128F67" w14:textId="77777777" w:rsidR="006E6D3E" w:rsidRPr="00D73778" w:rsidRDefault="006E6D3E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1692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9B2A2B3" w14:textId="77777777" w:rsidR="006E6D3E" w:rsidRPr="00743905" w:rsidRDefault="006E6D3E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87B0" w14:textId="77777777" w:rsidR="006E6D3E" w:rsidRPr="00D73778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62E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E3F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C02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24B1D42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B880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D5B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0DA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2FB5" w14:textId="77777777" w:rsidR="006E6D3E" w:rsidRDefault="006E6D3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8F41896" w14:textId="77777777" w:rsidR="006E6D3E" w:rsidRPr="00743905" w:rsidRDefault="006E6D3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E047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542BB698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2C08C4E7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6776AA08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4E65E61F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1EB6" w14:textId="77777777" w:rsidR="006E6D3E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F1B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3C9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6CC2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6E42AA3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2A44991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6E6D3E" w:rsidRPr="00743905" w14:paraId="175FAB3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E356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4E29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3BED2E4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E45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C594" w14:textId="77777777" w:rsidR="006E6D3E" w:rsidRDefault="006E6D3E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A7C838C" w14:textId="77777777" w:rsidR="006E6D3E" w:rsidRPr="00743905" w:rsidRDefault="006E6D3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8853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925F" w14:textId="77777777" w:rsidR="006E6D3E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2584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457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F011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6E6D3E" w:rsidRPr="00743905" w14:paraId="5456D31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6486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591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F30F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7964" w14:textId="77777777" w:rsidR="006E6D3E" w:rsidRDefault="006E6D3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6C8BD62" w14:textId="77777777" w:rsidR="006E6D3E" w:rsidRPr="00743905" w:rsidRDefault="006E6D3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1A17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B4C1" w14:textId="77777777" w:rsidR="006E6D3E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2621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6345ADE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890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B307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6E6D3E" w:rsidRPr="00743905" w14:paraId="39DE846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BEAA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357C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9297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7BB3" w14:textId="77777777" w:rsidR="006E6D3E" w:rsidRDefault="006E6D3E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F6181DA" w14:textId="77777777" w:rsidR="006E6D3E" w:rsidRPr="00743905" w:rsidRDefault="006E6D3E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83C1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4ABE" w14:textId="77777777" w:rsidR="006E6D3E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4DBD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06112906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8B3E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AEF9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68C0C06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9706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83B7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559E8B5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50CE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BBA3" w14:textId="77777777" w:rsidR="006E6D3E" w:rsidRPr="00743905" w:rsidRDefault="006E6D3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DBC3D06" w14:textId="77777777" w:rsidR="006E6D3E" w:rsidRPr="00743905" w:rsidRDefault="006E6D3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DCBB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B2" w14:textId="77777777" w:rsidR="006E6D3E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5CBB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1EA4F72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9644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7DF9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0A53E76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0E80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3198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800A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E828" w14:textId="77777777" w:rsidR="006E6D3E" w:rsidRPr="00743905" w:rsidRDefault="006E6D3E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4952F5A" w14:textId="77777777" w:rsidR="006E6D3E" w:rsidRPr="00743905" w:rsidRDefault="006E6D3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9452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20B4D4C0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54527DC0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BAF0AD5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96A7" w14:textId="77777777" w:rsidR="006E6D3E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2F26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C4A3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5032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25963BC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6E6D3E" w:rsidRPr="00743905" w14:paraId="3AED347A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15EE4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3011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AA7C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1443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7F5378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83DE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DA94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2E10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14E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8369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24FE58F1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30449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47CD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50CC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8D54" w14:textId="77777777" w:rsidR="006E6D3E" w:rsidRDefault="006E6D3E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6F31CD05" w14:textId="77777777" w:rsidR="006E6D3E" w:rsidRDefault="006E6D3E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64931C3F" w14:textId="77777777" w:rsidR="006E6D3E" w:rsidRDefault="006E6D3E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7AAF7839" w14:textId="77777777" w:rsidR="006E6D3E" w:rsidRDefault="006E6D3E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0CA8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5CE1" w14:textId="77777777" w:rsidR="006E6D3E" w:rsidRPr="00743905" w:rsidRDefault="006E6D3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E108" w14:textId="77777777" w:rsidR="006E6D3E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67B6B9B5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51BB" w14:textId="77777777" w:rsidR="006E6D3E" w:rsidRPr="00743905" w:rsidRDefault="006E6D3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723D" w14:textId="77777777" w:rsidR="006E6D3E" w:rsidRDefault="006E6D3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1B61E64A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6D3AA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10DA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4AD7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1D87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8F7B4F6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1104" w14:textId="77777777" w:rsidR="006E6D3E" w:rsidRDefault="006E6D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5227A383" w14:textId="77777777" w:rsidR="006E6D3E" w:rsidRDefault="006E6D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55B8C95B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900F" w14:textId="77777777" w:rsidR="006E6D3E" w:rsidRPr="00743905" w:rsidRDefault="006E6D3E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6DC9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85CB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AB6B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24287A33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C6420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DECA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C9F2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053C" w14:textId="77777777" w:rsidR="006E6D3E" w:rsidRDefault="006E6D3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0DD98ABE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5A7C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417C" w14:textId="77777777" w:rsidR="006E6D3E" w:rsidRPr="00743905" w:rsidRDefault="006E6D3E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DE08" w14:textId="77777777" w:rsidR="006E6D3E" w:rsidRDefault="006E6D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5B16A448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5406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12F2" w14:textId="77777777" w:rsidR="006E6D3E" w:rsidRPr="00743905" w:rsidRDefault="006E6D3E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73240449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4B76A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42E3" w14:textId="77777777" w:rsidR="006E6D3E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48DBCF16" w14:textId="77777777" w:rsidR="006E6D3E" w:rsidRPr="00743905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469EA" w14:textId="77777777" w:rsidR="006E6D3E" w:rsidRPr="00743905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1790" w14:textId="77777777" w:rsidR="006E6D3E" w:rsidRDefault="006E6D3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5E14DC2F" w14:textId="77777777" w:rsidR="006E6D3E" w:rsidRDefault="006E6D3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CDFD" w14:textId="77777777" w:rsidR="006E6D3E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57B9" w14:textId="77777777" w:rsidR="006E6D3E" w:rsidRDefault="006E6D3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34DD" w14:textId="77777777" w:rsidR="006E6D3E" w:rsidRPr="00743905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E843" w14:textId="77777777" w:rsidR="006E6D3E" w:rsidRPr="00743905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3459" w14:textId="77777777" w:rsidR="006E6D3E" w:rsidRDefault="006E6D3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03274EDF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54913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2EBF" w14:textId="77777777" w:rsidR="006E6D3E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3ABB5537" w14:textId="77777777" w:rsidR="006E6D3E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F453" w14:textId="77777777" w:rsidR="006E6D3E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E9B8" w14:textId="77777777" w:rsidR="006E6D3E" w:rsidRDefault="006E6D3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2382251" w14:textId="77777777" w:rsidR="006E6D3E" w:rsidRDefault="006E6D3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5B88" w14:textId="77777777" w:rsidR="006E6D3E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7600" w14:textId="77777777" w:rsidR="006E6D3E" w:rsidRDefault="006E6D3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D91C" w14:textId="77777777" w:rsidR="006E6D3E" w:rsidRPr="00743905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CB6E" w14:textId="77777777" w:rsidR="006E6D3E" w:rsidRPr="00743905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2703" w14:textId="77777777" w:rsidR="006E6D3E" w:rsidRDefault="006E6D3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10E0F862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97E02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D7A9" w14:textId="77777777" w:rsidR="006E6D3E" w:rsidRPr="00743905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1E72" w14:textId="77777777" w:rsidR="006E6D3E" w:rsidRPr="00743905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B799" w14:textId="77777777" w:rsidR="006E6D3E" w:rsidRDefault="006E6D3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F095B72" w14:textId="77777777" w:rsidR="006E6D3E" w:rsidRDefault="006E6D3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0FB6" w14:textId="77777777" w:rsidR="006E6D3E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9727" w14:textId="77777777" w:rsidR="006E6D3E" w:rsidRDefault="006E6D3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48B6F" w14:textId="77777777" w:rsidR="006E6D3E" w:rsidRPr="00743905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FA1E" w14:textId="77777777" w:rsidR="006E6D3E" w:rsidRPr="00743905" w:rsidRDefault="006E6D3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0DBD" w14:textId="77777777" w:rsidR="006E6D3E" w:rsidRDefault="006E6D3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2777E9F8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59095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7AD2" w14:textId="77777777" w:rsidR="006E6D3E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457CAA33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2D2F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48ED" w14:textId="77777777" w:rsidR="006E6D3E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702E98AB" w14:textId="77777777" w:rsidR="006E6D3E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46A3B987" w14:textId="77777777" w:rsidR="006E6D3E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12114EFB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ABFB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89E3" w14:textId="77777777" w:rsidR="006E6D3E" w:rsidRPr="00743905" w:rsidRDefault="006E6D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8ACE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C34B" w14:textId="77777777" w:rsidR="006E6D3E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18DF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4C4BB5A6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7A975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C997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88C3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71B1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76A34666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B29C" w14:textId="77777777" w:rsidR="006E6D3E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1160F8BF" w14:textId="77777777" w:rsidR="006E6D3E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5033646B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3D14" w14:textId="77777777" w:rsidR="006E6D3E" w:rsidRPr="00743905" w:rsidRDefault="006E6D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0ACC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087A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1E65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6E6D3E" w:rsidRPr="00743905" w14:paraId="41DF928C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47A8C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0D25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3ECC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09B3" w14:textId="77777777" w:rsidR="006E6D3E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5321FFF4" w14:textId="77777777" w:rsidR="006E6D3E" w:rsidRPr="00CD295A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0B01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1D9F" w14:textId="77777777" w:rsidR="006E6D3E" w:rsidRPr="00743905" w:rsidRDefault="006E6D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4B0F" w14:textId="77777777" w:rsidR="006E6D3E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00394051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09F1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23F7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43905" w14:paraId="47B72A02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DA34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D276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BCFA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A0EE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4E6A9B1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5008E655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2E9D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3FDE772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7EA4D2E8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196D" w14:textId="77777777" w:rsidR="006E6D3E" w:rsidRPr="00743905" w:rsidRDefault="006E6D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29E9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BC24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8B84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6699955B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6D82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0BD0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0081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3BD1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C168A94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67CF3ECF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6C62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2AFB5A2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CD02" w14:textId="77777777" w:rsidR="006E6D3E" w:rsidRPr="00743905" w:rsidRDefault="006E6D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B8AB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4406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7418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402C6668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3BFB1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B7E8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E126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4C8A" w14:textId="77777777" w:rsidR="006E6D3E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1EB2CF7" w14:textId="77777777" w:rsidR="006E6D3E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C99B" w14:textId="77777777" w:rsidR="006E6D3E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4343" w14:textId="77777777" w:rsidR="006E6D3E" w:rsidRDefault="006E6D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0FDF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B021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E531" w14:textId="77777777" w:rsidR="006E6D3E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7A673E5F" w14:textId="77777777" w:rsidR="006E6D3E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65D0BDD7" w14:textId="77777777" w:rsidR="006E6D3E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40FE0B6" w14:textId="77777777" w:rsidR="006E6D3E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6E6D3E" w:rsidRPr="00743905" w14:paraId="5D54A140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177C8" w14:textId="77777777" w:rsidR="006E6D3E" w:rsidRPr="00743905" w:rsidRDefault="006E6D3E" w:rsidP="006E6D3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D885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4E3E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8EE6" w14:textId="77777777" w:rsidR="006E6D3E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547B006" w14:textId="77777777" w:rsidR="006E6D3E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9EF0" w14:textId="77777777" w:rsidR="006E6D3E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09361EFA" w14:textId="77777777" w:rsidR="006E6D3E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C4F22BA" w14:textId="77777777" w:rsidR="006E6D3E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2F42579" w14:textId="77777777" w:rsidR="006E6D3E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35A6" w14:textId="77777777" w:rsidR="006E6D3E" w:rsidRDefault="006E6D3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FEF8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3C99" w14:textId="77777777" w:rsidR="006E6D3E" w:rsidRPr="00743905" w:rsidRDefault="006E6D3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7E83" w14:textId="77777777" w:rsidR="006E6D3E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06ED6BFE" w14:textId="77777777" w:rsidR="006E6D3E" w:rsidRDefault="006E6D3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12BAF403" w14:textId="77777777" w:rsidR="006E6D3E" w:rsidRPr="005905D7" w:rsidRDefault="006E6D3E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7041577E" w14:textId="77777777" w:rsidR="006E6D3E" w:rsidRDefault="006E6D3E" w:rsidP="00F078FE">
      <w:pPr>
        <w:pStyle w:val="Heading1"/>
        <w:spacing w:line="360" w:lineRule="auto"/>
      </w:pPr>
      <w:r>
        <w:t>LINIA 124</w:t>
      </w:r>
    </w:p>
    <w:p w14:paraId="15C676FC" w14:textId="77777777" w:rsidR="006E6D3E" w:rsidRDefault="006E6D3E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E6D3E" w14:paraId="5B7F95B5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F5EE9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07C8" w14:textId="77777777" w:rsidR="006E6D3E" w:rsidRDefault="006E6D3E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564D" w14:textId="77777777" w:rsidR="006E6D3E" w:rsidRDefault="006E6D3E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AF39" w14:textId="77777777" w:rsidR="006E6D3E" w:rsidRDefault="006E6D3E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0A033B" w14:textId="77777777" w:rsidR="006E6D3E" w:rsidRDefault="006E6D3E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F35C" w14:textId="77777777" w:rsidR="006E6D3E" w:rsidRDefault="006E6D3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C6CCE3" w14:textId="77777777" w:rsidR="006E6D3E" w:rsidRDefault="006E6D3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10B6" w14:textId="77777777" w:rsidR="006E6D3E" w:rsidRDefault="006E6D3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CD57" w14:textId="77777777" w:rsidR="006E6D3E" w:rsidRDefault="006E6D3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576D" w14:textId="77777777" w:rsidR="006E6D3E" w:rsidRDefault="006E6D3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BBC0" w14:textId="77777777" w:rsidR="006E6D3E" w:rsidRDefault="006E6D3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:rsidRPr="00A8307A" w14:paraId="5E5940C2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F1C3E" w14:textId="77777777" w:rsidR="006E6D3E" w:rsidRPr="00A75A00" w:rsidRDefault="006E6D3E" w:rsidP="006E6D3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480C" w14:textId="77777777" w:rsidR="006E6D3E" w:rsidRPr="00A8307A" w:rsidRDefault="006E6D3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BFD1" w14:textId="77777777" w:rsidR="006E6D3E" w:rsidRPr="001F08D5" w:rsidRDefault="006E6D3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6507" w14:textId="77777777" w:rsidR="006E6D3E" w:rsidRPr="00A8307A" w:rsidRDefault="006E6D3E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BEAEE8" w14:textId="77777777" w:rsidR="006E6D3E" w:rsidRPr="00A8307A" w:rsidRDefault="006E6D3E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F3AA" w14:textId="77777777" w:rsidR="006E6D3E" w:rsidRDefault="006E6D3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0DB8A47E" w14:textId="77777777" w:rsidR="006E6D3E" w:rsidRPr="00A8307A" w:rsidRDefault="006E6D3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202E" w14:textId="77777777" w:rsidR="006E6D3E" w:rsidRPr="001F08D5" w:rsidRDefault="006E6D3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7D93" w14:textId="77777777" w:rsidR="006E6D3E" w:rsidRPr="00A8307A" w:rsidRDefault="006E6D3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236E" w14:textId="77777777" w:rsidR="006E6D3E" w:rsidRPr="001F08D5" w:rsidRDefault="006E6D3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012F" w14:textId="77777777" w:rsidR="006E6D3E" w:rsidRPr="00A8307A" w:rsidRDefault="006E6D3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CA5A30" w14:textId="77777777" w:rsidR="006E6D3E" w:rsidRDefault="006E6D3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7F2D5DB" w14:textId="77777777" w:rsidR="006E6D3E" w:rsidRDefault="006E6D3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A02F40B" w14:textId="77777777" w:rsidR="006E6D3E" w:rsidRPr="001F08D5" w:rsidRDefault="006E6D3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E6D3E" w14:paraId="7BA0DC8C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62892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3790" w14:textId="77777777" w:rsidR="006E6D3E" w:rsidRDefault="006E6D3E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76F0" w14:textId="77777777" w:rsidR="006E6D3E" w:rsidRDefault="006E6D3E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B70A" w14:textId="77777777" w:rsidR="006E6D3E" w:rsidRDefault="006E6D3E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790361" w14:textId="77777777" w:rsidR="006E6D3E" w:rsidRDefault="006E6D3E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66BF" w14:textId="77777777" w:rsidR="006E6D3E" w:rsidRDefault="006E6D3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844D" w14:textId="77777777" w:rsidR="006E6D3E" w:rsidRDefault="006E6D3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72C9" w14:textId="77777777" w:rsidR="006E6D3E" w:rsidRDefault="006E6D3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69C0" w14:textId="77777777" w:rsidR="006E6D3E" w:rsidRDefault="006E6D3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D7B2" w14:textId="77777777" w:rsidR="006E6D3E" w:rsidRDefault="006E6D3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89A58D" w14:textId="77777777" w:rsidR="006E6D3E" w:rsidRDefault="006E6D3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E6D3E" w:rsidRPr="00A8307A" w14:paraId="4B184EA1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9EE41" w14:textId="77777777" w:rsidR="006E6D3E" w:rsidRPr="00A75A00" w:rsidRDefault="006E6D3E" w:rsidP="006E6D3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1624" w14:textId="77777777" w:rsidR="006E6D3E" w:rsidRPr="00A8307A" w:rsidRDefault="006E6D3E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5DD0" w14:textId="77777777" w:rsidR="006E6D3E" w:rsidRPr="00177526" w:rsidRDefault="006E6D3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BC6B" w14:textId="77777777" w:rsidR="006E6D3E" w:rsidRPr="00A8307A" w:rsidRDefault="006E6D3E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A343620" w14:textId="77777777" w:rsidR="006E6D3E" w:rsidRPr="00A8307A" w:rsidRDefault="006E6D3E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60FC" w14:textId="77777777" w:rsidR="006E6D3E" w:rsidRPr="00A8307A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8B05" w14:textId="77777777" w:rsidR="006E6D3E" w:rsidRPr="00177526" w:rsidRDefault="006E6D3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3919" w14:textId="77777777" w:rsidR="006E6D3E" w:rsidRPr="00A8307A" w:rsidRDefault="006E6D3E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5EB5" w14:textId="77777777" w:rsidR="006E6D3E" w:rsidRPr="00177526" w:rsidRDefault="006E6D3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0B70" w14:textId="77777777" w:rsidR="006E6D3E" w:rsidRPr="00A8307A" w:rsidRDefault="006E6D3E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149EAD" w14:textId="77777777" w:rsidR="006E6D3E" w:rsidRPr="00A8307A" w:rsidRDefault="006E6D3E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E6D3E" w:rsidRPr="00A8307A" w14:paraId="40AD36B5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D5305" w14:textId="77777777" w:rsidR="006E6D3E" w:rsidRPr="00A75A00" w:rsidRDefault="006E6D3E" w:rsidP="006E6D3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F389" w14:textId="77777777" w:rsidR="006E6D3E" w:rsidRPr="00A8307A" w:rsidRDefault="006E6D3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870B" w14:textId="77777777" w:rsidR="006E6D3E" w:rsidRPr="00AF6A38" w:rsidRDefault="006E6D3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7448" w14:textId="77777777" w:rsidR="006E6D3E" w:rsidRPr="00A8307A" w:rsidRDefault="006E6D3E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AFCC58" w14:textId="77777777" w:rsidR="006E6D3E" w:rsidRPr="00A8307A" w:rsidRDefault="006E6D3E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0BCE" w14:textId="77777777" w:rsidR="006E6D3E" w:rsidRDefault="006E6D3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B4D4BF" w14:textId="77777777" w:rsidR="006E6D3E" w:rsidRPr="00A8307A" w:rsidRDefault="006E6D3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876B" w14:textId="77777777" w:rsidR="006E6D3E" w:rsidRPr="00AF6A38" w:rsidRDefault="006E6D3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DA28" w14:textId="77777777" w:rsidR="006E6D3E" w:rsidRPr="00A8307A" w:rsidRDefault="006E6D3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F28B" w14:textId="77777777" w:rsidR="006E6D3E" w:rsidRPr="00AF6A38" w:rsidRDefault="006E6D3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994F" w14:textId="77777777" w:rsidR="006E6D3E" w:rsidRPr="00A8307A" w:rsidRDefault="006E6D3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C14B3C" w14:textId="77777777" w:rsidR="006E6D3E" w:rsidRPr="00A8307A" w:rsidRDefault="006E6D3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F7006FB" w14:textId="77777777" w:rsidR="006E6D3E" w:rsidRPr="00A8307A" w:rsidRDefault="006E6D3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7C877EA" w14:textId="77777777" w:rsidR="006E6D3E" w:rsidRPr="00A8307A" w:rsidRDefault="006E6D3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E6D3E" w:rsidRPr="00A8307A" w14:paraId="00DA2EDD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88A68" w14:textId="77777777" w:rsidR="006E6D3E" w:rsidRPr="00A75A00" w:rsidRDefault="006E6D3E" w:rsidP="006E6D3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8AA7" w14:textId="77777777" w:rsidR="006E6D3E" w:rsidRPr="00A8307A" w:rsidRDefault="006E6D3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FE77" w14:textId="77777777" w:rsidR="006E6D3E" w:rsidRPr="00AF6A38" w:rsidRDefault="006E6D3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7CDE1" w14:textId="77777777" w:rsidR="006E6D3E" w:rsidRPr="00A8307A" w:rsidRDefault="006E6D3E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28D9" w14:textId="77777777" w:rsidR="006E6D3E" w:rsidRDefault="006E6D3E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E75ED43" w14:textId="77777777" w:rsidR="006E6D3E" w:rsidRDefault="006E6D3E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D1C1AC7" w14:textId="77777777" w:rsidR="006E6D3E" w:rsidRPr="00A8307A" w:rsidRDefault="006E6D3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0C72" w14:textId="77777777" w:rsidR="006E6D3E" w:rsidRPr="00AF6A38" w:rsidRDefault="006E6D3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6E8B" w14:textId="77777777" w:rsidR="006E6D3E" w:rsidRPr="00A8307A" w:rsidRDefault="006E6D3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B186" w14:textId="77777777" w:rsidR="006E6D3E" w:rsidRPr="00AF6A38" w:rsidRDefault="006E6D3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323B" w14:textId="77777777" w:rsidR="006E6D3E" w:rsidRDefault="006E6D3E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111BF06" w14:textId="77777777" w:rsidR="006E6D3E" w:rsidRPr="00A8307A" w:rsidRDefault="006E6D3E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6E6D3E" w:rsidRPr="00A8307A" w14:paraId="59AE2785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4740E" w14:textId="77777777" w:rsidR="006E6D3E" w:rsidRPr="00A75A00" w:rsidRDefault="006E6D3E" w:rsidP="006E6D3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1786" w14:textId="77777777" w:rsidR="006E6D3E" w:rsidRPr="00A8307A" w:rsidRDefault="006E6D3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5E32" w14:textId="77777777" w:rsidR="006E6D3E" w:rsidRPr="00AF6A38" w:rsidRDefault="006E6D3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A14C" w14:textId="77777777" w:rsidR="006E6D3E" w:rsidRPr="00A8307A" w:rsidRDefault="006E6D3E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A120" w14:textId="77777777" w:rsidR="006E6D3E" w:rsidRDefault="006E6D3E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A980B2A" w14:textId="77777777" w:rsidR="006E6D3E" w:rsidRPr="00A8307A" w:rsidRDefault="006E6D3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0920" w14:textId="77777777" w:rsidR="006E6D3E" w:rsidRPr="00AF6A38" w:rsidRDefault="006E6D3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EA51" w14:textId="77777777" w:rsidR="006E6D3E" w:rsidRPr="00A8307A" w:rsidRDefault="006E6D3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E929" w14:textId="77777777" w:rsidR="006E6D3E" w:rsidRPr="00AF6A38" w:rsidRDefault="006E6D3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AB86" w14:textId="77777777" w:rsidR="006E6D3E" w:rsidRPr="00A8307A" w:rsidRDefault="006E6D3E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6E6D3E" w:rsidRPr="00A8307A" w14:paraId="2C7EB7E4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EEC44" w14:textId="77777777" w:rsidR="006E6D3E" w:rsidRPr="00A75A00" w:rsidRDefault="006E6D3E" w:rsidP="006E6D3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A319" w14:textId="77777777" w:rsidR="006E6D3E" w:rsidRPr="00A8307A" w:rsidRDefault="006E6D3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F157" w14:textId="77777777" w:rsidR="006E6D3E" w:rsidRPr="00732832" w:rsidRDefault="006E6D3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68BA" w14:textId="77777777" w:rsidR="006E6D3E" w:rsidRPr="00A8307A" w:rsidRDefault="006E6D3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B08468" w14:textId="77777777" w:rsidR="006E6D3E" w:rsidRPr="00A8307A" w:rsidRDefault="006E6D3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65A5" w14:textId="77777777" w:rsidR="006E6D3E" w:rsidRPr="00A8307A" w:rsidRDefault="006E6D3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38F1" w14:textId="77777777" w:rsidR="006E6D3E" w:rsidRPr="00A8307A" w:rsidRDefault="006E6D3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52C4" w14:textId="77777777" w:rsidR="006E6D3E" w:rsidRPr="00A8307A" w:rsidRDefault="006E6D3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DB2D" w14:textId="77777777" w:rsidR="006E6D3E" w:rsidRPr="00732832" w:rsidRDefault="006E6D3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5378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0001D5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252F6B0" w14:textId="77777777" w:rsidR="006E6D3E" w:rsidRDefault="006E6D3E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CE7B27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357705E" w14:textId="77777777" w:rsidR="006E6D3E" w:rsidRPr="00A8307A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E6D3E" w:rsidRPr="00A8307A" w14:paraId="71A88F63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17554" w14:textId="77777777" w:rsidR="006E6D3E" w:rsidRPr="00A75A00" w:rsidRDefault="006E6D3E" w:rsidP="006E6D3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E6A3" w14:textId="77777777" w:rsidR="006E6D3E" w:rsidRPr="00A8307A" w:rsidRDefault="006E6D3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F439" w14:textId="77777777" w:rsidR="006E6D3E" w:rsidRPr="001033B8" w:rsidRDefault="006E6D3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1608" w14:textId="77777777" w:rsidR="006E6D3E" w:rsidRPr="00A8307A" w:rsidRDefault="006E6D3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7A1D54" w14:textId="77777777" w:rsidR="006E6D3E" w:rsidRPr="00A8307A" w:rsidRDefault="006E6D3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F2FC" w14:textId="77777777" w:rsidR="006E6D3E" w:rsidRPr="00A8307A" w:rsidRDefault="006E6D3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94BA" w14:textId="77777777" w:rsidR="006E6D3E" w:rsidRPr="00A8307A" w:rsidRDefault="006E6D3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5BB1" w14:textId="77777777" w:rsidR="006E6D3E" w:rsidRPr="00A8307A" w:rsidRDefault="006E6D3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7103" w14:textId="77777777" w:rsidR="006E6D3E" w:rsidRPr="001033B8" w:rsidRDefault="006E6D3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6685" w14:textId="77777777" w:rsidR="006E6D3E" w:rsidRPr="00A8307A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1ABB67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7945C5F" w14:textId="77777777" w:rsidR="006E6D3E" w:rsidRPr="00A8307A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E6D3E" w:rsidRPr="00A8307A" w14:paraId="49ED27DC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1B1DD" w14:textId="77777777" w:rsidR="006E6D3E" w:rsidRPr="00A75A00" w:rsidRDefault="006E6D3E" w:rsidP="006E6D3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5083" w14:textId="77777777" w:rsidR="006E6D3E" w:rsidRPr="00A8307A" w:rsidRDefault="006E6D3E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9AA4" w14:textId="77777777" w:rsidR="006E6D3E" w:rsidRPr="001033B8" w:rsidRDefault="006E6D3E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5288" w14:textId="77777777" w:rsidR="006E6D3E" w:rsidRPr="00A8307A" w:rsidRDefault="006E6D3E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F3C9" w14:textId="77777777" w:rsidR="006E6D3E" w:rsidRDefault="006E6D3E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49A51B2" w14:textId="77777777" w:rsidR="006E6D3E" w:rsidRDefault="006E6D3E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F3CCDE3" w14:textId="77777777" w:rsidR="006E6D3E" w:rsidRPr="00A8307A" w:rsidRDefault="006E6D3E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6E74" w14:textId="77777777" w:rsidR="006E6D3E" w:rsidRDefault="006E6D3E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550D" w14:textId="77777777" w:rsidR="006E6D3E" w:rsidRPr="00A8307A" w:rsidRDefault="006E6D3E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7F55" w14:textId="77777777" w:rsidR="006E6D3E" w:rsidRPr="001033B8" w:rsidRDefault="006E6D3E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AEC8" w14:textId="77777777" w:rsidR="006E6D3E" w:rsidRDefault="006E6D3E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45C2F7DC" w14:textId="77777777" w:rsidR="006E6D3E" w:rsidRDefault="006E6D3E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3AB9E84" w14:textId="77777777" w:rsidR="006E6D3E" w:rsidRPr="00A8307A" w:rsidRDefault="006E6D3E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6E6D3E" w14:paraId="03D044E5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F1111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9378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1159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6A5C" w14:textId="77777777" w:rsidR="006E6D3E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1771BE5" w14:textId="77777777" w:rsidR="006E6D3E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FD2E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67E9125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248F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8659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DCAB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923D" w14:textId="77777777" w:rsidR="006E6D3E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A133C2" w14:textId="77777777" w:rsidR="006E6D3E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574B6E38" w14:textId="77777777" w:rsidR="006E6D3E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6E6D3E" w:rsidRPr="00A8307A" w14:paraId="1D336812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FC3E7" w14:textId="77777777" w:rsidR="006E6D3E" w:rsidRPr="00A75A00" w:rsidRDefault="006E6D3E" w:rsidP="006E6D3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7664" w14:textId="77777777" w:rsidR="006E6D3E" w:rsidRPr="00A8307A" w:rsidRDefault="006E6D3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9D5BD" w14:textId="77777777" w:rsidR="006E6D3E" w:rsidRPr="00B85265" w:rsidRDefault="006E6D3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6D6E" w14:textId="77777777" w:rsidR="006E6D3E" w:rsidRPr="00A8307A" w:rsidRDefault="006E6D3E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77F086" w14:textId="77777777" w:rsidR="006E6D3E" w:rsidRPr="00A8307A" w:rsidRDefault="006E6D3E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1D2B" w14:textId="77777777" w:rsidR="006E6D3E" w:rsidRDefault="006E6D3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6E92E850" w14:textId="77777777" w:rsidR="006E6D3E" w:rsidRPr="00A8307A" w:rsidRDefault="006E6D3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4245" w14:textId="77777777" w:rsidR="006E6D3E" w:rsidRPr="00B85265" w:rsidRDefault="006E6D3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18A0" w14:textId="77777777" w:rsidR="006E6D3E" w:rsidRPr="00A8307A" w:rsidRDefault="006E6D3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7782" w14:textId="77777777" w:rsidR="006E6D3E" w:rsidRPr="00B85265" w:rsidRDefault="006E6D3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97B6" w14:textId="77777777" w:rsidR="006E6D3E" w:rsidRPr="00A8307A" w:rsidRDefault="006E6D3E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ACE0A8" w14:textId="77777777" w:rsidR="006E6D3E" w:rsidRPr="00A8307A" w:rsidRDefault="006E6D3E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E6D3E" w:rsidRPr="00A8307A" w14:paraId="40EB1962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C489D" w14:textId="77777777" w:rsidR="006E6D3E" w:rsidRPr="00A75A00" w:rsidRDefault="006E6D3E" w:rsidP="006E6D3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9337" w14:textId="77777777" w:rsidR="006E6D3E" w:rsidRPr="00A8307A" w:rsidRDefault="006E6D3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E7934" w14:textId="77777777" w:rsidR="006E6D3E" w:rsidRPr="00DD4726" w:rsidRDefault="006E6D3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79A9" w14:textId="77777777" w:rsidR="006E6D3E" w:rsidRPr="00A8307A" w:rsidRDefault="006E6D3E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67423F6" w14:textId="77777777" w:rsidR="006E6D3E" w:rsidRPr="00A8307A" w:rsidRDefault="006E6D3E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5D80" w14:textId="77777777" w:rsidR="006E6D3E" w:rsidRPr="00A8307A" w:rsidRDefault="006E6D3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B5C3" w14:textId="77777777" w:rsidR="006E6D3E" w:rsidRPr="00DD4726" w:rsidRDefault="006E6D3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F7DF" w14:textId="77777777" w:rsidR="006E6D3E" w:rsidRPr="00A8307A" w:rsidRDefault="006E6D3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ED91" w14:textId="77777777" w:rsidR="006E6D3E" w:rsidRPr="00DD4726" w:rsidRDefault="006E6D3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BF6D" w14:textId="77777777" w:rsidR="006E6D3E" w:rsidRPr="00A8307A" w:rsidRDefault="006E6D3E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3373B8" w14:textId="77777777" w:rsidR="006E6D3E" w:rsidRPr="00A8307A" w:rsidRDefault="006E6D3E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E6D3E" w:rsidRPr="00A8307A" w14:paraId="60281176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99FA4" w14:textId="77777777" w:rsidR="006E6D3E" w:rsidRPr="00A75A00" w:rsidRDefault="006E6D3E" w:rsidP="006E6D3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24A7" w14:textId="77777777" w:rsidR="006E6D3E" w:rsidRPr="00A8307A" w:rsidRDefault="006E6D3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FED9" w14:textId="77777777" w:rsidR="006E6D3E" w:rsidRPr="00805377" w:rsidRDefault="006E6D3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9F0D" w14:textId="77777777" w:rsidR="006E6D3E" w:rsidRPr="00A8307A" w:rsidRDefault="006E6D3E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CB95DA" w14:textId="77777777" w:rsidR="006E6D3E" w:rsidRPr="00A8307A" w:rsidRDefault="006E6D3E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CE1F" w14:textId="77777777" w:rsidR="006E6D3E" w:rsidRPr="00A8307A" w:rsidRDefault="006E6D3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53E7" w14:textId="77777777" w:rsidR="006E6D3E" w:rsidRPr="00805377" w:rsidRDefault="006E6D3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9A2F" w14:textId="77777777" w:rsidR="006E6D3E" w:rsidRPr="00A8307A" w:rsidRDefault="006E6D3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F20A" w14:textId="77777777" w:rsidR="006E6D3E" w:rsidRPr="00805377" w:rsidRDefault="006E6D3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31F0" w14:textId="77777777" w:rsidR="006E6D3E" w:rsidRPr="00A8307A" w:rsidRDefault="006E6D3E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3CA8E5" w14:textId="77777777" w:rsidR="006E6D3E" w:rsidRPr="00A8307A" w:rsidRDefault="006E6D3E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E6D3E" w:rsidRPr="00A8307A" w14:paraId="2F4A87AC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2C583" w14:textId="77777777" w:rsidR="006E6D3E" w:rsidRPr="00A75A00" w:rsidRDefault="006E6D3E" w:rsidP="006E6D3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3723" w14:textId="77777777" w:rsidR="006E6D3E" w:rsidRPr="00A8307A" w:rsidRDefault="006E6D3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1FFE" w14:textId="77777777" w:rsidR="006E6D3E" w:rsidRPr="00BA4766" w:rsidRDefault="006E6D3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2ACA" w14:textId="77777777" w:rsidR="006E6D3E" w:rsidRPr="00A8307A" w:rsidRDefault="006E6D3E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CE6737" w14:textId="77777777" w:rsidR="006E6D3E" w:rsidRPr="00A8307A" w:rsidRDefault="006E6D3E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8F09" w14:textId="77777777" w:rsidR="006E6D3E" w:rsidRPr="00A8307A" w:rsidRDefault="006E6D3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0EE2" w14:textId="77777777" w:rsidR="006E6D3E" w:rsidRPr="00BA4766" w:rsidRDefault="006E6D3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B9F0" w14:textId="77777777" w:rsidR="006E6D3E" w:rsidRPr="00A8307A" w:rsidRDefault="006E6D3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EAC0" w14:textId="77777777" w:rsidR="006E6D3E" w:rsidRPr="00BA4766" w:rsidRDefault="006E6D3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BB4A" w14:textId="77777777" w:rsidR="006E6D3E" w:rsidRPr="00A8307A" w:rsidRDefault="006E6D3E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11E352" w14:textId="77777777" w:rsidR="006E6D3E" w:rsidRPr="00A8307A" w:rsidRDefault="006E6D3E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E6D3E" w:rsidRPr="00A8307A" w14:paraId="2BA07E38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3A4E1" w14:textId="77777777" w:rsidR="006E6D3E" w:rsidRPr="00A75A00" w:rsidRDefault="006E6D3E" w:rsidP="006E6D3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2BF3" w14:textId="77777777" w:rsidR="006E6D3E" w:rsidRPr="00A8307A" w:rsidRDefault="006E6D3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C572" w14:textId="77777777" w:rsidR="006E6D3E" w:rsidRPr="00AA7768" w:rsidRDefault="006E6D3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7AC8" w14:textId="77777777" w:rsidR="006E6D3E" w:rsidRPr="00A8307A" w:rsidRDefault="006E6D3E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5938B9" w14:textId="77777777" w:rsidR="006E6D3E" w:rsidRPr="00A8307A" w:rsidRDefault="006E6D3E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0AF7" w14:textId="77777777" w:rsidR="006E6D3E" w:rsidRPr="00A8307A" w:rsidRDefault="006E6D3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85F1" w14:textId="77777777" w:rsidR="006E6D3E" w:rsidRPr="00AA7768" w:rsidRDefault="006E6D3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2AB8" w14:textId="77777777" w:rsidR="006E6D3E" w:rsidRPr="00A8307A" w:rsidRDefault="006E6D3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A937" w14:textId="77777777" w:rsidR="006E6D3E" w:rsidRPr="00AA7768" w:rsidRDefault="006E6D3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6AB0" w14:textId="77777777" w:rsidR="006E6D3E" w:rsidRPr="00A8307A" w:rsidRDefault="006E6D3E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72B542" w14:textId="77777777" w:rsidR="006E6D3E" w:rsidRPr="00A8307A" w:rsidRDefault="006E6D3E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E6D3E" w14:paraId="011DE949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6EAA2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1CD8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7C0F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335F" w14:textId="77777777" w:rsidR="006E6D3E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DEEC13E" w14:textId="77777777" w:rsidR="006E6D3E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3991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456BE7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836A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5525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4BE6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A021" w14:textId="77777777" w:rsidR="006E6D3E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6E6D3E" w14:paraId="4AB0EC86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B3A15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2A0C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1B99DB77" w14:textId="77777777" w:rsidR="006E6D3E" w:rsidRDefault="006E6D3E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142E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3282" w14:textId="77777777" w:rsidR="006E6D3E" w:rsidRDefault="006E6D3E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2F25A34" w14:textId="77777777" w:rsidR="006E6D3E" w:rsidRDefault="006E6D3E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407B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5C05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DB2B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F909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7DDA" w14:textId="77777777" w:rsidR="006E6D3E" w:rsidRPr="00E462CC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0B5D4C9" w14:textId="77777777" w:rsidR="006E6D3E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6E6D3E" w14:paraId="663264B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EB1CA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572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7B85BFB1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E75E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DF56" w14:textId="77777777" w:rsidR="006E6D3E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26BA615" w14:textId="77777777" w:rsidR="006E6D3E" w:rsidRDefault="006E6D3E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442D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564D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ADA7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A5CD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83E9" w14:textId="77777777" w:rsidR="006E6D3E" w:rsidRDefault="006E6D3E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3C583A5D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E05D0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DC8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6DF6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5D51" w14:textId="77777777" w:rsidR="006E6D3E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893DC71" w14:textId="77777777" w:rsidR="006E6D3E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CA19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D61DBE6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E3DF6F3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8D6F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CE43" w14:textId="77777777" w:rsidR="006E6D3E" w:rsidRDefault="006E6D3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D29A" w14:textId="77777777" w:rsidR="006E6D3E" w:rsidRDefault="006E6D3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5E4C" w14:textId="77777777" w:rsidR="006E6D3E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54694B" w14:textId="77777777" w:rsidR="006E6D3E" w:rsidRDefault="006E6D3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6E6D3E" w14:paraId="61F04734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3CCA4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74AA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635E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DD2B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72EFBA85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82D7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4F5C21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38BA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1023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DD04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B52E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6E6D3E" w14:paraId="19F110B3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7725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BDCD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48E0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8653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791F0CE5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98DD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7B30DF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CC01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18E7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4E41" w14:textId="77777777" w:rsidR="006E6D3E" w:rsidRPr="00ED5B96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E2AA" w14:textId="77777777" w:rsidR="006E6D3E" w:rsidRDefault="006E6D3E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1B835F70" w14:textId="77777777" w:rsidR="006E6D3E" w:rsidRDefault="006E6D3E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6E6D3E" w14:paraId="1C0806AA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61AB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B145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56DE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6255" w14:textId="77777777" w:rsidR="006E6D3E" w:rsidRDefault="006E6D3E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2E02EFF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B77E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21DB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BA88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C36D" w14:textId="77777777" w:rsidR="006E6D3E" w:rsidRPr="00ED5B96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2C81" w14:textId="77777777" w:rsidR="006E6D3E" w:rsidRDefault="006E6D3E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6E6D3E" w14:paraId="1F7CBDA4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6B44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02CC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FF96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EF29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27BF7A7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6987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555229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D1E0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5631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6B25" w14:textId="77777777" w:rsidR="006E6D3E" w:rsidRPr="00ED5B96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4003" w14:textId="77777777" w:rsidR="006E6D3E" w:rsidRDefault="006E6D3E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0DAF7734" w14:textId="77777777" w:rsidR="006E6D3E" w:rsidRDefault="006E6D3E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6E6D3E" w14:paraId="1D81C74C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F574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1172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25FE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6A79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169D7EB3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4B3B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E4BB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D305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2EAD" w14:textId="77777777" w:rsidR="006E6D3E" w:rsidRPr="00ED5B96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5DBE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5F1306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65698E37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E6D3E" w14:paraId="4D37A20C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76FE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B394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14:paraId="36F235A5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BE9B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F49D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14:paraId="0860D646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E77E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78C2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75DB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220E" w14:textId="77777777" w:rsidR="006E6D3E" w:rsidRPr="00ED5B96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6893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13A61DB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8D9C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7F0D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7DF7E658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A8E5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1475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D35C058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C2C4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A807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F1AF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7195" w14:textId="77777777" w:rsidR="006E6D3E" w:rsidRPr="00ED5B96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4502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E103C6F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4FEB5EF1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6E6D3E" w14:paraId="5D9D240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D67B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1BF5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2F5D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E6D0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B4BB1D3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1B395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83435A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C703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8679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9543" w14:textId="77777777" w:rsidR="006E6D3E" w:rsidRPr="00ED5B96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C38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7CEDA88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1506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7F24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5A93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92B7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31A0641A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0964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3A43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FCC5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0900" w14:textId="77777777" w:rsidR="006E6D3E" w:rsidRPr="00ED5B96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3386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C24C16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6E6D3E" w14:paraId="6F53364A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5421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5E5E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F09A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FD1F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37AB3215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135B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5C68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CD29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6D64" w14:textId="77777777" w:rsidR="006E6D3E" w:rsidRPr="00ED5B96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8AD0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4F4693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6E6D3E" w14:paraId="44C862F4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9A42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CD0A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068EC42A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3655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21C4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3B31093C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2301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BFE6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888F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C406" w14:textId="77777777" w:rsidR="006E6D3E" w:rsidRPr="00ED5B96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C723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61E394CE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9114B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3E3D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57859BC0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FCAD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5037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3C681FE1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C2AC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0259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DD36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2D7F" w14:textId="77777777" w:rsidR="006E6D3E" w:rsidRPr="00ED5B96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228D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BF144A7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0BFFAB1C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09061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C882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F307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182E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5EE0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79C3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0521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B449" w14:textId="77777777" w:rsidR="006E6D3E" w:rsidRPr="00ED5B96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FA35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7B6045A4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3FB34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F646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A2FC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894C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E3BA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3C79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C8FE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ACB5" w14:textId="77777777" w:rsidR="006E6D3E" w:rsidRPr="00ED5B96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A672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BA4BA6E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CA9E0" w14:textId="77777777" w:rsidR="006E6D3E" w:rsidRDefault="006E6D3E" w:rsidP="006E6D3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D59B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57289657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6B56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9304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0D6AD2F4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8D97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C779" w14:textId="77777777" w:rsidR="006E6D3E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86332" w14:textId="77777777" w:rsidR="006E6D3E" w:rsidRDefault="006E6D3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40C3" w14:textId="77777777" w:rsidR="006E6D3E" w:rsidRPr="00ED5B96" w:rsidRDefault="006E6D3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839B" w14:textId="77777777" w:rsidR="006E6D3E" w:rsidRDefault="006E6D3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991082B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43D02E64" w14:textId="77777777" w:rsidR="006E6D3E" w:rsidRDefault="006E6D3E" w:rsidP="00C13E1E">
      <w:pPr>
        <w:pStyle w:val="Heading1"/>
        <w:spacing w:line="360" w:lineRule="auto"/>
      </w:pPr>
      <w:r>
        <w:t>LINIA 125</w:t>
      </w:r>
    </w:p>
    <w:p w14:paraId="2490868D" w14:textId="77777777" w:rsidR="006E6D3E" w:rsidRDefault="006E6D3E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578688FE" w14:textId="77777777" w:rsidR="006E6D3E" w:rsidRDefault="006E6D3E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E6D3E" w14:paraId="091916D8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253D6" w14:textId="77777777" w:rsidR="006E6D3E" w:rsidRDefault="006E6D3E" w:rsidP="006E6D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113C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F221" w14:textId="77777777" w:rsidR="006E6D3E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B2D4" w14:textId="77777777" w:rsidR="006E6D3E" w:rsidRDefault="006E6D3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7165CDD" w14:textId="77777777" w:rsidR="006E6D3E" w:rsidRDefault="006E6D3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48B3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FF2E0A2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6605" w14:textId="77777777" w:rsidR="006E6D3E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8604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03C5" w14:textId="77777777" w:rsidR="006E6D3E" w:rsidRPr="00CE3639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7EDF" w14:textId="77777777" w:rsidR="006E6D3E" w:rsidRDefault="006E6D3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6E6D3E" w14:paraId="22563FC6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E0A2D" w14:textId="77777777" w:rsidR="006E6D3E" w:rsidRDefault="006E6D3E" w:rsidP="006E6D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328B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4D84E24D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7BB6" w14:textId="77777777" w:rsidR="006E6D3E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E9DB" w14:textId="77777777" w:rsidR="006E6D3E" w:rsidRDefault="006E6D3E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0505066" w14:textId="77777777" w:rsidR="006E6D3E" w:rsidRDefault="006E6D3E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2ABB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FAF7" w14:textId="77777777" w:rsidR="006E6D3E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7D98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FBF9" w14:textId="77777777" w:rsidR="006E6D3E" w:rsidRPr="00CE3639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4B70" w14:textId="77777777" w:rsidR="006E6D3E" w:rsidRDefault="006E6D3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1FBC235" w14:textId="77777777" w:rsidR="006E6D3E" w:rsidRDefault="006E6D3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6E6D3E" w14:paraId="2179F56E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96492" w14:textId="77777777" w:rsidR="006E6D3E" w:rsidRDefault="006E6D3E" w:rsidP="006E6D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267A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107516AD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A42A" w14:textId="77777777" w:rsidR="006E6D3E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DDBC" w14:textId="77777777" w:rsidR="006E6D3E" w:rsidRDefault="006E6D3E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F606683" w14:textId="77777777" w:rsidR="006E6D3E" w:rsidRDefault="006E6D3E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99B1C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7431" w14:textId="77777777" w:rsidR="006E6D3E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2850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347F" w14:textId="77777777" w:rsidR="006E6D3E" w:rsidRPr="00CE3639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B5CB" w14:textId="77777777" w:rsidR="006E6D3E" w:rsidRDefault="006E6D3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0F1F9072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937C7" w14:textId="77777777" w:rsidR="006E6D3E" w:rsidRDefault="006E6D3E" w:rsidP="006E6D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BDAF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CE18" w14:textId="77777777" w:rsidR="006E6D3E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61A9" w14:textId="77777777" w:rsidR="006E6D3E" w:rsidRDefault="006E6D3E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4A45C4C" w14:textId="77777777" w:rsidR="006E6D3E" w:rsidRDefault="006E6D3E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A985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F55251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A63E923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9300" w14:textId="77777777" w:rsidR="006E6D3E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0BB6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4577" w14:textId="77777777" w:rsidR="006E6D3E" w:rsidRPr="00CE3639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EC46" w14:textId="77777777" w:rsidR="006E6D3E" w:rsidRDefault="006E6D3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7B37FC" w14:textId="77777777" w:rsidR="006E6D3E" w:rsidRDefault="006E6D3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6E6D3E" w14:paraId="17470887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2D58" w14:textId="77777777" w:rsidR="006E6D3E" w:rsidRDefault="006E6D3E" w:rsidP="006E6D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7133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580B" w14:textId="77777777" w:rsidR="006E6D3E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5F68" w14:textId="77777777" w:rsidR="006E6D3E" w:rsidRDefault="006E6D3E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4D771413" w14:textId="77777777" w:rsidR="006E6D3E" w:rsidRDefault="006E6D3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05BA" w14:textId="77777777" w:rsidR="006E6D3E" w:rsidRDefault="006E6D3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CA8ED4" w14:textId="77777777" w:rsidR="006E6D3E" w:rsidRDefault="006E6D3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64855" w14:textId="77777777" w:rsidR="006E6D3E" w:rsidRDefault="006E6D3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E5AF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2757" w14:textId="77777777" w:rsidR="006E6D3E" w:rsidRPr="00CE3639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1A5B" w14:textId="77777777" w:rsidR="006E6D3E" w:rsidRDefault="006E6D3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9E13C82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D300" w14:textId="77777777" w:rsidR="006E6D3E" w:rsidRDefault="006E6D3E" w:rsidP="006E6D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6412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4CB8BB70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9AAA" w14:textId="77777777" w:rsidR="006E6D3E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69F1" w14:textId="77777777" w:rsidR="006E6D3E" w:rsidRDefault="006E6D3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6711F187" w14:textId="77777777" w:rsidR="006E6D3E" w:rsidRDefault="006E6D3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C3FA" w14:textId="77777777" w:rsidR="006E6D3E" w:rsidRDefault="006E6D3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2051" w14:textId="77777777" w:rsidR="006E6D3E" w:rsidRDefault="006E6D3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9CBE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EC49" w14:textId="77777777" w:rsidR="006E6D3E" w:rsidRPr="00CE3639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5607" w14:textId="77777777" w:rsidR="006E6D3E" w:rsidRDefault="006E6D3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600D16C6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2BB5" w14:textId="77777777" w:rsidR="006E6D3E" w:rsidRDefault="006E6D3E" w:rsidP="006E6D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887B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2508CCB3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A5B9" w14:textId="77777777" w:rsidR="006E6D3E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9AFA" w14:textId="77777777" w:rsidR="006E6D3E" w:rsidRDefault="006E6D3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2A74" w14:textId="77777777" w:rsidR="006E6D3E" w:rsidRDefault="006E6D3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A8D6" w14:textId="77777777" w:rsidR="006E6D3E" w:rsidRDefault="006E6D3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0DF4" w14:textId="77777777" w:rsidR="006E6D3E" w:rsidRDefault="006E6D3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3F5B" w14:textId="77777777" w:rsidR="006E6D3E" w:rsidRPr="00CE3639" w:rsidRDefault="006E6D3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F473E" w14:textId="77777777" w:rsidR="006E6D3E" w:rsidRDefault="006E6D3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7CFEACD4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9081" w14:textId="77777777" w:rsidR="006E6D3E" w:rsidRDefault="006E6D3E" w:rsidP="006E6D3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9841" w14:textId="77777777" w:rsidR="006E6D3E" w:rsidRDefault="006E6D3E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C4F7" w14:textId="77777777" w:rsidR="006E6D3E" w:rsidRDefault="006E6D3E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F8EB" w14:textId="77777777" w:rsidR="006E6D3E" w:rsidRDefault="006E6D3E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60122A42" w14:textId="77777777" w:rsidR="006E6D3E" w:rsidRDefault="006E6D3E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0C7B" w14:textId="77777777" w:rsidR="006E6D3E" w:rsidRDefault="006E6D3E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90BF" w14:textId="77777777" w:rsidR="006E6D3E" w:rsidRDefault="006E6D3E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9C7F" w14:textId="77777777" w:rsidR="006E6D3E" w:rsidRDefault="006E6D3E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74F4" w14:textId="77777777" w:rsidR="006E6D3E" w:rsidRPr="00CE3639" w:rsidRDefault="006E6D3E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7830" w14:textId="77777777" w:rsidR="006E6D3E" w:rsidRDefault="006E6D3E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51392C03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22935A03" w14:textId="77777777" w:rsidR="006E6D3E" w:rsidRDefault="006E6D3E" w:rsidP="00E56A6A">
      <w:pPr>
        <w:pStyle w:val="Heading1"/>
        <w:spacing w:line="360" w:lineRule="auto"/>
      </w:pPr>
      <w:r>
        <w:t>LINIA 200</w:t>
      </w:r>
    </w:p>
    <w:p w14:paraId="09F0F591" w14:textId="77777777" w:rsidR="006E6D3E" w:rsidRDefault="006E6D3E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E6D3E" w14:paraId="355D6187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9724C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B769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78F2FCE6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D07E1" w14:textId="77777777" w:rsidR="006E6D3E" w:rsidRPr="00032DF2" w:rsidRDefault="006E6D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142F" w14:textId="77777777" w:rsidR="006E6D3E" w:rsidRDefault="006E6D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740739EB" w14:textId="77777777" w:rsidR="006E6D3E" w:rsidRDefault="006E6D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5ED52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53DC" w14:textId="77777777" w:rsidR="006E6D3E" w:rsidRDefault="006E6D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D612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3E65" w14:textId="77777777" w:rsidR="006E6D3E" w:rsidRPr="00032DF2" w:rsidRDefault="006E6D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5199" w14:textId="77777777" w:rsidR="006E6D3E" w:rsidRPr="00F716C0" w:rsidRDefault="006E6D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6E6D3E" w14:paraId="2D7090BF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35720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53B9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A5AB" w14:textId="77777777" w:rsidR="006E6D3E" w:rsidRDefault="006E6D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5336" w14:textId="77777777" w:rsidR="006E6D3E" w:rsidRDefault="006E6D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0BA6FA0A" w14:textId="77777777" w:rsidR="006E6D3E" w:rsidRDefault="006E6D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06AF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3220" w14:textId="77777777" w:rsidR="006E6D3E" w:rsidRDefault="006E6D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EB91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C98F" w14:textId="77777777" w:rsidR="006E6D3E" w:rsidRPr="00032DF2" w:rsidRDefault="006E6D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290C" w14:textId="77777777" w:rsidR="006E6D3E" w:rsidRDefault="006E6D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2A003CC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DABA1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1AD3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3937FA9A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B9A4" w14:textId="77777777" w:rsidR="006E6D3E" w:rsidRPr="00032DF2" w:rsidRDefault="006E6D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9E4D" w14:textId="77777777" w:rsidR="006E6D3E" w:rsidRDefault="006E6D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16689BA9" w14:textId="77777777" w:rsidR="006E6D3E" w:rsidRDefault="006E6D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51E6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C48A" w14:textId="77777777" w:rsidR="006E6D3E" w:rsidRDefault="006E6D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AFC2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440D8636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8C33" w14:textId="77777777" w:rsidR="006E6D3E" w:rsidRPr="00032DF2" w:rsidRDefault="006E6D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5E69" w14:textId="77777777" w:rsidR="006E6D3E" w:rsidRPr="00C2058A" w:rsidRDefault="006E6D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117D2D7" w14:textId="77777777" w:rsidR="006E6D3E" w:rsidRPr="00F716C0" w:rsidRDefault="006E6D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6E6D3E" w14:paraId="42F29B7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85A62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555E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3477C2FA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C3C3" w14:textId="77777777" w:rsidR="006E6D3E" w:rsidRPr="00032DF2" w:rsidRDefault="006E6D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12F7" w14:textId="77777777" w:rsidR="006E6D3E" w:rsidRDefault="006E6D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2B9262C7" w14:textId="77777777" w:rsidR="006E6D3E" w:rsidRDefault="006E6D3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25FD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2F81" w14:textId="77777777" w:rsidR="006E6D3E" w:rsidRDefault="006E6D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4479" w14:textId="77777777" w:rsidR="006E6D3E" w:rsidRDefault="006E6D3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C347" w14:textId="77777777" w:rsidR="006E6D3E" w:rsidRDefault="006E6D3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553C" w14:textId="77777777" w:rsidR="006E6D3E" w:rsidRDefault="006E6D3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0D121FC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3E931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F462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148D4FE9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5E50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CD2B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EDF9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2CF8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F2D2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3C20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8FA9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2C47320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A3040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ACA4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DB8F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B778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4B1D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9786D2D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48C9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2475F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E731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4149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E6D3E" w14:paraId="79BEADC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6622D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1DF6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1007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B615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0B7C1FCB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7242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1AB4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453B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BA1A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7732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2A15AE3F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C90DE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60B4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9AE0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7A23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C5466BC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01DB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4B1F3F1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79E84607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5ED386CF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73E78E3C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883D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4A21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8FC7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C38C" w14:textId="77777777" w:rsidR="006E6D3E" w:rsidRPr="00F716C0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7F15C66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A7F4E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93B4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14FD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1B62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01C2409E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A1DA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88EE15E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B454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EAE8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B1CD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F869" w14:textId="77777777" w:rsidR="006E6D3E" w:rsidRPr="00F716C0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350B9C9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98410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0C17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B68A3A0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0B30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1703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ABBC17C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5B08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2976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4865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D180AD4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5370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1C33C" w14:textId="77777777" w:rsidR="006E6D3E" w:rsidRPr="00F716C0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35FB417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2B40F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5234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7BEA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B6D8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AF1599A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60AF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E14D73D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2BCF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665C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C02D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F2F6E" w14:textId="77777777" w:rsidR="006E6D3E" w:rsidRPr="00F716C0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E6D3E" w14:paraId="12F20C4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B360B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063B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F528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357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A23C934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BF9C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C596D8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A7C6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1F76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C51D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BBCE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77B89C" w14:textId="77777777" w:rsidR="006E6D3E" w:rsidRPr="00F716C0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6E6D3E" w14:paraId="38A8B78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E67FE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77CF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EF7B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0CC3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87E6ED4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9AA0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BD47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F568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5B7D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B9E7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61A6D61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64D9A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DB53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B27A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DC6C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E64D681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E057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FC3C67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0A3D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C9A8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29D8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0806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E6D3E" w14:paraId="020C41D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6A1A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4C4C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EC2D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8231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B5E77C8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EF4D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5A26ED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36A7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755D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62AE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6449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1D20B67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6E6D3E" w14:paraId="7EF6CD89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5A8C6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701A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5A75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F924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12BDD497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57A9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A7B7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EF98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8B70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0CC5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7E5685C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7F728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9312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F5B4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BDE7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52C313A5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7AC8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1C54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9BE8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551CE181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03FA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8029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6E6D3E" w14:paraId="53D11E3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6F7D0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BC35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0855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7EDE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4DD5EA42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8B720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1599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779A8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EB3D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4865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2B56F9E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1D1F2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E4D7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44DAE139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2EBC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B2C6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40C70C8D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6706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16F0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D326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2A1A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045C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7F8F4EFA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D69B5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2256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386C" w14:textId="77777777" w:rsidR="006E6D3E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78C0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8053EC8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611D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30862F0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5D05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53567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66D1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34D1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EE62E6A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6E6D3E" w14:paraId="1EB98CCC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5CF0C" w14:textId="77777777" w:rsidR="006E6D3E" w:rsidRDefault="006E6D3E" w:rsidP="006E6D3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CD83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DF60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35F9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28AD71F7" w14:textId="77777777" w:rsidR="006E6D3E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E8C6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2E63B7D1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9622" w14:textId="77777777" w:rsidR="006E6D3E" w:rsidRPr="00032DF2" w:rsidRDefault="006E6D3E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5B97" w14:textId="77777777" w:rsidR="006E6D3E" w:rsidRDefault="006E6D3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5D0A" w14:textId="77777777" w:rsidR="006E6D3E" w:rsidRPr="00032DF2" w:rsidRDefault="006E6D3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106B" w14:textId="77777777" w:rsidR="006E6D3E" w:rsidRPr="00F716C0" w:rsidRDefault="006E6D3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4F5B433A" w14:textId="77777777" w:rsidR="006E6D3E" w:rsidRDefault="006E6D3E" w:rsidP="00623FF6">
      <w:pPr>
        <w:spacing w:before="40" w:after="40" w:line="192" w:lineRule="auto"/>
        <w:ind w:right="57"/>
        <w:rPr>
          <w:lang w:val="ro-RO"/>
        </w:rPr>
      </w:pPr>
    </w:p>
    <w:p w14:paraId="04DD8819" w14:textId="77777777" w:rsidR="006E6D3E" w:rsidRDefault="006E6D3E" w:rsidP="006D4098">
      <w:pPr>
        <w:pStyle w:val="Heading1"/>
        <w:spacing w:line="360" w:lineRule="auto"/>
      </w:pPr>
      <w:r>
        <w:t>LINIA 201</w:t>
      </w:r>
    </w:p>
    <w:p w14:paraId="41BAD191" w14:textId="77777777" w:rsidR="006E6D3E" w:rsidRDefault="006E6D3E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6E6D3E" w14:paraId="7CE67639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68124" w14:textId="77777777" w:rsidR="006E6D3E" w:rsidRDefault="006E6D3E" w:rsidP="006E6D3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1746" w14:textId="77777777" w:rsidR="006E6D3E" w:rsidRDefault="006E6D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AA00F" w14:textId="77777777" w:rsidR="006E6D3E" w:rsidRPr="00C937B4" w:rsidRDefault="006E6D3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522A" w14:textId="77777777" w:rsidR="006E6D3E" w:rsidRDefault="006E6D3E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C1BF29E" w14:textId="77777777" w:rsidR="006E6D3E" w:rsidRDefault="006E6D3E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7DAD" w14:textId="77777777" w:rsidR="006E6D3E" w:rsidRDefault="006E6D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6DD2D5D" w14:textId="77777777" w:rsidR="006E6D3E" w:rsidRDefault="006E6D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4E22289E" w14:textId="77777777" w:rsidR="006E6D3E" w:rsidRDefault="006E6D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0F7D1B74" w14:textId="77777777" w:rsidR="006E6D3E" w:rsidRDefault="006E6D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F3C0" w14:textId="77777777" w:rsidR="006E6D3E" w:rsidRPr="00C937B4" w:rsidRDefault="006E6D3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F8F3" w14:textId="77777777" w:rsidR="006E6D3E" w:rsidRDefault="006E6D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40D7" w14:textId="77777777" w:rsidR="006E6D3E" w:rsidRPr="00C937B4" w:rsidRDefault="006E6D3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6BA6" w14:textId="77777777" w:rsidR="006E6D3E" w:rsidRDefault="006E6D3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7E37C80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26E61" w14:textId="77777777" w:rsidR="006E6D3E" w:rsidRDefault="006E6D3E" w:rsidP="006E6D3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5AE0" w14:textId="77777777" w:rsidR="006E6D3E" w:rsidRDefault="006E6D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22D5" w14:textId="77777777" w:rsidR="006E6D3E" w:rsidRPr="00C937B4" w:rsidRDefault="006E6D3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2EF3" w14:textId="77777777" w:rsidR="006E6D3E" w:rsidRDefault="006E6D3E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94F1DDC" w14:textId="77777777" w:rsidR="006E6D3E" w:rsidRDefault="006E6D3E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44E2" w14:textId="77777777" w:rsidR="006E6D3E" w:rsidRDefault="006E6D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146247" w14:textId="77777777" w:rsidR="006E6D3E" w:rsidRDefault="006E6D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FEE7" w14:textId="77777777" w:rsidR="006E6D3E" w:rsidRDefault="006E6D3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DE33" w14:textId="77777777" w:rsidR="006E6D3E" w:rsidRDefault="006E6D3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3528" w14:textId="77777777" w:rsidR="006E6D3E" w:rsidRPr="00C937B4" w:rsidRDefault="006E6D3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DEEC" w14:textId="77777777" w:rsidR="006E6D3E" w:rsidRDefault="006E6D3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D2080F" w14:textId="77777777" w:rsidR="006E6D3E" w:rsidRDefault="006E6D3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8C0688" w14:textId="77777777" w:rsidR="006E6D3E" w:rsidRDefault="006E6D3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6D2C2652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341248F8" w14:textId="77777777" w:rsidR="006E6D3E" w:rsidRDefault="006E6D3E" w:rsidP="00C53936">
      <w:pPr>
        <w:pStyle w:val="Heading1"/>
        <w:spacing w:line="360" w:lineRule="auto"/>
      </w:pPr>
      <w:r>
        <w:t>LINIA 202 A</w:t>
      </w:r>
    </w:p>
    <w:p w14:paraId="3C861CB9" w14:textId="77777777" w:rsidR="006E6D3E" w:rsidRDefault="006E6D3E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6E6D3E" w14:paraId="5103AE7E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8BBC1" w14:textId="77777777" w:rsidR="006E6D3E" w:rsidRDefault="006E6D3E" w:rsidP="006E6D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86B8" w14:textId="77777777" w:rsidR="006E6D3E" w:rsidRDefault="006E6D3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361C" w14:textId="77777777" w:rsidR="006E6D3E" w:rsidRPr="00874940" w:rsidRDefault="006E6D3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9B8D" w14:textId="77777777" w:rsidR="006E6D3E" w:rsidRDefault="006E6D3E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3FBA" w14:textId="77777777" w:rsidR="006E6D3E" w:rsidRDefault="006E6D3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C656B55" w14:textId="77777777" w:rsidR="006E6D3E" w:rsidRDefault="006E6D3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6E86" w14:textId="77777777" w:rsidR="006E6D3E" w:rsidRPr="0048429E" w:rsidRDefault="006E6D3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F1EE" w14:textId="77777777" w:rsidR="006E6D3E" w:rsidRDefault="006E6D3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1CD6" w14:textId="77777777" w:rsidR="006E6D3E" w:rsidRDefault="006E6D3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34BA" w14:textId="77777777" w:rsidR="006E6D3E" w:rsidRDefault="006E6D3E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6E6D3E" w14:paraId="5E9B5DFF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9F955" w14:textId="77777777" w:rsidR="006E6D3E" w:rsidRDefault="006E6D3E" w:rsidP="006E6D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F863" w14:textId="77777777" w:rsidR="006E6D3E" w:rsidRDefault="006E6D3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C4E1" w14:textId="77777777" w:rsidR="006E6D3E" w:rsidRPr="00874940" w:rsidRDefault="006E6D3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E08D" w14:textId="77777777" w:rsidR="006E6D3E" w:rsidRDefault="006E6D3E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61E2" w14:textId="77777777" w:rsidR="006E6D3E" w:rsidRDefault="006E6D3E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DAB8" w14:textId="77777777" w:rsidR="006E6D3E" w:rsidRPr="0048429E" w:rsidRDefault="006E6D3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807C" w14:textId="77777777" w:rsidR="006E6D3E" w:rsidRDefault="006E6D3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055E" w14:textId="77777777" w:rsidR="006E6D3E" w:rsidRDefault="006E6D3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A56B" w14:textId="77777777" w:rsidR="006E6D3E" w:rsidRDefault="006E6D3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749FAB2C" w14:textId="77777777" w:rsidR="006E6D3E" w:rsidRDefault="006E6D3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76A4C1" w14:textId="77777777" w:rsidR="006E6D3E" w:rsidRDefault="006E6D3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6E6D3E" w:rsidRPr="00743905" w14:paraId="28146A62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1F055" w14:textId="77777777" w:rsidR="006E6D3E" w:rsidRPr="00743905" w:rsidRDefault="006E6D3E" w:rsidP="006E6D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A78C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53B18850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58FA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4895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0C66D33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7757F4AC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04525EB4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6707C860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F26D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1A7C" w14:textId="77777777" w:rsidR="006E6D3E" w:rsidRPr="00743905" w:rsidRDefault="006E6D3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ED8C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0047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9DA1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CE7EA4D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6E6D3E" w:rsidRPr="00743905" w14:paraId="36A0E6D2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0659" w14:textId="77777777" w:rsidR="006E6D3E" w:rsidRPr="00743905" w:rsidRDefault="006E6D3E" w:rsidP="006E6D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4885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D509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6F05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6C0E7DD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18BD9FC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6414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AAA0A56" w14:textId="77777777" w:rsidR="006E6D3E" w:rsidRPr="00743905" w:rsidRDefault="006E6D3E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727C" w14:textId="77777777" w:rsidR="006E6D3E" w:rsidRPr="00743905" w:rsidRDefault="006E6D3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F8F5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96CA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774F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43905" w14:paraId="060F86B3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3C6F4" w14:textId="77777777" w:rsidR="006E6D3E" w:rsidRPr="00743905" w:rsidRDefault="006E6D3E" w:rsidP="006E6D3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4F1D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BE885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201D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DF0E4A7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D80DF11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6784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86212B7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AF35" w14:textId="77777777" w:rsidR="006E6D3E" w:rsidRPr="00743905" w:rsidRDefault="006E6D3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249F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D394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E395" w14:textId="77777777" w:rsidR="006E6D3E" w:rsidRPr="00743905" w:rsidRDefault="006E6D3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1CAF4404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648D9014" w14:textId="77777777" w:rsidR="006E6D3E" w:rsidRDefault="006E6D3E" w:rsidP="00BD3926">
      <w:pPr>
        <w:pStyle w:val="Heading1"/>
        <w:spacing w:line="360" w:lineRule="auto"/>
      </w:pPr>
      <w:r>
        <w:t>LINIA 202 B</w:t>
      </w:r>
    </w:p>
    <w:p w14:paraId="25DD29B5" w14:textId="77777777" w:rsidR="006E6D3E" w:rsidRDefault="006E6D3E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6E6D3E" w14:paraId="6BEA03E6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5C172" w14:textId="77777777" w:rsidR="006E6D3E" w:rsidRDefault="006E6D3E" w:rsidP="006E6D3E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1132" w14:textId="77777777" w:rsidR="006E6D3E" w:rsidRDefault="006E6D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A2C1" w14:textId="77777777" w:rsidR="006E6D3E" w:rsidRPr="007C5BF9" w:rsidRDefault="006E6D3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75B1" w14:textId="77777777" w:rsidR="006E6D3E" w:rsidRDefault="006E6D3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63D6EE40" w14:textId="77777777" w:rsidR="006E6D3E" w:rsidRDefault="006E6D3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FD45" w14:textId="77777777" w:rsidR="006E6D3E" w:rsidRDefault="006E6D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DC708BF" w14:textId="77777777" w:rsidR="006E6D3E" w:rsidRDefault="006E6D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6893" w14:textId="77777777" w:rsidR="006E6D3E" w:rsidRPr="007C5BF9" w:rsidRDefault="006E6D3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7325" w14:textId="77777777" w:rsidR="006E6D3E" w:rsidRDefault="006E6D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1E91" w14:textId="77777777" w:rsidR="006E6D3E" w:rsidRPr="00BD268F" w:rsidRDefault="006E6D3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8F7F" w14:textId="77777777" w:rsidR="006E6D3E" w:rsidRDefault="006E6D3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37C769" w14:textId="77777777" w:rsidR="006E6D3E" w:rsidRDefault="006E6D3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6E6D3E" w14:paraId="2950FB11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47908" w14:textId="77777777" w:rsidR="006E6D3E" w:rsidRDefault="006E6D3E" w:rsidP="006E6D3E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DFBA" w14:textId="77777777" w:rsidR="006E6D3E" w:rsidRDefault="006E6D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586AC8C5" w14:textId="77777777" w:rsidR="006E6D3E" w:rsidRDefault="006E6D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247B" w14:textId="77777777" w:rsidR="006E6D3E" w:rsidRPr="007C5BF9" w:rsidRDefault="006E6D3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4046" w14:textId="77777777" w:rsidR="006E6D3E" w:rsidRDefault="006E6D3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4A2FA31B" w14:textId="77777777" w:rsidR="006E6D3E" w:rsidRDefault="006E6D3E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2F4F" w14:textId="77777777" w:rsidR="006E6D3E" w:rsidRDefault="006E6D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9DC5" w14:textId="77777777" w:rsidR="006E6D3E" w:rsidRDefault="006E6D3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97FC" w14:textId="77777777" w:rsidR="006E6D3E" w:rsidRDefault="006E6D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7D7A" w14:textId="77777777" w:rsidR="006E6D3E" w:rsidRPr="00BD268F" w:rsidRDefault="006E6D3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B6D9" w14:textId="77777777" w:rsidR="006E6D3E" w:rsidRDefault="006E6D3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B954A51" w14:textId="77777777" w:rsidR="006E6D3E" w:rsidRDefault="006E6D3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6E6D3E" w14:paraId="41838880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C758C" w14:textId="77777777" w:rsidR="006E6D3E" w:rsidRDefault="006E6D3E" w:rsidP="006E6D3E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4271" w14:textId="77777777" w:rsidR="006E6D3E" w:rsidRDefault="006E6D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C5FC6F0" w14:textId="77777777" w:rsidR="006E6D3E" w:rsidRDefault="006E6D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AF84" w14:textId="77777777" w:rsidR="006E6D3E" w:rsidRPr="007C5BF9" w:rsidRDefault="006E6D3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3BFB" w14:textId="77777777" w:rsidR="006E6D3E" w:rsidRDefault="006E6D3E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08531515" w14:textId="77777777" w:rsidR="006E6D3E" w:rsidRDefault="006E6D3E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74B5" w14:textId="77777777" w:rsidR="006E6D3E" w:rsidRDefault="006E6D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38CB" w14:textId="77777777" w:rsidR="006E6D3E" w:rsidRDefault="006E6D3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9319" w14:textId="77777777" w:rsidR="006E6D3E" w:rsidRDefault="006E6D3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E745" w14:textId="77777777" w:rsidR="006E6D3E" w:rsidRPr="00BD268F" w:rsidRDefault="006E6D3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1CF4" w14:textId="77777777" w:rsidR="006E6D3E" w:rsidRDefault="006E6D3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D4A324" w14:textId="77777777" w:rsidR="006E6D3E" w:rsidRDefault="006E6D3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6E1869F8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3A6E9289" w14:textId="77777777" w:rsidR="006E6D3E" w:rsidRDefault="006E6D3E" w:rsidP="002A4CB1">
      <w:pPr>
        <w:pStyle w:val="Heading1"/>
        <w:spacing w:line="360" w:lineRule="auto"/>
      </w:pPr>
      <w:r>
        <w:t>LINIA 203</w:t>
      </w:r>
    </w:p>
    <w:p w14:paraId="3EF87726" w14:textId="77777777" w:rsidR="006E6D3E" w:rsidRDefault="006E6D3E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6E6D3E" w:rsidRPr="007126D7" w14:paraId="2CE3114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FBD6D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E985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74E0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7BE2" w14:textId="77777777" w:rsidR="006E6D3E" w:rsidRPr="007126D7" w:rsidRDefault="006E6D3E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65EA6404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E244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1EF42B5D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18304E8D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04240CE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E08C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4029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54EA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5DB1" w14:textId="77777777" w:rsidR="006E6D3E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687A0A1E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6E6D3E" w:rsidRPr="007126D7" w14:paraId="4E4AA52B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B2F68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755C" w14:textId="77777777" w:rsidR="006E6D3E" w:rsidRPr="007126D7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1652" w14:textId="77777777" w:rsidR="006E6D3E" w:rsidRPr="007126D7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4811" w14:textId="77777777" w:rsidR="006E6D3E" w:rsidRDefault="006E6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25538CD1" w14:textId="77777777" w:rsidR="006E6D3E" w:rsidRPr="007126D7" w:rsidRDefault="006E6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0333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78DD63C3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60491E6F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7021660F" w14:textId="77777777" w:rsidR="006E6D3E" w:rsidRPr="007126D7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3034" w14:textId="77777777" w:rsidR="006E6D3E" w:rsidRPr="007126D7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2450" w14:textId="77777777" w:rsidR="006E6D3E" w:rsidRPr="007126D7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00B5" w14:textId="77777777" w:rsidR="006E6D3E" w:rsidRPr="007126D7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EC1C" w14:textId="77777777" w:rsidR="006E6D3E" w:rsidRPr="007126D7" w:rsidRDefault="006E6D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6E6D3E" w:rsidRPr="007126D7" w14:paraId="2B705236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F48E7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7711" w14:textId="77777777" w:rsidR="006E6D3E" w:rsidRPr="007126D7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CD5F" w14:textId="77777777" w:rsidR="006E6D3E" w:rsidRPr="007126D7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9BA3" w14:textId="77777777" w:rsidR="006E6D3E" w:rsidRDefault="006E6D3E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76C6AC28" w14:textId="77777777" w:rsidR="006E6D3E" w:rsidRDefault="006E6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7629B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021EB9B1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658F" w14:textId="77777777" w:rsidR="006E6D3E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09E0" w14:textId="77777777" w:rsidR="006E6D3E" w:rsidRPr="007126D7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A893" w14:textId="77777777" w:rsidR="006E6D3E" w:rsidRPr="007126D7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CCD9" w14:textId="77777777" w:rsidR="006E6D3E" w:rsidRDefault="006E6D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126D7" w14:paraId="4DBC70B8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EAFFF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7CF6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4600D377" w14:textId="77777777" w:rsidR="006E6D3E" w:rsidRPr="007126D7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5DDD" w14:textId="77777777" w:rsidR="006E6D3E" w:rsidRPr="007126D7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B4C4" w14:textId="77777777" w:rsidR="006E6D3E" w:rsidRPr="007126D7" w:rsidRDefault="006E6D3E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79116FA2" w14:textId="77777777" w:rsidR="006E6D3E" w:rsidRDefault="006E6D3E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8F0A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4FC5" w14:textId="77777777" w:rsidR="006E6D3E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09F1" w14:textId="77777777" w:rsidR="006E6D3E" w:rsidRPr="007126D7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2012" w14:textId="77777777" w:rsidR="006E6D3E" w:rsidRPr="007126D7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0AE4" w14:textId="77777777" w:rsidR="006E6D3E" w:rsidRDefault="006E6D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126D7" w14:paraId="4E110E27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D1CE8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D6DC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82F2" w14:textId="77777777" w:rsidR="006E6D3E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73A1" w14:textId="77777777" w:rsidR="006E6D3E" w:rsidRDefault="006E6D3E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A8AC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3B24CFBC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45E1" w14:textId="77777777" w:rsidR="006E6D3E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6F67" w14:textId="77777777" w:rsidR="006E6D3E" w:rsidRPr="007126D7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91C4" w14:textId="77777777" w:rsidR="006E6D3E" w:rsidRPr="007126D7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1F3C1" w14:textId="77777777" w:rsidR="006E6D3E" w:rsidRDefault="006E6D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126D7" w14:paraId="5BDFE368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8BC3D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7AB5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00821FB0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63AE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BB4A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055FEA41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6BAC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77D4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F1C2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6EFA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3BF3" w14:textId="77777777" w:rsidR="006E6D3E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7C38590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2E7A634" w14:textId="77777777" w:rsidR="006E6D3E" w:rsidRPr="00744E1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4C052BE8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3EC0E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9A04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08D88FDB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7688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4587" w14:textId="77777777" w:rsidR="006E6D3E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1F32B47" w14:textId="77777777" w:rsidR="006E6D3E" w:rsidRPr="007126D7" w:rsidRDefault="006E6D3E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1775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ED72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17B1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9CA6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3A63" w14:textId="77777777" w:rsidR="006E6D3E" w:rsidRDefault="006E6D3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2E5B6A4" w14:textId="77777777" w:rsidR="006E6D3E" w:rsidRPr="007126D7" w:rsidRDefault="006E6D3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19C80C7" w14:textId="77777777" w:rsidR="006E6D3E" w:rsidRPr="00744E1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710A3DA5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24668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0FE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4AE2B7CE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3E16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D38B" w14:textId="77777777" w:rsidR="006E6D3E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7345795" w14:textId="77777777" w:rsidR="006E6D3E" w:rsidRPr="007126D7" w:rsidRDefault="006E6D3E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D208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741E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7C5C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D0FB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F4E4" w14:textId="77777777" w:rsidR="006E6D3E" w:rsidRDefault="006E6D3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F64A227" w14:textId="77777777" w:rsidR="006E6D3E" w:rsidRPr="007126D7" w:rsidRDefault="006E6D3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2AD650C" w14:textId="77777777" w:rsidR="006E6D3E" w:rsidRPr="008F5A6B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02DB0589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BDD4D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9E4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7DE5D252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8D65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546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222DBEDF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477A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04B0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A6F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E8BB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4512" w14:textId="77777777" w:rsidR="006E6D3E" w:rsidRDefault="006E6D3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4CB9630" w14:textId="77777777" w:rsidR="006E6D3E" w:rsidRPr="007126D7" w:rsidRDefault="006E6D3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14D7054" w14:textId="77777777" w:rsidR="006E6D3E" w:rsidRPr="00744E1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721FAAE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00308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0E79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6804E3CA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A031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292F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649981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5DAE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C650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A65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D85A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EDDB" w14:textId="77777777" w:rsidR="006E6D3E" w:rsidRDefault="006E6D3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2C0B976" w14:textId="77777777" w:rsidR="006E6D3E" w:rsidRPr="007126D7" w:rsidRDefault="006E6D3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697A19C" w14:textId="77777777" w:rsidR="006E6D3E" w:rsidRPr="00744E1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76A88C9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D1AFE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5477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5182636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17CD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BB7C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4BA5DBC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DF65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0753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C8A0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9B49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0E58" w14:textId="77777777" w:rsidR="006E6D3E" w:rsidRDefault="006E6D3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314231B" w14:textId="77777777" w:rsidR="006E6D3E" w:rsidRPr="007126D7" w:rsidRDefault="006E6D3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693942E" w14:textId="77777777" w:rsidR="006E6D3E" w:rsidRPr="00744E1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2457706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65B91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93EE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3D9EEB8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5A42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6300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4877ECB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E9AB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12002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D33A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447E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693F" w14:textId="77777777" w:rsidR="006E6D3E" w:rsidRDefault="006E6D3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70F56B3" w14:textId="77777777" w:rsidR="006E6D3E" w:rsidRPr="007126D7" w:rsidRDefault="006E6D3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27DEF70" w14:textId="77777777" w:rsidR="006E6D3E" w:rsidRPr="00744E1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6184773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11682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5E4D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31B3B173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5DD2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2159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397B27ED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8BB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8C13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8F45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FFCB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CB4A" w14:textId="77777777" w:rsidR="006E6D3E" w:rsidRDefault="006E6D3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DBDA6BB" w14:textId="77777777" w:rsidR="006E6D3E" w:rsidRPr="007126D7" w:rsidRDefault="006E6D3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FB22D66" w14:textId="77777777" w:rsidR="006E6D3E" w:rsidRPr="00744E1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42DAE90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F99E2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3F74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4BD22280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6EC7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9FCF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615FA808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20F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3FFA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4605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EC61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38C9" w14:textId="77777777" w:rsidR="006E6D3E" w:rsidRDefault="006E6D3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F801E94" w14:textId="77777777" w:rsidR="006E6D3E" w:rsidRPr="007126D7" w:rsidRDefault="006E6D3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122105E" w14:textId="77777777" w:rsidR="006E6D3E" w:rsidRPr="00744E1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2AB5E97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B57C9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9F7A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2199BC8D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2DAA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8E54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0A6FEF81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EA2E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90AB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E58A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9B73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6D14" w14:textId="77777777" w:rsidR="006E6D3E" w:rsidRDefault="006E6D3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1ECA475" w14:textId="77777777" w:rsidR="006E6D3E" w:rsidRPr="007126D7" w:rsidRDefault="006E6D3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E6DF0A7" w14:textId="77777777" w:rsidR="006E6D3E" w:rsidRPr="00744E1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34DD966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A8048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FBE9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E47F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C796" w14:textId="77777777" w:rsidR="006E6D3E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7E468B19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3477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A10B922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2996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505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BBDA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4E0C" w14:textId="77777777" w:rsidR="006E6D3E" w:rsidRPr="00993BAB" w:rsidRDefault="006E6D3E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47EF083" w14:textId="77777777" w:rsidR="006E6D3E" w:rsidRDefault="006E6D3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6E6D3E" w:rsidRPr="007126D7" w14:paraId="0F40D2F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EB0F9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20F8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61557BC5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1ED1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0C99" w14:textId="77777777" w:rsidR="006E6D3E" w:rsidRPr="007126D7" w:rsidRDefault="006E6D3E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0D906CD" w14:textId="77777777" w:rsidR="006E6D3E" w:rsidRPr="007126D7" w:rsidRDefault="006E6D3E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A94E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1670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9F54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2EC9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A39E" w14:textId="77777777" w:rsidR="006E6D3E" w:rsidRPr="00F13EC0" w:rsidRDefault="006E6D3E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126D7" w14:paraId="5A274CD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B3802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877C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70EA62F5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32B5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4490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2DC170F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96FB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0AC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005A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5EEE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88F5" w14:textId="77777777" w:rsidR="006E6D3E" w:rsidRDefault="006E6D3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955F731" w14:textId="77777777" w:rsidR="006E6D3E" w:rsidRPr="007126D7" w:rsidRDefault="006E6D3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1F90AFC" w14:textId="77777777" w:rsidR="006E6D3E" w:rsidRPr="00744E1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483DBFF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CF35C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DCEC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76B83507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51F2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F62E4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A31A49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ED94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0D7F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ACF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1B74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12EC" w14:textId="77777777" w:rsidR="006E6D3E" w:rsidRDefault="006E6D3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9D4C325" w14:textId="77777777" w:rsidR="006E6D3E" w:rsidRPr="007126D7" w:rsidRDefault="006E6D3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24F535C" w14:textId="77777777" w:rsidR="006E6D3E" w:rsidRPr="00744E1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48BA901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B6FBC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2775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1AC89B22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22D9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9AD9" w14:textId="77777777" w:rsidR="006E6D3E" w:rsidRPr="007126D7" w:rsidRDefault="006E6D3E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8E663A2" w14:textId="77777777" w:rsidR="006E6D3E" w:rsidRPr="007126D7" w:rsidRDefault="006E6D3E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E771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8642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7242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377A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1391" w14:textId="77777777" w:rsidR="006E6D3E" w:rsidRDefault="006E6D3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126D7" w14:paraId="5EF090E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7C510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BB72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7B16ECF0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9BF0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1DA1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D48825A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A0DE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4D40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599B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627B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D3FC" w14:textId="77777777" w:rsidR="006E6D3E" w:rsidRDefault="006E6D3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D325971" w14:textId="77777777" w:rsidR="006E6D3E" w:rsidRPr="007126D7" w:rsidRDefault="006E6D3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F9E174C" w14:textId="77777777" w:rsidR="006E6D3E" w:rsidRPr="00744E1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61182B50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2F283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5F35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65A7695D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1164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05CA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404F5C5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42CE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DA89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A3CC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7D7B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D69C" w14:textId="77777777" w:rsidR="006E6D3E" w:rsidRDefault="006E6D3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2AC137B" w14:textId="77777777" w:rsidR="006E6D3E" w:rsidRPr="007126D7" w:rsidRDefault="006E6D3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E745CC7" w14:textId="77777777" w:rsidR="006E6D3E" w:rsidRPr="00744E1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191AAEA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280EA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7D94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56D6783F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EEC9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966C" w14:textId="77777777" w:rsidR="006E6D3E" w:rsidRPr="007126D7" w:rsidRDefault="006E6D3E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747F7B62" w14:textId="77777777" w:rsidR="006E6D3E" w:rsidRPr="007126D7" w:rsidRDefault="006E6D3E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49BF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1AFF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9714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D06E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D0AB" w14:textId="77777777" w:rsidR="006E6D3E" w:rsidRPr="00E9314B" w:rsidRDefault="006E6D3E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07851F9E" w14:textId="77777777" w:rsidR="006E6D3E" w:rsidRDefault="006E6D3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126D7" w14:paraId="04898D13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876D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2801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8C2D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5DB4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2723CDE9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239F1F84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C373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5BBEEAF7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4648FDEA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7941E155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6F6E6639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8BB8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0B27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B401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6639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126D7" w14:paraId="555B1795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5C8C0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4618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C01D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F7A0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054A557F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AE99" w14:textId="77777777" w:rsidR="006E6D3E" w:rsidRPr="007126D7" w:rsidRDefault="006E6D3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213CE5AC" w14:textId="77777777" w:rsidR="006E6D3E" w:rsidRPr="007126D7" w:rsidRDefault="006E6D3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3843B2E7" w14:textId="77777777" w:rsidR="006E6D3E" w:rsidRPr="007126D7" w:rsidRDefault="006E6D3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18332355" w14:textId="77777777" w:rsidR="006E6D3E" w:rsidRPr="007126D7" w:rsidRDefault="006E6D3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3E6E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F7E7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08CB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5692" w14:textId="77777777" w:rsidR="006E6D3E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5248FE92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6E6D3E" w:rsidRPr="007126D7" w14:paraId="02289A5A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823A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AF68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F56F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7631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223831F6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5D04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40BA5A90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83126AC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20A55E97" w14:textId="77777777" w:rsidR="006E6D3E" w:rsidRPr="007126D7" w:rsidRDefault="006E6D3E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92FD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9601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70A4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30FA" w14:textId="77777777" w:rsidR="006E6D3E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281A1CA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6E6D3E" w:rsidRPr="007126D7" w14:paraId="7574A002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2B9C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F35C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12A6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384F" w14:textId="77777777" w:rsidR="006E6D3E" w:rsidRPr="007126D7" w:rsidRDefault="006E6D3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03E0E58D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0433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B54F849" w14:textId="77777777" w:rsidR="006E6D3E" w:rsidRDefault="006E6D3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5C5E79B" w14:textId="77777777" w:rsidR="006E6D3E" w:rsidRDefault="006E6D3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0452EC1F" w14:textId="77777777" w:rsidR="006E6D3E" w:rsidRDefault="006E6D3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7C390752" w14:textId="77777777" w:rsidR="006E6D3E" w:rsidRDefault="006E6D3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2DADF7C" w14:textId="77777777" w:rsidR="006E6D3E" w:rsidRDefault="006E6D3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11BC53EB" w14:textId="77777777" w:rsidR="006E6D3E" w:rsidRDefault="006E6D3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00EC16DF" w14:textId="77777777" w:rsidR="006E6D3E" w:rsidRPr="007126D7" w:rsidRDefault="006E6D3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1AD6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7BEE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25F7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39AB" w14:textId="77777777" w:rsidR="006E6D3E" w:rsidRDefault="006E6D3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8A10CCC" w14:textId="77777777" w:rsidR="006E6D3E" w:rsidRPr="007126D7" w:rsidRDefault="006E6D3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6E6D3E" w:rsidRPr="007126D7" w14:paraId="2A0295F1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6BE2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7A05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DF25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534C" w14:textId="77777777" w:rsidR="006E6D3E" w:rsidRDefault="006E6D3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3DDC880A" w14:textId="77777777" w:rsidR="006E6D3E" w:rsidRPr="007126D7" w:rsidRDefault="006E6D3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C405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B7BCC3B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0756DA2A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29FC31EF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4B146BE6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697C3ABB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DE61284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3216" w14:textId="77777777" w:rsidR="006E6D3E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518E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8D15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FF99" w14:textId="77777777" w:rsidR="006E6D3E" w:rsidRDefault="006E6D3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9EE676D" w14:textId="77777777" w:rsidR="006E6D3E" w:rsidRDefault="006E6D3E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6E6D3E" w:rsidRPr="007126D7" w14:paraId="7887088F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141F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AD5F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F39E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F9FE" w14:textId="77777777" w:rsidR="006E6D3E" w:rsidRDefault="006E6D3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1B578062" w14:textId="77777777" w:rsidR="006E6D3E" w:rsidRDefault="006E6D3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06E4F3DD" w14:textId="77777777" w:rsidR="006E6D3E" w:rsidRDefault="006E6D3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2AF9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08B94317" w14:textId="77777777" w:rsidR="006E6D3E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7869" w14:textId="77777777" w:rsidR="006E6D3E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30AE" w14:textId="77777777" w:rsidR="006E6D3E" w:rsidRPr="007126D7" w:rsidRDefault="006E6D3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6991" w14:textId="77777777" w:rsidR="006E6D3E" w:rsidRPr="007126D7" w:rsidRDefault="006E6D3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97F2" w14:textId="77777777" w:rsidR="006E6D3E" w:rsidRDefault="006E6D3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126D7" w14:paraId="3C0B6A18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05AA5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6027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ADE1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784A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504989C5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3112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4599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4D20D" w14:textId="77777777" w:rsidR="006E6D3E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6ACB23E6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0CF8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3479" w14:textId="77777777" w:rsidR="006E6D3E" w:rsidRDefault="006E6D3E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3984F081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2F26CF8D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1DD68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AB96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53EF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EBBD" w14:textId="77777777" w:rsidR="006E6D3E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5C7E8B6C" w14:textId="77777777" w:rsidR="006E6D3E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7DB79F4C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2A7D" w14:textId="77777777" w:rsidR="006E6D3E" w:rsidRDefault="006E6D3E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8D5A4E5" w14:textId="77777777" w:rsidR="006E6D3E" w:rsidRDefault="006E6D3E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3723DAD4" w14:textId="77777777" w:rsidR="006E6D3E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758ED7BF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A756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45EA" w14:textId="77777777" w:rsidR="006E6D3E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FA46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2838" w14:textId="77777777" w:rsidR="006E6D3E" w:rsidRDefault="006E6D3E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126D7" w14:paraId="54B5AA8F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51A94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8F1D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35C3FC04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ECEF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19A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51C8068C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0E64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CA86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595D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17BC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3DB2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126D7" w14:paraId="76EAFBEE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0D89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1598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0D03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E6AE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0CE3A311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3F36E6A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8490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5ED8106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8EA2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B351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1BCA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0DC4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126D7" w14:paraId="42FA16CC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D099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2503A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A852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372B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286B3D52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3E51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86DD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932A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AC04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F5BC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E6D3E" w:rsidRPr="007126D7" w14:paraId="296F7B6F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9605C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7182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931AA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0B65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5458E3DA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0AF1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BD34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6542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10A66813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653C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A1D0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126D7" w14:paraId="0211CD17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F271E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82E9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1CC1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F88D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1939E3EF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0FD4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2736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0B60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373823AA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F6AA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C3A8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126D7" w14:paraId="758614E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5A2A6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BC76" w14:textId="77777777" w:rsidR="006E6D3E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B28A" w14:textId="77777777" w:rsidR="006E6D3E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3066" w14:textId="77777777" w:rsidR="006E6D3E" w:rsidRDefault="006E6D3E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385E91D8" w14:textId="77777777" w:rsidR="006E6D3E" w:rsidRDefault="006E6D3E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1F0DEEAD" w14:textId="77777777" w:rsidR="006E6D3E" w:rsidRPr="007126D7" w:rsidRDefault="006E6D3E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2934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B9F3B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97A4" w14:textId="77777777" w:rsidR="006E6D3E" w:rsidRDefault="006E6D3E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07DE3623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A218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7A91" w14:textId="77777777" w:rsidR="006E6D3E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358CCC4A" w14:textId="77777777" w:rsidR="006E6D3E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6E6D3E" w:rsidRPr="007126D7" w14:paraId="68141830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C38C9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3549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092F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3DD9" w14:textId="77777777" w:rsidR="006E6D3E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1162655B" w14:textId="77777777" w:rsidR="006E6D3E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06D71E64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9D00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C518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F720" w14:textId="77777777" w:rsidR="006E6D3E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2D2A2C17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414D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03BC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E6D3E" w:rsidRPr="007126D7" w14:paraId="7ED2E5A2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0E1EC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F792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77E6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1A6EA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03CD6296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C677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C95A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E60ED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5F35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3884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26D728FB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07534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47C0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4DF8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E5EE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6736B632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9B18" w14:textId="77777777" w:rsidR="006E6D3E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3462B605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B089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65FD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7C2B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4E9F" w14:textId="77777777" w:rsidR="006E6D3E" w:rsidRPr="007126D7" w:rsidRDefault="006E6D3E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39BEACD" w14:textId="77777777" w:rsidR="006E6D3E" w:rsidRDefault="006E6D3E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F8B876C" w14:textId="77777777" w:rsidR="006E6D3E" w:rsidRPr="007126D7" w:rsidRDefault="006E6D3E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6E6D3E" w:rsidRPr="007126D7" w14:paraId="7BE1E7F0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BEAA5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7E08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B454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AF90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31D6183B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5F14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85B1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A1DB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1E22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BD471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E6D3E" w:rsidRPr="007126D7" w14:paraId="79F274B7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BC9D1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127F" w14:textId="77777777" w:rsidR="006E6D3E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6034551F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6EF0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BD83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19A3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7441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CD24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844A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FD26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6E6D3E" w:rsidRPr="007126D7" w14:paraId="6F72324C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48F7B" w14:textId="77777777" w:rsidR="006E6D3E" w:rsidRPr="007126D7" w:rsidRDefault="006E6D3E" w:rsidP="007C115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5D64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9AE6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2DAB" w14:textId="77777777" w:rsidR="006E6D3E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4953B0DE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13E2" w14:textId="77777777" w:rsidR="006E6D3E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7FC899C4" w14:textId="77777777" w:rsidR="006E6D3E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4DBFFE25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BAB7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E02F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65E2" w14:textId="77777777" w:rsidR="006E6D3E" w:rsidRPr="007126D7" w:rsidRDefault="006E6D3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5DDA" w14:textId="77777777" w:rsidR="006E6D3E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0CF4A5D" w14:textId="77777777" w:rsidR="006E6D3E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B64A747" w14:textId="77777777" w:rsidR="006E6D3E" w:rsidRPr="007126D7" w:rsidRDefault="006E6D3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0B006FD8" w14:textId="77777777" w:rsidR="006E6D3E" w:rsidRDefault="006E6D3E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33906AD7" w14:textId="77777777" w:rsidR="006E6D3E" w:rsidRDefault="006E6D3E" w:rsidP="00CC0982">
      <w:pPr>
        <w:pStyle w:val="Heading1"/>
        <w:spacing w:line="360" w:lineRule="auto"/>
      </w:pPr>
      <w:r>
        <w:t>LINIA 205</w:t>
      </w:r>
    </w:p>
    <w:p w14:paraId="465F7C0B" w14:textId="77777777" w:rsidR="006E6D3E" w:rsidRDefault="006E6D3E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6E6D3E" w14:paraId="399FBF5E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685D7" w14:textId="77777777" w:rsidR="006E6D3E" w:rsidRDefault="006E6D3E" w:rsidP="007C11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6CC2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3EA6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168E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7D8C44E3" w14:textId="77777777" w:rsidR="006E6D3E" w:rsidRPr="00985789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A9AF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0E963BB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24A3EFE0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3047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EDB4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1165" w14:textId="77777777" w:rsidR="006E6D3E" w:rsidRPr="0073437A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2508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2B9FD7" w14:textId="77777777" w:rsidR="006E6D3E" w:rsidRDefault="006E6D3E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6E6D3E" w14:paraId="6FFF2D62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D3ED5" w14:textId="77777777" w:rsidR="006E6D3E" w:rsidRDefault="006E6D3E" w:rsidP="007C11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485F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7A4539ED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3BFF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8C10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2BD82744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334C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AB0B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CD4B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794E" w14:textId="77777777" w:rsidR="006E6D3E" w:rsidRPr="0073437A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94FB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52947FB1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CFE64" w14:textId="77777777" w:rsidR="006E6D3E" w:rsidRDefault="006E6D3E" w:rsidP="007C11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0A7B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01F70DD1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CB96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3055" w14:textId="77777777" w:rsidR="006E6D3E" w:rsidRDefault="006E6D3E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499EFA94" w14:textId="77777777" w:rsidR="006E6D3E" w:rsidRDefault="006E6D3E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E777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A90E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5C6C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6902" w14:textId="77777777" w:rsidR="006E6D3E" w:rsidRPr="0073437A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6066" w14:textId="77777777" w:rsidR="006E6D3E" w:rsidRDefault="006E6D3E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F92E778" w14:textId="77777777" w:rsidR="006E6D3E" w:rsidRDefault="006E6D3E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1C6CC32" w14:textId="77777777" w:rsidR="006E6D3E" w:rsidRDefault="006E6D3E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6E6D3E" w14:paraId="5207E7BB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387DD" w14:textId="77777777" w:rsidR="006E6D3E" w:rsidRDefault="006E6D3E" w:rsidP="007C11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E59B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2741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A813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DB57" w14:textId="77777777" w:rsidR="006E6D3E" w:rsidRDefault="006E6D3E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4470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607E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9983" w14:textId="77777777" w:rsidR="006E6D3E" w:rsidRPr="0073437A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2B54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860F5B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6E6D3E" w14:paraId="143CCC39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1CA53" w14:textId="77777777" w:rsidR="006E6D3E" w:rsidRDefault="006E6D3E" w:rsidP="007C11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A061" w14:textId="77777777" w:rsidR="006E6D3E" w:rsidRDefault="006E6D3E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3ED474FE" w14:textId="77777777" w:rsidR="006E6D3E" w:rsidRDefault="006E6D3E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003F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7822" w14:textId="77777777" w:rsidR="006E6D3E" w:rsidRDefault="006E6D3E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242C84F3" w14:textId="77777777" w:rsidR="006E6D3E" w:rsidRDefault="006E6D3E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1486" w14:textId="77777777" w:rsidR="006E6D3E" w:rsidRDefault="006E6D3E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4601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485E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F3DF" w14:textId="77777777" w:rsidR="006E6D3E" w:rsidRPr="0073437A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94EB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4474C9C1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359CE" w14:textId="77777777" w:rsidR="006E6D3E" w:rsidRDefault="006E6D3E" w:rsidP="007C11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2F65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79ABFD65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0560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0D1D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319FF830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1D6E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F68E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6725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F42D" w14:textId="77777777" w:rsidR="006E6D3E" w:rsidRPr="0073437A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24F5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6E0B733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5E10475" w14:textId="77777777" w:rsidR="006E6D3E" w:rsidRDefault="006E6D3E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6E6D3E" w14:paraId="6AA978C5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CD55E" w14:textId="77777777" w:rsidR="006E6D3E" w:rsidRDefault="006E6D3E" w:rsidP="007C11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5257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8942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5E8C" w14:textId="77777777" w:rsidR="006E6D3E" w:rsidRDefault="006E6D3E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1C32" w14:textId="77777777" w:rsidR="006E6D3E" w:rsidRDefault="006E6D3E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5CE3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6F8C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03BC" w14:textId="77777777" w:rsidR="006E6D3E" w:rsidRPr="0073437A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0DC8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9253E6" w14:textId="77777777" w:rsidR="006E6D3E" w:rsidRDefault="006E6D3E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6E6D3E" w14:paraId="72DF1838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B02B9" w14:textId="77777777" w:rsidR="006E6D3E" w:rsidRDefault="006E6D3E" w:rsidP="007C11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2EED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17B90B06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B641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A39E" w14:textId="77777777" w:rsidR="006E6D3E" w:rsidRDefault="006E6D3E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4925D397" w14:textId="77777777" w:rsidR="006E6D3E" w:rsidRDefault="006E6D3E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36F9" w14:textId="77777777" w:rsidR="006E6D3E" w:rsidRDefault="006E6D3E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D69C" w14:textId="77777777" w:rsidR="006E6D3E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E495" w14:textId="77777777" w:rsidR="006E6D3E" w:rsidRDefault="006E6D3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EDAB" w14:textId="77777777" w:rsidR="006E6D3E" w:rsidRPr="0073437A" w:rsidRDefault="006E6D3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5BD0" w14:textId="77777777" w:rsidR="006E6D3E" w:rsidRDefault="006E6D3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7EA124FB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11E7E" w14:textId="77777777" w:rsidR="006E6D3E" w:rsidRDefault="006E6D3E" w:rsidP="007C11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53E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F3E6" w14:textId="77777777" w:rsidR="006E6D3E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971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6BD46A8D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8FA5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807D" w14:textId="77777777" w:rsidR="006E6D3E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0332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4916" w14:textId="77777777" w:rsidR="006E6D3E" w:rsidRPr="0073437A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CC7A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2995D04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4A806" w14:textId="77777777" w:rsidR="006E6D3E" w:rsidRDefault="006E6D3E" w:rsidP="007C11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A4F4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F604" w14:textId="77777777" w:rsidR="006E6D3E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4F8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2B876CCE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E518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127D6C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5873" w14:textId="77777777" w:rsidR="006E6D3E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00CE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AE2F" w14:textId="77777777" w:rsidR="006E6D3E" w:rsidRPr="0073437A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28A1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9D87308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22297" w14:textId="77777777" w:rsidR="006E6D3E" w:rsidRDefault="006E6D3E" w:rsidP="007C11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E748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7944" w14:textId="77777777" w:rsidR="006E6D3E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03CF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51CA21CC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63DA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268CBD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3A19" w14:textId="77777777" w:rsidR="006E6D3E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D2A3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6CF0" w14:textId="77777777" w:rsidR="006E6D3E" w:rsidRPr="0073437A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1619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F0A15E0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CB5A" w14:textId="77777777" w:rsidR="006E6D3E" w:rsidRDefault="006E6D3E" w:rsidP="007C11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268A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7D3C" w14:textId="77777777" w:rsidR="006E6D3E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3F6F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0F5580F6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05C1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F869347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06A6" w14:textId="77777777" w:rsidR="006E6D3E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F1E3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544D" w14:textId="77777777" w:rsidR="006E6D3E" w:rsidRPr="0073437A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E8B6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796266AE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6E6D3E" w14:paraId="2880A79A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052C" w14:textId="77777777" w:rsidR="006E6D3E" w:rsidRDefault="006E6D3E" w:rsidP="007C11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37D0" w14:textId="77777777" w:rsidR="006E6D3E" w:rsidRDefault="006E6D3E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DD56" w14:textId="77777777" w:rsidR="006E6D3E" w:rsidRDefault="006E6D3E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FD9E" w14:textId="77777777" w:rsidR="006E6D3E" w:rsidRDefault="006E6D3E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136F53EB" w14:textId="77777777" w:rsidR="006E6D3E" w:rsidRDefault="006E6D3E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16B8" w14:textId="77777777" w:rsidR="006E6D3E" w:rsidRDefault="006E6D3E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5B18" w14:textId="77777777" w:rsidR="006E6D3E" w:rsidRDefault="006E6D3E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A825" w14:textId="77777777" w:rsidR="006E6D3E" w:rsidRDefault="006E6D3E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7A2A" w14:textId="77777777" w:rsidR="006E6D3E" w:rsidRPr="0073437A" w:rsidRDefault="006E6D3E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9E96" w14:textId="77777777" w:rsidR="006E6D3E" w:rsidRDefault="006E6D3E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F9FAEB1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80E1" w14:textId="77777777" w:rsidR="006E6D3E" w:rsidRDefault="006E6D3E" w:rsidP="007C115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31F3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F493" w14:textId="77777777" w:rsidR="006E6D3E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4ED7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8B15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AFA3EF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D2AD" w14:textId="77777777" w:rsidR="006E6D3E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224B" w14:textId="77777777" w:rsidR="006E6D3E" w:rsidRDefault="006E6D3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8337" w14:textId="77777777" w:rsidR="006E6D3E" w:rsidRPr="0073437A" w:rsidRDefault="006E6D3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CB5E" w14:textId="77777777" w:rsidR="006E6D3E" w:rsidRDefault="006E6D3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BFD7219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380E8BAD" w14:textId="77777777" w:rsidR="006E6D3E" w:rsidRDefault="006E6D3E" w:rsidP="001B3E46">
      <w:pPr>
        <w:pStyle w:val="Heading1"/>
        <w:spacing w:line="360" w:lineRule="auto"/>
      </w:pPr>
      <w:r>
        <w:t>LINIA 206</w:t>
      </w:r>
    </w:p>
    <w:p w14:paraId="21113162" w14:textId="77777777" w:rsidR="006E6D3E" w:rsidRDefault="006E6D3E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E6D3E" w14:paraId="29B64A1A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45A9" w14:textId="77777777" w:rsidR="006E6D3E" w:rsidRDefault="006E6D3E" w:rsidP="006E6D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1BB1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2C3C3117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0664" w14:textId="77777777" w:rsidR="006E6D3E" w:rsidRPr="005E2797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E54D" w14:textId="77777777" w:rsidR="006E6D3E" w:rsidRDefault="006E6D3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189A6C94" w14:textId="77777777" w:rsidR="006E6D3E" w:rsidRDefault="006E6D3E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26AE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D4E7" w14:textId="77777777" w:rsidR="006E6D3E" w:rsidRPr="005E2797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66C8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B75D" w14:textId="77777777" w:rsidR="006E6D3E" w:rsidRPr="005E2797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20CF" w14:textId="77777777" w:rsidR="006E6D3E" w:rsidRDefault="006E6D3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D5D7D9F" w14:textId="77777777" w:rsidR="006E6D3E" w:rsidRDefault="006E6D3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56A8EDC4" w14:textId="77777777" w:rsidR="006E6D3E" w:rsidRDefault="006E6D3E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6E6D3E" w14:paraId="0517079B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8F60" w14:textId="77777777" w:rsidR="006E6D3E" w:rsidRDefault="006E6D3E" w:rsidP="006E6D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3E19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3852" w14:textId="77777777" w:rsidR="006E6D3E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89B8" w14:textId="77777777" w:rsidR="006E6D3E" w:rsidRDefault="006E6D3E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738E08D8" w14:textId="77777777" w:rsidR="006E6D3E" w:rsidRDefault="006E6D3E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3EBB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43D153F1" w14:textId="77777777" w:rsidR="006E6D3E" w:rsidRPr="008978B6" w:rsidRDefault="006E6D3E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0D61" w14:textId="77777777" w:rsidR="006E6D3E" w:rsidRPr="005E2797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315B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5835" w14:textId="77777777" w:rsidR="006E6D3E" w:rsidRPr="005E2797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D5AD" w14:textId="77777777" w:rsidR="006E6D3E" w:rsidRDefault="006E6D3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07C2152" w14:textId="77777777" w:rsidR="006E6D3E" w:rsidRDefault="006E6D3E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16832605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7D5A" w14:textId="77777777" w:rsidR="006E6D3E" w:rsidRDefault="006E6D3E" w:rsidP="006E6D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E0CE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24410306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BBE4" w14:textId="77777777" w:rsidR="006E6D3E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1B4E" w14:textId="77777777" w:rsidR="006E6D3E" w:rsidRDefault="006E6D3E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202A5462" w14:textId="77777777" w:rsidR="006E6D3E" w:rsidRDefault="006E6D3E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ED4D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35134" w14:textId="77777777" w:rsidR="006E6D3E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1480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5FD2" w14:textId="77777777" w:rsidR="006E6D3E" w:rsidRPr="005E2797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D5A7" w14:textId="77777777" w:rsidR="006E6D3E" w:rsidRDefault="006E6D3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39B43C2" w14:textId="77777777" w:rsidR="006E6D3E" w:rsidRDefault="006E6D3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2EA95AE1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65EAA" w14:textId="77777777" w:rsidR="006E6D3E" w:rsidRDefault="006E6D3E" w:rsidP="006E6D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7939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14:paraId="118954E7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E98C" w14:textId="77777777" w:rsidR="006E6D3E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9293" w14:textId="77777777" w:rsidR="006E6D3E" w:rsidRDefault="006E6D3E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0DB9EEC4" w14:textId="77777777" w:rsidR="006E6D3E" w:rsidRDefault="006E6D3E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951E" w14:textId="77777777" w:rsidR="006E6D3E" w:rsidRDefault="006E6D3E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776A" w14:textId="77777777" w:rsidR="006E6D3E" w:rsidRDefault="006E6D3E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FD57" w14:textId="77777777" w:rsidR="006E6D3E" w:rsidRDefault="006E6D3E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D8A9" w14:textId="77777777" w:rsidR="006E6D3E" w:rsidRPr="005E2797" w:rsidRDefault="006E6D3E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8E02" w14:textId="77777777" w:rsidR="006E6D3E" w:rsidRDefault="006E6D3E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A22A88F" w14:textId="77777777" w:rsidR="006E6D3E" w:rsidRDefault="006E6D3E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2DBD4AF9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36EA" w14:textId="77777777" w:rsidR="006E6D3E" w:rsidRDefault="006E6D3E" w:rsidP="006E6D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8C4B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296DF88E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3B38" w14:textId="77777777" w:rsidR="006E6D3E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D92A" w14:textId="77777777" w:rsidR="006E6D3E" w:rsidRDefault="006E6D3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5F2109FB" w14:textId="77777777" w:rsidR="006E6D3E" w:rsidRDefault="006E6D3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1188C757" w14:textId="77777777" w:rsidR="006E6D3E" w:rsidRDefault="006E6D3E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47541053" w14:textId="77777777" w:rsidR="006E6D3E" w:rsidRDefault="006E6D3E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1112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2E656" w14:textId="77777777" w:rsidR="006E6D3E" w:rsidRPr="005E2797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4263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C54E" w14:textId="77777777" w:rsidR="006E6D3E" w:rsidRPr="005E2797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0631" w14:textId="77777777" w:rsidR="006E6D3E" w:rsidRDefault="006E6D3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EBE833B" w14:textId="77777777" w:rsidR="006E6D3E" w:rsidRDefault="006E6D3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1530BEB2" w14:textId="77777777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F272" w14:textId="77777777" w:rsidR="006E6D3E" w:rsidRDefault="006E6D3E" w:rsidP="006E6D3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DDE6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14:paraId="6BC39C44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C321" w14:textId="77777777" w:rsidR="006E6D3E" w:rsidRPr="005E2797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AE84" w14:textId="77777777" w:rsidR="006E6D3E" w:rsidRDefault="006E6D3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1153DC84" w14:textId="77777777" w:rsidR="006E6D3E" w:rsidRDefault="006E6D3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7045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E95F" w14:textId="77777777" w:rsidR="006E6D3E" w:rsidRPr="005E2797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C756" w14:textId="77777777" w:rsidR="006E6D3E" w:rsidRDefault="006E6D3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28C1" w14:textId="77777777" w:rsidR="006E6D3E" w:rsidRPr="005E2797" w:rsidRDefault="006E6D3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26EB" w14:textId="77777777" w:rsidR="006E6D3E" w:rsidRDefault="006E6D3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0A10646C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076BA796" w14:textId="77777777" w:rsidR="006E6D3E" w:rsidRDefault="006E6D3E" w:rsidP="00406C17">
      <w:pPr>
        <w:pStyle w:val="Heading1"/>
        <w:spacing w:line="360" w:lineRule="auto"/>
      </w:pPr>
      <w:r>
        <w:t>LINIA 210</w:t>
      </w:r>
    </w:p>
    <w:p w14:paraId="4808CD5B" w14:textId="77777777" w:rsidR="006E6D3E" w:rsidRDefault="006E6D3E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6E6D3E" w14:paraId="4CFB8329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AE7D0" w14:textId="77777777" w:rsidR="006E6D3E" w:rsidRDefault="006E6D3E" w:rsidP="006E6D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E28A" w14:textId="77777777" w:rsidR="006E6D3E" w:rsidRDefault="006E6D3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A904" w14:textId="77777777" w:rsidR="006E6D3E" w:rsidRPr="00C76369" w:rsidRDefault="006E6D3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D2F9" w14:textId="77777777" w:rsidR="006E6D3E" w:rsidRDefault="006E6D3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2788701A" w14:textId="77777777" w:rsidR="006E6D3E" w:rsidRDefault="006E6D3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6086" w14:textId="77777777" w:rsidR="006E6D3E" w:rsidRDefault="006E6D3E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F20CEAB" w14:textId="77777777" w:rsidR="006E6D3E" w:rsidRDefault="006E6D3E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55BA" w14:textId="77777777" w:rsidR="006E6D3E" w:rsidRPr="00C76369" w:rsidRDefault="006E6D3E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B815" w14:textId="77777777" w:rsidR="006E6D3E" w:rsidRPr="00C76369" w:rsidRDefault="006E6D3E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CC9B" w14:textId="77777777" w:rsidR="006E6D3E" w:rsidRPr="00C76369" w:rsidRDefault="006E6D3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1B04" w14:textId="77777777" w:rsidR="006E6D3E" w:rsidRDefault="006E6D3E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9757F3" w14:textId="77777777" w:rsidR="006E6D3E" w:rsidRDefault="006E6D3E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15C38B" w14:textId="77777777" w:rsidR="006E6D3E" w:rsidRDefault="006E6D3E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6E6D3E" w14:paraId="0717A495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3A9AA" w14:textId="77777777" w:rsidR="006E6D3E" w:rsidRDefault="006E6D3E" w:rsidP="006E6D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BC92" w14:textId="77777777" w:rsidR="006E6D3E" w:rsidRDefault="006E6D3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EF066" w14:textId="77777777" w:rsidR="006E6D3E" w:rsidRPr="00C76369" w:rsidRDefault="006E6D3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5E35" w14:textId="77777777" w:rsidR="006E6D3E" w:rsidRDefault="006E6D3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1AFFF956" w14:textId="77777777" w:rsidR="006E6D3E" w:rsidRDefault="006E6D3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292A" w14:textId="77777777" w:rsidR="006E6D3E" w:rsidRDefault="006E6D3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10B1" w14:textId="77777777" w:rsidR="006E6D3E" w:rsidRPr="00C76369" w:rsidRDefault="006E6D3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2760" w14:textId="77777777" w:rsidR="006E6D3E" w:rsidRDefault="006E6D3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55E1" w14:textId="77777777" w:rsidR="006E6D3E" w:rsidRPr="00C76369" w:rsidRDefault="006E6D3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87EE" w14:textId="77777777" w:rsidR="006E6D3E" w:rsidRDefault="006E6D3E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B6D1748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1A9EB" w14:textId="77777777" w:rsidR="006E6D3E" w:rsidRDefault="006E6D3E" w:rsidP="006E6D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6248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29B1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345C" w14:textId="77777777" w:rsidR="006E6D3E" w:rsidRDefault="006E6D3E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003064B9" w14:textId="77777777" w:rsidR="006E6D3E" w:rsidRDefault="006E6D3E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C2A1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87E2" w14:textId="77777777" w:rsidR="006E6D3E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D8D1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C389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311D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87ECCA1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CE70" w14:textId="77777777" w:rsidR="006E6D3E" w:rsidRDefault="006E6D3E" w:rsidP="006E6D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A21D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FD17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2AEE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114AC28F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901C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69CD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990B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FDFC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6EDC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D40081F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D2D1B" w14:textId="77777777" w:rsidR="006E6D3E" w:rsidRDefault="006E6D3E" w:rsidP="006E6D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3EF2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B775" w14:textId="77777777" w:rsidR="006E6D3E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F2C6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343B65A8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9BB2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FDCE84F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68C90712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3213EB8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D204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ADA3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09F3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C90E9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822CD9D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4600F" w14:textId="77777777" w:rsidR="006E6D3E" w:rsidRDefault="006E6D3E" w:rsidP="006E6D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EE45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D090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1C20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2F1BBC30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38A1" w14:textId="77777777" w:rsidR="006E6D3E" w:rsidRDefault="006E6D3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20FC655C" w14:textId="77777777" w:rsidR="006E6D3E" w:rsidRDefault="006E6D3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DC95158" w14:textId="77777777" w:rsidR="006E6D3E" w:rsidRDefault="006E6D3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450D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0ABF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0126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FEBF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14E86BB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6CCEA" w14:textId="77777777" w:rsidR="006E6D3E" w:rsidRDefault="006E6D3E" w:rsidP="006E6D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EE6B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6EAA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49E6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3A13C3BD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F291" w14:textId="77777777" w:rsidR="006E6D3E" w:rsidRDefault="006E6D3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08E7466" w14:textId="77777777" w:rsidR="006E6D3E" w:rsidRDefault="006E6D3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34145116" w14:textId="77777777" w:rsidR="006E6D3E" w:rsidRDefault="006E6D3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0A777F47" w14:textId="77777777" w:rsidR="006E6D3E" w:rsidRDefault="006E6D3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88CF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21A7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BCD7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4E49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67199D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4FB0351C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3A6F3" w14:textId="77777777" w:rsidR="006E6D3E" w:rsidRDefault="006E6D3E" w:rsidP="006E6D3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8B25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069A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F499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31B06354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6DDF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F47A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DECF" w14:textId="77777777" w:rsidR="006E6D3E" w:rsidRDefault="006E6D3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9A05" w14:textId="77777777" w:rsidR="006E6D3E" w:rsidRPr="00C76369" w:rsidRDefault="006E6D3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7E18" w14:textId="77777777" w:rsidR="006E6D3E" w:rsidRDefault="006E6D3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5F25D92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7F7F6B85" w14:textId="77777777" w:rsidR="006E6D3E" w:rsidRDefault="006E6D3E" w:rsidP="001B4DE9">
      <w:pPr>
        <w:pStyle w:val="Heading1"/>
        <w:spacing w:line="360" w:lineRule="auto"/>
      </w:pPr>
      <w:r>
        <w:t>LINIA 213</w:t>
      </w:r>
    </w:p>
    <w:p w14:paraId="564CB983" w14:textId="77777777" w:rsidR="006E6D3E" w:rsidRDefault="006E6D3E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6E6D3E" w14:paraId="5230D46F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5BB84" w14:textId="77777777" w:rsidR="006E6D3E" w:rsidRDefault="006E6D3E" w:rsidP="006E6D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AA7E" w14:textId="77777777" w:rsidR="006E6D3E" w:rsidRDefault="006E6D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810F" w14:textId="77777777" w:rsidR="006E6D3E" w:rsidRPr="00BA7F8C" w:rsidRDefault="006E6D3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FBC1" w14:textId="77777777" w:rsidR="006E6D3E" w:rsidRDefault="006E6D3E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1D1E" w14:textId="77777777" w:rsidR="006E6D3E" w:rsidRDefault="006E6D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3C3C111" w14:textId="77777777" w:rsidR="006E6D3E" w:rsidRDefault="006E6D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67D299B7" w14:textId="77777777" w:rsidR="006E6D3E" w:rsidRDefault="006E6D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155FFAF1" w14:textId="77777777" w:rsidR="006E6D3E" w:rsidRDefault="006E6D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E2AB3E3" w14:textId="77777777" w:rsidR="006E6D3E" w:rsidRDefault="006E6D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D81D" w14:textId="77777777" w:rsidR="006E6D3E" w:rsidRPr="009E0061" w:rsidRDefault="006E6D3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C9C5" w14:textId="77777777" w:rsidR="006E6D3E" w:rsidRDefault="006E6D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605C" w14:textId="77777777" w:rsidR="006E6D3E" w:rsidRPr="00BA7F8C" w:rsidRDefault="006E6D3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8270" w14:textId="77777777" w:rsidR="006E6D3E" w:rsidRDefault="006E6D3E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6E6D3E" w14:paraId="6C25D0F7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286AF" w14:textId="77777777" w:rsidR="006E6D3E" w:rsidRDefault="006E6D3E" w:rsidP="006E6D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B1AE" w14:textId="77777777" w:rsidR="006E6D3E" w:rsidRDefault="006E6D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2C56" w14:textId="77777777" w:rsidR="006E6D3E" w:rsidRDefault="006E6D3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CE10" w14:textId="77777777" w:rsidR="006E6D3E" w:rsidRDefault="006E6D3E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6290816" w14:textId="77777777" w:rsidR="006E6D3E" w:rsidRDefault="006E6D3E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30C0" w14:textId="77777777" w:rsidR="006E6D3E" w:rsidRDefault="006E6D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F9DC" w14:textId="77777777" w:rsidR="006E6D3E" w:rsidRPr="009E0061" w:rsidRDefault="006E6D3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4B09" w14:textId="77777777" w:rsidR="006E6D3E" w:rsidRDefault="006E6D3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5125" w14:textId="77777777" w:rsidR="006E6D3E" w:rsidRPr="00BA7F8C" w:rsidRDefault="006E6D3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A6BF" w14:textId="77777777" w:rsidR="006E6D3E" w:rsidRDefault="006E6D3E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6D3E" w14:paraId="2950BA47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E7CEF" w14:textId="77777777" w:rsidR="006E6D3E" w:rsidRDefault="006E6D3E" w:rsidP="006E6D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9132" w14:textId="77777777" w:rsidR="006E6D3E" w:rsidRDefault="006E6D3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2A19" w14:textId="77777777" w:rsidR="006E6D3E" w:rsidRDefault="006E6D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C005" w14:textId="77777777" w:rsidR="006E6D3E" w:rsidRDefault="006E6D3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5706FD6" w14:textId="77777777" w:rsidR="006E6D3E" w:rsidRDefault="006E6D3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2D7F" w14:textId="77777777" w:rsidR="006E6D3E" w:rsidRDefault="006E6D3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4949" w14:textId="77777777" w:rsidR="006E6D3E" w:rsidRPr="009E0061" w:rsidRDefault="006E6D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61CA" w14:textId="77777777" w:rsidR="006E6D3E" w:rsidRDefault="006E6D3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6E47" w14:textId="77777777" w:rsidR="006E6D3E" w:rsidRPr="00BA7F8C" w:rsidRDefault="006E6D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8936" w14:textId="77777777" w:rsidR="006E6D3E" w:rsidRDefault="006E6D3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6D3E" w14:paraId="22BF7350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71195" w14:textId="77777777" w:rsidR="006E6D3E" w:rsidRDefault="006E6D3E" w:rsidP="006E6D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4829" w14:textId="77777777" w:rsidR="006E6D3E" w:rsidRDefault="006E6D3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2E3A" w14:textId="77777777" w:rsidR="006E6D3E" w:rsidRDefault="006E6D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3F0A" w14:textId="77777777" w:rsidR="006E6D3E" w:rsidRDefault="006E6D3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7F81F8E" w14:textId="77777777" w:rsidR="006E6D3E" w:rsidRDefault="006E6D3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318C" w14:textId="77777777" w:rsidR="006E6D3E" w:rsidRDefault="006E6D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17CB316" w14:textId="77777777" w:rsidR="006E6D3E" w:rsidRDefault="006E6D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77EF03B1" w14:textId="77777777" w:rsidR="006E6D3E" w:rsidRDefault="006E6D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76DA00D" w14:textId="77777777" w:rsidR="006E6D3E" w:rsidRDefault="006E6D3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33A1EB37" w14:textId="77777777" w:rsidR="006E6D3E" w:rsidRDefault="006E6D3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65C9644F" w14:textId="77777777" w:rsidR="006E6D3E" w:rsidRDefault="006E6D3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27E7" w14:textId="77777777" w:rsidR="006E6D3E" w:rsidRDefault="006E6D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B6C3" w14:textId="77777777" w:rsidR="006E6D3E" w:rsidRDefault="006E6D3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3BC4" w14:textId="77777777" w:rsidR="006E6D3E" w:rsidRPr="00BA7F8C" w:rsidRDefault="006E6D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C1BE" w14:textId="77777777" w:rsidR="006E6D3E" w:rsidRDefault="006E6D3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6E6D3E" w14:paraId="12C07645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77D03" w14:textId="77777777" w:rsidR="006E6D3E" w:rsidRDefault="006E6D3E" w:rsidP="006E6D3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915E" w14:textId="77777777" w:rsidR="006E6D3E" w:rsidRDefault="006E6D3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7C3F" w14:textId="77777777" w:rsidR="006E6D3E" w:rsidRDefault="006E6D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4019" w14:textId="77777777" w:rsidR="006E6D3E" w:rsidRDefault="006E6D3E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652D64C" w14:textId="77777777" w:rsidR="006E6D3E" w:rsidRDefault="006E6D3E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0BEE" w14:textId="77777777" w:rsidR="006E6D3E" w:rsidRDefault="006E6D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77AA000" w14:textId="77777777" w:rsidR="006E6D3E" w:rsidRDefault="006E6D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5658E143" w14:textId="77777777" w:rsidR="006E6D3E" w:rsidRDefault="006E6D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AC6A933" w14:textId="77777777" w:rsidR="006E6D3E" w:rsidRDefault="006E6D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255C58C" w14:textId="77777777" w:rsidR="006E6D3E" w:rsidRDefault="006E6D3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524B" w14:textId="77777777" w:rsidR="006E6D3E" w:rsidRDefault="006E6D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D732" w14:textId="77777777" w:rsidR="006E6D3E" w:rsidRDefault="006E6D3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6BBC" w14:textId="77777777" w:rsidR="006E6D3E" w:rsidRPr="00BA7F8C" w:rsidRDefault="006E6D3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EB94" w14:textId="77777777" w:rsidR="006E6D3E" w:rsidRDefault="006E6D3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C85DEF3" w14:textId="77777777" w:rsidR="006E6D3E" w:rsidRDefault="006E6D3E">
      <w:pPr>
        <w:spacing w:before="40" w:after="40" w:line="192" w:lineRule="auto"/>
        <w:ind w:right="57"/>
        <w:rPr>
          <w:sz w:val="20"/>
        </w:rPr>
      </w:pPr>
    </w:p>
    <w:p w14:paraId="2647F2D5" w14:textId="77777777" w:rsidR="006E6D3E" w:rsidRDefault="006E6D3E" w:rsidP="00AF3F1F">
      <w:pPr>
        <w:pStyle w:val="Heading1"/>
        <w:spacing w:line="360" w:lineRule="auto"/>
      </w:pPr>
      <w:r>
        <w:t>LINIA 216</w:t>
      </w:r>
    </w:p>
    <w:p w14:paraId="313BAEB2" w14:textId="77777777" w:rsidR="006E6D3E" w:rsidRDefault="006E6D3E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E6D3E" w14:paraId="7345CE4F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A9EB" w14:textId="77777777" w:rsidR="006E6D3E" w:rsidRDefault="006E6D3E" w:rsidP="006E6D3E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929B" w14:textId="77777777" w:rsidR="006E6D3E" w:rsidRDefault="006E6D3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614D3646" w14:textId="77777777" w:rsidR="006E6D3E" w:rsidRDefault="006E6D3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7FFD5" w14:textId="77777777" w:rsidR="006E6D3E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7781" w14:textId="77777777" w:rsidR="006E6D3E" w:rsidRDefault="006E6D3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438B63A2" w14:textId="77777777" w:rsidR="006E6D3E" w:rsidRDefault="006E6D3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1A89" w14:textId="77777777" w:rsidR="006E6D3E" w:rsidRDefault="006E6D3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EE0F" w14:textId="77777777" w:rsidR="006E6D3E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8BB2" w14:textId="77777777" w:rsidR="006E6D3E" w:rsidRDefault="006E6D3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E1C3" w14:textId="77777777" w:rsidR="006E6D3E" w:rsidRPr="00AA6001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D539" w14:textId="77777777" w:rsidR="006E6D3E" w:rsidRDefault="006E6D3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09200BAF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AE66" w14:textId="77777777" w:rsidR="006E6D3E" w:rsidRDefault="006E6D3E" w:rsidP="006E6D3E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6914" w14:textId="77777777" w:rsidR="006E6D3E" w:rsidRDefault="006E6D3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FEED" w14:textId="77777777" w:rsidR="006E6D3E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C20E" w14:textId="77777777" w:rsidR="006E6D3E" w:rsidRDefault="006E6D3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8BF2" w14:textId="77777777" w:rsidR="006E6D3E" w:rsidRDefault="006E6D3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9C3B" w14:textId="77777777" w:rsidR="006E6D3E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4AB2" w14:textId="77777777" w:rsidR="006E6D3E" w:rsidRDefault="006E6D3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382D" w14:textId="77777777" w:rsidR="006E6D3E" w:rsidRPr="00AA6001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E1F3" w14:textId="77777777" w:rsidR="006E6D3E" w:rsidRDefault="006E6D3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2EEB4002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FB56" w14:textId="77777777" w:rsidR="006E6D3E" w:rsidRDefault="006E6D3E" w:rsidP="006E6D3E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E603" w14:textId="77777777" w:rsidR="006E6D3E" w:rsidRDefault="006E6D3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DDC7" w14:textId="77777777" w:rsidR="006E6D3E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E939" w14:textId="77777777" w:rsidR="006E6D3E" w:rsidRDefault="006E6D3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DF97" w14:textId="77777777" w:rsidR="006E6D3E" w:rsidRDefault="006E6D3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59F4" w14:textId="77777777" w:rsidR="006E6D3E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C507" w14:textId="77777777" w:rsidR="006E6D3E" w:rsidRDefault="006E6D3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59CA" w14:textId="77777777" w:rsidR="006E6D3E" w:rsidRPr="00AA6001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4F5B" w14:textId="77777777" w:rsidR="006E6D3E" w:rsidRDefault="006E6D3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3C61C74C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6093" w14:textId="77777777" w:rsidR="006E6D3E" w:rsidRDefault="006E6D3E" w:rsidP="006E6D3E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A4B2" w14:textId="77777777" w:rsidR="006E6D3E" w:rsidRDefault="006E6D3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62670A77" w14:textId="77777777" w:rsidR="006E6D3E" w:rsidRDefault="006E6D3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7436" w14:textId="77777777" w:rsidR="006E6D3E" w:rsidRPr="00614509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148E" w14:textId="77777777" w:rsidR="006E6D3E" w:rsidRDefault="006E6D3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716D7CBA" w14:textId="77777777" w:rsidR="006E6D3E" w:rsidRDefault="006E6D3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D00D" w14:textId="77777777" w:rsidR="006E6D3E" w:rsidRDefault="006E6D3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4C86" w14:textId="77777777" w:rsidR="006E6D3E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ADA9" w14:textId="77777777" w:rsidR="006E6D3E" w:rsidRDefault="006E6D3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0555" w14:textId="77777777" w:rsidR="006E6D3E" w:rsidRPr="00AA6001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7F05" w14:textId="77777777" w:rsidR="006E6D3E" w:rsidRDefault="006E6D3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4108829D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858" w14:textId="77777777" w:rsidR="006E6D3E" w:rsidRDefault="006E6D3E" w:rsidP="006E6D3E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7142" w14:textId="77777777" w:rsidR="006E6D3E" w:rsidRDefault="006E6D3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A7AD" w14:textId="77777777" w:rsidR="006E6D3E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6241" w14:textId="77777777" w:rsidR="006E6D3E" w:rsidRDefault="006E6D3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1941" w14:textId="77777777" w:rsidR="006E6D3E" w:rsidRDefault="006E6D3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8A96" w14:textId="77777777" w:rsidR="006E6D3E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6A44" w14:textId="77777777" w:rsidR="006E6D3E" w:rsidRDefault="006E6D3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A15F" w14:textId="77777777" w:rsidR="006E6D3E" w:rsidRPr="00AA6001" w:rsidRDefault="006E6D3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9E38" w14:textId="77777777" w:rsidR="006E6D3E" w:rsidRDefault="006E6D3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E87AAAE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759320BA" w14:textId="77777777" w:rsidR="006E6D3E" w:rsidRDefault="006E6D3E" w:rsidP="005B00A7">
      <w:pPr>
        <w:pStyle w:val="Heading1"/>
        <w:spacing w:line="360" w:lineRule="auto"/>
      </w:pPr>
      <w:r>
        <w:t>LINIA 218</w:t>
      </w:r>
    </w:p>
    <w:p w14:paraId="285B64F3" w14:textId="77777777" w:rsidR="006E6D3E" w:rsidRDefault="006E6D3E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E6D3E" w14:paraId="3CBAE59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C8EF9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D85A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ABC6" w14:textId="77777777" w:rsidR="006E6D3E" w:rsidRPr="00CF787F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6B74" w14:textId="77777777" w:rsidR="006E6D3E" w:rsidRDefault="006E6D3E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19EE2C" w14:textId="77777777" w:rsidR="006E6D3E" w:rsidRDefault="006E6D3E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EE31" w14:textId="77777777" w:rsidR="006E6D3E" w:rsidRPr="00465A98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0208B056" w14:textId="77777777" w:rsidR="006E6D3E" w:rsidRPr="00465A98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8140" w14:textId="77777777" w:rsidR="006E6D3E" w:rsidRPr="00CF787F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3BF6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1053" w14:textId="77777777" w:rsidR="006E6D3E" w:rsidRPr="00984D71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36B0" w14:textId="77777777" w:rsidR="006E6D3E" w:rsidRDefault="006E6D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:rsidRPr="00A8307A" w14:paraId="21A153D2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5A73E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DEE0" w14:textId="77777777" w:rsidR="006E6D3E" w:rsidRPr="00A8307A" w:rsidRDefault="006E6D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F9AF" w14:textId="77777777" w:rsidR="006E6D3E" w:rsidRPr="00A8307A" w:rsidRDefault="006E6D3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A543" w14:textId="77777777" w:rsidR="006E6D3E" w:rsidRPr="00A8307A" w:rsidRDefault="006E6D3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D2ECA65" w14:textId="77777777" w:rsidR="006E6D3E" w:rsidRPr="00A8307A" w:rsidRDefault="006E6D3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2A01" w14:textId="77777777" w:rsidR="006E6D3E" w:rsidRDefault="006E6D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2EB353BD" w14:textId="77777777" w:rsidR="006E6D3E" w:rsidRPr="00664FA3" w:rsidRDefault="006E6D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384D" w14:textId="77777777" w:rsidR="006E6D3E" w:rsidRPr="00A8307A" w:rsidRDefault="006E6D3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B61F" w14:textId="77777777" w:rsidR="006E6D3E" w:rsidRPr="00A8307A" w:rsidRDefault="006E6D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7610" w14:textId="77777777" w:rsidR="006E6D3E" w:rsidRPr="00A8307A" w:rsidRDefault="006E6D3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237F" w14:textId="77777777" w:rsidR="006E6D3E" w:rsidRPr="00A8307A" w:rsidRDefault="006E6D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BF9741" w14:textId="77777777" w:rsidR="006E6D3E" w:rsidRDefault="006E6D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71A6378" w14:textId="77777777" w:rsidR="006E6D3E" w:rsidRDefault="006E6D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A66B7AE" w14:textId="77777777" w:rsidR="006E6D3E" w:rsidRPr="00664FA3" w:rsidRDefault="006E6D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E6D3E" w:rsidRPr="00A8307A" w14:paraId="1AAEF108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96F50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2999" w14:textId="77777777" w:rsidR="006E6D3E" w:rsidRPr="00A8307A" w:rsidRDefault="006E6D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D51B" w14:textId="77777777" w:rsidR="006E6D3E" w:rsidRPr="00A8307A" w:rsidRDefault="006E6D3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56D5" w14:textId="77777777" w:rsidR="006E6D3E" w:rsidRPr="00A8307A" w:rsidRDefault="006E6D3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234041E" w14:textId="77777777" w:rsidR="006E6D3E" w:rsidRPr="00A8307A" w:rsidRDefault="006E6D3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CB78" w14:textId="77777777" w:rsidR="006E6D3E" w:rsidRPr="00664FA3" w:rsidRDefault="006E6D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51206288" w14:textId="77777777" w:rsidR="006E6D3E" w:rsidRPr="00664FA3" w:rsidRDefault="006E6D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CE20" w14:textId="77777777" w:rsidR="006E6D3E" w:rsidRPr="00A8307A" w:rsidRDefault="006E6D3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8FD9" w14:textId="77777777" w:rsidR="006E6D3E" w:rsidRPr="00A8307A" w:rsidRDefault="006E6D3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32BA" w14:textId="77777777" w:rsidR="006E6D3E" w:rsidRPr="00A8307A" w:rsidRDefault="006E6D3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DA91" w14:textId="77777777" w:rsidR="006E6D3E" w:rsidRPr="00A8307A" w:rsidRDefault="006E6D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EED414" w14:textId="77777777" w:rsidR="006E6D3E" w:rsidRPr="00A8307A" w:rsidRDefault="006E6D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E4AD037" w14:textId="77777777" w:rsidR="006E6D3E" w:rsidRPr="00A8307A" w:rsidRDefault="006E6D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722BCB9" w14:textId="77777777" w:rsidR="006E6D3E" w:rsidRPr="00A8307A" w:rsidRDefault="006E6D3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E6D3E" w:rsidRPr="00A8307A" w14:paraId="40C493E4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181FE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CF0D" w14:textId="77777777" w:rsidR="006E6D3E" w:rsidRPr="00A8307A" w:rsidRDefault="006E6D3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277F" w14:textId="77777777" w:rsidR="006E6D3E" w:rsidRPr="003F40D2" w:rsidRDefault="006E6D3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240F" w14:textId="77777777" w:rsidR="006E6D3E" w:rsidRPr="00A8307A" w:rsidRDefault="006E6D3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313FCBD" w14:textId="77777777" w:rsidR="006E6D3E" w:rsidRPr="00A8307A" w:rsidRDefault="006E6D3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955D" w14:textId="77777777" w:rsidR="006E6D3E" w:rsidRPr="00A8307A" w:rsidRDefault="006E6D3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CBD3" w14:textId="77777777" w:rsidR="006E6D3E" w:rsidRPr="003F40D2" w:rsidRDefault="006E6D3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34F2" w14:textId="77777777" w:rsidR="006E6D3E" w:rsidRPr="00A8307A" w:rsidRDefault="006E6D3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F2D7" w14:textId="77777777" w:rsidR="006E6D3E" w:rsidRPr="003F40D2" w:rsidRDefault="006E6D3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1485" w14:textId="77777777" w:rsidR="006E6D3E" w:rsidRPr="00A8307A" w:rsidRDefault="006E6D3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5D1A3E" w14:textId="77777777" w:rsidR="006E6D3E" w:rsidRPr="00A8307A" w:rsidRDefault="006E6D3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E6D3E" w:rsidRPr="00A8307A" w14:paraId="375C8FA0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A63B9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9E81" w14:textId="77777777" w:rsidR="006E6D3E" w:rsidRPr="00A8307A" w:rsidRDefault="006E6D3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7CBB" w14:textId="77777777" w:rsidR="006E6D3E" w:rsidRPr="003F40D2" w:rsidRDefault="006E6D3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B872" w14:textId="77777777" w:rsidR="006E6D3E" w:rsidRPr="00A8307A" w:rsidRDefault="006E6D3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CED531" w14:textId="77777777" w:rsidR="006E6D3E" w:rsidRPr="00A8307A" w:rsidRDefault="006E6D3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824F" w14:textId="77777777" w:rsidR="006E6D3E" w:rsidRDefault="006E6D3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F4CB72" w14:textId="77777777" w:rsidR="006E6D3E" w:rsidRPr="00A8307A" w:rsidRDefault="006E6D3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9779" w14:textId="77777777" w:rsidR="006E6D3E" w:rsidRPr="003F40D2" w:rsidRDefault="006E6D3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EC99" w14:textId="77777777" w:rsidR="006E6D3E" w:rsidRPr="00A8307A" w:rsidRDefault="006E6D3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9C26" w14:textId="77777777" w:rsidR="006E6D3E" w:rsidRPr="003F40D2" w:rsidRDefault="006E6D3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2D3B" w14:textId="77777777" w:rsidR="006E6D3E" w:rsidRPr="00A8307A" w:rsidRDefault="006E6D3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5BF896" w14:textId="77777777" w:rsidR="006E6D3E" w:rsidRPr="00A8307A" w:rsidRDefault="006E6D3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E6D3E" w:rsidRPr="00A8307A" w14:paraId="45B57CA8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EADA3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2F1D" w14:textId="77777777" w:rsidR="006E6D3E" w:rsidRPr="00A8307A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50C3" w14:textId="77777777" w:rsidR="006E6D3E" w:rsidRPr="00732832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31E3" w14:textId="77777777" w:rsidR="006E6D3E" w:rsidRPr="00A8307A" w:rsidRDefault="006E6D3E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865C4C7" w14:textId="77777777" w:rsidR="006E6D3E" w:rsidRPr="00A8307A" w:rsidRDefault="006E6D3E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F50A" w14:textId="77777777" w:rsidR="006E6D3E" w:rsidRPr="00A8307A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45F1" w14:textId="77777777" w:rsidR="006E6D3E" w:rsidRPr="007B4F6A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0911" w14:textId="77777777" w:rsidR="006E6D3E" w:rsidRPr="00A8307A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94D5" w14:textId="77777777" w:rsidR="006E6D3E" w:rsidRPr="00732832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B069" w14:textId="77777777" w:rsidR="006E6D3E" w:rsidRDefault="006E6D3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055788" w14:textId="77777777" w:rsidR="006E6D3E" w:rsidRDefault="006E6D3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FFBB667" w14:textId="77777777" w:rsidR="006E6D3E" w:rsidRDefault="006E6D3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915786" w14:textId="77777777" w:rsidR="006E6D3E" w:rsidRDefault="006E6D3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0D77BCE" w14:textId="77777777" w:rsidR="006E6D3E" w:rsidRPr="00A8307A" w:rsidRDefault="006E6D3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E6D3E" w:rsidRPr="00A8307A" w14:paraId="20C2AE1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C054F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7E17" w14:textId="77777777" w:rsidR="006E6D3E" w:rsidRPr="00A8307A" w:rsidRDefault="006E6D3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22C2" w14:textId="77777777" w:rsidR="006E6D3E" w:rsidRPr="00B26991" w:rsidRDefault="006E6D3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1D41" w14:textId="77777777" w:rsidR="006E6D3E" w:rsidRPr="00A8307A" w:rsidRDefault="006E6D3E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2DF29F8" w14:textId="77777777" w:rsidR="006E6D3E" w:rsidRPr="00A8307A" w:rsidRDefault="006E6D3E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E364" w14:textId="77777777" w:rsidR="006E6D3E" w:rsidRPr="00A8307A" w:rsidRDefault="006E6D3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3411" w14:textId="77777777" w:rsidR="006E6D3E" w:rsidRPr="00B26991" w:rsidRDefault="006E6D3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479D" w14:textId="77777777" w:rsidR="006E6D3E" w:rsidRPr="00A8307A" w:rsidRDefault="006E6D3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5143" w14:textId="77777777" w:rsidR="006E6D3E" w:rsidRPr="00B26991" w:rsidRDefault="006E6D3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61AA" w14:textId="77777777" w:rsidR="006E6D3E" w:rsidRPr="00A8307A" w:rsidRDefault="006E6D3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9086EE" w14:textId="77777777" w:rsidR="006E6D3E" w:rsidRDefault="006E6D3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8953FF0" w14:textId="77777777" w:rsidR="006E6D3E" w:rsidRPr="00A8307A" w:rsidRDefault="006E6D3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E6D3E" w:rsidRPr="00A8307A" w14:paraId="25886EF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E2C6E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6402" w14:textId="77777777" w:rsidR="006E6D3E" w:rsidRPr="00A8307A" w:rsidRDefault="006E6D3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77B8" w14:textId="77777777" w:rsidR="006E6D3E" w:rsidRPr="00B26991" w:rsidRDefault="006E6D3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A343" w14:textId="77777777" w:rsidR="006E6D3E" w:rsidRPr="00A8307A" w:rsidRDefault="006E6D3E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1DE0" w14:textId="77777777" w:rsidR="006E6D3E" w:rsidRDefault="006E6D3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15800BA" w14:textId="77777777" w:rsidR="006E6D3E" w:rsidRDefault="006E6D3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820BE35" w14:textId="77777777" w:rsidR="006E6D3E" w:rsidRPr="00A8307A" w:rsidRDefault="006E6D3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BA8A" w14:textId="77777777" w:rsidR="006E6D3E" w:rsidRDefault="006E6D3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1E51" w14:textId="77777777" w:rsidR="006E6D3E" w:rsidRPr="00A8307A" w:rsidRDefault="006E6D3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EFA0" w14:textId="77777777" w:rsidR="006E6D3E" w:rsidRPr="00B26991" w:rsidRDefault="006E6D3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C409" w14:textId="77777777" w:rsidR="006E6D3E" w:rsidRDefault="006E6D3E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3BF714E" w14:textId="77777777" w:rsidR="006E6D3E" w:rsidRDefault="006E6D3E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626A5D41" w14:textId="77777777" w:rsidR="006E6D3E" w:rsidRPr="00A8307A" w:rsidRDefault="006E6D3E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E6D3E" w:rsidRPr="00A8307A" w14:paraId="20651C69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6BAB8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2ABE" w14:textId="77777777" w:rsidR="006E6D3E" w:rsidRPr="00A8307A" w:rsidRDefault="006E6D3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8548" w14:textId="77777777" w:rsidR="006E6D3E" w:rsidRPr="00B26991" w:rsidRDefault="006E6D3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CEDB" w14:textId="77777777" w:rsidR="006E6D3E" w:rsidRPr="00A8307A" w:rsidRDefault="006E6D3E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8E23" w14:textId="77777777" w:rsidR="006E6D3E" w:rsidRDefault="006E6D3E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9CCA1BD" w14:textId="77777777" w:rsidR="006E6D3E" w:rsidRDefault="006E6D3E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A65C560" w14:textId="77777777" w:rsidR="006E6D3E" w:rsidRPr="00A8307A" w:rsidRDefault="006E6D3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B523" w14:textId="77777777" w:rsidR="006E6D3E" w:rsidRDefault="006E6D3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E192" w14:textId="77777777" w:rsidR="006E6D3E" w:rsidRPr="00A8307A" w:rsidRDefault="006E6D3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8092" w14:textId="77777777" w:rsidR="006E6D3E" w:rsidRPr="00B26991" w:rsidRDefault="006E6D3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1357C" w14:textId="77777777" w:rsidR="006E6D3E" w:rsidRDefault="006E6D3E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62BDA4B8" w14:textId="77777777" w:rsidR="006E6D3E" w:rsidRPr="00A8307A" w:rsidRDefault="006E6D3E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6E6D3E" w:rsidRPr="00A8307A" w14:paraId="2ED553E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9B65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54D3" w14:textId="77777777" w:rsidR="006E6D3E" w:rsidRPr="00A8307A" w:rsidRDefault="006E6D3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E20A" w14:textId="77777777" w:rsidR="006E6D3E" w:rsidRPr="00B26991" w:rsidRDefault="006E6D3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8D19" w14:textId="77777777" w:rsidR="006E6D3E" w:rsidRPr="00A8307A" w:rsidRDefault="006E6D3E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CE67" w14:textId="77777777" w:rsidR="006E6D3E" w:rsidRDefault="006E6D3E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027D" w14:textId="77777777" w:rsidR="006E6D3E" w:rsidRDefault="006E6D3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2A50" w14:textId="77777777" w:rsidR="006E6D3E" w:rsidRPr="00A8307A" w:rsidRDefault="006E6D3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FBAE" w14:textId="77777777" w:rsidR="006E6D3E" w:rsidRPr="00B26991" w:rsidRDefault="006E6D3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1A07" w14:textId="77777777" w:rsidR="006E6D3E" w:rsidRDefault="006E6D3E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E6D3E" w:rsidRPr="00A8307A" w14:paraId="6D3D5D63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0108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7A62" w14:textId="77777777" w:rsidR="006E6D3E" w:rsidRPr="00A8307A" w:rsidRDefault="006E6D3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B95A" w14:textId="77777777" w:rsidR="006E6D3E" w:rsidRPr="000D3BBC" w:rsidRDefault="006E6D3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6A92" w14:textId="77777777" w:rsidR="006E6D3E" w:rsidRPr="00A8307A" w:rsidRDefault="006E6D3E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26B1158" w14:textId="77777777" w:rsidR="006E6D3E" w:rsidRPr="00A8307A" w:rsidRDefault="006E6D3E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408C" w14:textId="77777777" w:rsidR="006E6D3E" w:rsidRDefault="006E6D3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0A240F" w14:textId="77777777" w:rsidR="006E6D3E" w:rsidRPr="00A8307A" w:rsidRDefault="006E6D3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2E30" w14:textId="77777777" w:rsidR="006E6D3E" w:rsidRPr="000D3BBC" w:rsidRDefault="006E6D3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C001" w14:textId="77777777" w:rsidR="006E6D3E" w:rsidRPr="00A8307A" w:rsidRDefault="006E6D3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B4A9" w14:textId="77777777" w:rsidR="006E6D3E" w:rsidRPr="000D3BBC" w:rsidRDefault="006E6D3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B07C" w14:textId="77777777" w:rsidR="006E6D3E" w:rsidRPr="00A8307A" w:rsidRDefault="006E6D3E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72268B" w14:textId="77777777" w:rsidR="006E6D3E" w:rsidRPr="00A8307A" w:rsidRDefault="006E6D3E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E6D3E" w:rsidRPr="00A8307A" w14:paraId="624A8469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4A1D3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11D1" w14:textId="77777777" w:rsidR="006E6D3E" w:rsidRPr="00A8307A" w:rsidRDefault="006E6D3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438F" w14:textId="77777777" w:rsidR="006E6D3E" w:rsidRPr="009658E6" w:rsidRDefault="006E6D3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AD7A" w14:textId="77777777" w:rsidR="006E6D3E" w:rsidRPr="00A8307A" w:rsidRDefault="006E6D3E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074E3B4" w14:textId="77777777" w:rsidR="006E6D3E" w:rsidRPr="00A8307A" w:rsidRDefault="006E6D3E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6E0C" w14:textId="77777777" w:rsidR="006E6D3E" w:rsidRPr="00A8307A" w:rsidRDefault="006E6D3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98E6" w14:textId="77777777" w:rsidR="006E6D3E" w:rsidRPr="009658E6" w:rsidRDefault="006E6D3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A7E3" w14:textId="77777777" w:rsidR="006E6D3E" w:rsidRPr="00A8307A" w:rsidRDefault="006E6D3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A4B9" w14:textId="77777777" w:rsidR="006E6D3E" w:rsidRPr="009658E6" w:rsidRDefault="006E6D3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57AC" w14:textId="77777777" w:rsidR="006E6D3E" w:rsidRPr="00A8307A" w:rsidRDefault="006E6D3E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A15519" w14:textId="77777777" w:rsidR="006E6D3E" w:rsidRPr="00A8307A" w:rsidRDefault="006E6D3E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E6D3E" w:rsidRPr="00A8307A" w14:paraId="171BD545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6924D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6BDD" w14:textId="77777777" w:rsidR="006E6D3E" w:rsidRPr="00A8307A" w:rsidRDefault="006E6D3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D999" w14:textId="77777777" w:rsidR="006E6D3E" w:rsidRPr="00472E19" w:rsidRDefault="006E6D3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9407" w14:textId="77777777" w:rsidR="006E6D3E" w:rsidRPr="00A8307A" w:rsidRDefault="006E6D3E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02CBB63" w14:textId="77777777" w:rsidR="006E6D3E" w:rsidRPr="00A8307A" w:rsidRDefault="006E6D3E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C5EA" w14:textId="77777777" w:rsidR="006E6D3E" w:rsidRPr="00A8307A" w:rsidRDefault="006E6D3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9313" w14:textId="77777777" w:rsidR="006E6D3E" w:rsidRPr="00472E19" w:rsidRDefault="006E6D3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1D7C" w14:textId="77777777" w:rsidR="006E6D3E" w:rsidRPr="00A8307A" w:rsidRDefault="006E6D3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193B" w14:textId="77777777" w:rsidR="006E6D3E" w:rsidRPr="00472E19" w:rsidRDefault="006E6D3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B796" w14:textId="77777777" w:rsidR="006E6D3E" w:rsidRPr="00A8307A" w:rsidRDefault="006E6D3E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DCD673" w14:textId="77777777" w:rsidR="006E6D3E" w:rsidRPr="00A8307A" w:rsidRDefault="006E6D3E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E6D3E" w:rsidRPr="00A8307A" w14:paraId="6F9C190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1633A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7385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B226" w14:textId="77777777" w:rsidR="006E6D3E" w:rsidRPr="00530A8D" w:rsidRDefault="006E6D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26F5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BA65F6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69DB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C814" w14:textId="77777777" w:rsidR="006E6D3E" w:rsidRPr="00530A8D" w:rsidRDefault="006E6D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9915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912C" w14:textId="77777777" w:rsidR="006E6D3E" w:rsidRPr="00530A8D" w:rsidRDefault="006E6D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16F5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4783E7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E6D3E" w:rsidRPr="00A8307A" w14:paraId="1D94E074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8C86E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0849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E109" w14:textId="77777777" w:rsidR="006E6D3E" w:rsidRPr="00530A8D" w:rsidRDefault="006E6D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14AC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793F4CE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7972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F8DD" w14:textId="77777777" w:rsidR="006E6D3E" w:rsidRPr="00530A8D" w:rsidRDefault="006E6D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DFB8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80D7" w14:textId="77777777" w:rsidR="006E6D3E" w:rsidRPr="00530A8D" w:rsidRDefault="006E6D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FA0A2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22293D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E6D3E" w:rsidRPr="00A8307A" w14:paraId="0FFF6401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38D11" w14:textId="77777777" w:rsidR="006E6D3E" w:rsidRPr="00A75A00" w:rsidRDefault="006E6D3E" w:rsidP="006E6D3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B798" w14:textId="77777777" w:rsidR="006E6D3E" w:rsidRDefault="006E6D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644B03C7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E706" w14:textId="77777777" w:rsidR="006E6D3E" w:rsidRPr="00530A8D" w:rsidRDefault="006E6D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A314" w14:textId="77777777" w:rsidR="006E6D3E" w:rsidRDefault="006E6D3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157FE33" w14:textId="77777777" w:rsidR="006E6D3E" w:rsidRDefault="006E6D3E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47BFAC64" w14:textId="77777777" w:rsidR="006E6D3E" w:rsidRPr="00A8307A" w:rsidRDefault="006E6D3E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4535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C3AB" w14:textId="77777777" w:rsidR="006E6D3E" w:rsidRDefault="006E6D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408D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B5D" w14:textId="77777777" w:rsidR="006E6D3E" w:rsidRPr="00530A8D" w:rsidRDefault="006E6D3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25F7" w14:textId="77777777" w:rsidR="006E6D3E" w:rsidRPr="00A8307A" w:rsidRDefault="006E6D3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4EFDB25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C23CC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341C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D855" w14:textId="77777777" w:rsidR="006E6D3E" w:rsidRPr="00CF787F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1DA2" w14:textId="77777777" w:rsidR="006E6D3E" w:rsidRDefault="006E6D3E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C8680C9" w14:textId="77777777" w:rsidR="006E6D3E" w:rsidRDefault="006E6D3E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1F074396" w14:textId="77777777" w:rsidR="006E6D3E" w:rsidRDefault="006E6D3E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9D8B" w14:textId="77777777" w:rsidR="006E6D3E" w:rsidRDefault="006E6D3E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6980C558" w14:textId="77777777" w:rsidR="006E6D3E" w:rsidRPr="00465A98" w:rsidRDefault="006E6D3E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B7E2" w14:textId="77777777" w:rsidR="006E6D3E" w:rsidRPr="00CF787F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16B2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69FA" w14:textId="77777777" w:rsidR="006E6D3E" w:rsidRPr="00984D71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8852" w14:textId="77777777" w:rsidR="006E6D3E" w:rsidRDefault="006E6D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9165DD" w14:textId="77777777" w:rsidR="006E6D3E" w:rsidRDefault="006E6D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6E6D3E" w14:paraId="5539E16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9289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974A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E618" w14:textId="77777777" w:rsidR="006E6D3E" w:rsidRPr="00CF787F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1C6F" w14:textId="77777777" w:rsidR="006E6D3E" w:rsidRDefault="006E6D3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D188F84" w14:textId="77777777" w:rsidR="006E6D3E" w:rsidRDefault="006E6D3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02466F7B" w14:textId="77777777" w:rsidR="006E6D3E" w:rsidRDefault="006E6D3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81D2" w14:textId="77777777" w:rsidR="006E6D3E" w:rsidRPr="00465A98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41B7" w14:textId="77777777" w:rsidR="006E6D3E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CD97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F7F8" w14:textId="77777777" w:rsidR="006E6D3E" w:rsidRPr="00984D71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9DF6" w14:textId="77777777" w:rsidR="006E6D3E" w:rsidRDefault="006E6D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6E6D3E" w14:paraId="102EA88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E9A3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D50D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3B352E76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3D70" w14:textId="77777777" w:rsidR="006E6D3E" w:rsidRPr="00CF787F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99A1" w14:textId="77777777" w:rsidR="006E6D3E" w:rsidRDefault="006E6D3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F1361D8" w14:textId="77777777" w:rsidR="006E6D3E" w:rsidRDefault="006E6D3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259DA0B1" w14:textId="77777777" w:rsidR="006E6D3E" w:rsidRDefault="006E6D3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7EA5" w14:textId="77777777" w:rsidR="006E6D3E" w:rsidRPr="00465A98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3957" w14:textId="77777777" w:rsidR="006E6D3E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7753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983F" w14:textId="77777777" w:rsidR="006E6D3E" w:rsidRPr="00984D71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94B5" w14:textId="77777777" w:rsidR="006E6D3E" w:rsidRDefault="006E6D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E49CC48" w14:textId="77777777" w:rsidR="006E6D3E" w:rsidRDefault="006E6D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6E6D3E" w14:paraId="0031491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B3C9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174F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241D" w14:textId="77777777" w:rsidR="006E6D3E" w:rsidRPr="00CF787F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5475" w14:textId="77777777" w:rsidR="006E6D3E" w:rsidRDefault="006E6D3E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6F00A3B" w14:textId="77777777" w:rsidR="006E6D3E" w:rsidRDefault="006E6D3E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71D8" w14:textId="77777777" w:rsidR="006E6D3E" w:rsidRPr="00465A98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4157" w14:textId="77777777" w:rsidR="006E6D3E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603A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5EB2" w14:textId="77777777" w:rsidR="006E6D3E" w:rsidRPr="00984D71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B366" w14:textId="77777777" w:rsidR="006E6D3E" w:rsidRDefault="006E6D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C016A3" w14:textId="77777777" w:rsidR="006E6D3E" w:rsidRDefault="006E6D3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6E6D3E" w14:paraId="74E02AC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34C5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70F6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7E49" w14:textId="77777777" w:rsidR="006E6D3E" w:rsidRPr="00CF787F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862A" w14:textId="77777777" w:rsidR="006E6D3E" w:rsidRDefault="006E6D3E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FDDFCAF" w14:textId="77777777" w:rsidR="006E6D3E" w:rsidRDefault="006E6D3E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9021" w14:textId="77777777" w:rsidR="006E6D3E" w:rsidRPr="00465A98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1190" w14:textId="77777777" w:rsidR="006E6D3E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9767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3F4F" w14:textId="77777777" w:rsidR="006E6D3E" w:rsidRPr="00984D71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7AF7" w14:textId="77777777" w:rsidR="006E6D3E" w:rsidRDefault="006E6D3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C7113A" w14:textId="77777777" w:rsidR="006E6D3E" w:rsidRDefault="006E6D3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29EC9A17" w14:textId="77777777" w:rsidR="006E6D3E" w:rsidRDefault="006E6D3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6E6D3E" w14:paraId="1EFBC35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6E55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A2E5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529D1A3C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5120" w14:textId="77777777" w:rsidR="006E6D3E" w:rsidRPr="00CF787F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36F4" w14:textId="77777777" w:rsidR="006E6D3E" w:rsidRDefault="006E6D3E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6AE1213" w14:textId="77777777" w:rsidR="006E6D3E" w:rsidRDefault="006E6D3E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17E0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D654" w14:textId="77777777" w:rsidR="006E6D3E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01FF" w14:textId="77777777" w:rsidR="006E6D3E" w:rsidRDefault="006E6D3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774A" w14:textId="77777777" w:rsidR="006E6D3E" w:rsidRPr="00984D71" w:rsidRDefault="006E6D3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420E" w14:textId="77777777" w:rsidR="006E6D3E" w:rsidRDefault="006E6D3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3D58B61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B98C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FAA2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23B1" w14:textId="77777777" w:rsidR="006E6D3E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2D78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4EFA2B49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6F6D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959E" w14:textId="77777777" w:rsidR="006E6D3E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B354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6AB2" w14:textId="77777777" w:rsidR="006E6D3E" w:rsidRPr="00984D71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E597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8B8ACE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6E6D3E" w14:paraId="7CB82D1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3B23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592C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D450" w14:textId="77777777" w:rsidR="006E6D3E" w:rsidRPr="00CF787F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C71F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CA9C3BC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C41D" w14:textId="77777777" w:rsidR="006E6D3E" w:rsidRPr="00465A98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F5E4494" w14:textId="77777777" w:rsidR="006E6D3E" w:rsidRPr="00465A98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DCE0" w14:textId="77777777" w:rsidR="006E6D3E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41A2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CFE6" w14:textId="77777777" w:rsidR="006E6D3E" w:rsidRPr="00984D71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81B2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596D05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6E6D3E" w14:paraId="25290AB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7246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BEDE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59C249E0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00B4" w14:textId="77777777" w:rsidR="006E6D3E" w:rsidRPr="00CF787F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A333" w14:textId="77777777" w:rsidR="006E6D3E" w:rsidRDefault="006E6D3E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7CCDC300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ED148" w14:textId="77777777" w:rsidR="006E6D3E" w:rsidRPr="00465A98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A1C8" w14:textId="77777777" w:rsidR="006E6D3E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3B6A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2F78" w14:textId="77777777" w:rsidR="006E6D3E" w:rsidRPr="00984D71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DFE5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2FE2361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D77E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C6A8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D240" w14:textId="77777777" w:rsidR="006E6D3E" w:rsidRPr="00CF787F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DC6E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597B" w14:textId="77777777" w:rsidR="006E6D3E" w:rsidRPr="00465A98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7E48" w14:textId="77777777" w:rsidR="006E6D3E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4548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ACAE" w14:textId="77777777" w:rsidR="006E6D3E" w:rsidRPr="00984D71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5AAB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80023A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6E6D3E" w14:paraId="1A5E414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49ED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C677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9401" w14:textId="77777777" w:rsidR="006E6D3E" w:rsidRPr="00CF787F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BCDD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5CB71D3C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746A" w14:textId="77777777" w:rsidR="006E6D3E" w:rsidRPr="00465A98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223FCBE" w14:textId="77777777" w:rsidR="006E6D3E" w:rsidRPr="00465A98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F724" w14:textId="77777777" w:rsidR="006E6D3E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EC0E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B5F8" w14:textId="77777777" w:rsidR="006E6D3E" w:rsidRPr="00984D71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BF9E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78BFAE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6E6D3E" w14:paraId="73B6F60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8DE0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839F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158C3BE9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289F" w14:textId="77777777" w:rsidR="006E6D3E" w:rsidRPr="00CF787F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207A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1BDC8B17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6D0AF9E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3E6E" w14:textId="77777777" w:rsidR="006E6D3E" w:rsidRPr="00465A98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C984" w14:textId="77777777" w:rsidR="006E6D3E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B8B3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8C83" w14:textId="77777777" w:rsidR="006E6D3E" w:rsidRPr="00984D71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3D20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607880F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38B1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C985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F0BF" w14:textId="77777777" w:rsidR="006E6D3E" w:rsidRPr="00CF787F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ABEC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5F76317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21A1" w14:textId="77777777" w:rsidR="006E6D3E" w:rsidRPr="00465A98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693E0C7" w14:textId="77777777" w:rsidR="006E6D3E" w:rsidRPr="00465A98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EA1E" w14:textId="77777777" w:rsidR="006E6D3E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40BC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6336" w14:textId="77777777" w:rsidR="006E6D3E" w:rsidRPr="00984D71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CC35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D4F2EF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6E6D3E" w14:paraId="43E6C74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1172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FF1C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48D99" w14:textId="77777777" w:rsidR="006E6D3E" w:rsidRPr="00CF787F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D170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EA7B1FF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44D" w14:textId="77777777" w:rsidR="006E6D3E" w:rsidRPr="00465A98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0E71" w14:textId="77777777" w:rsidR="006E6D3E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0867" w14:textId="77777777" w:rsidR="006E6D3E" w:rsidRDefault="006E6D3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1AEE" w14:textId="77777777" w:rsidR="006E6D3E" w:rsidRPr="00984D71" w:rsidRDefault="006E6D3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E930" w14:textId="77777777" w:rsidR="006E6D3E" w:rsidRDefault="006E6D3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6E6D3E" w14:paraId="64C7AE47" w14:textId="77777777" w:rsidTr="00684F2B">
        <w:trPr>
          <w:cantSplit/>
          <w:trHeight w:val="1015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7DDEA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1BCC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52FC2704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B05A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35C0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1025E46A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18B86BEF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761176DA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>Vinga - Șag și</w:t>
            </w:r>
          </w:p>
          <w:p w14:paraId="170990E5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650852DE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F8E6" w14:textId="77777777" w:rsidR="006E6D3E" w:rsidRPr="00465A98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58C2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F613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0A72" w14:textId="77777777" w:rsidR="006E6D3E" w:rsidRPr="00984D71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A58F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0553393E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 în trepte.</w:t>
            </w:r>
          </w:p>
        </w:tc>
      </w:tr>
      <w:tr w:rsidR="006E6D3E" w14:paraId="51EE926A" w14:textId="77777777">
        <w:trPr>
          <w:cantSplit/>
          <w:trHeight w:val="796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5C0D1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08C3" w14:textId="77777777" w:rsidR="006E6D3E" w:rsidRDefault="006E6D3E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  <w:p w14:paraId="0B23FDD4" w14:textId="77777777" w:rsidR="006E6D3E" w:rsidRDefault="006E6D3E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7173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34E7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3996" w14:textId="77777777" w:rsidR="006E6D3E" w:rsidRPr="00465A98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62E1F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3433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79AC" w14:textId="77777777" w:rsidR="006E6D3E" w:rsidRPr="00984D71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79C0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6C518AD0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3DA47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B39B" w14:textId="77777777" w:rsidR="006E6D3E" w:rsidRDefault="006E6D3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04AC" w14:textId="77777777" w:rsidR="006E6D3E" w:rsidRDefault="006E6D3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F946" w14:textId="77777777" w:rsidR="006E6D3E" w:rsidRDefault="006E6D3E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0E66D484" w14:textId="77777777" w:rsidR="006E6D3E" w:rsidRDefault="006E6D3E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81FB" w14:textId="77777777" w:rsidR="006E6D3E" w:rsidRDefault="006E6D3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DCE2C3D" w14:textId="77777777" w:rsidR="006E6D3E" w:rsidRPr="00465A98" w:rsidRDefault="006E6D3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E086" w14:textId="77777777" w:rsidR="006E6D3E" w:rsidRDefault="006E6D3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4FA5" w14:textId="77777777" w:rsidR="006E6D3E" w:rsidRDefault="006E6D3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1340D" w14:textId="77777777" w:rsidR="006E6D3E" w:rsidRPr="00984D71" w:rsidRDefault="006E6D3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98A8" w14:textId="77777777" w:rsidR="006E6D3E" w:rsidRDefault="006E6D3E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0B5F3D" w14:textId="77777777" w:rsidR="006E6D3E" w:rsidRDefault="006E6D3E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6E6D3E" w14:paraId="6727A57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73DBC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05A0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AB09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3EED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EEF4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CCD8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823E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3D19" w14:textId="77777777" w:rsidR="006E6D3E" w:rsidRPr="00984D71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A0E0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6E6D3E" w14:paraId="188CCDD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2A163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3BCA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92B8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6A9E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1E11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56F4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B43F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940D" w14:textId="77777777" w:rsidR="006E6D3E" w:rsidRPr="00984D71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9549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6E6D3E" w14:paraId="2A80D81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16D0C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4B30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4496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E14B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D9ED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5794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939E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FFD9" w14:textId="77777777" w:rsidR="006E6D3E" w:rsidRPr="00984D71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ED71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6E6D3E" w14:paraId="54F775A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E2A71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0D36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BA7F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4093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3D372836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6D2C" w14:textId="77777777" w:rsidR="006E6D3E" w:rsidRPr="00465A98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E463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74AC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A1A2" w14:textId="77777777" w:rsidR="006E6D3E" w:rsidRPr="00984D71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91B4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4AAC8F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9DB57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779D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A829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1CD7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0B7025F9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67F8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7CDF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4072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0931" w14:textId="77777777" w:rsidR="006E6D3E" w:rsidRPr="00984D71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63FB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E78374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6E6D3E" w14:paraId="0827D66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B8A30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159A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61467754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CF2B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95E9" w14:textId="77777777" w:rsidR="006E6D3E" w:rsidRDefault="006E6D3E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F77FE0F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6D5F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D351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A34A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380E" w14:textId="77777777" w:rsidR="006E6D3E" w:rsidRPr="00984D71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59AF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4067E4C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6E6D3E" w14:paraId="68CA4D8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9922C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90E1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DAFC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C7D1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00687B2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B1A5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4AFBFC0E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40017B54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13E521FB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5334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D47F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E779" w14:textId="77777777" w:rsidR="006E6D3E" w:rsidRPr="00984D71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F6E9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55F5FA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6E6D3E" w14:paraId="5DB130B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D792E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AF95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A0BF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B361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0874A9B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0940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E080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58E8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7DEC" w14:textId="77777777" w:rsidR="006E6D3E" w:rsidRPr="00984D71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7EB5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E1B388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6E6D3E" w14:paraId="5A96537B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69AD1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48ED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6F76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C0A9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DBBCF1E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5C74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D4EF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CC56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CE37" w14:textId="77777777" w:rsidR="006E6D3E" w:rsidRPr="00984D71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FF0D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D0854C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6E6D3E" w14:paraId="2A9697FB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D693B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CFAE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187B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1176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6C08920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5F61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C9AD" w14:textId="77777777" w:rsidR="006E6D3E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EFF5" w14:textId="77777777" w:rsidR="006E6D3E" w:rsidRDefault="006E6D3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3204" w14:textId="77777777" w:rsidR="006E6D3E" w:rsidRPr="00984D71" w:rsidRDefault="006E6D3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9D25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6F582D" w14:textId="77777777" w:rsidR="006E6D3E" w:rsidRDefault="006E6D3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6E6D3E" w14:paraId="1A70A31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145A8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3731" w14:textId="77777777" w:rsidR="006E6D3E" w:rsidRDefault="006E6D3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21B3" w14:textId="77777777" w:rsidR="006E6D3E" w:rsidRDefault="006E6D3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B422" w14:textId="77777777" w:rsidR="006E6D3E" w:rsidRDefault="006E6D3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514499A" w14:textId="77777777" w:rsidR="006E6D3E" w:rsidRDefault="006E6D3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7D33" w14:textId="77777777" w:rsidR="006E6D3E" w:rsidRDefault="006E6D3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E8B8" w14:textId="77777777" w:rsidR="006E6D3E" w:rsidRDefault="006E6D3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907E" w14:textId="77777777" w:rsidR="006E6D3E" w:rsidRDefault="006E6D3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0DB5" w14:textId="77777777" w:rsidR="006E6D3E" w:rsidRPr="00984D71" w:rsidRDefault="006E6D3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D416" w14:textId="77777777" w:rsidR="006E6D3E" w:rsidRDefault="006E6D3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AE293C" w14:textId="77777777" w:rsidR="006E6D3E" w:rsidRDefault="006E6D3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6E6D3E" w14:paraId="6A590A5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D56FC" w14:textId="77777777" w:rsidR="006E6D3E" w:rsidRDefault="006E6D3E" w:rsidP="006E6D3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F323" w14:textId="77777777" w:rsidR="006E6D3E" w:rsidRDefault="006E6D3E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6DA4" w14:textId="77777777" w:rsidR="006E6D3E" w:rsidRDefault="006E6D3E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03F1" w14:textId="77777777" w:rsidR="006E6D3E" w:rsidRDefault="006E6D3E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BD52CCF" w14:textId="77777777" w:rsidR="006E6D3E" w:rsidRDefault="006E6D3E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EF91" w14:textId="77777777" w:rsidR="006E6D3E" w:rsidRDefault="006E6D3E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7CDF" w14:textId="77777777" w:rsidR="006E6D3E" w:rsidRDefault="006E6D3E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3FC4" w14:textId="77777777" w:rsidR="006E6D3E" w:rsidRDefault="006E6D3E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2A5B" w14:textId="77777777" w:rsidR="006E6D3E" w:rsidRPr="00984D71" w:rsidRDefault="006E6D3E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AB1F" w14:textId="77777777" w:rsidR="006E6D3E" w:rsidRDefault="006E6D3E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9B715E" w14:textId="77777777" w:rsidR="006E6D3E" w:rsidRDefault="006E6D3E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74EDF08F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4161AFD0" w14:textId="77777777" w:rsidR="006E6D3E" w:rsidRDefault="006E6D3E" w:rsidP="0095691E">
      <w:pPr>
        <w:pStyle w:val="Heading1"/>
        <w:spacing w:line="360" w:lineRule="auto"/>
      </w:pPr>
      <w:r>
        <w:lastRenderedPageBreak/>
        <w:t>LINIA 300</w:t>
      </w:r>
    </w:p>
    <w:p w14:paraId="5BA29B53" w14:textId="77777777" w:rsidR="006E6D3E" w:rsidRDefault="006E6D3E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6E6D3E" w14:paraId="4D26127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940D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627B" w14:textId="77777777" w:rsidR="006E6D3E" w:rsidRDefault="006E6D3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E586" w14:textId="77777777" w:rsidR="006E6D3E" w:rsidRPr="00600D25" w:rsidRDefault="006E6D3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FB2E" w14:textId="77777777" w:rsidR="006E6D3E" w:rsidRDefault="006E6D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F64E1B6" w14:textId="77777777" w:rsidR="006E6D3E" w:rsidRDefault="006E6D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E054" w14:textId="77777777" w:rsidR="006E6D3E" w:rsidRDefault="006E6D3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CEDC" w14:textId="77777777" w:rsidR="006E6D3E" w:rsidRPr="00600D25" w:rsidRDefault="006E6D3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8751" w14:textId="77777777" w:rsidR="006E6D3E" w:rsidRDefault="006E6D3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0D83" w14:textId="77777777" w:rsidR="006E6D3E" w:rsidRPr="00600D25" w:rsidRDefault="006E6D3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2165" w14:textId="77777777" w:rsidR="006E6D3E" w:rsidRPr="00D344C9" w:rsidRDefault="006E6D3E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21EC316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DD03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9E3F" w14:textId="77777777" w:rsidR="006E6D3E" w:rsidRDefault="006E6D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AEC7" w14:textId="77777777" w:rsidR="006E6D3E" w:rsidRPr="00600D25" w:rsidRDefault="006E6D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E49B" w14:textId="77777777" w:rsidR="006E6D3E" w:rsidRDefault="006E6D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38DFC1" w14:textId="77777777" w:rsidR="006E6D3E" w:rsidRDefault="006E6D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D9F6" w14:textId="77777777" w:rsidR="006E6D3E" w:rsidRDefault="006E6D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8D1C" w14:textId="77777777" w:rsidR="006E6D3E" w:rsidRPr="00600D25" w:rsidRDefault="006E6D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1D5F" w14:textId="77777777" w:rsidR="006E6D3E" w:rsidRDefault="006E6D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BA2E" w14:textId="77777777" w:rsidR="006E6D3E" w:rsidRPr="00600D25" w:rsidRDefault="006E6D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2311" w14:textId="77777777" w:rsidR="006E6D3E" w:rsidRPr="00D344C9" w:rsidRDefault="006E6D3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1C0D2B74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D105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AB26" w14:textId="77777777" w:rsidR="006E6D3E" w:rsidRDefault="006E6D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8DE0" w14:textId="77777777" w:rsidR="006E6D3E" w:rsidRPr="00600D25" w:rsidRDefault="006E6D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7F46" w14:textId="77777777" w:rsidR="006E6D3E" w:rsidRDefault="006E6D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6CE836A" w14:textId="77777777" w:rsidR="006E6D3E" w:rsidRDefault="006E6D3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3959" w14:textId="77777777" w:rsidR="006E6D3E" w:rsidRDefault="006E6D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068DBE1" w14:textId="77777777" w:rsidR="006E6D3E" w:rsidRDefault="006E6D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2AB2" w14:textId="77777777" w:rsidR="006E6D3E" w:rsidRPr="00600D25" w:rsidRDefault="006E6D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AE20" w14:textId="77777777" w:rsidR="006E6D3E" w:rsidRDefault="006E6D3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FC0F" w14:textId="77777777" w:rsidR="006E6D3E" w:rsidRPr="00600D25" w:rsidRDefault="006E6D3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B4BA" w14:textId="77777777" w:rsidR="006E6D3E" w:rsidRPr="00D344C9" w:rsidRDefault="006E6D3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31FEE9" w14:textId="77777777" w:rsidR="006E6D3E" w:rsidRPr="00D344C9" w:rsidRDefault="006E6D3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6E6D3E" w14:paraId="0A27663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8CFD1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5420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293E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EC4A" w14:textId="77777777" w:rsidR="006E6D3E" w:rsidRDefault="006E6D3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52CB8A2" w14:textId="77777777" w:rsidR="006E6D3E" w:rsidRDefault="006E6D3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1251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83D1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D354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EE4C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969B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C9A3FDC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A1944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0528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BAB8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E548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BADDD16" w14:textId="77777777" w:rsidR="006E6D3E" w:rsidRDefault="006E6D3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7E57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286B849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558727C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A7BD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B9F8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3228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D633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8D0446D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8DDB5F5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E6D3E" w14:paraId="25C86EF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0BC2F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01B5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6428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1F7B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6545A06D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6145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6E95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0DCB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4648D90C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72F4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F36C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2863DA21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5055F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BD9D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2167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3F84" w14:textId="77777777" w:rsidR="006E6D3E" w:rsidRDefault="006E6D3E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DBD6F4A" w14:textId="77777777" w:rsidR="006E6D3E" w:rsidRDefault="006E6D3E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3689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F8A4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815F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6109F286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F6CA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83BD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6A72F16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3F031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573A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143B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CBD6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58DB79E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A114C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0675D7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7BCC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E78D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C6AC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72AD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45CD278C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0BF77F8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34066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764D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3B5D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655B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7F83698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134D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6183FA6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9281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387A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8373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B887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A50682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6E6D3E" w14:paraId="7F3A9A1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4DAED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915C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28685967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9C3C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7F24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5DA5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6D6A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59B1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C181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4269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0B7DA2D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696EA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3CC9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EA8D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DCB2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4019585A" w14:textId="77777777" w:rsidR="006E6D3E" w:rsidRDefault="006E6D3E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5DAC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5552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E95A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5187153C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7C15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10F1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77ECF6C1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C581C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13BF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5DAE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A723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489DC22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C5EA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7960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29C5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58DC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D825" w14:textId="77777777" w:rsidR="006E6D3E" w:rsidRPr="00D344C9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196D2C4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338EE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F52D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9CB5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B208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6D3B46C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7311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8F4393A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7C444F31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639F04EF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668D21A9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2C42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ADF9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E2D08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643F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420CA4A5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7A152D06" w14:textId="77777777" w:rsidR="006E6D3E" w:rsidRPr="004870E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E6D3E" w14:paraId="23676D4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86541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30B3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3B9624CF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EF49E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F596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716E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5F34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2A5A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9E15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47DF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B5115A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6E6D3E" w14:paraId="3927DAD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836DA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1EE9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C90D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8F408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977E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ACA4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F0AF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D9B5300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F047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C65C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3F86EB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6E6D3E" w14:paraId="2666AEE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3FC91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2DED" w14:textId="77777777" w:rsidR="006E6D3E" w:rsidRDefault="006E6D3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3D7C279" w14:textId="77777777" w:rsidR="006E6D3E" w:rsidRDefault="006E6D3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92F1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1278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8D83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C79C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9087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5140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E5A8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A33CF8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6E6D3E" w14:paraId="207359B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02E87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D8BF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D9D9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3817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B787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8278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19ED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173454E5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86B8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1D27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4558FB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6E6D3E" w14:paraId="1AD5BB1E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6AF96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ADA3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1D22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6FCE" w14:textId="77777777" w:rsidR="006E6D3E" w:rsidRDefault="006E6D3E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3EC21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93F8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4CBC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0857B89E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4397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C88D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2158D2F3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824F9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2B56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7C01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EC35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45FD8FC9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E664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1705209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F697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D818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F760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CBA9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8CC532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275EEDA" w14:textId="77777777" w:rsidR="006E6D3E" w:rsidRPr="00D344C9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6E6D3E" w14:paraId="6B8265DB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17F21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0070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8E4B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C9A3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307F2564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497E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2A49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FF3E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8EDB9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CA52" w14:textId="77777777" w:rsidR="006E6D3E" w:rsidRPr="00D344C9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59EA281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A7A00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F3CB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1738984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4D77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B722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5238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4B37F108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3C268CB5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2DF0DC90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C4A4DDE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F10D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4A6D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F51151C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A105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3275" w14:textId="77777777" w:rsidR="006E6D3E" w:rsidRDefault="006E6D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94D6CB9" w14:textId="77777777" w:rsidR="006E6D3E" w:rsidRDefault="006E6D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A50D438" w14:textId="77777777" w:rsidR="006E6D3E" w:rsidRPr="00D344C9" w:rsidRDefault="006E6D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6E6D3E" w14:paraId="73F7951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183C1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44D3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37F4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7BA9" w14:textId="77777777" w:rsidR="006E6D3E" w:rsidRDefault="006E6D3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3C4CB14" w14:textId="77777777" w:rsidR="006E6D3E" w:rsidRDefault="006E6D3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7915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C50B06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AA57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982E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0EFA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66BC" w14:textId="77777777" w:rsidR="006E6D3E" w:rsidRDefault="006E6D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0712F0" w14:textId="77777777" w:rsidR="006E6D3E" w:rsidRDefault="006E6D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06E5676" w14:textId="77777777" w:rsidR="006E6D3E" w:rsidRDefault="006E6D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6E6D3E" w14:paraId="34F1FBD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FF509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5E5E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1EFA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4D24" w14:textId="77777777" w:rsidR="006E6D3E" w:rsidRDefault="006E6D3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98A1C44" w14:textId="77777777" w:rsidR="006E6D3E" w:rsidRDefault="006E6D3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53C3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51BC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505F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1365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DD16" w14:textId="77777777" w:rsidR="006E6D3E" w:rsidRDefault="006E6D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FEF7534" w14:textId="77777777" w:rsidR="006E6D3E" w:rsidRDefault="006E6D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0700810" w14:textId="77777777" w:rsidR="006E6D3E" w:rsidRDefault="006E6D3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6E6D3E" w14:paraId="17DAEC09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66EFF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FFF6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333F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B82E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F7C6A58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7D33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7B7CF16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7CB9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AE2E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06E8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D737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CDFFCB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6E6D3E" w14:paraId="4F3D9BE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DCE37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EF9D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5FDC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3E48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42D354F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3562F9C8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31153E94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9433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399A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90F4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4513A979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4FB7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E144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3F5D9FA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9B8115B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157E991E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34C4CB32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7CB418F3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242E0FAD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161C1AD2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6E6D3E" w14:paraId="23707EF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25D1D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C87F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9B5B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EF7C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67E6AF2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AC58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6B0F" w14:textId="77777777" w:rsidR="006E6D3E" w:rsidRPr="00600D25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F60A" w14:textId="77777777" w:rsidR="006E6D3E" w:rsidRDefault="006E6D3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C46F" w14:textId="77777777" w:rsidR="006E6D3E" w:rsidRDefault="006E6D3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3B841" w14:textId="77777777" w:rsidR="006E6D3E" w:rsidRDefault="006E6D3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1A669FB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38C0B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5252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E2D6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1DC9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DD46D06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8A8C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F100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8C88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F6E0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D56D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56243AF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A500D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E661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E131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F95C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12CE8C1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2601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C0D1CD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1F3D6C5B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272B275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EC59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F4DC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96A7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72BD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1538FFA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DC7696D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6E6D3E" w14:paraId="73CC3D1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6CA54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E5FD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DCD8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44AE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74F8480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12AB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2800D1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0B78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E79E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56E3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2F09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BD64AD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6E6D3E" w14:paraId="6CB1709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0083F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4CF4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EE0E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5885" w14:textId="77777777" w:rsidR="006E6D3E" w:rsidRDefault="006E6D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0976B119" w14:textId="77777777" w:rsidR="006E6D3E" w:rsidRDefault="006E6D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CA33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D043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439F" w14:textId="77777777" w:rsidR="006E6D3E" w:rsidRPr="00E731A9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64E2E30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04EBD61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1931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7364F" w14:textId="77777777" w:rsidR="006E6D3E" w:rsidRDefault="006E6D3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14BB2F72" w14:textId="77777777" w:rsidR="006E6D3E" w:rsidRDefault="006E6D3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6C17EB79" w14:textId="77777777" w:rsidR="006E6D3E" w:rsidRPr="001D4392" w:rsidRDefault="006E6D3E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E6D3E" w14:paraId="1F5FF61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9904B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910C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4052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3DCB" w14:textId="77777777" w:rsidR="006E6D3E" w:rsidRDefault="006E6D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09F54A79" w14:textId="77777777" w:rsidR="006E6D3E" w:rsidRDefault="006E6D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C080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BF59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92CC" w14:textId="77777777" w:rsidR="006E6D3E" w:rsidRPr="00E731A9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341C714E" w14:textId="77777777" w:rsidR="006E6D3E" w:rsidRPr="00E731A9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423384F8" w14:textId="77777777" w:rsidR="006E6D3E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D80EA72" w14:textId="77777777" w:rsidR="006E6D3E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F4C6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3636" w14:textId="77777777" w:rsidR="006E6D3E" w:rsidRPr="00616BAF" w:rsidRDefault="006E6D3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B966C5" w14:textId="77777777" w:rsidR="006E6D3E" w:rsidRDefault="006E6D3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EA87365" w14:textId="77777777" w:rsidR="006E6D3E" w:rsidRPr="003B726B" w:rsidRDefault="006E6D3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6E6D3E" w14:paraId="42617FB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152EF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6E97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99E7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2748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1DF2D25F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387E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F32B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97B5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367DC17D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9DDF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3619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4FD3EDD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079724A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CC095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E3B4" w14:textId="77777777" w:rsidR="006E6D3E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467D" w14:textId="77777777" w:rsidR="006E6D3E" w:rsidRDefault="006E6D3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D192" w14:textId="77777777" w:rsidR="006E6D3E" w:rsidRDefault="006E6D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3460B5AA" w14:textId="77777777" w:rsidR="006E6D3E" w:rsidRDefault="006E6D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1CB0" w14:textId="77777777" w:rsidR="006E6D3E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754A" w14:textId="77777777" w:rsidR="006E6D3E" w:rsidRDefault="006E6D3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5A59" w14:textId="77777777" w:rsidR="006E6D3E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1255C03B" w14:textId="77777777" w:rsidR="006E6D3E" w:rsidRPr="00E731A9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7EBC5E3D" w14:textId="77777777" w:rsidR="006E6D3E" w:rsidRPr="00E731A9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B783CF4" w14:textId="77777777" w:rsidR="006E6D3E" w:rsidRPr="001D4392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1A9B" w14:textId="77777777" w:rsidR="006E6D3E" w:rsidRDefault="006E6D3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8E76" w14:textId="77777777" w:rsidR="006E6D3E" w:rsidRDefault="006E6D3E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EA4346" w14:textId="77777777" w:rsidR="006E6D3E" w:rsidRDefault="006E6D3E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3239852" w14:textId="77777777" w:rsidR="006E6D3E" w:rsidRPr="003B726B" w:rsidRDefault="006E6D3E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E6D3E" w14:paraId="73FB578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52016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D688" w14:textId="77777777" w:rsidR="006E6D3E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F533" w14:textId="77777777" w:rsidR="006E6D3E" w:rsidRDefault="006E6D3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7E8B" w14:textId="77777777" w:rsidR="006E6D3E" w:rsidRDefault="006E6D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19C06C3F" w14:textId="77777777" w:rsidR="006E6D3E" w:rsidRDefault="006E6D3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66E3" w14:textId="77777777" w:rsidR="006E6D3E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B635" w14:textId="77777777" w:rsidR="006E6D3E" w:rsidRDefault="006E6D3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DB62" w14:textId="77777777" w:rsidR="006E6D3E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0F27070F" w14:textId="77777777" w:rsidR="006E6D3E" w:rsidRPr="00E731A9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674696B9" w14:textId="77777777" w:rsidR="006E6D3E" w:rsidRPr="00E731A9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A1133F7" w14:textId="77777777" w:rsidR="006E6D3E" w:rsidRPr="001D4392" w:rsidRDefault="006E6D3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4EC4" w14:textId="77777777" w:rsidR="006E6D3E" w:rsidRDefault="006E6D3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8C59" w14:textId="77777777" w:rsidR="006E6D3E" w:rsidRPr="00616BAF" w:rsidRDefault="006E6D3E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A1EF53" w14:textId="77777777" w:rsidR="006E6D3E" w:rsidRDefault="006E6D3E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E671773" w14:textId="77777777" w:rsidR="006E6D3E" w:rsidRPr="003B726B" w:rsidRDefault="006E6D3E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6E6D3E" w14:paraId="3D1C46A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93A66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0DA1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CAA1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66F7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52B601E6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AB40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6FCC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ABC4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7E68630E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FCA9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9A83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CE5797E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A72B1D0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6E6D3E" w14:paraId="7B9B216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EBF66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59EA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1FC7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FC5C" w14:textId="77777777" w:rsidR="006E6D3E" w:rsidRDefault="006E6D3E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11C162A" w14:textId="77777777" w:rsidR="006E6D3E" w:rsidRDefault="006E6D3E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FA57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999B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B121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20870AAB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0721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61FD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6E6D3E" w14:paraId="3FB49C2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DDF0A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3C1A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9780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CC44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7B0FA1C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E0DC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25D8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CC12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22C3D15E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BC51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5FF8" w14:textId="77777777" w:rsidR="006E6D3E" w:rsidRPr="00D344C9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C1A8031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784A6BC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6B75F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6405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E99C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DEB0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0EBD7AF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34EF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6017EEE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3C97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3550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0A57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8200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3AFE0A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5307669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0F3B7D81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6E6D3E" w14:paraId="309C380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631D9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2947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3B4B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966B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8156F79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3E51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563C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0719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38F9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A212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033885" w14:textId="77777777" w:rsidR="006E6D3E" w:rsidRPr="00D344C9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6E6D3E" w14:paraId="21A72A1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F66F2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4766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3F690D10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0624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5910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271C8751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C7FF35D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EE75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D6C4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1C5C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B257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80EE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1082CB0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4970B3F6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67924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2A2E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44F8E0DB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099A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1CD5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496E095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9FBA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761E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24AD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0180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60B1" w14:textId="77777777" w:rsidR="006E6D3E" w:rsidRPr="00D344C9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8AA544C" w14:textId="77777777" w:rsidR="006E6D3E" w:rsidRPr="00D344C9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69914BD7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4C1BB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E2D9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7659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1429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7012754F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F2B40D4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0962B280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95CB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568D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35D8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0EA4520C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6123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6032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E1227E6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3F5D31A2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7542C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C006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8E2D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590C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5F32EF35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B9E4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65B4069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DB27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4D4B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2630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E7AA" w14:textId="77777777" w:rsidR="006E6D3E" w:rsidRPr="00D344C9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793EA3DB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5FBA0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18EC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C982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6DC5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88A0DFB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5A35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7F31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4FC5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5E6911A8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32BE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A59F" w14:textId="77777777" w:rsidR="006E6D3E" w:rsidRPr="00D344C9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F58B5AE" w14:textId="77777777" w:rsidR="006E6D3E" w:rsidRPr="00D344C9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71B4FE8E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10BFB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8D19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2EE17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EBC8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C962236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4130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CAE4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81B7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1411311C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BABD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CE02" w14:textId="77777777" w:rsidR="006E6D3E" w:rsidRPr="00D344C9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FD10B8D" w14:textId="77777777" w:rsidR="006E6D3E" w:rsidRPr="00D344C9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2AFF9992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681BA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8506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29D3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33D4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F01445B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FFBF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0E10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6730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17AE5B15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E26A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AF4E" w14:textId="77777777" w:rsidR="006E6D3E" w:rsidRPr="00D344C9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C4C4962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5A80CCB" w14:textId="77777777" w:rsidR="006E6D3E" w:rsidRPr="00D344C9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E6D3E" w14:paraId="00915B88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33701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E759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0DD6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8FAD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DE4BDE3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5F5F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71F0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E764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7FF4D40C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BFB3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333D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6744C5B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6A20472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6E6D3E" w14:paraId="29A887C1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11798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FBFD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C8B6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E9F9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1B6DD90A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1778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8D3156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41AA6272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08F7DB7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A833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9ABF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72A4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F4F0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48B382AA" w14:textId="77777777" w:rsidR="006E6D3E" w:rsidRPr="00D344C9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3A9273E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CC257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6B89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34F217C6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D8D4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04F2" w14:textId="77777777" w:rsidR="006E6D3E" w:rsidRDefault="006E6D3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2C7FA024" w14:textId="77777777" w:rsidR="006E6D3E" w:rsidRDefault="006E6D3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72F51F5" w14:textId="77777777" w:rsidR="006E6D3E" w:rsidRDefault="006E6D3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E56B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034E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7B1C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CEB8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31E5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3A92236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5FDADE18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5D36B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6992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B445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97AD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4311B52B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19600D10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14E1DB82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C2A6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2B87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AFFD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15D43D80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2102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0479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FE35904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665CC32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73148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8CF1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E811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D14F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036845D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B443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29024F7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DB2B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C661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5534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56D4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75B991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E6D3E" w14:paraId="60B9B8C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7499F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10D0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A9F2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6D1A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7033D2A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4003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FA7F11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900F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63F7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FF6BC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7BD1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AFBB85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E6D3E" w14:paraId="4361A87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3885B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FCE0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6F6BF3D7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7079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A50E" w14:textId="77777777" w:rsidR="006E6D3E" w:rsidRDefault="006E6D3E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1E59CE6C" w14:textId="77777777" w:rsidR="006E6D3E" w:rsidRDefault="006E6D3E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D1E2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C457" w14:textId="77777777" w:rsidR="006E6D3E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ED2F" w14:textId="77777777" w:rsidR="006E6D3E" w:rsidRDefault="006E6D3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0B06" w14:textId="77777777" w:rsidR="006E6D3E" w:rsidRPr="00600D25" w:rsidRDefault="006E6D3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D533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C46CE34" w14:textId="77777777" w:rsidR="006E6D3E" w:rsidRDefault="006E6D3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3C32D93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79ACB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29E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05353ED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3DA7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2C6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4B0F15A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BEF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F9A1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69C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04C3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5DE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6E6D3E" w14:paraId="47D81E5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4BCF9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5EB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75479C0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3EFC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3B5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354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C99E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856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3D9B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0DB9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51A968C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0C8EB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CCF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FC26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0969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0EFBF2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573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1360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072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C66D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1A49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1536AB2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5FA67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264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93D11C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3B5E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357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3DA693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C31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2E49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73B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50F3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599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53F59F4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FF072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2EF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50BF773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D0D1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D45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6A25F57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59E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C8F0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66B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72C5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D10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221FF1C9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BA862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5F5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643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72B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7C8C32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B12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E09E2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2ECA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AF2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7F13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EB2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BCC6B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6E6D3E" w14:paraId="053F3FE0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724D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DC5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08E1D2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F3F9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87F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421A3B1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F26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BF86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4A8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215D90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4778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9857" w14:textId="77777777" w:rsidR="006E6D3E" w:rsidRPr="0019324E" w:rsidRDefault="006E6D3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76621F6" w14:textId="77777777" w:rsidR="006E6D3E" w:rsidRPr="000160B5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0431CAD7" w14:textId="77777777" w:rsidR="006E6D3E" w:rsidRPr="006B78FD" w:rsidRDefault="006E6D3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D4DF0F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21677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C5D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7747D26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A3D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601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C9E4F8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E8B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0221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836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EBD4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E7D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F8A7241" w14:textId="77777777" w:rsidR="006E6D3E" w:rsidRPr="00ED17B8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70D653CD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22D43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550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F655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F51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EE167D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9AC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46F1543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55D6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D1C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98E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B951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CAB4081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6E6D3E" w14:paraId="0DECE12B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9CF7D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DD8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6C3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801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B691E7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4AC177B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91A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C25C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30E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8334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3CC7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3784C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1EE4C2A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6E6D3E" w14:paraId="07C67D30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6F667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7B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9FDF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1509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24EF11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75C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A7D68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6DE7E9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0AC515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07B8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FAC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A0F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2DC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06A25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8E6BB3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6E6D3E" w14:paraId="55C6CD2C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3C52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120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E1C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4D9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BEAF86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007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254619B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38F6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EBE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52D7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CBFD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47A6022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6E6D3E" w14:paraId="27A1495E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E7A4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47D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8F2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8E0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F6A50E1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9E8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A1BD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B88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2B2D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4666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AFA83DB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E6D3E" w14:paraId="3A28722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68B2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74C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5A99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8B0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B70778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14A5D2F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89B9A5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979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1901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081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43431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33D5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3504DDBD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50A7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E96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692F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115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374BAE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60320AC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AD4413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D64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DA86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2F2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E6C5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EEFB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53EE3B5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6B3D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B2E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B94A35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9B5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7AA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177EE5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ACA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A65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198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496974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31DD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CD4B" w14:textId="77777777" w:rsidR="006E6D3E" w:rsidRPr="0019324E" w:rsidRDefault="006E6D3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CBE8033" w14:textId="77777777" w:rsidR="006E6D3E" w:rsidRPr="000160B5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73490914" w14:textId="77777777" w:rsidR="006E6D3E" w:rsidRPr="005C2BB7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65FD72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D11E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504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0A22831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29DA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6CE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893E80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2AC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3D7B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773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6986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0CC7" w14:textId="77777777" w:rsidR="006E6D3E" w:rsidRPr="00EC155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563F2A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E6D3E" w14:paraId="2D53EA2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52F3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0A3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D38ED4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461D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A7B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35907E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E18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1159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4F3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8AB7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40C1" w14:textId="77777777" w:rsidR="006E6D3E" w:rsidRPr="00EC155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29527B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3F2298FD" w14:textId="77777777" w:rsidR="006E6D3E" w:rsidRPr="00EC155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6E6D3E" w14:paraId="0EA229C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44D1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C25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4DB186B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62BC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9AB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44639B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573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25B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8DB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1824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108B" w14:textId="77777777" w:rsidR="006E6D3E" w:rsidRPr="00DE4F3A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E607AD1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65460F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E19CB8A" w14:textId="77777777" w:rsidR="006E6D3E" w:rsidRPr="00DE4F3A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E6D3E" w14:paraId="223B124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8290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CA0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0BC3F77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3504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E1C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EA9449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4E2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57EC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F65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4563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B724" w14:textId="77777777" w:rsidR="006E6D3E" w:rsidRPr="00DE4F3A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6E5A13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265A8B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1068577" w14:textId="77777777" w:rsidR="006E6D3E" w:rsidRPr="00DE4F3A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E6D3E" w14:paraId="288336C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04EF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282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7E35410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AA77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6EA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A7D955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7ED7618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7A7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F096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7DA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AE0F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6457" w14:textId="77777777" w:rsidR="006E6D3E" w:rsidRPr="00DE4F3A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C55573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0FFAB41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B59A106" w14:textId="77777777" w:rsidR="006E6D3E" w:rsidRPr="00DE4F3A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E6D3E" w14:paraId="7C33D9A5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A2539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D1D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53DF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4F2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04E96D6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C0F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891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453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1CDC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0CC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60416987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17C1C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310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7B2D11A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A596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194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50F96B9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85E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C708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6F2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E3B5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82B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44E9AC" w14:textId="77777777" w:rsidR="006E6D3E" w:rsidRDefault="006E6D3E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02C525A2" w14:textId="77777777" w:rsidR="006E6D3E" w:rsidRDefault="006E6D3E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E6D3E" w14:paraId="3C482DE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4A4B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FF7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6DD4E7A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85DB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EA69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504C5C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C15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68AB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533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6E5E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F7C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7AC6982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F19B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A19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1B273FB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9D0E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F29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0A234F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9E9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25E1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2D1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9043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1ED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8045F3E" w14:textId="77777777" w:rsidR="006E6D3E" w:rsidRPr="00CB2A72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13B09F1E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FDB7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1E8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4B6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96C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8C70AC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7BF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70E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4A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0E6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8427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5F463E7C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F84B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508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370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1E5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12B45B4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6A3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4C39D61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B0C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F25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FB14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F15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EBECC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E81A50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E6D3E" w14:paraId="31468CBA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0991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D67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93E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D3FF" w14:textId="77777777" w:rsidR="006E6D3E" w:rsidRDefault="006E6D3E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1372C2DE" w14:textId="77777777" w:rsidR="006E6D3E" w:rsidRDefault="006E6D3E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815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8D0C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FC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348E0F6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22BB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2AA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6E6D3E" w14:paraId="392600A7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1896B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C38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32F6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CDF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35F2C12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32A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6565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B20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191845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064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6B2B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5CCF0CDB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3CAB5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328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6EC4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1A2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3A0553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073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696F3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C32A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D37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22DA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0C4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A41E231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3C8F341D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E6D3E" w14:paraId="23B22AF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D22F9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762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E1B9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5B4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809DAA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4DE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55A2A4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ADF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D3D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045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654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1E906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F95DFA9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E6D3E" w14:paraId="2665163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816E9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AAC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8997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16E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637A7B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F51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E501BD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2427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E19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DCE1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9627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713E05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6E6D3E" w14:paraId="11698C4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21200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518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A055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BE5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614B56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EC2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D92CBA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0CA6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0D7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EA1F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459C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AA3ACF" w14:textId="77777777" w:rsidR="006E6D3E" w:rsidRPr="00D344C9" w:rsidRDefault="006E6D3E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119EBA9B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E6D3E" w14:paraId="5144608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6AE29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257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EC49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93C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000D1F1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018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CFB1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9AD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1E8BB06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42E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803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AA8922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3FFC6891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6E6D3E" w14:paraId="1367169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93EA4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FA9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152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608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8E667F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3A2F8D21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4D46048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8B3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33C4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B2E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2C6C2E4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11A5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C05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DED4B1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70F17E0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95E5D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FDA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26C3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EAC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B536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CAC42B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DA6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519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0676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AE2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765E2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077A7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6E6D3E" w14:paraId="2217DB3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C6366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3B4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3E4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4DD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415AA94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865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3759D1D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7EC7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EF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0C5A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C05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18EBB8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6E6D3E" w14:paraId="53CDE49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0CF7B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4BA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C7FD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26F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519A23A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21567C4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B6D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55A3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078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2A29EAE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D15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FBE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29185F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6D7AA01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68E95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9FE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30F9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8D2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4C081DE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6E706BA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69DFCB99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A13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C09C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E88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36CA644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AEF9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477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200D9B5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C5ABD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CA1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C959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3D1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3CC55CF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A0D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DAF4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98E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4C6EF29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5DB2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584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2DE2A6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68A0FB0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E38D8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A33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57C8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6A59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76CB83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E92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6E91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76E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9D83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86329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0B97387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C15CA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A7B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26AB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636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486C8AB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0F0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7D9E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F19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9E381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A7C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5F6CBA4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D2024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DDC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90FC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DE0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43CF7B2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3B0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8FCF7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7AE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D9D5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C740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6E6D3E" w14:paraId="2D4D9854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39321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488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5B2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ED9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432B49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F2A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34E82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FBB0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353A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D06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16F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7E666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A2A8BF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3D48CF83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E6D3E" w14:paraId="0E3AD2A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989C9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B17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27F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CAB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694EFF4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6D5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5F7A5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509D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730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6F4C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8B9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86C85D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7657FB4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284F88AB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E6D3E" w14:paraId="5C05825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1066D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335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EC0B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3A5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24FBD501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403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1277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42F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A824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13F9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60C3B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41311A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6E6D3E" w14:paraId="1E76E52B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54F64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93B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560F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514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7048DE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A0B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56AFD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0A97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341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820F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6C6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AA0462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6E6D3E" w14:paraId="047BA487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253A0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F30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F51C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1B6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604E4E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666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97BB5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7DC6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033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89F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62C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1234AC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6E6D3E" w14:paraId="4BF100D4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38645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B38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E6D5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5A5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79F87B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FFC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92E5B6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E1B9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3A3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33AB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E41D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670597E5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9AC1D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D25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2C8B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C1A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2246ED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2C2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653021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3D13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C54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807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4401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A3B93A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6E6D3E" w14:paraId="7865C23A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12460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5E3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0F13B6E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7BE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2BA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0A14438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F349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D23C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0AC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8354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243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BE8ADF2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6E6D3E" w14:paraId="5970BCE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91671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D22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72D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F55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EB2A65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EC6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0D916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8E96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ECB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8C6A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871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7F3DC1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6E6D3E" w14:paraId="37DD63CB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BC5B4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77C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3B5A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C3A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0480DA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733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4EF2A1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2298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1F8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2149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EF2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21419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6E6D3E" w14:paraId="148FDA29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A2FD9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6E2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61008B3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580F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1A6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5D9FC5D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189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E48C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8F3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58AB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859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4F40DBE0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10460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BA8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BD5C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56F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16B3858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0AD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DDE7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D42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304A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696A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3FA955DC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00E73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FEB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0A174B8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AD6C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DC3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06938EA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4D15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1C87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43A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4AFD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A64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6AA78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6E6D3E" w14:paraId="265C3A4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A9C5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C40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3C1A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791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16CCC09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4AC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6EDAC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F5A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015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8CD7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FD14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D1D47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DD097CB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6E6D3E" w14:paraId="0EBC732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DFCE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C12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8414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D2C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458ECCA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F5C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2489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8EC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2D4A87E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0BC6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6B8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16596D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157D76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41EF271E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6E6D3E" w14:paraId="7263843F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B77E9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1B6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397A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FA7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F4C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535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DAD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151D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DD9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6C50CA08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6E6D3E" w14:paraId="4790FCD6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56217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FA4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0B2E3B4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EEB4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2AC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75BC229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8AB9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8F82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24E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627F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B07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7ABF654D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06B98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757E" w14:textId="77777777" w:rsidR="006E6D3E" w:rsidRDefault="006E6D3E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435A" w14:textId="77777777" w:rsidR="006E6D3E" w:rsidRDefault="006E6D3E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D911" w14:textId="77777777" w:rsidR="006E6D3E" w:rsidRDefault="006E6D3E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75AC474D" w14:textId="77777777" w:rsidR="006E6D3E" w:rsidRDefault="006E6D3E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44EA" w14:textId="77777777" w:rsidR="006E6D3E" w:rsidRDefault="006E6D3E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AD3C" w14:textId="77777777" w:rsidR="006E6D3E" w:rsidRDefault="006E6D3E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A3C0" w14:textId="77777777" w:rsidR="006E6D3E" w:rsidRDefault="006E6D3E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BC8C521" w14:textId="77777777" w:rsidR="006E6D3E" w:rsidRDefault="006E6D3E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6EA9" w14:textId="77777777" w:rsidR="006E6D3E" w:rsidRPr="00600D25" w:rsidRDefault="006E6D3E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23E8" w14:textId="77777777" w:rsidR="006E6D3E" w:rsidRDefault="006E6D3E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53649245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E3C00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9DC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88BF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D17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9F39AE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585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6D272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D9B5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ED1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B5A68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1389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1123AC0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6E6D3E" w14:paraId="370CC15B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C3596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912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B6CB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D63B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8A802E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4F6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FDF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A4E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D4B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3223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E53FC8F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6E6D3E" w14:paraId="639CCBD7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29DDE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376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1CBD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67B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7DE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812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8F4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D71A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F1AA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6E6D3E" w14:paraId="1DE7D3B7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4E315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464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5E6D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316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D99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AAA5C6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04A7B54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0E176A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49197B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55E3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D79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3B2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3B9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4E9DAC5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1C322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DD4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8BD1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8C31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89F27A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918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29B9E7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29F1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FB0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651C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98BF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6E6D3E" w14:paraId="1C34A507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9F827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A28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A48F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A611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A2C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415ACE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4E95B52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D10A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631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703B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391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77AD16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6DC0E59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54E10D4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BC8FF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B51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97D0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D99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EE60CD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0A8824B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935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24F2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3A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F4BB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757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1A8A25C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83038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A7B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68A5DDD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702E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6914" w14:textId="77777777" w:rsidR="006E6D3E" w:rsidRDefault="006E6D3E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89D1256" w14:textId="77777777" w:rsidR="006E6D3E" w:rsidRDefault="006E6D3E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409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AD8E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E0D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C55F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98D1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8A527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6E6D3E" w14:paraId="69766096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70906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EF9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57D1477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E213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A2B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61EECF3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876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F505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BE0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B3AA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3F2C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51E5794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44004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DE6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7EBB5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48A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63E14C6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398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FB61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993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9EEA7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4E31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207642F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98914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B5A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DAF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609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33B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B9D0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0FF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20955C4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54A2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84D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415ACE7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2BD63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74C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D845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A5D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4F42C341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7D8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160EFD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0EDD0DF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FC9F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409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EE98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F0A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2F29366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F88BD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AEE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5DCA96A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3EE3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697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C622D1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7D686E91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A66BF1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42BEA0E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001A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686A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65B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70E6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FE7A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4EAB523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91470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F2A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533745C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3A29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F515" w14:textId="77777777" w:rsidR="006E6D3E" w:rsidRDefault="006E6D3E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76FA1DB0" w14:textId="77777777" w:rsidR="006E6D3E" w:rsidRDefault="006E6D3E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DAD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D475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2D1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F272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F280" w14:textId="77777777" w:rsidR="006E6D3E" w:rsidRDefault="006E6D3E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51EAD8" w14:textId="77777777" w:rsidR="006E6D3E" w:rsidRDefault="006E6D3E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6E6D3E" w14:paraId="020F2B8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DB11E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9B0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044807D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10FA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5332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0618C52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7F4F218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19C748F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C3E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BB3A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58C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2A7B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762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790078D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5BBFA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28C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6683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9D3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F07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01DD6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9047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DCE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F725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FCE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68461BF5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D104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3D6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6B3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C5B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B69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9FD0EF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C34640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10EE979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7265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4DC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ABC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F5B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5E511958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6E6D3E" w14:paraId="19EDAA7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B81C9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D88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A5F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C6A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256A903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B49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EA4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FB04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6D2AEDC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1461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8C1A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49CA8AB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29716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15B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B8F8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DC9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105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560678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1118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982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6F6C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740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81ED4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7B781BAC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6EB9FE78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9A590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7FE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5453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CFB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77F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3B52C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E63A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068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3401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C99A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0E5AA1DA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44684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18C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A0F9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550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0E9B24C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24E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7DC15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D89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CCDB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C9A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3B1C7512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FD2AE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36A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600B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4DA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FCD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1EF7BEC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215E25F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3E265F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0F6F9A2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1AE3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5F1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D887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AC93" w14:textId="77777777" w:rsidR="006E6D3E" w:rsidRPr="00D344C9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587FD1C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3FC25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F1A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882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37E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7EE6A2F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C11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B2A3D7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E83C07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5EDA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CD0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4F4D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262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46C040B9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6E6D3E" w14:paraId="448F4DF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F673B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152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6763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223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5A0CB5B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A1C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B5B4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5C6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6EC2ED7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55A7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D1B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1BF0015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ECE54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3EE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0A314F8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0639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8F2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485D7C5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5BB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5F36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6B6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ADD3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50F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E6D3E" w14:paraId="092E626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0A991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11A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617FA4F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1A4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1C79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988046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CBD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2BA7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82E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CA13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410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107E2E53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2512D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0EE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1156834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D559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8FE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2A5D38D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FC4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1E04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3A5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3954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32E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2CC7D19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3EE88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C31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B0C7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AC5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7A1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15F961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43CD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001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4C7F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6B6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E6D3E" w14:paraId="5B8D274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F7348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64F3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1A49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5CA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4F8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99BE3B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2493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D240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B996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B59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E6D3E" w14:paraId="02FBB47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856BC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DE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7393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A92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A2A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623D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B73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B3B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6149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1ED82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E57379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E6D3E" w14:paraId="75186AE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81CD8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407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112F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067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B37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BB36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D33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F11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F31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D591F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64EB8E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E6D3E" w14:paraId="63E14E9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92855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229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C3CB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05C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77EC9F7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FDE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BCF8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1ED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8A34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D42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6E6D3E" w14:paraId="3063C41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16EDE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1D5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740D01D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BB1E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420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7BF0792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F99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7AF4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DAD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BB7FA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DE3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58CA7D6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5AE51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5A1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8675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248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0ED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CB9E8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168E93D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76CB5CCC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2B4044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7F160A7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B9C40E3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04720D3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672057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99F0B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54E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9E40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B48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A23AA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39B0B956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BC2F99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11ED545F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6E6D3E" w14:paraId="42CE699D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AB249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85B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A12A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AB9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1887A5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CF9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B7D8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F8BF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9345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804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756DF9B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1710CE79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CDC36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E6D3E" w14:paraId="344FCEE1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67731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4D6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F72E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713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10FD64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2BB8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FCD9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E3D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05ED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25D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3D43AE8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688A8A9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F49DA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E6D3E" w14:paraId="5EBA666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059B6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A25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9E6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CBD9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BA0312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7F8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607E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A4C1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57EF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1AC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754D266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BC7335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0A004E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E6D3E" w14:paraId="5E0873A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88FB6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F55B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A5C2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ED8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2229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76DB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820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2C68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32A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71BAE6B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3212D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E6D3E" w14:paraId="3C72705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AA3F2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243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9597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8C43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FCDA7F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002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CC4E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BB27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B9CE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1098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3E605B5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9C83A1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E6D3E" w14:paraId="5616464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D4E18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ABE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D907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95E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17B30F0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357E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CF22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133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B984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A7B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7B59CCA2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0C4DE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E6D3E" w14:paraId="570D1E9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3E392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2B95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E147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14B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654ABF7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E364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6A2B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AA3F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F653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93E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E762F9B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6E6D3E" w14:paraId="139CB2D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BFD39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302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645AF83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A6A9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4FD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2B6B295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1C4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1E5F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F40A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C8BA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37AD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14:paraId="34F53D1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633AD" w14:textId="77777777" w:rsidR="006E6D3E" w:rsidRDefault="006E6D3E" w:rsidP="006E6D3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75ED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C529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9B5A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7D12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6708104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4DA2" w14:textId="77777777" w:rsidR="006E6D3E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1186" w14:textId="77777777" w:rsidR="006E6D3E" w:rsidRDefault="006E6D3E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1B11" w14:textId="77777777" w:rsidR="006E6D3E" w:rsidRPr="00600D25" w:rsidRDefault="006E6D3E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4FC4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84DDF5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543CBFC" w14:textId="77777777" w:rsidR="006E6D3E" w:rsidRDefault="006E6D3E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3F3489B2" w14:textId="77777777" w:rsidR="006E6D3E" w:rsidRPr="00836022" w:rsidRDefault="006E6D3E" w:rsidP="0095691E">
      <w:pPr>
        <w:spacing w:before="40" w:line="192" w:lineRule="auto"/>
        <w:ind w:right="57"/>
        <w:rPr>
          <w:sz w:val="20"/>
          <w:lang w:val="en-US"/>
        </w:rPr>
      </w:pPr>
    </w:p>
    <w:p w14:paraId="5D93474E" w14:textId="77777777" w:rsidR="006E6D3E" w:rsidRPr="00DE2227" w:rsidRDefault="006E6D3E" w:rsidP="0095691E"/>
    <w:p w14:paraId="76236CC6" w14:textId="77777777" w:rsidR="006E6D3E" w:rsidRPr="0095691E" w:rsidRDefault="006E6D3E" w:rsidP="0095691E"/>
    <w:p w14:paraId="5820A5A9" w14:textId="77777777" w:rsidR="006E6D3E" w:rsidRDefault="006E6D3E" w:rsidP="00956F37">
      <w:pPr>
        <w:pStyle w:val="Heading1"/>
        <w:spacing w:line="360" w:lineRule="auto"/>
      </w:pPr>
      <w:r>
        <w:t>LINIA 301 N</w:t>
      </w:r>
    </w:p>
    <w:p w14:paraId="77803648" w14:textId="77777777" w:rsidR="006E6D3E" w:rsidRDefault="006E6D3E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E6D3E" w14:paraId="48C0E95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F6BF5" w14:textId="77777777" w:rsidR="006E6D3E" w:rsidRDefault="006E6D3E" w:rsidP="006E6D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5CF6" w14:textId="77777777" w:rsidR="006E6D3E" w:rsidRDefault="006E6D3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23BC" w14:textId="77777777" w:rsidR="006E6D3E" w:rsidRDefault="006E6D3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9904" w14:textId="77777777" w:rsidR="006E6D3E" w:rsidRDefault="006E6D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97A37B9" w14:textId="77777777" w:rsidR="006E6D3E" w:rsidRDefault="006E6D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850E" w14:textId="77777777" w:rsidR="006E6D3E" w:rsidRDefault="006E6D3E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438D" w14:textId="77777777" w:rsidR="006E6D3E" w:rsidRDefault="006E6D3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4D6A" w14:textId="77777777" w:rsidR="006E6D3E" w:rsidRDefault="006E6D3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C981" w14:textId="77777777" w:rsidR="006E6D3E" w:rsidRPr="0022092F" w:rsidRDefault="006E6D3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2638" w14:textId="77777777" w:rsidR="006E6D3E" w:rsidRDefault="006E6D3E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ABF2E9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494E2" w14:textId="77777777" w:rsidR="006E6D3E" w:rsidRDefault="006E6D3E" w:rsidP="006E6D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799E" w14:textId="77777777" w:rsidR="006E6D3E" w:rsidRDefault="006E6D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823B" w14:textId="77777777" w:rsidR="006E6D3E" w:rsidRDefault="006E6D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F77D" w14:textId="77777777" w:rsidR="006E6D3E" w:rsidRDefault="006E6D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393906" w14:textId="77777777" w:rsidR="006E6D3E" w:rsidRDefault="006E6D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6103" w14:textId="77777777" w:rsidR="006E6D3E" w:rsidRDefault="006E6D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9505" w14:textId="77777777" w:rsidR="006E6D3E" w:rsidRDefault="006E6D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ADFE" w14:textId="77777777" w:rsidR="006E6D3E" w:rsidRDefault="006E6D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C68F" w14:textId="77777777" w:rsidR="006E6D3E" w:rsidRPr="0022092F" w:rsidRDefault="006E6D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3B43" w14:textId="77777777" w:rsidR="006E6D3E" w:rsidRDefault="006E6D3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F08548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C1C7F" w14:textId="77777777" w:rsidR="006E6D3E" w:rsidRDefault="006E6D3E" w:rsidP="006E6D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F75A" w14:textId="77777777" w:rsidR="006E6D3E" w:rsidRDefault="006E6D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E88D" w14:textId="77777777" w:rsidR="006E6D3E" w:rsidRDefault="006E6D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2D2F" w14:textId="77777777" w:rsidR="006E6D3E" w:rsidRDefault="006E6D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5E6343F" w14:textId="77777777" w:rsidR="006E6D3E" w:rsidRDefault="006E6D3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3C5D" w14:textId="77777777" w:rsidR="006E6D3E" w:rsidRDefault="006E6D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8FB4" w14:textId="77777777" w:rsidR="006E6D3E" w:rsidRDefault="006E6D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D703" w14:textId="77777777" w:rsidR="006E6D3E" w:rsidRDefault="006E6D3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7A24" w14:textId="77777777" w:rsidR="006E6D3E" w:rsidRPr="0022092F" w:rsidRDefault="006E6D3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67B5" w14:textId="77777777" w:rsidR="006E6D3E" w:rsidRDefault="006E6D3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BA602C" w14:textId="77777777" w:rsidR="006E6D3E" w:rsidRPr="00474FB0" w:rsidRDefault="006E6D3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E6D3E" w14:paraId="3A828F4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F58AB" w14:textId="77777777" w:rsidR="006E6D3E" w:rsidRDefault="006E6D3E" w:rsidP="006E6D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769C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F405" w14:textId="77777777" w:rsidR="006E6D3E" w:rsidRDefault="006E6D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4A3E" w14:textId="77777777" w:rsidR="006E6D3E" w:rsidRDefault="006E6D3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F211FA" w14:textId="77777777" w:rsidR="006E6D3E" w:rsidRDefault="006E6D3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7B6A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351F2" w14:textId="77777777" w:rsidR="006E6D3E" w:rsidRDefault="006E6D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92D9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51D1" w14:textId="77777777" w:rsidR="006E6D3E" w:rsidRPr="0022092F" w:rsidRDefault="006E6D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A79B" w14:textId="77777777" w:rsidR="006E6D3E" w:rsidRDefault="006E6D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880AECA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F191E" w14:textId="77777777" w:rsidR="006E6D3E" w:rsidRDefault="006E6D3E" w:rsidP="006E6D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5F93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75C6" w14:textId="77777777" w:rsidR="006E6D3E" w:rsidRDefault="006E6D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11EE" w14:textId="77777777" w:rsidR="006E6D3E" w:rsidRDefault="006E6D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759D1F7" w14:textId="77777777" w:rsidR="006E6D3E" w:rsidRDefault="006E6D3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F054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C88D388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827DC8D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E663" w14:textId="77777777" w:rsidR="006E6D3E" w:rsidRDefault="006E6D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43A6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0F80" w14:textId="77777777" w:rsidR="006E6D3E" w:rsidRPr="0022092F" w:rsidRDefault="006E6D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4CF5" w14:textId="77777777" w:rsidR="006E6D3E" w:rsidRDefault="006E6D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A2B3A54" w14:textId="77777777" w:rsidR="006E6D3E" w:rsidRDefault="006E6D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76994DD" w14:textId="77777777" w:rsidR="006E6D3E" w:rsidRDefault="006E6D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E6D3E" w14:paraId="08F3F29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E4051" w14:textId="77777777" w:rsidR="006E6D3E" w:rsidRDefault="006E6D3E" w:rsidP="006E6D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4177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46FA2422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0525" w14:textId="77777777" w:rsidR="006E6D3E" w:rsidRDefault="006E6D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1948" w14:textId="77777777" w:rsidR="006E6D3E" w:rsidRDefault="006E6D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171CBE0" w14:textId="77777777" w:rsidR="006E6D3E" w:rsidRDefault="006E6D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3FB8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4CAF" w14:textId="77777777" w:rsidR="006E6D3E" w:rsidRDefault="006E6D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C36C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C4CC" w14:textId="77777777" w:rsidR="006E6D3E" w:rsidRPr="0022092F" w:rsidRDefault="006E6D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B9A6" w14:textId="77777777" w:rsidR="006E6D3E" w:rsidRDefault="006E6D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1116869E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E6A2B" w14:textId="77777777" w:rsidR="006E6D3E" w:rsidRDefault="006E6D3E" w:rsidP="006E6D3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A8E5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38A7" w14:textId="77777777" w:rsidR="006E6D3E" w:rsidRDefault="006E6D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2208" w14:textId="77777777" w:rsidR="006E6D3E" w:rsidRDefault="006E6D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D5B4BB2" w14:textId="77777777" w:rsidR="006E6D3E" w:rsidRDefault="006E6D3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CDBE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A8E94F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5C21" w14:textId="77777777" w:rsidR="006E6D3E" w:rsidRDefault="006E6D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556D" w14:textId="77777777" w:rsidR="006E6D3E" w:rsidRDefault="006E6D3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FEC2" w14:textId="77777777" w:rsidR="006E6D3E" w:rsidRPr="0022092F" w:rsidRDefault="006E6D3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08E1" w14:textId="77777777" w:rsidR="006E6D3E" w:rsidRDefault="006E6D3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8371E03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6C5871B6" w14:textId="77777777" w:rsidR="006E6D3E" w:rsidRDefault="006E6D3E" w:rsidP="007F72A5">
      <w:pPr>
        <w:pStyle w:val="Heading1"/>
        <w:spacing w:line="360" w:lineRule="auto"/>
      </w:pPr>
      <w:r>
        <w:t>LINIA 301 O</w:t>
      </w:r>
    </w:p>
    <w:p w14:paraId="180F4263" w14:textId="77777777" w:rsidR="006E6D3E" w:rsidRDefault="006E6D3E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E6D3E" w14:paraId="3FF967CD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9FC4" w14:textId="77777777" w:rsidR="006E6D3E" w:rsidRDefault="006E6D3E" w:rsidP="006E6D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E6D6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8844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8187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4D4F64D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D525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B8F2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E0D9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C2DF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96E9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619502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FF751" w14:textId="77777777" w:rsidR="006E6D3E" w:rsidRDefault="006E6D3E" w:rsidP="006E6D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C215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6970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9DF1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A09FF7E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4F8E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B8B4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9B20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C3E9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9EB5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32BCF0C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F688" w14:textId="77777777" w:rsidR="006E6D3E" w:rsidRDefault="006E6D3E" w:rsidP="006E6D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9DBD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4FCD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33C7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4133E00" w14:textId="77777777" w:rsidR="006E6D3E" w:rsidRDefault="006E6D3E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E3E46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C6B8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38AB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B7F6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728EA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A97CF7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6E6D3E" w14:paraId="231D313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C57F" w14:textId="77777777" w:rsidR="006E6D3E" w:rsidRDefault="006E6D3E" w:rsidP="006E6D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4D37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F3AD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0346" w14:textId="77777777" w:rsidR="006E6D3E" w:rsidRDefault="006E6D3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5D05C97" w14:textId="77777777" w:rsidR="006E6D3E" w:rsidRDefault="006E6D3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BD43" w14:textId="77777777" w:rsidR="006E6D3E" w:rsidRDefault="006E6D3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7573DB" w14:textId="77777777" w:rsidR="006E6D3E" w:rsidRDefault="006E6D3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5B18" w14:textId="77777777" w:rsidR="006E6D3E" w:rsidRPr="00F1029A" w:rsidRDefault="006E6D3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8CF3" w14:textId="77777777" w:rsidR="006E6D3E" w:rsidRDefault="006E6D3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08F8" w14:textId="77777777" w:rsidR="006E6D3E" w:rsidRPr="00F1029A" w:rsidRDefault="006E6D3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DB888" w14:textId="77777777" w:rsidR="006E6D3E" w:rsidRDefault="006E6D3E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4C5542A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599D1" w14:textId="77777777" w:rsidR="006E6D3E" w:rsidRDefault="006E6D3E" w:rsidP="006E6D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BF6B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3334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28BB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17A7BC8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6638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BD65E2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6C8A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B105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B9D8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9A0B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A60ECD3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AA3A0" w14:textId="77777777" w:rsidR="006E6D3E" w:rsidRDefault="006E6D3E" w:rsidP="006E6D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1F32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947C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324A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F04012C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C8FB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04106A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7413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ADE7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7AAD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3BE8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AC86DF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47AD" w14:textId="77777777" w:rsidR="006E6D3E" w:rsidRDefault="006E6D3E" w:rsidP="006E6D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7657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ADCF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E5F7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4BF3A08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FDC7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E118FF7" w14:textId="77777777" w:rsidR="006E6D3E" w:rsidRDefault="006E6D3E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B3F2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341D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1747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0FE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B3F4EF" w14:textId="77777777" w:rsidR="006E6D3E" w:rsidRDefault="006E6D3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6E6D3E" w14:paraId="54CFD10F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2B5F" w14:textId="77777777" w:rsidR="006E6D3E" w:rsidRDefault="006E6D3E" w:rsidP="006E6D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B8A7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89AD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95BA" w14:textId="77777777" w:rsidR="006E6D3E" w:rsidRDefault="006E6D3E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DF47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780976A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7135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E4D5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8C68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4121" w14:textId="77777777" w:rsidR="006E6D3E" w:rsidRDefault="006E6D3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55768B" w14:textId="77777777" w:rsidR="006E6D3E" w:rsidRDefault="006E6D3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B1672B" w14:textId="77777777" w:rsidR="006E6D3E" w:rsidRDefault="006E6D3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6E6D3E" w14:paraId="7D464EEF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10C7" w14:textId="77777777" w:rsidR="006E6D3E" w:rsidRDefault="006E6D3E" w:rsidP="006E6D3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8473" w14:textId="77777777" w:rsidR="006E6D3E" w:rsidRDefault="006E6D3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07AC" w14:textId="77777777" w:rsidR="006E6D3E" w:rsidRPr="00F1029A" w:rsidRDefault="006E6D3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076F" w14:textId="77777777" w:rsidR="006E6D3E" w:rsidRDefault="006E6D3E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FEC5" w14:textId="77777777" w:rsidR="006E6D3E" w:rsidRDefault="006E6D3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4A3CB66A" w14:textId="77777777" w:rsidR="006E6D3E" w:rsidRDefault="006E6D3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162EDB19" w14:textId="77777777" w:rsidR="006E6D3E" w:rsidRDefault="006E6D3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18B7" w14:textId="77777777" w:rsidR="006E6D3E" w:rsidRPr="00F1029A" w:rsidRDefault="006E6D3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D4A9" w14:textId="77777777" w:rsidR="006E6D3E" w:rsidRDefault="006E6D3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295E" w14:textId="77777777" w:rsidR="006E6D3E" w:rsidRPr="00F1029A" w:rsidRDefault="006E6D3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CA0D" w14:textId="77777777" w:rsidR="006E6D3E" w:rsidRDefault="006E6D3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921277" w14:textId="77777777" w:rsidR="006E6D3E" w:rsidRDefault="006E6D3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12DB2C7C" w14:textId="77777777" w:rsidR="006E6D3E" w:rsidRDefault="006E6D3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0D4F2861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7AAEAC88" w14:textId="77777777" w:rsidR="006E6D3E" w:rsidRDefault="006E6D3E" w:rsidP="003260D9">
      <w:pPr>
        <w:pStyle w:val="Heading1"/>
        <w:spacing w:line="360" w:lineRule="auto"/>
      </w:pPr>
      <w:r>
        <w:t>LINIA 301 P</w:t>
      </w:r>
    </w:p>
    <w:p w14:paraId="1A1DCF99" w14:textId="77777777" w:rsidR="006E6D3E" w:rsidRDefault="006E6D3E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E6D3E" w14:paraId="080388B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1F388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5ECE" w14:textId="77777777" w:rsidR="006E6D3E" w:rsidRDefault="006E6D3E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D9BB" w14:textId="77777777" w:rsidR="006E6D3E" w:rsidRPr="001B37B8" w:rsidRDefault="006E6D3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AD0E" w14:textId="77777777" w:rsidR="006E6D3E" w:rsidRDefault="006E6D3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15CEEC" w14:textId="77777777" w:rsidR="006E6D3E" w:rsidRDefault="006E6D3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0F9A" w14:textId="77777777" w:rsidR="006E6D3E" w:rsidRDefault="006E6D3E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2E95" w14:textId="77777777" w:rsidR="006E6D3E" w:rsidRDefault="006E6D3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E757" w14:textId="77777777" w:rsidR="006E6D3E" w:rsidRDefault="006E6D3E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CCF1" w14:textId="77777777" w:rsidR="006E6D3E" w:rsidRPr="001B37B8" w:rsidRDefault="006E6D3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3FAC" w14:textId="77777777" w:rsidR="006E6D3E" w:rsidRDefault="006E6D3E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29365E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0CF84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B82B" w14:textId="77777777" w:rsidR="006E6D3E" w:rsidRDefault="006E6D3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32D2" w14:textId="77777777" w:rsidR="006E6D3E" w:rsidRPr="001B37B8" w:rsidRDefault="006E6D3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7D07" w14:textId="77777777" w:rsidR="006E6D3E" w:rsidRDefault="006E6D3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3A4E1D" w14:textId="77777777" w:rsidR="006E6D3E" w:rsidRDefault="006E6D3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5679" w14:textId="77777777" w:rsidR="006E6D3E" w:rsidRDefault="006E6D3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32AE" w14:textId="77777777" w:rsidR="006E6D3E" w:rsidRDefault="006E6D3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0510" w14:textId="77777777" w:rsidR="006E6D3E" w:rsidRDefault="006E6D3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3E6E" w14:textId="77777777" w:rsidR="006E6D3E" w:rsidRPr="001B37B8" w:rsidRDefault="006E6D3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F979" w14:textId="77777777" w:rsidR="006E6D3E" w:rsidRDefault="006E6D3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57535D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A4688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BEE7" w14:textId="77777777" w:rsidR="006E6D3E" w:rsidRDefault="006E6D3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622F" w14:textId="77777777" w:rsidR="006E6D3E" w:rsidRPr="001B37B8" w:rsidRDefault="006E6D3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7CBE" w14:textId="77777777" w:rsidR="006E6D3E" w:rsidRDefault="006E6D3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4C6E" w14:textId="77777777" w:rsidR="006E6D3E" w:rsidRDefault="006E6D3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F5C5" w14:textId="77777777" w:rsidR="006E6D3E" w:rsidRDefault="006E6D3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704B" w14:textId="77777777" w:rsidR="006E6D3E" w:rsidRDefault="006E6D3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AC09" w14:textId="77777777" w:rsidR="006E6D3E" w:rsidRPr="001B37B8" w:rsidRDefault="006E6D3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B759" w14:textId="77777777" w:rsidR="006E6D3E" w:rsidRDefault="006E6D3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38C89F" w14:textId="77777777" w:rsidR="006E6D3E" w:rsidRDefault="006E6D3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6E6D3E" w:rsidRPr="00A8307A" w14:paraId="43A19B5C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EFD74" w14:textId="77777777" w:rsidR="006E6D3E" w:rsidRPr="00A75A00" w:rsidRDefault="006E6D3E" w:rsidP="006E6D3E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1326" w14:textId="77777777" w:rsidR="006E6D3E" w:rsidRPr="00A8307A" w:rsidRDefault="006E6D3E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61A3" w14:textId="77777777" w:rsidR="006E6D3E" w:rsidRPr="00A8307A" w:rsidRDefault="006E6D3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72F8" w14:textId="77777777" w:rsidR="006E6D3E" w:rsidRDefault="006E6D3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15267C3F" w14:textId="77777777" w:rsidR="006E6D3E" w:rsidRPr="00A8307A" w:rsidRDefault="006E6D3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42CD" w14:textId="77777777" w:rsidR="006E6D3E" w:rsidRDefault="006E6D3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51A5" w14:textId="77777777" w:rsidR="006E6D3E" w:rsidRDefault="006E6D3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F000" w14:textId="77777777" w:rsidR="006E6D3E" w:rsidRPr="00A8307A" w:rsidRDefault="006E6D3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F2C2" w14:textId="77777777" w:rsidR="006E6D3E" w:rsidRPr="00A8307A" w:rsidRDefault="006E6D3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F69D" w14:textId="77777777" w:rsidR="006E6D3E" w:rsidRPr="00A8307A" w:rsidRDefault="006E6D3E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E85AA7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1E659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BA92" w14:textId="77777777" w:rsidR="006E6D3E" w:rsidRDefault="006E6D3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75DD" w14:textId="77777777" w:rsidR="006E6D3E" w:rsidRPr="001B37B8" w:rsidRDefault="006E6D3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E7ED1" w14:textId="77777777" w:rsidR="006E6D3E" w:rsidRDefault="006E6D3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1340878" w14:textId="77777777" w:rsidR="006E6D3E" w:rsidRDefault="006E6D3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B6D7" w14:textId="77777777" w:rsidR="006E6D3E" w:rsidRDefault="006E6D3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2BB42861" w14:textId="77777777" w:rsidR="006E6D3E" w:rsidRDefault="006E6D3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D5A6" w14:textId="77777777" w:rsidR="006E6D3E" w:rsidRDefault="006E6D3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14ED" w14:textId="77777777" w:rsidR="006E6D3E" w:rsidRDefault="006E6D3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96DA" w14:textId="77777777" w:rsidR="006E6D3E" w:rsidRPr="001B37B8" w:rsidRDefault="006E6D3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D900" w14:textId="77777777" w:rsidR="006E6D3E" w:rsidRDefault="006E6D3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CF45C2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A8748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9107" w14:textId="77777777" w:rsidR="006E6D3E" w:rsidRDefault="006E6D3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720A" w14:textId="77777777" w:rsidR="006E6D3E" w:rsidRPr="001B37B8" w:rsidRDefault="006E6D3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C1D3" w14:textId="77777777" w:rsidR="006E6D3E" w:rsidRDefault="006E6D3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17B8D79" w14:textId="77777777" w:rsidR="006E6D3E" w:rsidRDefault="006E6D3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49" w14:textId="77777777" w:rsidR="006E6D3E" w:rsidRDefault="006E6D3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CEB080" w14:textId="77777777" w:rsidR="006E6D3E" w:rsidRDefault="006E6D3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115E" w14:textId="77777777" w:rsidR="006E6D3E" w:rsidRPr="001B37B8" w:rsidRDefault="006E6D3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0828" w14:textId="77777777" w:rsidR="006E6D3E" w:rsidRDefault="006E6D3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CB88" w14:textId="77777777" w:rsidR="006E6D3E" w:rsidRPr="001B37B8" w:rsidRDefault="006E6D3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1AEB" w14:textId="77777777" w:rsidR="006E6D3E" w:rsidRDefault="006E6D3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6E6D3E" w14:paraId="74C8017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0E3AC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EF3D" w14:textId="77777777" w:rsidR="006E6D3E" w:rsidRDefault="006E6D3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C204" w14:textId="77777777" w:rsidR="006E6D3E" w:rsidRPr="001B37B8" w:rsidRDefault="006E6D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D889" w14:textId="77777777" w:rsidR="006E6D3E" w:rsidRDefault="006E6D3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8AAEBBD" w14:textId="77777777" w:rsidR="006E6D3E" w:rsidRDefault="006E6D3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A80D" w14:textId="77777777" w:rsidR="006E6D3E" w:rsidRDefault="006E6D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95ADE6" w14:textId="77777777" w:rsidR="006E6D3E" w:rsidRDefault="006E6D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2CB8" w14:textId="77777777" w:rsidR="006E6D3E" w:rsidRDefault="006E6D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60BE" w14:textId="77777777" w:rsidR="006E6D3E" w:rsidRDefault="006E6D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20F5" w14:textId="77777777" w:rsidR="006E6D3E" w:rsidRPr="001B37B8" w:rsidRDefault="006E6D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18DE" w14:textId="77777777" w:rsidR="006E6D3E" w:rsidRDefault="006E6D3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28C986" w14:textId="77777777" w:rsidR="006E6D3E" w:rsidRDefault="006E6D3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6E6D3E" w14:paraId="7B8F150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CAEEF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E0F7" w14:textId="77777777" w:rsidR="006E6D3E" w:rsidRDefault="006E6D3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2AEA" w14:textId="77777777" w:rsidR="006E6D3E" w:rsidRPr="001B37B8" w:rsidRDefault="006E6D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1BE9" w14:textId="77777777" w:rsidR="006E6D3E" w:rsidRDefault="006E6D3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500AFBC" w14:textId="77777777" w:rsidR="006E6D3E" w:rsidRDefault="006E6D3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7CF6" w14:textId="77777777" w:rsidR="006E6D3E" w:rsidRDefault="006E6D3E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B60D604" w14:textId="77777777" w:rsidR="006E6D3E" w:rsidRDefault="006E6D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199E" w14:textId="77777777" w:rsidR="006E6D3E" w:rsidRDefault="006E6D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84C9" w14:textId="77777777" w:rsidR="006E6D3E" w:rsidRDefault="006E6D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EA50" w14:textId="77777777" w:rsidR="006E6D3E" w:rsidRPr="001B37B8" w:rsidRDefault="006E6D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C9FF" w14:textId="77777777" w:rsidR="006E6D3E" w:rsidRDefault="006E6D3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D6E154" w14:textId="77777777" w:rsidR="006E6D3E" w:rsidRDefault="006E6D3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6E6D3E" w14:paraId="5999707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597C3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E9EF" w14:textId="77777777" w:rsidR="006E6D3E" w:rsidRDefault="006E6D3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445A" w14:textId="77777777" w:rsidR="006E6D3E" w:rsidRPr="001B37B8" w:rsidRDefault="006E6D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F1F6" w14:textId="77777777" w:rsidR="006E6D3E" w:rsidRDefault="006E6D3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E8B25DC" w14:textId="77777777" w:rsidR="006E6D3E" w:rsidRDefault="006E6D3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4B4D" w14:textId="77777777" w:rsidR="006E6D3E" w:rsidRDefault="006E6D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ADC161" w14:textId="77777777" w:rsidR="006E6D3E" w:rsidRDefault="006E6D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A28B" w14:textId="77777777" w:rsidR="006E6D3E" w:rsidRDefault="006E6D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9573" w14:textId="77777777" w:rsidR="006E6D3E" w:rsidRDefault="006E6D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2649" w14:textId="77777777" w:rsidR="006E6D3E" w:rsidRPr="001B37B8" w:rsidRDefault="006E6D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7944" w14:textId="77777777" w:rsidR="006E6D3E" w:rsidRDefault="006E6D3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A7E8C4" w14:textId="77777777" w:rsidR="006E6D3E" w:rsidRDefault="006E6D3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6E6D3E" w14:paraId="60094C9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D113F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93AC" w14:textId="77777777" w:rsidR="006E6D3E" w:rsidRDefault="006E6D3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1C02" w14:textId="77777777" w:rsidR="006E6D3E" w:rsidRPr="001B37B8" w:rsidRDefault="006E6D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82920" w14:textId="77777777" w:rsidR="006E6D3E" w:rsidRDefault="006E6D3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B6EBDDE" w14:textId="77777777" w:rsidR="006E6D3E" w:rsidRDefault="006E6D3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B043" w14:textId="77777777" w:rsidR="006E6D3E" w:rsidRDefault="006E6D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E54C02D" w14:textId="77777777" w:rsidR="006E6D3E" w:rsidRDefault="006E6D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3CE9" w14:textId="77777777" w:rsidR="006E6D3E" w:rsidRDefault="006E6D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AA2F" w14:textId="77777777" w:rsidR="006E6D3E" w:rsidRDefault="006E6D3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AA5B" w14:textId="77777777" w:rsidR="006E6D3E" w:rsidRPr="001B37B8" w:rsidRDefault="006E6D3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6ABA" w14:textId="77777777" w:rsidR="006E6D3E" w:rsidRDefault="006E6D3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526392" w14:textId="77777777" w:rsidR="006E6D3E" w:rsidRDefault="006E6D3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C2B794" w14:textId="77777777" w:rsidR="006E6D3E" w:rsidRDefault="006E6D3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6E6D3E" w14:paraId="182B36A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BC339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4C68" w14:textId="77777777" w:rsidR="006E6D3E" w:rsidRDefault="006E6D3E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FE6F" w14:textId="77777777" w:rsidR="006E6D3E" w:rsidRPr="001B37B8" w:rsidRDefault="006E6D3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BB32" w14:textId="77777777" w:rsidR="006E6D3E" w:rsidRDefault="006E6D3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A6B42F4" w14:textId="77777777" w:rsidR="006E6D3E" w:rsidRDefault="006E6D3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8A04" w14:textId="77777777" w:rsidR="006E6D3E" w:rsidRDefault="006E6D3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35FB390" w14:textId="77777777" w:rsidR="006E6D3E" w:rsidRDefault="006E6D3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69787BBE" w14:textId="77777777" w:rsidR="006E6D3E" w:rsidRDefault="006E6D3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1F75" w14:textId="77777777" w:rsidR="006E6D3E" w:rsidRDefault="006E6D3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B9E0" w14:textId="77777777" w:rsidR="006E6D3E" w:rsidRDefault="006E6D3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8F36" w14:textId="77777777" w:rsidR="006E6D3E" w:rsidRPr="001B37B8" w:rsidRDefault="006E6D3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AD02" w14:textId="77777777" w:rsidR="006E6D3E" w:rsidRDefault="006E6D3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920DE0" w14:textId="77777777" w:rsidR="006E6D3E" w:rsidRDefault="006E6D3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6E6D3E" w14:paraId="5F05331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C43D6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5829" w14:textId="77777777" w:rsidR="006E6D3E" w:rsidRDefault="006E6D3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FA8F" w14:textId="77777777" w:rsidR="006E6D3E" w:rsidRPr="001B37B8" w:rsidRDefault="006E6D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F55F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28B2AE9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E79C" w14:textId="77777777" w:rsidR="006E6D3E" w:rsidRDefault="006E6D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1374A01" w14:textId="77777777" w:rsidR="006E6D3E" w:rsidRDefault="006E6D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C56E" w14:textId="77777777" w:rsidR="006E6D3E" w:rsidRDefault="006E6D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E83A" w14:textId="77777777" w:rsidR="006E6D3E" w:rsidRDefault="006E6D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B5B1" w14:textId="77777777" w:rsidR="006E6D3E" w:rsidRPr="001B37B8" w:rsidRDefault="006E6D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F8C1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CAD974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6E6D3E" w14:paraId="27CBAC9F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52429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24F1" w14:textId="77777777" w:rsidR="006E6D3E" w:rsidRDefault="006E6D3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088B" w14:textId="77777777" w:rsidR="006E6D3E" w:rsidRPr="001B37B8" w:rsidRDefault="006E6D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91EA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E219A8C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ACD9" w14:textId="77777777" w:rsidR="006E6D3E" w:rsidRDefault="006E6D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51DDF51" w14:textId="77777777" w:rsidR="006E6D3E" w:rsidRDefault="006E6D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0224" w14:textId="77777777" w:rsidR="006E6D3E" w:rsidRDefault="006E6D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DF24" w14:textId="77777777" w:rsidR="006E6D3E" w:rsidRDefault="006E6D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4D89" w14:textId="77777777" w:rsidR="006E6D3E" w:rsidRPr="001B37B8" w:rsidRDefault="006E6D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31FF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41EA71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6E6D3E" w14:paraId="03A0F66E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A12BF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120F" w14:textId="77777777" w:rsidR="006E6D3E" w:rsidRDefault="006E6D3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C024" w14:textId="77777777" w:rsidR="006E6D3E" w:rsidRPr="001B37B8" w:rsidRDefault="006E6D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CDC3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79CA3E1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DA1B" w14:textId="77777777" w:rsidR="006E6D3E" w:rsidRDefault="006E6D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492E" w14:textId="77777777" w:rsidR="006E6D3E" w:rsidRDefault="006E6D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177F" w14:textId="77777777" w:rsidR="006E6D3E" w:rsidRDefault="006E6D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15F1" w14:textId="77777777" w:rsidR="006E6D3E" w:rsidRPr="001B37B8" w:rsidRDefault="006E6D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8EE0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CF9599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A7F46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8BCE" w14:textId="77777777" w:rsidR="006E6D3E" w:rsidRDefault="006E6D3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1C79" w14:textId="77777777" w:rsidR="006E6D3E" w:rsidRPr="001B37B8" w:rsidRDefault="006E6D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4878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72AE1DD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8C97" w14:textId="77777777" w:rsidR="006E6D3E" w:rsidRDefault="006E6D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494442" w14:textId="77777777" w:rsidR="006E6D3E" w:rsidRDefault="006E6D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9C26" w14:textId="77777777" w:rsidR="006E6D3E" w:rsidRDefault="006E6D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4788" w14:textId="77777777" w:rsidR="006E6D3E" w:rsidRDefault="006E6D3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EB32" w14:textId="77777777" w:rsidR="006E6D3E" w:rsidRPr="001B37B8" w:rsidRDefault="006E6D3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BF3E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A3A4E2" w14:textId="77777777" w:rsidR="006E6D3E" w:rsidRDefault="006E6D3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6E6D3E" w14:paraId="0A8DFCBE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E56AF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6233" w14:textId="77777777" w:rsidR="006E6D3E" w:rsidRDefault="006E6D3E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0437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629B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B6DD017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DEE5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77B72E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3E33" w14:textId="77777777" w:rsidR="006E6D3E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DFE0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7ACD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EFEE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6A2EB0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6E6D3E" w14:paraId="59BDD4D9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C098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4A35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9591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ABFF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C364B0D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FD66" w14:textId="77777777" w:rsidR="006E6D3E" w:rsidRDefault="006E6D3E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00AB1D6E" w14:textId="77777777" w:rsidR="006E6D3E" w:rsidRDefault="006E6D3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F94C39A" w14:textId="77777777" w:rsidR="006E6D3E" w:rsidRDefault="006E6D3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BF17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B9FD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D036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9563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4019E64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B7986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EAB7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2A92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16CD" w14:textId="77777777" w:rsidR="006E6D3E" w:rsidRDefault="006E6D3E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5703B420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442220FE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834B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B1B7FA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C2AB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F396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96AF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A592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09604A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63FB0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2938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FA80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B9F8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9284525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856A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981FB4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2153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C140A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A7E3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8AA6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A1B561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E6326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7DD9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CDE4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786C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F51A3D9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82C9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3159BF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D07A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94DE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B322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F8D2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8F4FEE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3C830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CCFB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701C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9B1E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B73A989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CC3A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16B6CB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6EE6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4FA2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F124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AC25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F70D84A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2C5E6" w14:textId="77777777" w:rsidR="006E6D3E" w:rsidRDefault="006E6D3E" w:rsidP="006E6D3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B8F5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75E2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21A3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77C4F71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8B19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AE53165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DE82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13F1" w14:textId="77777777" w:rsidR="006E6D3E" w:rsidRDefault="006E6D3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E1FC" w14:textId="77777777" w:rsidR="006E6D3E" w:rsidRPr="001B37B8" w:rsidRDefault="006E6D3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6DCA" w14:textId="77777777" w:rsidR="006E6D3E" w:rsidRDefault="006E6D3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7267D08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727B4737" w14:textId="77777777" w:rsidR="006E6D3E" w:rsidRDefault="006E6D3E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7E67EC2F" w14:textId="77777777" w:rsidR="006E6D3E" w:rsidRDefault="006E6D3E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E6D3E" w14:paraId="1895A66A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CB3CB" w14:textId="77777777" w:rsidR="006E6D3E" w:rsidRDefault="006E6D3E" w:rsidP="006E6D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6229" w14:textId="77777777" w:rsidR="006E6D3E" w:rsidRDefault="006E6D3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C2FE" w14:textId="77777777" w:rsidR="006E6D3E" w:rsidRPr="00594E5B" w:rsidRDefault="006E6D3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6D1B" w14:textId="77777777" w:rsidR="006E6D3E" w:rsidRDefault="006E6D3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65B6EAF" w14:textId="77777777" w:rsidR="006E6D3E" w:rsidRDefault="006E6D3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CB23386" w14:textId="77777777" w:rsidR="006E6D3E" w:rsidRDefault="006E6D3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7093" w14:textId="77777777" w:rsidR="006E6D3E" w:rsidRDefault="006E6D3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0D3E8987" w14:textId="77777777" w:rsidR="006E6D3E" w:rsidRDefault="006E6D3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332EB684" w14:textId="77777777" w:rsidR="006E6D3E" w:rsidRDefault="006E6D3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21CC1D1" w14:textId="77777777" w:rsidR="006E6D3E" w:rsidRDefault="006E6D3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3CED" w14:textId="77777777" w:rsidR="006E6D3E" w:rsidRPr="00594E5B" w:rsidRDefault="006E6D3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2D50" w14:textId="77777777" w:rsidR="006E6D3E" w:rsidRDefault="006E6D3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080A" w14:textId="77777777" w:rsidR="006E6D3E" w:rsidRPr="00594E5B" w:rsidRDefault="006E6D3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4765" w14:textId="77777777" w:rsidR="006E6D3E" w:rsidRDefault="006E6D3E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CD6C4A1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F73E" w14:textId="77777777" w:rsidR="006E6D3E" w:rsidRDefault="006E6D3E" w:rsidP="006E6D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CAFB" w14:textId="77777777" w:rsidR="006E6D3E" w:rsidRDefault="006E6D3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E7A1" w14:textId="77777777" w:rsidR="006E6D3E" w:rsidRPr="00594E5B" w:rsidRDefault="006E6D3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13A1" w14:textId="77777777" w:rsidR="006E6D3E" w:rsidRDefault="006E6D3E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46E0957" w14:textId="77777777" w:rsidR="006E6D3E" w:rsidRDefault="006E6D3E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4C692034" w14:textId="77777777" w:rsidR="006E6D3E" w:rsidRDefault="006E6D3E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3D4F" w14:textId="77777777" w:rsidR="006E6D3E" w:rsidRDefault="006E6D3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F868" w14:textId="77777777" w:rsidR="006E6D3E" w:rsidRPr="00594E5B" w:rsidRDefault="006E6D3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F9F99" w14:textId="77777777" w:rsidR="006E6D3E" w:rsidRDefault="006E6D3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71F" w14:textId="77777777" w:rsidR="006E6D3E" w:rsidRPr="00594E5B" w:rsidRDefault="006E6D3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A899" w14:textId="77777777" w:rsidR="006E6D3E" w:rsidRDefault="006E6D3E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B7A1AA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24687" w14:textId="77777777" w:rsidR="006E6D3E" w:rsidRDefault="006E6D3E" w:rsidP="006E6D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9491" w14:textId="77777777" w:rsidR="006E6D3E" w:rsidRDefault="006E6D3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4B41" w14:textId="77777777" w:rsidR="006E6D3E" w:rsidRPr="00594E5B" w:rsidRDefault="006E6D3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C884" w14:textId="77777777" w:rsidR="006E6D3E" w:rsidRDefault="006E6D3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50849DD" w14:textId="77777777" w:rsidR="006E6D3E" w:rsidRDefault="006E6D3E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A06A24B" w14:textId="77777777" w:rsidR="006E6D3E" w:rsidRDefault="006E6D3E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3B8CC627" w14:textId="77777777" w:rsidR="006E6D3E" w:rsidRDefault="006E6D3E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94C5" w14:textId="77777777" w:rsidR="006E6D3E" w:rsidRDefault="006E6D3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A11CD" w14:textId="77777777" w:rsidR="006E6D3E" w:rsidRDefault="006E6D3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9CD7" w14:textId="77777777" w:rsidR="006E6D3E" w:rsidRDefault="006E6D3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ED39" w14:textId="77777777" w:rsidR="006E6D3E" w:rsidRPr="00594E5B" w:rsidRDefault="006E6D3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8D21" w14:textId="77777777" w:rsidR="006E6D3E" w:rsidRDefault="006E6D3E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4F9848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C850E" w14:textId="77777777" w:rsidR="006E6D3E" w:rsidRDefault="006E6D3E" w:rsidP="006E6D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3983" w14:textId="77777777" w:rsidR="006E6D3E" w:rsidRDefault="006E6D3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1EBF" w14:textId="77777777" w:rsidR="006E6D3E" w:rsidRPr="00594E5B" w:rsidRDefault="006E6D3E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5C27" w14:textId="77777777" w:rsidR="006E6D3E" w:rsidRDefault="006E6D3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1342B0B" w14:textId="77777777" w:rsidR="006E6D3E" w:rsidRDefault="006E6D3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09642DE6" w14:textId="77777777" w:rsidR="006E6D3E" w:rsidRDefault="006E6D3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8F6B" w14:textId="77777777" w:rsidR="006E6D3E" w:rsidRDefault="006E6D3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6527E4EB" w14:textId="77777777" w:rsidR="006E6D3E" w:rsidRDefault="006E6D3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FE89" w14:textId="77777777" w:rsidR="006E6D3E" w:rsidRDefault="006E6D3E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AE94" w14:textId="77777777" w:rsidR="006E6D3E" w:rsidRDefault="006E6D3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3151" w14:textId="77777777" w:rsidR="006E6D3E" w:rsidRPr="00594E5B" w:rsidRDefault="006E6D3E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CA31" w14:textId="77777777" w:rsidR="006E6D3E" w:rsidRDefault="006E6D3E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3A38F8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D2660" w14:textId="77777777" w:rsidR="006E6D3E" w:rsidRDefault="006E6D3E" w:rsidP="006E6D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FEB9" w14:textId="77777777" w:rsidR="006E6D3E" w:rsidRDefault="006E6D3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F4D8" w14:textId="77777777" w:rsidR="006E6D3E" w:rsidRPr="00594E5B" w:rsidRDefault="006E6D3E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E334" w14:textId="77777777" w:rsidR="006E6D3E" w:rsidRDefault="006E6D3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DA30879" w14:textId="77777777" w:rsidR="006E6D3E" w:rsidRDefault="006E6D3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E7D8" w14:textId="77777777" w:rsidR="006E6D3E" w:rsidRDefault="006E6D3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493313CC" w14:textId="77777777" w:rsidR="006E6D3E" w:rsidRDefault="006E6D3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5A24" w14:textId="77777777" w:rsidR="006E6D3E" w:rsidRDefault="006E6D3E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F989" w14:textId="77777777" w:rsidR="006E6D3E" w:rsidRDefault="006E6D3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CA2B" w14:textId="77777777" w:rsidR="006E6D3E" w:rsidRPr="00594E5B" w:rsidRDefault="006E6D3E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C5D1" w14:textId="77777777" w:rsidR="006E6D3E" w:rsidRDefault="006E6D3E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EFF319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54AFD" w14:textId="77777777" w:rsidR="006E6D3E" w:rsidRDefault="006E6D3E" w:rsidP="006E6D3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A0CE" w14:textId="77777777" w:rsidR="006E6D3E" w:rsidRDefault="006E6D3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D0F5" w14:textId="77777777" w:rsidR="006E6D3E" w:rsidRPr="00594E5B" w:rsidRDefault="006E6D3E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23D7" w14:textId="77777777" w:rsidR="006E6D3E" w:rsidRDefault="006E6D3E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2A83CAF8" w14:textId="77777777" w:rsidR="006E6D3E" w:rsidRDefault="006E6D3E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1D0E5A19" w14:textId="77777777" w:rsidR="006E6D3E" w:rsidRDefault="006E6D3E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27EE" w14:textId="77777777" w:rsidR="006E6D3E" w:rsidRDefault="006E6D3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703FADCC" w14:textId="77777777" w:rsidR="006E6D3E" w:rsidRDefault="006E6D3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713B" w14:textId="77777777" w:rsidR="006E6D3E" w:rsidRDefault="006E6D3E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C3AB" w14:textId="77777777" w:rsidR="006E6D3E" w:rsidRDefault="006E6D3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4BCB" w14:textId="77777777" w:rsidR="006E6D3E" w:rsidRPr="00594E5B" w:rsidRDefault="006E6D3E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67F7" w14:textId="77777777" w:rsidR="006E6D3E" w:rsidRDefault="006E6D3E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F1D626A" w14:textId="77777777" w:rsidR="006E6D3E" w:rsidRDefault="006E6D3E">
      <w:pPr>
        <w:spacing w:before="40" w:after="40" w:line="192" w:lineRule="auto"/>
        <w:ind w:right="57"/>
        <w:rPr>
          <w:sz w:val="20"/>
          <w:lang w:val="en-US"/>
        </w:rPr>
      </w:pPr>
    </w:p>
    <w:p w14:paraId="4E1393D9" w14:textId="77777777" w:rsidR="006E6D3E" w:rsidRDefault="006E6D3E" w:rsidP="00343A98">
      <w:pPr>
        <w:pStyle w:val="Heading1"/>
        <w:spacing w:line="360" w:lineRule="auto"/>
      </w:pPr>
      <w:r>
        <w:lastRenderedPageBreak/>
        <w:t>LINIA 314 A</w:t>
      </w:r>
    </w:p>
    <w:p w14:paraId="601BB99B" w14:textId="77777777" w:rsidR="006E6D3E" w:rsidRDefault="006E6D3E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E6D3E" w14:paraId="13A9ED0F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C5DFB" w14:textId="77777777" w:rsidR="006E6D3E" w:rsidRDefault="006E6D3E" w:rsidP="006E6D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2486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0750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71B6" w14:textId="77777777" w:rsidR="006E6D3E" w:rsidRDefault="006E6D3E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3AD4314D" w14:textId="77777777" w:rsidR="006E6D3E" w:rsidRDefault="006E6D3E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3D2C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B7E4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B039" w14:textId="77777777" w:rsidR="006E6D3E" w:rsidRDefault="006E6D3E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17374111" w14:textId="77777777" w:rsidR="006E6D3E" w:rsidRDefault="006E6D3E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F228" w14:textId="77777777" w:rsidR="006E6D3E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BF39" w14:textId="77777777" w:rsidR="006E6D3E" w:rsidRDefault="006E6D3E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31CD9D" w14:textId="77777777" w:rsidR="006E6D3E" w:rsidRDefault="006E6D3E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47DB16AF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816F0" w14:textId="77777777" w:rsidR="006E6D3E" w:rsidRDefault="006E6D3E" w:rsidP="006E6D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E1C2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4AA5B0F5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8CE8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7B52" w14:textId="77777777" w:rsidR="006E6D3E" w:rsidRDefault="006E6D3E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61DBC6DD" w14:textId="77777777" w:rsidR="006E6D3E" w:rsidRDefault="006E6D3E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F077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D974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F0EA" w14:textId="77777777" w:rsidR="006E6D3E" w:rsidRDefault="006E6D3E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F636" w14:textId="77777777" w:rsidR="006E6D3E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27BF" w14:textId="77777777" w:rsidR="006E6D3E" w:rsidRDefault="006E6D3E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35891B9" w14:textId="77777777" w:rsidR="006E6D3E" w:rsidRDefault="006E6D3E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3635C659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2256B" w14:textId="77777777" w:rsidR="006E6D3E" w:rsidRDefault="006E6D3E" w:rsidP="006E6D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5EA6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EBE8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08CF" w14:textId="77777777" w:rsidR="006E6D3E" w:rsidRDefault="006E6D3E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5E06CBC2" w14:textId="77777777" w:rsidR="006E6D3E" w:rsidRDefault="006E6D3E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B428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44D5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AB92" w14:textId="77777777" w:rsidR="006E6D3E" w:rsidRDefault="006E6D3E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15C6D430" w14:textId="77777777" w:rsidR="006E6D3E" w:rsidRDefault="006E6D3E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E83E" w14:textId="77777777" w:rsidR="006E6D3E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4BD7" w14:textId="77777777" w:rsidR="006E6D3E" w:rsidRDefault="006E6D3E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3127596" w14:textId="77777777" w:rsidR="006E6D3E" w:rsidRDefault="006E6D3E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E6D3E" w14:paraId="1CC3202F" w14:textId="77777777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7096A" w14:textId="77777777" w:rsidR="006E6D3E" w:rsidRDefault="006E6D3E" w:rsidP="006E6D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137B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25B5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6A4B" w14:textId="77777777" w:rsidR="006E6D3E" w:rsidRDefault="006E6D3E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ABE9B69" w14:textId="77777777" w:rsidR="006E6D3E" w:rsidRDefault="006E6D3E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CEA8" w14:textId="77777777" w:rsidR="006E6D3E" w:rsidRDefault="006E6D3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CFC3" w14:textId="77777777" w:rsidR="006E6D3E" w:rsidRPr="00014089" w:rsidRDefault="006E6D3E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1F50" w14:textId="77777777" w:rsidR="006E6D3E" w:rsidRDefault="006E6D3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3819" w14:textId="77777777" w:rsidR="006E6D3E" w:rsidRDefault="006E6D3E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F078" w14:textId="77777777" w:rsidR="006E6D3E" w:rsidRDefault="006E6D3E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72E48FA8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676D5" w14:textId="77777777" w:rsidR="006E6D3E" w:rsidRDefault="006E6D3E" w:rsidP="006E6D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6EFE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E729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BE0E" w14:textId="77777777" w:rsidR="006E6D3E" w:rsidRDefault="006E6D3E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CF2CE5E" w14:textId="77777777" w:rsidR="006E6D3E" w:rsidRDefault="006E6D3E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B73A" w14:textId="77777777" w:rsidR="006E6D3E" w:rsidRDefault="006E6D3E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0610" w14:textId="77777777" w:rsidR="006E6D3E" w:rsidRPr="00014089" w:rsidRDefault="006E6D3E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4D0E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099A" w14:textId="77777777" w:rsidR="006E6D3E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018F" w14:textId="77777777" w:rsidR="006E6D3E" w:rsidRDefault="006E6D3E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6D282B18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80F86" w14:textId="77777777" w:rsidR="006E6D3E" w:rsidRDefault="006E6D3E" w:rsidP="006E6D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6C4F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EA5D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DF8F" w14:textId="77777777" w:rsidR="006E6D3E" w:rsidRDefault="006E6D3E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EB32866" w14:textId="77777777" w:rsidR="006E6D3E" w:rsidRDefault="006E6D3E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946B" w14:textId="77777777" w:rsidR="006E6D3E" w:rsidRDefault="006E6D3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5478BA9" w14:textId="77777777" w:rsidR="006E6D3E" w:rsidRDefault="006E6D3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B47B" w14:textId="77777777" w:rsidR="006E6D3E" w:rsidRPr="00014089" w:rsidRDefault="006E6D3E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7D3F" w14:textId="77777777" w:rsidR="006E6D3E" w:rsidRDefault="006E6D3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93F6" w14:textId="77777777" w:rsidR="006E6D3E" w:rsidRDefault="006E6D3E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EF14" w14:textId="77777777" w:rsidR="006E6D3E" w:rsidRDefault="006E6D3E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2C9E9A46" w14:textId="77777777" w:rsidR="006E6D3E" w:rsidRDefault="006E6D3E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5B913842" w14:textId="77777777" w:rsidR="006E6D3E" w:rsidRDefault="006E6D3E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234B0781" w14:textId="77777777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A1FDF" w14:textId="77777777" w:rsidR="006E6D3E" w:rsidRDefault="006E6D3E" w:rsidP="006E6D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7412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AA03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F5E7" w14:textId="77777777" w:rsidR="006E6D3E" w:rsidRDefault="006E6D3E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8967D55" w14:textId="77777777" w:rsidR="006E6D3E" w:rsidRDefault="006E6D3E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052D442" w14:textId="77777777" w:rsidR="006E6D3E" w:rsidRDefault="006E6D3E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D286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43C2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4496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29E6" w14:textId="77777777" w:rsidR="006E6D3E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3CAF" w14:textId="77777777" w:rsidR="006E6D3E" w:rsidRDefault="006E6D3E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E6D3E" w14:paraId="430856AA" w14:textId="77777777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B9225" w14:textId="77777777" w:rsidR="006E6D3E" w:rsidRDefault="006E6D3E" w:rsidP="006E6D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445A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D8EE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110F" w14:textId="77777777" w:rsidR="006E6D3E" w:rsidRDefault="006E6D3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4C223D3" w14:textId="77777777" w:rsidR="006E6D3E" w:rsidRDefault="006E6D3E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6E5120C" w14:textId="77777777" w:rsidR="006E6D3E" w:rsidRDefault="006E6D3E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3046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C612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75D0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54CC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04B4" w14:textId="77777777" w:rsidR="006E6D3E" w:rsidRDefault="006E6D3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156A0CB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19977" w14:textId="77777777" w:rsidR="006E6D3E" w:rsidRDefault="006E6D3E" w:rsidP="006E6D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3EAD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4186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80E2" w14:textId="77777777" w:rsidR="006E6D3E" w:rsidRDefault="006E6D3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7B9115B" w14:textId="77777777" w:rsidR="006E6D3E" w:rsidRDefault="006E6D3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01DB8CD4" w14:textId="77777777" w:rsidR="006E6D3E" w:rsidRDefault="006E6D3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5EB66067" w14:textId="77777777" w:rsidR="006E6D3E" w:rsidRDefault="006E6D3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42E3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C56C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9A99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BBAB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7207" w14:textId="77777777" w:rsidR="006E6D3E" w:rsidRDefault="006E6D3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2834764" w14:textId="77777777" w:rsidR="006E6D3E" w:rsidRDefault="006E6D3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58F9B500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360F1" w14:textId="77777777" w:rsidR="006E6D3E" w:rsidRDefault="006E6D3E" w:rsidP="006E6D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C530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686E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FAF5" w14:textId="77777777" w:rsidR="006E6D3E" w:rsidRDefault="006E6D3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5256F49" w14:textId="77777777" w:rsidR="006E6D3E" w:rsidRDefault="006E6D3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082AF4C0" w14:textId="77777777" w:rsidR="006E6D3E" w:rsidRDefault="006E6D3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72FC2A30" w14:textId="77777777" w:rsidR="006E6D3E" w:rsidRPr="009A1321" w:rsidRDefault="006E6D3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555E" w14:textId="77777777" w:rsidR="006E6D3E" w:rsidRDefault="006E6D3E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E093" w14:textId="77777777" w:rsidR="006E6D3E" w:rsidRPr="00014089" w:rsidRDefault="006E6D3E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30AF" w14:textId="77777777" w:rsidR="006E6D3E" w:rsidRDefault="006E6D3E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75C8" w14:textId="77777777" w:rsidR="006E6D3E" w:rsidRPr="00014089" w:rsidRDefault="006E6D3E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22B7" w14:textId="77777777" w:rsidR="006E6D3E" w:rsidRDefault="006E6D3E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2A5AC92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197D7" w14:textId="77777777" w:rsidR="006E6D3E" w:rsidRDefault="006E6D3E" w:rsidP="006E6D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00F4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4F35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716E" w14:textId="77777777" w:rsidR="006E6D3E" w:rsidRDefault="006E6D3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95B663F" w14:textId="77777777" w:rsidR="006E6D3E" w:rsidRDefault="006E6D3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26E5E32" w14:textId="77777777" w:rsidR="006E6D3E" w:rsidRDefault="006E6D3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6F207FCC" w14:textId="77777777" w:rsidR="006E6D3E" w:rsidRPr="009A1321" w:rsidRDefault="006E6D3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BAEE" w14:textId="77777777" w:rsidR="006E6D3E" w:rsidRDefault="006E6D3E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262F" w14:textId="77777777" w:rsidR="006E6D3E" w:rsidRPr="00014089" w:rsidRDefault="006E6D3E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BE3B" w14:textId="77777777" w:rsidR="006E6D3E" w:rsidRDefault="006E6D3E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994D" w14:textId="77777777" w:rsidR="006E6D3E" w:rsidRPr="00014089" w:rsidRDefault="006E6D3E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FDD5" w14:textId="77777777" w:rsidR="006E6D3E" w:rsidRDefault="006E6D3E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7725D5F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A2EDC" w14:textId="77777777" w:rsidR="006E6D3E" w:rsidRDefault="006E6D3E" w:rsidP="006E6D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953F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7E3B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9073" w14:textId="77777777" w:rsidR="006E6D3E" w:rsidRDefault="006E6D3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5FB5EA7" w14:textId="77777777" w:rsidR="006E6D3E" w:rsidRDefault="006E6D3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76ADC1A" w14:textId="77777777" w:rsidR="006E6D3E" w:rsidRDefault="006E6D3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798A8418" w14:textId="77777777" w:rsidR="006E6D3E" w:rsidRDefault="006E6D3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51FA84D4" w14:textId="77777777" w:rsidR="006E6D3E" w:rsidRDefault="006E6D3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9974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A1D9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F033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C3B9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58F6" w14:textId="77777777" w:rsidR="006E6D3E" w:rsidRDefault="006E6D3E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20BBD84" w14:textId="77777777" w:rsidR="006E6D3E" w:rsidRDefault="006E6D3E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0A8980E3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4FF58" w14:textId="77777777" w:rsidR="006E6D3E" w:rsidRDefault="006E6D3E" w:rsidP="006E6D3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BA4C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BBAB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6298" w14:textId="77777777" w:rsidR="006E6D3E" w:rsidRDefault="006E6D3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A022208" w14:textId="77777777" w:rsidR="006E6D3E" w:rsidRDefault="006E6D3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1EE06B51" w14:textId="77777777" w:rsidR="006E6D3E" w:rsidRDefault="006E6D3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D72C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6A28772B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D7091B3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5B24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491F" w14:textId="77777777" w:rsidR="006E6D3E" w:rsidRDefault="006E6D3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0A51" w14:textId="77777777" w:rsidR="006E6D3E" w:rsidRPr="00014089" w:rsidRDefault="006E6D3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C061" w14:textId="77777777" w:rsidR="006E6D3E" w:rsidRDefault="006E6D3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7664C49" w14:textId="77777777" w:rsidR="006E6D3E" w:rsidRDefault="006E6D3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58223B50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793C2C93" w14:textId="77777777" w:rsidR="006E6D3E" w:rsidRDefault="006E6D3E" w:rsidP="00056376">
      <w:pPr>
        <w:pStyle w:val="Heading1"/>
        <w:spacing w:line="360" w:lineRule="auto"/>
      </w:pPr>
      <w:r>
        <w:t>LINIA 314 B</w:t>
      </w:r>
    </w:p>
    <w:p w14:paraId="14870721" w14:textId="77777777" w:rsidR="006E6D3E" w:rsidRDefault="006E6D3E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E6D3E" w14:paraId="6241886E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93D0E" w14:textId="77777777" w:rsidR="006E6D3E" w:rsidRDefault="006E6D3E" w:rsidP="006E6D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012E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F2F0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C7FD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B6216D8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1F74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AA8DD2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F5B53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552D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408A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D9E2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C68538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F1B88B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6E6D3E" w14:paraId="102D2C64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BDF4C" w14:textId="77777777" w:rsidR="006E6D3E" w:rsidRDefault="006E6D3E" w:rsidP="006E6D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1956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D0F6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233D" w14:textId="77777777" w:rsidR="006E6D3E" w:rsidRDefault="006E6D3E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24FCC02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0B1E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81660D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DDA3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72AF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6D74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ED8BA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147473F5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CC37C" w14:textId="77777777" w:rsidR="006E6D3E" w:rsidRDefault="006E6D3E" w:rsidP="006E6D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26A3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3D11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86C7" w14:textId="77777777" w:rsidR="006E6D3E" w:rsidRDefault="006E6D3E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3192C5A" w14:textId="77777777" w:rsidR="006E6D3E" w:rsidRDefault="006E6D3E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4B0C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96BBD8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48B0EE96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6BDD545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9DAA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8EA7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54F1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64D6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055AEF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7E3998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6E6D3E" w14:paraId="610125C8" w14:textId="77777777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13B85" w14:textId="77777777" w:rsidR="006E6D3E" w:rsidRPr="002A0DFA" w:rsidRDefault="006E6D3E" w:rsidP="006E6D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3C07" w14:textId="77777777" w:rsidR="006E6D3E" w:rsidRPr="002A0DFA" w:rsidRDefault="006E6D3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65FCA2CB" w14:textId="77777777" w:rsidR="006E6D3E" w:rsidRPr="002A0DFA" w:rsidRDefault="006E6D3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27FE462D" w14:textId="77777777" w:rsidR="006E6D3E" w:rsidRPr="002A0DFA" w:rsidRDefault="006E6D3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60D6EC8F" w14:textId="77777777" w:rsidR="006E6D3E" w:rsidRPr="002A0DFA" w:rsidRDefault="006E6D3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303E1D57" w14:textId="77777777" w:rsidR="006E6D3E" w:rsidRPr="002A0DFA" w:rsidRDefault="006E6D3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61F4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B531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367DF3B1" w14:textId="77777777" w:rsidR="006E6D3E" w:rsidRPr="00E25C24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8D71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EE1B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7BA5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29C2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AF86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D9B7C6C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01F5E096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34EBD" w14:textId="77777777" w:rsidR="006E6D3E" w:rsidRDefault="006E6D3E" w:rsidP="006E6D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5D68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5A30" w14:textId="77777777" w:rsidR="006E6D3E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C391" w14:textId="77777777" w:rsidR="006E6D3E" w:rsidRDefault="006E6D3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DD7939A" w14:textId="77777777" w:rsidR="006E6D3E" w:rsidRDefault="006E6D3E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5396" w14:textId="77777777" w:rsidR="006E6D3E" w:rsidRDefault="006E6D3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76C3" w14:textId="77777777" w:rsidR="006E6D3E" w:rsidRPr="00080A50" w:rsidRDefault="006E6D3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E571" w14:textId="77777777" w:rsidR="006E6D3E" w:rsidRDefault="006E6D3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E848" w14:textId="77777777" w:rsidR="006E6D3E" w:rsidRDefault="006E6D3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EFE4" w14:textId="77777777" w:rsidR="006E6D3E" w:rsidRDefault="006E6D3E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13CE9C4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59D8D" w14:textId="77777777" w:rsidR="006E6D3E" w:rsidRDefault="006E6D3E" w:rsidP="006E6D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19DE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3CDB" w14:textId="77777777" w:rsidR="006E6D3E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63EB" w14:textId="77777777" w:rsidR="006E6D3E" w:rsidRDefault="006E6D3E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CCBF75A" w14:textId="77777777" w:rsidR="006E6D3E" w:rsidRDefault="006E6D3E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0E64" w14:textId="77777777" w:rsidR="006E6D3E" w:rsidRDefault="006E6D3E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CBDF" w14:textId="77777777" w:rsidR="006E6D3E" w:rsidRPr="00080A50" w:rsidRDefault="006E6D3E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1709" w14:textId="77777777" w:rsidR="006E6D3E" w:rsidRDefault="006E6D3E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72C3" w14:textId="77777777" w:rsidR="006E6D3E" w:rsidRDefault="006E6D3E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690D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2228B06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1006F" w14:textId="77777777" w:rsidR="006E6D3E" w:rsidRDefault="006E6D3E" w:rsidP="006E6D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8274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9E11" w14:textId="77777777" w:rsidR="006E6D3E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CAD1" w14:textId="77777777" w:rsidR="006E6D3E" w:rsidRDefault="006E6D3E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1208932" w14:textId="77777777" w:rsidR="006E6D3E" w:rsidRDefault="006E6D3E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11C3" w14:textId="77777777" w:rsidR="006E6D3E" w:rsidRDefault="006E6D3E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382546F" w14:textId="77777777" w:rsidR="006E6D3E" w:rsidRDefault="006E6D3E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0410" w14:textId="77777777" w:rsidR="006E6D3E" w:rsidRDefault="006E6D3E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9634" w14:textId="77777777" w:rsidR="006E6D3E" w:rsidRDefault="006E6D3E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322A" w14:textId="77777777" w:rsidR="006E6D3E" w:rsidRDefault="006E6D3E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56F8" w14:textId="77777777" w:rsidR="006E6D3E" w:rsidRDefault="006E6D3E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709F162C" w14:textId="77777777" w:rsidR="006E6D3E" w:rsidRDefault="006E6D3E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B2F55B5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C3488" w14:textId="77777777" w:rsidR="006E6D3E" w:rsidRDefault="006E6D3E" w:rsidP="006E6D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0697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D01C" w14:textId="77777777" w:rsidR="006E6D3E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8262" w14:textId="77777777" w:rsidR="006E6D3E" w:rsidRDefault="006E6D3E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C0BDCFF" w14:textId="77777777" w:rsidR="006E6D3E" w:rsidRDefault="006E6D3E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3E29D729" w14:textId="77777777" w:rsidR="006E6D3E" w:rsidRDefault="006E6D3E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66302665" w14:textId="77777777" w:rsidR="006E6D3E" w:rsidRDefault="006E6D3E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DD1C" w14:textId="77777777" w:rsidR="006E6D3E" w:rsidRDefault="006E6D3E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7501" w14:textId="77777777" w:rsidR="006E6D3E" w:rsidRPr="00080A50" w:rsidRDefault="006E6D3E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8E8B" w14:textId="77777777" w:rsidR="006E6D3E" w:rsidRDefault="006E6D3E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228A" w14:textId="77777777" w:rsidR="006E6D3E" w:rsidRDefault="006E6D3E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033D" w14:textId="77777777" w:rsidR="006E6D3E" w:rsidRDefault="006E6D3E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ACD25C9" w14:textId="77777777" w:rsidR="006E6D3E" w:rsidRDefault="006E6D3E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6E2A97E2" w14:textId="77777777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7B163" w14:textId="77777777" w:rsidR="006E6D3E" w:rsidRDefault="006E6D3E" w:rsidP="006E6D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D206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65C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080D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984B025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489F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FCB2AE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115FC2E3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21C433BE" w14:textId="77777777" w:rsidR="006E6D3E" w:rsidRPr="005148A2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B91E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9D7A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0241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1C2F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F55EB25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598170D7" w14:textId="77777777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1AC73" w14:textId="77777777" w:rsidR="006E6D3E" w:rsidRDefault="006E6D3E" w:rsidP="006E6D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BD3A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20E1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242B" w14:textId="77777777" w:rsidR="006E6D3E" w:rsidRDefault="006E6D3E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3474397" w14:textId="77777777" w:rsidR="006E6D3E" w:rsidRDefault="006E6D3E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2FF8B3A6" w14:textId="77777777" w:rsidR="006E6D3E" w:rsidRDefault="006E6D3E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BF31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83BD79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C2C5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C40D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014F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24B2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8C3D3BC" w14:textId="77777777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2E070" w14:textId="77777777" w:rsidR="006E6D3E" w:rsidRDefault="006E6D3E" w:rsidP="006E6D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1DF4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D762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97DB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E636A72" w14:textId="77777777" w:rsidR="006E6D3E" w:rsidRDefault="006E6D3E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6F798F6" w14:textId="77777777" w:rsidR="006E6D3E" w:rsidRDefault="006E6D3E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17D2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8FE7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8F19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876D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362B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8665BDB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E8B0C" w14:textId="77777777" w:rsidR="006E6D3E" w:rsidRDefault="006E6D3E" w:rsidP="006E6D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043A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201B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692D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A8FB41F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05FDDBC3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7ACA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36478501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0C6474F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9AA3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194A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D699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6439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33F8F3A" w14:textId="77777777" w:rsidR="006E6D3E" w:rsidRDefault="006E6D3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365FCC71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EB019" w14:textId="77777777" w:rsidR="006E6D3E" w:rsidRDefault="006E6D3E" w:rsidP="006E6D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8579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5D5C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4334" w14:textId="77777777" w:rsidR="006E6D3E" w:rsidRDefault="006E6D3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F63DEE2" w14:textId="77777777" w:rsidR="006E6D3E" w:rsidRDefault="006E6D3E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756A5865" w14:textId="77777777" w:rsidR="006E6D3E" w:rsidRDefault="006E6D3E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0BCE01CC" w14:textId="77777777" w:rsidR="006E6D3E" w:rsidRDefault="006E6D3E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A02F" w14:textId="77777777" w:rsidR="006E6D3E" w:rsidRDefault="006E6D3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2A4F" w14:textId="77777777" w:rsidR="006E6D3E" w:rsidRPr="00080A50" w:rsidRDefault="006E6D3E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B64C" w14:textId="77777777" w:rsidR="006E6D3E" w:rsidRDefault="006E6D3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51C9" w14:textId="77777777" w:rsidR="006E6D3E" w:rsidRPr="00080A50" w:rsidRDefault="006E6D3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5B85" w14:textId="77777777" w:rsidR="006E6D3E" w:rsidRDefault="006E6D3E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C2D93A1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2DDB3" w14:textId="77777777" w:rsidR="006E6D3E" w:rsidRDefault="006E6D3E" w:rsidP="006E6D3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DCE9" w14:textId="77777777" w:rsidR="006E6D3E" w:rsidRDefault="006E6D3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E263" w14:textId="77777777" w:rsidR="006E6D3E" w:rsidRPr="00080A50" w:rsidRDefault="006E6D3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C0AA" w14:textId="77777777" w:rsidR="006E6D3E" w:rsidRDefault="006E6D3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A2B054A" w14:textId="77777777" w:rsidR="006E6D3E" w:rsidRDefault="006E6D3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2F769EF5" w14:textId="77777777" w:rsidR="006E6D3E" w:rsidRDefault="006E6D3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74BCE3E2" w14:textId="77777777" w:rsidR="006E6D3E" w:rsidRDefault="006E6D3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4EDD" w14:textId="77777777" w:rsidR="006E6D3E" w:rsidRDefault="006E6D3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2E34" w14:textId="77777777" w:rsidR="006E6D3E" w:rsidRPr="00080A50" w:rsidRDefault="006E6D3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6A65" w14:textId="77777777" w:rsidR="006E6D3E" w:rsidRDefault="006E6D3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4E93" w14:textId="77777777" w:rsidR="006E6D3E" w:rsidRPr="00080A50" w:rsidRDefault="006E6D3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4BD9" w14:textId="77777777" w:rsidR="006E6D3E" w:rsidRDefault="006E6D3E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B85727C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1453E03A" w14:textId="77777777" w:rsidR="006E6D3E" w:rsidRDefault="006E6D3E" w:rsidP="00B31BA0">
      <w:pPr>
        <w:pStyle w:val="Heading1"/>
        <w:spacing w:line="360" w:lineRule="auto"/>
      </w:pPr>
      <w:r>
        <w:lastRenderedPageBreak/>
        <w:t>LINIA 314 E</w:t>
      </w:r>
    </w:p>
    <w:p w14:paraId="70CDC7FD" w14:textId="77777777" w:rsidR="006E6D3E" w:rsidRDefault="006E6D3E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E6D3E" w14:paraId="119EACB1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E3A96" w14:textId="77777777" w:rsidR="006E6D3E" w:rsidRDefault="006E6D3E" w:rsidP="007C11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41C5" w14:textId="77777777" w:rsidR="006E6D3E" w:rsidRDefault="006E6D3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DBA9" w14:textId="77777777" w:rsidR="006E6D3E" w:rsidRPr="00FA0030" w:rsidRDefault="006E6D3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CBF9" w14:textId="77777777" w:rsidR="006E6D3E" w:rsidRDefault="006E6D3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0DB9D751" w14:textId="77777777" w:rsidR="006E6D3E" w:rsidRDefault="006E6D3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F952" w14:textId="77777777" w:rsidR="006E6D3E" w:rsidRDefault="006E6D3E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BA8FCA" w14:textId="77777777" w:rsidR="006E6D3E" w:rsidRDefault="006E6D3E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F96C" w14:textId="77777777" w:rsidR="006E6D3E" w:rsidRPr="00FA0030" w:rsidRDefault="006E6D3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712F" w14:textId="77777777" w:rsidR="006E6D3E" w:rsidRDefault="006E6D3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06D2" w14:textId="77777777" w:rsidR="006E6D3E" w:rsidRPr="00FA0030" w:rsidRDefault="006E6D3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6B98" w14:textId="77777777" w:rsidR="006E6D3E" w:rsidRDefault="006E6D3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7CA718" w14:textId="77777777" w:rsidR="006E6D3E" w:rsidRDefault="006E6D3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65232DBE" w14:textId="77777777" w:rsidR="006E6D3E" w:rsidRDefault="006E6D3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6E6D3E" w14:paraId="4BD72098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3AD8A" w14:textId="77777777" w:rsidR="006E6D3E" w:rsidRDefault="006E6D3E" w:rsidP="007C11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3332" w14:textId="77777777" w:rsidR="006E6D3E" w:rsidRDefault="006E6D3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B126" w14:textId="77777777" w:rsidR="006E6D3E" w:rsidRPr="00FA0030" w:rsidRDefault="006E6D3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CA2F" w14:textId="77777777" w:rsidR="006E6D3E" w:rsidRDefault="006E6D3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D123C93" w14:textId="77777777" w:rsidR="006E6D3E" w:rsidRDefault="006E6D3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7FAAA286" w14:textId="77777777" w:rsidR="006E6D3E" w:rsidRDefault="006E6D3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E7B0" w14:textId="77777777" w:rsidR="006E6D3E" w:rsidRDefault="006E6D3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72AA3243" w14:textId="77777777" w:rsidR="006E6D3E" w:rsidRDefault="006E6D3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65720B1" w14:textId="77777777" w:rsidR="006E6D3E" w:rsidRDefault="006E6D3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CC97" w14:textId="77777777" w:rsidR="006E6D3E" w:rsidRPr="00FA0030" w:rsidRDefault="006E6D3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8FB9" w14:textId="77777777" w:rsidR="006E6D3E" w:rsidRDefault="006E6D3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A85D" w14:textId="77777777" w:rsidR="006E6D3E" w:rsidRPr="00FA0030" w:rsidRDefault="006E6D3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3D0DF" w14:textId="77777777" w:rsidR="006E6D3E" w:rsidRDefault="006E6D3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390FA17" w14:textId="77777777" w:rsidR="006E6D3E" w:rsidRDefault="006E6D3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23EBFAA0" w14:textId="77777777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A31B3" w14:textId="77777777" w:rsidR="006E6D3E" w:rsidRDefault="006E6D3E" w:rsidP="007C115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68A1" w14:textId="77777777" w:rsidR="006E6D3E" w:rsidRDefault="006E6D3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E912" w14:textId="77777777" w:rsidR="006E6D3E" w:rsidRPr="00FA0030" w:rsidRDefault="006E6D3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FF53" w14:textId="77777777" w:rsidR="006E6D3E" w:rsidRDefault="006E6D3E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273FE4D" w14:textId="77777777" w:rsidR="006E6D3E" w:rsidRDefault="006E6D3E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46EFA039" w14:textId="77777777" w:rsidR="006E6D3E" w:rsidRDefault="006E6D3E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71E272C9" w14:textId="77777777" w:rsidR="006E6D3E" w:rsidRDefault="006E6D3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7F2F" w14:textId="77777777" w:rsidR="006E6D3E" w:rsidRDefault="006E6D3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05CDF2CA" w14:textId="77777777" w:rsidR="006E6D3E" w:rsidRDefault="006E6D3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8E7D226" w14:textId="77777777" w:rsidR="006E6D3E" w:rsidRDefault="006E6D3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075E070" w14:textId="77777777" w:rsidR="006E6D3E" w:rsidRDefault="006E6D3E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D9FE" w14:textId="77777777" w:rsidR="006E6D3E" w:rsidRPr="00FA0030" w:rsidRDefault="006E6D3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ACAE" w14:textId="77777777" w:rsidR="006E6D3E" w:rsidRDefault="006E6D3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787D" w14:textId="77777777" w:rsidR="006E6D3E" w:rsidRPr="00FA0030" w:rsidRDefault="006E6D3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0EC1" w14:textId="77777777" w:rsidR="006E6D3E" w:rsidRDefault="006E6D3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018D690" w14:textId="77777777" w:rsidR="006E6D3E" w:rsidRDefault="006E6D3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2EFA9B53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595ED297" w14:textId="77777777" w:rsidR="006E6D3E" w:rsidRDefault="006E6D3E" w:rsidP="00FF39DE">
      <w:pPr>
        <w:pStyle w:val="Heading1"/>
        <w:spacing w:line="360" w:lineRule="auto"/>
      </w:pPr>
      <w:r>
        <w:t>LINIA 314 F</w:t>
      </w:r>
    </w:p>
    <w:p w14:paraId="25C1BF3A" w14:textId="77777777" w:rsidR="006E6D3E" w:rsidRDefault="006E6D3E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E6D3E" w14:paraId="0649EC19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1DBC8" w14:textId="77777777" w:rsidR="006E6D3E" w:rsidRDefault="006E6D3E" w:rsidP="006E6D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349D" w14:textId="77777777" w:rsidR="006E6D3E" w:rsidRDefault="006E6D3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4446" w14:textId="77777777" w:rsidR="006E6D3E" w:rsidRPr="000535D4" w:rsidRDefault="006E6D3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1815" w14:textId="77777777" w:rsidR="006E6D3E" w:rsidRDefault="006E6D3E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C04B1C6" w14:textId="77777777" w:rsidR="006E6D3E" w:rsidRDefault="006E6D3E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B24D218" w14:textId="77777777" w:rsidR="006E6D3E" w:rsidRDefault="006E6D3E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C268" w14:textId="77777777" w:rsidR="006E6D3E" w:rsidRDefault="006E6D3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C189" w14:textId="77777777" w:rsidR="006E6D3E" w:rsidRPr="000535D4" w:rsidRDefault="006E6D3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6FA0" w14:textId="77777777" w:rsidR="006E6D3E" w:rsidRDefault="006E6D3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1236" w14:textId="77777777" w:rsidR="006E6D3E" w:rsidRPr="000535D4" w:rsidRDefault="006E6D3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6739" w14:textId="77777777" w:rsidR="006E6D3E" w:rsidRDefault="006E6D3E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683BB6B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32E42" w14:textId="77777777" w:rsidR="006E6D3E" w:rsidRDefault="006E6D3E" w:rsidP="006E6D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7623" w14:textId="77777777" w:rsidR="006E6D3E" w:rsidRDefault="006E6D3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697" w14:textId="77777777" w:rsidR="006E6D3E" w:rsidRPr="000535D4" w:rsidRDefault="006E6D3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9BA9" w14:textId="77777777" w:rsidR="006E6D3E" w:rsidRDefault="006E6D3E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1785CD7" w14:textId="77777777" w:rsidR="006E6D3E" w:rsidRDefault="006E6D3E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18E71A8" w14:textId="77777777" w:rsidR="006E6D3E" w:rsidRDefault="006E6D3E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13CC" w14:textId="77777777" w:rsidR="006E6D3E" w:rsidRDefault="006E6D3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43D1" w14:textId="77777777" w:rsidR="006E6D3E" w:rsidRPr="000535D4" w:rsidRDefault="006E6D3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6012" w14:textId="77777777" w:rsidR="006E6D3E" w:rsidRDefault="006E6D3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86C1" w14:textId="77777777" w:rsidR="006E6D3E" w:rsidRPr="000535D4" w:rsidRDefault="006E6D3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6976" w14:textId="77777777" w:rsidR="006E6D3E" w:rsidRDefault="006E6D3E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19634B9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9D2C2" w14:textId="77777777" w:rsidR="006E6D3E" w:rsidRDefault="006E6D3E" w:rsidP="006E6D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42FA" w14:textId="77777777" w:rsidR="006E6D3E" w:rsidRDefault="006E6D3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5D3F" w14:textId="77777777" w:rsidR="006E6D3E" w:rsidRPr="000535D4" w:rsidRDefault="006E6D3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E6FE" w14:textId="77777777" w:rsidR="006E6D3E" w:rsidRDefault="006E6D3E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FF48574" w14:textId="77777777" w:rsidR="006E6D3E" w:rsidRDefault="006E6D3E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02B06B44" w14:textId="77777777" w:rsidR="006E6D3E" w:rsidRDefault="006E6D3E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C50D" w14:textId="77777777" w:rsidR="006E6D3E" w:rsidRDefault="006E6D3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09076A28" w14:textId="77777777" w:rsidR="006E6D3E" w:rsidRDefault="006E6D3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C803042" w14:textId="77777777" w:rsidR="006E6D3E" w:rsidRDefault="006E6D3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48DD" w14:textId="77777777" w:rsidR="006E6D3E" w:rsidRPr="000535D4" w:rsidRDefault="006E6D3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2DEA" w14:textId="77777777" w:rsidR="006E6D3E" w:rsidRDefault="006E6D3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2580" w14:textId="77777777" w:rsidR="006E6D3E" w:rsidRPr="000535D4" w:rsidRDefault="006E6D3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81E2" w14:textId="77777777" w:rsidR="006E6D3E" w:rsidRDefault="006E6D3E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DA08188" w14:textId="77777777" w:rsidR="006E6D3E" w:rsidRDefault="006E6D3E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73480BE3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1497D" w14:textId="77777777" w:rsidR="006E6D3E" w:rsidRDefault="006E6D3E" w:rsidP="006E6D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27A9" w14:textId="77777777" w:rsidR="006E6D3E" w:rsidRDefault="006E6D3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63C6" w14:textId="77777777" w:rsidR="006E6D3E" w:rsidRPr="000535D4" w:rsidRDefault="006E6D3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73A1" w14:textId="77777777" w:rsidR="006E6D3E" w:rsidRDefault="006E6D3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75FB304" w14:textId="77777777" w:rsidR="006E6D3E" w:rsidRDefault="006E6D3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0D637DE4" w14:textId="77777777" w:rsidR="006E6D3E" w:rsidRDefault="006E6D3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3CE15AB6" w14:textId="77777777" w:rsidR="006E6D3E" w:rsidRDefault="006E6D3E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2C61CB84" w14:textId="77777777" w:rsidR="006E6D3E" w:rsidRDefault="006E6D3E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40CC" w14:textId="77777777" w:rsidR="006E6D3E" w:rsidRDefault="006E6D3E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B4A4" w14:textId="77777777" w:rsidR="006E6D3E" w:rsidRPr="000535D4" w:rsidRDefault="006E6D3E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CBF3" w14:textId="77777777" w:rsidR="006E6D3E" w:rsidRDefault="006E6D3E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F0FC" w14:textId="77777777" w:rsidR="006E6D3E" w:rsidRPr="000535D4" w:rsidRDefault="006E6D3E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C6DE" w14:textId="77777777" w:rsidR="006E6D3E" w:rsidRDefault="006E6D3E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5132B1E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CEA1E" w14:textId="77777777" w:rsidR="006E6D3E" w:rsidRDefault="006E6D3E" w:rsidP="006E6D3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550B" w14:textId="77777777" w:rsidR="006E6D3E" w:rsidRDefault="006E6D3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6029" w14:textId="77777777" w:rsidR="006E6D3E" w:rsidRPr="000535D4" w:rsidRDefault="006E6D3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E493" w14:textId="77777777" w:rsidR="006E6D3E" w:rsidRDefault="006E6D3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D97D9F4" w14:textId="77777777" w:rsidR="006E6D3E" w:rsidRDefault="006E6D3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45915DD3" w14:textId="77777777" w:rsidR="006E6D3E" w:rsidRDefault="006E6D3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74C94EFA" w14:textId="77777777" w:rsidR="006E6D3E" w:rsidRDefault="006E6D3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69E7B92A" w14:textId="77777777" w:rsidR="006E6D3E" w:rsidRDefault="006E6D3E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7345" w14:textId="77777777" w:rsidR="006E6D3E" w:rsidRDefault="006E6D3E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174E" w14:textId="77777777" w:rsidR="006E6D3E" w:rsidRPr="000535D4" w:rsidRDefault="006E6D3E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BAEB" w14:textId="77777777" w:rsidR="006E6D3E" w:rsidRDefault="006E6D3E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89F6" w14:textId="77777777" w:rsidR="006E6D3E" w:rsidRPr="000535D4" w:rsidRDefault="006E6D3E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6BDE" w14:textId="77777777" w:rsidR="006E6D3E" w:rsidRDefault="006E6D3E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B6A0752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38C6457D" w14:textId="77777777" w:rsidR="006E6D3E" w:rsidRDefault="006E6D3E" w:rsidP="00E81B3B">
      <w:pPr>
        <w:pStyle w:val="Heading1"/>
        <w:spacing w:line="360" w:lineRule="auto"/>
      </w:pPr>
      <w:r>
        <w:t>LINIA 314 G</w:t>
      </w:r>
    </w:p>
    <w:p w14:paraId="2964A653" w14:textId="77777777" w:rsidR="006E6D3E" w:rsidRDefault="006E6D3E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E6D3E" w14:paraId="113CB010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D96CC" w14:textId="77777777" w:rsidR="006E6D3E" w:rsidRDefault="006E6D3E" w:rsidP="006E6D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BF03" w14:textId="77777777" w:rsidR="006E6D3E" w:rsidRDefault="006E6D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CB0D" w14:textId="77777777" w:rsidR="006E6D3E" w:rsidRPr="00DF53C6" w:rsidRDefault="006E6D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A051" w14:textId="77777777" w:rsidR="006E6D3E" w:rsidRDefault="006E6D3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187212A" w14:textId="77777777" w:rsidR="006E6D3E" w:rsidRDefault="006E6D3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81004A6" w14:textId="77777777" w:rsidR="006E6D3E" w:rsidRDefault="006E6D3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3D93" w14:textId="77777777" w:rsidR="006E6D3E" w:rsidRDefault="006E6D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387A" w14:textId="77777777" w:rsidR="006E6D3E" w:rsidRPr="00DF53C6" w:rsidRDefault="006E6D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4E66" w14:textId="77777777" w:rsidR="006E6D3E" w:rsidRDefault="006E6D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9417" w14:textId="77777777" w:rsidR="006E6D3E" w:rsidRPr="00DF53C6" w:rsidRDefault="006E6D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72BEC" w14:textId="77777777" w:rsidR="006E6D3E" w:rsidRDefault="006E6D3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263370B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198C" w14:textId="77777777" w:rsidR="006E6D3E" w:rsidRDefault="006E6D3E" w:rsidP="006E6D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F17D" w14:textId="77777777" w:rsidR="006E6D3E" w:rsidRDefault="006E6D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3C40" w14:textId="77777777" w:rsidR="006E6D3E" w:rsidRPr="00DF53C6" w:rsidRDefault="006E6D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360C" w14:textId="77777777" w:rsidR="006E6D3E" w:rsidRDefault="006E6D3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DDA392F" w14:textId="77777777" w:rsidR="006E6D3E" w:rsidRDefault="006E6D3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7D09D36" w14:textId="77777777" w:rsidR="006E6D3E" w:rsidRDefault="006E6D3E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F1FE" w14:textId="77777777" w:rsidR="006E6D3E" w:rsidRDefault="006E6D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5ACB" w14:textId="77777777" w:rsidR="006E6D3E" w:rsidRPr="00DF53C6" w:rsidRDefault="006E6D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D618" w14:textId="77777777" w:rsidR="006E6D3E" w:rsidRDefault="006E6D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20F8" w14:textId="77777777" w:rsidR="006E6D3E" w:rsidRPr="00DF53C6" w:rsidRDefault="006E6D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CA86" w14:textId="77777777" w:rsidR="006E6D3E" w:rsidRDefault="006E6D3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673E9A5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37BF5" w14:textId="77777777" w:rsidR="006E6D3E" w:rsidRDefault="006E6D3E" w:rsidP="006E6D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6A79" w14:textId="77777777" w:rsidR="006E6D3E" w:rsidRDefault="006E6D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A98D" w14:textId="77777777" w:rsidR="006E6D3E" w:rsidRPr="00DF53C6" w:rsidRDefault="006E6D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8155" w14:textId="77777777" w:rsidR="006E6D3E" w:rsidRDefault="006E6D3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E8B5E24" w14:textId="77777777" w:rsidR="006E6D3E" w:rsidRDefault="006E6D3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50C4" w14:textId="77777777" w:rsidR="006E6D3E" w:rsidRDefault="006E6D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1FD6" w14:textId="77777777" w:rsidR="006E6D3E" w:rsidRPr="00DF53C6" w:rsidRDefault="006E6D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03CC" w14:textId="77777777" w:rsidR="006E6D3E" w:rsidRDefault="006E6D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85A6" w14:textId="77777777" w:rsidR="006E6D3E" w:rsidRPr="00DF53C6" w:rsidRDefault="006E6D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F14C" w14:textId="77777777" w:rsidR="006E6D3E" w:rsidRDefault="006E6D3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CB6A8BB" w14:textId="77777777" w:rsidR="006E6D3E" w:rsidRDefault="006E6D3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21CE6279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7455E" w14:textId="77777777" w:rsidR="006E6D3E" w:rsidRDefault="006E6D3E" w:rsidP="006E6D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0CAC" w14:textId="77777777" w:rsidR="006E6D3E" w:rsidRDefault="006E6D3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2768" w14:textId="77777777" w:rsidR="006E6D3E" w:rsidRPr="00DF53C6" w:rsidRDefault="006E6D3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A39C" w14:textId="77777777" w:rsidR="006E6D3E" w:rsidRDefault="006E6D3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8C187EB" w14:textId="77777777" w:rsidR="006E6D3E" w:rsidRDefault="006E6D3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F9BF" w14:textId="77777777" w:rsidR="006E6D3E" w:rsidRDefault="006E6D3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D0C8" w14:textId="77777777" w:rsidR="006E6D3E" w:rsidRPr="00DF53C6" w:rsidRDefault="006E6D3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4B92" w14:textId="77777777" w:rsidR="006E6D3E" w:rsidRDefault="006E6D3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DB63" w14:textId="77777777" w:rsidR="006E6D3E" w:rsidRPr="00DF53C6" w:rsidRDefault="006E6D3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A130D" w14:textId="77777777" w:rsidR="006E6D3E" w:rsidRDefault="006E6D3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2098208" w14:textId="77777777" w:rsidR="006E6D3E" w:rsidRDefault="006E6D3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447F5DF9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46F36" w14:textId="77777777" w:rsidR="006E6D3E" w:rsidRDefault="006E6D3E" w:rsidP="006E6D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2763" w14:textId="77777777" w:rsidR="006E6D3E" w:rsidRDefault="006E6D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C05B" w14:textId="77777777" w:rsidR="006E6D3E" w:rsidRPr="00DF53C6" w:rsidRDefault="006E6D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3028" w14:textId="77777777" w:rsidR="006E6D3E" w:rsidRDefault="006E6D3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DE66B36" w14:textId="77777777" w:rsidR="006E6D3E" w:rsidRDefault="006E6D3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6BABDA0B" w14:textId="77777777" w:rsidR="006E6D3E" w:rsidRDefault="006E6D3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3AD8D99F" w14:textId="77777777" w:rsidR="006E6D3E" w:rsidRDefault="006E6D3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8BE5" w14:textId="77777777" w:rsidR="006E6D3E" w:rsidRDefault="006E6D3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8F95" w14:textId="77777777" w:rsidR="006E6D3E" w:rsidRPr="00DF53C6" w:rsidRDefault="006E6D3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143C" w14:textId="77777777" w:rsidR="006E6D3E" w:rsidRDefault="006E6D3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F1C0" w14:textId="77777777" w:rsidR="006E6D3E" w:rsidRPr="00DF53C6" w:rsidRDefault="006E6D3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362D" w14:textId="77777777" w:rsidR="006E6D3E" w:rsidRDefault="006E6D3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F7C1133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4FC6F" w14:textId="77777777" w:rsidR="006E6D3E" w:rsidRDefault="006E6D3E" w:rsidP="006E6D3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2C81" w14:textId="77777777" w:rsidR="006E6D3E" w:rsidRDefault="006E6D3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2635" w14:textId="77777777" w:rsidR="006E6D3E" w:rsidRPr="00DF53C6" w:rsidRDefault="006E6D3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94D2" w14:textId="77777777" w:rsidR="006E6D3E" w:rsidRDefault="006E6D3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3A926C3" w14:textId="77777777" w:rsidR="006E6D3E" w:rsidRDefault="006E6D3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6B40E4F3" w14:textId="77777777" w:rsidR="006E6D3E" w:rsidRDefault="006E6D3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339C1D83" w14:textId="77777777" w:rsidR="006E6D3E" w:rsidRDefault="006E6D3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FF56" w14:textId="77777777" w:rsidR="006E6D3E" w:rsidRDefault="006E6D3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4A6E" w14:textId="77777777" w:rsidR="006E6D3E" w:rsidRPr="00DF53C6" w:rsidRDefault="006E6D3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1CAC" w14:textId="77777777" w:rsidR="006E6D3E" w:rsidRDefault="006E6D3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F3F6" w14:textId="77777777" w:rsidR="006E6D3E" w:rsidRPr="00DF53C6" w:rsidRDefault="006E6D3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F96A" w14:textId="77777777" w:rsidR="006E6D3E" w:rsidRDefault="006E6D3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5ACCC7C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2783EE6B" w14:textId="77777777" w:rsidR="006E6D3E" w:rsidRDefault="006E6D3E" w:rsidP="003A5387">
      <w:pPr>
        <w:pStyle w:val="Heading1"/>
        <w:spacing w:line="360" w:lineRule="auto"/>
      </w:pPr>
      <w:r>
        <w:t>LINIA 316</w:t>
      </w:r>
    </w:p>
    <w:p w14:paraId="0B5E3C8A" w14:textId="77777777" w:rsidR="006E6D3E" w:rsidRDefault="006E6D3E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E6D3E" w14:paraId="14F8E0A8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5406B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0AE2" w14:textId="77777777" w:rsidR="006E6D3E" w:rsidRDefault="006E6D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5AEB" w14:textId="77777777" w:rsidR="006E6D3E" w:rsidRDefault="006E6D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A28B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585B78AD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57F1" w14:textId="77777777" w:rsidR="006E6D3E" w:rsidRDefault="006E6D3E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A340" w14:textId="77777777" w:rsidR="006E6D3E" w:rsidRDefault="006E6D3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9AE7" w14:textId="77777777" w:rsidR="006E6D3E" w:rsidRDefault="006E6D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62C9" w14:textId="77777777" w:rsidR="006E6D3E" w:rsidRPr="00F6236C" w:rsidRDefault="006E6D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B52D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465871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1BB9968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6E6D3E" w14:paraId="159383C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F5784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1C32" w14:textId="77777777" w:rsidR="006E6D3E" w:rsidRDefault="006E6D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A1AC" w14:textId="77777777" w:rsidR="006E6D3E" w:rsidRDefault="006E6D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38E7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9B3B" w14:textId="77777777" w:rsidR="006E6D3E" w:rsidRDefault="006E6D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40C111CE" w14:textId="77777777" w:rsidR="006E6D3E" w:rsidRDefault="006E6D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9D4F0D7" w14:textId="77777777" w:rsidR="006E6D3E" w:rsidRDefault="006E6D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09283C41" w14:textId="77777777" w:rsidR="006E6D3E" w:rsidRDefault="006E6D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679C3C6A" w14:textId="77777777" w:rsidR="006E6D3E" w:rsidRDefault="006E6D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6FC68E30" w14:textId="77777777" w:rsidR="006E6D3E" w:rsidRDefault="006E6D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2F49C5EB" w14:textId="77777777" w:rsidR="006E6D3E" w:rsidRDefault="006E6D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933A" w14:textId="77777777" w:rsidR="006E6D3E" w:rsidRDefault="006E6D3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DD28" w14:textId="77777777" w:rsidR="006E6D3E" w:rsidRDefault="006E6D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0D23" w14:textId="77777777" w:rsidR="006E6D3E" w:rsidRPr="00F6236C" w:rsidRDefault="006E6D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EE19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8E34FD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6E6D3E" w14:paraId="2C7252D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807F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771A" w14:textId="77777777" w:rsidR="006E6D3E" w:rsidRDefault="006E6D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2106" w14:textId="77777777" w:rsidR="006E6D3E" w:rsidRDefault="006E6D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B155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B01CEAA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1FDC" w14:textId="77777777" w:rsidR="006E6D3E" w:rsidRDefault="006E6D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6CF512" w14:textId="77777777" w:rsidR="006E6D3E" w:rsidRDefault="006E6D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6537" w14:textId="77777777" w:rsidR="006E6D3E" w:rsidRDefault="006E6D3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D93A" w14:textId="77777777" w:rsidR="006E6D3E" w:rsidRDefault="006E6D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75CA" w14:textId="77777777" w:rsidR="006E6D3E" w:rsidRPr="00F6236C" w:rsidRDefault="006E6D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99A0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B887C2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3D083F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6E6D3E" w14:paraId="4334DB7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203C3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2602" w14:textId="77777777" w:rsidR="006E6D3E" w:rsidRDefault="006E6D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F037" w14:textId="77777777" w:rsidR="006E6D3E" w:rsidRDefault="006E6D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77DA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81FA210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1EAD" w14:textId="77777777" w:rsidR="006E6D3E" w:rsidRDefault="006E6D3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84AD" w14:textId="77777777" w:rsidR="006E6D3E" w:rsidRDefault="006E6D3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B2AC" w14:textId="77777777" w:rsidR="006E6D3E" w:rsidRDefault="006E6D3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3172" w14:textId="77777777" w:rsidR="006E6D3E" w:rsidRPr="00F6236C" w:rsidRDefault="006E6D3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CEC3" w14:textId="77777777" w:rsidR="006E6D3E" w:rsidRDefault="006E6D3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0EFF3D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543A5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E6BC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9350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35CE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E2D268E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0635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D307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A116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B842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B210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728507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A6BC1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8D21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DF70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B6B9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99CB013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8CB6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0AB7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FE33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BDB2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4755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0E7A9B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47F43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FB7D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2A66D58F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9F0C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6FDE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2E1D6FB1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9D30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03A5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962D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0FE5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8BF9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3C58888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7D981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10E5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2464CB61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05D4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7BB1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21CD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E698D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02EB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A9CB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A1F8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7764AB1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97570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027B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6EBB1CBF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B32A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1BC4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66DDE8F2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7556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53E2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6F7AB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2A9F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E4E4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0A5982E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5386C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6CC4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3823537A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329B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427F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C1F9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645E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4E1B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2120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8EC2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4EE172C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02E11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FA99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46E190CE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04C7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2D3F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012D9365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446F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3FC0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7D7E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3553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6FDE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6C0837AE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77E2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F929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6E7E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8E05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222A4324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7014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8B5B" w14:textId="77777777" w:rsidR="006E6D3E" w:rsidRPr="00514DA4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DE99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8ACB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674A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4834D47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F816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30CC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BC8F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6123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557A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AEB1A63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0860257B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B8A872B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C707242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2EB6" w14:textId="77777777" w:rsidR="006E6D3E" w:rsidRPr="00514DA4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C2B3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2AEA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1D56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D5A41A0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858E3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C9DD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1579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BC44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FFA598B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DEFF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6FCAAA3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162B0C6E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89F1" w14:textId="77777777" w:rsidR="006E6D3E" w:rsidRPr="00514DA4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9BF2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7200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30CF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6E6D3E" w14:paraId="4B18A91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7B74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F35F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5595625F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AEDA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C0F5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15BA2FBA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B94E" w14:textId="77777777" w:rsidR="006E6D3E" w:rsidRPr="00273EC0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AACC" w14:textId="77777777" w:rsidR="006E6D3E" w:rsidRPr="00514DA4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1632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5DF2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E854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591314E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AE71E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19A0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33E10404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CEB7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2456" w14:textId="77777777" w:rsidR="006E6D3E" w:rsidRDefault="006E6D3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DC4D99F" w14:textId="77777777" w:rsidR="006E6D3E" w:rsidRDefault="006E6D3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9590" w14:textId="77777777" w:rsidR="006E6D3E" w:rsidRPr="00273EC0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5EE6" w14:textId="77777777" w:rsidR="006E6D3E" w:rsidRPr="00514DA4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7020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5BE8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BCC9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7333D03F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5D05D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4F95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F220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9E27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24A500A2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FEBF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D290" w14:textId="77777777" w:rsidR="006E6D3E" w:rsidRPr="00514DA4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8460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3B35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1C0D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D3598C1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0390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7CC3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0953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8FBF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9FA36A8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7B36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AF94" w14:textId="77777777" w:rsidR="006E6D3E" w:rsidRPr="00514DA4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C40A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9677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1D1D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B328284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21F4C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71C3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26CB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3B9A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0682E2F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6D22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83B2" w14:textId="77777777" w:rsidR="006E6D3E" w:rsidRPr="00514DA4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43CB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8D9A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A1207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03514A5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5D1FA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3D5B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6CDFCE95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1427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F6E9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1026FADA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2522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5C13" w14:textId="77777777" w:rsidR="006E6D3E" w:rsidRPr="00514DA4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0CC3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4FBD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B04B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AA246D6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5F142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396F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239A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A157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A354AA4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4CB7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1233" w14:textId="77777777" w:rsidR="006E6D3E" w:rsidRPr="00514DA4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02FA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D922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BC8D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F8D437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462E0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EAC3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2E4E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3CA7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574B618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B859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EB1A" w14:textId="77777777" w:rsidR="006E6D3E" w:rsidRPr="00514DA4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03D6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F5D8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35C9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91EF29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16E0B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589E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0F9F56DB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BE89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89B3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82A7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065A" w14:textId="77777777" w:rsidR="006E6D3E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81B0" w14:textId="77777777" w:rsidR="006E6D3E" w:rsidRDefault="006E6D3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125B" w14:textId="77777777" w:rsidR="006E6D3E" w:rsidRPr="00F6236C" w:rsidRDefault="006E6D3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0998" w14:textId="77777777" w:rsidR="006E6D3E" w:rsidRDefault="006E6D3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D5CCF3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CA985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5564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10A8C3C2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A891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9A44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F180982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78317BCB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D670419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1414F58C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B3C3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E048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1CF2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6B53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08D8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2E6A416D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6E6D3E" w14:paraId="2632903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61193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0EC4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514A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6CA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D4F243B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C4E6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80C1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0D61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34F3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5214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5C0710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3B511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4FA0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901C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33A0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AFB5678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0F2A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825F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2E41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7935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E15C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4ED3CF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D9F1D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1FEE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154+200</w:t>
            </w:r>
          </w:p>
          <w:p w14:paraId="3A6BEC2A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E717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4368" w14:textId="77777777" w:rsidR="006E6D3E" w:rsidRDefault="006E6D3E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5363D5C1" w14:textId="77777777" w:rsidR="006E6D3E" w:rsidRDefault="006E6D3E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394F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70A1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9DAA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600C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654E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412EBD78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8FBEA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2996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106B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CA2A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61E3794F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B38C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F89F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C1DB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BD16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B642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0C8A686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786FA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EB41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EC8F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22E3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0E71188A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10D8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F67A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6F27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F3EB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8CE3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E4C6D8F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93626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36FC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1999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B0F7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6590B7EA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7115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341B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C4DB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BF40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F535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6ADA7A" w14:textId="77777777" w:rsidR="006E6D3E" w:rsidRPr="000D7AA7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6E6D3E" w14:paraId="5152B6A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3EEDF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DEBE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F0ED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55AB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15E42FB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8A6D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5016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49B0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BBC7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AF23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DA131A0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5A51D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4D2F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E374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E21D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ECA2782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902D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E20A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95B8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5F87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93EA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73F17C8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9BB1E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845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49F1A5A6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AF30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B522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7F69406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6645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58D5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AF35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5733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1C4A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88FC9B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FFF6A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6258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17A7A5D5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AA62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2874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5169C1E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0AA8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AE1D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7BA2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BB4E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AE26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74099BF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B1AA6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149D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C1BA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A542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AF1A0A7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120A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99EEB6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973B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877B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3361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E4D6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6206B46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2263C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96CC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00B3097F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0A80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C7A4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443A9640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ED85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B9BF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913B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4ACA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16BA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19029B94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40DFE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87B0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508B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A3A9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EA868F5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3B52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9B18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CD8B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47EE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47CF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160E597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4C44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9BD3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E6AA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C8A5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1664753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E569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D812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F132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F006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B607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9B85502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A16F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CF0F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1A9C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BA4D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6B5EE79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4AE9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06893E7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ED4CB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3B59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A9BC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7A6D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66612DE2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E40C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ABA5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96E7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2471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A7FC01D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1A2A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7A06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1DEE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26EC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287E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6E6D3E" w14:paraId="3EC85672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A1536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97DA" w14:textId="77777777" w:rsidR="006E6D3E" w:rsidRDefault="006E6D3E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2CDA5ADE" w14:textId="77777777" w:rsidR="006E6D3E" w:rsidRDefault="006E6D3E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B3DD" w14:textId="77777777" w:rsidR="006E6D3E" w:rsidRPr="00F6236C" w:rsidRDefault="006E6D3E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0E7C" w14:textId="77777777" w:rsidR="006E6D3E" w:rsidRDefault="006E6D3E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015185CA" w14:textId="77777777" w:rsidR="006E6D3E" w:rsidRDefault="006E6D3E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4896" w14:textId="77777777" w:rsidR="006E6D3E" w:rsidRDefault="006E6D3E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70CB" w14:textId="77777777" w:rsidR="006E6D3E" w:rsidRPr="00514DA4" w:rsidRDefault="006E6D3E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F9F8" w14:textId="77777777" w:rsidR="006E6D3E" w:rsidRDefault="006E6D3E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7590" w14:textId="77777777" w:rsidR="006E6D3E" w:rsidRPr="00F6236C" w:rsidRDefault="006E6D3E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E050" w14:textId="77777777" w:rsidR="006E6D3E" w:rsidRDefault="006E6D3E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D59C282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93725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5737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B79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40A2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0D36747A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15D4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57FC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1CA9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6F7D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DE0F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E6D3E" w14:paraId="02986AC8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7E5FE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2947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762F40C3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6CFB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A1A4" w14:textId="77777777" w:rsidR="006E6D3E" w:rsidRDefault="006E6D3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3AF6DCDB" w14:textId="77777777" w:rsidR="006E6D3E" w:rsidRDefault="006E6D3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93F4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BBAC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B2FD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7756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1FDF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069DC0B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53A0C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AB76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BB30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FAE0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466D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B2C8E4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D86D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A258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CE27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933F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5812B300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F9E3830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B720E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57AF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8AD4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879B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460A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5BBA6E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1523" w14:textId="77777777" w:rsidR="006E6D3E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86E7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25AF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17547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0F8D024F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05C16AF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E58B6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1EB3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980A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7765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309E4DA3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27ED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AA99466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FD12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8AA9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372E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CBFB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6A4815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6E6D3E" w14:paraId="72701446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F153C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7A95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9385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5D02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1BE1422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204F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63F6D3C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7E46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175A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9BF5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CBB0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E8F5EF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2F80E2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E6D3E" w14:paraId="79381701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6A7C8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824A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3A89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51BE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579CB3CC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87C8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27C1FE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3245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6ACB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AC9D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2C5B8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6DC30CA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78888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BD53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CCA1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0E29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15BB1449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02BF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12A42524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A20E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D3F9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A59E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4DAD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50D74B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601A42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E6D3E" w14:paraId="32220C7D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94EA" w14:textId="77777777" w:rsidR="006E6D3E" w:rsidRDefault="006E6D3E" w:rsidP="006E6D3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C58C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8551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5F32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893FB39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8F81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A2FA85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16BB2" w14:textId="77777777" w:rsidR="006E6D3E" w:rsidRPr="00514DA4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9262" w14:textId="77777777" w:rsidR="006E6D3E" w:rsidRDefault="006E6D3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5AA39" w14:textId="77777777" w:rsidR="006E6D3E" w:rsidRPr="00F6236C" w:rsidRDefault="006E6D3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007B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1F5C3B" w14:textId="77777777" w:rsidR="006E6D3E" w:rsidRDefault="006E6D3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5F45F512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29ED07AD" w14:textId="77777777" w:rsidR="006E6D3E" w:rsidRDefault="006E6D3E" w:rsidP="00005D2F">
      <w:pPr>
        <w:pStyle w:val="Heading1"/>
        <w:spacing w:line="360" w:lineRule="auto"/>
      </w:pPr>
      <w:r>
        <w:t>LINIA 317</w:t>
      </w:r>
    </w:p>
    <w:p w14:paraId="054C5044" w14:textId="77777777" w:rsidR="006E6D3E" w:rsidRDefault="006E6D3E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E6D3E" w14:paraId="39944700" w14:textId="77777777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0111" w14:textId="77777777" w:rsidR="006E6D3E" w:rsidRDefault="006E6D3E" w:rsidP="006E6D3E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C424" w14:textId="77777777" w:rsidR="006E6D3E" w:rsidRDefault="006E6D3E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602F" w14:textId="77777777" w:rsidR="006E6D3E" w:rsidRPr="007237A1" w:rsidRDefault="006E6D3E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D360" w14:textId="77777777" w:rsidR="006E6D3E" w:rsidRDefault="006E6D3E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2709DDB9" w14:textId="77777777" w:rsidR="006E6D3E" w:rsidRDefault="006E6D3E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BF80" w14:textId="77777777" w:rsidR="006E6D3E" w:rsidRDefault="006E6D3E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4C3E5B4E" w14:textId="77777777" w:rsidR="006E6D3E" w:rsidRDefault="006E6D3E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95F5" w14:textId="77777777" w:rsidR="006E6D3E" w:rsidRPr="007237A1" w:rsidRDefault="006E6D3E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8A94" w14:textId="77777777" w:rsidR="006E6D3E" w:rsidRDefault="006E6D3E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40E8" w14:textId="77777777" w:rsidR="006E6D3E" w:rsidRPr="007237A1" w:rsidRDefault="006E6D3E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E8C3" w14:textId="77777777" w:rsidR="006E6D3E" w:rsidRDefault="006E6D3E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9F4A92" w14:textId="77777777" w:rsidR="006E6D3E" w:rsidRDefault="006E6D3E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09FC92B1" w14:textId="77777777" w:rsidR="006E6D3E" w:rsidRDefault="006E6D3E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08749568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7B1CDE87" w14:textId="77777777" w:rsidR="006E6D3E" w:rsidRDefault="006E6D3E" w:rsidP="00967407">
      <w:pPr>
        <w:pStyle w:val="Heading1"/>
        <w:spacing w:line="360" w:lineRule="auto"/>
      </w:pPr>
      <w:r>
        <w:lastRenderedPageBreak/>
        <w:t>LINIA 318</w:t>
      </w:r>
    </w:p>
    <w:p w14:paraId="1D91ED3C" w14:textId="77777777" w:rsidR="006E6D3E" w:rsidRDefault="006E6D3E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E6D3E" w14:paraId="25B23B50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6EAF2" w14:textId="77777777" w:rsidR="006E6D3E" w:rsidRDefault="006E6D3E" w:rsidP="006E6D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F8B6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7AE5642A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8E60" w14:textId="77777777" w:rsidR="006E6D3E" w:rsidRPr="00B31D1D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E11A" w14:textId="77777777" w:rsidR="006E6D3E" w:rsidRDefault="006E6D3E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43A26F52" w14:textId="77777777" w:rsidR="006E6D3E" w:rsidRDefault="006E6D3E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8491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781C" w14:textId="77777777" w:rsidR="006E6D3E" w:rsidRPr="00B31D1D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7DF3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9A76" w14:textId="77777777" w:rsidR="006E6D3E" w:rsidRPr="00B31D1D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69C5" w14:textId="77777777" w:rsidR="006E6D3E" w:rsidRDefault="006E6D3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93A0A7" w14:textId="77777777" w:rsidR="006E6D3E" w:rsidRDefault="006E6D3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26870AB3" w14:textId="77777777" w:rsidR="006E6D3E" w:rsidRDefault="006E6D3E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6E6D3E" w14:paraId="2DCA2782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A2E13" w14:textId="77777777" w:rsidR="006E6D3E" w:rsidRDefault="006E6D3E" w:rsidP="006E6D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69B7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6C727103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70A1" w14:textId="77777777" w:rsidR="006E6D3E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CA18" w14:textId="77777777" w:rsidR="006E6D3E" w:rsidRDefault="006E6D3E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1F84F36E" w14:textId="77777777" w:rsidR="006E6D3E" w:rsidRDefault="006E6D3E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8E57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6F1C" w14:textId="77777777" w:rsidR="006E6D3E" w:rsidRPr="00B31D1D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2DEE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FC79" w14:textId="77777777" w:rsidR="006E6D3E" w:rsidRPr="00B31D1D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7A75" w14:textId="77777777" w:rsidR="006E6D3E" w:rsidRDefault="006E6D3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EDC5CE" w14:textId="77777777" w:rsidR="006E6D3E" w:rsidRDefault="006E6D3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6E6D3E" w14:paraId="2DFD739A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A7E7E" w14:textId="77777777" w:rsidR="006E6D3E" w:rsidRDefault="006E6D3E" w:rsidP="006E6D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8091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3A57F785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6FAC" w14:textId="77777777" w:rsidR="006E6D3E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C08D4" w14:textId="77777777" w:rsidR="006E6D3E" w:rsidRDefault="006E6D3E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665B83B5" w14:textId="77777777" w:rsidR="006E6D3E" w:rsidRDefault="006E6D3E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96A9" w14:textId="77777777" w:rsidR="006E6D3E" w:rsidRDefault="006E6D3E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8BE6B" w14:textId="77777777" w:rsidR="006E6D3E" w:rsidRPr="00B31D1D" w:rsidRDefault="006E6D3E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CD5D" w14:textId="77777777" w:rsidR="006E6D3E" w:rsidRDefault="006E6D3E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2EFE" w14:textId="77777777" w:rsidR="006E6D3E" w:rsidRPr="00B31D1D" w:rsidRDefault="006E6D3E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A7AE" w14:textId="77777777" w:rsidR="006E6D3E" w:rsidRDefault="006E6D3E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B49D25" w14:textId="77777777" w:rsidR="006E6D3E" w:rsidRDefault="006E6D3E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6E6D3E" w14:paraId="7A3BACBE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8A8A5" w14:textId="77777777" w:rsidR="006E6D3E" w:rsidRDefault="006E6D3E" w:rsidP="006E6D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A9A4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69CAE167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0AAE" w14:textId="77777777" w:rsidR="006E6D3E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7C04" w14:textId="77777777" w:rsidR="006E6D3E" w:rsidRDefault="006E6D3E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6156983E" w14:textId="77777777" w:rsidR="006E6D3E" w:rsidRDefault="006E6D3E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66DA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9B5B" w14:textId="77777777" w:rsidR="006E6D3E" w:rsidRPr="00B31D1D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A397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8DCF" w14:textId="77777777" w:rsidR="006E6D3E" w:rsidRPr="00B31D1D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F7A9" w14:textId="77777777" w:rsidR="006E6D3E" w:rsidRDefault="006E6D3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6CEE532" w14:textId="77777777" w:rsidR="006E6D3E" w:rsidRDefault="006E6D3E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6E6D3E" w14:paraId="6759AD0C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EDF58" w14:textId="77777777" w:rsidR="006E6D3E" w:rsidRDefault="006E6D3E" w:rsidP="006E6D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2994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59670135" w14:textId="77777777" w:rsidR="006E6D3E" w:rsidRDefault="006E6D3E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4490" w14:textId="77777777" w:rsidR="006E6D3E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4140" w14:textId="77777777" w:rsidR="006E6D3E" w:rsidRDefault="006E6D3E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2D50EE2C" w14:textId="77777777" w:rsidR="006E6D3E" w:rsidRDefault="006E6D3E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D120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6283" w14:textId="77777777" w:rsidR="006E6D3E" w:rsidRPr="00B31D1D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03AC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AD49" w14:textId="77777777" w:rsidR="006E6D3E" w:rsidRPr="00B31D1D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8E27" w14:textId="77777777" w:rsidR="006E6D3E" w:rsidRDefault="006E6D3E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99B56B1" w14:textId="77777777" w:rsidR="006E6D3E" w:rsidRDefault="006E6D3E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6E6D3E" w14:paraId="4F37EA93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0A303" w14:textId="77777777" w:rsidR="006E6D3E" w:rsidRDefault="006E6D3E" w:rsidP="006E6D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A9B62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7677CAA7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5084" w14:textId="77777777" w:rsidR="006E6D3E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CEDD" w14:textId="77777777" w:rsidR="006E6D3E" w:rsidRDefault="006E6D3E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19EBD851" w14:textId="77777777" w:rsidR="006E6D3E" w:rsidRDefault="006E6D3E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61B6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F4521" w14:textId="77777777" w:rsidR="006E6D3E" w:rsidRPr="00B31D1D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DDCD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E103" w14:textId="77777777" w:rsidR="006E6D3E" w:rsidRPr="00B31D1D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D3E8" w14:textId="77777777" w:rsidR="006E6D3E" w:rsidRDefault="006E6D3E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4FA3E61" w14:textId="77777777" w:rsidR="006E6D3E" w:rsidRDefault="006E6D3E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6E6D3E" w14:paraId="4E90AA45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EF35A" w14:textId="77777777" w:rsidR="006E6D3E" w:rsidRDefault="006E6D3E" w:rsidP="006E6D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9764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5DCEAD0B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7768" w14:textId="77777777" w:rsidR="006E6D3E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A6A6" w14:textId="77777777" w:rsidR="006E6D3E" w:rsidRDefault="006E6D3E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7AAC0E49" w14:textId="77777777" w:rsidR="006E6D3E" w:rsidRDefault="006E6D3E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FA96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0DE8" w14:textId="77777777" w:rsidR="006E6D3E" w:rsidRPr="00B31D1D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46B7" w14:textId="77777777" w:rsidR="006E6D3E" w:rsidRDefault="006E6D3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8E42" w14:textId="77777777" w:rsidR="006E6D3E" w:rsidRPr="00B31D1D" w:rsidRDefault="006E6D3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4128" w14:textId="77777777" w:rsidR="006E6D3E" w:rsidRDefault="006E6D3E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0238ACC" w14:textId="77777777" w:rsidR="006E6D3E" w:rsidRDefault="006E6D3E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6E6D3E" w14:paraId="0D9E3326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10411" w14:textId="77777777" w:rsidR="006E6D3E" w:rsidRDefault="006E6D3E" w:rsidP="006E6D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C257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45FF" w14:textId="77777777" w:rsidR="006E6D3E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F891" w14:textId="77777777" w:rsidR="006E6D3E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9D9A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B290F5C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2446" w14:textId="77777777" w:rsidR="006E6D3E" w:rsidRPr="00B31D1D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61FB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97C5" w14:textId="77777777" w:rsidR="006E6D3E" w:rsidRPr="00B31D1D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6C9C" w14:textId="77777777" w:rsidR="006E6D3E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C062E1" w14:textId="77777777" w:rsidR="006E6D3E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6E6D3E" w14:paraId="4C586B55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CF161" w14:textId="77777777" w:rsidR="006E6D3E" w:rsidRDefault="006E6D3E" w:rsidP="006E6D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CF09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59F8" w14:textId="77777777" w:rsidR="006E6D3E" w:rsidRPr="00B31D1D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66CC" w14:textId="77777777" w:rsidR="006E6D3E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6292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6C1594D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A5C7" w14:textId="77777777" w:rsidR="006E6D3E" w:rsidRPr="00B31D1D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B616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27F5" w14:textId="77777777" w:rsidR="006E6D3E" w:rsidRPr="00B31D1D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C429" w14:textId="77777777" w:rsidR="006E6D3E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2C30C9" w14:textId="77777777" w:rsidR="006E6D3E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6E6D3E" w14:paraId="5667045C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A6D53" w14:textId="77777777" w:rsidR="006E6D3E" w:rsidRDefault="006E6D3E" w:rsidP="006E6D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F400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0FFD7EBE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F13B" w14:textId="77777777" w:rsidR="006E6D3E" w:rsidRPr="00B31D1D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0C5F" w14:textId="77777777" w:rsidR="006E6D3E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6B3C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A4A7" w14:textId="77777777" w:rsidR="006E6D3E" w:rsidRPr="00B31D1D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7BEC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0419" w14:textId="77777777" w:rsidR="006E6D3E" w:rsidRPr="00B31D1D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F41F" w14:textId="77777777" w:rsidR="006E6D3E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BE1636" w14:textId="77777777" w:rsidR="006E6D3E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6E6D3E" w14:paraId="213339E8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F2918" w14:textId="77777777" w:rsidR="006E6D3E" w:rsidRDefault="006E6D3E" w:rsidP="006E6D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583B" w14:textId="77777777" w:rsidR="006E6D3E" w:rsidRDefault="006E6D3E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62DDB975" w14:textId="77777777" w:rsidR="006E6D3E" w:rsidRDefault="006E6D3E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982A" w14:textId="77777777" w:rsidR="006E6D3E" w:rsidRPr="00B31D1D" w:rsidRDefault="006E6D3E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7B38" w14:textId="77777777" w:rsidR="006E6D3E" w:rsidRDefault="006E6D3E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E5D8" w14:textId="77777777" w:rsidR="006E6D3E" w:rsidRDefault="006E6D3E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426B" w14:textId="77777777" w:rsidR="006E6D3E" w:rsidRPr="00B31D1D" w:rsidRDefault="006E6D3E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F07F" w14:textId="77777777" w:rsidR="006E6D3E" w:rsidRDefault="006E6D3E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E1BA" w14:textId="77777777" w:rsidR="006E6D3E" w:rsidRPr="00B31D1D" w:rsidRDefault="006E6D3E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48C8" w14:textId="77777777" w:rsidR="006E6D3E" w:rsidRDefault="006E6D3E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A9DA94" w14:textId="77777777" w:rsidR="006E6D3E" w:rsidRDefault="006E6D3E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6E6D3E" w14:paraId="0E1A5C25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14077" w14:textId="77777777" w:rsidR="006E6D3E" w:rsidRDefault="006E6D3E" w:rsidP="006E6D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DE22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4D20B470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10B7" w14:textId="77777777" w:rsidR="006E6D3E" w:rsidRPr="00B31D1D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2920" w14:textId="77777777" w:rsidR="006E6D3E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667B9926" w14:textId="77777777" w:rsidR="006E6D3E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2F8E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31E1" w14:textId="77777777" w:rsidR="006E6D3E" w:rsidRPr="00B31D1D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4FAB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1F2C" w14:textId="77777777" w:rsidR="006E6D3E" w:rsidRPr="00B31D1D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C2D6" w14:textId="77777777" w:rsidR="006E6D3E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6E6D3E" w14:paraId="0AC5D7A8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DA719" w14:textId="77777777" w:rsidR="006E6D3E" w:rsidRDefault="006E6D3E" w:rsidP="006E6D3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31A3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524D25F6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2FD9" w14:textId="77777777" w:rsidR="006E6D3E" w:rsidRPr="00B31D1D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7DBD" w14:textId="77777777" w:rsidR="006E6D3E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6D227055" w14:textId="77777777" w:rsidR="006E6D3E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6151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44C1" w14:textId="77777777" w:rsidR="006E6D3E" w:rsidRPr="00B31D1D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8245" w14:textId="77777777" w:rsidR="006E6D3E" w:rsidRDefault="006E6D3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691C" w14:textId="77777777" w:rsidR="006E6D3E" w:rsidRPr="00B31D1D" w:rsidRDefault="006E6D3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1B0F" w14:textId="77777777" w:rsidR="006E6D3E" w:rsidRPr="00F578A4" w:rsidRDefault="006E6D3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62EF0D43" w14:textId="77777777" w:rsidR="006E6D3E" w:rsidRDefault="006E6D3E">
      <w:pPr>
        <w:tabs>
          <w:tab w:val="left" w:pos="4320"/>
        </w:tabs>
        <w:rPr>
          <w:sz w:val="20"/>
          <w:lang w:val="ro-RO"/>
        </w:rPr>
      </w:pPr>
    </w:p>
    <w:p w14:paraId="410E86E6" w14:textId="77777777" w:rsidR="006E6D3E" w:rsidRDefault="006E6D3E" w:rsidP="00553F36">
      <w:pPr>
        <w:pStyle w:val="Heading1"/>
        <w:spacing w:line="360" w:lineRule="auto"/>
      </w:pPr>
      <w:r>
        <w:t>LINIA 319</w:t>
      </w:r>
    </w:p>
    <w:p w14:paraId="655A02FD" w14:textId="77777777" w:rsidR="006E6D3E" w:rsidRDefault="006E6D3E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E6D3E" w14:paraId="5D75C990" w14:textId="77777777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9128" w14:textId="77777777" w:rsidR="006E6D3E" w:rsidRDefault="006E6D3E" w:rsidP="006E6D3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7EEE" w14:textId="77777777" w:rsidR="006E6D3E" w:rsidRDefault="006E6D3E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2A4D" w14:textId="77777777" w:rsidR="006E6D3E" w:rsidRPr="006F7A4E" w:rsidRDefault="006E6D3E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D4DD" w14:textId="77777777" w:rsidR="006E6D3E" w:rsidRDefault="006E6D3E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180E1D18" w14:textId="77777777" w:rsidR="006E6D3E" w:rsidRDefault="006E6D3E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F064" w14:textId="77777777" w:rsidR="006E6D3E" w:rsidRDefault="006E6D3E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D921E4" w14:textId="77777777" w:rsidR="006E6D3E" w:rsidRDefault="006E6D3E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0185" w14:textId="77777777" w:rsidR="006E6D3E" w:rsidRPr="006F7A4E" w:rsidRDefault="006E6D3E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0F0D" w14:textId="77777777" w:rsidR="006E6D3E" w:rsidRDefault="006E6D3E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475B" w14:textId="77777777" w:rsidR="006E6D3E" w:rsidRPr="003F6099" w:rsidRDefault="006E6D3E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3B88" w14:textId="77777777" w:rsidR="006E6D3E" w:rsidRDefault="006E6D3E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AC28E94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6F35F473" w14:textId="77777777" w:rsidR="006E6D3E" w:rsidRDefault="006E6D3E" w:rsidP="009A5523">
      <w:pPr>
        <w:pStyle w:val="Heading1"/>
        <w:spacing w:line="360" w:lineRule="auto"/>
      </w:pPr>
      <w:r>
        <w:t>LINIA 320</w:t>
      </w:r>
    </w:p>
    <w:p w14:paraId="03EFC95B" w14:textId="77777777" w:rsidR="006E6D3E" w:rsidRDefault="006E6D3E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E6D3E" w14:paraId="69884229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C58FD" w14:textId="77777777" w:rsidR="006E6D3E" w:rsidRDefault="006E6D3E" w:rsidP="006E6D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ACD6" w14:textId="77777777" w:rsidR="006E6D3E" w:rsidRDefault="006E6D3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3AF98029" w14:textId="77777777" w:rsidR="006E6D3E" w:rsidRDefault="006E6D3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6676" w14:textId="77777777" w:rsidR="006E6D3E" w:rsidRDefault="006E6D3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6DDF" w14:textId="77777777" w:rsidR="006E6D3E" w:rsidRDefault="006E6D3E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59D4D5E8" w14:textId="77777777" w:rsidR="006E6D3E" w:rsidRDefault="006E6D3E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1393" w14:textId="77777777" w:rsidR="006E6D3E" w:rsidRDefault="006E6D3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D6A1" w14:textId="77777777" w:rsidR="006E6D3E" w:rsidRPr="00387E05" w:rsidRDefault="006E6D3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AB5E" w14:textId="77777777" w:rsidR="006E6D3E" w:rsidRDefault="006E6D3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F68F" w14:textId="77777777" w:rsidR="006E6D3E" w:rsidRPr="00EB59D9" w:rsidRDefault="006E6D3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BBBF" w14:textId="77777777" w:rsidR="006E6D3E" w:rsidRDefault="006E6D3E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6E6D3E" w14:paraId="319D8A9A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F0C71" w14:textId="77777777" w:rsidR="006E6D3E" w:rsidRDefault="006E6D3E" w:rsidP="006E6D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13F4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0BA36DBB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5C9A" w14:textId="77777777" w:rsidR="006E6D3E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463B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6FC90771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0E2F7B3B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3F9A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E77D" w14:textId="77777777" w:rsidR="006E6D3E" w:rsidRPr="00387E05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7982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3490" w14:textId="77777777" w:rsidR="006E6D3E" w:rsidRPr="00EB59D9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44F7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6E6D3E" w14:paraId="1EF16FAD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B0BBE" w14:textId="77777777" w:rsidR="006E6D3E" w:rsidRDefault="006E6D3E" w:rsidP="006E6D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2AAE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0099" w14:textId="77777777" w:rsidR="006E6D3E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A794" w14:textId="77777777" w:rsidR="006E6D3E" w:rsidRDefault="006E6D3E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3938A2DF" w14:textId="77777777" w:rsidR="006E6D3E" w:rsidRDefault="006E6D3E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1123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175A88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060D" w14:textId="77777777" w:rsidR="006E6D3E" w:rsidRPr="00387E05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D0E6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FFE3" w14:textId="77777777" w:rsidR="006E6D3E" w:rsidRPr="00EB59D9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9CBB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64A356E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60D1A" w14:textId="77777777" w:rsidR="006E6D3E" w:rsidRDefault="006E6D3E" w:rsidP="006E6D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5C57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4D802A6E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99F9" w14:textId="77777777" w:rsidR="006E6D3E" w:rsidRPr="00EB59D9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C165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0D7314AA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707D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1DC4" w14:textId="77777777" w:rsidR="006E6D3E" w:rsidRPr="00387E05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9E14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2FBE" w14:textId="77777777" w:rsidR="006E6D3E" w:rsidRPr="00EB59D9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7AFE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323C8F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6E6D3E" w14:paraId="774D09E8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0A3FD" w14:textId="77777777" w:rsidR="006E6D3E" w:rsidRDefault="006E6D3E" w:rsidP="006E6D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F176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156EF976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E32E" w14:textId="77777777" w:rsidR="006E6D3E" w:rsidRPr="00EB59D9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4836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0F1AF3B2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B05C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88D8" w14:textId="77777777" w:rsidR="006E6D3E" w:rsidRPr="00387E05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B4FD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24AD" w14:textId="77777777" w:rsidR="006E6D3E" w:rsidRPr="00EB59D9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E7BA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1F88D2F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39C63FAA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1EE35" w14:textId="77777777" w:rsidR="006E6D3E" w:rsidRDefault="006E6D3E" w:rsidP="006E6D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5ADE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1956DAE8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AB1B" w14:textId="77777777" w:rsidR="006E6D3E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06D2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2537823A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C00A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18B9" w14:textId="77777777" w:rsidR="006E6D3E" w:rsidRPr="00387E05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49EB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BEF9" w14:textId="77777777" w:rsidR="006E6D3E" w:rsidRPr="00EB59D9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102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6F02C90C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53301" w14:textId="77777777" w:rsidR="006E6D3E" w:rsidRDefault="006E6D3E" w:rsidP="006E6D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6376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10AE8541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CADC" w14:textId="77777777" w:rsidR="006E6D3E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50EE5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2F995124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A5ED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3264" w14:textId="77777777" w:rsidR="006E6D3E" w:rsidRPr="00387E05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F023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1EF9" w14:textId="77777777" w:rsidR="006E6D3E" w:rsidRPr="00EB59D9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E909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15881EC8" w14:textId="77777777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7B5D6" w14:textId="77777777" w:rsidR="006E6D3E" w:rsidRDefault="006E6D3E" w:rsidP="006E6D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C2E9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123D3B44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5247" w14:textId="77777777" w:rsidR="006E6D3E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5EEF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4C92DB4D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0911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A0D4" w14:textId="77777777" w:rsidR="006E6D3E" w:rsidRPr="00387E05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9BB6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85E2" w14:textId="77777777" w:rsidR="006E6D3E" w:rsidRPr="00EB59D9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171A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6E6D3E" w14:paraId="4B89CC1F" w14:textId="77777777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1AC6F" w14:textId="77777777" w:rsidR="006E6D3E" w:rsidRDefault="006E6D3E" w:rsidP="006E6D3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E6A2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726C9330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9D6F" w14:textId="77777777" w:rsidR="006E6D3E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950D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0845D284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CDAB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1069" w14:textId="77777777" w:rsidR="006E6D3E" w:rsidRPr="00387E05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4638" w14:textId="77777777" w:rsidR="006E6D3E" w:rsidRDefault="006E6D3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7D0F" w14:textId="77777777" w:rsidR="006E6D3E" w:rsidRPr="00EB59D9" w:rsidRDefault="006E6D3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6116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AAB5FDF" w14:textId="77777777" w:rsidR="006E6D3E" w:rsidRDefault="006E6D3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0068A080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166797FB" w14:textId="77777777" w:rsidR="006E6D3E" w:rsidRDefault="006E6D3E" w:rsidP="00503CFC">
      <w:pPr>
        <w:pStyle w:val="Heading1"/>
        <w:spacing w:line="360" w:lineRule="auto"/>
      </w:pPr>
      <w:r>
        <w:t>LINIA 412</w:t>
      </w:r>
    </w:p>
    <w:p w14:paraId="1F3E3F4B" w14:textId="77777777" w:rsidR="006E6D3E" w:rsidRDefault="006E6D3E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E6D3E" w14:paraId="1179011C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E22F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F8EC" w14:textId="77777777" w:rsidR="006E6D3E" w:rsidRDefault="006E6D3E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3306" w14:textId="77777777" w:rsidR="006E6D3E" w:rsidRPr="005C35B0" w:rsidRDefault="006E6D3E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5D5A" w14:textId="77777777" w:rsidR="006E6D3E" w:rsidRDefault="006E6D3E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0397" w14:textId="77777777" w:rsidR="006E6D3E" w:rsidRDefault="006E6D3E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10736CAF" w14:textId="77777777" w:rsidR="006E6D3E" w:rsidRDefault="006E6D3E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2B39" w14:textId="77777777" w:rsidR="006E6D3E" w:rsidRPr="00396332" w:rsidRDefault="006E6D3E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05A4" w14:textId="77777777" w:rsidR="006E6D3E" w:rsidRDefault="006E6D3E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5FEA" w14:textId="77777777" w:rsidR="006E6D3E" w:rsidRPr="00396332" w:rsidRDefault="006E6D3E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46E3" w14:textId="77777777" w:rsidR="006E6D3E" w:rsidRDefault="006E6D3E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7B0532C1" w14:textId="77777777" w:rsidR="006E6D3E" w:rsidRDefault="006E6D3E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6E6D3E" w14:paraId="2445D67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49D7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9F90" w14:textId="77777777" w:rsidR="006E6D3E" w:rsidRDefault="006E6D3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320B24B7" w14:textId="77777777" w:rsidR="006E6D3E" w:rsidRDefault="006E6D3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4C4E" w14:textId="77777777" w:rsidR="006E6D3E" w:rsidRDefault="006E6D3E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45A5" w14:textId="77777777" w:rsidR="006E6D3E" w:rsidRDefault="006E6D3E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A7C7" w14:textId="77777777" w:rsidR="006E6D3E" w:rsidRDefault="006E6D3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5929" w14:textId="77777777" w:rsidR="006E6D3E" w:rsidRPr="00396332" w:rsidRDefault="006E6D3E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2188" w14:textId="77777777" w:rsidR="006E6D3E" w:rsidRDefault="006E6D3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3B9D" w14:textId="77777777" w:rsidR="006E6D3E" w:rsidRPr="00396332" w:rsidRDefault="006E6D3E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F4BE" w14:textId="77777777" w:rsidR="006E6D3E" w:rsidRDefault="006E6D3E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16416E1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85D4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D8A0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5E52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54B8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E10E419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50F9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2E3BA6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04F4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E094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79BC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17B0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EC9E25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2AB2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D889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F2DC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BBC2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977F983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020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FE26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E1AD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04D79CF1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7D06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738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65E3EF4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24BC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326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709ED87C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EDEF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980D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52752DB2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F2FB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87E9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D1E1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9595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3DE2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1A87B934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E56AB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D7F4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92F7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FA14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D6C9DC5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5381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A9338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E708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1D10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ABBA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F243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62FBB3AA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8B098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939C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79B9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94EF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49EA6FDD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3F5C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D5909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5119382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F8C8364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C996EE4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F953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8620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2A1A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154B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ADCC22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5D4B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EC99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6C748837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8FA1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F1D3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303DF96E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5496B944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4A68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566B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0A29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7EB7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18AF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70D981A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0337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3AA8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32CF2B9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946D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FF80" w14:textId="77777777" w:rsidR="006E6D3E" w:rsidRDefault="006E6D3E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3A40AC8A" w14:textId="77777777" w:rsidR="006E6D3E" w:rsidRDefault="006E6D3E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F835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ED6F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8F8C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A7A1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A70D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25425E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AF86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9441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3CA7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D7F7" w14:textId="77777777" w:rsidR="006E6D3E" w:rsidRDefault="006E6D3E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F96FDF8" w14:textId="77777777" w:rsidR="006E6D3E" w:rsidRDefault="006E6D3E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2E99C167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49A2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B50D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8E77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0CAA1D70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F99F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4D58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216DA6C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D46C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0919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0A6E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EBAA" w14:textId="77777777" w:rsidR="006E6D3E" w:rsidRDefault="006E6D3E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607A9A18" w14:textId="77777777" w:rsidR="006E6D3E" w:rsidRDefault="006E6D3E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738B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79C2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CE49" w14:textId="77777777" w:rsidR="006E6D3E" w:rsidRDefault="006E6D3E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428892F2" w14:textId="77777777" w:rsidR="006E6D3E" w:rsidRDefault="006E6D3E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323F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56AE" w14:textId="77777777" w:rsidR="006E6D3E" w:rsidRDefault="006E6D3E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98291B" w14:textId="77777777" w:rsidR="006E6D3E" w:rsidRDefault="006E6D3E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6E6D3E" w14:paraId="1023A09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31ED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1595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CFB7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9078" w14:textId="77777777" w:rsidR="006E6D3E" w:rsidRDefault="006E6D3E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C4F487F" w14:textId="77777777" w:rsidR="006E6D3E" w:rsidRDefault="006E6D3E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2878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78DB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4DAB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406B4002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70FA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285F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E77C60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F07D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BC43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19B50972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093E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7D84" w14:textId="77777777" w:rsidR="006E6D3E" w:rsidRDefault="006E6D3E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192723AC" w14:textId="77777777" w:rsidR="006E6D3E" w:rsidRDefault="006E6D3E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348F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18D4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76C5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6A36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8332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6E6D3E" w14:paraId="702BB51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71C7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AF77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4FB5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A6C1" w14:textId="77777777" w:rsidR="006E6D3E" w:rsidRDefault="006E6D3E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DEF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04BF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F923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69C3A754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25C6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D1C1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15C3BDF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6890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315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501D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63A5" w14:textId="77777777" w:rsidR="006E6D3E" w:rsidRDefault="006E6D3E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19FB7534" w14:textId="77777777" w:rsidR="006E6D3E" w:rsidRDefault="006E6D3E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1193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5CB0B65" w14:textId="77777777" w:rsidR="006E6D3E" w:rsidRDefault="006E6D3E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F71C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C9B6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0B1B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E94C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57D270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466F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CF69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ED1A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BEF5" w14:textId="77777777" w:rsidR="006E6D3E" w:rsidRDefault="006E6D3E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A5E7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77D7426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2DD987D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E693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7649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A30A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8C47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984ADE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6E6D3E" w14:paraId="2E49F534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0A9C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D3D1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6C3FEE43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6B69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8AB7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720B53C9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379A46E6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A937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7DA5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F48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248F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72DEE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681072B1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9B63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1A74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A6CA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5445" w14:textId="77777777" w:rsidR="006E6D3E" w:rsidRDefault="006E6D3E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2505C072" w14:textId="77777777" w:rsidR="006E6D3E" w:rsidRDefault="006E6D3E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A61C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720F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AD3F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  <w:p w14:paraId="76D43734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C69E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E77A4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1D2D9D17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DF45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3448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79887C4E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A77D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104B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14:paraId="68C8FBB0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851B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FB15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16C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3799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B7DB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012D24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6E6D3E" w14:paraId="66F0522E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3B1E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DDD8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25036955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AEC2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909E4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74FD3941" w14:textId="77777777" w:rsidR="006E6D3E" w:rsidRDefault="006E6D3E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731E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0D28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8767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6C62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D002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A219F7D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44F78B9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8B66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95FB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946D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F60F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7DD17CD4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DA0F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F053D5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D8D0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7382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3B2A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7453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2CF728C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F366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7E33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44D0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DB0B" w14:textId="77777777" w:rsidR="006E6D3E" w:rsidRDefault="006E6D3E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5E621C05" w14:textId="77777777" w:rsidR="006E6D3E" w:rsidRDefault="006E6D3E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E2A6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FDA7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D98A" w14:textId="77777777" w:rsidR="006E6D3E" w:rsidRDefault="006E6D3E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06B1763A" w14:textId="77777777" w:rsidR="006E6D3E" w:rsidRDefault="006E6D3E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428B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C687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7160ED8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E869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D6DE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1CA3CA82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981F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AE42" w14:textId="77777777" w:rsidR="006E6D3E" w:rsidRDefault="006E6D3E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691E0160" w14:textId="77777777" w:rsidR="006E6D3E" w:rsidRDefault="006E6D3E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B331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272E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FB62" w14:textId="77777777" w:rsidR="006E6D3E" w:rsidRDefault="006E6D3E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B931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576E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36AB44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3FD6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C3CB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0E6C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309C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524C8F50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C435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FE6A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2E8E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1D54D5C7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051D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10DC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7CF0704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8791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B0F9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1E7E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7A00A" w14:textId="77777777" w:rsidR="006E6D3E" w:rsidRDefault="006E6D3E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7613786B" w14:textId="77777777" w:rsidR="006E6D3E" w:rsidRDefault="006E6D3E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AA70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7768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C01F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42EE6251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E9D69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92C5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5690B8D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008E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259F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1D08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6E55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2D5E9616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20B0905A" w14:textId="77777777" w:rsidR="006E6D3E" w:rsidRDefault="006E6D3E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95AD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E0E48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620B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06A8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E1986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EFE3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46AC940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21F3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2012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29EB469B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69B9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A7A4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F25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543D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9794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E66D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BF63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5C70000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3E57BAF8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E6D3E" w14:paraId="465E4F63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E6BA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6144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02380C34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D799" w14:textId="77777777" w:rsidR="006E6D3E" w:rsidRPr="005C35B0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CA1C" w14:textId="77777777" w:rsidR="006E6D3E" w:rsidRDefault="006E6D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225D3DE9" w14:textId="77777777" w:rsidR="006E6D3E" w:rsidRDefault="006E6D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CDC9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966C" w14:textId="77777777" w:rsidR="006E6D3E" w:rsidRPr="00396332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9790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1920" w14:textId="77777777" w:rsidR="006E6D3E" w:rsidRPr="00396332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A1BD" w14:textId="77777777" w:rsidR="006E6D3E" w:rsidRDefault="006E6D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26A394" w14:textId="77777777" w:rsidR="006E6D3E" w:rsidRDefault="006E6D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16BA80FC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7503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CB14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1774BA0D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3AE5" w14:textId="77777777" w:rsidR="006E6D3E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498A" w14:textId="77777777" w:rsidR="006E6D3E" w:rsidRDefault="006E6D3E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5A943821" w14:textId="77777777" w:rsidR="006E6D3E" w:rsidRDefault="006E6D3E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33B7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B245" w14:textId="77777777" w:rsidR="006E6D3E" w:rsidRPr="00396332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9E326" w14:textId="77777777" w:rsidR="006E6D3E" w:rsidRDefault="006E6D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10BC" w14:textId="77777777" w:rsidR="006E6D3E" w:rsidRPr="00396332" w:rsidRDefault="006E6D3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AD5F" w14:textId="77777777" w:rsidR="006E6D3E" w:rsidRDefault="006E6D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DBA14BD" w14:textId="77777777" w:rsidR="006E6D3E" w:rsidRDefault="006E6D3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0503930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13CC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4132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6D10C499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0C95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724B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602B69A2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4324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AD5E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E191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392A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D0A8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420BCF9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D2147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8C8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62B66BC3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0BAF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E502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2B134C8D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9A5C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8CCB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2BA0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77D6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16FF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5470EB3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078B67C2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83A69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A476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7493264B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0CDF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AA25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56D70CD4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147C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8901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A86E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5F39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F0AF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0C44617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82C76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5A12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4F04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0432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0493F7C4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C896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E6AD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5FEE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E237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06A9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44D6994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B73BC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CFE8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0EFBE49B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C262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0CA9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74CD67F6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4DE5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F1AE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6F7C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C8A0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A77F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55578A6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28F48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A53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5372ADD0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D542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36DE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7811C015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D2DF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AEEB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5B84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B164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2C61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20D5093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4C944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EC41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3614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8D82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3A2D91F6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6D20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2789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947B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EC3B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5A17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71E9452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F22D4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DA0F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20F55063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9EC2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6C8B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D1E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A112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300B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DD40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D67D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25FA9E4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F283D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66D4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0A80B57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B05D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853F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4984BB32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49EE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DDFE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2B65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9E88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7CE8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4514106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70D5F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A77D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14:paraId="0B6E462C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BEB5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EC7C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3CDF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F92D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F5BC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0497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DFC8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622EE12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5FEE729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59CBA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6197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3C1EA56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98E3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4450" w14:textId="77777777" w:rsidR="006E6D3E" w:rsidRDefault="006E6D3E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1D4370AE" w14:textId="77777777" w:rsidR="006E6D3E" w:rsidRDefault="006E6D3E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7EDB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D6184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C324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3324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B7AF" w14:textId="77777777" w:rsidR="006E6D3E" w:rsidRDefault="006E6D3E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61CC5AB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FDA29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2AA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26DE9872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1B57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AEDA" w14:textId="77777777" w:rsidR="006E6D3E" w:rsidRDefault="006E6D3E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73D4974A" w14:textId="77777777" w:rsidR="006E6D3E" w:rsidRPr="0075484B" w:rsidRDefault="006E6D3E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F7A1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BE2C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59ED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BEEE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5E2B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C3469D1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16C23F4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18FAC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E39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56759A8C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BE87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40CC" w14:textId="77777777" w:rsidR="006E6D3E" w:rsidRDefault="006E6D3E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589AA069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AEDE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4281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3020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E642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5960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D66AB30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054E32B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19354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DAE1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A9A7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4330" w14:textId="77777777" w:rsidR="006E6D3E" w:rsidRDefault="006E6D3E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FE541E7" w14:textId="77777777" w:rsidR="006E6D3E" w:rsidRDefault="006E6D3E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4756" w14:textId="77777777" w:rsidR="006E6D3E" w:rsidRDefault="006E6D3E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39A37101" w14:textId="77777777" w:rsidR="006E6D3E" w:rsidRDefault="006E6D3E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E330722" w14:textId="77777777" w:rsidR="006E6D3E" w:rsidRDefault="006E6D3E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800A" w14:textId="77777777" w:rsidR="006E6D3E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CD8E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BD32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DD44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4301C45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CC5D1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97E7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3C80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F48E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00BCE7AC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6A105D2A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107E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2C76DC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9B88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806E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D580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6BA9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390E7E8B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4FCC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F896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642A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78A5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4687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9B28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3FDF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2F0B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9B75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6E6D3E" w14:paraId="7CD627E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196652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775118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6F08EA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B5FB4F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0B76DABF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B28B14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8E793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CD5C51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5B7CBF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CD9137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48BF0D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924786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462D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0416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3ECCB4BB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E439F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14DC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4EEE1D8E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9E10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9E9B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957F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0645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7CCC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57EA881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67132338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643B0AAF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4815D8A1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6E6D3E" w14:paraId="7649EB8A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BA7B6" w14:textId="77777777" w:rsidR="006E6D3E" w:rsidRDefault="006E6D3E" w:rsidP="006E6D3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D5F9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339677AA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962A" w14:textId="77777777" w:rsidR="006E6D3E" w:rsidRPr="005C35B0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A832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747B3EF5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3112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0F4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9A11" w14:textId="77777777" w:rsidR="006E6D3E" w:rsidRDefault="006E6D3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7EAD" w14:textId="77777777" w:rsidR="006E6D3E" w:rsidRPr="00396332" w:rsidRDefault="006E6D3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A078" w14:textId="77777777" w:rsidR="006E6D3E" w:rsidRDefault="006E6D3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CDE0612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426063BB" w14:textId="77777777" w:rsidR="006E6D3E" w:rsidRDefault="006E6D3E" w:rsidP="0002281B">
      <w:pPr>
        <w:pStyle w:val="Heading1"/>
        <w:spacing w:line="360" w:lineRule="auto"/>
      </w:pPr>
      <w:r>
        <w:lastRenderedPageBreak/>
        <w:t>LINIA 416</w:t>
      </w:r>
    </w:p>
    <w:p w14:paraId="06DECA6A" w14:textId="77777777" w:rsidR="006E6D3E" w:rsidRDefault="006E6D3E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E6D3E" w14:paraId="26898226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F0F1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1C60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6C03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8076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760D12BE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6E950818" w14:textId="77777777" w:rsidR="006E6D3E" w:rsidRDefault="006E6D3E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7155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5CCA62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D8C9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5FEC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D6D1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1A52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8A2FBD3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B4CA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59B5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19F47B07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8233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C362" w14:textId="77777777" w:rsidR="006E6D3E" w:rsidRDefault="006E6D3E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4CCF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829B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533F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50AF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1746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D08C022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23BF9AD1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6E6D3E" w14:paraId="0412358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9475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3F4B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0493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5DA3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880EEB7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5552944F" w14:textId="77777777" w:rsidR="006E6D3E" w:rsidRDefault="006E6D3E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6C85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7D2011A4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5251ACEC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263CCC0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9B2B49E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0D8F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D99A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BAB2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F8A8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BA3E381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B3BA0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57F1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AB31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4D31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4033B32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3B02EAAB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79F1858C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4D7C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4AB2712D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3AACB11A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0E12FF8D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9E2742E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F8FC5C7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59A33E8E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6A3B090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827E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F11E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E177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7CB4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BC75EC3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B84BC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F4F7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8B50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3EE7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FDFD84B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8DCF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274232DD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31A61B02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4C66E395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235AC63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22F7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1EC4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3885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1D16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6F9582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6E6D3E" w14:paraId="4C7BFA37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B4411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2939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62DF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E5E6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E56C9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439A1" w14:textId="77777777" w:rsidR="006E6D3E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C2CF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5E155990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C566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BCF6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590FA24E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AE972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8F9C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1B4E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4BB0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7C4C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55E4" w14:textId="77777777" w:rsidR="006E6D3E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BD0E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47A1A8E3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EE66" w14:textId="77777777" w:rsidR="006E6D3E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820A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474B2B99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8106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923A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2AD1D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F6B2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356FD73E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316E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F1FC83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063A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DAB4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F9FF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4D81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3ADDB49F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46F57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1F84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4685ECA9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E3D7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7DC7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432730DB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1B3F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29FC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8A2D" w14:textId="77777777" w:rsidR="006E6D3E" w:rsidRDefault="006E6D3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D430" w14:textId="77777777" w:rsidR="006E6D3E" w:rsidRPr="00C4423F" w:rsidRDefault="006E6D3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083B" w14:textId="77777777" w:rsidR="006E6D3E" w:rsidRDefault="006E6D3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7F049075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714E5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8CEE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43FA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AC88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4673A7A9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D875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E714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DDA7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40384561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81DD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DD23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3A3EF636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6C55F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CADF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7C24" w14:textId="77777777" w:rsidR="006E6D3E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5496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0AD5BA5D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3A48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B458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8C27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54C39B7E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1D1E" w14:textId="77777777" w:rsidR="006E6D3E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FAC3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9EAC50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85A9F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59E8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433AF272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DF19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9A33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D226161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B1AF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72B1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F4A0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6F92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1EE3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33DF705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674B8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6707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2327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5E11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2DF9648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51569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1B09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0375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68BE7B84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52E3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C9CB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4ECA605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5ED10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336A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39F5309E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DF57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BA17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A69C1A7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C71D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53CA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4552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4BEE" w14:textId="77777777" w:rsidR="006E6D3E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CDF1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1E5EC3E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F59AD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1ACA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822A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435F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BCB839B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A0F6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B411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BA95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A7C4" w14:textId="77777777" w:rsidR="006E6D3E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E88A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6968694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E89F4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13FB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03BE62D2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D593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4697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CEB2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5336" w14:textId="77777777" w:rsidR="006E6D3E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2293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20B8" w14:textId="77777777" w:rsidR="006E6D3E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F8FB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4FF98D6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AEC08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CDB2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D086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7AA0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6EF10CB6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91FD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5CA51BA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3CF6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94E3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BB7A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308D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6E6D3E" w14:paraId="70DBC86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19B54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BE3B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14AEB9AC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C5F7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5D55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7D018674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04A8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65E4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B2E6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D795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E212F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6B61AFB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54BA7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40CEC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1D80AFF9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AF35" w14:textId="77777777" w:rsidR="006E6D3E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7699" w14:textId="77777777" w:rsidR="006E6D3E" w:rsidRDefault="006E6D3E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21AB8641" w14:textId="77777777" w:rsidR="006E6D3E" w:rsidRDefault="006E6D3E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27B5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1827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825C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D65D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B0E9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3594513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DD2FF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5561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54CA" w14:textId="77777777" w:rsidR="006E6D3E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8819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CAB0233" w14:textId="77777777" w:rsidR="006E6D3E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2435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9FA029C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4742F017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E017EE4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A6DD72E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DE58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BF9E" w14:textId="77777777" w:rsidR="006E6D3E" w:rsidRDefault="006E6D3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EEBC" w14:textId="77777777" w:rsidR="006E6D3E" w:rsidRPr="00C4423F" w:rsidRDefault="006E6D3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7013" w14:textId="77777777" w:rsidR="006E6D3E" w:rsidRPr="00620605" w:rsidRDefault="006E6D3E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E6D3E" w14:paraId="4BC685D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C42F6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8FA4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161049DE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8179" w14:textId="77777777" w:rsidR="006E6D3E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BECC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B4968A9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D8FC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2139" w14:textId="77777777" w:rsidR="006E6D3E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7434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C954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7E91" w14:textId="77777777" w:rsidR="006E6D3E" w:rsidRPr="0029205F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E6D3E" w14:paraId="662D103D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8C0F4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0730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9F44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E3F2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5B298A6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FB10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57B8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35EA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2674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FED2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9C6721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6E6D3E" w14:paraId="00FEBC83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4D74A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17A3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9551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1ABF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BDACE75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1368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3967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D5E0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A15A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F5A0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54E5C0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6E6D3E" w14:paraId="2B7D12AF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2A530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F3BC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5BAB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B04D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51B3325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DC9F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D6D92DB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C642" w14:textId="77777777" w:rsidR="006E6D3E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9EA2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595C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F438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58D200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6E6D3E" w14:paraId="4693D90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7E64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B2B9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285E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6ABA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6302D79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54DE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C7A7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2704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73A8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DE81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2AE244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8790" w14:textId="77777777" w:rsidR="006E6D3E" w:rsidRDefault="006E6D3E" w:rsidP="006E6D3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6FDD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2EE1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2D0E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1EF3837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96C9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59C9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59C6" w14:textId="77777777" w:rsidR="006E6D3E" w:rsidRDefault="006E6D3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D992" w14:textId="77777777" w:rsidR="006E6D3E" w:rsidRPr="00C4423F" w:rsidRDefault="006E6D3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8B4E" w14:textId="77777777" w:rsidR="006E6D3E" w:rsidRDefault="006E6D3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DB36648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1F6E67DC" w14:textId="77777777" w:rsidR="006E6D3E" w:rsidRDefault="006E6D3E" w:rsidP="00D37279">
      <w:pPr>
        <w:pStyle w:val="Heading1"/>
        <w:spacing w:line="276" w:lineRule="auto"/>
      </w:pPr>
      <w:r>
        <w:t>LINIA 418</w:t>
      </w:r>
    </w:p>
    <w:p w14:paraId="69932CE0" w14:textId="77777777" w:rsidR="006E6D3E" w:rsidRDefault="006E6D3E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E6D3E" w14:paraId="2D523C9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D71EE" w14:textId="77777777" w:rsidR="006E6D3E" w:rsidRDefault="006E6D3E" w:rsidP="006E6D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8829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6B0C586C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04AB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0172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24B5266B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8C98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8620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4A7A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DD6C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4D6F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4B7161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B5F92" w14:textId="77777777" w:rsidR="006E6D3E" w:rsidRDefault="006E6D3E" w:rsidP="006E6D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4CE7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0871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BEAE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2AD0D4C8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BFA5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DF41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90F0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163C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EDD7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06E76B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83B89" w14:textId="77777777" w:rsidR="006E6D3E" w:rsidRDefault="006E6D3E" w:rsidP="006E6D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F147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2FE50A09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BB90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30F2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77187F24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01D27B82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E9FF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7EDB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7045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DBAA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BF02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349C7B2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BF1F1" w14:textId="77777777" w:rsidR="006E6D3E" w:rsidRDefault="006E6D3E" w:rsidP="006E6D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6047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23334BD7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303E" w14:textId="77777777" w:rsidR="006E6D3E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6E0A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1C8E379D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36D3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0200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84D1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1ABE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DC8A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4D1BA1A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DCC9" w14:textId="77777777" w:rsidR="006E6D3E" w:rsidRDefault="006E6D3E" w:rsidP="006E6D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05C0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04F584F9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FF59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F0B2" w14:textId="77777777" w:rsidR="006E6D3E" w:rsidRDefault="006E6D3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10789DB4" w14:textId="77777777" w:rsidR="006E6D3E" w:rsidRDefault="006E6D3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7E46CF57" w14:textId="77777777" w:rsidR="006E6D3E" w:rsidRDefault="006E6D3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7D8D2B59" w14:textId="77777777" w:rsidR="006E6D3E" w:rsidRDefault="006E6D3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E128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7DB2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D80D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4204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5E61" w14:textId="77777777" w:rsidR="006E6D3E" w:rsidRDefault="006E6D3E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3D7BC7D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56B85" w14:textId="77777777" w:rsidR="006E6D3E" w:rsidRDefault="006E6D3E" w:rsidP="006E6D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9DB7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4B81" w14:textId="77777777" w:rsidR="006E6D3E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350F" w14:textId="77777777" w:rsidR="006E6D3E" w:rsidRDefault="006E6D3E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B2245D5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EB7F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4F5D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6FBC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6E0B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614E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1140F9B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EB9DB" w14:textId="77777777" w:rsidR="006E6D3E" w:rsidRDefault="006E6D3E" w:rsidP="006E6D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E138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20F9194E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97C3" w14:textId="77777777" w:rsidR="006E6D3E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BFD4" w14:textId="77777777" w:rsidR="006E6D3E" w:rsidRDefault="006E6D3E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68D9CD07" w14:textId="77777777" w:rsidR="006E6D3E" w:rsidRDefault="006E6D3E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7B69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13E9" w14:textId="77777777" w:rsidR="006E6D3E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7DED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D459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3FB7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5894AAE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9B296" w14:textId="77777777" w:rsidR="006E6D3E" w:rsidRDefault="006E6D3E" w:rsidP="006E6D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DFAF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4D062972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D156" w14:textId="77777777" w:rsidR="006E6D3E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7855" w14:textId="77777777" w:rsidR="006E6D3E" w:rsidRDefault="006E6D3E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4FE40F2C" w14:textId="77777777" w:rsidR="006E6D3E" w:rsidRDefault="006E6D3E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FC75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148F" w14:textId="77777777" w:rsidR="006E6D3E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75C2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7C13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D4A0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19262537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E5E20" w14:textId="77777777" w:rsidR="006E6D3E" w:rsidRDefault="006E6D3E" w:rsidP="006E6D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E085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2190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6395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369035E7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B289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F7E26E1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05A68246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FE0668F" w14:textId="77777777" w:rsidR="006E6D3E" w:rsidRDefault="006E6D3E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5F74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C760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665F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22B4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6E6D3E" w14:paraId="38F150EE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E6FF1" w14:textId="77777777" w:rsidR="006E6D3E" w:rsidRDefault="006E6D3E" w:rsidP="006E6D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5CE6" w14:textId="77777777" w:rsidR="006E6D3E" w:rsidRDefault="006E6D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B00E" w14:textId="77777777" w:rsidR="006E6D3E" w:rsidRPr="00896D96" w:rsidRDefault="006E6D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F463" w14:textId="77777777" w:rsidR="006E6D3E" w:rsidRDefault="006E6D3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54731A3" w14:textId="77777777" w:rsidR="006E6D3E" w:rsidRDefault="006E6D3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127B" w14:textId="77777777" w:rsidR="006E6D3E" w:rsidRDefault="006E6D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D179" w14:textId="77777777" w:rsidR="006E6D3E" w:rsidRPr="00896D96" w:rsidRDefault="006E6D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F22A" w14:textId="77777777" w:rsidR="006E6D3E" w:rsidRDefault="006E6D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FB9E" w14:textId="77777777" w:rsidR="006E6D3E" w:rsidRPr="00896D96" w:rsidRDefault="006E6D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A562" w14:textId="77777777" w:rsidR="006E6D3E" w:rsidRDefault="006E6D3E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2E2CC8CF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A9A5F" w14:textId="77777777" w:rsidR="006E6D3E" w:rsidRDefault="006E6D3E" w:rsidP="006E6D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F52B" w14:textId="77777777" w:rsidR="006E6D3E" w:rsidRDefault="006E6D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577A" w14:textId="77777777" w:rsidR="006E6D3E" w:rsidRPr="00896D96" w:rsidRDefault="006E6D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A988" w14:textId="77777777" w:rsidR="006E6D3E" w:rsidRDefault="006E6D3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7568174" w14:textId="77777777" w:rsidR="006E6D3E" w:rsidRDefault="006E6D3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F7B6" w14:textId="77777777" w:rsidR="006E6D3E" w:rsidRDefault="006E6D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E046" w14:textId="77777777" w:rsidR="006E6D3E" w:rsidRPr="00896D96" w:rsidRDefault="006E6D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D17F" w14:textId="77777777" w:rsidR="006E6D3E" w:rsidRDefault="006E6D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B68E" w14:textId="77777777" w:rsidR="006E6D3E" w:rsidRPr="00896D96" w:rsidRDefault="006E6D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08A8" w14:textId="77777777" w:rsidR="006E6D3E" w:rsidRDefault="006E6D3E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2BC2EA24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07463" w14:textId="77777777" w:rsidR="006E6D3E" w:rsidRDefault="006E6D3E" w:rsidP="006E6D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9C83" w14:textId="77777777" w:rsidR="006E6D3E" w:rsidRDefault="006E6D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2209F6F4" w14:textId="77777777" w:rsidR="006E6D3E" w:rsidRDefault="006E6D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AC4E" w14:textId="77777777" w:rsidR="006E6D3E" w:rsidRPr="00896D96" w:rsidRDefault="006E6D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2FFC" w14:textId="77777777" w:rsidR="006E6D3E" w:rsidRDefault="006E6D3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446BB5EE" w14:textId="77777777" w:rsidR="006E6D3E" w:rsidRDefault="006E6D3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4E24" w14:textId="77777777" w:rsidR="006E6D3E" w:rsidRDefault="006E6D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9D62" w14:textId="77777777" w:rsidR="006E6D3E" w:rsidRPr="00896D96" w:rsidRDefault="006E6D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9E6E" w14:textId="77777777" w:rsidR="006E6D3E" w:rsidRDefault="006E6D3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B61B" w14:textId="77777777" w:rsidR="006E6D3E" w:rsidRPr="00896D96" w:rsidRDefault="006E6D3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02F9" w14:textId="77777777" w:rsidR="006E6D3E" w:rsidRDefault="006E6D3E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5BA672C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D3F31" w14:textId="77777777" w:rsidR="006E6D3E" w:rsidRDefault="006E6D3E" w:rsidP="006E6D3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2C04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80FA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C37A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758ACBD3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59CE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334A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7699" w14:textId="77777777" w:rsidR="006E6D3E" w:rsidRDefault="006E6D3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A7D1" w14:textId="77777777" w:rsidR="006E6D3E" w:rsidRPr="00896D96" w:rsidRDefault="006E6D3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EDC4" w14:textId="77777777" w:rsidR="006E6D3E" w:rsidRDefault="006E6D3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B14DD32" w14:textId="77777777" w:rsidR="006E6D3E" w:rsidRDefault="006E6D3E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4E57D500" w14:textId="77777777" w:rsidR="006E6D3E" w:rsidRDefault="006E6D3E" w:rsidP="001F0E2C">
      <w:pPr>
        <w:pStyle w:val="Heading1"/>
        <w:spacing w:line="360" w:lineRule="auto"/>
      </w:pPr>
      <w:r>
        <w:t>LINIA 420</w:t>
      </w:r>
    </w:p>
    <w:p w14:paraId="1A934FD2" w14:textId="77777777" w:rsidR="006E6D3E" w:rsidRDefault="006E6D3E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E6D3E" w14:paraId="002B521D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9F791" w14:textId="77777777" w:rsidR="006E6D3E" w:rsidRDefault="006E6D3E" w:rsidP="006E6D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4C12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0FB21294" w14:textId="77777777" w:rsidR="006E6D3E" w:rsidRDefault="006E6D3E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688B" w14:textId="77777777" w:rsidR="006E6D3E" w:rsidRPr="00D061F6" w:rsidRDefault="006E6D3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7FDA" w14:textId="77777777" w:rsidR="006E6D3E" w:rsidRDefault="006E6D3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6867A27D" w14:textId="77777777" w:rsidR="006E6D3E" w:rsidRDefault="006E6D3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7C82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8509" w14:textId="77777777" w:rsidR="006E6D3E" w:rsidRPr="00D061F6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5CD8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BB9E" w14:textId="77777777" w:rsidR="006E6D3E" w:rsidRPr="00D061F6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3F9E" w14:textId="77777777" w:rsidR="006E6D3E" w:rsidRDefault="006E6D3E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6E6D3E" w14:paraId="4B944603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9E17A" w14:textId="77777777" w:rsidR="006E6D3E" w:rsidRDefault="006E6D3E" w:rsidP="006E6D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BCEFA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085023DF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DFE8" w14:textId="77777777" w:rsidR="006E6D3E" w:rsidRDefault="006E6D3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C1C" w14:textId="77777777" w:rsidR="006E6D3E" w:rsidRDefault="006E6D3E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67F3F3D2" w14:textId="77777777" w:rsidR="006E6D3E" w:rsidRDefault="006E6D3E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9B3B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D50B" w14:textId="77777777" w:rsidR="006E6D3E" w:rsidRPr="00D061F6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B9B9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C6EB" w14:textId="77777777" w:rsidR="006E6D3E" w:rsidRPr="00D061F6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27F8" w14:textId="77777777" w:rsidR="006E6D3E" w:rsidRDefault="006E6D3E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2A93E766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EB0AB" w14:textId="77777777" w:rsidR="006E6D3E" w:rsidRDefault="006E6D3E" w:rsidP="006E6D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3FD9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6F8A5CB8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E679" w14:textId="77777777" w:rsidR="006E6D3E" w:rsidRDefault="006E6D3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6B86" w14:textId="77777777" w:rsidR="006E6D3E" w:rsidRDefault="006E6D3E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5E92DD07" w14:textId="77777777" w:rsidR="006E6D3E" w:rsidRDefault="006E6D3E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3E38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BAAC" w14:textId="77777777" w:rsidR="006E6D3E" w:rsidRPr="00D061F6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F012C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C0AA" w14:textId="77777777" w:rsidR="006E6D3E" w:rsidRPr="00D061F6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7FEC4" w14:textId="77777777" w:rsidR="006E6D3E" w:rsidRDefault="006E6D3E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7058A34" w14:textId="77777777" w:rsidR="006E6D3E" w:rsidRDefault="006E6D3E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6AB8F9E8" w14:textId="77777777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0D4C" w14:textId="77777777" w:rsidR="006E6D3E" w:rsidRDefault="006E6D3E" w:rsidP="006E6D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DCE7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378D" w14:textId="77777777" w:rsidR="006E6D3E" w:rsidRPr="00D061F6" w:rsidRDefault="006E6D3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E773" w14:textId="77777777" w:rsidR="006E6D3E" w:rsidRDefault="006E6D3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31010EB4" w14:textId="77777777" w:rsidR="006E6D3E" w:rsidRDefault="006E6D3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E6C3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AA7260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94CE" w14:textId="77777777" w:rsidR="006E6D3E" w:rsidRPr="00D061F6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8B10" w14:textId="77777777" w:rsidR="006E6D3E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B1B1" w14:textId="77777777" w:rsidR="006E6D3E" w:rsidRPr="00D061F6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94B6" w14:textId="77777777" w:rsidR="006E6D3E" w:rsidRDefault="006E6D3E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BF82F90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839C8" w14:textId="77777777" w:rsidR="006E6D3E" w:rsidRDefault="006E6D3E" w:rsidP="006E6D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9B34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0327E2CD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7BD6" w14:textId="77777777" w:rsidR="006E6D3E" w:rsidRDefault="006E6D3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7E68" w14:textId="77777777" w:rsidR="006E6D3E" w:rsidRDefault="006E6D3E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5A215F6E" w14:textId="77777777" w:rsidR="006E6D3E" w:rsidRDefault="006E6D3E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DE58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B894" w14:textId="77777777" w:rsidR="006E6D3E" w:rsidRPr="00D061F6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BABD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CE9B" w14:textId="77777777" w:rsidR="006E6D3E" w:rsidRPr="00D061F6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0A5E" w14:textId="77777777" w:rsidR="006E6D3E" w:rsidRDefault="006E6D3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3DE8DF2" w14:textId="77777777" w:rsidR="006E6D3E" w:rsidRDefault="006E6D3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7D366D61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59F6C" w14:textId="77777777" w:rsidR="006E6D3E" w:rsidRDefault="006E6D3E" w:rsidP="006E6D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D298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75F8DB52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CB47" w14:textId="77777777" w:rsidR="006E6D3E" w:rsidRDefault="006E6D3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519C" w14:textId="77777777" w:rsidR="006E6D3E" w:rsidRDefault="006E6D3E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5870C050" w14:textId="77777777" w:rsidR="006E6D3E" w:rsidRDefault="006E6D3E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939A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7349" w14:textId="77777777" w:rsidR="006E6D3E" w:rsidRPr="00D061F6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6034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9CEF" w14:textId="77777777" w:rsidR="006E6D3E" w:rsidRPr="00D061F6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41D6" w14:textId="77777777" w:rsidR="006E6D3E" w:rsidRDefault="006E6D3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1C5CA5C8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F1CBF" w14:textId="77777777" w:rsidR="006E6D3E" w:rsidRDefault="006E6D3E" w:rsidP="006E6D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A4A0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448E74C7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CA4A" w14:textId="77777777" w:rsidR="006E6D3E" w:rsidRDefault="006E6D3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441C" w14:textId="77777777" w:rsidR="006E6D3E" w:rsidRDefault="006E6D3E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66BCCE18" w14:textId="77777777" w:rsidR="006E6D3E" w:rsidRDefault="006E6D3E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6C72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49AD" w14:textId="77777777" w:rsidR="006E6D3E" w:rsidRPr="00D061F6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39DB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4F64" w14:textId="77777777" w:rsidR="006E6D3E" w:rsidRPr="00D061F6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7815" w14:textId="77777777" w:rsidR="006E6D3E" w:rsidRDefault="006E6D3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2956761A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0AFB7" w14:textId="77777777" w:rsidR="006E6D3E" w:rsidRDefault="006E6D3E" w:rsidP="006E6D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D2F4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04B69B75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8F8C" w14:textId="77777777" w:rsidR="006E6D3E" w:rsidRDefault="006E6D3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E8F8" w14:textId="77777777" w:rsidR="006E6D3E" w:rsidRDefault="006E6D3E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628F365A" w14:textId="77777777" w:rsidR="006E6D3E" w:rsidRDefault="006E6D3E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06BE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7E04" w14:textId="77777777" w:rsidR="006E6D3E" w:rsidRPr="00D061F6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34DF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2B8D" w14:textId="77777777" w:rsidR="006E6D3E" w:rsidRPr="00D061F6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8036" w14:textId="77777777" w:rsidR="006E6D3E" w:rsidRDefault="006E6D3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2947E8BA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D9F28" w14:textId="77777777" w:rsidR="006E6D3E" w:rsidRDefault="006E6D3E" w:rsidP="006E6D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A7F5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796B4787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0AF8" w14:textId="77777777" w:rsidR="006E6D3E" w:rsidRDefault="006E6D3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888F" w14:textId="77777777" w:rsidR="006E6D3E" w:rsidRDefault="006E6D3E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7194C630" w14:textId="77777777" w:rsidR="006E6D3E" w:rsidRDefault="006E6D3E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2362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61DC" w14:textId="77777777" w:rsidR="006E6D3E" w:rsidRPr="00D061F6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071E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EDB4" w14:textId="77777777" w:rsidR="006E6D3E" w:rsidRPr="00D061F6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EA21" w14:textId="77777777" w:rsidR="006E6D3E" w:rsidRDefault="006E6D3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1F5FAC92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80169" w14:textId="77777777" w:rsidR="006E6D3E" w:rsidRDefault="006E6D3E" w:rsidP="006E6D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EAD2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4FAF2D51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4AA7" w14:textId="77777777" w:rsidR="006E6D3E" w:rsidRDefault="006E6D3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B46C" w14:textId="77777777" w:rsidR="006E6D3E" w:rsidRDefault="006E6D3E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151C5F37" w14:textId="77777777" w:rsidR="006E6D3E" w:rsidRDefault="006E6D3E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7B7F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B204" w14:textId="77777777" w:rsidR="006E6D3E" w:rsidRPr="00D061F6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3F75" w14:textId="77777777" w:rsidR="006E6D3E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D04" w14:textId="77777777" w:rsidR="006E6D3E" w:rsidRPr="00D061F6" w:rsidRDefault="006E6D3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69C5" w14:textId="77777777" w:rsidR="006E6D3E" w:rsidRDefault="006E6D3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:rsidRPr="00F37505" w14:paraId="418E19A6" w14:textId="77777777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C1636" w14:textId="77777777" w:rsidR="006E6D3E" w:rsidRPr="00F37505" w:rsidRDefault="006E6D3E" w:rsidP="006E6D3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DFCC" w14:textId="77777777" w:rsidR="006E6D3E" w:rsidRPr="00F37505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6834" w14:textId="77777777" w:rsidR="006E6D3E" w:rsidRPr="00F37505" w:rsidRDefault="006E6D3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7D97" w14:textId="77777777" w:rsidR="006E6D3E" w:rsidRPr="00F37505" w:rsidRDefault="006E6D3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1172D683" w14:textId="77777777" w:rsidR="006E6D3E" w:rsidRPr="00F37505" w:rsidRDefault="006E6D3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0C18" w14:textId="77777777" w:rsidR="006E6D3E" w:rsidRPr="00F37505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F0DF" w14:textId="77777777" w:rsidR="006E6D3E" w:rsidRPr="00F37505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9A77" w14:textId="77777777" w:rsidR="006E6D3E" w:rsidRPr="00F37505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9FF3" w14:textId="77777777" w:rsidR="006E6D3E" w:rsidRPr="00F37505" w:rsidRDefault="006E6D3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E328" w14:textId="77777777" w:rsidR="006E6D3E" w:rsidRPr="00F37505" w:rsidRDefault="006E6D3E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037ABDEA" w14:textId="77777777" w:rsidR="006E6D3E" w:rsidRDefault="006E6D3E">
      <w:pPr>
        <w:spacing w:before="40" w:line="192" w:lineRule="auto"/>
        <w:ind w:right="57"/>
        <w:rPr>
          <w:sz w:val="20"/>
          <w:lang w:val="ro-RO"/>
        </w:rPr>
      </w:pPr>
    </w:p>
    <w:p w14:paraId="59F0F3E4" w14:textId="77777777" w:rsidR="006E6D3E" w:rsidRDefault="006E6D3E" w:rsidP="00BF55B4">
      <w:pPr>
        <w:pStyle w:val="Heading1"/>
        <w:spacing w:line="360" w:lineRule="auto"/>
      </w:pPr>
      <w:r>
        <w:t>LINIA 421</w:t>
      </w:r>
    </w:p>
    <w:p w14:paraId="0BC96838" w14:textId="77777777" w:rsidR="006E6D3E" w:rsidRDefault="006E6D3E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E6D3E" w14:paraId="4C834CDA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FDF85" w14:textId="77777777" w:rsidR="006E6D3E" w:rsidRDefault="006E6D3E" w:rsidP="006E6D3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CD7B" w14:textId="77777777" w:rsidR="006E6D3E" w:rsidRDefault="006E6D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AB32" w14:textId="77777777" w:rsidR="006E6D3E" w:rsidRDefault="006E6D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69E3" w14:textId="77777777" w:rsidR="006E6D3E" w:rsidRDefault="006E6D3E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3B429AB" w14:textId="77777777" w:rsidR="006E6D3E" w:rsidRDefault="006E6D3E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56DF" w14:textId="77777777" w:rsidR="006E6D3E" w:rsidRDefault="006E6D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6301" w14:textId="77777777" w:rsidR="006E6D3E" w:rsidRDefault="006E6D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0DD4" w14:textId="77777777" w:rsidR="006E6D3E" w:rsidRDefault="006E6D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7081" w14:textId="77777777" w:rsidR="006E6D3E" w:rsidRPr="00E22A01" w:rsidRDefault="006E6D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F3AF" w14:textId="77777777" w:rsidR="006E6D3E" w:rsidRDefault="006E6D3E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4A7D0E9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81D96" w14:textId="77777777" w:rsidR="006E6D3E" w:rsidRDefault="006E6D3E" w:rsidP="006E6D3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EDE3" w14:textId="77777777" w:rsidR="006E6D3E" w:rsidRDefault="006E6D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1AF9" w14:textId="77777777" w:rsidR="006E6D3E" w:rsidRPr="00FE111C" w:rsidRDefault="006E6D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7F86" w14:textId="77777777" w:rsidR="006E6D3E" w:rsidRDefault="006E6D3E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571E12F1" w14:textId="77777777" w:rsidR="006E6D3E" w:rsidRDefault="006E6D3E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8A88" w14:textId="77777777" w:rsidR="006E6D3E" w:rsidRDefault="006E6D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5B39" w14:textId="77777777" w:rsidR="006E6D3E" w:rsidRPr="007B5B08" w:rsidRDefault="006E6D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6F0C" w14:textId="77777777" w:rsidR="006E6D3E" w:rsidRDefault="006E6D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1B4A" w14:textId="77777777" w:rsidR="006E6D3E" w:rsidRPr="00E22A01" w:rsidRDefault="006E6D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D082" w14:textId="77777777" w:rsidR="006E6D3E" w:rsidRDefault="006E6D3E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E98D575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651A3" w14:textId="77777777" w:rsidR="006E6D3E" w:rsidRDefault="006E6D3E" w:rsidP="006E6D3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AFA3" w14:textId="77777777" w:rsidR="006E6D3E" w:rsidRDefault="006E6D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4A3CB663" w14:textId="77777777" w:rsidR="006E6D3E" w:rsidRDefault="006E6D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DDA52" w14:textId="77777777" w:rsidR="006E6D3E" w:rsidRPr="00FE111C" w:rsidRDefault="006E6D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33E8" w14:textId="77777777" w:rsidR="006E6D3E" w:rsidRDefault="006E6D3E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135D4D5C" w14:textId="77777777" w:rsidR="006E6D3E" w:rsidRDefault="006E6D3E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827B" w14:textId="77777777" w:rsidR="006E6D3E" w:rsidRDefault="006E6D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B47F" w14:textId="77777777" w:rsidR="006E6D3E" w:rsidRPr="007B5B08" w:rsidRDefault="006E6D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6A3D" w14:textId="77777777" w:rsidR="006E6D3E" w:rsidRDefault="006E6D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9AF9" w14:textId="77777777" w:rsidR="006E6D3E" w:rsidRPr="00E22A01" w:rsidRDefault="006E6D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2331" w14:textId="77777777" w:rsidR="006E6D3E" w:rsidRDefault="006E6D3E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4CB088B5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1CE5C" w14:textId="77777777" w:rsidR="006E6D3E" w:rsidRDefault="006E6D3E" w:rsidP="006E6D3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65A0" w14:textId="77777777" w:rsidR="006E6D3E" w:rsidRDefault="006E6D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47C5B2E5" w14:textId="77777777" w:rsidR="006E6D3E" w:rsidRDefault="006E6D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DA21" w14:textId="77777777" w:rsidR="006E6D3E" w:rsidRDefault="006E6D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DCC9" w14:textId="77777777" w:rsidR="006E6D3E" w:rsidRPr="00160207" w:rsidRDefault="006E6D3E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1E3AD8B9" w14:textId="77777777" w:rsidR="006E6D3E" w:rsidRDefault="006E6D3E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F28B" w14:textId="77777777" w:rsidR="006E6D3E" w:rsidRDefault="006E6D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A752" w14:textId="77777777" w:rsidR="006E6D3E" w:rsidRPr="007B5B08" w:rsidRDefault="006E6D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D30C" w14:textId="77777777" w:rsidR="006E6D3E" w:rsidRDefault="006E6D3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6087" w14:textId="77777777" w:rsidR="006E6D3E" w:rsidRPr="00E22A01" w:rsidRDefault="006E6D3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0DD6" w14:textId="77777777" w:rsidR="006E6D3E" w:rsidRPr="00821666" w:rsidRDefault="006E6D3E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2B7969E9" w14:textId="77777777" w:rsidR="006E6D3E" w:rsidRDefault="006E6D3E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00BD560" w14:textId="77777777" w:rsidR="006E6D3E" w:rsidRDefault="006E6D3E" w:rsidP="00380064">
      <w:pPr>
        <w:pStyle w:val="Heading1"/>
        <w:spacing w:line="360" w:lineRule="auto"/>
      </w:pPr>
      <w:r>
        <w:t>LINIA 500</w:t>
      </w:r>
    </w:p>
    <w:p w14:paraId="2105A0DD" w14:textId="77777777" w:rsidR="006E6D3E" w:rsidRPr="00071303" w:rsidRDefault="006E6D3E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E6D3E" w14:paraId="69D6F3F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01B8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DBF7" w14:textId="77777777" w:rsidR="006E6D3E" w:rsidRDefault="006E6D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7ADA70C3" w14:textId="77777777" w:rsidR="006E6D3E" w:rsidRDefault="006E6D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E778" w14:textId="77777777" w:rsidR="006E6D3E" w:rsidRPr="00D33E71" w:rsidRDefault="006E6D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BF8A" w14:textId="77777777" w:rsidR="006E6D3E" w:rsidRDefault="006E6D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6E50B58C" w14:textId="77777777" w:rsidR="006E6D3E" w:rsidRDefault="006E6D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A057" w14:textId="77777777" w:rsidR="006E6D3E" w:rsidRDefault="006E6D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F369" w14:textId="77777777" w:rsidR="006E6D3E" w:rsidRPr="00D33E71" w:rsidRDefault="006E6D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D9C3" w14:textId="77777777" w:rsidR="006E6D3E" w:rsidRDefault="006E6D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E6C7" w14:textId="77777777" w:rsidR="006E6D3E" w:rsidRPr="00D33E71" w:rsidRDefault="006E6D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516F" w14:textId="77777777" w:rsidR="006E6D3E" w:rsidRDefault="006E6D3E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BD84CE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AF4E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311B" w14:textId="77777777" w:rsidR="006E6D3E" w:rsidRDefault="006E6D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3B6B1" w14:textId="77777777" w:rsidR="006E6D3E" w:rsidRPr="00D33E71" w:rsidRDefault="006E6D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94FE" w14:textId="77777777" w:rsidR="006E6D3E" w:rsidRDefault="006E6D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78E4B54D" w14:textId="77777777" w:rsidR="006E6D3E" w:rsidRDefault="006E6D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790C53CA" w14:textId="77777777" w:rsidR="006E6D3E" w:rsidRDefault="006E6D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604B" w14:textId="77777777" w:rsidR="006E6D3E" w:rsidRDefault="006E6D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5361D72" w14:textId="77777777" w:rsidR="006E6D3E" w:rsidRDefault="006E6D3E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9673" w14:textId="77777777" w:rsidR="006E6D3E" w:rsidRPr="00D33E71" w:rsidRDefault="006E6D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9352" w14:textId="77777777" w:rsidR="006E6D3E" w:rsidRDefault="006E6D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6697" w14:textId="77777777" w:rsidR="006E6D3E" w:rsidRPr="00D33E71" w:rsidRDefault="006E6D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725E" w14:textId="77777777" w:rsidR="006E6D3E" w:rsidRDefault="006E6D3E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890E04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0738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9AA7" w14:textId="77777777" w:rsidR="006E6D3E" w:rsidRDefault="006E6D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D20E" w14:textId="77777777" w:rsidR="006E6D3E" w:rsidRPr="00D33E71" w:rsidRDefault="006E6D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57AD" w14:textId="77777777" w:rsidR="006E6D3E" w:rsidRDefault="006E6D3E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FCB539A" w14:textId="77777777" w:rsidR="006E6D3E" w:rsidRDefault="006E6D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265306ED" w14:textId="77777777" w:rsidR="006E6D3E" w:rsidRDefault="006E6D3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6C9E" w14:textId="77777777" w:rsidR="006E6D3E" w:rsidRDefault="006E6D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017CBDEC" w14:textId="77777777" w:rsidR="006E6D3E" w:rsidRDefault="006E6D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B604" w14:textId="77777777" w:rsidR="006E6D3E" w:rsidRPr="00D33E71" w:rsidRDefault="006E6D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8288" w14:textId="77777777" w:rsidR="006E6D3E" w:rsidRDefault="006E6D3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80E6" w14:textId="77777777" w:rsidR="006E6D3E" w:rsidRPr="00D33E71" w:rsidRDefault="006E6D3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BF7C" w14:textId="77777777" w:rsidR="006E6D3E" w:rsidRDefault="006E6D3E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351CAC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AA62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39FB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7E963DDA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D512" w14:textId="77777777" w:rsidR="006E6D3E" w:rsidRPr="00D33E71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FD91" w14:textId="77777777" w:rsidR="006E6D3E" w:rsidRPr="0008670B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436557FA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21ECE36B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524C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D998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6798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2814" w14:textId="77777777" w:rsidR="006E6D3E" w:rsidRPr="00D33E71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7CC1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247BCFC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5BBA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7D3F3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E1E7" w14:textId="77777777" w:rsidR="006E6D3E" w:rsidRPr="00D33E71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1F7B" w14:textId="77777777" w:rsidR="006E6D3E" w:rsidRPr="0008670B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7C96CE0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0562D141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521A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7EB8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396E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67FDE99B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C570" w14:textId="77777777" w:rsidR="006E6D3E" w:rsidRPr="00D33E71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2344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:rsidRPr="00456545" w14:paraId="2058A7DF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EEA99" w14:textId="77777777" w:rsidR="006E6D3E" w:rsidRPr="00456545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B93C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21D7" w14:textId="77777777" w:rsidR="006E6D3E" w:rsidRPr="00D33E71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164A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196FDEEA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7C2A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4A33" w14:textId="77777777" w:rsidR="006E6D3E" w:rsidRPr="00D33E71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25293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DF9F" w14:textId="77777777" w:rsidR="006E6D3E" w:rsidRPr="00D33E71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80F3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:rsidRPr="00456545" w14:paraId="596CDA8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CEC53" w14:textId="77777777" w:rsidR="006E6D3E" w:rsidRPr="00456545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D9F8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EEED" w14:textId="77777777" w:rsidR="006E6D3E" w:rsidRPr="00D33E71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C494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DD42A5F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58BA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A5B8" w14:textId="77777777" w:rsidR="006E6D3E" w:rsidRPr="00D33E71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6EFD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D686" w14:textId="77777777" w:rsidR="006E6D3E" w:rsidRPr="00D33E71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9AD5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:rsidRPr="00456545" w14:paraId="46B073B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79441" w14:textId="77777777" w:rsidR="006E6D3E" w:rsidRPr="00456545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5215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58CF2FB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4AB1" w14:textId="77777777" w:rsidR="006E6D3E" w:rsidRPr="00D33E71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5B63" w14:textId="77777777" w:rsidR="006E6D3E" w:rsidRDefault="006E6D3E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EA6E52A" w14:textId="77777777" w:rsidR="006E6D3E" w:rsidRDefault="006E6D3E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745E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1A95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9735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6DE5" w14:textId="77777777" w:rsidR="006E6D3E" w:rsidRPr="00D33E71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D962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E6D3E" w:rsidRPr="00456545" w14:paraId="2552B34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441FE" w14:textId="77777777" w:rsidR="006E6D3E" w:rsidRPr="00456545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998C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D335578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AC9E" w14:textId="77777777" w:rsidR="006E6D3E" w:rsidRPr="00D33E71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02EF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ACE8D5A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795B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72BA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F4CF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D565541" w14:textId="77777777" w:rsidR="006E6D3E" w:rsidRPr="00456545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9753" w14:textId="77777777" w:rsidR="006E6D3E" w:rsidRPr="00D33E71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169B" w14:textId="77777777" w:rsidR="006E6D3E" w:rsidRPr="004143AF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95B0EC7" w14:textId="77777777" w:rsidR="006E6D3E" w:rsidRPr="00A3090B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:rsidRPr="00456545" w14:paraId="116D259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53DA1" w14:textId="77777777" w:rsidR="006E6D3E" w:rsidRPr="00456545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2D37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8E31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C757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5D830C5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41D3B914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727000FD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EA1D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C2C49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A684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62AFE00E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6B94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D539" w14:textId="77777777" w:rsidR="006E6D3E" w:rsidRPr="00377D08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AAB7FC" w14:textId="77777777" w:rsidR="006E6D3E" w:rsidRPr="00377D08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726114F0" w14:textId="77777777" w:rsidR="006E6D3E" w:rsidRPr="004143AF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6E6D3E" w:rsidRPr="00456545" w14:paraId="6DA8593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7C2A3" w14:textId="77777777" w:rsidR="006E6D3E" w:rsidRPr="00456545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A436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598C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36F6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2CD352CF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A810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06857FC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4726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4629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6610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657A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1BE836" w14:textId="77777777" w:rsidR="006E6D3E" w:rsidRPr="005F21B7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E6D3E" w:rsidRPr="00456545" w14:paraId="4C903A3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3D86A" w14:textId="77777777" w:rsidR="006E6D3E" w:rsidRPr="00456545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4C52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E2B2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98B6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106653FD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CA88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9569108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C0A3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1A29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74C8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E6FC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BB3293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6E6D3E" w:rsidRPr="00456545" w14:paraId="2FA3A08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66A42" w14:textId="77777777" w:rsidR="006E6D3E" w:rsidRPr="00456545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3FBD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26B9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8B28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48D6526D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F1B8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159FCAE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7B12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55E8" w14:textId="77777777" w:rsidR="006E6D3E" w:rsidRDefault="006E6D3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5C22" w14:textId="77777777" w:rsidR="006E6D3E" w:rsidRDefault="006E6D3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3654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F11447" w14:textId="77777777" w:rsidR="006E6D3E" w:rsidRDefault="006E6D3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E6D3E" w:rsidRPr="00456545" w14:paraId="3750A4C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1AEB0" w14:textId="77777777" w:rsidR="006E6D3E" w:rsidRPr="00456545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5B65" w14:textId="77777777" w:rsidR="006E6D3E" w:rsidRDefault="006E6D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1A25" w14:textId="77777777" w:rsidR="006E6D3E" w:rsidRDefault="006E6D3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B8DC" w14:textId="77777777" w:rsidR="006E6D3E" w:rsidRDefault="006E6D3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77B5AB55" w14:textId="77777777" w:rsidR="006E6D3E" w:rsidRDefault="006E6D3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CCCD" w14:textId="77777777" w:rsidR="006E6D3E" w:rsidRDefault="006E6D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50F7DC1" w14:textId="77777777" w:rsidR="006E6D3E" w:rsidRDefault="006E6D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5889" w14:textId="77777777" w:rsidR="006E6D3E" w:rsidRDefault="006E6D3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70B0" w14:textId="77777777" w:rsidR="006E6D3E" w:rsidRDefault="006E6D3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DF95" w14:textId="77777777" w:rsidR="006E6D3E" w:rsidRDefault="006E6D3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5A8F" w14:textId="77777777" w:rsidR="006E6D3E" w:rsidRDefault="006E6D3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48C424" w14:textId="77777777" w:rsidR="006E6D3E" w:rsidRDefault="006E6D3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2B9968A7" w14:textId="77777777" w:rsidR="006E6D3E" w:rsidRDefault="006E6D3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E6D3E" w:rsidRPr="00456545" w14:paraId="7314749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D9B5E" w14:textId="77777777" w:rsidR="006E6D3E" w:rsidRPr="00456545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266A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4A46C00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1E61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5C09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35199538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57EA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8C4A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DC62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6FD46BD9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5247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3DBE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33A39E87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9CB80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D713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CB32" w14:textId="77777777" w:rsidR="006E6D3E" w:rsidRPr="00D33E71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0817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42524CC5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096A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4E6E1E45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718C1315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FA8D" w14:textId="77777777" w:rsidR="006E6D3E" w:rsidRPr="00D33E71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B8AF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D3AA" w14:textId="77777777" w:rsidR="006E6D3E" w:rsidRPr="00D33E71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DC2D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7C85C2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D245464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55C67657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39B6C4AB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6E6D3E" w14:paraId="44EBCBC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562AF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8B8C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47A2" w14:textId="77777777" w:rsidR="006E6D3E" w:rsidRPr="00D33E71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0086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508ED318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2553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1B5A052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2FD421FD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A33A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E161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2314" w14:textId="77777777" w:rsidR="006E6D3E" w:rsidRPr="00D33E71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6BC5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660C34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53EF041A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137D31CA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6E6D3E" w14:paraId="6DA9EAC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57061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FFF8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4A3CB8EA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D189" w14:textId="77777777" w:rsidR="006E6D3E" w:rsidRPr="00D33E71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3729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7C95D0D2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1A78F996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A2F8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D5C5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9999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2A72" w14:textId="77777777" w:rsidR="006E6D3E" w:rsidRPr="00D33E71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232C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600B9A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6E6D3E" w14:paraId="7A9BA92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01BA6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7CDB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B752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B5DC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7A857011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6C293063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3BAE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4379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5AD1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26F5D6F3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E5A5" w14:textId="77777777" w:rsidR="006E6D3E" w:rsidRPr="00D33E71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BBB8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A72DF9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6E6D3E" w14:paraId="65B1A7C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46AF9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A267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02FB425B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56FA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9E52" w14:textId="77777777" w:rsidR="006E6D3E" w:rsidRDefault="006E6D3E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8BC971E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1FF6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CD79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8222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30C2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7D96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381015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D5CCB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D51A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1C51BF1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A9B2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CD89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920D044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882F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57DB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2BE0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F682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B3AA" w14:textId="77777777" w:rsidR="006E6D3E" w:rsidRPr="004143AF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98B63D0" w14:textId="77777777" w:rsidR="006E6D3E" w:rsidRPr="004143AF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4D3724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D848F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1188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4EFE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5625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4808430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E880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4D6A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D051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35DBA86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6D57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6119" w14:textId="77777777" w:rsidR="006E6D3E" w:rsidRPr="004143AF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2BDC24A" w14:textId="77777777" w:rsidR="006E6D3E" w:rsidRPr="004143AF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5656D0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45FD1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B415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7DB2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D714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2A8EE3B2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FDCD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8F05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7BB8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37EE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897E" w14:textId="77777777" w:rsidR="006E6D3E" w:rsidRPr="004143AF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E6D3E" w14:paraId="56EDF32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59A77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7BAF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A1BF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E691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5E3B1BC5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3F44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E05C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D5EE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7772E140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53A2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193C" w14:textId="77777777" w:rsidR="006E6D3E" w:rsidRPr="004143AF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E6D3E" w14:paraId="3917671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60FA4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AC57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36FA746D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517D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04B8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66B1FEA7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3784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9D8B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A820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AA2B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0597" w14:textId="77777777" w:rsidR="006E6D3E" w:rsidRPr="004143AF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E6D3E" w14:paraId="534B60A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BCE00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C99C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704B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A239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AB9284A" w14:textId="77777777" w:rsidR="006E6D3E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98F1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2B57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A7FC" w14:textId="77777777" w:rsidR="006E6D3E" w:rsidRDefault="006E6D3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404B" w14:textId="77777777" w:rsidR="006E6D3E" w:rsidRDefault="006E6D3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5D9B" w14:textId="77777777" w:rsidR="006E6D3E" w:rsidRPr="00534A55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505CD69" w14:textId="77777777" w:rsidR="006E6D3E" w:rsidRPr="00534A55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AA627A2" w14:textId="77777777" w:rsidR="006E6D3E" w:rsidRPr="004143AF" w:rsidRDefault="006E6D3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E6D3E" w14:paraId="416DFE3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872D7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591A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920BA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30BA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5F6F090B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C1B0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5CD9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B77D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1B44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C5E9" w14:textId="77777777" w:rsidR="006E6D3E" w:rsidRPr="00534A55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E7E5D0E" w14:textId="77777777" w:rsidR="006E6D3E" w:rsidRPr="00534A55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0C49AA7" w14:textId="77777777" w:rsidR="006E6D3E" w:rsidRPr="00534A55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E6D3E" w14:paraId="2FD1374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D6BA7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B4F2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6222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2915D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1B1F5C8D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56CE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DE8D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862A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0F19C2EA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53B0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681F" w14:textId="77777777" w:rsidR="006E6D3E" w:rsidRPr="004143AF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E6D3E" w14:paraId="24EE062D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2FD69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4B5D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D453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4E11" w14:textId="77777777" w:rsidR="006E6D3E" w:rsidRPr="000C4604" w:rsidRDefault="006E6D3E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BAD2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76FB932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342081C4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046F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F40F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C635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A22B" w14:textId="77777777" w:rsidR="006E6D3E" w:rsidRPr="000C4604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2CE06F7" w14:textId="77777777" w:rsidR="006E6D3E" w:rsidRPr="004143AF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6E6D3E" w14:paraId="23DC7E1F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FBB05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A462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F6D9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EC54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70B511FA" w14:textId="77777777" w:rsidR="006E6D3E" w:rsidRDefault="006E6D3E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9E40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F5F5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A9D2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95DB3C3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E47A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15B4" w14:textId="77777777" w:rsidR="006E6D3E" w:rsidRPr="004143AF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E6D3E" w14:paraId="67B2E80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F3C08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F7C3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0843F385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FC93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6347" w14:textId="77777777" w:rsidR="006E6D3E" w:rsidRDefault="006E6D3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8246666" w14:textId="77777777" w:rsidR="006E6D3E" w:rsidRDefault="006E6D3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17791519" w14:textId="77777777" w:rsidR="006E6D3E" w:rsidRDefault="006E6D3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1B2B22D9" w14:textId="77777777" w:rsidR="006E6D3E" w:rsidRDefault="006E6D3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8C3D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DCD9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3EC1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6EB9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6561" w14:textId="77777777" w:rsidR="006E6D3E" w:rsidRPr="00BB30B6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4C32098" w14:textId="77777777" w:rsidR="006E6D3E" w:rsidRDefault="006E6D3E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4CC61F7D" w14:textId="77777777" w:rsidR="006E6D3E" w:rsidRPr="004143AF" w:rsidRDefault="006E6D3E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6E6D3E" w14:paraId="7BFB9A8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D65A2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DE0E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8FA3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1DCE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1C864D84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8715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316E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2C05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743D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1963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37CB9C7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4AD72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DE6E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1115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147E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0F92F2A7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B215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990F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AE96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7B9D9E09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AE89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B3EE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FF55E6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E1D08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7E4A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51B5DA89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AB23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30BB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8007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5D64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9ECB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A6F1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332F" w14:textId="77777777" w:rsidR="006E6D3E" w:rsidRPr="000C4604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6E6D3E" w14:paraId="4E8BE30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458F5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9547" w14:textId="77777777" w:rsidR="006E6D3E" w:rsidRDefault="006E6D3E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C2AD" w14:textId="77777777" w:rsidR="006E6D3E" w:rsidRDefault="006E6D3E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2051" w14:textId="77777777" w:rsidR="006E6D3E" w:rsidRDefault="006E6D3E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A97A" w14:textId="77777777" w:rsidR="006E6D3E" w:rsidRDefault="006E6D3E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9671" w14:textId="77777777" w:rsidR="006E6D3E" w:rsidRDefault="006E6D3E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6730" w14:textId="77777777" w:rsidR="006E6D3E" w:rsidRDefault="006E6D3E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700652E8" w14:textId="77777777" w:rsidR="006E6D3E" w:rsidRDefault="006E6D3E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9082" w14:textId="77777777" w:rsidR="006E6D3E" w:rsidRDefault="006E6D3E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9960" w14:textId="77777777" w:rsidR="006E6D3E" w:rsidRPr="000C4604" w:rsidRDefault="006E6D3E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6E6D3E" w14:paraId="13990584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12D47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DD4D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270AB04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7C57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DED1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49ABADCD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5BF3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6840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1319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73EC9A98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A45D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7A65" w14:textId="77777777" w:rsidR="006E6D3E" w:rsidRPr="004143AF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3656322" w14:textId="77777777" w:rsidR="006E6D3E" w:rsidRPr="006C1F61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9ABB0A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55DA9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0BE3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7AAFE817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B862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7586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0ABE5B11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564B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6127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C9D7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E46318C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85D4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D1D0" w14:textId="77777777" w:rsidR="006E6D3E" w:rsidRPr="004143AF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04ECA17" w14:textId="77777777" w:rsidR="006E6D3E" w:rsidRPr="00D84BD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9C3321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56191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E287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3EAB0945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66B2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9136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0C6703B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2FF9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2132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6EC6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AC8C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95233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E6D3E" w14:paraId="2D22C14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6563A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EB27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0937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58DA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F8B5CD1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8B8E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80F4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FD96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6BFA4160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F090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CBB6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E6D3E" w14:paraId="484EE23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DE1E4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AF8A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EE18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C199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3B6CAE0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A102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DA94F4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3C91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5E1E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7DC3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8C03" w14:textId="77777777" w:rsidR="006E6D3E" w:rsidRPr="00534C03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1D937B1" w14:textId="77777777" w:rsidR="006E6D3E" w:rsidRPr="00534C03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53A4AA8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6E6D3E" w14:paraId="540D807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8B032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36B2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23EB1DE9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45EB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0CC7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3E612847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FA8B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7CA9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5B41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89A89D4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7337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DFB9" w14:textId="77777777" w:rsidR="006E6D3E" w:rsidRPr="004143AF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8F96E69" w14:textId="77777777" w:rsidR="006E6D3E" w:rsidRPr="00D84BD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A852A8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56823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CE92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4499984C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6C9B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5DB6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252DC11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1FD166EC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310B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4D82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5E40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97EA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BD9B" w14:textId="77777777" w:rsidR="006E6D3E" w:rsidRPr="001F07B1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998B5BB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02809949" w14:textId="77777777" w:rsidR="006E6D3E" w:rsidRPr="004143AF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6E6D3E" w14:paraId="46F7CBF8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D9946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D231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91BE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251B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FBD32AF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2E0E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A4997B1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3B83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051C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A198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1452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0DD15EF1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3433EC2A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6E6D3E" w14:paraId="698A4B8C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8B23A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1957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CFE8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E50E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17E019C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8800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73E4907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9A5D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AF57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5001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276E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6C8478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2422E3CF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E6D3E" w14:paraId="67C95138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12168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9408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DD7D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AB14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4C2C741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C9CD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E4985C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E7ED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3528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1301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CE2C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1272C2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6E6D3E" w14:paraId="6E3BD222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DBBE5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FEE8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E565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28BD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F08945B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3BA8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5248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5B1C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41E6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F0CB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146639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58A287AD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E6D3E" w14:paraId="5655712F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95DD6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9B69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B541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5B99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0BFE662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035D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BE62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86E7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0277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7211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26B0B2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6E6D3E" w14:paraId="1B5B5F25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3EDB8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76ED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15BA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39D1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5D2D813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1FE0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6ABBF72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67E8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13E9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A950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2979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6A7EBE67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6E6D3E" w14:paraId="0132D608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DCD3C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3283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C2E0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EBCE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4A43545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8670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1DE3F85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9A12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8CB0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2835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653A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67322B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0FC7C21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E6D3E" w14:paraId="74B59E3F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9B4CB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98F4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9961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DA12" w14:textId="77777777" w:rsidR="006E6D3E" w:rsidRPr="006D3CE2" w:rsidRDefault="006E6D3E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2BA7ACBC" w14:textId="77777777" w:rsidR="006E6D3E" w:rsidRPr="006D3CE2" w:rsidRDefault="006E6D3E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6F54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CAD8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BECD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7B89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3865" w14:textId="77777777" w:rsidR="006E6D3E" w:rsidRPr="006D3CE2" w:rsidRDefault="006E6D3E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D0B5DD2" w14:textId="77777777" w:rsidR="006E6D3E" w:rsidRPr="006D3CE2" w:rsidRDefault="006E6D3E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681B270A" w14:textId="77777777" w:rsidR="006E6D3E" w:rsidRDefault="006E6D3E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E6D3E" w14:paraId="6B89741D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4BB23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2F6A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DF88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3F11" w14:textId="77777777" w:rsidR="006E6D3E" w:rsidRPr="00AD0C48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8376723" w14:textId="77777777" w:rsidR="006E6D3E" w:rsidRPr="00AD0C48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7C23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2B31D11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BA31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B94E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A519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A005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0FEE41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3418FF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00AF98E7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E6D3E" w14:paraId="4D516A96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87518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C40D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89D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1C78" w14:textId="77777777" w:rsidR="006E6D3E" w:rsidRDefault="006E6D3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40814D7" w14:textId="77777777" w:rsidR="006E6D3E" w:rsidRDefault="006E6D3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35144F80" w14:textId="77777777" w:rsidR="006E6D3E" w:rsidRDefault="006E6D3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673AC1B5" w14:textId="77777777" w:rsidR="006E6D3E" w:rsidRPr="002532C4" w:rsidRDefault="006E6D3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1F49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07E3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7D89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C416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7F99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DCD0F1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7848AEE0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1769B4FF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6E6D3E" w14:paraId="20049C03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2CF10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7919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87739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6F97" w14:textId="77777777" w:rsidR="006E6D3E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37FE24E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7F3D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03C6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C11B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2484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B186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5125CB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7023947E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E6D3E" w14:paraId="4D3F3FEF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1EAD7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2C72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4F272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E1DE" w14:textId="77777777" w:rsidR="006E6D3E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226F56B" w14:textId="77777777" w:rsidR="006E6D3E" w:rsidRPr="0037264C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AF56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4930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AA33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58CB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3DBC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BE34E8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2000796E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E6D3E" w14:paraId="466FE430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49EE6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A6B0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6C34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DE8E" w14:textId="77777777" w:rsidR="006E6D3E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E4CDB5B" w14:textId="77777777" w:rsidR="006E6D3E" w:rsidRPr="003A070D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0FDF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A15F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9EAA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C1FE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E5D8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1B6EA0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6E6D3E" w14:paraId="44B3D512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1ED23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4089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CC65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05A7" w14:textId="77777777" w:rsidR="006E6D3E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3E28BAC" w14:textId="77777777" w:rsidR="006E6D3E" w:rsidRPr="00F401CD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FB35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50F60329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0CBF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AE7D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C69A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EFF0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63BCE7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2A52C748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E6D3E" w14:paraId="1D18642A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1EB0E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57EB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B86D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F035" w14:textId="77777777" w:rsidR="006E6D3E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18F0D73" w14:textId="77777777" w:rsidR="006E6D3E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1803D9B5" w14:textId="77777777" w:rsidR="006E6D3E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C201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849D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7C96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6295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AAAC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D45955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7F73EB57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E6D3E" w14:paraId="103A766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766F7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E50D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FCF7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55006" w14:textId="77777777" w:rsidR="006E6D3E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37BA3D1" w14:textId="77777777" w:rsidR="006E6D3E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39482DCB" w14:textId="77777777" w:rsidR="006E6D3E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21118650" w14:textId="77777777" w:rsidR="006E6D3E" w:rsidRPr="002532C4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5C11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CA12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02D5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8D9C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4030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1032DA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517BAA20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6E6D3E" w14:paraId="002F3793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C182B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F48C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338D9147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25B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046D" w14:textId="77777777" w:rsidR="006E6D3E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65D29B7E" w14:textId="77777777" w:rsidR="006E6D3E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5BA41F11" w14:textId="77777777" w:rsidR="006E6D3E" w:rsidRDefault="006E6D3E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B767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B74B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A005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CFAF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4DAE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6FF5A3" w14:textId="77777777" w:rsidR="006E6D3E" w:rsidRDefault="006E6D3E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6E6D3E" w14:paraId="2F1CBC1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3AF36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75EC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B5A6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961D" w14:textId="77777777" w:rsidR="006E6D3E" w:rsidRPr="002D1130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67DDDA1" w14:textId="77777777" w:rsidR="006E6D3E" w:rsidRPr="002D1130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5AC5682" w14:textId="77777777" w:rsidR="006E6D3E" w:rsidRPr="002D1130" w:rsidRDefault="006E6D3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9E15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51D5" w14:textId="77777777" w:rsidR="006E6D3E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6027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066570BE" w14:textId="77777777" w:rsidR="006E6D3E" w:rsidRDefault="006E6D3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E1D1" w14:textId="77777777" w:rsidR="006E6D3E" w:rsidRPr="00D33E71" w:rsidRDefault="006E6D3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02FE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858BB1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294CA85E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7CE3F849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50B8F610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62C4B33B" w14:textId="77777777" w:rsidR="006E6D3E" w:rsidRDefault="006E6D3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E6D3E" w14:paraId="299A3AA6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8C081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0242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03997F50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D1AB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4A0B" w14:textId="77777777" w:rsidR="006E6D3E" w:rsidRPr="002D1130" w:rsidRDefault="006E6D3E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2EF6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5839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8023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9B1B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0CDD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6E6D3E" w14:paraId="4A8CE1E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8CD45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972C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2CEF5B49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D35D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7A70" w14:textId="77777777" w:rsidR="006E6D3E" w:rsidRPr="002D1130" w:rsidRDefault="006E6D3E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0B01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09EA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4D11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7711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A49D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6E6D3E" w14:paraId="201CCF9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3C7C5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8A6A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C0AC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8138" w14:textId="77777777" w:rsidR="006E6D3E" w:rsidRDefault="006E6D3E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Valea Seacă –</w:t>
            </w:r>
          </w:p>
          <w:p w14:paraId="28DF0934" w14:textId="77777777" w:rsidR="006E6D3E" w:rsidRPr="002F0CE0" w:rsidRDefault="006E6D3E" w:rsidP="002F0CE0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CACA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5204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4ADA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299+000</w:t>
            </w:r>
          </w:p>
          <w:p w14:paraId="70FF8082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EA0C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9AB7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  <w:p w14:paraId="3BB8157A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 de 1000Hz la paletele galbene</w:t>
            </w:r>
          </w:p>
        </w:tc>
      </w:tr>
      <w:tr w:rsidR="006E6D3E" w14:paraId="3A1AC972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4F81A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B6EB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150F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C96D" w14:textId="77777777" w:rsidR="006E6D3E" w:rsidRDefault="006E6D3E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206E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00E5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F801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014A1BA7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8E9E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F8AC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6E6D3E" w14:paraId="49F7C5E8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EC50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C80FE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7880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9360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576B1A7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1D2B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0217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15C8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62EF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5D64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70FA94C0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58297845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6E6D3E" w14:paraId="2DB16C0C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04320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0768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E005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0557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500DF86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20E0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FB54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AA13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453D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00B0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4DC45460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7FE5CB33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6E6D3E" w14:paraId="0AE47E1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AE067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934E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E08B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F9BC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5854E7B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8C78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8B85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426F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835A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E42C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1AC8229C" w14:textId="77777777" w:rsidR="006E6D3E" w:rsidRPr="00CB3447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6E6D3E" w14:paraId="7BEC10E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6BDED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316C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CDAE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770F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51305509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2B43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7FE1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D313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3B3B4ECD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F293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E504" w14:textId="77777777" w:rsidR="006E6D3E" w:rsidRPr="004143AF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A86AEC8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DC6110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0B353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4F7D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7489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64A4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BC40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6DA4A077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DE6E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DFCB4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3798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9084" w14:textId="77777777" w:rsidR="006E6D3E" w:rsidRPr="004143AF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E6D3E" w14:paraId="4DFFF78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8747E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C0AA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0D91311F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334D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DDEC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57E0957A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5524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2E88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D2D3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C411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8ABB" w14:textId="77777777" w:rsidR="006E6D3E" w:rsidRPr="00E34077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6E6D3E" w14:paraId="7B05A52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70C51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07450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08B0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29CB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50853320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3F7F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C20E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6188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A56E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2CBB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3BBF43A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D8AE2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CCC2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DAFC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CB57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661AA19E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2283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B595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0599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8AB6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3093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6E6D3E" w14:paraId="344860F1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4409B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3E58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8D1D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4E87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72FA6556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86D0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82B3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DC26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96D1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90D0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2FD6CB19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BCE2C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58E8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9DD7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079C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2390E8F4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A718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FE03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9F12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312E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A207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6F5E782C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A4EC7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1A2E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5A83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1A8C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2324738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31CC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1BBA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8664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594F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0146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369AD10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53476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5748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1269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3B42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3BDC2938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25CF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852F38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59F4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9A9D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62FB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3165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1DCF06A9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E93A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0233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5E35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DE82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40F01777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FBD5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89FEC8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27C8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F76E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ED48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D772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8DF1AEC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F377F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BC28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2D24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730E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791A3AB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D12E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A5A76E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C14F902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0BA19799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1418233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D284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F2B0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1086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9C33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0A4139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2474E261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331D5F55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6E6D3E" w14:paraId="6EBF67E9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87772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3498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7F83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ABB1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2847CBF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5DE3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B7A3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D0E4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8B3B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0617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6E6D3E" w14:paraId="4DB5F08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4164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7AF6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FCD9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BD44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779A888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372F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A8CE62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43F2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532F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1BBA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6665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7AA826D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61F4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B198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F9E6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B2B0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0C72E461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19EE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4DF9E3F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01C6A81D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3D2C101D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0F7D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0EEA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2569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1777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778052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F4A1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74F7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1594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8D55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5FE5C30E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CD60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16B94D3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73917ED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1457BE8F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372A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F71D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D77E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F350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F9A2BA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6344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1253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E633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09AB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53BAC87A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C49D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A222" w14:textId="77777777" w:rsidR="006E6D3E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0F027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0778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77D0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208E17B3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944E9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9507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2D72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4AA6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6CD3B325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816A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4D736E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2B523E72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D325C15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60033BBD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9EA5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09BD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83C8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6D9E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102AC87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FE494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BE3B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CDAC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4395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098E8DF7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E03F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EFAE79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2CC7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9972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8B5F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9700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1BE5434A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5C22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5AD1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00C2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DDA1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4E914A72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D2E7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1064B971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EF82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FE55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CDE3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411F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65840DD2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3FA1" w14:textId="77777777" w:rsidR="006E6D3E" w:rsidRDefault="006E6D3E" w:rsidP="006E6D3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E3D9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C5EF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5451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AF26FE2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61BAFD60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48A1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32E4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059B" w14:textId="77777777" w:rsidR="006E6D3E" w:rsidRDefault="006E6D3E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EEA9" w14:textId="77777777" w:rsidR="006E6D3E" w:rsidRPr="00D33E71" w:rsidRDefault="006E6D3E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C40E" w14:textId="77777777" w:rsidR="006E6D3E" w:rsidRDefault="006E6D3E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6132F19" w14:textId="77777777" w:rsidR="006E6D3E" w:rsidRPr="00BA7DAE" w:rsidRDefault="006E6D3E" w:rsidP="000A5D7E">
      <w:pPr>
        <w:tabs>
          <w:tab w:val="left" w:pos="2748"/>
        </w:tabs>
        <w:rPr>
          <w:sz w:val="20"/>
          <w:lang w:val="ro-RO"/>
        </w:rPr>
      </w:pPr>
    </w:p>
    <w:p w14:paraId="27B6B733" w14:textId="77777777" w:rsidR="006E6D3E" w:rsidRDefault="006E6D3E" w:rsidP="00E7698F">
      <w:pPr>
        <w:pStyle w:val="Heading1"/>
        <w:spacing w:line="360" w:lineRule="auto"/>
      </w:pPr>
      <w:r>
        <w:t>LINIA 504</w:t>
      </w:r>
    </w:p>
    <w:p w14:paraId="279EDA59" w14:textId="77777777" w:rsidR="006E6D3E" w:rsidRPr="00A16A49" w:rsidRDefault="006E6D3E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E6D3E" w14:paraId="5516CE5F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B525D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7EF1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6A29D67D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6BAD" w14:textId="77777777" w:rsidR="006E6D3E" w:rsidRDefault="006E6D3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A5C4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F3D027B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FDF5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483E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3AC2" w14:textId="77777777" w:rsidR="006E6D3E" w:rsidRDefault="006E6D3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F2DA" w14:textId="77777777" w:rsidR="006E6D3E" w:rsidRDefault="006E6D3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6EE2" w14:textId="77777777" w:rsidR="006E6D3E" w:rsidRDefault="006E6D3E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6A50BE33" w14:textId="77777777" w:rsidR="006E6D3E" w:rsidRDefault="006E6D3E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369D8C29" w14:textId="77777777" w:rsidR="006E6D3E" w:rsidRPr="004C4194" w:rsidRDefault="006E6D3E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6E6D3E" w14:paraId="42FEFB0C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7E54E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D686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5346AFD1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B64C" w14:textId="77777777" w:rsidR="006E6D3E" w:rsidRDefault="006E6D3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657E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2C134B1F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AE83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D804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F82D" w14:textId="77777777" w:rsidR="006E6D3E" w:rsidRDefault="006E6D3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7430D7AC" w14:textId="77777777" w:rsidR="006E6D3E" w:rsidRDefault="006E6D3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CF1C" w14:textId="77777777" w:rsidR="006E6D3E" w:rsidRDefault="006E6D3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0EC1" w14:textId="77777777" w:rsidR="006E6D3E" w:rsidRPr="004C4194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E6D3E" w14:paraId="66E7CE29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1DBA4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0C14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2B83" w14:textId="77777777" w:rsidR="006E6D3E" w:rsidRDefault="006E6D3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2F08" w14:textId="77777777" w:rsidR="006E6D3E" w:rsidRDefault="006E6D3E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5E733C11" w14:textId="77777777" w:rsidR="006E6D3E" w:rsidRDefault="006E6D3E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4341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B761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E8DF" w14:textId="77777777" w:rsidR="006E6D3E" w:rsidRDefault="006E6D3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1A416451" w14:textId="77777777" w:rsidR="006E6D3E" w:rsidRDefault="006E6D3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3ED5" w14:textId="77777777" w:rsidR="006E6D3E" w:rsidRDefault="006E6D3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4F31" w14:textId="77777777" w:rsidR="006E6D3E" w:rsidRPr="004C4194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E6D3E" w14:paraId="72685F9F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CE00C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0E70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4912D5F9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91E3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A8E7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5F206E13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A5AB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77FF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5A9C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4A3FFEF1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4F87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97B4" w14:textId="77777777" w:rsidR="006E6D3E" w:rsidRPr="004C4194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67C7ADEE" w14:textId="77777777" w:rsidR="006E6D3E" w:rsidRPr="00D0576C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D7F7A82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940A3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7A05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CC44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F3E4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B834B98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66F7D0EC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CB3F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FFDBD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0AEF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5369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9BCB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71206A6B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BBD2A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02B2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4C0A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3129F" w14:textId="77777777" w:rsidR="006E6D3E" w:rsidRDefault="006E6D3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4CE2252" w14:textId="77777777" w:rsidR="006E6D3E" w:rsidRDefault="006E6D3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8558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6DD7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A805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BCA2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4D25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6E6D3E" w14:paraId="01A73DD8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F6CE2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BDB2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13DC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8941" w14:textId="77777777" w:rsidR="006E6D3E" w:rsidRDefault="006E6D3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B367482" w14:textId="77777777" w:rsidR="006E6D3E" w:rsidRDefault="006E6D3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61C3" w14:textId="77777777" w:rsidR="006E6D3E" w:rsidRDefault="006E6D3E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5B11" w14:textId="77777777" w:rsidR="006E6D3E" w:rsidRPr="00D0473F" w:rsidRDefault="006E6D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843A" w14:textId="77777777" w:rsidR="006E6D3E" w:rsidRDefault="006E6D3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71E0" w14:textId="77777777" w:rsidR="006E6D3E" w:rsidRPr="00D0473F" w:rsidRDefault="006E6D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58D2" w14:textId="77777777" w:rsidR="006E6D3E" w:rsidRDefault="006E6D3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6E6D3E" w14:paraId="69AC8B10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C3AE0" w14:textId="77777777" w:rsidR="006E6D3E" w:rsidRDefault="006E6D3E" w:rsidP="006E6D3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47B7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207F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5E4F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0D0E30D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485C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B4B6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61F1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1A63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3EE0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778FFB67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E6D3E" w14:paraId="01EBE1A2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FCD57" w14:textId="77777777" w:rsidR="006E6D3E" w:rsidRDefault="006E6D3E" w:rsidP="006E6D3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44FE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9B90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0D49B" w14:textId="77777777" w:rsidR="006E6D3E" w:rsidRDefault="006E6D3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2B90A5C" w14:textId="77777777" w:rsidR="006E6D3E" w:rsidRDefault="006E6D3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F5345" w14:textId="77777777" w:rsidR="006E6D3E" w:rsidRDefault="006E6D3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74D3" w14:textId="77777777" w:rsidR="006E6D3E" w:rsidRPr="00D0473F" w:rsidRDefault="006E6D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BF1C" w14:textId="77777777" w:rsidR="006E6D3E" w:rsidRDefault="006E6D3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63C6" w14:textId="77777777" w:rsidR="006E6D3E" w:rsidRPr="00D0473F" w:rsidRDefault="006E6D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6B2A" w14:textId="77777777" w:rsidR="006E6D3E" w:rsidRDefault="006E6D3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6E6D3E" w14:paraId="6CA242C4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BC03E" w14:textId="77777777" w:rsidR="006E6D3E" w:rsidRDefault="006E6D3E" w:rsidP="006E6D3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F3CC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D1D1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30BE" w14:textId="77777777" w:rsidR="006E6D3E" w:rsidRDefault="006E6D3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08FBF7E" w14:textId="77777777" w:rsidR="006E6D3E" w:rsidRDefault="006E6D3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0FC6" w14:textId="77777777" w:rsidR="006E6D3E" w:rsidRDefault="006E6D3E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184F" w14:textId="77777777" w:rsidR="006E6D3E" w:rsidRPr="00D0473F" w:rsidRDefault="006E6D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98CB" w14:textId="77777777" w:rsidR="006E6D3E" w:rsidRDefault="006E6D3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7499" w14:textId="77777777" w:rsidR="006E6D3E" w:rsidRPr="00D0473F" w:rsidRDefault="006E6D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C4B0" w14:textId="77777777" w:rsidR="006E6D3E" w:rsidRDefault="006E6D3E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6E6D3E" w14:paraId="34F35AE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84733" w14:textId="77777777" w:rsidR="006E6D3E" w:rsidRDefault="006E6D3E" w:rsidP="006E6D3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3BE2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0419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195D" w14:textId="77777777" w:rsidR="006E6D3E" w:rsidRDefault="006E6D3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751B5F1" w14:textId="77777777" w:rsidR="006E6D3E" w:rsidRDefault="006E6D3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9805" w14:textId="77777777" w:rsidR="006E6D3E" w:rsidRDefault="006E6D3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7DDDDE" w14:textId="77777777" w:rsidR="006E6D3E" w:rsidRDefault="006E6D3E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769F" w14:textId="77777777" w:rsidR="006E6D3E" w:rsidRPr="00D0473F" w:rsidRDefault="006E6D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9DF6" w14:textId="77777777" w:rsidR="006E6D3E" w:rsidRDefault="006E6D3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A4EF" w14:textId="77777777" w:rsidR="006E6D3E" w:rsidRPr="00D0473F" w:rsidRDefault="006E6D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31FF" w14:textId="77777777" w:rsidR="006E6D3E" w:rsidRDefault="006E6D3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11B0748" w14:textId="77777777" w:rsidR="006E6D3E" w:rsidRDefault="006E6D3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6E6D3E" w14:paraId="1BA5BDE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33298" w14:textId="77777777" w:rsidR="006E6D3E" w:rsidRDefault="006E6D3E" w:rsidP="006E6D3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F9E3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5F4C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9464" w14:textId="77777777" w:rsidR="006E6D3E" w:rsidRDefault="006E6D3E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A0C997E" w14:textId="77777777" w:rsidR="006E6D3E" w:rsidRDefault="006E6D3E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5676" w14:textId="77777777" w:rsidR="006E6D3E" w:rsidRDefault="006E6D3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4269E9E" w14:textId="77777777" w:rsidR="006E6D3E" w:rsidRDefault="006E6D3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049E" w14:textId="77777777" w:rsidR="006E6D3E" w:rsidRPr="00D0473F" w:rsidRDefault="006E6D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F4DE" w14:textId="77777777" w:rsidR="006E6D3E" w:rsidRDefault="006E6D3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CFD2" w14:textId="77777777" w:rsidR="006E6D3E" w:rsidRPr="00D0473F" w:rsidRDefault="006E6D3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B024" w14:textId="77777777" w:rsidR="006E6D3E" w:rsidRDefault="006E6D3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EBE0A81" w14:textId="77777777" w:rsidR="006E6D3E" w:rsidRDefault="006E6D3E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6E6D3E" w14:paraId="6DADE8D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2F287" w14:textId="77777777" w:rsidR="006E6D3E" w:rsidRDefault="006E6D3E" w:rsidP="006E6D3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F3F2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48A7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2249" w14:textId="77777777" w:rsidR="006E6D3E" w:rsidRDefault="006E6D3E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40190869" w14:textId="77777777" w:rsidR="006E6D3E" w:rsidRDefault="006E6D3E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7F56" w14:textId="77777777" w:rsidR="006E6D3E" w:rsidRDefault="006E6D3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BBE3" w14:textId="77777777" w:rsidR="006E6D3E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F5C4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43A2353F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91F2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C583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E23F68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4710" w14:textId="77777777" w:rsidR="006E6D3E" w:rsidRDefault="006E6D3E" w:rsidP="006E6D3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0B40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3C5D794E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841E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6A7C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1031ECFE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8CDC" w14:textId="77777777" w:rsidR="006E6D3E" w:rsidRDefault="006E6D3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C3CB" w14:textId="77777777" w:rsidR="006E6D3E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FD7E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8DD5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1406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0774499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59CC5" w14:textId="77777777" w:rsidR="006E6D3E" w:rsidRDefault="006E6D3E" w:rsidP="006E6D3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F17A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D334" w14:textId="77777777" w:rsidR="006E6D3E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2B5C" w14:textId="77777777" w:rsidR="006E6D3E" w:rsidRDefault="006E6D3E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0264E7A" w14:textId="77777777" w:rsidR="006E6D3E" w:rsidRDefault="006E6D3E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60EF" w14:textId="77777777" w:rsidR="006E6D3E" w:rsidRDefault="006E6D3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89C76A8" w14:textId="77777777" w:rsidR="006E6D3E" w:rsidRDefault="006E6D3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EFF5" w14:textId="77777777" w:rsidR="006E6D3E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7D8C" w14:textId="77777777" w:rsidR="006E6D3E" w:rsidRDefault="006E6D3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1AC9" w14:textId="77777777" w:rsidR="006E6D3E" w:rsidRPr="00D0473F" w:rsidRDefault="006E6D3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49F8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01645F" w14:textId="77777777" w:rsidR="006E6D3E" w:rsidRDefault="006E6D3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6E6D3E" w14:paraId="7CD8528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8A8E3" w14:textId="77777777" w:rsidR="006E6D3E" w:rsidRDefault="006E6D3E" w:rsidP="006E6D3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BD51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B6C0" w14:textId="77777777" w:rsidR="006E6D3E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B400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EDB2C15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F16D" w14:textId="77777777" w:rsidR="006E6D3E" w:rsidRDefault="006E6D3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D8CD98" w14:textId="77777777" w:rsidR="006E6D3E" w:rsidRDefault="006E6D3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28BF" w14:textId="77777777" w:rsidR="006E6D3E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E9C5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2838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DDA4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FE8244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6E6D3E" w14:paraId="566A4456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E1FD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56A3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A01B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ED12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B62AD66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DE12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4555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C430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5E72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22AB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062BB924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6E6D3E" w14:paraId="1D9040C4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822A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66D0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11372670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473F" w14:textId="77777777" w:rsidR="006E6D3E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E3F9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4B05A81D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4684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F198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4489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2065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C0B9" w14:textId="77777777" w:rsidR="006E6D3E" w:rsidRPr="004C4194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E6D3E" w14:paraId="49EA240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16496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AFFA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0907C95D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A977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E1F2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7D9BEBB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E027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184D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1D89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E944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76AB" w14:textId="77777777" w:rsidR="006E6D3E" w:rsidRPr="004C4194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3CA7B54" w14:textId="77777777" w:rsidR="006E6D3E" w:rsidRPr="00D0576C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526E95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3EFB7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FF8C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18BB5CF4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ADDE" w14:textId="77777777" w:rsidR="006E6D3E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0474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A7791B6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B61B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EC1F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3196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168B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9E2C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E6D3E" w14:paraId="3A858D6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32D23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72D4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117D0410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9383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B6D2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9F672E7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CEE1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741BD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CBBF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414B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AB17" w14:textId="77777777" w:rsidR="006E6D3E" w:rsidRPr="004C4194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723912F" w14:textId="77777777" w:rsidR="006E6D3E" w:rsidRPr="00D0576C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FAA7B3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F1771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0E28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4AC31901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1A99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3440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7215ED4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D437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1CB8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39768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6571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935" w14:textId="77777777" w:rsidR="006E6D3E" w:rsidRPr="004C4194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CB67B71" w14:textId="77777777" w:rsidR="006E6D3E" w:rsidRPr="00D0576C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5D0B93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4B1D0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3614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64357BF9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F012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E2F7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5E70475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D778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DDB3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0455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DE5D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5313" w14:textId="77777777" w:rsidR="006E6D3E" w:rsidRPr="004C4194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152F011" w14:textId="77777777" w:rsidR="006E6D3E" w:rsidRPr="00D0576C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91DB6D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EC57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B2A1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890F" w14:textId="77777777" w:rsidR="006E6D3E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AB43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06A1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0770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08F6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BBD3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9499" w14:textId="77777777" w:rsidR="006E6D3E" w:rsidRPr="00E03C2B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DBF90AA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6E6D3E" w14:paraId="0818462B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CB505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42E8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5E4879B3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A372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FC12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00AE061A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B278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60B6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1785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32F7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0BEB" w14:textId="77777777" w:rsidR="006E6D3E" w:rsidRPr="004C4194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A5EF635" w14:textId="77777777" w:rsidR="006E6D3E" w:rsidRPr="00D0576C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0163520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89D37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064B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5D3257BE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EE76" w14:textId="77777777" w:rsidR="006E6D3E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07EC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1C7DC7AC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CA48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F9DB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2E42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82CE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D0BB" w14:textId="77777777" w:rsidR="006E6D3E" w:rsidRPr="00E4349C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E14831C" w14:textId="77777777" w:rsidR="006E6D3E" w:rsidRPr="00E4349C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43F66F3C" w14:textId="77777777" w:rsidR="006E6D3E" w:rsidRPr="00E4349C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6E6D3E" w14:paraId="36AF3D6B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0EEC8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468B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1E00452C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7A6F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B8D0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B7C9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8B04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C8A1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C0D2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02DB4" w14:textId="77777777" w:rsidR="006E6D3E" w:rsidRPr="004C4194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5B61E26" w14:textId="77777777" w:rsidR="006E6D3E" w:rsidRPr="00D0576C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088D876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412C0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4AA3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649BFE7E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1937" w14:textId="77777777" w:rsidR="006E6D3E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2CF8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7A8505B3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9B89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CC30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F2C0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9B1F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0F044" w14:textId="77777777" w:rsidR="006E6D3E" w:rsidRPr="000D6FC2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D3E5239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AE50F4D" w14:textId="77777777" w:rsidR="006E6D3E" w:rsidRPr="000D6FC2" w:rsidRDefault="006E6D3E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E6D3E" w14:paraId="481ED415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4F864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DFC7" w14:textId="77777777" w:rsidR="006E6D3E" w:rsidRDefault="006E6D3E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66AAD21F" w14:textId="77777777" w:rsidR="006E6D3E" w:rsidRDefault="006E6D3E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E0A1" w14:textId="77777777" w:rsidR="006E6D3E" w:rsidRPr="00D0473F" w:rsidRDefault="006E6D3E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5382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259185F5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D8DA" w14:textId="77777777" w:rsidR="006E6D3E" w:rsidRDefault="006E6D3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FCA8" w14:textId="77777777" w:rsidR="006E6D3E" w:rsidRDefault="006E6D3E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B496" w14:textId="77777777" w:rsidR="006E6D3E" w:rsidRDefault="006E6D3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CC8F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83A1" w14:textId="77777777" w:rsidR="006E6D3E" w:rsidRPr="004C4194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A0AB718" w14:textId="77777777" w:rsidR="006E6D3E" w:rsidRPr="00D0576C" w:rsidRDefault="006E6D3E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F083290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B0497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0253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07E21275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BFFD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0A33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3F9836B2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215B" w14:textId="77777777" w:rsidR="006E6D3E" w:rsidRDefault="006E6D3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7FF7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13C0" w14:textId="77777777" w:rsidR="006E6D3E" w:rsidRDefault="006E6D3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91AF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D64" w14:textId="77777777" w:rsidR="006E6D3E" w:rsidRPr="004C4194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1A4EC40" w14:textId="77777777" w:rsidR="006E6D3E" w:rsidRPr="00D0576C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8FC583C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87397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20F3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0347F3DB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C969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AB79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322001C5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C0FB" w14:textId="77777777" w:rsidR="006E6D3E" w:rsidRDefault="006E6D3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0B90" w14:textId="77777777" w:rsidR="006E6D3E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7DDC" w14:textId="77777777" w:rsidR="006E6D3E" w:rsidRDefault="006E6D3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4627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08DA" w14:textId="77777777" w:rsidR="006E6D3E" w:rsidRPr="004C4194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A31865C" w14:textId="77777777" w:rsidR="006E6D3E" w:rsidRPr="00D0576C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0EF731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9CFC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4950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73894CC3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D8B6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B256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60D6363A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36A0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4CA7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62CE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6541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6872" w14:textId="77777777" w:rsidR="006E6D3E" w:rsidRPr="004C4194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593C4BE" w14:textId="77777777" w:rsidR="006E6D3E" w:rsidRPr="00D0576C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CA5A8B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C019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6642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D077" w14:textId="77777777" w:rsidR="006E6D3E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1A95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1E2D8632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EB41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F435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55B2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493B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45C9" w14:textId="77777777" w:rsidR="006E6D3E" w:rsidRPr="00423757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836F27C" w14:textId="77777777" w:rsidR="006E6D3E" w:rsidRPr="00423757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F0136F2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6E6D3E" w14:paraId="34772CB8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8DA2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642F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1ADE" w14:textId="77777777" w:rsidR="006E6D3E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8E8B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1642072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86DC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90C4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B027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B93D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1050" w14:textId="77777777" w:rsidR="006E6D3E" w:rsidRPr="00F94F88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44748D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5A38147F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6E6D3E" w14:paraId="542DD81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6DDA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2A52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200E7BBC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9D28" w14:textId="77777777" w:rsidR="006E6D3E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FAC6" w14:textId="77777777" w:rsidR="006E6D3E" w:rsidRDefault="006E6D3E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2F0B3F58" w14:textId="77777777" w:rsidR="006E6D3E" w:rsidRDefault="006E6D3E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DC66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0F32" w14:textId="77777777" w:rsidR="006E6D3E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B858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F73C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AEF6" w14:textId="77777777" w:rsidR="006E6D3E" w:rsidRPr="00F94F88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75E6FBC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74064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4752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3902EC88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EBC8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3158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1C03E712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58CE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CAAC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21A4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85D7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6D4A" w14:textId="77777777" w:rsidR="006E6D3E" w:rsidRPr="004C4194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7265DBD" w14:textId="77777777" w:rsidR="006E6D3E" w:rsidRPr="00D0576C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C93BC48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6764F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8D57" w14:textId="77777777" w:rsidR="006E6D3E" w:rsidRDefault="006E6D3E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17E1" w14:textId="77777777" w:rsidR="006E6D3E" w:rsidRDefault="006E6D3E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BAFA" w14:textId="77777777" w:rsidR="006E6D3E" w:rsidRDefault="006E6D3E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D10D" w14:textId="77777777" w:rsidR="006E6D3E" w:rsidRDefault="006E6D3E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269C8EC" w14:textId="77777777" w:rsidR="006E6D3E" w:rsidRDefault="006E6D3E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3F4DE079" w14:textId="77777777" w:rsidR="006E6D3E" w:rsidRDefault="006E6D3E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9A95A86" w14:textId="77777777" w:rsidR="006E6D3E" w:rsidRDefault="006E6D3E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10294FA" w14:textId="77777777" w:rsidR="006E6D3E" w:rsidRDefault="006E6D3E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33E8" w14:textId="77777777" w:rsidR="006E6D3E" w:rsidRPr="00D0473F" w:rsidRDefault="006E6D3E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1322" w14:textId="77777777" w:rsidR="006E6D3E" w:rsidRDefault="006E6D3E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06F9" w14:textId="77777777" w:rsidR="006E6D3E" w:rsidRPr="00D0473F" w:rsidRDefault="006E6D3E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4F9B" w14:textId="77777777" w:rsidR="006E6D3E" w:rsidRPr="006E4685" w:rsidRDefault="006E6D3E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981F4D0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B013A" w14:textId="77777777" w:rsidR="006E6D3E" w:rsidRDefault="006E6D3E" w:rsidP="006E6D3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FDA4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41E2" w14:textId="77777777" w:rsidR="006E6D3E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7BFA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9E60FD8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AAC34" w14:textId="77777777" w:rsidR="006E6D3E" w:rsidRDefault="006E6D3E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50AD45D2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5797" w14:textId="77777777" w:rsidR="006E6D3E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0E93" w14:textId="77777777" w:rsidR="006E6D3E" w:rsidRDefault="006E6D3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0B9F" w14:textId="77777777" w:rsidR="006E6D3E" w:rsidRPr="00D0473F" w:rsidRDefault="006E6D3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B404" w14:textId="77777777" w:rsidR="006E6D3E" w:rsidRDefault="006E6D3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3999B70A" w14:textId="77777777" w:rsidR="006E6D3E" w:rsidRDefault="006E6D3E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1CE2ED6" w14:textId="77777777" w:rsidR="006E6D3E" w:rsidRDefault="006E6D3E" w:rsidP="003C645F">
      <w:pPr>
        <w:pStyle w:val="Heading1"/>
        <w:spacing w:line="360" w:lineRule="auto"/>
      </w:pPr>
      <w:r>
        <w:t>LINIA 602</w:t>
      </w:r>
    </w:p>
    <w:p w14:paraId="3DE7B91C" w14:textId="77777777" w:rsidR="006E6D3E" w:rsidRDefault="006E6D3E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E6D3E" w14:paraId="094AE52F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53A30" w14:textId="77777777" w:rsidR="006E6D3E" w:rsidRDefault="006E6D3E" w:rsidP="006E6D3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4D88" w14:textId="77777777" w:rsidR="006E6D3E" w:rsidRDefault="006E6D3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37592B41" w14:textId="77777777" w:rsidR="006E6D3E" w:rsidRDefault="006E6D3E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3613" w14:textId="77777777" w:rsidR="006E6D3E" w:rsidRDefault="006E6D3E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7276" w14:textId="77777777" w:rsidR="006E6D3E" w:rsidRDefault="006E6D3E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13E3E094" w14:textId="77777777" w:rsidR="006E6D3E" w:rsidRDefault="006E6D3E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3AB9" w14:textId="77777777" w:rsidR="006E6D3E" w:rsidRPr="00406474" w:rsidRDefault="006E6D3E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A473" w14:textId="77777777" w:rsidR="006E6D3E" w:rsidRPr="00DA41E4" w:rsidRDefault="006E6D3E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9011" w14:textId="77777777" w:rsidR="006E6D3E" w:rsidRDefault="006E6D3E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7928B02B" w14:textId="77777777" w:rsidR="006E6D3E" w:rsidRDefault="006E6D3E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5337" w14:textId="77777777" w:rsidR="006E6D3E" w:rsidRDefault="006E6D3E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268B" w14:textId="77777777" w:rsidR="006E6D3E" w:rsidRDefault="006E6D3E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363779DD" w14:textId="77777777" w:rsidR="006E6D3E" w:rsidRPr="0007619C" w:rsidRDefault="006E6D3E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E72D331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70402" w14:textId="77777777" w:rsidR="006E6D3E" w:rsidRDefault="006E6D3E" w:rsidP="006E6D3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8296" w14:textId="77777777" w:rsidR="006E6D3E" w:rsidRDefault="006E6D3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1ABA7BC" w14:textId="77777777" w:rsidR="006E6D3E" w:rsidRDefault="006E6D3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98B5" w14:textId="77777777" w:rsidR="006E6D3E" w:rsidRDefault="006E6D3E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478C" w14:textId="77777777" w:rsidR="006E6D3E" w:rsidRDefault="006E6D3E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2FD6A000" w14:textId="77777777" w:rsidR="006E6D3E" w:rsidRDefault="006E6D3E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E72E" w14:textId="77777777" w:rsidR="006E6D3E" w:rsidRPr="00406474" w:rsidRDefault="006E6D3E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BEFB" w14:textId="77777777" w:rsidR="006E6D3E" w:rsidRPr="00DA41E4" w:rsidRDefault="006E6D3E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72E9" w14:textId="77777777" w:rsidR="006E6D3E" w:rsidRDefault="006E6D3E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3B311250" w14:textId="77777777" w:rsidR="006E6D3E" w:rsidRDefault="006E6D3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4D58" w14:textId="77777777" w:rsidR="006E6D3E" w:rsidRDefault="006E6D3E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1158" w14:textId="77777777" w:rsidR="006E6D3E" w:rsidRDefault="006E6D3E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329237C8" w14:textId="77777777" w:rsidR="006E6D3E" w:rsidRDefault="006E6D3E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61CC8FC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413D816F" w14:textId="77777777" w:rsidR="006E6D3E" w:rsidRDefault="006E6D3E" w:rsidP="00DE3370">
      <w:pPr>
        <w:pStyle w:val="Heading1"/>
        <w:spacing w:line="360" w:lineRule="auto"/>
      </w:pPr>
      <w:r>
        <w:t>LINIA 610</w:t>
      </w:r>
    </w:p>
    <w:p w14:paraId="6F9B65F9" w14:textId="77777777" w:rsidR="006E6D3E" w:rsidRDefault="006E6D3E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E6D3E" w14:paraId="66A8B02D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FBD1" w14:textId="77777777" w:rsidR="006E6D3E" w:rsidRDefault="006E6D3E" w:rsidP="006E6D3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4C3B" w14:textId="77777777" w:rsidR="006E6D3E" w:rsidRDefault="006E6D3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3BF8" w14:textId="77777777" w:rsidR="006E6D3E" w:rsidRPr="00F81D6F" w:rsidRDefault="006E6D3E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45FA" w14:textId="77777777" w:rsidR="006E6D3E" w:rsidRDefault="006E6D3E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9CF5A17" w14:textId="77777777" w:rsidR="006E6D3E" w:rsidRDefault="006E6D3E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0F21" w14:textId="77777777" w:rsidR="006E6D3E" w:rsidRDefault="006E6D3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D11389C" w14:textId="77777777" w:rsidR="006E6D3E" w:rsidRDefault="006E6D3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08B5876D" w14:textId="77777777" w:rsidR="006E6D3E" w:rsidRDefault="006E6D3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37191067" w14:textId="77777777" w:rsidR="006E6D3E" w:rsidRDefault="006E6D3E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14E9" w14:textId="77777777" w:rsidR="006E6D3E" w:rsidRPr="00F81D6F" w:rsidRDefault="006E6D3E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1226" w14:textId="77777777" w:rsidR="006E6D3E" w:rsidRDefault="006E6D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1E09" w14:textId="77777777" w:rsidR="006E6D3E" w:rsidRPr="00F81D6F" w:rsidRDefault="006E6D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1E21" w14:textId="77777777" w:rsidR="006E6D3E" w:rsidRDefault="006E6D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78B5A7E6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BA688" w14:textId="77777777" w:rsidR="006E6D3E" w:rsidRDefault="006E6D3E" w:rsidP="006E6D3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096BB" w14:textId="77777777" w:rsidR="006E6D3E" w:rsidRDefault="006E6D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705A" w14:textId="77777777" w:rsidR="006E6D3E" w:rsidRPr="00F81D6F" w:rsidRDefault="006E6D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2687" w14:textId="77777777" w:rsidR="006E6D3E" w:rsidRDefault="006E6D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1B4F038" w14:textId="77777777" w:rsidR="006E6D3E" w:rsidRDefault="006E6D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72C2" w14:textId="77777777" w:rsidR="006E6D3E" w:rsidRDefault="006E6D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5EF2ADB" w14:textId="77777777" w:rsidR="006E6D3E" w:rsidRDefault="006E6D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034BFE1C" w14:textId="77777777" w:rsidR="006E6D3E" w:rsidRDefault="006E6D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156036E4" w14:textId="77777777" w:rsidR="006E6D3E" w:rsidRDefault="006E6D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7D95" w14:textId="77777777" w:rsidR="006E6D3E" w:rsidRPr="00F81D6F" w:rsidRDefault="006E6D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82D1" w14:textId="77777777" w:rsidR="006E6D3E" w:rsidRDefault="006E6D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3C8F" w14:textId="77777777" w:rsidR="006E6D3E" w:rsidRPr="00F81D6F" w:rsidRDefault="006E6D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E901" w14:textId="77777777" w:rsidR="006E6D3E" w:rsidRDefault="006E6D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6E6D3E" w14:paraId="43997682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708E8" w14:textId="77777777" w:rsidR="006E6D3E" w:rsidRDefault="006E6D3E" w:rsidP="006E6D3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8AEA" w14:textId="77777777" w:rsidR="006E6D3E" w:rsidRDefault="006E6D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1CBC" w14:textId="77777777" w:rsidR="006E6D3E" w:rsidRPr="00F81D6F" w:rsidRDefault="006E6D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172A" w14:textId="77777777" w:rsidR="006E6D3E" w:rsidRDefault="006E6D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237368F2" w14:textId="77777777" w:rsidR="006E6D3E" w:rsidRDefault="006E6D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1D8DD8B8" w14:textId="77777777" w:rsidR="006E6D3E" w:rsidRDefault="006E6D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C549" w14:textId="77777777" w:rsidR="006E6D3E" w:rsidRDefault="006E6D3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7570" w14:textId="77777777" w:rsidR="006E6D3E" w:rsidRPr="00F81D6F" w:rsidRDefault="006E6D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FD16" w14:textId="77777777" w:rsidR="006E6D3E" w:rsidRDefault="006E6D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2610" w14:textId="77777777" w:rsidR="006E6D3E" w:rsidRPr="00F81D6F" w:rsidRDefault="006E6D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EB08" w14:textId="77777777" w:rsidR="006E6D3E" w:rsidRDefault="006E6D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5A888D16" w14:textId="77777777" w:rsidR="006E6D3E" w:rsidRDefault="006E6D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6E6D3E" w14:paraId="4F64F9FD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43A2E" w14:textId="77777777" w:rsidR="006E6D3E" w:rsidRDefault="006E6D3E" w:rsidP="006E6D3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F890" w14:textId="77777777" w:rsidR="006E6D3E" w:rsidRDefault="006E6D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7DE9" w14:textId="77777777" w:rsidR="006E6D3E" w:rsidRDefault="006E6D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2610" w14:textId="77777777" w:rsidR="006E6D3E" w:rsidRDefault="006E6D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2C85" w14:textId="77777777" w:rsidR="006E6D3E" w:rsidRDefault="006E6D3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DC22" w14:textId="77777777" w:rsidR="006E6D3E" w:rsidRDefault="006E6D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DAD1" w14:textId="77777777" w:rsidR="006E6D3E" w:rsidRDefault="006E6D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65E8754A" w14:textId="77777777" w:rsidR="006E6D3E" w:rsidRDefault="006E6D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9158" w14:textId="77777777" w:rsidR="006E6D3E" w:rsidRPr="00F81D6F" w:rsidRDefault="006E6D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A14D" w14:textId="77777777" w:rsidR="006E6D3E" w:rsidRDefault="006E6D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6E6D3E" w14:paraId="7C293A1C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731DA" w14:textId="77777777" w:rsidR="006E6D3E" w:rsidRDefault="006E6D3E" w:rsidP="006E6D3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7B52" w14:textId="77777777" w:rsidR="006E6D3E" w:rsidRDefault="006E6D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CDD6" w14:textId="77777777" w:rsidR="006E6D3E" w:rsidRPr="00F81D6F" w:rsidRDefault="006E6D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4470" w14:textId="77777777" w:rsidR="006E6D3E" w:rsidRDefault="006E6D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799E5148" w14:textId="77777777" w:rsidR="006E6D3E" w:rsidRDefault="006E6D3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1F3B" w14:textId="77777777" w:rsidR="006E6D3E" w:rsidRDefault="006E6D3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4537FFD0" w14:textId="77777777" w:rsidR="006E6D3E" w:rsidRDefault="006E6D3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05D9F30" w14:textId="77777777" w:rsidR="006E6D3E" w:rsidRDefault="006E6D3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B8FE" w14:textId="77777777" w:rsidR="006E6D3E" w:rsidRDefault="006E6D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F033" w14:textId="77777777" w:rsidR="006E6D3E" w:rsidRDefault="006E6D3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74D2" w14:textId="77777777" w:rsidR="006E6D3E" w:rsidRPr="00F81D6F" w:rsidRDefault="006E6D3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8124" w14:textId="77777777" w:rsidR="006E6D3E" w:rsidRDefault="006E6D3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4A743EC" w14:textId="77777777" w:rsidR="006E6D3E" w:rsidRPr="00C60E02" w:rsidRDefault="006E6D3E">
      <w:pPr>
        <w:tabs>
          <w:tab w:val="left" w:pos="3768"/>
        </w:tabs>
        <w:rPr>
          <w:sz w:val="20"/>
          <w:szCs w:val="20"/>
          <w:lang w:val="ro-RO"/>
        </w:rPr>
      </w:pPr>
    </w:p>
    <w:p w14:paraId="11639A67" w14:textId="77777777" w:rsidR="006E6D3E" w:rsidRDefault="006E6D3E" w:rsidP="004F6534">
      <w:pPr>
        <w:pStyle w:val="Heading1"/>
        <w:spacing w:line="360" w:lineRule="auto"/>
      </w:pPr>
      <w:r>
        <w:t>LINIA 700</w:t>
      </w:r>
    </w:p>
    <w:p w14:paraId="35272DEC" w14:textId="77777777" w:rsidR="006E6D3E" w:rsidRDefault="006E6D3E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6E6D3E" w14:paraId="11AD1F6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7BAB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2D28" w14:textId="77777777" w:rsidR="006E6D3E" w:rsidRDefault="006E6D3E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2FCC" w14:textId="77777777" w:rsidR="006E6D3E" w:rsidRDefault="006E6D3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7DE6" w14:textId="77777777" w:rsidR="006E6D3E" w:rsidRDefault="006E6D3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3F3C3C3" w14:textId="77777777" w:rsidR="006E6D3E" w:rsidRDefault="006E6D3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D633" w14:textId="77777777" w:rsidR="006E6D3E" w:rsidRDefault="006E6D3E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2B82" w14:textId="77777777" w:rsidR="006E6D3E" w:rsidRDefault="006E6D3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F0EC" w14:textId="77777777" w:rsidR="006E6D3E" w:rsidRDefault="006E6D3E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4748" w14:textId="77777777" w:rsidR="006E6D3E" w:rsidRDefault="006E6D3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5BD1" w14:textId="77777777" w:rsidR="006E6D3E" w:rsidRDefault="006E6D3E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D3F62FC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1215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81AE" w14:textId="77777777" w:rsidR="006E6D3E" w:rsidRDefault="006E6D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9FB6" w14:textId="77777777" w:rsidR="006E6D3E" w:rsidRDefault="006E6D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0F77" w14:textId="77777777" w:rsidR="006E6D3E" w:rsidRDefault="006E6D3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1D215EE" w14:textId="77777777" w:rsidR="006E6D3E" w:rsidRDefault="006E6D3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3329" w14:textId="77777777" w:rsidR="006E6D3E" w:rsidRDefault="006E6D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94B8" w14:textId="77777777" w:rsidR="006E6D3E" w:rsidRDefault="006E6D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351B" w14:textId="77777777" w:rsidR="006E6D3E" w:rsidRDefault="006E6D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139D" w14:textId="77777777" w:rsidR="006E6D3E" w:rsidRDefault="006E6D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60D4" w14:textId="77777777" w:rsidR="006E6D3E" w:rsidRDefault="006E6D3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8675D6E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1957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F67F" w14:textId="77777777" w:rsidR="006E6D3E" w:rsidRDefault="006E6D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4274" w14:textId="77777777" w:rsidR="006E6D3E" w:rsidRDefault="006E6D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073A" w14:textId="77777777" w:rsidR="006E6D3E" w:rsidRDefault="006E6D3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18E008E" w14:textId="77777777" w:rsidR="006E6D3E" w:rsidRDefault="006E6D3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222D" w14:textId="77777777" w:rsidR="006E6D3E" w:rsidRDefault="006E6D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E2FA" w14:textId="77777777" w:rsidR="006E6D3E" w:rsidRDefault="006E6D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675D" w14:textId="77777777" w:rsidR="006E6D3E" w:rsidRDefault="006E6D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2CC1" w14:textId="77777777" w:rsidR="006E6D3E" w:rsidRDefault="006E6D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DD61" w14:textId="77777777" w:rsidR="006E6D3E" w:rsidRDefault="006E6D3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738FFA" w14:textId="77777777" w:rsidR="006E6D3E" w:rsidRDefault="006E6D3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6E6D3E" w14:paraId="2D3F21D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4FA8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9BE7" w14:textId="77777777" w:rsidR="006E6D3E" w:rsidRDefault="006E6D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A569" w14:textId="77777777" w:rsidR="006E6D3E" w:rsidRDefault="006E6D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ABB2" w14:textId="77777777" w:rsidR="006E6D3E" w:rsidRDefault="006E6D3E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3DAC3D9" w14:textId="77777777" w:rsidR="006E6D3E" w:rsidRDefault="006E6D3E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4328" w14:textId="77777777" w:rsidR="006E6D3E" w:rsidRDefault="006E6D3E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5541E1" w14:textId="77777777" w:rsidR="006E6D3E" w:rsidRDefault="006E6D3E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213D" w14:textId="77777777" w:rsidR="006E6D3E" w:rsidRDefault="006E6D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0C76" w14:textId="77777777" w:rsidR="006E6D3E" w:rsidRDefault="006E6D3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C28A" w14:textId="77777777" w:rsidR="006E6D3E" w:rsidRDefault="006E6D3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0067" w14:textId="77777777" w:rsidR="006E6D3E" w:rsidRDefault="006E6D3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C443505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23EAC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3934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6F3C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27A3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5838610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D23B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1FE0AD" w14:textId="77777777" w:rsidR="006E6D3E" w:rsidRDefault="006E6D3E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0C03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ADA7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9BFD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F4DA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590346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2FB41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9898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F0F7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DCDD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A38FFC7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38A8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7BF43D2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B15F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5A70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4C1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C78C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F529946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64415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A11D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93F4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B6E1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E9BBB43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FE43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06332C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49E5E8DD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43E0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96D5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3489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265D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090EE92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EE3F4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D318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1630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FA71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BB59412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5A45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4BD9D9EA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7F89BF78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5A26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51DF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D1B2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72E8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3F7AB84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D2B09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C37F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710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882E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9721E9B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0E9B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122C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EEDC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55B3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7D88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F16DE6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BAA03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24BB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C0C7F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59ED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6CEA140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1161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40609D44" w14:textId="77777777" w:rsidR="006E6D3E" w:rsidRPr="00B401EA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0A40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1D34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3991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5C2D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A16D91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FB84B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CDAB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EA57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07E9" w14:textId="77777777" w:rsidR="006E6D3E" w:rsidRDefault="006E6D3E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C0A5CAB" w14:textId="77777777" w:rsidR="006E6D3E" w:rsidRDefault="006E6D3E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02F6" w14:textId="77777777" w:rsidR="006E6D3E" w:rsidRDefault="006E6D3E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40884DFD" w14:textId="77777777" w:rsidR="006E6D3E" w:rsidRDefault="006E6D3E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CCB5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27E0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9A55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A68A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515E69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43DB2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C1C8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19FB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83A1" w14:textId="77777777" w:rsidR="006E6D3E" w:rsidRDefault="006E6D3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2ADA256" w14:textId="77777777" w:rsidR="006E6D3E" w:rsidRDefault="006E6D3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97FC" w14:textId="77777777" w:rsidR="006E6D3E" w:rsidRDefault="006E6D3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2E8850C0" w14:textId="77777777" w:rsidR="006E6D3E" w:rsidRDefault="006E6D3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A40D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5973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3245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6253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6E6D3E" w14:paraId="1C3FB05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CF46B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8F7B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16A8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14FB" w14:textId="77777777" w:rsidR="006E6D3E" w:rsidRDefault="006E6D3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0ADB4E2" w14:textId="77777777" w:rsidR="006E6D3E" w:rsidRDefault="006E6D3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F175" w14:textId="77777777" w:rsidR="006E6D3E" w:rsidRDefault="006E6D3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763BE78C" w14:textId="77777777" w:rsidR="006E6D3E" w:rsidRDefault="006E6D3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ED97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A886" w14:textId="77777777" w:rsidR="006E6D3E" w:rsidRDefault="006E6D3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0176" w14:textId="77777777" w:rsidR="006E6D3E" w:rsidRDefault="006E6D3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CB1B" w14:textId="77777777" w:rsidR="006E6D3E" w:rsidRDefault="006E6D3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6E6D3E" w14:paraId="2846DFC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CB1CD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E827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027A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C1C9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E561016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148C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75854919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1552493C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2DBC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3BD9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B04E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43DA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18F67D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3E77A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1BC6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365A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CFBF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1E859CF1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9921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36B8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FF5E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1FD5A0C7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ADC9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DA66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771BB1C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FE624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EC03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0F60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9902" w14:textId="77777777" w:rsidR="006E6D3E" w:rsidRDefault="006E6D3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71BD856" w14:textId="77777777" w:rsidR="006E6D3E" w:rsidRDefault="006E6D3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49B0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2B4BC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7B4B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3A52D4C6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7252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64B7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14354C0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FC4FB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B91C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3E9D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E5E7" w14:textId="77777777" w:rsidR="006E6D3E" w:rsidRDefault="006E6D3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139492BB" w14:textId="77777777" w:rsidR="006E6D3E" w:rsidRDefault="006E6D3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D22C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AB58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FBC7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7920CC98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D21C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75C8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56BA4EA5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8DBD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8186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C0CD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717C" w14:textId="77777777" w:rsidR="006E6D3E" w:rsidRDefault="006E6D3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736B62EF" w14:textId="77777777" w:rsidR="006E6D3E" w:rsidRDefault="006E6D3E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5033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74AB97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8B76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EBE9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0C68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C58C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1F8EE8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6E6D3E" w14:paraId="53074A6E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ED3A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A961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C9E0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75D6" w14:textId="77777777" w:rsidR="006E6D3E" w:rsidRDefault="006E6D3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562055F4" w14:textId="77777777" w:rsidR="006E6D3E" w:rsidRDefault="006E6D3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48DC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FAE3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9D92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D257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2774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B1623F7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F4E21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1E9C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F93F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D707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243F0C2C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CBBA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6CF2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599A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530B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AEA1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82B14F9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E8D86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42DE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786A1BC8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BF65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435B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2F8BE6B5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6FC5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05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B1FD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0117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A273" w14:textId="77777777" w:rsidR="006E6D3E" w:rsidRPr="00C20CA5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87C0079" w14:textId="77777777" w:rsidR="006E6D3E" w:rsidRPr="00EB107D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48554CB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06767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B72E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49B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F06F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3B9188CC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D5F8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D27F76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88B8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ACD2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D40C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AF71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1D6F26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3DCA43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6E6D3E" w14:paraId="7F99266F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2AB2B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45AD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0EA6A20B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2935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AC58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4490A0DB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7B77D92E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C1EE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A9FE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49A5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06A5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E1A0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07F2905E" w14:textId="77777777" w:rsidR="006E6D3E" w:rsidRPr="00C401D9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6E6D3E" w14:paraId="372C0E53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46AAF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86E0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430C2E45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E050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52F55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1435BAA8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6C49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21A1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1A19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E72E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AF18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6A9763A4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E617E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E25B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B71F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CFB1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72239250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9B0FF2C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763A1B6A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A8F2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B701413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CD4F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1036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D085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3D2F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0BD0F6C4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E6D3E" w14:paraId="4E886279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D66B63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8284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DBB9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EC8C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5111945F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CE5D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47A9510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4108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AEEA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2D22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614C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6970359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3688D5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3B29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36F6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5582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38F82369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3C0D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8E72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8F73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70E7CEB2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6B0B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3985" w14:textId="77777777" w:rsidR="006E6D3E" w:rsidRPr="00C20CA5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E3F89D1" w14:textId="77777777" w:rsidR="006E6D3E" w:rsidRPr="00EB107D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5E9058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840CE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DFA5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C1B6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5E39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C319B55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D190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414584E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7DC1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31A7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A93A8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7283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790DAA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0E192F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6E6D3E" w14:paraId="2313570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5E3A3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A4A8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7C9A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E2EF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A89AD23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E80A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CA996AE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8340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19A0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CDD8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8C39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66FA1563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6E6D3E" w14:paraId="260FA75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E55C6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698B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C073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FC80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8C0BD1A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58FF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481A2493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F17F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63A9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3206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CBAC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6767DE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087615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07A6D395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6E6D3E" w14:paraId="43A3BC1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36E86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F42E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58F6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9D73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7B51494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3667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7FAACF93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4984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2464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0F8E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A4EA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A84EE5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E76F46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21A4A03B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E6D3E" w14:paraId="484573F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2C0B3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7BC6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58BC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FD3D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0CBD7F1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F6AB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C7D9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C5D9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CC88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47D0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B21B833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A45ADE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473E9E23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E6D3E" w14:paraId="12328377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F917F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6DC8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77C9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2399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0D38CA9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7EE55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22E5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A5B3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9D30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407B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750AD3D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12CF0E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359E3A62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E6D3E" w14:paraId="27B586F4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A391C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A895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4BED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76DF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857368F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D4DC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A548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F9F2F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BACC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ED16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C80620D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3E4657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741D6B97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E6D3E" w14:paraId="02C9DC9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7054B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1976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B097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59E9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2B911D4E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151F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121D33A9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955E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E8C0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F107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8D4E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D6DB9A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B37CDB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6E6D3E" w14:paraId="48C548F7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F5595" w14:textId="77777777" w:rsidR="006E6D3E" w:rsidRDefault="006E6D3E" w:rsidP="006E6D3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03BB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FC2B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D25E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26B32456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B5F5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531E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7AF2" w14:textId="77777777" w:rsidR="006E6D3E" w:rsidRDefault="006E6D3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4F9C" w14:textId="77777777" w:rsidR="006E6D3E" w:rsidRDefault="006E6D3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E844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755550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C56CB63" w14:textId="77777777" w:rsidR="006E6D3E" w:rsidRDefault="006E6D3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538D07D1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195DC383" w14:textId="77777777" w:rsidR="006E6D3E" w:rsidRDefault="006E6D3E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3D2235A8" w14:textId="77777777" w:rsidR="006E6D3E" w:rsidRDefault="006E6D3E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6E6D3E" w14:paraId="18290682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1494B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A539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79E2" w14:textId="77777777" w:rsidR="006E6D3E" w:rsidRPr="001304AF" w:rsidRDefault="006E6D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CECF" w14:textId="77777777" w:rsidR="006E6D3E" w:rsidRDefault="006E6D3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60AB0D9" w14:textId="77777777" w:rsidR="006E6D3E" w:rsidRDefault="006E6D3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198C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0F3E9DA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85F0971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0534" w14:textId="77777777" w:rsidR="006E6D3E" w:rsidRDefault="006E6D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4481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CD94" w14:textId="77777777" w:rsidR="006E6D3E" w:rsidRPr="001304AF" w:rsidRDefault="006E6D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5508" w14:textId="77777777" w:rsidR="006E6D3E" w:rsidRDefault="006E6D3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680730" w14:textId="77777777" w:rsidR="006E6D3E" w:rsidRDefault="006E6D3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E86E31" w14:textId="77777777" w:rsidR="006E6D3E" w:rsidRDefault="006E6D3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4BD818A7" w14:textId="77777777" w:rsidR="006E6D3E" w:rsidRDefault="006E6D3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3C36AA1E" w14:textId="77777777" w:rsidR="006E6D3E" w:rsidRDefault="006E6D3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6E6D3E" w14:paraId="02DEDDB8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B793F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65C9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D29E" w14:textId="77777777" w:rsidR="006E6D3E" w:rsidRPr="001304AF" w:rsidRDefault="006E6D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E851" w14:textId="77777777" w:rsidR="006E6D3E" w:rsidRDefault="006E6D3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6F13B00" w14:textId="77777777" w:rsidR="006E6D3E" w:rsidRDefault="006E6D3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4519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774783F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1A35CA27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F5AA" w14:textId="77777777" w:rsidR="006E6D3E" w:rsidRDefault="006E6D3E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36C7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36BA" w14:textId="77777777" w:rsidR="006E6D3E" w:rsidRPr="001304AF" w:rsidRDefault="006E6D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4D84" w14:textId="77777777" w:rsidR="006E6D3E" w:rsidRDefault="006E6D3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25B9E3" w14:textId="77777777" w:rsidR="006E6D3E" w:rsidRDefault="006E6D3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535919BF" w14:textId="77777777" w:rsidR="006E6D3E" w:rsidRDefault="006E6D3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1C3D9DE3" w14:textId="77777777" w:rsidR="006E6D3E" w:rsidRDefault="006E6D3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6E6D3E" w14:paraId="2B35BC19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C7D90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CD1E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305EAD2C" w14:textId="77777777" w:rsidR="006E6D3E" w:rsidRDefault="006E6D3E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5072" w14:textId="77777777" w:rsidR="006E6D3E" w:rsidRDefault="006E6D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E8A0" w14:textId="77777777" w:rsidR="006E6D3E" w:rsidRDefault="006E6D3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D311957" w14:textId="77777777" w:rsidR="006E6D3E" w:rsidRDefault="006E6D3E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08ED" w14:textId="77777777" w:rsidR="006E6D3E" w:rsidRDefault="006E6D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62A2" w14:textId="77777777" w:rsidR="006E6D3E" w:rsidRDefault="006E6D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C87A" w14:textId="77777777" w:rsidR="006E6D3E" w:rsidRDefault="006E6D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D22E" w14:textId="77777777" w:rsidR="006E6D3E" w:rsidRPr="001304AF" w:rsidRDefault="006E6D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EABB" w14:textId="77777777" w:rsidR="006E6D3E" w:rsidRDefault="006E6D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6CCE5E" w14:textId="77777777" w:rsidR="006E6D3E" w:rsidRDefault="006E6D3E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6E6D3E" w14:paraId="527F9DAF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DDDA7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2FF3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66C8" w14:textId="77777777" w:rsidR="006E6D3E" w:rsidRDefault="006E6D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B08B" w14:textId="77777777" w:rsidR="006E6D3E" w:rsidRDefault="006E6D3E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8C93" w14:textId="77777777" w:rsidR="006E6D3E" w:rsidRDefault="006E6D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D991" w14:textId="77777777" w:rsidR="006E6D3E" w:rsidRDefault="006E6D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544F" w14:textId="77777777" w:rsidR="006E6D3E" w:rsidRDefault="006E6D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61F84339" w14:textId="77777777" w:rsidR="006E6D3E" w:rsidRDefault="006E6D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CA76" w14:textId="77777777" w:rsidR="006E6D3E" w:rsidRPr="001304AF" w:rsidRDefault="006E6D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C1CB" w14:textId="77777777" w:rsidR="006E6D3E" w:rsidRDefault="006E6D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753D7A09" w14:textId="77777777" w:rsidR="006E6D3E" w:rsidRPr="00B56D0E" w:rsidRDefault="006E6D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E6D3E" w14:paraId="4305ED78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12A81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47DD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40C9E18C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7FCB" w14:textId="77777777" w:rsidR="006E6D3E" w:rsidRDefault="006E6D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509C" w14:textId="77777777" w:rsidR="006E6D3E" w:rsidRDefault="006E6D3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3D8C" w14:textId="77777777" w:rsidR="006E6D3E" w:rsidRDefault="006E6D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0BA3" w14:textId="77777777" w:rsidR="006E6D3E" w:rsidRDefault="006E6D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35A6" w14:textId="77777777" w:rsidR="006E6D3E" w:rsidRDefault="006E6D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D516" w14:textId="77777777" w:rsidR="006E6D3E" w:rsidRPr="001304AF" w:rsidRDefault="006E6D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4DD0" w14:textId="77777777" w:rsidR="006E6D3E" w:rsidRPr="00175A24" w:rsidRDefault="006E6D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6D3E" w14:paraId="62B37BBD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3EFD1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1791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0CC8EC12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3294" w14:textId="77777777" w:rsidR="006E6D3E" w:rsidRDefault="006E6D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088C" w14:textId="77777777" w:rsidR="006E6D3E" w:rsidRDefault="006E6D3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9FDB" w14:textId="77777777" w:rsidR="006E6D3E" w:rsidRDefault="006E6D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427D" w14:textId="77777777" w:rsidR="006E6D3E" w:rsidRDefault="006E6D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9C84" w14:textId="77777777" w:rsidR="006E6D3E" w:rsidRDefault="006E6D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2508" w14:textId="77777777" w:rsidR="006E6D3E" w:rsidRPr="001304AF" w:rsidRDefault="006E6D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7CC5" w14:textId="77777777" w:rsidR="006E6D3E" w:rsidRPr="00175A24" w:rsidRDefault="006E6D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6D3E" w14:paraId="4042C033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EEA43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D5B1" w14:textId="77777777" w:rsidR="006E6D3E" w:rsidRDefault="006E6D3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E0D6" w14:textId="77777777" w:rsidR="006E6D3E" w:rsidRDefault="006E6D3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3D0B" w14:textId="77777777" w:rsidR="006E6D3E" w:rsidRDefault="006E6D3E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BDE5" w14:textId="77777777" w:rsidR="006E6D3E" w:rsidRDefault="006E6D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350A714" w14:textId="77777777" w:rsidR="006E6D3E" w:rsidRDefault="006E6D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562D" w14:textId="77777777" w:rsidR="006E6D3E" w:rsidRDefault="006E6D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C0C3" w14:textId="77777777" w:rsidR="006E6D3E" w:rsidRDefault="006E6D3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A619" w14:textId="77777777" w:rsidR="006E6D3E" w:rsidRPr="001304AF" w:rsidRDefault="006E6D3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DBD5" w14:textId="77777777" w:rsidR="006E6D3E" w:rsidRDefault="006E6D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A9508D" w14:textId="77777777" w:rsidR="006E6D3E" w:rsidRDefault="006E6D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83E05A" w14:textId="77777777" w:rsidR="006E6D3E" w:rsidRPr="00175A24" w:rsidRDefault="006E6D3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6E6D3E" w14:paraId="7EF03169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446C2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5F55" w14:textId="77777777" w:rsidR="006E6D3E" w:rsidRDefault="006E6D3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53E6F" w14:textId="77777777" w:rsidR="006E6D3E" w:rsidRDefault="006E6D3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FA39" w14:textId="77777777" w:rsidR="006E6D3E" w:rsidRDefault="006E6D3E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ED424A4" w14:textId="77777777" w:rsidR="006E6D3E" w:rsidRDefault="006E6D3E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6971" w14:textId="77777777" w:rsidR="006E6D3E" w:rsidRDefault="006E6D3E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16FE0ED" w14:textId="77777777" w:rsidR="006E6D3E" w:rsidRDefault="006E6D3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CBDF" w14:textId="77777777" w:rsidR="006E6D3E" w:rsidRDefault="006E6D3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19CE" w14:textId="77777777" w:rsidR="006E6D3E" w:rsidRDefault="006E6D3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CDFA" w14:textId="77777777" w:rsidR="006E6D3E" w:rsidRDefault="006E6D3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B701" w14:textId="77777777" w:rsidR="006E6D3E" w:rsidRDefault="006E6D3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8B6A45" w14:textId="77777777" w:rsidR="006E6D3E" w:rsidRDefault="006E6D3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78A8CB" w14:textId="77777777" w:rsidR="006E6D3E" w:rsidRDefault="006E6D3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E6D3E" w14:paraId="18EA4F4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475CA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AEE8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E308" w14:textId="77777777" w:rsidR="006E6D3E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8133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D284C74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F08E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E5E5F71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1C3C" w14:textId="77777777" w:rsidR="006E6D3E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0DC1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646D" w14:textId="77777777" w:rsidR="006E6D3E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D9618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83F128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C76E96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E6D3E" w14:paraId="15D6934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02803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F765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C4B7" w14:textId="77777777" w:rsidR="006E6D3E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9764" w14:textId="77777777" w:rsidR="006E6D3E" w:rsidRDefault="006E6D3E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045BB5C" w14:textId="77777777" w:rsidR="006E6D3E" w:rsidRDefault="006E6D3E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7EB3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BD6A7C4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E518" w14:textId="77777777" w:rsidR="006E6D3E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89DB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82FA" w14:textId="77777777" w:rsidR="006E6D3E" w:rsidRPr="001304AF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AAA8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C8AFFF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148F9F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6E6D3E" w14:paraId="2066CD3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C5CA3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B741" w14:textId="77777777" w:rsidR="006E6D3E" w:rsidRDefault="006E6D3E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EA84" w14:textId="77777777" w:rsidR="006E6D3E" w:rsidRDefault="006E6D3E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A2BF" w14:textId="77777777" w:rsidR="006E6D3E" w:rsidRDefault="006E6D3E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363B" w14:textId="77777777" w:rsidR="006E6D3E" w:rsidRDefault="006E6D3E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3BCB" w14:textId="77777777" w:rsidR="006E6D3E" w:rsidRDefault="006E6D3E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A3BA" w14:textId="77777777" w:rsidR="006E6D3E" w:rsidRDefault="006E6D3E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4C79ED43" w14:textId="77777777" w:rsidR="006E6D3E" w:rsidRDefault="006E6D3E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033F" w14:textId="77777777" w:rsidR="006E6D3E" w:rsidRPr="001304AF" w:rsidRDefault="006E6D3E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74E8" w14:textId="77777777" w:rsidR="006E6D3E" w:rsidRDefault="006E6D3E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6D3E" w14:paraId="2F1569D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B5DCC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1208" w14:textId="77777777" w:rsidR="006E6D3E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1B829C38" w14:textId="77777777" w:rsidR="006E6D3E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C59D" w14:textId="77777777" w:rsidR="006E6D3E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1DDB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09AF4449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6363" w14:textId="77777777" w:rsidR="006E6D3E" w:rsidRPr="00175A7C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8FA7" w14:textId="77777777" w:rsidR="006E6D3E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C679" w14:textId="77777777" w:rsidR="006E6D3E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CA66" w14:textId="77777777" w:rsidR="006E6D3E" w:rsidRPr="001304AF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9EF7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6D3E" w14:paraId="3BF13F15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AE7C6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8260" w14:textId="77777777" w:rsidR="006E6D3E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88D8" w14:textId="77777777" w:rsidR="006E6D3E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BCDB" w14:textId="77777777" w:rsidR="006E6D3E" w:rsidRDefault="006E6D3E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2247F71A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563F" w14:textId="77777777" w:rsidR="006E6D3E" w:rsidRPr="00175A7C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7266" w14:textId="77777777" w:rsidR="006E6D3E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7FC8" w14:textId="77777777" w:rsidR="006E6D3E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26DBF57F" w14:textId="77777777" w:rsidR="006E6D3E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DACF" w14:textId="77777777" w:rsidR="006E6D3E" w:rsidRPr="001304AF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1096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E6D3E" w14:paraId="18CF4907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DD462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7F93" w14:textId="77777777" w:rsidR="006E6D3E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31A5" w14:textId="77777777" w:rsidR="006E6D3E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81E7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2FAD313E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E574" w14:textId="77777777" w:rsidR="006E6D3E" w:rsidRPr="00175A7C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4E86" w14:textId="77777777" w:rsidR="006E6D3E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2F6E" w14:textId="77777777" w:rsidR="006E6D3E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4C9A4865" w14:textId="77777777" w:rsidR="006E6D3E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81A14" w14:textId="77777777" w:rsidR="006E6D3E" w:rsidRPr="001304AF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4914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997FF9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6E6D3E" w14:paraId="665C5011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155A7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C5C6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4287" w14:textId="77777777" w:rsidR="006E6D3E" w:rsidRPr="001304AF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09CA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8F04E91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F5C1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A9AC839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2E1E" w14:textId="77777777" w:rsidR="006E6D3E" w:rsidRPr="00CA3079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EEAB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F1AF" w14:textId="77777777" w:rsidR="006E6D3E" w:rsidRPr="001304AF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9F11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B01683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6E6D3E" w14:paraId="1A2BB6A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8A04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C698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35F69AE6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2FC3" w14:textId="77777777" w:rsidR="006E6D3E" w:rsidRPr="001304AF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2D3F" w14:textId="77777777" w:rsidR="006E6D3E" w:rsidRDefault="006E6D3E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87EA8D3" w14:textId="77777777" w:rsidR="006E6D3E" w:rsidRPr="00180EA2" w:rsidRDefault="006E6D3E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5F73" w14:textId="77777777" w:rsidR="006E6D3E" w:rsidRDefault="006E6D3E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8C7B" w14:textId="77777777" w:rsidR="006E6D3E" w:rsidRPr="00CA3079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0C05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04A5" w14:textId="77777777" w:rsidR="006E6D3E" w:rsidRPr="001304AF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E5D6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5D2FE9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803F070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6E6D3E" w14:paraId="4A69B7D4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B06D4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A48B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44CF" w14:textId="77777777" w:rsidR="006E6D3E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8AA6" w14:textId="77777777" w:rsidR="006E6D3E" w:rsidRDefault="006E6D3E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0B1C6C9" w14:textId="77777777" w:rsidR="006E6D3E" w:rsidRDefault="006E6D3E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0DF8" w14:textId="77777777" w:rsidR="006E6D3E" w:rsidRDefault="006E6D3E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D429" w14:textId="77777777" w:rsidR="006E6D3E" w:rsidRPr="00CA3079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067C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4D757180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2D05" w14:textId="77777777" w:rsidR="006E6D3E" w:rsidRPr="001304AF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E1CD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B225CD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C610962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B1BB42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E6D3E" w14:paraId="6088FFE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E2CBC" w14:textId="77777777" w:rsidR="006E6D3E" w:rsidRDefault="006E6D3E" w:rsidP="007C1159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17A5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C545" w14:textId="77777777" w:rsidR="006E6D3E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C7F9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322887B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952C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299A590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5B7130FF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7C82" w14:textId="77777777" w:rsidR="006E6D3E" w:rsidRPr="00CA3079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57DA" w14:textId="77777777" w:rsidR="006E6D3E" w:rsidRDefault="006E6D3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0AC2" w14:textId="77777777" w:rsidR="006E6D3E" w:rsidRPr="001304AF" w:rsidRDefault="006E6D3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6FAB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26DFFF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036BEA32" w14:textId="77777777" w:rsidR="006E6D3E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5E042840" w14:textId="77777777" w:rsidR="006E6D3E" w:rsidRPr="00B71446" w:rsidRDefault="006E6D3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02CE4D43" w14:textId="77777777" w:rsidR="006E6D3E" w:rsidRDefault="006E6D3E">
      <w:pPr>
        <w:tabs>
          <w:tab w:val="left" w:pos="6382"/>
        </w:tabs>
        <w:rPr>
          <w:sz w:val="20"/>
        </w:rPr>
      </w:pPr>
    </w:p>
    <w:p w14:paraId="17A55EB9" w14:textId="77777777" w:rsidR="006E6D3E" w:rsidRDefault="006E6D3E" w:rsidP="00F0370D">
      <w:pPr>
        <w:pStyle w:val="Heading1"/>
        <w:spacing w:line="360" w:lineRule="auto"/>
      </w:pPr>
      <w:r>
        <w:t>LINIA 800</w:t>
      </w:r>
    </w:p>
    <w:p w14:paraId="3E2F9AA0" w14:textId="77777777" w:rsidR="006E6D3E" w:rsidRDefault="006E6D3E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E6D3E" w14:paraId="3D22F684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BC78A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2C3B0" w14:textId="77777777" w:rsidR="006E6D3E" w:rsidRDefault="006E6D3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A0683" w14:textId="77777777" w:rsidR="006E6D3E" w:rsidRPr="001161EA" w:rsidRDefault="006E6D3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8A5AE" w14:textId="77777777" w:rsidR="006E6D3E" w:rsidRDefault="006E6D3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B68F919" w14:textId="77777777" w:rsidR="006E6D3E" w:rsidRDefault="006E6D3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91BB6" w14:textId="77777777" w:rsidR="006E6D3E" w:rsidRDefault="006E6D3E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8D0B0" w14:textId="77777777" w:rsidR="006E6D3E" w:rsidRPr="001161EA" w:rsidRDefault="006E6D3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AB2EC" w14:textId="77777777" w:rsidR="006E6D3E" w:rsidRDefault="006E6D3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EF068" w14:textId="77777777" w:rsidR="006E6D3E" w:rsidRPr="008D08DE" w:rsidRDefault="006E6D3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9BC8A" w14:textId="77777777" w:rsidR="006E6D3E" w:rsidRDefault="006E6D3E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83961B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7ED84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F7FFA" w14:textId="77777777" w:rsidR="006E6D3E" w:rsidRDefault="006E6D3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D54F1" w14:textId="77777777" w:rsidR="006E6D3E" w:rsidRPr="001161EA" w:rsidRDefault="006E6D3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06C97" w14:textId="77777777" w:rsidR="006E6D3E" w:rsidRDefault="006E6D3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862C68B" w14:textId="77777777" w:rsidR="006E6D3E" w:rsidRDefault="006E6D3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79105" w14:textId="77777777" w:rsidR="006E6D3E" w:rsidRDefault="006E6D3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35471" w14:textId="77777777" w:rsidR="006E6D3E" w:rsidRPr="001161EA" w:rsidRDefault="006E6D3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B54E9" w14:textId="77777777" w:rsidR="006E6D3E" w:rsidRDefault="006E6D3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52AA9" w14:textId="77777777" w:rsidR="006E6D3E" w:rsidRPr="008D08DE" w:rsidRDefault="006E6D3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28231" w14:textId="77777777" w:rsidR="006E6D3E" w:rsidRDefault="006E6D3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B86FC4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7D552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F8B39" w14:textId="77777777" w:rsidR="006E6D3E" w:rsidRDefault="006E6D3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CDAC8" w14:textId="77777777" w:rsidR="006E6D3E" w:rsidRPr="001161EA" w:rsidRDefault="006E6D3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1F2A9" w14:textId="77777777" w:rsidR="006E6D3E" w:rsidRDefault="006E6D3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4E72C96" w14:textId="77777777" w:rsidR="006E6D3E" w:rsidRDefault="006E6D3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6659C" w14:textId="77777777" w:rsidR="006E6D3E" w:rsidRDefault="006E6D3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4F9D2" w14:textId="77777777" w:rsidR="006E6D3E" w:rsidRPr="001161EA" w:rsidRDefault="006E6D3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0D990" w14:textId="77777777" w:rsidR="006E6D3E" w:rsidRDefault="006E6D3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72ED8" w14:textId="77777777" w:rsidR="006E6D3E" w:rsidRPr="008D08DE" w:rsidRDefault="006E6D3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D03E3" w14:textId="77777777" w:rsidR="006E6D3E" w:rsidRDefault="006E6D3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8AF934" w14:textId="77777777" w:rsidR="006E6D3E" w:rsidRDefault="006E6D3E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6E6D3E" w:rsidRPr="00A8307A" w14:paraId="60923CE0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93F6E" w14:textId="77777777" w:rsidR="006E6D3E" w:rsidRPr="00A75A00" w:rsidRDefault="006E6D3E" w:rsidP="006E6D3E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340BF" w14:textId="77777777" w:rsidR="006E6D3E" w:rsidRPr="00A8307A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7946F" w14:textId="77777777" w:rsidR="006E6D3E" w:rsidRPr="00A8307A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6573E" w14:textId="77777777" w:rsidR="006E6D3E" w:rsidRPr="00A8307A" w:rsidRDefault="006E6D3E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DB518" w14:textId="77777777" w:rsidR="006E6D3E" w:rsidRDefault="006E6D3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D9562C" w14:textId="77777777" w:rsidR="006E6D3E" w:rsidRDefault="006E6D3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3ACBCAF3" w14:textId="77777777" w:rsidR="006E6D3E" w:rsidRDefault="006E6D3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7359482" w14:textId="77777777" w:rsidR="006E6D3E" w:rsidRDefault="006E6D3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F1CF7" w14:textId="77777777" w:rsidR="006E6D3E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6EC20" w14:textId="77777777" w:rsidR="006E6D3E" w:rsidRPr="00A8307A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D4A8A" w14:textId="77777777" w:rsidR="006E6D3E" w:rsidRPr="00A8307A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14B7A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895BC3" w14:textId="77777777" w:rsidR="006E6D3E" w:rsidRPr="00A8307A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6E6D3E" w:rsidRPr="00A8307A" w14:paraId="214F9D8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65316" w14:textId="77777777" w:rsidR="006E6D3E" w:rsidRPr="00A75A00" w:rsidRDefault="006E6D3E" w:rsidP="006E6D3E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E5A8A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7846162" w14:textId="77777777" w:rsidR="006E6D3E" w:rsidRPr="00A8307A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8D32F" w14:textId="77777777" w:rsidR="006E6D3E" w:rsidRPr="00A8307A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A58BC" w14:textId="77777777" w:rsidR="006E6D3E" w:rsidRDefault="006E6D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025B1A03" w14:textId="77777777" w:rsidR="006E6D3E" w:rsidRDefault="006E6D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1A646" w14:textId="77777777" w:rsidR="006E6D3E" w:rsidRDefault="006E6D3E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4CCAE" w14:textId="77777777" w:rsidR="006E6D3E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D2CB7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BE94BD5" w14:textId="77777777" w:rsidR="006E6D3E" w:rsidRPr="00A8307A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F2509" w14:textId="77777777" w:rsidR="006E6D3E" w:rsidRPr="00A8307A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CB173" w14:textId="77777777" w:rsidR="006E6D3E" w:rsidRDefault="006E6D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20040E6" w14:textId="77777777" w:rsidR="006E6D3E" w:rsidRDefault="006E6D3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6EC69344" w14:textId="77777777" w:rsidR="006E6D3E" w:rsidRDefault="006E6D3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530C7E21" w14:textId="77777777" w:rsidR="006E6D3E" w:rsidRDefault="006E6D3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6E6D3E" w14:paraId="7842A6AD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AAF84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1745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945F" w14:textId="77777777" w:rsidR="006E6D3E" w:rsidRPr="001161EA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E656" w14:textId="77777777" w:rsidR="006E6D3E" w:rsidRDefault="006E6D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33866BAD" w14:textId="77777777" w:rsidR="006E6D3E" w:rsidRDefault="006E6D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9E0B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04EFCD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6337" w14:textId="77777777" w:rsidR="006E6D3E" w:rsidRPr="001161EA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035B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93C0" w14:textId="77777777" w:rsidR="006E6D3E" w:rsidRPr="008D08DE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F07C" w14:textId="77777777" w:rsidR="006E6D3E" w:rsidRDefault="006E6D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6E6D3E" w14:paraId="3B94EA0D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12EB0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E8E2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02DD" w14:textId="77777777" w:rsidR="006E6D3E" w:rsidRPr="001161EA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AD2E" w14:textId="77777777" w:rsidR="006E6D3E" w:rsidRDefault="006E6D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31258FD5" w14:textId="77777777" w:rsidR="006E6D3E" w:rsidRDefault="006E6D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BB38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21A08D8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5BD21478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25681CCE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2625E32E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1689151C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8BE5" w14:textId="77777777" w:rsidR="006E6D3E" w:rsidRPr="001161EA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96ED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C78F" w14:textId="77777777" w:rsidR="006E6D3E" w:rsidRPr="008D08DE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7B09" w14:textId="77777777" w:rsidR="006E6D3E" w:rsidRDefault="006E6D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CDA156D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3D022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9944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BBA4" w14:textId="77777777" w:rsidR="006E6D3E" w:rsidRPr="001161EA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58D2" w14:textId="77777777" w:rsidR="006E6D3E" w:rsidRDefault="006E6D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4CC1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4123" w14:textId="77777777" w:rsidR="006E6D3E" w:rsidRPr="001161EA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97F5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6D58" w14:textId="77777777" w:rsidR="006E6D3E" w:rsidRPr="008D08DE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8C8E" w14:textId="77777777" w:rsidR="006E6D3E" w:rsidRDefault="006E6D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60F749" w14:textId="77777777" w:rsidR="006E6D3E" w:rsidRDefault="006E6D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FB5AE0" w14:textId="77777777" w:rsidR="006E6D3E" w:rsidRDefault="006E6D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E6D3E" w14:paraId="148857C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4A619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136E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30AA" w14:textId="77777777" w:rsidR="006E6D3E" w:rsidRPr="001161EA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AB19" w14:textId="77777777" w:rsidR="006E6D3E" w:rsidRDefault="006E6D3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A08C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D2C2" w14:textId="77777777" w:rsidR="006E6D3E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2348" w14:textId="77777777" w:rsidR="006E6D3E" w:rsidRDefault="006E6D3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73F2" w14:textId="77777777" w:rsidR="006E6D3E" w:rsidRPr="008D08DE" w:rsidRDefault="006E6D3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EF3F" w14:textId="77777777" w:rsidR="006E6D3E" w:rsidRDefault="006E6D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AFFFAE" w14:textId="77777777" w:rsidR="006E6D3E" w:rsidRDefault="006E6D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F08E1A" w14:textId="77777777" w:rsidR="006E6D3E" w:rsidRDefault="006E6D3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E6D3E" w14:paraId="46A6FDA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B7EEC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0E95" w14:textId="77777777" w:rsidR="006E6D3E" w:rsidRDefault="006E6D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44B7" w14:textId="77777777" w:rsidR="006E6D3E" w:rsidRPr="001161EA" w:rsidRDefault="006E6D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1179" w14:textId="77777777" w:rsidR="006E6D3E" w:rsidRDefault="006E6D3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2580" w14:textId="77777777" w:rsidR="006E6D3E" w:rsidRDefault="006E6D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7179" w14:textId="77777777" w:rsidR="006E6D3E" w:rsidRDefault="006E6D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FDDC" w14:textId="77777777" w:rsidR="006E6D3E" w:rsidRDefault="006E6D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89EAB" w14:textId="77777777" w:rsidR="006E6D3E" w:rsidRPr="008D08DE" w:rsidRDefault="006E6D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AD03" w14:textId="77777777" w:rsidR="006E6D3E" w:rsidRDefault="006E6D3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7909FC" w14:textId="77777777" w:rsidR="006E6D3E" w:rsidRDefault="006E6D3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80C8DF" w14:textId="77777777" w:rsidR="006E6D3E" w:rsidRDefault="006E6D3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6E6D3E" w14:paraId="62E8FFA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E8BE0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C26E" w14:textId="77777777" w:rsidR="006E6D3E" w:rsidRDefault="006E6D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6BB7B652" w14:textId="77777777" w:rsidR="006E6D3E" w:rsidRDefault="006E6D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691F" w14:textId="77777777" w:rsidR="006E6D3E" w:rsidRPr="001161EA" w:rsidRDefault="006E6D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6B28" w14:textId="77777777" w:rsidR="006E6D3E" w:rsidRDefault="006E6D3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AD69" w14:textId="77777777" w:rsidR="006E6D3E" w:rsidRDefault="006E6D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5163" w14:textId="77777777" w:rsidR="006E6D3E" w:rsidRDefault="006E6D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1E4E" w14:textId="77777777" w:rsidR="006E6D3E" w:rsidRDefault="006E6D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159EC" w14:textId="77777777" w:rsidR="006E6D3E" w:rsidRPr="008D08DE" w:rsidRDefault="006E6D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866D" w14:textId="77777777" w:rsidR="006E6D3E" w:rsidRDefault="006E6D3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7D94879C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58842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21D9" w14:textId="77777777" w:rsidR="006E6D3E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3B73" w14:textId="77777777" w:rsidR="006E6D3E" w:rsidRPr="001161EA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9EC4" w14:textId="77777777" w:rsidR="006E6D3E" w:rsidRDefault="006E6D3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A5F0" w14:textId="77777777" w:rsidR="006E6D3E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B6AEC6" w14:textId="77777777" w:rsidR="006E6D3E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9973" w14:textId="77777777" w:rsidR="006E6D3E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C179" w14:textId="77777777" w:rsidR="006E6D3E" w:rsidRDefault="006E6D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F9A0" w14:textId="77777777" w:rsidR="006E6D3E" w:rsidRPr="008D08DE" w:rsidRDefault="006E6D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5194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238E87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1FC350" w14:textId="77777777" w:rsidR="006E6D3E" w:rsidRDefault="006E6D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E6D3E" w14:paraId="1C7B7CE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6AAD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4431" w14:textId="77777777" w:rsidR="006E6D3E" w:rsidRDefault="006E6D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E15F" w14:textId="77777777" w:rsidR="006E6D3E" w:rsidRPr="001161EA" w:rsidRDefault="006E6D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BDA0" w14:textId="77777777" w:rsidR="006E6D3E" w:rsidRDefault="006E6D3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5AE0" w14:textId="77777777" w:rsidR="006E6D3E" w:rsidRDefault="006E6D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FC40" w14:textId="77777777" w:rsidR="006E6D3E" w:rsidRDefault="006E6D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D18E" w14:textId="77777777" w:rsidR="006E6D3E" w:rsidRDefault="006E6D3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182C" w14:textId="77777777" w:rsidR="006E6D3E" w:rsidRPr="008D08DE" w:rsidRDefault="006E6D3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0376" w14:textId="77777777" w:rsidR="006E6D3E" w:rsidRDefault="006E6D3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29978A" w14:textId="77777777" w:rsidR="006E6D3E" w:rsidRDefault="006E6D3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A76285" w14:textId="77777777" w:rsidR="006E6D3E" w:rsidRDefault="006E6D3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E6D3E" w14:paraId="44080F2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39C09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D140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3EC5" w14:textId="77777777" w:rsidR="006E6D3E" w:rsidRPr="001161EA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E016" w14:textId="77777777" w:rsidR="006E6D3E" w:rsidRDefault="006E6D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81A3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154B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B83C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B567" w14:textId="77777777" w:rsidR="006E6D3E" w:rsidRPr="008D08D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27EE" w14:textId="77777777" w:rsidR="006E6D3E" w:rsidRDefault="006E6D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C5A470" w14:textId="77777777" w:rsidR="006E6D3E" w:rsidRDefault="006E6D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422166" w14:textId="77777777" w:rsidR="006E6D3E" w:rsidRDefault="006E6D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E6D3E" w14:paraId="3E4F359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B62B5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6B0E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E5DC" w14:textId="77777777" w:rsidR="006E6D3E" w:rsidRPr="001161EA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E072" w14:textId="77777777" w:rsidR="006E6D3E" w:rsidRDefault="006E6D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3FBF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2FB43D0F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248B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B5E6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0463" w14:textId="77777777" w:rsidR="006E6D3E" w:rsidRPr="008D08D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F68B" w14:textId="77777777" w:rsidR="006E6D3E" w:rsidRDefault="006E6D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4278939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8E9CD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63E5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1CEF" w14:textId="77777777" w:rsidR="006E6D3E" w:rsidRPr="001161EA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E75F" w14:textId="77777777" w:rsidR="006E6D3E" w:rsidRDefault="006E6D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0FF60CBE" w14:textId="77777777" w:rsidR="006E6D3E" w:rsidRDefault="006E6D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97B5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EDEB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3141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5A795F22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70FE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B1B8" w14:textId="77777777" w:rsidR="006E6D3E" w:rsidRDefault="006E6D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E6D3E" w14:paraId="3333FDB4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401F2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69D2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6D04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F01E" w14:textId="77777777" w:rsidR="006E6D3E" w:rsidRDefault="006E6D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08819B8C" w14:textId="77777777" w:rsidR="006E6D3E" w:rsidRDefault="006E6D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0BDE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44D2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322F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5DEC25B1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D170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A33D" w14:textId="77777777" w:rsidR="006E6D3E" w:rsidRDefault="006E6D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2511677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8B21D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F211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4B38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8368" w14:textId="77777777" w:rsidR="006E6D3E" w:rsidRDefault="006E6D3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A7BDB03" w14:textId="77777777" w:rsidR="006E6D3E" w:rsidRDefault="006E6D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DEB4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6659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3EB3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4FF60EC0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BEA8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03E2" w14:textId="77777777" w:rsidR="006E6D3E" w:rsidRDefault="006E6D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04A834" w14:textId="77777777" w:rsidR="006E6D3E" w:rsidRDefault="006E6D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16B5A816" w14:textId="77777777" w:rsidR="006E6D3E" w:rsidRDefault="006E6D3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51FE1B9F" w14:textId="77777777" w:rsidR="006E6D3E" w:rsidRDefault="006E6D3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1C76957B" w14:textId="77777777" w:rsidR="006E6D3E" w:rsidRDefault="006E6D3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0C5146AF" w14:textId="77777777" w:rsidR="006E6D3E" w:rsidRPr="009F2F6A" w:rsidRDefault="006E6D3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6E6D3E" w14:paraId="6C9C830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BFDEE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4CEE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2C83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86B7" w14:textId="77777777" w:rsidR="006E6D3E" w:rsidRDefault="006E6D3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0F75EE41" w14:textId="77777777" w:rsidR="006E6D3E" w:rsidRDefault="006E6D3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E9F0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6A1E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B0C6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7F499EC0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31A6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778F" w14:textId="77777777" w:rsidR="006E6D3E" w:rsidRDefault="006E6D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376F144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AF0AB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9D38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6A07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4B9B" w14:textId="77777777" w:rsidR="006E6D3E" w:rsidRDefault="006E6D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6187AEF" w14:textId="77777777" w:rsidR="006E6D3E" w:rsidRDefault="006E6D3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05F4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BE4764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BACB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D424" w14:textId="77777777" w:rsidR="006E6D3E" w:rsidRDefault="006E6D3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2D1D" w14:textId="77777777" w:rsidR="006E6D3E" w:rsidRDefault="006E6D3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88AE" w14:textId="77777777" w:rsidR="006E6D3E" w:rsidRDefault="006E6D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913835" w14:textId="77777777" w:rsidR="006E6D3E" w:rsidRDefault="006E6D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25F72F" w14:textId="77777777" w:rsidR="006E6D3E" w:rsidRDefault="006E6D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3888AD2D" w14:textId="77777777" w:rsidR="006E6D3E" w:rsidRDefault="006E6D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6E686EC9" w14:textId="77777777" w:rsidR="006E6D3E" w:rsidRDefault="006E6D3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6E6D3E" w14:paraId="41B8834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89F36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AACB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EEDD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41D7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896BFBB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2E9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773A6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E3C0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F2ED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2E16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E07A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008408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D60D55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53CA5B68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15218358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6E6D3E" w14:paraId="36671E8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169D3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A97C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A7C2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694F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9AFDF81" w14:textId="77777777" w:rsidR="006E6D3E" w:rsidRPr="008B2519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2F9B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151BA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E244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0E7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C052" w14:textId="77777777" w:rsidR="006E6D3E" w:rsidRPr="008D08D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D745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E6D3E" w14:paraId="5FB2A4E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9E353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C449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3B111C41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CDA5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F93A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A8BE815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487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F696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A2AC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7394" w14:textId="77777777" w:rsidR="006E6D3E" w:rsidRPr="008D08D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DF78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3A19D5A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C44F8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DA4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A244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DC74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7E0824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F0D1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746B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F554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114363CC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3923" w14:textId="77777777" w:rsidR="006E6D3E" w:rsidRPr="008D08D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DE1E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00E5B71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73135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6C2F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2E2E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4BCA" w14:textId="77777777" w:rsidR="006E6D3E" w:rsidRDefault="006E6D3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50E5D3F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240F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9A03C0D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8814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3A6F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A5FD" w14:textId="77777777" w:rsidR="006E6D3E" w:rsidRPr="008D08D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C9CE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6E6D3E" w14:paraId="7AC3548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D72E7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CC55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91A4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F79D" w14:textId="77777777" w:rsidR="006E6D3E" w:rsidRDefault="006E6D3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DFF189D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7A3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9DD6193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F137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6FEC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7943" w14:textId="77777777" w:rsidR="006E6D3E" w:rsidRPr="008D08D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F8F3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6E6D3E" w14:paraId="7A1014A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F69A2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3F8C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B393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06D0" w14:textId="77777777" w:rsidR="006E6D3E" w:rsidRDefault="006E6D3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9362F6F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6EF2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3D9B078A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19DD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203A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5577" w14:textId="77777777" w:rsidR="006E6D3E" w:rsidRPr="008D08D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B4F0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6E6D3E" w14:paraId="6E76CC6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55715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A9C1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24E2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CECA" w14:textId="77777777" w:rsidR="006E6D3E" w:rsidRDefault="006E6D3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117E94E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51F1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667A6716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9D59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1775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98DA" w14:textId="77777777" w:rsidR="006E6D3E" w:rsidRPr="008D08D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D51F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6E6D3E" w14:paraId="092D801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C1921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EA1E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66A6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E1C5" w14:textId="77777777" w:rsidR="006E6D3E" w:rsidRDefault="006E6D3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BE618E1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7988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7B2431BE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2FF9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E374E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68A0" w14:textId="77777777" w:rsidR="006E6D3E" w:rsidRPr="008D08D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B24B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69B2BDF0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6E6D3E" w14:paraId="6F4FEFB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805BE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0884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7628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E44C" w14:textId="77777777" w:rsidR="006E6D3E" w:rsidRDefault="006E6D3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62303CE8" w14:textId="77777777" w:rsidR="006E6D3E" w:rsidRDefault="006E6D3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6F83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05CBEFA0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8A7D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D48C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D182" w14:textId="77777777" w:rsidR="006E6D3E" w:rsidRPr="008D08D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291E" w14:textId="77777777" w:rsidR="006E6D3E" w:rsidRPr="009472C0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2B22E9" w14:textId="77777777" w:rsidR="006E6D3E" w:rsidRPr="009472C0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4FE73BA1" w14:textId="77777777" w:rsidR="006E6D3E" w:rsidRPr="009472C0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74E77A68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6E6D3E" w14:paraId="2C1C498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B930C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184A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9C10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8BC" w14:textId="77777777" w:rsidR="006E6D3E" w:rsidRDefault="006E6D3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3ADB39A" w14:textId="77777777" w:rsidR="006E6D3E" w:rsidRDefault="006E6D3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1CF2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FF34F72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643BB8F4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623F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0385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F016" w14:textId="77777777" w:rsidR="006E6D3E" w:rsidRPr="008D08D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75FA" w14:textId="77777777" w:rsidR="006E6D3E" w:rsidRPr="009472C0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31C691" w14:textId="77777777" w:rsidR="006E6D3E" w:rsidRPr="009472C0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F9BA535" w14:textId="77777777" w:rsidR="006E6D3E" w:rsidRPr="009472C0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511DB7E5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7C24BDA1" w14:textId="77777777" w:rsidR="006E6D3E" w:rsidRPr="009472C0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88BC9D8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15CB1CCB" w14:textId="77777777" w:rsidR="006E6D3E" w:rsidRPr="009472C0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6E6D3E" w14:paraId="4547BE7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C7E5A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2E25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070D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4DBF" w14:textId="77777777" w:rsidR="006E6D3E" w:rsidRDefault="006E6D3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35971EE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6D42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329066DA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85EB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8893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4113" w14:textId="77777777" w:rsidR="006E6D3E" w:rsidRPr="008D08D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4F4A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E6D3E" w14:paraId="6ABD1B4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F3B5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5919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CEC0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7E34" w14:textId="77777777" w:rsidR="006E6D3E" w:rsidRDefault="006E6D3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0D084A8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ECEF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5BF766BD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394D" w14:textId="77777777" w:rsidR="006E6D3E" w:rsidRPr="001161EA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143F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5D21" w14:textId="77777777" w:rsidR="006E6D3E" w:rsidRPr="008D08D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5CDB" w14:textId="77777777" w:rsidR="006E6D3E" w:rsidRDefault="006E6D3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E6D3E" w14:paraId="7BEBC0C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EF00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BC4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AB36" w14:textId="77777777" w:rsidR="006E6D3E" w:rsidRPr="001161EA" w:rsidRDefault="006E6D3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1207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BF98775" w14:textId="77777777" w:rsidR="006E6D3E" w:rsidRDefault="006E6D3E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8971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7B8A4B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2753BB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6E22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175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8021" w14:textId="77777777" w:rsidR="006E6D3E" w:rsidRPr="008D08DE" w:rsidRDefault="006E6D3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3593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BD1C1A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6E6D3E" w14:paraId="0BB81EC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04A86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A643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18EE" w14:textId="77777777" w:rsidR="006E6D3E" w:rsidRPr="001161EA" w:rsidRDefault="006E6D3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2BF7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4FA83D6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922B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1444FA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FDFE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C493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2A4C" w14:textId="77777777" w:rsidR="006E6D3E" w:rsidRPr="008D08DE" w:rsidRDefault="006E6D3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78DB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443BD5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6E6D3E" w14:paraId="52D538E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1FF01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981C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66B3" w14:textId="77777777" w:rsidR="006E6D3E" w:rsidRPr="001161EA" w:rsidRDefault="006E6D3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DCE2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0EADAE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D569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ECF7E2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71AA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7B6C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B109" w14:textId="77777777" w:rsidR="006E6D3E" w:rsidRPr="008D08DE" w:rsidRDefault="006E6D3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4EBB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773912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6E6D3E" w14:paraId="736CCA1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52686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C163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E396" w14:textId="77777777" w:rsidR="006E6D3E" w:rsidRPr="001161EA" w:rsidRDefault="006E6D3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A532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972F61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6943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30250E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4B5A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773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4ED2" w14:textId="77777777" w:rsidR="006E6D3E" w:rsidRPr="008D08DE" w:rsidRDefault="006E6D3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94B9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104D29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6E6D3E" w14:paraId="7F7E462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227BB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F426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06A8" w14:textId="77777777" w:rsidR="006E6D3E" w:rsidRPr="001161EA" w:rsidRDefault="006E6D3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455B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4FA843C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B2E9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6F6891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46EF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2AE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8400" w14:textId="77777777" w:rsidR="006E6D3E" w:rsidRPr="008D08DE" w:rsidRDefault="006E6D3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EFC8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61A832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6E6D3E" w14:paraId="528E045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624A7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F67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AD89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421A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05B76A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1A6D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18B494ED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0CF4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EA1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90EE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AC84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E6D3E" w14:paraId="2E8A81F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87264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2D6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E3A0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44F9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F7C1BF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AC8D" w14:textId="77777777" w:rsidR="006E6D3E" w:rsidRDefault="006E6D3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32789A34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95D4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D729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FE02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82D1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E6D3E" w14:paraId="186243F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7B140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AEA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24AB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9276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BA26047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727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FD92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A8AC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B823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CE89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99A5A3F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67802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A25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E31A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48F1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3111FFE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0FF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5584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7A2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E64A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8BD5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6F83AB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503FF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10B3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6C4F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DEE6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C71357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DF2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A565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D434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B7CA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A59D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6E6D3E" w14:paraId="4A160CF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19803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16589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0653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518F" w14:textId="77777777" w:rsidR="006E6D3E" w:rsidRDefault="006E6D3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317F49" w14:textId="77777777" w:rsidR="006E6D3E" w:rsidRDefault="006E6D3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176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4B8A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E2C6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8027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10CF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A3E1B1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6E6D3E" w14:paraId="63DAD22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BDBAF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A9C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4181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DD64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6AEB9F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DF4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2FCB3B5D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2020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2E1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E040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E46B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2D58DE20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454E31D7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6E6D3E" w14:paraId="775C3BB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C31B3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8794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2D1D13A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D42B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620B" w14:textId="77777777" w:rsidR="006E6D3E" w:rsidRDefault="006E6D3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6351378" w14:textId="77777777" w:rsidR="006E6D3E" w:rsidRDefault="006E6D3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A36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AB30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4B8C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FE1F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B0F1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910AE8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6E6D3E" w14:paraId="3043029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B1E91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60B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181D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E821" w14:textId="77777777" w:rsidR="006E6D3E" w:rsidRDefault="006E6D3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4A6FA6D" w14:textId="77777777" w:rsidR="006E6D3E" w:rsidRDefault="006E6D3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098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6965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0A2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586F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3AC6" w14:textId="77777777" w:rsidR="006E6D3E" w:rsidRDefault="006E6D3E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826400" w14:textId="77777777" w:rsidR="006E6D3E" w:rsidRDefault="006E6D3E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6E6D3E" w14:paraId="55B337C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7716B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CD8C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25C3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82A2" w14:textId="77777777" w:rsidR="006E6D3E" w:rsidRDefault="006E6D3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9393DB2" w14:textId="77777777" w:rsidR="006E6D3E" w:rsidRDefault="006E6D3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9C06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5B28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0A96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FC67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C212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82B08C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ED3D5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81B9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6CE7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9376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3602E4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A353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099B470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860C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49EC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CFF1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33AF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677FF6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59A4F3D5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E6D3E" w14:paraId="62407B0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C57F8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75E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CF5E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1D71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DDF5F27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329B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056C638A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6918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8DE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4B4E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C341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9F7F3C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E10CEB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21B97169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E6D3E" w14:paraId="35D9AD7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D5426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1903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4E74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5AC3" w14:textId="77777777" w:rsidR="006E6D3E" w:rsidRDefault="006E6D3E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429B2B" w14:textId="77777777" w:rsidR="006E6D3E" w:rsidRDefault="006E6D3E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A089" w14:textId="77777777" w:rsidR="006E6D3E" w:rsidRDefault="006E6D3E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E64810" w14:textId="77777777" w:rsidR="006E6D3E" w:rsidRDefault="006E6D3E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72AB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E76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5308601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2DFF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48BB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F31783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6E6D3E" w14:paraId="4CB51A5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B25F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DD0C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FCFC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317A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852FEC0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AEAA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6F50A25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19A8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EADD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2044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8D78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E6D3E" w14:paraId="2FBE261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0956F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199A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0C01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83FE" w14:textId="77777777" w:rsidR="006E6D3E" w:rsidRDefault="006E6D3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89640A" w14:textId="77777777" w:rsidR="006E6D3E" w:rsidRDefault="006E6D3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B963" w14:textId="77777777" w:rsidR="006E6D3E" w:rsidRDefault="006E6D3E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07D810" w14:textId="77777777" w:rsidR="006E6D3E" w:rsidRDefault="006E6D3E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0DF8DA7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F735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612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F827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A1A0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6D6023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8AF61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E05A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9471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9249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66CF30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4804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02AAA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2859A36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A55A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15A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BA92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6142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6E6D3E" w14:paraId="7CEC6A9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088CC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BB2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6DC1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73DC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040843B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DA5F3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741EF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13D3B7DB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F7CB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F92B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B8F7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CD79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E6D3E" w14:paraId="4263D8A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2995F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9C1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07C1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26D8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F6FAFE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C9E6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D95E69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C486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357A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5946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7EA3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671380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E6D3E" w14:paraId="2DC8B76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AB577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5E4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F2DD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CCFE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AC01BC4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12D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4D0B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8CC3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1903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71D0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091DCB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E6D3E" w14:paraId="2098964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1EA21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AE6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A5DF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5C36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4817BBA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F0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4A70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72B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DF80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D3E5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752B9FA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B59818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6E6D3E" w14:paraId="01C6D99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904AC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F1C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87C617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1986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EB9E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8E9E03F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5F4C8E2D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448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5292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83FB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FEF7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07D8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35A510D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538F6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126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E75F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E015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9364CB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028E6716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785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1758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59D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4467DC1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225E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2E0B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612E3AF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3244E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79E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B49C" w14:textId="77777777" w:rsidR="006E6D3E" w:rsidRPr="001161EA" w:rsidRDefault="006E6D3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C446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2FC9829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117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9B9FC3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3F0EBEE6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585E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EDA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1CC1" w14:textId="77777777" w:rsidR="006E6D3E" w:rsidRPr="001161EA" w:rsidRDefault="006E6D3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EB35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05412452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86F4B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631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4BB2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9E50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2335B2D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876A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6E80E4F1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61DBDFEB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9A4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484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9601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6AA6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4D83F7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B123D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8DB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AFD8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C490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A0AB302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46B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B9F8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3BDA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1574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D542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BD482D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86C249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6E6D3E" w14:paraId="53CCB6CE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87781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423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1437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72D2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C57D142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AB3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44F3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096D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6AD9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CEEA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B9A130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E7D5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BEE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8CBE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3348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4C73E55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E8F1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49E1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1EE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40F16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74F0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4DEBA4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7AB90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6E81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37BC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FE37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300526F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269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6160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81E3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850E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4EA4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F0C7BF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D0152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8439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6BF4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430A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417907A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7ADA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D190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6F6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D5FF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77D9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C09ECBE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DE05E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643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8BBE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B1DE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BDF742E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3678DD15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3656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5490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F18D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94E0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295F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3213F0D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BF697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AFDD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5CD1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AC39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276C893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55EB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D9C8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D474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374A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E0DB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771CA2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11923BFC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6E6D3E" w14:paraId="187F8CF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333B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25D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86EB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A8BC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6E4DF316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7513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2AE6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A0F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4914A3F4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B663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B947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4B3A57D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EE392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5911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B2EC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E817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A7EAAF8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EC8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8B910A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6482DF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FDA0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B30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D29A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4259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CE3975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7F1147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30C6871E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6E6D3E" w14:paraId="3A8A2E1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80FE6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A0A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060D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0353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39B88DB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FD3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482803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A679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505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FD89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169B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FBC7C0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7543D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9C3A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1E69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649A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0386C91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E3F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639C880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443E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A2A4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362E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834A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553AAA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F2A0E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2B3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8A95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4E2C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CFEB1DE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813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623C0693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3D52F5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484D7D9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475953C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0E98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C43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755B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2768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69E53C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6BBD5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BB3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EDFD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DCAD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47DA38E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35BC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7323B2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F014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0FF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9696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B004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41B563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100B1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4264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EA19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66A0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C35BBAC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B47C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F4C0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65A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AEAF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4DAF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3711D0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59B306DE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6E6D3E" w14:paraId="63AB901F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7D844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A9CD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1C68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69DF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4B74A4E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785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4D6772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975C" w14:textId="77777777" w:rsidR="006E6D3E" w:rsidRPr="001161EA" w:rsidRDefault="006E6D3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AB3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547D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34BF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38B6E76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7196E13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65A09422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5C5FD642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6E6D3E" w14:paraId="64F3359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4CF8D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295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D5A2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7852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F59E523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6B85996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C2A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A587D6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10A8" w14:textId="77777777" w:rsidR="006E6D3E" w:rsidRPr="001161EA" w:rsidRDefault="006E6D3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D6CB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1AD0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7B25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0ABA22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D0647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B2C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4B3E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34AF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FFCE907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880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B62A61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28AB9B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6B64" w14:textId="77777777" w:rsidR="006E6D3E" w:rsidRPr="001161EA" w:rsidRDefault="006E6D3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AC1A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33F1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7DDE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1174E8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BEB829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6E6D3E" w14:paraId="181F6D3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7D6C1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933D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6A65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795B" w14:textId="77777777" w:rsidR="006E6D3E" w:rsidRDefault="006E6D3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D95A201" w14:textId="77777777" w:rsidR="006E6D3E" w:rsidRDefault="006E6D3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C34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3624" w14:textId="77777777" w:rsidR="006E6D3E" w:rsidRDefault="006E6D3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B129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4091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F03E" w14:textId="77777777" w:rsidR="006E6D3E" w:rsidRDefault="006E6D3E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2E42DC7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06BCE810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6E6D3E" w14:paraId="573083D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47FD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72E9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4D78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B75C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226F1D5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2EB4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8BB0" w14:textId="77777777" w:rsidR="006E6D3E" w:rsidRDefault="006E6D3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D6DC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9815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0F27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CF4DD8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EA28EA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6E6D3E" w14:paraId="6598B53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F4325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36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1FDE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599F" w14:textId="77777777" w:rsidR="006E6D3E" w:rsidRDefault="006E6D3E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4B8F7AA" w14:textId="77777777" w:rsidR="006E6D3E" w:rsidRDefault="006E6D3E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1F280" w14:textId="77777777" w:rsidR="006E6D3E" w:rsidRDefault="006E6D3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0C0E5C1" w14:textId="77777777" w:rsidR="006E6D3E" w:rsidRDefault="006E6D3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733ADB00" w14:textId="77777777" w:rsidR="006E6D3E" w:rsidRDefault="006E6D3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3F0908D" w14:textId="77777777" w:rsidR="006E6D3E" w:rsidRDefault="006E6D3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4D50" w14:textId="77777777" w:rsidR="006E6D3E" w:rsidRDefault="006E6D3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B29B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B527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98FF" w14:textId="77777777" w:rsidR="006E6D3E" w:rsidRDefault="006E6D3E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6443FB" w14:textId="77777777" w:rsidR="006E6D3E" w:rsidRDefault="006E6D3E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90C9C0" w14:textId="77777777" w:rsidR="006E6D3E" w:rsidRDefault="006E6D3E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6E6D3E" w14:paraId="7D7DDAE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D29E5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F60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6175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8318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97C1566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B02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76CFBE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A382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719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8780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0FD1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70DDA85A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908653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6E6D3E" w14:paraId="17623A9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44F20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62C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4D0F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F238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69029E8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81C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135044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44FAF12F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5F8E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AF5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6864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837E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A4B5755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6E6D3E" w14:paraId="1AA05E4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D6242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3D71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EC1F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33376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1F9F350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F57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F8FBE6D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4C5D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73DC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A439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0EBA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6266BE53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6E6D3E" w14:paraId="3992F71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E9C3F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E26D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124A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7E8C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F747649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51EA958D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238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2EF8D68E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C281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9C3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C8A9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BD275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C5D541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6E6D3E" w14:paraId="1780CA8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8E24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D1EB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1237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ACE8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48E33D2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DCB9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9273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3FB0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0ACA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EF02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85E3BE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5D290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C964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A418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115A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DBB5B13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1B64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DA9B7B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A7C9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8549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355B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DD5E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A0FBFA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D2E8A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3642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3874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6FA5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EFAB494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F8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966173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530E6" w14:textId="77777777" w:rsidR="006E6D3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C344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EE21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4D70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6F5574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7DD75" w14:textId="77777777" w:rsidR="006E6D3E" w:rsidRDefault="006E6D3E" w:rsidP="006E6D3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940A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28DC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68F9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7F2E56A" w14:textId="77777777" w:rsidR="006E6D3E" w:rsidRDefault="006E6D3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B587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C15B" w14:textId="77777777" w:rsidR="006E6D3E" w:rsidRPr="001161EA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7435" w14:textId="77777777" w:rsidR="006E6D3E" w:rsidRDefault="006E6D3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FF46" w14:textId="77777777" w:rsidR="006E6D3E" w:rsidRPr="008D08DE" w:rsidRDefault="006E6D3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2174" w14:textId="77777777" w:rsidR="006E6D3E" w:rsidRDefault="006E6D3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D2112AE" w14:textId="77777777" w:rsidR="006E6D3E" w:rsidRDefault="006E6D3E">
      <w:pPr>
        <w:spacing w:before="40" w:after="40" w:line="192" w:lineRule="auto"/>
        <w:ind w:right="57"/>
        <w:rPr>
          <w:sz w:val="20"/>
          <w:lang w:val="ro-RO"/>
        </w:rPr>
      </w:pPr>
    </w:p>
    <w:p w14:paraId="745CCA59" w14:textId="77777777" w:rsidR="006E6D3E" w:rsidRDefault="006E6D3E" w:rsidP="00FF5C69">
      <w:pPr>
        <w:pStyle w:val="Heading1"/>
        <w:spacing w:line="276" w:lineRule="auto"/>
      </w:pPr>
      <w:r>
        <w:lastRenderedPageBreak/>
        <w:t>LINIA 804</w:t>
      </w:r>
    </w:p>
    <w:p w14:paraId="26CBB10B" w14:textId="77777777" w:rsidR="006E6D3E" w:rsidRDefault="006E6D3E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6E6D3E" w14:paraId="7CB1721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3BE72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183E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69B4F40A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04AA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D037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2FFE9B62" w14:textId="77777777" w:rsidR="006E6D3E" w:rsidRDefault="006E6D3E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CA6E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B0E8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910B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27E5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27F3" w14:textId="77777777" w:rsidR="006E6D3E" w:rsidRPr="00436B1D" w:rsidRDefault="006E6D3E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6E6D3E" w14:paraId="1E2B6AA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39E66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7D34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66201F09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92E1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B02F" w14:textId="77777777" w:rsidR="006E6D3E" w:rsidRDefault="006E6D3E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4B11CB06" w14:textId="77777777" w:rsidR="006E6D3E" w:rsidRDefault="006E6D3E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77C1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E109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D967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3B08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759A" w14:textId="77777777" w:rsidR="006E6D3E" w:rsidRPr="00436B1D" w:rsidRDefault="006E6D3E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E6D3E" w14:paraId="663E2B8D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7CDCF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2DB3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61D93260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7180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3987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6F7CDDCF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5273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D02F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5CB6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9075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7FEB" w14:textId="77777777" w:rsidR="006E6D3E" w:rsidRPr="00E25A4B" w:rsidRDefault="006E6D3E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200B22AE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28DBE67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99EDB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2135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CC96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8AA2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314E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6FFB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A05C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37EAE1C2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9E60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ACFA" w14:textId="77777777" w:rsidR="006E6D3E" w:rsidRDefault="006E6D3E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6E6D3E" w14:paraId="222969D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41495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4CF4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08A7" w14:textId="77777777" w:rsidR="006E6D3E" w:rsidRPr="00A152FB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CA9C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686C7146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34289E3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7BD1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DD29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5EBD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4266416A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67A8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844D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5E1CE1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F5912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BED7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08DDF388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6F70" w14:textId="77777777" w:rsidR="006E6D3E" w:rsidRPr="00A152FB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FD06" w14:textId="77777777" w:rsidR="006E6D3E" w:rsidRDefault="006E6D3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56CE80C8" w14:textId="77777777" w:rsidR="006E6D3E" w:rsidRDefault="006E6D3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4B2F5BF0" w14:textId="77777777" w:rsidR="006E6D3E" w:rsidRDefault="006E6D3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72E6EA84" w14:textId="77777777" w:rsidR="006E6D3E" w:rsidRDefault="006E6D3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1FBFAC1D" w14:textId="77777777" w:rsidR="006E6D3E" w:rsidRDefault="006E6D3E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8637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AFDE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A0DA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B6CA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5D4A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112CA29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C9CB5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7664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9B5E" w14:textId="77777777" w:rsidR="006E6D3E" w:rsidRPr="00A152FB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491A" w14:textId="77777777" w:rsidR="006E6D3E" w:rsidRDefault="006E6D3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7890501F" w14:textId="77777777" w:rsidR="006E6D3E" w:rsidRDefault="006E6D3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535EA1D5" w14:textId="77777777" w:rsidR="006E6D3E" w:rsidRDefault="006E6D3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707349DC" w14:textId="77777777" w:rsidR="006E6D3E" w:rsidRDefault="006E6D3E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62D4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13B1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3B61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1527B60F" w14:textId="77777777" w:rsidR="006E6D3E" w:rsidRDefault="006E6D3E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0B4F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8F78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4A6743A1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23905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6283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126E" w14:textId="77777777" w:rsidR="006E6D3E" w:rsidRPr="00A152FB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F3CE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32930A9E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4E0B0EB6" w14:textId="77777777" w:rsidR="006E6D3E" w:rsidRDefault="006E6D3E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489E" w14:textId="77777777" w:rsidR="006E6D3E" w:rsidRDefault="006E6D3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2E8979" w14:textId="77777777" w:rsidR="006E6D3E" w:rsidRDefault="006E6D3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CA03" w14:textId="77777777" w:rsidR="006E6D3E" w:rsidRPr="00F9444C" w:rsidRDefault="006E6D3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B3E0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6999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E887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4A366B2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A675A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EF2B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599307AE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8DDA" w14:textId="77777777" w:rsidR="006E6D3E" w:rsidRPr="00A152FB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D6C2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3E7BC657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C6BB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C694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0305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95FC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9CBF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53B07B3" w14:textId="77777777" w:rsidR="006E6D3E" w:rsidRDefault="006E6D3E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E6D3E" w14:paraId="61E44401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7A07E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D5EB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224F718A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7474" w14:textId="77777777" w:rsidR="006E6D3E" w:rsidRPr="00A152FB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5E41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1FC7D4D5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B476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FED7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4E22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2187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1434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ED0F8C3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E6D3E" w14:paraId="6839992F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1BB40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3467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1F6C4F6D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D3C1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4DB5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2A40F43E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18E6C00C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676257CF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42CF9D08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31C806E9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EBAA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BC7D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D82E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5593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9B6E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983C969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69232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2DC7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0C2D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EEF2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6A2E7029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C238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D49257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160F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FA11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35FE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3DA0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805BEFB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2BA61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FC92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4502" w14:textId="77777777" w:rsidR="006E6D3E" w:rsidRPr="00A152FB" w:rsidRDefault="006E6D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1AA5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5A48F944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90ED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AB29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46A5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005B" w14:textId="77777777" w:rsidR="006E6D3E" w:rsidRPr="00F9444C" w:rsidRDefault="006E6D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89CA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01FEA5F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C90A7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3EF8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586A83F0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71D9" w14:textId="77777777" w:rsidR="006E6D3E" w:rsidRPr="00A152FB" w:rsidRDefault="006E6D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3547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828950C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C64D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42C0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A43C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352A" w14:textId="77777777" w:rsidR="006E6D3E" w:rsidRPr="00F9444C" w:rsidRDefault="006E6D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5BE8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EDEB057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E6D3E" w14:paraId="196D5475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F2697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2DCB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7271B4C3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8BF6" w14:textId="77777777" w:rsidR="006E6D3E" w:rsidRPr="00A152FB" w:rsidRDefault="006E6D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1E3A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52728A4F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E07A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71C0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ACE4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6E03" w14:textId="77777777" w:rsidR="006E6D3E" w:rsidRPr="00F9444C" w:rsidRDefault="006E6D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3200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644D35D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E6D3E" w14:paraId="59459E09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DC36C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AFEE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2DAC" w14:textId="77777777" w:rsidR="006E6D3E" w:rsidRPr="00A152FB" w:rsidRDefault="006E6D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C001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F66B9C2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3EB1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BFEBF7B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877C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638F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31AD" w14:textId="77777777" w:rsidR="006E6D3E" w:rsidRPr="00F9444C" w:rsidRDefault="006E6D3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93AF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BB2989D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957210" w14:textId="77777777" w:rsidR="006E6D3E" w:rsidRDefault="006E6D3E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6E6D3E" w14:paraId="74485BB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B162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EEF1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746F" w14:textId="77777777" w:rsidR="006E6D3E" w:rsidRPr="00A152FB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9AEB" w14:textId="77777777" w:rsidR="006E6D3E" w:rsidRDefault="006E6D3E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0C0B05FC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5B82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3E3A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1328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6A9BC86F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4188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FE3C" w14:textId="77777777" w:rsidR="006E6D3E" w:rsidRDefault="006E6D3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191924" w14:textId="77777777" w:rsidR="006E6D3E" w:rsidRDefault="006E6D3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8E64FA5" w14:textId="77777777" w:rsidR="006E6D3E" w:rsidRDefault="006E6D3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8A576A" w14:textId="77777777" w:rsidR="006E6D3E" w:rsidRDefault="006E6D3E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E6D3E" w14:paraId="04BB6C6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7B81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8D469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A41A" w14:textId="77777777" w:rsidR="006E6D3E" w:rsidRPr="00A152FB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38EA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032916B8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93CAD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C799CA8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A169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24D1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4070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F2B5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45450AC8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6E6D3E" w14:paraId="5EBFEB7D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8BC7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1B65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E42E" w14:textId="77777777" w:rsidR="006E6D3E" w:rsidRPr="00A152FB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A787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4AA1D8C2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67D6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6304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8E56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586D32B6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562B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9898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571B743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0650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CDC2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583242C6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81B8" w14:textId="77777777" w:rsidR="006E6D3E" w:rsidRPr="00A152FB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36E0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A710B5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6338C7B8" w14:textId="77777777" w:rsidR="006E6D3E" w:rsidRDefault="006E6D3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C120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B5F3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1681" w14:textId="77777777" w:rsidR="006E6D3E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0392" w14:textId="77777777" w:rsidR="006E6D3E" w:rsidRPr="00F9444C" w:rsidRDefault="006E6D3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AE0F" w14:textId="77777777" w:rsidR="006E6D3E" w:rsidRDefault="006E6D3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6D35E50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BBCC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5C12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0C03" w14:textId="77777777" w:rsidR="006E6D3E" w:rsidRPr="00A152FB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9106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198D64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0E51F2B3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676F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0630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1276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01902D76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AD42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88F5" w14:textId="77777777" w:rsidR="006E6D3E" w:rsidRDefault="006E6D3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4A40909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FA59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FE6C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6A20" w14:textId="77777777" w:rsidR="006E6D3E" w:rsidRPr="00A152FB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0EE4" w14:textId="77777777" w:rsidR="006E6D3E" w:rsidRDefault="006E6D3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9DFFC53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B82B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366B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76D1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28DD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6035" w14:textId="77777777" w:rsidR="006E6D3E" w:rsidRDefault="006E6D3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639464" w14:textId="77777777" w:rsidR="006E6D3E" w:rsidRDefault="006E6D3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6E6D3E" w14:paraId="09D9A2C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45D9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65A2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BC7D" w14:textId="77777777" w:rsidR="006E6D3E" w:rsidRPr="00A152FB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C992" w14:textId="77777777" w:rsidR="006E6D3E" w:rsidRDefault="006E6D3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7ACECB" w14:textId="77777777" w:rsidR="006E6D3E" w:rsidRDefault="006E6D3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F2AD" w14:textId="77777777" w:rsidR="006E6D3E" w:rsidRDefault="006E6D3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179A1C6" w14:textId="77777777" w:rsidR="006E6D3E" w:rsidRDefault="006E6D3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42401B58" w14:textId="77777777" w:rsidR="006E6D3E" w:rsidRDefault="006E6D3E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3065E6D2" w14:textId="77777777" w:rsidR="006E6D3E" w:rsidRDefault="006E6D3E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D6B0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F3F4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C590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EAB2" w14:textId="77777777" w:rsidR="006E6D3E" w:rsidRDefault="006E6D3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429025" w14:textId="77777777" w:rsidR="006E6D3E" w:rsidRDefault="006E6D3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A0C159" w14:textId="77777777" w:rsidR="006E6D3E" w:rsidRPr="0045712D" w:rsidRDefault="006E6D3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23262802" w14:textId="77777777" w:rsidR="006E6D3E" w:rsidRDefault="006E6D3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6E6D3E" w14:paraId="40474F5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76A6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B8E3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BC99" w14:textId="77777777" w:rsidR="006E6D3E" w:rsidRPr="00A152FB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1525" w14:textId="77777777" w:rsidR="006E6D3E" w:rsidRDefault="006E6D3E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EC04EE" w14:textId="77777777" w:rsidR="006E6D3E" w:rsidRDefault="006E6D3E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0C28" w14:textId="77777777" w:rsidR="006E6D3E" w:rsidRDefault="006E6D3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E8D315F" w14:textId="77777777" w:rsidR="006E6D3E" w:rsidRDefault="006E6D3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F75C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42D6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F158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A280" w14:textId="77777777" w:rsidR="006E6D3E" w:rsidRDefault="006E6D3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22C0B3" w14:textId="77777777" w:rsidR="006E6D3E" w:rsidRDefault="006E6D3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6E6D3E" w14:paraId="034D99D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C547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F441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5C0B" w14:textId="77777777" w:rsidR="006E6D3E" w:rsidRPr="00A152FB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0A8D" w14:textId="77777777" w:rsidR="006E6D3E" w:rsidRDefault="006E6D3E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2EFCD77" w14:textId="77777777" w:rsidR="006E6D3E" w:rsidRDefault="006E6D3E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2D05" w14:textId="77777777" w:rsidR="006E6D3E" w:rsidRDefault="006E6D3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F8DC3AE" w14:textId="77777777" w:rsidR="006E6D3E" w:rsidRDefault="006E6D3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99CA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C156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C9BF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857F" w14:textId="77777777" w:rsidR="006E6D3E" w:rsidRDefault="006E6D3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B31C33" w14:textId="77777777" w:rsidR="006E6D3E" w:rsidRDefault="006E6D3E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6E6D3E" w14:paraId="772F333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6667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4CD9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D9A2" w14:textId="77777777" w:rsidR="006E6D3E" w:rsidRPr="00A152FB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C331" w14:textId="77777777" w:rsidR="006E6D3E" w:rsidRDefault="006E6D3E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D6CF023" w14:textId="77777777" w:rsidR="006E6D3E" w:rsidRDefault="006E6D3E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578A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3C2764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147F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3F01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CE5F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F784" w14:textId="77777777" w:rsidR="006E6D3E" w:rsidRDefault="006E6D3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195719" w14:textId="77777777" w:rsidR="006E6D3E" w:rsidRDefault="006E6D3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6E6D3E" w14:paraId="089A834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D791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D43B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AD41" w14:textId="77777777" w:rsidR="006E6D3E" w:rsidRPr="00A152FB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7DF1" w14:textId="77777777" w:rsidR="006E6D3E" w:rsidRDefault="006E6D3E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C4C4C8A" w14:textId="77777777" w:rsidR="006E6D3E" w:rsidRDefault="006E6D3E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F045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AE725E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37D1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4B8E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5F86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88D2" w14:textId="77777777" w:rsidR="006E6D3E" w:rsidRDefault="006E6D3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45C4C4" w14:textId="77777777" w:rsidR="006E6D3E" w:rsidRDefault="006E6D3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6E6D3E" w14:paraId="78F1B07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CA43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230A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0109" w14:textId="77777777" w:rsidR="006E6D3E" w:rsidRPr="00A152FB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9E46" w14:textId="77777777" w:rsidR="006E6D3E" w:rsidRDefault="006E6D3E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3849B67" w14:textId="77777777" w:rsidR="006E6D3E" w:rsidRDefault="006E6D3E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8C32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F12279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3A4D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543F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B82D" w14:textId="77777777" w:rsidR="006E6D3E" w:rsidRDefault="006E6D3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4E2A" w14:textId="77777777" w:rsidR="006E6D3E" w:rsidRDefault="006E6D3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0EADD2" w14:textId="77777777" w:rsidR="006E6D3E" w:rsidRDefault="006E6D3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682F4833" w14:textId="77777777" w:rsidR="006E6D3E" w:rsidRDefault="006E6D3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6E6D3E" w14:paraId="69E3665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445C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69FE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16C1" w14:textId="77777777" w:rsidR="006E6D3E" w:rsidRPr="00A152FB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D004" w14:textId="77777777" w:rsidR="006E6D3E" w:rsidRDefault="006E6D3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A4047D" w14:textId="77777777" w:rsidR="006E6D3E" w:rsidRDefault="006E6D3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23DA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2002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E74F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A1D5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43F1" w14:textId="77777777" w:rsidR="006E6D3E" w:rsidRDefault="006E6D3E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C74D0B" w14:textId="77777777" w:rsidR="006E6D3E" w:rsidRDefault="006E6D3E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6E6D3E" w14:paraId="2882632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97B5B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3FE7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65B3" w14:textId="77777777" w:rsidR="006E6D3E" w:rsidRPr="00A152FB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4344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E796D3C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4EFE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48F5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9AF2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1BBE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278F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0A602BD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1BC16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5C55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CF2A" w14:textId="77777777" w:rsidR="006E6D3E" w:rsidRPr="00A152FB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777E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E3C09A5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AD5EF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073F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B20F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CFCE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C9F4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9B97B7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7E182DE7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E6D3E" w14:paraId="2C35157B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3BE09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5403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B5F5" w14:textId="77777777" w:rsidR="006E6D3E" w:rsidRPr="00A152FB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3AB0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16651A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82B8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9261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5C4B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86E8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4E12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78CF93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1BFF55F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E6D3E" w14:paraId="165F7C6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5CC9B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FD46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2B4A" w14:textId="77777777" w:rsidR="006E6D3E" w:rsidRPr="00A152FB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8CF2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D822A9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6AC3F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DAA9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3CEB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CDB3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2D0F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B17AE7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42C4E3AF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E6D3E" w14:paraId="257BF3C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44E5D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228C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29C2" w14:textId="77777777" w:rsidR="006E6D3E" w:rsidRPr="00A152FB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A33B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8CE11A2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4FC9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CD5B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CEF0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8D7B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5550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C2CFA8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8A538AB" w14:textId="77777777" w:rsidR="006E6D3E" w:rsidRDefault="006E6D3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E6D3E" w14:paraId="54A91599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301B7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91B6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D0DB" w14:textId="77777777" w:rsidR="006E6D3E" w:rsidRPr="00A152FB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1DF4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689DC8D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EEEE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40810BE9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31B2AF41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20A3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E6C1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5646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A54D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25D76E24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6E6D3E" w14:paraId="5427BF3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E6319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B217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E782" w14:textId="77777777" w:rsidR="006E6D3E" w:rsidRPr="00A152FB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4730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AE5B1B6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7294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6F3B5AF9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531E0009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4398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EE64" w14:textId="77777777" w:rsidR="006E6D3E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59CF" w14:textId="77777777" w:rsidR="006E6D3E" w:rsidRPr="00F9444C" w:rsidRDefault="006E6D3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07D5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2BFE419C" w14:textId="77777777" w:rsidR="006E6D3E" w:rsidRDefault="006E6D3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6E6D3E" w14:paraId="1FDA612F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0382B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7528" w14:textId="77777777" w:rsidR="006E6D3E" w:rsidRDefault="006E6D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33B64777" w14:textId="77777777" w:rsidR="006E6D3E" w:rsidRDefault="006E6D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6217" w14:textId="77777777" w:rsidR="006E6D3E" w:rsidRPr="00A152FB" w:rsidRDefault="006E6D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FF99" w14:textId="77777777" w:rsidR="006E6D3E" w:rsidRDefault="006E6D3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79D5225" w14:textId="77777777" w:rsidR="006E6D3E" w:rsidRDefault="006E6D3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49652CCF" w14:textId="77777777" w:rsidR="006E6D3E" w:rsidRDefault="006E6D3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D318" w14:textId="77777777" w:rsidR="006E6D3E" w:rsidRDefault="006E6D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2E04" w14:textId="77777777" w:rsidR="006E6D3E" w:rsidRDefault="006E6D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1151" w14:textId="77777777" w:rsidR="006E6D3E" w:rsidRDefault="006E6D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1D4E" w14:textId="77777777" w:rsidR="006E6D3E" w:rsidRPr="00F9444C" w:rsidRDefault="006E6D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FAC0" w14:textId="77777777" w:rsidR="006E6D3E" w:rsidRDefault="006E6D3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17596B95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EFBDA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A160" w14:textId="77777777" w:rsidR="006E6D3E" w:rsidRDefault="006E6D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CF24" w14:textId="77777777" w:rsidR="006E6D3E" w:rsidRPr="00A152FB" w:rsidRDefault="006E6D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8E3F" w14:textId="77777777" w:rsidR="006E6D3E" w:rsidRDefault="006E6D3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2BA53B" w14:textId="77777777" w:rsidR="006E6D3E" w:rsidRDefault="006E6D3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3F6EB7EE" w14:textId="77777777" w:rsidR="006E6D3E" w:rsidRDefault="006E6D3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F21E" w14:textId="77777777" w:rsidR="006E6D3E" w:rsidRDefault="006E6D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1568" w14:textId="77777777" w:rsidR="006E6D3E" w:rsidRDefault="006E6D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0C92" w14:textId="77777777" w:rsidR="006E6D3E" w:rsidRDefault="006E6D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5D803C6A" w14:textId="77777777" w:rsidR="006E6D3E" w:rsidRDefault="006E6D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A69F" w14:textId="77777777" w:rsidR="006E6D3E" w:rsidRPr="00F9444C" w:rsidRDefault="006E6D3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DBC2" w14:textId="77777777" w:rsidR="006E6D3E" w:rsidRDefault="006E6D3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E6D3E" w14:paraId="05E7677F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0FF41" w14:textId="77777777" w:rsidR="006E6D3E" w:rsidRDefault="006E6D3E" w:rsidP="006E6D3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4F6E" w14:textId="77777777" w:rsidR="006E6D3E" w:rsidRDefault="006E6D3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2199" w14:textId="77777777" w:rsidR="006E6D3E" w:rsidRPr="00A152FB" w:rsidRDefault="006E6D3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E756" w14:textId="77777777" w:rsidR="006E6D3E" w:rsidRDefault="006E6D3E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EDB8B7" w14:textId="77777777" w:rsidR="006E6D3E" w:rsidRDefault="006E6D3E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22AA" w14:textId="77777777" w:rsidR="006E6D3E" w:rsidRDefault="006E6D3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B9F5" w14:textId="77777777" w:rsidR="006E6D3E" w:rsidRPr="00F9444C" w:rsidRDefault="006E6D3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E2EA" w14:textId="77777777" w:rsidR="006E6D3E" w:rsidRDefault="006E6D3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0EF7" w14:textId="77777777" w:rsidR="006E6D3E" w:rsidRPr="00F9444C" w:rsidRDefault="006E6D3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D90C" w14:textId="77777777" w:rsidR="006E6D3E" w:rsidRDefault="006E6D3E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97A2737" w14:textId="77777777" w:rsidR="006E6D3E" w:rsidRDefault="006E6D3E" w:rsidP="00802827">
      <w:pPr>
        <w:spacing w:line="276" w:lineRule="auto"/>
        <w:ind w:right="57"/>
        <w:rPr>
          <w:sz w:val="20"/>
          <w:lang w:val="ro-RO"/>
        </w:rPr>
      </w:pPr>
    </w:p>
    <w:p w14:paraId="095D8A42" w14:textId="77777777" w:rsidR="006E6D3E" w:rsidRDefault="006E6D3E" w:rsidP="00672C80">
      <w:pPr>
        <w:pStyle w:val="Heading1"/>
        <w:spacing w:line="360" w:lineRule="auto"/>
      </w:pPr>
      <w:r>
        <w:lastRenderedPageBreak/>
        <w:t>LINIA 813</w:t>
      </w:r>
    </w:p>
    <w:p w14:paraId="648DCB95" w14:textId="77777777" w:rsidR="006E6D3E" w:rsidRDefault="006E6D3E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6E6D3E" w14:paraId="2F67EE0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80984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E67E" w14:textId="77777777" w:rsidR="006E6D3E" w:rsidRDefault="006E6D3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4BEF" w14:textId="77777777" w:rsidR="006E6D3E" w:rsidRDefault="006E6D3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F9B3" w14:textId="77777777" w:rsidR="006E6D3E" w:rsidRDefault="006E6D3E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A4514D3" w14:textId="77777777" w:rsidR="006E6D3E" w:rsidRDefault="006E6D3E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E9D3" w14:textId="77777777" w:rsidR="006E6D3E" w:rsidRDefault="006E6D3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06E31135" w14:textId="77777777" w:rsidR="006E6D3E" w:rsidRDefault="006E6D3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D1A7" w14:textId="77777777" w:rsidR="006E6D3E" w:rsidRDefault="006E6D3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E4BC" w14:textId="77777777" w:rsidR="006E6D3E" w:rsidRDefault="006E6D3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DDD0" w14:textId="77777777" w:rsidR="006E6D3E" w:rsidRPr="00564F54" w:rsidRDefault="006E6D3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1C0D" w14:textId="77777777" w:rsidR="006E6D3E" w:rsidRDefault="006E6D3E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DF35568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23BB9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EF80" w14:textId="77777777" w:rsidR="006E6D3E" w:rsidRDefault="006E6D3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E800" w14:textId="77777777" w:rsidR="006E6D3E" w:rsidRDefault="006E6D3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346D" w14:textId="77777777" w:rsidR="006E6D3E" w:rsidRDefault="006E6D3E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F01E6B3" w14:textId="77777777" w:rsidR="006E6D3E" w:rsidRDefault="006E6D3E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6E92" w14:textId="77777777" w:rsidR="006E6D3E" w:rsidRDefault="006E6D3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1D2A8F2A" w14:textId="77777777" w:rsidR="006E6D3E" w:rsidRPr="00285047" w:rsidRDefault="006E6D3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F39C" w14:textId="77777777" w:rsidR="006E6D3E" w:rsidRPr="00564F54" w:rsidRDefault="006E6D3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67BC" w14:textId="77777777" w:rsidR="006E6D3E" w:rsidRDefault="006E6D3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7CC0" w14:textId="77777777" w:rsidR="006E6D3E" w:rsidRPr="00564F54" w:rsidRDefault="006E6D3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A958" w14:textId="77777777" w:rsidR="006E6D3E" w:rsidRDefault="006E6D3E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A7C8B65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058B7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2777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E8E8" w14:textId="77777777" w:rsidR="006E6D3E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9DCAF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D63D53A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FFFE" w14:textId="77777777" w:rsidR="006E6D3E" w:rsidRDefault="006E6D3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0A2478A9" w14:textId="77777777" w:rsidR="006E6D3E" w:rsidRDefault="006E6D3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A684" w14:textId="77777777" w:rsidR="006E6D3E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D57F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1DD0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82A3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76A479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C75FD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2BA7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56BF" w14:textId="77777777" w:rsidR="006E6D3E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B640" w14:textId="77777777" w:rsidR="006E6D3E" w:rsidRDefault="006E6D3E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4AA9F6C" w14:textId="77777777" w:rsidR="006E6D3E" w:rsidRDefault="006E6D3E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DAE9" w14:textId="77777777" w:rsidR="006E6D3E" w:rsidRDefault="006E6D3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7884ED0A" w14:textId="77777777" w:rsidR="006E6D3E" w:rsidRDefault="006E6D3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9504" w14:textId="77777777" w:rsidR="006E6D3E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8203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7279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6D70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6E6D3E" w14:paraId="24B414F7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946E5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8D57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2DC1" w14:textId="77777777" w:rsidR="006E6D3E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155C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6D058DE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0C72" w14:textId="77777777" w:rsidR="006E6D3E" w:rsidRDefault="006E6D3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54605C69" w14:textId="77777777" w:rsidR="006E6D3E" w:rsidRDefault="006E6D3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0FC610AC" w14:textId="77777777" w:rsidR="006E6D3E" w:rsidRDefault="006E6D3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58DF" w14:textId="77777777" w:rsidR="006E6D3E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3A4E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8D43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35C2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084B4D8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51821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8002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9448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161779E8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1DAC7467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52F4" w14:textId="77777777" w:rsidR="006E6D3E" w:rsidRPr="001A0BE2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4D4D5C0B" w14:textId="77777777" w:rsidR="006E6D3E" w:rsidRPr="001A0BE2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2BD0E026" w14:textId="77777777" w:rsidR="006E6D3E" w:rsidRPr="001A0BE2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0733D698" w14:textId="77777777" w:rsidR="006E6D3E" w:rsidRPr="00564F54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2EF4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2726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C07EB28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AACB7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D80D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2FF4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52359D8C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6DE9F200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EAA7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6F37DDDC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4D472EEB" w14:textId="77777777" w:rsidR="006E6D3E" w:rsidRPr="00DD369C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B9B9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CB92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625FF5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6E6D3E" w14:paraId="353A1BB4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53D5D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FED7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40B8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98AE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735109C6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E479" w14:textId="77777777" w:rsidR="006E6D3E" w:rsidRDefault="006E6D3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79AD07" w14:textId="77777777" w:rsidR="006E6D3E" w:rsidRDefault="006E6D3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FD2C9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62C7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4C93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8CE8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504A2B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6E6D3E" w14:paraId="5EC9037F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59831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5470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0ED9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8395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322C26C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7429" w14:textId="77777777" w:rsidR="006E6D3E" w:rsidRDefault="006E6D3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F3A3B4F" w14:textId="77777777" w:rsidR="006E6D3E" w:rsidRDefault="006E6D3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8022D8E" w14:textId="77777777" w:rsidR="006E6D3E" w:rsidRDefault="006E6D3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4A9F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8BC7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3F37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E671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FE3F23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6E6D3E" w14:paraId="2948DEDB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8118D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3613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474D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2AFE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BE719D5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C5C3" w14:textId="77777777" w:rsidR="006E6D3E" w:rsidRDefault="006E6D3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96DAB52" w14:textId="77777777" w:rsidR="006E6D3E" w:rsidRDefault="006E6D3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F524EB1" w14:textId="77777777" w:rsidR="006E6D3E" w:rsidRDefault="006E6D3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B756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352AF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C18B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AD49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BCC7C7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6E6D3E" w14:paraId="4674EA45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A4EEC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ABFF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1DA5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0BC5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35B73B0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E8CD" w14:textId="77777777" w:rsidR="006E6D3E" w:rsidRDefault="006E6D3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AFCCD59" w14:textId="77777777" w:rsidR="006E6D3E" w:rsidRDefault="006E6D3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B71B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769A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CC15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2F2D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099A41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6F7F56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6E6D3E" w14:paraId="54DA91FC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C45CA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1F5E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61A6097A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6D3B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3718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5A35235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7595A7D2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2B10" w14:textId="77777777" w:rsidR="006E6D3E" w:rsidRDefault="006E6D3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BD61" w14:textId="77777777" w:rsidR="006E6D3E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37C3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01B1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B293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38198240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F4F8E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E0B7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9610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A587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007EAFC" w14:textId="77777777" w:rsidR="006E6D3E" w:rsidRDefault="006E6D3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8F35" w14:textId="77777777" w:rsidR="006E6D3E" w:rsidRDefault="006E6D3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31589436" w14:textId="77777777" w:rsidR="006E6D3E" w:rsidRDefault="006E6D3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98AF" w14:textId="77777777" w:rsidR="006E6D3E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4CD7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90B9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E106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217885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6E6D3E" w14:paraId="31EE2EAC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9582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8846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BC6D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50A7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DA9F335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F83E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23B74103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83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1FFC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E7E2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7AB5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E6D3E" w14:paraId="4F35411B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149D0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756D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874C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715C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59AAEE9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0E56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F672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6155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E5A0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0C9C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9CA7C37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0BFEA9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6E6D3E" w14:paraId="63C63333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F8CFD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9A20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C41F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B4E7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E05BB03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4CE44BAA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8FF9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B2DC9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21E7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895C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8496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B2BC0A1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71B05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7372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B415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5109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72BA414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40427CFD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1DB10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D6E6" w14:textId="77777777" w:rsidR="006E6D3E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E01D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98F9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332B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245686F9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9A952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778B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F7A6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6136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69E4084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D102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1764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0CC1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0F24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DFC5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0437A0C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C258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732C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4A95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09AC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F38F9A1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6FEE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F4BBA26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48F4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89F0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9919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36EA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ED78E2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6E6D3E" w14:paraId="7CA30B28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199F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9486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8F27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A707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684FABE8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C091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59FC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F42E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8E89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E122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1CBF9425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E6D3E" w14:paraId="7912ED18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FF4D2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D65C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587E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C825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3914FC59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B20E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8B8A71E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EEFF041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DCF4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79B1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8192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AB0F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E84361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6DAD7D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3AA578AA" w14:textId="77777777" w:rsidR="006E6D3E" w:rsidRPr="00CB3CD0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6E6D3E" w14:paraId="570FFD6F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9BAA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C2F7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8B26163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DCC6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4830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5B760C03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5AB7C03C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92EA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0209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E3BE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BE6CD02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AF86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93CE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681984D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5CA0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1CAC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D550" w14:textId="77777777" w:rsidR="006E6D3E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4E4E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0494E413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694B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4B85" w14:textId="77777777" w:rsidR="006E6D3E" w:rsidRPr="00564F54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0F06" w14:textId="77777777" w:rsidR="006E6D3E" w:rsidRDefault="006E6D3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2D9F" w14:textId="77777777" w:rsidR="006E6D3E" w:rsidRDefault="006E6D3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21CC" w14:textId="77777777" w:rsidR="006E6D3E" w:rsidRDefault="006E6D3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895FFDD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53EA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19DE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561E15AA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078D" w14:textId="77777777" w:rsidR="006E6D3E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A289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48603457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CDE4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66F6" w14:textId="77777777" w:rsidR="006E6D3E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E1FB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4D6F2257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3A5F" w14:textId="77777777" w:rsidR="006E6D3E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3564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74FA4483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A685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E41A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6FA8A497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2B51" w14:textId="77777777" w:rsidR="006E6D3E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A302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29362BD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AC6C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9B2F" w14:textId="77777777" w:rsidR="006E6D3E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0C80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6DB4" w14:textId="77777777" w:rsidR="006E6D3E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7F1D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1A28455A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352A5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63ED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48BA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C1F0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87B0122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533D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271157E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17523D72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FA82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1AA0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5E50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1C60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6E6D3E" w14:paraId="4153F93E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94332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A32B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75F78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56F0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6881EE95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A936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2A69B7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56F1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1DA4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7D7FF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2D0D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3B1647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41D2715E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6E6D3E" w14:paraId="7A4DB934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D8E0C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49FC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2A66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93CC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E5FC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BFAA51A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A4E5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C5DA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FBCF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1635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36E12C0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70AD0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780B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22683DD3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9D00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B835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66E68D5D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06E5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5E6D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5044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2449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C75A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AD2C8CD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6E6D3E" w14:paraId="488CDAB1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22505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FF6A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176D741B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E72E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B278" w14:textId="77777777" w:rsidR="006E6D3E" w:rsidRDefault="006E6D3E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11BB6882" w14:textId="77777777" w:rsidR="006E6D3E" w:rsidRDefault="006E6D3E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FE91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FB7C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92B8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9268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7979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48A83F0D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E99EE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334C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1840E3C5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CB78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7856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0895487F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EE07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5DBB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AAF3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E1DB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3D2B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1D44D5B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6E6D3E" w14:paraId="0E2C414F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A8E4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3B7F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5CF6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43CD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5056E1AB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40ED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9BD7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E557C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295F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0B9D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6E6D3E" w14:paraId="3ECB5A81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1AD0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705B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4840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7605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3A1E958D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261A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42E9227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D2C8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4316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6334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B547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6E6D3E" w14:paraId="266829BE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EE7E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1344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14:paraId="49C4FA15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E46D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F98C" w14:textId="77777777" w:rsidR="006E6D3E" w:rsidRPr="001060A5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426E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563F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7205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206D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E41E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49CE7D1F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62582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AAA4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3B2F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393E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0223B7B9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F087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0F5726FE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8E61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EA3E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1F8B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FB3A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76D8B0D7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0520F6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6E6D3E" w14:paraId="509E0267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DC91" w14:textId="77777777" w:rsidR="006E6D3E" w:rsidRDefault="006E6D3E" w:rsidP="006E6D3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5309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4820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D4E1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1534B31A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AD8F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5A1ADF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A146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C01D" w14:textId="77777777" w:rsidR="006E6D3E" w:rsidRDefault="006E6D3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EF87" w14:textId="77777777" w:rsidR="006E6D3E" w:rsidRPr="00564F54" w:rsidRDefault="006E6D3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E376" w14:textId="77777777" w:rsidR="006E6D3E" w:rsidRDefault="006E6D3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8CF0FC5" w14:textId="77777777" w:rsidR="006E6D3E" w:rsidRPr="00237377" w:rsidRDefault="006E6D3E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CBCB040" w14:textId="77777777" w:rsidR="006E6D3E" w:rsidRDefault="006E6D3E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5DC24750" w14:textId="77777777" w:rsidR="006E6D3E" w:rsidRDefault="006E6D3E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6E6D3E" w14:paraId="60F0786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6AD85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788C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534D" w14:textId="77777777" w:rsidR="006E6D3E" w:rsidRPr="002B6917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780B" w14:textId="77777777" w:rsidR="006E6D3E" w:rsidRDefault="006E6D3E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68E0FA1" w14:textId="77777777" w:rsidR="006E6D3E" w:rsidRDefault="006E6D3E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A7C8A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8716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1F5F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6B2F" w14:textId="77777777" w:rsidR="006E6D3E" w:rsidRPr="002A6824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C4AA" w14:textId="77777777" w:rsidR="006E6D3E" w:rsidRDefault="006E6D3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7ECC63E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74483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0133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D06D" w14:textId="77777777" w:rsidR="006E6D3E" w:rsidRPr="002B6917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C9B3" w14:textId="77777777" w:rsidR="006E6D3E" w:rsidRDefault="006E6D3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984CBA4" w14:textId="77777777" w:rsidR="006E6D3E" w:rsidRDefault="006E6D3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36D5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F956491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EAB0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3DDF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8F58" w14:textId="77777777" w:rsidR="006E6D3E" w:rsidRPr="002A6824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FC35" w14:textId="77777777" w:rsidR="006E6D3E" w:rsidRDefault="006E6D3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DE06DA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18F6E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21D6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F565" w14:textId="77777777" w:rsidR="006E6D3E" w:rsidRPr="002B6917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0EB0" w14:textId="77777777" w:rsidR="006E6D3E" w:rsidRDefault="006E6D3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B1D5E77" w14:textId="77777777" w:rsidR="006E6D3E" w:rsidRDefault="006E6D3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BDB2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0A230D90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7DCC141E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192CC131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4173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D203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92E1" w14:textId="77777777" w:rsidR="006E6D3E" w:rsidRPr="002A6824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C11E" w14:textId="77777777" w:rsidR="006E6D3E" w:rsidRDefault="006E6D3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0353660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B334C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DB13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5A77" w14:textId="77777777" w:rsidR="006E6D3E" w:rsidRPr="002B6917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7D18" w14:textId="77777777" w:rsidR="006E6D3E" w:rsidRDefault="006E6D3E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33AD0EA" w14:textId="77777777" w:rsidR="006E6D3E" w:rsidRDefault="006E6D3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A0FD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2C5C6AE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C099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A10C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1FAE" w14:textId="77777777" w:rsidR="006E6D3E" w:rsidRPr="002A6824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1346" w14:textId="77777777" w:rsidR="006E6D3E" w:rsidRDefault="006E6D3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404D927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F0A38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C5BC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A167" w14:textId="77777777" w:rsidR="006E6D3E" w:rsidRPr="002B6917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B9AC" w14:textId="77777777" w:rsidR="006E6D3E" w:rsidRDefault="006E6D3E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2DCB960" w14:textId="77777777" w:rsidR="006E6D3E" w:rsidRDefault="006E6D3E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7311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1FD4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DAE3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0C42" w14:textId="77777777" w:rsidR="006E6D3E" w:rsidRPr="002A6824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18FE" w14:textId="77777777" w:rsidR="006E6D3E" w:rsidRDefault="006E6D3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7C9A05" w14:textId="77777777" w:rsidR="006E6D3E" w:rsidRPr="00C87E63" w:rsidRDefault="006E6D3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052D922E" w14:textId="77777777" w:rsidR="006E6D3E" w:rsidRPr="00C87E63" w:rsidRDefault="006E6D3E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6E6D3E" w14:paraId="1AD9C7E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83844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7786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1C07" w14:textId="77777777" w:rsidR="006E6D3E" w:rsidRPr="002B6917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3C44" w14:textId="77777777" w:rsidR="006E6D3E" w:rsidRDefault="006E6D3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F59E321" w14:textId="77777777" w:rsidR="006E6D3E" w:rsidRDefault="006E6D3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66B4E72" w14:textId="77777777" w:rsidR="006E6D3E" w:rsidRDefault="006E6D3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1CA5" w14:textId="77777777" w:rsidR="006E6D3E" w:rsidRDefault="006E6D3E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30A661" w14:textId="77777777" w:rsidR="006E6D3E" w:rsidRDefault="006E6D3E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B92C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8FF9" w14:textId="77777777" w:rsidR="006E6D3E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05C4" w14:textId="77777777" w:rsidR="006E6D3E" w:rsidRPr="002A6824" w:rsidRDefault="006E6D3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26E4" w14:textId="77777777" w:rsidR="006E6D3E" w:rsidRDefault="006E6D3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4FBD974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5CE6B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A3E1" w14:textId="77777777" w:rsidR="006E6D3E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7D3BE" w14:textId="77777777" w:rsidR="006E6D3E" w:rsidRPr="002B6917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F42B" w14:textId="77777777" w:rsidR="006E6D3E" w:rsidRDefault="006E6D3E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16DEECA" w14:textId="77777777" w:rsidR="006E6D3E" w:rsidRDefault="006E6D3E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74B4" w14:textId="77777777" w:rsidR="006E6D3E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57FF582" w14:textId="77777777" w:rsidR="006E6D3E" w:rsidRDefault="006E6D3E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4714" w14:textId="77777777" w:rsidR="006E6D3E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B5B7" w14:textId="77777777" w:rsidR="006E6D3E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F316" w14:textId="77777777" w:rsidR="006E6D3E" w:rsidRPr="002A6824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8961" w14:textId="77777777" w:rsidR="006E6D3E" w:rsidRDefault="006E6D3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4D27C7" w14:textId="77777777" w:rsidR="006E6D3E" w:rsidRDefault="006E6D3E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6E6D3E" w14:paraId="751898A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22103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632F" w14:textId="77777777" w:rsidR="006E6D3E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B58E" w14:textId="77777777" w:rsidR="006E6D3E" w:rsidRPr="002B6917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7B3E5" w14:textId="77777777" w:rsidR="006E6D3E" w:rsidRDefault="006E6D3E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BFD3195" w14:textId="77777777" w:rsidR="006E6D3E" w:rsidRDefault="006E6D3E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EF5A" w14:textId="77777777" w:rsidR="006E6D3E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41D0" w14:textId="77777777" w:rsidR="006E6D3E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3948A" w14:textId="77777777" w:rsidR="006E6D3E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5304" w14:textId="77777777" w:rsidR="006E6D3E" w:rsidRPr="002A6824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94FA" w14:textId="77777777" w:rsidR="006E6D3E" w:rsidRDefault="006E6D3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DEEA1A" w14:textId="77777777" w:rsidR="006E6D3E" w:rsidRDefault="006E6D3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C7B286" w14:textId="77777777" w:rsidR="006E6D3E" w:rsidRDefault="006E6D3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6E6D3E" w14:paraId="7A079034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5B7BB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5215" w14:textId="77777777" w:rsidR="006E6D3E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BE9A" w14:textId="77777777" w:rsidR="006E6D3E" w:rsidRPr="002B6917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0504" w14:textId="77777777" w:rsidR="006E6D3E" w:rsidRDefault="006E6D3E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55559F2" w14:textId="77777777" w:rsidR="006E6D3E" w:rsidRDefault="006E6D3E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7D8B" w14:textId="77777777" w:rsidR="006E6D3E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152A" w14:textId="77777777" w:rsidR="006E6D3E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B3AB" w14:textId="77777777" w:rsidR="006E6D3E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5E91" w14:textId="77777777" w:rsidR="006E6D3E" w:rsidRPr="002A6824" w:rsidRDefault="006E6D3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CA67" w14:textId="77777777" w:rsidR="006E6D3E" w:rsidRDefault="006E6D3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6E6D3E" w14:paraId="7AAB82C6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42357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6B3D" w14:textId="77777777" w:rsidR="006E6D3E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4EEAEA90" w14:textId="77777777" w:rsidR="006E6D3E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56344" w14:textId="77777777" w:rsidR="006E6D3E" w:rsidRPr="002B6917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F016" w14:textId="77777777" w:rsidR="006E6D3E" w:rsidRDefault="006E6D3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5960414D" w14:textId="77777777" w:rsidR="006E6D3E" w:rsidRDefault="006E6D3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5CB6017C" w14:textId="77777777" w:rsidR="006E6D3E" w:rsidRDefault="006E6D3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DC12" w14:textId="77777777" w:rsidR="006E6D3E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7935" w14:textId="77777777" w:rsidR="006E6D3E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917C" w14:textId="77777777" w:rsidR="006E6D3E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48E63AD5" w14:textId="77777777" w:rsidR="006E6D3E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CFBA" w14:textId="77777777" w:rsidR="006E6D3E" w:rsidRPr="002A6824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DDF3" w14:textId="77777777" w:rsidR="006E6D3E" w:rsidRDefault="006E6D3E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E6D3E" w14:paraId="2F54A65A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4DB6B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6A85" w14:textId="77777777" w:rsidR="006E6D3E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3135" w14:textId="77777777" w:rsidR="006E6D3E" w:rsidRPr="002B6917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7D45" w14:textId="77777777" w:rsidR="006E6D3E" w:rsidRDefault="006E6D3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B1390B0" w14:textId="77777777" w:rsidR="006E6D3E" w:rsidRDefault="006E6D3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9ADC" w14:textId="77777777" w:rsidR="006E6D3E" w:rsidRDefault="006E6D3E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411BCB8E" w14:textId="77777777" w:rsidR="006E6D3E" w:rsidRPr="00810F5B" w:rsidRDefault="006E6D3E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CD40F" w14:textId="77777777" w:rsidR="006E6D3E" w:rsidRPr="00557C88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3C9C" w14:textId="77777777" w:rsidR="006E6D3E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FB80" w14:textId="77777777" w:rsidR="006E6D3E" w:rsidRPr="002A6824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1446" w14:textId="77777777" w:rsidR="006E6D3E" w:rsidRDefault="006E6D3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E892CE" w14:textId="77777777" w:rsidR="006E6D3E" w:rsidRDefault="006E6D3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6E6D3E" w14:paraId="0114428E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EA968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DC09" w14:textId="77777777" w:rsidR="006E6D3E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3CA2" w14:textId="77777777" w:rsidR="006E6D3E" w:rsidRPr="002B6917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D3E4" w14:textId="77777777" w:rsidR="006E6D3E" w:rsidRDefault="006E6D3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9EC8" w14:textId="77777777" w:rsidR="006E6D3E" w:rsidRDefault="006E6D3E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5F662709" w14:textId="77777777" w:rsidR="006E6D3E" w:rsidRDefault="006E6D3E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6FF0" w14:textId="77777777" w:rsidR="006E6D3E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4B10" w14:textId="77777777" w:rsidR="006E6D3E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ED7" w14:textId="77777777" w:rsidR="006E6D3E" w:rsidRPr="002A6824" w:rsidRDefault="006E6D3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827B" w14:textId="77777777" w:rsidR="006E6D3E" w:rsidRDefault="006E6D3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00BD8141" w14:textId="77777777" w:rsidR="006E6D3E" w:rsidRDefault="006E6D3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6E6D3E" w14:paraId="17AF52DF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9EDF3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3046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9FFA" w14:textId="77777777" w:rsidR="006E6D3E" w:rsidRPr="002B6917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180D" w14:textId="77777777" w:rsidR="006E6D3E" w:rsidRDefault="006E6D3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907A" w14:textId="77777777" w:rsidR="006E6D3E" w:rsidRDefault="006E6D3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656C" w14:textId="77777777" w:rsidR="006E6D3E" w:rsidRPr="00557C88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B68D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22A7" w14:textId="77777777" w:rsidR="006E6D3E" w:rsidRPr="002A6824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3BEE" w14:textId="77777777" w:rsidR="006E6D3E" w:rsidRDefault="006E6D3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26FC70" w14:textId="77777777" w:rsidR="006E6D3E" w:rsidRPr="00D83307" w:rsidRDefault="006E6D3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6E6D3E" w14:paraId="73DCC9A6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AE3FE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5CD8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8E95" w14:textId="77777777" w:rsidR="006E6D3E" w:rsidRPr="002B6917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A1E0" w14:textId="77777777" w:rsidR="006E6D3E" w:rsidRDefault="006E6D3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0133ED9D" w14:textId="77777777" w:rsidR="006E6D3E" w:rsidRDefault="006E6D3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4E57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432F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56BD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6375" w14:textId="77777777" w:rsidR="006E6D3E" w:rsidRPr="002A6824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4E55" w14:textId="77777777" w:rsidR="006E6D3E" w:rsidRDefault="006E6D3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5828E815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0DD09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ACAA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BC1D" w14:textId="77777777" w:rsidR="006E6D3E" w:rsidRPr="002B6917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93E2" w14:textId="77777777" w:rsidR="006E6D3E" w:rsidRDefault="006E6D3E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15B6F56F" w14:textId="77777777" w:rsidR="006E6D3E" w:rsidRDefault="006E6D3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5CDF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9DAB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8DF9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7608" w14:textId="77777777" w:rsidR="006E6D3E" w:rsidRPr="002A6824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CC05" w14:textId="77777777" w:rsidR="006E6D3E" w:rsidRDefault="006E6D3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8C91328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C48AB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9632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E058" w14:textId="77777777" w:rsidR="006E6D3E" w:rsidRPr="002B6917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6430" w14:textId="77777777" w:rsidR="006E6D3E" w:rsidRDefault="006E6D3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55796592" w14:textId="77777777" w:rsidR="006E6D3E" w:rsidRDefault="006E6D3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6D9A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8570" w14:textId="77777777" w:rsidR="006E6D3E" w:rsidRPr="00557C88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E105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53A9" w14:textId="77777777" w:rsidR="006E6D3E" w:rsidRPr="002A6824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41E1" w14:textId="77777777" w:rsidR="006E6D3E" w:rsidRDefault="006E6D3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E6D3E" w14:paraId="1E996E6C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0A4C5" w14:textId="77777777" w:rsidR="006E6D3E" w:rsidRDefault="006E6D3E" w:rsidP="006E6D3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FF18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1A5B" w14:textId="77777777" w:rsidR="006E6D3E" w:rsidRPr="002B6917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D858" w14:textId="77777777" w:rsidR="006E6D3E" w:rsidRDefault="006E6D3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367B8628" w14:textId="77777777" w:rsidR="006E6D3E" w:rsidRPr="006315B8" w:rsidRDefault="006E6D3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6C5F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4910" w14:textId="77777777" w:rsidR="006E6D3E" w:rsidRPr="00557C88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A867" w14:textId="77777777" w:rsidR="006E6D3E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5D18" w14:textId="77777777" w:rsidR="006E6D3E" w:rsidRPr="002A6824" w:rsidRDefault="006E6D3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4E37" w14:textId="77777777" w:rsidR="006E6D3E" w:rsidRDefault="006E6D3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F2DE1EC" w14:textId="77777777" w:rsidR="006E6D3E" w:rsidRDefault="006E6D3E">
      <w:pPr>
        <w:tabs>
          <w:tab w:val="left" w:pos="3183"/>
        </w:tabs>
        <w:rPr>
          <w:sz w:val="20"/>
          <w:lang w:val="ro-RO"/>
        </w:rPr>
      </w:pPr>
    </w:p>
    <w:p w14:paraId="7ED52B28" w14:textId="77777777" w:rsidR="006E6D3E" w:rsidRDefault="006E6D3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831AD6B" w14:textId="77777777" w:rsidR="007C1159" w:rsidRDefault="007C11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147549C" w14:textId="77777777" w:rsidR="007C1159" w:rsidRDefault="007C11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FB0A4D3" w14:textId="77777777" w:rsidR="007C1159" w:rsidRDefault="007C11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0B2CC46" w14:textId="77777777" w:rsidR="007C1159" w:rsidRDefault="007C11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6833D64" w14:textId="77777777" w:rsidR="007C1159" w:rsidRDefault="007C11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980CC5F" w14:textId="77777777" w:rsidR="007C1159" w:rsidRDefault="007C11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A2815E8" w14:textId="77777777" w:rsidR="007C1159" w:rsidRDefault="007C11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E405B28" w14:textId="77777777" w:rsidR="007C1159" w:rsidRDefault="007C11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5863B84" w14:textId="77777777" w:rsidR="007C1159" w:rsidRPr="00C21F42" w:rsidRDefault="007C115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2E59DF5" w14:textId="77777777" w:rsidR="006E6D3E" w:rsidRPr="00C21F42" w:rsidRDefault="006E6D3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DE9A6BB" w14:textId="77777777" w:rsidR="006E6D3E" w:rsidRPr="00C21F42" w:rsidRDefault="006E6D3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7AE2EE6" w14:textId="77777777" w:rsidR="006E6D3E" w:rsidRPr="00C21F42" w:rsidRDefault="006E6D3E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049F4AA" w14:textId="77777777" w:rsidR="006E6D3E" w:rsidRDefault="006E6D3E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003BDFB3" w14:textId="77777777" w:rsidR="006E6D3E" w:rsidRPr="00C21F42" w:rsidRDefault="006E6D3E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4018383" w14:textId="77777777" w:rsidR="006E6D3E" w:rsidRPr="00C21F42" w:rsidRDefault="006E6D3E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191EF5E3" w14:textId="77777777" w:rsidR="006E6D3E" w:rsidRPr="00C21F42" w:rsidRDefault="006E6D3E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3CBB746" w14:textId="77777777" w:rsidR="006E6D3E" w:rsidRPr="00C21F42" w:rsidRDefault="006E6D3E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0B7111" w:rsidRDefault="00FB37F1" w:rsidP="000B7111"/>
    <w:sectPr w:rsidR="00FB37F1" w:rsidRPr="000B7111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D3643" w14:textId="77777777" w:rsidR="00894F24" w:rsidRDefault="00894F24">
      <w:r>
        <w:separator/>
      </w:r>
    </w:p>
  </w:endnote>
  <w:endnote w:type="continuationSeparator" w:id="0">
    <w:p w14:paraId="7B6DBD9B" w14:textId="77777777" w:rsidR="00894F24" w:rsidRDefault="0089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04BB5" w14:textId="77777777" w:rsidR="00894F24" w:rsidRDefault="00894F24">
      <w:r>
        <w:separator/>
      </w:r>
    </w:p>
  </w:footnote>
  <w:footnote w:type="continuationSeparator" w:id="0">
    <w:p w14:paraId="39229E11" w14:textId="77777777" w:rsidR="00894F24" w:rsidRDefault="0089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49BB1822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5523D9">
      <w:rPr>
        <w:b/>
        <w:bCs/>
        <w:i/>
        <w:iCs/>
        <w:sz w:val="22"/>
      </w:rPr>
      <w:t>decada 1-10 mai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05F7F8ED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5523D9">
      <w:rPr>
        <w:b/>
        <w:bCs/>
        <w:i/>
        <w:iCs/>
        <w:sz w:val="22"/>
      </w:rPr>
      <w:t>decada 1-10 mai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F77C67"/>
    <w:multiLevelType w:val="hybridMultilevel"/>
    <w:tmpl w:val="96325F4A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6153C3"/>
    <w:multiLevelType w:val="hybridMultilevel"/>
    <w:tmpl w:val="729C6328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9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45E06B8"/>
    <w:multiLevelType w:val="hybridMultilevel"/>
    <w:tmpl w:val="D29E8CE4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9A4A42"/>
    <w:multiLevelType w:val="hybridMultilevel"/>
    <w:tmpl w:val="39B65C70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B41F54"/>
    <w:multiLevelType w:val="hybridMultilevel"/>
    <w:tmpl w:val="37807610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9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31"/>
  </w:num>
  <w:num w:numId="2" w16cid:durableId="528682077">
    <w:abstractNumId w:val="29"/>
  </w:num>
  <w:num w:numId="3" w16cid:durableId="1049263936">
    <w:abstractNumId w:val="28"/>
  </w:num>
  <w:num w:numId="4" w16cid:durableId="1568608976">
    <w:abstractNumId w:val="27"/>
  </w:num>
  <w:num w:numId="5" w16cid:durableId="1391685917">
    <w:abstractNumId w:val="38"/>
  </w:num>
  <w:num w:numId="6" w16cid:durableId="254679305">
    <w:abstractNumId w:val="21"/>
  </w:num>
  <w:num w:numId="7" w16cid:durableId="217740859">
    <w:abstractNumId w:val="37"/>
  </w:num>
  <w:num w:numId="8" w16cid:durableId="1679384678">
    <w:abstractNumId w:val="46"/>
  </w:num>
  <w:num w:numId="9" w16cid:durableId="598950671">
    <w:abstractNumId w:val="40"/>
  </w:num>
  <w:num w:numId="10" w16cid:durableId="1288388605">
    <w:abstractNumId w:val="14"/>
  </w:num>
  <w:num w:numId="11" w16cid:durableId="1403331679">
    <w:abstractNumId w:val="35"/>
  </w:num>
  <w:num w:numId="12" w16cid:durableId="946889578">
    <w:abstractNumId w:val="3"/>
  </w:num>
  <w:num w:numId="13" w16cid:durableId="777607632">
    <w:abstractNumId w:val="26"/>
  </w:num>
  <w:num w:numId="14" w16cid:durableId="2074769900">
    <w:abstractNumId w:val="7"/>
  </w:num>
  <w:num w:numId="15" w16cid:durableId="1184783915">
    <w:abstractNumId w:val="0"/>
  </w:num>
  <w:num w:numId="16" w16cid:durableId="1079517301">
    <w:abstractNumId w:val="44"/>
  </w:num>
  <w:num w:numId="17" w16cid:durableId="811023296">
    <w:abstractNumId w:val="50"/>
  </w:num>
  <w:num w:numId="18" w16cid:durableId="885263045">
    <w:abstractNumId w:val="16"/>
  </w:num>
  <w:num w:numId="19" w16cid:durableId="2029215308">
    <w:abstractNumId w:val="43"/>
  </w:num>
  <w:num w:numId="20" w16cid:durableId="1208643832">
    <w:abstractNumId w:val="42"/>
  </w:num>
  <w:num w:numId="21" w16cid:durableId="1139808656">
    <w:abstractNumId w:val="20"/>
  </w:num>
  <w:num w:numId="22" w16cid:durableId="2011443954">
    <w:abstractNumId w:val="2"/>
  </w:num>
  <w:num w:numId="23" w16cid:durableId="19402065">
    <w:abstractNumId w:val="5"/>
  </w:num>
  <w:num w:numId="24" w16cid:durableId="1704288517">
    <w:abstractNumId w:val="49"/>
  </w:num>
  <w:num w:numId="25" w16cid:durableId="214392657">
    <w:abstractNumId w:val="9"/>
  </w:num>
  <w:num w:numId="26" w16cid:durableId="84882993">
    <w:abstractNumId w:val="17"/>
  </w:num>
  <w:num w:numId="27" w16cid:durableId="65613399">
    <w:abstractNumId w:val="19"/>
  </w:num>
  <w:num w:numId="28" w16cid:durableId="71894456">
    <w:abstractNumId w:val="24"/>
  </w:num>
  <w:num w:numId="29" w16cid:durableId="182784983">
    <w:abstractNumId w:val="48"/>
  </w:num>
  <w:num w:numId="30" w16cid:durableId="598873749">
    <w:abstractNumId w:val="15"/>
  </w:num>
  <w:num w:numId="31" w16cid:durableId="557742951">
    <w:abstractNumId w:val="22"/>
  </w:num>
  <w:num w:numId="32" w16cid:durableId="2003316541">
    <w:abstractNumId w:val="1"/>
  </w:num>
  <w:num w:numId="33" w16cid:durableId="491726566">
    <w:abstractNumId w:val="10"/>
  </w:num>
  <w:num w:numId="34" w16cid:durableId="1374768146">
    <w:abstractNumId w:val="12"/>
  </w:num>
  <w:num w:numId="35" w16cid:durableId="2124642321">
    <w:abstractNumId w:val="6"/>
  </w:num>
  <w:num w:numId="36" w16cid:durableId="2009209847">
    <w:abstractNumId w:val="11"/>
  </w:num>
  <w:num w:numId="37" w16cid:durableId="1411655536">
    <w:abstractNumId w:val="41"/>
  </w:num>
  <w:num w:numId="38" w16cid:durableId="1559784482">
    <w:abstractNumId w:val="39"/>
  </w:num>
  <w:num w:numId="39" w16cid:durableId="175312487">
    <w:abstractNumId w:val="4"/>
  </w:num>
  <w:num w:numId="40" w16cid:durableId="1294674170">
    <w:abstractNumId w:val="36"/>
  </w:num>
  <w:num w:numId="41" w16cid:durableId="1053239351">
    <w:abstractNumId w:val="8"/>
  </w:num>
  <w:num w:numId="42" w16cid:durableId="1794516529">
    <w:abstractNumId w:val="47"/>
  </w:num>
  <w:num w:numId="43" w16cid:durableId="2137330231">
    <w:abstractNumId w:val="25"/>
  </w:num>
  <w:num w:numId="44" w16cid:durableId="104346094">
    <w:abstractNumId w:val="34"/>
  </w:num>
  <w:num w:numId="45" w16cid:durableId="1138840039">
    <w:abstractNumId w:val="23"/>
  </w:num>
  <w:num w:numId="46" w16cid:durableId="1477260617">
    <w:abstractNumId w:val="33"/>
  </w:num>
  <w:num w:numId="47" w16cid:durableId="309361296">
    <w:abstractNumId w:val="32"/>
  </w:num>
  <w:num w:numId="48" w16cid:durableId="1349285424">
    <w:abstractNumId w:val="45"/>
  </w:num>
  <w:num w:numId="49" w16cid:durableId="913510665">
    <w:abstractNumId w:val="30"/>
  </w:num>
  <w:num w:numId="50" w16cid:durableId="712579467">
    <w:abstractNumId w:val="18"/>
  </w:num>
  <w:num w:numId="51" w16cid:durableId="1419670569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sfoScRaRAE8yzrSkqURR4R7pQvDe+QlVC7Zl9ZlHAkt9Y7wZtbj8HPfs2ntfP4gp6lEoy8thmQv3G03RXthopQ==" w:salt="6b5ZpqBtLYXp8qE0apvSy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2DE4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111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65C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1F98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1E82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C76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11F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3D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6D3E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159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3CE1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4F24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2E49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B1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0F67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E52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C1D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1</Pages>
  <Words>19387</Words>
  <Characters>110511</Characters>
  <Application>Microsoft Office Word</Application>
  <DocSecurity>0</DocSecurity>
  <Lines>920</Lines>
  <Paragraphs>259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2025-04-23T06:23:00Z</dcterms:created>
  <dcterms:modified xsi:type="dcterms:W3CDTF">2025-04-23T08:15:00Z</dcterms:modified>
</cp:coreProperties>
</file>