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6FD2" w14:textId="77777777" w:rsidR="00EB3DA5" w:rsidRPr="00112589" w:rsidRDefault="00EB3DA5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52CC568" w14:textId="2A1A6095" w:rsidR="00EB3DA5" w:rsidRPr="00112589" w:rsidRDefault="00EB3DA5" w:rsidP="00971FA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14:paraId="719DD4A2" w14:textId="77777777" w:rsidR="00EB3DA5" w:rsidRDefault="00EB3DA5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4EF35159" w14:textId="77777777" w:rsidR="00EB3DA5" w:rsidRDefault="00EB3DA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67849EF8" w14:textId="77777777" w:rsidR="00EB3DA5" w:rsidRDefault="00EB3DA5">
      <w:pPr>
        <w:jc w:val="center"/>
        <w:rPr>
          <w:sz w:val="28"/>
        </w:rPr>
      </w:pPr>
    </w:p>
    <w:p w14:paraId="65D36F8D" w14:textId="77777777" w:rsidR="00EB3DA5" w:rsidRDefault="00EB3DA5">
      <w:pPr>
        <w:jc w:val="center"/>
        <w:rPr>
          <w:sz w:val="28"/>
        </w:rPr>
      </w:pPr>
    </w:p>
    <w:p w14:paraId="7B6B5DCB" w14:textId="77777777" w:rsidR="00EB3DA5" w:rsidRDefault="00EB3DA5">
      <w:pPr>
        <w:jc w:val="center"/>
        <w:rPr>
          <w:sz w:val="28"/>
        </w:rPr>
      </w:pPr>
    </w:p>
    <w:p w14:paraId="60FA3253" w14:textId="77777777" w:rsidR="00EB3DA5" w:rsidRDefault="00EB3DA5">
      <w:pPr>
        <w:jc w:val="center"/>
        <w:rPr>
          <w:sz w:val="28"/>
        </w:rPr>
      </w:pPr>
    </w:p>
    <w:p w14:paraId="79698479" w14:textId="77777777" w:rsidR="00EB3DA5" w:rsidRDefault="00EB3DA5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600C0C7E" w14:textId="262AAFB1" w:rsidR="00EB3DA5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3EE843A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4.3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EB3DA5">
        <w:rPr>
          <w:b/>
          <w:bCs/>
          <w:noProof/>
          <w:spacing w:val="80"/>
          <w:sz w:val="32"/>
          <w:lang w:val="en-US"/>
        </w:rPr>
        <w:t>B.A.R.</w:t>
      </w:r>
      <w:r w:rsidR="00EB3DA5">
        <w:rPr>
          <w:b/>
          <w:bCs/>
          <w:spacing w:val="80"/>
          <w:sz w:val="32"/>
        </w:rPr>
        <w:t>BRAŞOV</w:t>
      </w:r>
    </w:p>
    <w:p w14:paraId="49482566" w14:textId="7599BE69" w:rsidR="00EB3DA5" w:rsidRDefault="00EB3DA5">
      <w:pPr>
        <w:rPr>
          <w:b/>
          <w:bCs/>
          <w:spacing w:val="40"/>
        </w:rPr>
      </w:pPr>
    </w:p>
    <w:p w14:paraId="6FCF9BE9" w14:textId="77777777" w:rsidR="00EB3DA5" w:rsidRDefault="00EB3DA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0A9D1C07" w14:textId="77777777" w:rsidR="00EB3DA5" w:rsidRDefault="00EB3DA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mai 2025</w:t>
      </w:r>
    </w:p>
    <w:p w14:paraId="4848FF0D" w14:textId="77777777" w:rsidR="00EB3DA5" w:rsidRPr="00304457" w:rsidRDefault="00EB3DA5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336D6CA4" w14:textId="77777777" w:rsidR="00EB3DA5" w:rsidRDefault="00EB3DA5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B3DA5" w14:paraId="1118DAA9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7ED9E08" w14:textId="77777777" w:rsidR="00EB3DA5" w:rsidRDefault="00EB3DA5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41D45333" w14:textId="77777777" w:rsidR="00EB3DA5" w:rsidRDefault="00EB3DA5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0988B182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C0E83DE" w14:textId="77777777" w:rsidR="00EB3DA5" w:rsidRDefault="00EB3DA5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33E5CBF8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11CEA74A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FF46C38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1EE86BE0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57F2772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0A192DAA" w14:textId="77777777" w:rsidR="00EB3DA5" w:rsidRDefault="00EB3DA5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02F97FCB" w14:textId="77777777" w:rsidR="00EB3DA5" w:rsidRDefault="00EB3DA5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38A84897" w14:textId="77777777" w:rsidR="00EB3DA5" w:rsidRDefault="00EB3DA5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2AF5AB64" w14:textId="77777777" w:rsidR="00EB3DA5" w:rsidRDefault="00EB3DA5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2DBCE057" w14:textId="77777777" w:rsidR="00EB3DA5" w:rsidRDefault="00EB3DA5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41F7283F" w14:textId="77777777" w:rsidR="00EB3DA5" w:rsidRDefault="00EB3DA5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41CFCD08" w14:textId="77777777" w:rsidR="00EB3DA5" w:rsidRDefault="00EB3DA5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5BF98512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E72E33A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883D9D2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5483E82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F92C64F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1CCEB0AC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405C8682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38A102C4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3F3F55E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EB3DA5" w14:paraId="79F374CC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01895220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0C20491B" w14:textId="77777777" w:rsidR="00EB3DA5" w:rsidRDefault="00EB3DA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4DA13C1E" w14:textId="77777777" w:rsidR="00EB3DA5" w:rsidRDefault="00EB3DA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3D8C2FCA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4612354B" w14:textId="77777777" w:rsidR="00EB3DA5" w:rsidRDefault="00EB3DA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3936114" w14:textId="77777777" w:rsidR="00EB3DA5" w:rsidRDefault="00EB3DA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08000626" w14:textId="77777777" w:rsidR="00EB3DA5" w:rsidRDefault="00EB3DA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3F89708" w14:textId="77777777" w:rsidR="00EB3DA5" w:rsidRDefault="00EB3DA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72C6BC5C" w14:textId="77777777" w:rsidR="00EB3DA5" w:rsidRDefault="00EB3DA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D3506F0" w14:textId="77777777" w:rsidR="00EB3DA5" w:rsidRDefault="00EB3DA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06580639" w14:textId="77777777" w:rsidR="00EB3DA5" w:rsidRDefault="00EB3DA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0BD4A9E1" w14:textId="77777777" w:rsidR="00EB3DA5" w:rsidRDefault="00EB3DA5">
      <w:pPr>
        <w:spacing w:line="192" w:lineRule="auto"/>
        <w:jc w:val="center"/>
      </w:pPr>
    </w:p>
    <w:p w14:paraId="7885C246" w14:textId="77777777" w:rsidR="00EB3DA5" w:rsidRDefault="00EB3DA5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3E7AF7B5" w14:textId="77777777" w:rsidR="00EB3DA5" w:rsidRPr="00C40B51" w:rsidRDefault="00EB3DA5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E7DB366" w14:textId="77777777" w:rsidR="00EB3DA5" w:rsidRPr="00C40B51" w:rsidRDefault="00EB3DA5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757FEF7" w14:textId="77777777" w:rsidR="00EB3DA5" w:rsidRPr="00C40B51" w:rsidRDefault="00EB3DA5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6716A39" w14:textId="77777777" w:rsidR="00EB3DA5" w:rsidRDefault="00EB3DA5" w:rsidP="004C7D25">
      <w:pPr>
        <w:pStyle w:val="Heading1"/>
        <w:spacing w:line="360" w:lineRule="auto"/>
      </w:pPr>
      <w:r>
        <w:t>LINIA 101</w:t>
      </w:r>
    </w:p>
    <w:p w14:paraId="7805003E" w14:textId="77777777" w:rsidR="00EB3DA5" w:rsidRDefault="00EB3DA5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B3DA5" w14:paraId="0D2A3A45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74E52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8D1C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5F96459C" w14:textId="77777777" w:rsidR="00EB3DA5" w:rsidRDefault="00EB3DA5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54BB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425B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39E26E48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D9619" w14:textId="77777777" w:rsidR="00EB3DA5" w:rsidRPr="009E41CA" w:rsidRDefault="00EB3DA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2409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36C7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2B09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8E1B1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6B732F2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3BE7982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2011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EC17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7E7A05DE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1BD9" w14:textId="77777777" w:rsidR="00EB3DA5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1398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57F19E29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D731E" w14:textId="77777777" w:rsidR="00EB3DA5" w:rsidRPr="009E41CA" w:rsidRDefault="00EB3DA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63924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DBA4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8F9F2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8ACF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0F157F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B86B01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5FEDABE0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EB3DA5" w14:paraId="13C0F83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4D999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9CB9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2C63" w14:textId="77777777" w:rsidR="00EB3DA5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C13D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5EE5EA85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3562D459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9209E" w14:textId="77777777" w:rsidR="00EB3DA5" w:rsidRPr="009E41CA" w:rsidRDefault="00EB3DA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0F69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09F5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13C3DB8A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074F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5B28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13C4AE96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FBC15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6ADD" w14:textId="77777777" w:rsidR="00EB3DA5" w:rsidRDefault="00EB3DA5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763A" w14:textId="77777777" w:rsidR="00EB3DA5" w:rsidRPr="000625F2" w:rsidRDefault="00EB3DA5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7606" w14:textId="77777777" w:rsidR="00EB3DA5" w:rsidRDefault="00EB3DA5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30DB8DD6" w14:textId="77777777" w:rsidR="00EB3DA5" w:rsidRDefault="00EB3DA5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71DD136B" w14:textId="77777777" w:rsidR="00EB3DA5" w:rsidRDefault="00EB3DA5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EF76B" w14:textId="77777777" w:rsidR="00EB3DA5" w:rsidRDefault="00EB3DA5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0FA68DFA" w14:textId="77777777" w:rsidR="00EB3DA5" w:rsidRDefault="00EB3DA5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7BF4" w14:textId="77777777" w:rsidR="00EB3DA5" w:rsidRPr="000625F2" w:rsidRDefault="00EB3DA5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E1BB" w14:textId="77777777" w:rsidR="00EB3DA5" w:rsidRDefault="00EB3DA5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B593" w14:textId="77777777" w:rsidR="00EB3DA5" w:rsidRPr="000625F2" w:rsidRDefault="00EB3DA5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9ECC" w14:textId="77777777" w:rsidR="00EB3DA5" w:rsidRDefault="00EB3DA5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3EBC25" w14:textId="77777777" w:rsidR="00EB3DA5" w:rsidRDefault="00EB3DA5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EB3DA5" w14:paraId="1D3E11F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A6D7B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0257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AAC8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9912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2379F5EC" w14:textId="77777777" w:rsidR="00EB3DA5" w:rsidRDefault="00EB3DA5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C22EC" w14:textId="77777777" w:rsidR="00EB3DA5" w:rsidRDefault="00EB3DA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50347673" w14:textId="77777777" w:rsidR="00EB3DA5" w:rsidRDefault="00EB3DA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F4E5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A3E0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8212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C123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EB3DA5" w14:paraId="0341848D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3F7AF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F54D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2FAC6736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4D1A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80B1" w14:textId="77777777" w:rsidR="00EB3DA5" w:rsidRDefault="00EB3DA5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3447BA27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3EBD3852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66692" w14:textId="77777777" w:rsidR="00EB3DA5" w:rsidRPr="009E41CA" w:rsidRDefault="00EB3DA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9E580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4016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44A4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0757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D2F5875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6D717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33DE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CA6C" w14:textId="77777777" w:rsidR="00EB3DA5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4251" w14:textId="77777777" w:rsidR="00EB3DA5" w:rsidRDefault="00EB3DA5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1D46CFEE" w14:textId="77777777" w:rsidR="00EB3DA5" w:rsidRDefault="00EB3DA5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40A3A146" w14:textId="77777777" w:rsidR="00EB3DA5" w:rsidRDefault="00EB3DA5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EC82B" w14:textId="77777777" w:rsidR="00EB3DA5" w:rsidRPr="009E41CA" w:rsidRDefault="00EB3DA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F197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EAC7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73447B41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57D6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83E3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61E76687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154CC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FD35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D80F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9064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63AD171B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C4B4B" w14:textId="77777777" w:rsidR="00EB3DA5" w:rsidRDefault="00EB3DA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29C11F9D" w14:textId="77777777" w:rsidR="00EB3DA5" w:rsidRDefault="00EB3DA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99AF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C2A3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CEFD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AFB4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8F5CE74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53698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07C3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1B629391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3DF58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F941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4B75F4A0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678F1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6EB8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7963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9E10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9025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55989B0B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E3161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05D2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472109E1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C63E" w14:textId="77777777" w:rsidR="00EB3DA5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19A1" w14:textId="77777777" w:rsidR="00EB3DA5" w:rsidRDefault="00EB3DA5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46021EEA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5A68C049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5A315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526B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9B06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324F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E7BA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67AB119B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0D1FB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473FC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2504F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F9E4C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42D89AE8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ABB9332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AA1A1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78DBC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51C85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3EF22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9DCDD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8645DD7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F42F3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81D60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139BAF17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8B635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2F994" w14:textId="77777777" w:rsidR="00EB3DA5" w:rsidRDefault="00EB3DA5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107D72F1" w14:textId="77777777" w:rsidR="00EB3DA5" w:rsidRDefault="00EB3DA5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F48AA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375AD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6587A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CDFA4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C6D92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6975A1B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0FF36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B8911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31D5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29E5C" w14:textId="77777777" w:rsidR="00EB3DA5" w:rsidRDefault="00EB3DA5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431EB24" w14:textId="77777777" w:rsidR="00EB3DA5" w:rsidRDefault="00EB3DA5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69500" w14:textId="77777777" w:rsidR="00EB3DA5" w:rsidRPr="00A165AE" w:rsidRDefault="00EB3DA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F016E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6D065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5A110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0ABA4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697237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911D0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D44D6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24068B47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9EBDA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9C17E" w14:textId="77777777" w:rsidR="00EB3DA5" w:rsidRDefault="00EB3DA5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D00DA90" w14:textId="77777777" w:rsidR="00EB3DA5" w:rsidRDefault="00EB3DA5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D8D58" w14:textId="77777777" w:rsidR="00EB3DA5" w:rsidRDefault="00EB3DA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44A4D" w14:textId="77777777" w:rsidR="00EB3DA5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343F0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23179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095FE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EB3DA5" w14:paraId="326D74D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85F2E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81E2F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ACCEF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4E130" w14:textId="77777777" w:rsidR="00EB3DA5" w:rsidRDefault="00EB3DA5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B2FCBA5" w14:textId="77777777" w:rsidR="00EB3DA5" w:rsidRDefault="00EB3DA5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477A6" w14:textId="77777777" w:rsidR="00EB3DA5" w:rsidRDefault="00EB3DA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ED4C6" w14:textId="77777777" w:rsidR="00EB3DA5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595FC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7A74F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A5579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EDB948" w14:textId="77777777" w:rsidR="00EB3DA5" w:rsidRDefault="00EB3DA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E9CD14" w14:textId="77777777" w:rsidR="00EB3DA5" w:rsidRDefault="00EB3DA5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EB3DA5" w14:paraId="65CAD85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96B7A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CE057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74C37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38EF5" w14:textId="77777777" w:rsidR="00EB3DA5" w:rsidRDefault="00EB3DA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7901097" w14:textId="77777777" w:rsidR="00EB3DA5" w:rsidRDefault="00EB3DA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9448D" w14:textId="77777777" w:rsidR="00EB3DA5" w:rsidRDefault="00EB3DA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7AAF1" w14:textId="77777777" w:rsidR="00EB3DA5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5B199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B1073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2EBC2" w14:textId="77777777" w:rsidR="00EB3DA5" w:rsidRDefault="00EB3DA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9B6577" w14:textId="77777777" w:rsidR="00EB3DA5" w:rsidRDefault="00EB3DA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9066F6" w14:textId="77777777" w:rsidR="00EB3DA5" w:rsidRDefault="00EB3DA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EB3DA5" w14:paraId="380CED6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952F3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FFE9A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76158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E2923" w14:textId="77777777" w:rsidR="00EB3DA5" w:rsidRDefault="00EB3DA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FCCF816" w14:textId="77777777" w:rsidR="00EB3DA5" w:rsidRDefault="00EB3DA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62BB4" w14:textId="77777777" w:rsidR="00EB3DA5" w:rsidRDefault="00EB3DA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74559" w14:textId="77777777" w:rsidR="00EB3DA5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C4092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607B0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1E54C" w14:textId="77777777" w:rsidR="00EB3DA5" w:rsidRDefault="00EB3DA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B65FEA" w14:textId="77777777" w:rsidR="00EB3DA5" w:rsidRDefault="00EB3DA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8A5C8A" w14:textId="77777777" w:rsidR="00EB3DA5" w:rsidRDefault="00EB3DA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EB3DA5" w14:paraId="5B91BDEA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B7482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189FF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7F59F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6A383" w14:textId="77777777" w:rsidR="00EB3DA5" w:rsidRDefault="00EB3DA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D9BAEC1" w14:textId="77777777" w:rsidR="00EB3DA5" w:rsidRDefault="00EB3DA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C1DF9" w14:textId="77777777" w:rsidR="00EB3DA5" w:rsidRDefault="00EB3DA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696AD" w14:textId="77777777" w:rsidR="00EB3DA5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F2DAF" w14:textId="77777777" w:rsidR="00EB3DA5" w:rsidRDefault="00EB3DA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86D51" w14:textId="77777777" w:rsidR="00EB3DA5" w:rsidRPr="000625F2" w:rsidRDefault="00EB3DA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685A2" w14:textId="77777777" w:rsidR="00EB3DA5" w:rsidRDefault="00EB3DA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415D16" w14:textId="77777777" w:rsidR="00EB3DA5" w:rsidRDefault="00EB3DA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9CE889" w14:textId="77777777" w:rsidR="00EB3DA5" w:rsidRDefault="00EB3DA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EB3DA5" w14:paraId="2B52472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F944D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8FCBB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4529A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1938F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5C69A39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7408E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14607D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675ED" w14:textId="77777777" w:rsidR="00EB3DA5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6C8C1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9523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657D3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341A16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D98F10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B3DA5" w14:paraId="56D9A39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19EFC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CD2E9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3F24F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3AD58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E3DF17F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6579A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63B66D8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2FE53347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6ECF739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BD503AC" w14:textId="77777777" w:rsidR="00EB3DA5" w:rsidRPr="00A165AE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ABFA4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6CE78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BADE9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B6EBA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63C06B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EB3DA5" w14:paraId="33232F4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6703C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A276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5BA9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5796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391ACC44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B1E13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A2C8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B15E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2D68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A27B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3A0455F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A5D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E780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35F4DAB0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6CD4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C128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29B3E197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23153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2455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8901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A0B7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4C8B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46D3C9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22E55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51A9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0681B7FC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EE21" w14:textId="77777777" w:rsidR="00EB3DA5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2893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44007F45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F5B2C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9068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D56C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82CE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C1FA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6C97BB2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09C5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9981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BE3B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CB80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2BFE730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4CF51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16B8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557B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4AF211D8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7438" w14:textId="77777777" w:rsidR="00EB3DA5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5FA2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6D66A66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3467F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37B2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A565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E5BD" w14:textId="77777777" w:rsidR="00EB3DA5" w:rsidRDefault="00EB3DA5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7D9C5986" w14:textId="77777777" w:rsidR="00EB3DA5" w:rsidRDefault="00EB3DA5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37006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8A3E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544C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1597D768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648E" w14:textId="77777777" w:rsidR="00EB3DA5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8922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6F63526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AC172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E7FD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A9E2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F5D3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79EBB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341482B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8A76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BFD6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4EF4" w14:textId="77777777" w:rsidR="00EB3DA5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DB27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AAF642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C9D78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E807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25FF0972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1708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65B9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69353F8C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3D9CB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04DB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23AB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365C" w14:textId="77777777" w:rsidR="00EB3DA5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15BA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EED129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1EF01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D419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C202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BB8A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28697DCB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B945C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6F6E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98EA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1C192D90" w14:textId="77777777" w:rsidR="00EB3DA5" w:rsidRDefault="00EB3DA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BE2A" w14:textId="77777777" w:rsidR="00EB3DA5" w:rsidRPr="000625F2" w:rsidRDefault="00EB3DA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045C" w14:textId="77777777" w:rsidR="00EB3DA5" w:rsidRDefault="00EB3DA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50EC03E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FFF09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A243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9B57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C1884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5B57DD5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93435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3C44E1AC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3992463F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B9DB2A8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2BDBB3B8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68A67C5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C6D0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CFAA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65C7" w14:textId="77777777" w:rsidR="00EB3DA5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65E6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DEFCA10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E2BC8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244FC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73A1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B989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73F92A4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95733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0D28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71E6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7181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1989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2D750A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EB3DA5" w14:paraId="277DE042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7A1F3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D4D4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6B90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1CAD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09CED82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06886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C69D6B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E94F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7AEE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C06C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BF68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5E6AD65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117F9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76AF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FF80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A8DE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9EB1E8B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2BFFA8CB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B359D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05446E8D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D8A3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AEA5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CA15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4ECF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654A78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EB3DA5" w14:paraId="12E28675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6C053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18AD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8DAC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DDBF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7DAAF32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3B7FDD97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4CE2F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D46C33B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8653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FA78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78AE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6FB2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7DE5B7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EB3DA5" w14:paraId="16A42418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FC57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542B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E928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A755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35172ED6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556CA21B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3C1E5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6825119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FCEF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0FED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CC4A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20E0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EB3DA5" w14:paraId="3267FE7D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63B8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49C2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6EFF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E61B" w14:textId="77777777" w:rsidR="00EB3DA5" w:rsidRDefault="00EB3DA5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46777FDC" w14:textId="77777777" w:rsidR="00EB3DA5" w:rsidRDefault="00EB3DA5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103E5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17AF5464" w14:textId="77777777" w:rsidR="00EB3DA5" w:rsidRPr="00FA5543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3EE5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A45E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8770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8CA2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EB3DA5" w14:paraId="0CB3C597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E0DE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8E3A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F7EC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030F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0173DA0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76A40188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BB984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6468C136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920AA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F0C0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CB2C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0D29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169DE2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EB3DA5" w14:paraId="38BA6B7A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E734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9C51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B4E1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F355" w14:textId="77777777" w:rsidR="00EB3DA5" w:rsidRDefault="00EB3DA5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F08C450" w14:textId="77777777" w:rsidR="00EB3DA5" w:rsidRDefault="00EB3DA5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0395C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1C85417C" w14:textId="77777777" w:rsidR="00EB3DA5" w:rsidRPr="009E41CA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FB54" w14:textId="77777777" w:rsidR="00EB3DA5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91B7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0F45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9239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AE07BC8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9E7D5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FBF48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EC06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64DE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A6573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842CD95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C10B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9CD5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8F6A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AEE5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EB3DA5" w14:paraId="4B68FBF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9736A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4F1E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3925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2094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4A20830A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FF617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B9EF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B6AD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F52C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8029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9C8360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EB3DA5" w14:paraId="71857080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67FB5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E01D8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9310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8D40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64C6B22E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E7810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140C021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5BF3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4855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95B3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A153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0EAC34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F12E2E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EB3DA5" w14:paraId="2F94C530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9DDE1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D27B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BF68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C309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36CA0A56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B4574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6687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3EC1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59AA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A9CC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7123C952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D8040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11D6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F884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9527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0506D1AA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607B9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416A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4711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13C01C90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7B6E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10DD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7F40CA6F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433B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EC66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E736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DA82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1530898B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94495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CC9E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E7DA0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44C2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93F5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EB3DA5" w14:paraId="55055E22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F982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F3BA" w14:textId="77777777" w:rsidR="00EB3DA5" w:rsidRDefault="00EB3DA5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F805" w14:textId="77777777" w:rsidR="00EB3DA5" w:rsidRPr="000625F2" w:rsidRDefault="00EB3DA5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9C4E" w14:textId="77777777" w:rsidR="00EB3DA5" w:rsidRDefault="00EB3DA5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3B881090" w14:textId="77777777" w:rsidR="00EB3DA5" w:rsidRDefault="00EB3DA5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02EF0" w14:textId="77777777" w:rsidR="00EB3DA5" w:rsidRDefault="00EB3DA5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AA18" w14:textId="77777777" w:rsidR="00EB3DA5" w:rsidRPr="000625F2" w:rsidRDefault="00EB3DA5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2CC4" w14:textId="77777777" w:rsidR="00EB3DA5" w:rsidRDefault="00EB3DA5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1D113113" w14:textId="77777777" w:rsidR="00EB3DA5" w:rsidRDefault="00EB3DA5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5F86" w14:textId="77777777" w:rsidR="00EB3DA5" w:rsidRDefault="00EB3DA5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654E" w14:textId="77777777" w:rsidR="00EB3DA5" w:rsidRDefault="00EB3DA5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6384211" w14:textId="77777777" w:rsidR="00EB3DA5" w:rsidRDefault="00EB3DA5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174B7320" w14:textId="77777777" w:rsidR="00EB3DA5" w:rsidRDefault="00EB3DA5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448C4A26" w14:textId="77777777" w:rsidR="00EB3DA5" w:rsidRDefault="00EB3DA5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EB3DA5" w14:paraId="14B186CD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1F62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D50E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2D3B6DDA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1019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68FE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3DA8D747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11579424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AD848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82CA1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4FA99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E9ED2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F8C99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EB3DA5" w14:paraId="361BEDF5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294E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9670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1F54" w14:textId="77777777" w:rsidR="00EB3DA5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AEC8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5EEA239E" w14:textId="77777777" w:rsidR="00EB3DA5" w:rsidRDefault="00EB3DA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552FE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2DB802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5F9077C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5DA0E2F5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B2B7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C490" w14:textId="77777777" w:rsidR="00EB3DA5" w:rsidRDefault="00EB3DA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96FE" w14:textId="77777777" w:rsidR="00EB3DA5" w:rsidRPr="000625F2" w:rsidRDefault="00EB3DA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457E" w14:textId="77777777" w:rsidR="00EB3DA5" w:rsidRDefault="00EB3DA5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EB3DA5" w14:paraId="3731A56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49B28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2E7D" w14:textId="77777777" w:rsidR="00EB3DA5" w:rsidRDefault="00EB3DA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59A14CE5" w14:textId="77777777" w:rsidR="00EB3DA5" w:rsidRDefault="00EB3DA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FE514" w14:textId="77777777" w:rsidR="00EB3DA5" w:rsidRDefault="00EB3DA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FBB8" w14:textId="77777777" w:rsidR="00EB3DA5" w:rsidRDefault="00EB3DA5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676C984F" w14:textId="77777777" w:rsidR="00EB3DA5" w:rsidRDefault="00EB3DA5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C0011" w14:textId="77777777" w:rsidR="00EB3DA5" w:rsidRDefault="00EB3DA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5F32" w14:textId="77777777" w:rsidR="00EB3DA5" w:rsidRPr="000625F2" w:rsidRDefault="00EB3DA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E4E5" w14:textId="77777777" w:rsidR="00EB3DA5" w:rsidRDefault="00EB3DA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F5F7" w14:textId="77777777" w:rsidR="00EB3DA5" w:rsidRPr="000625F2" w:rsidRDefault="00EB3DA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D739" w14:textId="77777777" w:rsidR="00EB3DA5" w:rsidRDefault="00EB3DA5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EB3DA5" w14:paraId="43982E6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8E3A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F095" w14:textId="77777777" w:rsidR="00EB3DA5" w:rsidRDefault="00EB3DA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4FBB" w14:textId="77777777" w:rsidR="00EB3DA5" w:rsidRDefault="00EB3DA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9D57" w14:textId="77777777" w:rsidR="00EB3DA5" w:rsidRDefault="00EB3DA5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5EBBD55D" w14:textId="77777777" w:rsidR="00EB3DA5" w:rsidRDefault="00EB3DA5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54AEB" w14:textId="77777777" w:rsidR="00EB3DA5" w:rsidRDefault="00EB3DA5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B47F60E" w14:textId="77777777" w:rsidR="00EB3DA5" w:rsidRDefault="00EB3DA5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2B76B60" w14:textId="77777777" w:rsidR="00EB3DA5" w:rsidRDefault="00EB3DA5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181F" w14:textId="77777777" w:rsidR="00EB3DA5" w:rsidRPr="000625F2" w:rsidRDefault="00EB3DA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135D" w14:textId="77777777" w:rsidR="00EB3DA5" w:rsidRDefault="00EB3DA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8FCE" w14:textId="77777777" w:rsidR="00EB3DA5" w:rsidRPr="000625F2" w:rsidRDefault="00EB3DA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B471" w14:textId="77777777" w:rsidR="00EB3DA5" w:rsidRDefault="00EB3DA5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EB3DA5" w14:paraId="205259B6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75EA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65B4" w14:textId="77777777" w:rsidR="00EB3DA5" w:rsidRDefault="00EB3DA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7D1A801B" w14:textId="77777777" w:rsidR="00EB3DA5" w:rsidRDefault="00EB3DA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8437" w14:textId="77777777" w:rsidR="00EB3DA5" w:rsidRDefault="00EB3DA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2E49" w14:textId="77777777" w:rsidR="00EB3DA5" w:rsidRDefault="00EB3DA5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E8D8D" w14:textId="77777777" w:rsidR="00EB3DA5" w:rsidRDefault="00EB3DA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0456" w14:textId="77777777" w:rsidR="00EB3DA5" w:rsidRPr="000625F2" w:rsidRDefault="00EB3DA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0DDD" w14:textId="77777777" w:rsidR="00EB3DA5" w:rsidRDefault="00EB3DA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C116" w14:textId="77777777" w:rsidR="00EB3DA5" w:rsidRPr="000625F2" w:rsidRDefault="00EB3DA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2EC1" w14:textId="77777777" w:rsidR="00EB3DA5" w:rsidRDefault="00EB3DA5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EB3DA5" w14:paraId="60FC1C82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6C6B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FB6A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1F811AB4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3559" w14:textId="77777777" w:rsidR="00EB3DA5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5586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496C660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542C5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36A4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F876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9A43" w14:textId="77777777" w:rsidR="00EB3DA5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DC8D" w14:textId="77777777" w:rsidR="00EB3DA5" w:rsidRDefault="00EB3DA5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2B5EC964" w14:textId="77777777" w:rsidR="00EB3DA5" w:rsidRDefault="00EB3DA5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6E60D5B2" w14:textId="77777777" w:rsidR="00EB3DA5" w:rsidRDefault="00EB3DA5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3F2FBBD" w14:textId="77777777" w:rsidR="00EB3DA5" w:rsidRDefault="00EB3DA5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6BB02EB1" w14:textId="77777777" w:rsidR="00EB3DA5" w:rsidRPr="002C6BE4" w:rsidRDefault="00EB3DA5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EB3DA5" w14:paraId="787D8C73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E89C2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ABD8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6B8A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6088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16DFB41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34CA8C7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3D506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B4040CA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57A7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E98C71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D9EBF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DB1A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056CDB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212DE381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EB3DA5" w14:paraId="35EC62EC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207A6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2620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63A8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E931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864C961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5A25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F0FE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18EB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9E47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D865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6FBD7814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BD578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3F5A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229C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7604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5684BE6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4853A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2E7F7A2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7813DB8A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2CDA273C" w14:textId="77777777" w:rsidR="00EB3DA5" w:rsidRPr="00164983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E411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2DA8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3276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CE0E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0ECC39" w14:textId="77777777" w:rsidR="00EB3DA5" w:rsidRPr="0058349B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EB3DA5" w14:paraId="3964210E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47B25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1939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974B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EE31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3838E63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A5BD6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7A1DB8F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ED57" w14:textId="77777777" w:rsidR="00EB3DA5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0E21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D4A4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6A73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829391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EB3DA5" w14:paraId="09AC2ECA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4E7D5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B6BD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3AC5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3D55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1379AE56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E21E585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EF5B6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7CD50B26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AE50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F021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FD41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633B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73A640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00BDBA99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B3DA5" w14:paraId="211BDA70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BF7F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2E62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537D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912A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65F6DF48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0C3FE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BCBC443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33501C7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F50D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2D1AE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F7DF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0300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72F610DA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C072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B361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3B2D" w14:textId="77777777" w:rsidR="00EB3DA5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E3E5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42C9AB06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2CF0F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FBE5008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3E17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C382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332F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6D90" w14:textId="77777777" w:rsidR="00EB3DA5" w:rsidRPr="00860983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D3FED7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47E42332" w14:textId="77777777" w:rsidR="00EB3DA5" w:rsidRDefault="00EB3DA5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16270BA2" w14:textId="77777777" w:rsidR="00EB3DA5" w:rsidRDefault="00EB3DA5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EB3DA5" w14:paraId="3B202194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7494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357F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3B9B19E9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D224" w14:textId="77777777" w:rsidR="00EB3DA5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8865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451F3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A726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4EC6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7BFF8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7639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06898378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FF6F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28E7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0F1D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CCA3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227D61DB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FE3D4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5740A9E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17A2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593A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277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1224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73CFD0C8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EB3DA5" w14:paraId="5BC8ACCF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3AFA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8559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A331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4BF2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76973EC7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3505D84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0694B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4201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FF72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A583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580C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59EAA456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A6322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D257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15EC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A8B3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571483B6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DCF29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33E8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2738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6450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2A26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6CD8F2E1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B3DA5" w14:paraId="4073C89C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F6829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BC77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1DB1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B78A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40BAF15D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ECA5A85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F8313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5432D0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3745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2682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3E43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85E7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0B176A6F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3CC68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936A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16FD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9457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350AC2CB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8DFC2E1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42979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EAFD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B232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EA2E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9B29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6932BAB8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AE570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CD9B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9DEF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9F82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21CB1538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6F9DAC4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A4761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143A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D38F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CA4D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AC09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1A62500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222CC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D2E9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1694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EEC0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70D3246C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939FE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A2C1BB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F188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DD00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26BC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DD0D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2D46EA71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62C58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0069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B12F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276D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62341CA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F96E9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28C8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6D14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6BBB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F278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09312006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CCCD7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1B23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EF0C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7752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4CD8E6E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E05BA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2C8E7C66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714727FF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64C3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61E3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FB29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F287E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EB3DA5" w14:paraId="08771BFF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64D23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1D94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A176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1EE2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CB5970D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2D70841F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96E28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C6A7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D180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1DBB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36B8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77183A4B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AF5F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B005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287DB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C6CE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5A1BC8E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B66D5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3E34CBA7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8A15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F4E2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7737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4F26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EB3DA5" w14:paraId="5881EB83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1591C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8FC4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3123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EAE0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D106113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8FD9B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D5E5C5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94D3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4FD2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1E14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C998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91AE60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17DB70C5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EB3DA5" w14:paraId="0B5CBE29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4F867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4BE8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B782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2C0DB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A6D681A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F7F6C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907FAC6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3BAC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02BC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CA8D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5E69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EB3DA5" w14:paraId="4DEA91EA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7E077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3090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DD8E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50E1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4DAD755E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C88BE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A296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2BDD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68D1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0838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0D213493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EB3DA5" w14:paraId="04167FC7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CA5C9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D974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EAEA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008E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7D1110A3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2B8413E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B9D19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B69D0C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D4D0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085A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47E6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2F46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2A60643C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0A59F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A4AB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73102124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46EE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0530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67DA50D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4D31E0C7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91248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FB6B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189B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B8E4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E0B7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0296D0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EB3DA5" w14:paraId="2FAF3F24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20DE4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B13B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F043" w14:textId="77777777" w:rsidR="00EB3DA5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0D4A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A8648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0CE4D0E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56EBDD8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1475E44F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46034" w14:textId="77777777" w:rsidR="00EB3DA5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5287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E241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AFF5" w14:textId="77777777" w:rsidR="00EB3DA5" w:rsidRDefault="00EB3DA5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62A00366" w14:textId="77777777" w:rsidR="00EB3DA5" w:rsidRDefault="00EB3DA5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EB3DA5" w14:paraId="3B1EEAA7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60ECF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0705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3358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796F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9FE4F38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20483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5E40862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18225592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78397DD4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2C45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2F74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4D8F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2751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28360307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EB3DA5" w14:paraId="0EBF6F03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CCA9B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7027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6BD2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4774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1DF2A32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2A026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7A69F6E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1FB1" w14:textId="77777777" w:rsidR="00EB3DA5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B63F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6CC6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B242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EB3DA5" w14:paraId="27C4C604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2822E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127A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69E26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EAC1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C33A483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B0A7C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092C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9375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CB5D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A326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EB3DA5" w14:paraId="3AC469D9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D5FCB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CE82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09F3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7603" w14:textId="77777777" w:rsidR="00EB3DA5" w:rsidRDefault="00EB3DA5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895168D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EE150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66757B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CB18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48A3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64CA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6F79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BE21E91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D6B19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5994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3ECA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6B74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61D31117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388ED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E8E9AE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7C2C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7428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0A02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C2A6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EB3DA5" w14:paraId="3BC141C1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B665C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AE6A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1AF9EDEE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79A3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2234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4B290360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36116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7E09" w14:textId="77777777" w:rsidR="00EB3DA5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C841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4D2A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1F4C" w14:textId="77777777" w:rsidR="00EB3DA5" w:rsidRPr="006064A3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89874AF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9267A6B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45D56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6603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14:paraId="5FBF5CA7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5905" w14:textId="77777777" w:rsidR="00EB3DA5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F34D" w14:textId="77777777" w:rsidR="00EB3DA5" w:rsidRDefault="00EB3DA5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4ADBACAF" w14:textId="77777777" w:rsidR="00EB3DA5" w:rsidRDefault="00EB3DA5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C9C00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99175" w14:textId="77777777" w:rsidR="00EB3DA5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E6BB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7ABD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603A" w14:textId="77777777" w:rsidR="00EB3DA5" w:rsidRPr="005521CB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EB3DA5" w14:paraId="136B6909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343B2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E200" w14:textId="77777777" w:rsidR="00EB3DA5" w:rsidRPr="006064A3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48C2E7C6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8598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C234A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0BB28628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16FD1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831D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AF60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C66D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0131" w14:textId="77777777" w:rsidR="00EB3DA5" w:rsidRPr="006064A3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358741E" w14:textId="77777777" w:rsidR="00EB3DA5" w:rsidRPr="001D28D8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D3ECB7E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93259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3D06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791AEDF6" w14:textId="77777777" w:rsidR="00EB3DA5" w:rsidRPr="006064A3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EDF5" w14:textId="77777777" w:rsidR="00EB3DA5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07F96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5E8B5E14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51523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9A76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63EE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6ABE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C73A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EB3DA5" w14:paraId="306CB553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8F4C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0717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C4D7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2A85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66C315EB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652CCC49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5E64A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804939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ED39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6233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04BD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081B5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4F574090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5104F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9AC4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16E1128B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20F5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3545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79CA3882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6C604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7751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65E5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EB9D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D5AD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0AD6BF1B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B1BF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D9A3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EF40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2418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67108F3F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5EA0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CBEC178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EBEA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54BF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18B9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5C6D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EB3DA5" w14:paraId="56F807EA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2BCC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2BC3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3502E561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98B9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CCEC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66B39CC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52C90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67E8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EFB9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47C7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6047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0BB26C79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EB3DA5" w14:paraId="7D890B9F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916D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A7EA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8104" w14:textId="77777777" w:rsidR="00EB3DA5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5B74" w14:textId="77777777" w:rsidR="00EB3DA5" w:rsidRDefault="00EB3DA5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86BA6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2B96988C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4B66F326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CCCD" w14:textId="77777777" w:rsidR="00EB3DA5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9FB4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7DF4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D103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EB3DA5" w14:paraId="27ADEED5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C10F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1E4F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AFF0" w14:textId="77777777" w:rsidR="00EB3DA5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71F6" w14:textId="77777777" w:rsidR="00EB3DA5" w:rsidRDefault="00EB3DA5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7DA3C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0DDC10E8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5757" w14:textId="77777777" w:rsidR="00EB3DA5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943F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2773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5C90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EB3DA5" w14:paraId="14090C0B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03825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CA51" w14:textId="77777777" w:rsidR="00EB3DA5" w:rsidRDefault="00EB3DA5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6E54" w14:textId="77777777" w:rsidR="00EB3DA5" w:rsidRPr="000625F2" w:rsidRDefault="00EB3DA5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4B62" w14:textId="77777777" w:rsidR="00EB3DA5" w:rsidRDefault="00EB3DA5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145B14B" w14:textId="77777777" w:rsidR="00EB3DA5" w:rsidRDefault="00EB3DA5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F30AF" w14:textId="77777777" w:rsidR="00EB3DA5" w:rsidRDefault="00EB3DA5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0EB8A63" w14:textId="77777777" w:rsidR="00EB3DA5" w:rsidRDefault="00EB3DA5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AA9D" w14:textId="77777777" w:rsidR="00EB3DA5" w:rsidRDefault="00EB3DA5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4126" w14:textId="77777777" w:rsidR="00EB3DA5" w:rsidRDefault="00EB3DA5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E1444" w14:textId="77777777" w:rsidR="00EB3DA5" w:rsidRPr="000625F2" w:rsidRDefault="00EB3DA5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36CB" w14:textId="77777777" w:rsidR="00EB3DA5" w:rsidRDefault="00EB3DA5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4EC52B" w14:textId="77777777" w:rsidR="00EB3DA5" w:rsidRDefault="00EB3DA5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4FEEB7AB" w14:textId="77777777" w:rsidR="00EB3DA5" w:rsidRDefault="00EB3DA5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EB3DA5" w14:paraId="59A7F203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FAB35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E658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B2DC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6632F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DC7E3EF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003D7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2203BE6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59A6DCDD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7174034B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3B80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5CA9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C450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3A42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B8BFEE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EB3DA5" w14:paraId="60338FE3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5427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27B2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B519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6D53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01F02E9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F84DB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6E5881B9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90F0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3568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B80A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28A2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0B9CFD80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EAC8" w14:textId="77777777" w:rsidR="00EB3DA5" w:rsidRDefault="00EB3DA5" w:rsidP="00EB3DA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C30A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1BF2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C710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5A269AD6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EDE69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53770D61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914A9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69BE" w14:textId="77777777" w:rsidR="00EB3DA5" w:rsidRDefault="00EB3DA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76966" w14:textId="77777777" w:rsidR="00EB3DA5" w:rsidRPr="000625F2" w:rsidRDefault="00EB3DA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63EB" w14:textId="77777777" w:rsidR="00EB3DA5" w:rsidRDefault="00EB3DA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0B5C3C9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761B49DB" w14:textId="77777777" w:rsidR="00EB3DA5" w:rsidRDefault="00EB3DA5" w:rsidP="00DB78D2">
      <w:pPr>
        <w:pStyle w:val="Heading1"/>
        <w:spacing w:line="360" w:lineRule="auto"/>
      </w:pPr>
      <w:r>
        <w:t>LINIA 112</w:t>
      </w:r>
    </w:p>
    <w:p w14:paraId="0FED55CA" w14:textId="77777777" w:rsidR="00EB3DA5" w:rsidRDefault="00EB3DA5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EB3DA5" w14:paraId="77AF62FF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0EA58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B0225" w14:textId="77777777" w:rsidR="00EB3DA5" w:rsidRDefault="00EB3DA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068D" w14:textId="77777777" w:rsidR="00EB3DA5" w:rsidRPr="00483148" w:rsidRDefault="00EB3DA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4982" w14:textId="77777777" w:rsidR="00EB3DA5" w:rsidRDefault="00EB3DA5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CFF3" w14:textId="77777777" w:rsidR="00EB3DA5" w:rsidRDefault="00EB3DA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A44814E" w14:textId="77777777" w:rsidR="00EB3DA5" w:rsidRDefault="00EB3DA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12179FC" w14:textId="77777777" w:rsidR="00EB3DA5" w:rsidRDefault="00EB3DA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4C517A8F" w14:textId="77777777" w:rsidR="00EB3DA5" w:rsidRDefault="00EB3DA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9AC3" w14:textId="77777777" w:rsidR="00EB3DA5" w:rsidRDefault="00EB3DA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0A60" w14:textId="77777777" w:rsidR="00EB3DA5" w:rsidRDefault="00EB3DA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CF21" w14:textId="77777777" w:rsidR="00EB3DA5" w:rsidRPr="00483148" w:rsidRDefault="00EB3DA5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FF0D" w14:textId="77777777" w:rsidR="00EB3DA5" w:rsidRDefault="00EB3DA5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0DEA7C4E" w14:textId="77777777" w:rsidR="00EB3DA5" w:rsidRDefault="00EB3DA5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EB3DA5" w14:paraId="44041B10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5C65A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2BF6" w14:textId="77777777" w:rsidR="00EB3DA5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37DC" w14:textId="77777777" w:rsidR="00EB3DA5" w:rsidRPr="00483148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D54D" w14:textId="77777777" w:rsidR="00EB3DA5" w:rsidRDefault="00EB3DA5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740D7D7" w14:textId="77777777" w:rsidR="00EB3DA5" w:rsidRDefault="00EB3DA5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55064" w14:textId="77777777" w:rsidR="00EB3DA5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A09B46B" w14:textId="77777777" w:rsidR="00EB3DA5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015B272B" w14:textId="77777777" w:rsidR="00EB3DA5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5C3D" w14:textId="77777777" w:rsidR="00EB3DA5" w:rsidRPr="00483148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4BCE" w14:textId="77777777" w:rsidR="00EB3DA5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F34C" w14:textId="77777777" w:rsidR="00EB3DA5" w:rsidRPr="00483148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511F" w14:textId="77777777" w:rsidR="00EB3DA5" w:rsidRDefault="00EB3DA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7B8BFA09" w14:textId="77777777" w:rsidR="00EB3DA5" w:rsidRDefault="00EB3DA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EB3DA5" w14:paraId="13345229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F0EF3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6DD3" w14:textId="77777777" w:rsidR="00EB3DA5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00B6" w14:textId="77777777" w:rsidR="00EB3DA5" w:rsidRPr="00483148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FD6A" w14:textId="77777777" w:rsidR="00EB3DA5" w:rsidRDefault="00EB3DA5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774A74C" w14:textId="77777777" w:rsidR="00EB3DA5" w:rsidRDefault="00EB3DA5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D5A4" w14:textId="77777777" w:rsidR="00EB3DA5" w:rsidRDefault="00EB3DA5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D5E9" w14:textId="77777777" w:rsidR="00EB3DA5" w:rsidRPr="00483148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23B0" w14:textId="77777777" w:rsidR="00EB3DA5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DAD3" w14:textId="77777777" w:rsidR="00EB3DA5" w:rsidRPr="00483148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99DD" w14:textId="77777777" w:rsidR="00EB3DA5" w:rsidRDefault="00EB3DA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EB3DA5" w14:paraId="3E705F6D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09C14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8A0D" w14:textId="77777777" w:rsidR="00EB3DA5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E5F1" w14:textId="77777777" w:rsidR="00EB3DA5" w:rsidRPr="00483148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4ADC" w14:textId="77777777" w:rsidR="00EB3DA5" w:rsidRDefault="00EB3DA5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A8A9A96" w14:textId="77777777" w:rsidR="00EB3DA5" w:rsidRDefault="00EB3DA5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3CF8" w14:textId="77777777" w:rsidR="00EB3DA5" w:rsidRDefault="00EB3DA5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484ACB7" w14:textId="77777777" w:rsidR="00EB3DA5" w:rsidRDefault="00EB3DA5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D249" w14:textId="77777777" w:rsidR="00EB3DA5" w:rsidRPr="00483148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D9EB" w14:textId="77777777" w:rsidR="00EB3DA5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C3F8" w14:textId="77777777" w:rsidR="00EB3DA5" w:rsidRPr="00483148" w:rsidRDefault="00EB3DA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DDE5" w14:textId="77777777" w:rsidR="00EB3DA5" w:rsidRDefault="00EB3DA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EB3DA5" w14:paraId="71F197FD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9AC24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CF3A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39825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A67E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CD034EC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1309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65F6D1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92C2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E65B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0EA5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A4C2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F7C2DBF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0CC4E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AEDF" w14:textId="77777777" w:rsidR="00EB3DA5" w:rsidRDefault="00EB3DA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14:paraId="4B634F04" w14:textId="77777777" w:rsidR="00EB3DA5" w:rsidRDefault="00EB3DA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B3A86" w14:textId="77777777" w:rsidR="00EB3DA5" w:rsidRPr="00483148" w:rsidRDefault="00EB3DA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FA00" w14:textId="77777777" w:rsidR="00EB3DA5" w:rsidRDefault="00EB3DA5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14:paraId="7763AB3D" w14:textId="77777777" w:rsidR="00EB3DA5" w:rsidRDefault="00EB3DA5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29D0" w14:textId="77777777" w:rsidR="00EB3DA5" w:rsidRDefault="00EB3DA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E4B6" w14:textId="77777777" w:rsidR="00EB3DA5" w:rsidRPr="00483148" w:rsidRDefault="00EB3DA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CCEC" w14:textId="77777777" w:rsidR="00EB3DA5" w:rsidRDefault="00EB3DA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330D" w14:textId="77777777" w:rsidR="00EB3DA5" w:rsidRPr="00483148" w:rsidRDefault="00EB3DA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7834" w14:textId="77777777" w:rsidR="00EB3DA5" w:rsidRDefault="00EB3DA5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6BA07353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3BD78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9091" w14:textId="77777777" w:rsidR="00EB3DA5" w:rsidRDefault="00EB3DA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DAC6" w14:textId="77777777" w:rsidR="00EB3DA5" w:rsidRDefault="00EB3DA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BE71" w14:textId="77777777" w:rsidR="00EB3DA5" w:rsidRDefault="00EB3DA5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6075A6BA" w14:textId="77777777" w:rsidR="00EB3DA5" w:rsidRDefault="00EB3DA5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17D2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C09C7E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7960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050F" w14:textId="77777777" w:rsidR="00EB3DA5" w:rsidRDefault="00EB3DA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D83C" w14:textId="77777777" w:rsidR="00EB3DA5" w:rsidRPr="00483148" w:rsidRDefault="00EB3DA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29B9" w14:textId="77777777" w:rsidR="00EB3DA5" w:rsidRDefault="00EB3DA5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307F9F9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51E2F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9B41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816EF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8E4B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2F6380F5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756F137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83BC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7AC70E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6124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81FD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8D91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D887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071645F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B2B85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4CDB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4899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E3A8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4D018836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53D6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4418E1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24EF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E3AE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519D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F835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20F2FB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EB3DA5" w14:paraId="1A73AFF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74389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D60E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14:paraId="0EBEB786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3A77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B635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19F8D3F7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73DB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A38C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2FF6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E51C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16A5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12A54F1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E335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5CD8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5D4D9638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D4B0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1E76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06214307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12D3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F3BB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26EC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00B58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001D" w14:textId="77777777" w:rsidR="00EB3DA5" w:rsidRPr="00EB0A86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62D14DDF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C9E325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7C81F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31E3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74F7CF91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E27D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B624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20B37007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7411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7A82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87E4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3EA6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33DB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3F58598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64DC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0311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6B699763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A69A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42AE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C27D3CC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F0A2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412E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62BE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F57B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3D15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D5F40D2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3A468B3C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EB3DA5" w14:paraId="77EC639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097D8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0B97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7CB2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6E29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F220F42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3430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ACEEDC8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B0D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E90D0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1BEF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6549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EB3DA5" w14:paraId="6D7366A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61317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34D7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13FD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C2BA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F15300A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0AE0BAA4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D23C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2B87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AAD1" w14:textId="77777777" w:rsidR="00EB3DA5" w:rsidRDefault="00EB3DA5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1621E66D" w14:textId="77777777" w:rsidR="00EB3DA5" w:rsidRDefault="00EB3DA5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968D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667B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BED4C8F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9ED58D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EB3DA5" w14:paraId="0C470449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4F13F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7F819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9474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D08E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D8983B8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0328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2C790327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BF1E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B478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3FE0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5DDF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C32A9F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B3DA5" w14:paraId="16489EFC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C14ED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889D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B192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1346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5E917C1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3136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209C63F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2C0752BA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FFD7C5E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F0FA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5D98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6197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C1BC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612801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EB3DA5" w14:paraId="5180C0CE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7DD3E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A076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C256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0D45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198FA76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7E60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75E5F1" w14:textId="77777777" w:rsidR="00EB3DA5" w:rsidRPr="000A20AF" w:rsidRDefault="00EB3DA5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29D1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F38A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F350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1968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98805A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EB3DA5" w14:paraId="5880407A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17CF2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2F26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997A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9A89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57562F9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9ED6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29F1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F736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CBC6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6030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2A1BFB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EB3DA5" w14:paraId="50FD624A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66F6C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59AE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1AB6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A24A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300DF07D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ABB3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6FAC606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9F68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40B6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371F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7229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EB3DA5" w14:paraId="2FB31965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09118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01E3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35D5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1A74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0A4D812D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5531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1B54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6040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3EF6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1053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EB3DA5" w14:paraId="32622C59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1F7FC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2C2D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ABF0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FE1C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72B375F9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D0C2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7293B1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8D8C0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035C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B073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DEF5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5412CE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EB3DA5" w14:paraId="02D85D9E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1F0E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5C4A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54A1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84D8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11D42F0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2A9DBD64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74C2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C6D846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A5D6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CEC1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1A2B3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65AD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7234F46A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251E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C043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A0A9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3077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703FA22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0E9FA6F9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4FEA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6772FE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297A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17CA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A4DB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44CA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3C1BF035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16A16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B745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8D7C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A975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27A7DE6C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6E0CA4CE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61B6F4A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5ED9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087323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EA6C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EE982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E382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F6C7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DBA5B38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AF8C6" w14:textId="77777777" w:rsidR="00EB3DA5" w:rsidRDefault="00EB3DA5" w:rsidP="00A6131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9467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1067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A2937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3A2C0F1A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474C3668" w14:textId="77777777" w:rsidR="00EB3DA5" w:rsidRPr="007D0C03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0514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45FAD2E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5837A2D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0097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7E72" w14:textId="77777777" w:rsidR="00EB3DA5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89DF" w14:textId="77777777" w:rsidR="00EB3DA5" w:rsidRPr="00483148" w:rsidRDefault="00EB3DA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FB2B" w14:textId="77777777" w:rsidR="00EB3DA5" w:rsidRDefault="00EB3DA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114A2879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06BA83DB" w14:textId="77777777" w:rsidR="00EB3DA5" w:rsidRPr="005905D7" w:rsidRDefault="00EB3DA5" w:rsidP="006B4CB8">
      <w:pPr>
        <w:pStyle w:val="Heading1"/>
        <w:spacing w:line="360" w:lineRule="auto"/>
      </w:pPr>
      <w:r w:rsidRPr="005905D7">
        <w:t>LINIA 116</w:t>
      </w:r>
    </w:p>
    <w:p w14:paraId="3C610B67" w14:textId="77777777" w:rsidR="00EB3DA5" w:rsidRPr="005905D7" w:rsidRDefault="00EB3DA5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EB3DA5" w:rsidRPr="00743905" w14:paraId="3F11A64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F33A6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613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42D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ED0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08FEA0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C309" w14:textId="77777777" w:rsidR="00EB3DA5" w:rsidRDefault="00EB3DA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2A172396" w14:textId="77777777" w:rsidR="00EB3DA5" w:rsidRPr="00743905" w:rsidRDefault="00EB3DA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F9F2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AB8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3CF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2D4C" w14:textId="77777777" w:rsidR="00EB3DA5" w:rsidRDefault="00EB3DA5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999745B" w14:textId="77777777" w:rsidR="00EB3DA5" w:rsidRPr="00743905" w:rsidRDefault="00EB3DA5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EB3DA5" w:rsidRPr="00743905" w14:paraId="09A586A4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55FEB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779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9EB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C70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1EDA33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A9D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5C71FCB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A685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F73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A39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A56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EB3DA5" w:rsidRPr="00743905" w14:paraId="3D433094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B0A09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C78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1C4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ADA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2AA907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747448C4" w14:textId="77777777" w:rsidR="00EB3DA5" w:rsidRPr="00743905" w:rsidRDefault="00EB3DA5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81D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BC19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E97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5B8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C17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43905" w14:paraId="5523BC85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B78F4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04A7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355B569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4D48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75E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37D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292A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FAB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ED4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923E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18654C1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2576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165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750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3F3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22E731A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3D4C" w14:textId="77777777" w:rsidR="00EB3DA5" w:rsidRPr="00743905" w:rsidRDefault="00EB3DA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4DB9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862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643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B10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569E77C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B3DA5" w:rsidRPr="00743905" w14:paraId="50F4C68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809A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50C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5DFF1BB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1C8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662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66BE494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F17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9025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7F1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1A5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FB7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5E5838F" w14:textId="77777777" w:rsidR="00EB3DA5" w:rsidRPr="0007721B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43905" w14:paraId="7BF2250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66F4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96E6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24EBE3D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E41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E054" w14:textId="77777777" w:rsidR="00EB3DA5" w:rsidRPr="00743905" w:rsidRDefault="00EB3DA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796FB7ED" w14:textId="77777777" w:rsidR="00EB3DA5" w:rsidRPr="00743905" w:rsidRDefault="00EB3DA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EEE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7AF8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434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C3B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79C0" w14:textId="77777777" w:rsidR="00EB3DA5" w:rsidRPr="00743905" w:rsidRDefault="00EB3DA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7E29EC7" w14:textId="77777777" w:rsidR="00EB3DA5" w:rsidRDefault="00EB3DA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43905" w14:paraId="3E0CB1B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D370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202B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293CD91B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9F3A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3350" w14:textId="77777777" w:rsidR="00EB3DA5" w:rsidRDefault="00EB3DA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2E8B433A" w14:textId="77777777" w:rsidR="00EB3DA5" w:rsidRPr="00743905" w:rsidRDefault="00EB3DA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E6A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912A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00E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69E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7D2B" w14:textId="77777777" w:rsidR="00EB3DA5" w:rsidRPr="008D4C6D" w:rsidRDefault="00EB3DA5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27E2ACD2" w14:textId="77777777" w:rsidR="00EB3DA5" w:rsidRDefault="00EB3DA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2A81878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2AAE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0FD39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1CAF4D66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05CB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F805" w14:textId="77777777" w:rsidR="00EB3DA5" w:rsidRPr="00743905" w:rsidRDefault="00EB3DA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DFA7EEE" w14:textId="77777777" w:rsidR="00EB3DA5" w:rsidRPr="00743905" w:rsidRDefault="00EB3DA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434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20CE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52E8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607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0C21" w14:textId="77777777" w:rsidR="00EB3DA5" w:rsidRPr="00743905" w:rsidRDefault="00EB3DA5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AF0FF5E" w14:textId="77777777" w:rsidR="00EB3DA5" w:rsidRPr="00743905" w:rsidRDefault="00EB3DA5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43905" w14:paraId="2981A9C9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F95E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754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6F75D38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62C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D8B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3F7DB11" w14:textId="77777777" w:rsidR="00EB3DA5" w:rsidRPr="00743905" w:rsidRDefault="00EB3DA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C9B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F6E0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CC3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0F7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AFB0" w14:textId="77777777" w:rsidR="00EB3DA5" w:rsidRPr="00537749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EB3DA5" w:rsidRPr="00743905" w14:paraId="646FA0A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5C5C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152E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258064F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6C9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73B6" w14:textId="77777777" w:rsidR="00EB3DA5" w:rsidRPr="00743905" w:rsidRDefault="00EB3DA5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702CFF4" w14:textId="77777777" w:rsidR="00EB3DA5" w:rsidRPr="00743905" w:rsidRDefault="00EB3DA5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9E6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C7CD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F82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298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5569" w14:textId="77777777" w:rsidR="00EB3DA5" w:rsidRPr="008640F6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4AD7A622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C251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783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2B329BB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C5D8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C291" w14:textId="77777777" w:rsidR="00EB3DA5" w:rsidRDefault="00EB3DA5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5001F902" w14:textId="77777777" w:rsidR="00EB3DA5" w:rsidRPr="00743905" w:rsidRDefault="00EB3DA5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B4B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AFE4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BA2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916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06CA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5B0430F9" w14:textId="77777777" w:rsidR="00EB3DA5" w:rsidRPr="005A7670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43905" w14:paraId="48F33B17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D52D9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294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1F2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C73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5710A85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35165CD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1C3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7476D7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B2F7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6D9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4A9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407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43905" w14:paraId="48B3CF9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CDDA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FEA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6FE8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F61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4B7DBB6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0E00" w14:textId="77777777" w:rsidR="00EB3DA5" w:rsidRPr="00743905" w:rsidRDefault="00EB3DA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D697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285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328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4E7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76201AD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B3DA5" w:rsidRPr="00743905" w14:paraId="20D6157F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F3044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6FD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EAA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03CB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22A64B3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609F634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6C4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7A93711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0566CAB7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537B810E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4412E73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243D808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66796AF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E24A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0DF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C75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5681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93351CD" w14:textId="77777777" w:rsidR="00EB3DA5" w:rsidRPr="00743905" w:rsidRDefault="00EB3DA5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EB3DA5" w:rsidRPr="00743905" w14:paraId="6611F482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36275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FA9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F709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227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6C77B4A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75A610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2F9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4611E94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7F8B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D22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407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F43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EB3DA5" w:rsidRPr="00743905" w14:paraId="7A14E88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E10F7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DC998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9B58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519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52CEDB49" w14:textId="77777777" w:rsidR="00EB3DA5" w:rsidRPr="00743905" w:rsidRDefault="00EB3DA5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64E5" w14:textId="77777777" w:rsidR="00EB3DA5" w:rsidRPr="00743905" w:rsidRDefault="00EB3DA5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9C2E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554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19A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1D5A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4E2D95C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45D7925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B3DA5" w:rsidRPr="00743905" w14:paraId="18D6848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A0267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DE1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0B170CC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ABE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7752" w14:textId="77777777" w:rsidR="00EB3DA5" w:rsidRPr="00743905" w:rsidRDefault="00EB3DA5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4E03E9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CF8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AD15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C5F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453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F01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192D3DD" w14:textId="77777777" w:rsidR="00EB3DA5" w:rsidRPr="001D7D9E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212FC83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6EE34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45D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1F6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2F9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766D1A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BBF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52AFE1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1D61B33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4824DAB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74585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CB2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1D6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3BCD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BFF035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EB3DA5" w:rsidRPr="00743905" w14:paraId="3B41455A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1CFBC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37A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47F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FA8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28B6D3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35E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922544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2093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A01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43E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378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43905" w14:paraId="3F5864E0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E6057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D0D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46E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35D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311E" w14:textId="77777777" w:rsidR="00EB3DA5" w:rsidRPr="00743905" w:rsidRDefault="00EB3DA5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A7F53D1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31BF65F3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16B6D9C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20C5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2D5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1B2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6C9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EB3DA5" w:rsidRPr="00743905" w14:paraId="7FCC5022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2A98F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B80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3CD3BFA8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651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69F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2DE3D6F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77F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9F24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027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852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72A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5DB0E9C" w14:textId="77777777" w:rsidR="00EB3DA5" w:rsidRPr="0007721B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43905" w14:paraId="3DD54C8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B23E8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695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638F7504" w14:textId="77777777" w:rsidR="00EB3DA5" w:rsidRPr="00743905" w:rsidRDefault="00EB3DA5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F3B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B3F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7F796BA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3177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31FB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1B4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B23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5F37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6C9913B" w14:textId="77777777" w:rsidR="00EB3DA5" w:rsidRPr="00951746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43905" w14:paraId="6F82124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533C1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37C0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2B0A82E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0D6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B2FC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626A3879" w14:textId="77777777" w:rsidR="00EB3DA5" w:rsidRPr="00743905" w:rsidRDefault="00EB3DA5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6C6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605E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A02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011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BD46" w14:textId="77777777" w:rsidR="00EB3DA5" w:rsidRPr="005C672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13E0920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309B3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F9F5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205D156E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E63E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A4BA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439842FF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F8C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5A83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C3A78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D02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6737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38036C1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F09B6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4458F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685D72DC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620C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576D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6F98CE1B" w14:textId="77777777" w:rsidR="00EB3DA5" w:rsidRPr="00743905" w:rsidRDefault="00EB3DA5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D60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7388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E99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471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D4F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5C8A012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7B4BB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511D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02DD7DA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71B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6C74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18FF743A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1B1A945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F02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4494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9E4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0D8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8D67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5C055E4A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4FF2DB9" w14:textId="77777777" w:rsidR="00EB3DA5" w:rsidRPr="00575A1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EB3DA5" w:rsidRPr="00743905" w14:paraId="2579CB7F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BF590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637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910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168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0F31FFB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80FA" w14:textId="77777777" w:rsidR="00EB3DA5" w:rsidRDefault="00EB3DA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25CBAB5" w14:textId="77777777" w:rsidR="00EB3DA5" w:rsidRPr="00743905" w:rsidRDefault="00EB3DA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7AF5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F49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8B7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288E" w14:textId="77777777" w:rsidR="00EB3DA5" w:rsidRDefault="00EB3DA5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558A9E0" w14:textId="77777777" w:rsidR="00EB3DA5" w:rsidRPr="00743905" w:rsidRDefault="00EB3DA5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EB3DA5" w:rsidRPr="00743905" w14:paraId="766394DB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087CD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93F1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1DC687E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6C6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84B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72A32DC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FCF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6945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584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72D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8487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5FE52FB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4690916E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838D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AAF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968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5F2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2A35993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65444C4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B2C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28C7F18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5B30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255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6B5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349B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43905" w14:paraId="54BDB047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0486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612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0A969C5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A64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6C8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10FB1BA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21D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3474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24B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C9B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0710" w14:textId="77777777" w:rsidR="00EB3DA5" w:rsidRPr="00351657" w:rsidRDefault="00EB3DA5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EB3DA5" w:rsidRPr="00743905" w14:paraId="778E1782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0735E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979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6FC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B25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0194319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D3EFEA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A76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E1301B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787E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428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1D3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CD1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43905" w14:paraId="2BFFBEB0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8CC9E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7C93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393DEF9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5130" w14:textId="77777777" w:rsidR="00EB3DA5" w:rsidRPr="00743905" w:rsidRDefault="00EB3DA5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6B2B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2E13041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04C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3981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D81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B61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1C2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14DD129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3A76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702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2CE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B418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30A8B5F7" w14:textId="77777777" w:rsidR="00EB3DA5" w:rsidRPr="00743905" w:rsidRDefault="00EB3DA5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95E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ED7A7B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DC31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0CE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EB18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A90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43905" w14:paraId="243046F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E24E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8DB2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1734CAD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A46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82D1" w14:textId="77777777" w:rsidR="00EB3DA5" w:rsidRDefault="00EB3DA5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9F77AC0" w14:textId="77777777" w:rsidR="00EB3DA5" w:rsidRPr="00743905" w:rsidRDefault="00EB3DA5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CBDB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D906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D7B3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DEF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F46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68D36688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93D8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AED2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0DB170C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540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BDE5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72FED0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1D7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F683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AD5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EEA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4288" w14:textId="77777777" w:rsidR="00EB3DA5" w:rsidRDefault="00EB3DA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1663386" w14:textId="77777777" w:rsidR="00EB3DA5" w:rsidRPr="003B409E" w:rsidRDefault="00EB3DA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43905" w14:paraId="72088C0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5ADB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492A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1B1EC6A6" w14:textId="77777777" w:rsidR="00EB3DA5" w:rsidRDefault="00EB3DA5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817C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27D8" w14:textId="77777777" w:rsidR="00EB3DA5" w:rsidRDefault="00EB3DA5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9D87358" w14:textId="77777777" w:rsidR="00EB3DA5" w:rsidRPr="00743905" w:rsidRDefault="00EB3DA5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C3B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5D81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EF8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342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D71F" w14:textId="77777777" w:rsidR="00EB3DA5" w:rsidRDefault="00EB3DA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089D9098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416E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F9FE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182567B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3E5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3511" w14:textId="77777777" w:rsidR="00EB3DA5" w:rsidRDefault="00EB3DA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D65C67C" w14:textId="77777777" w:rsidR="00EB3DA5" w:rsidRPr="00743905" w:rsidRDefault="00EB3DA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5FE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3CF7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9DB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EC2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1FC8" w14:textId="77777777" w:rsidR="00EB3DA5" w:rsidRDefault="00EB3DA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DF91B6A" w14:textId="77777777" w:rsidR="00EB3DA5" w:rsidRPr="00743905" w:rsidRDefault="00EB3DA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43905" w14:paraId="7E5B988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DE07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7EF8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719DD46C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1564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755F" w14:textId="77777777" w:rsidR="00EB3DA5" w:rsidRPr="00743905" w:rsidRDefault="00EB3DA5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45C38166" w14:textId="77777777" w:rsidR="00EB3DA5" w:rsidRDefault="00EB3DA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7847EF42" w14:textId="77777777" w:rsidR="00EB3DA5" w:rsidRPr="00743905" w:rsidRDefault="00EB3DA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A29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B4F3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1962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779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E6CAB" w14:textId="77777777" w:rsidR="00EB3DA5" w:rsidRPr="00B42B20" w:rsidRDefault="00EB3DA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200BC399" w14:textId="77777777" w:rsidR="00EB3DA5" w:rsidRPr="00B42B20" w:rsidRDefault="00EB3DA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78370CB5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65120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FE6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D39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0CC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5B0595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395FAE2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EDD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35B7638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0F85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3E9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794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8E4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43905" w14:paraId="76935480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F6553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F1EC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101DB635" w14:textId="77777777" w:rsidR="00EB3DA5" w:rsidRPr="00743905" w:rsidRDefault="00EB3DA5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BBE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BD5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3AE9DCA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9EC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F7CA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8C7A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AE7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63B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B3DA5" w:rsidRPr="00743905" w14:paraId="0C766DBE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DA299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70DE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D1B6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FD85" w14:textId="77777777" w:rsidR="00EB3DA5" w:rsidRDefault="00EB3DA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47E4BF51" w14:textId="77777777" w:rsidR="00EB3DA5" w:rsidRDefault="00EB3DA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2D8C64C3" w14:textId="77777777" w:rsidR="00EB3DA5" w:rsidRDefault="00EB3DA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5A9D" w14:textId="77777777" w:rsidR="00EB3DA5" w:rsidRPr="00743905" w:rsidRDefault="00EB3DA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B5B27B4" w14:textId="77777777" w:rsidR="00EB3DA5" w:rsidRPr="00743905" w:rsidRDefault="00EB3DA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092C" w14:textId="77777777" w:rsidR="00EB3DA5" w:rsidRPr="00743905" w:rsidRDefault="00EB3DA5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9C3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1C3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085B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43905" w14:paraId="49D31608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CCDF8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628F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0A0FDC06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7E04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1CE5" w14:textId="77777777" w:rsidR="00EB3DA5" w:rsidRDefault="00EB3DA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54F0" w14:textId="77777777" w:rsidR="00EB3DA5" w:rsidRPr="00743905" w:rsidRDefault="00EB3DA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2333" w14:textId="77777777" w:rsidR="00EB3DA5" w:rsidRPr="00743905" w:rsidRDefault="00EB3DA5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353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691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405E6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EB3DA5" w:rsidRPr="00743905" w14:paraId="6CD8D0A0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103B4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DF3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1E1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364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1ED1D8F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37C9A9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B66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D15816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2D6C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8514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618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ED48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43905" w14:paraId="6E6C2B7A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8726D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9372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645739B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9E9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AA92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244559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64A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33F0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580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D63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D58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4CD2CF65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CD132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37F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DF8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7EA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E95D95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A97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24D4D907" w14:textId="77777777" w:rsidR="00EB3DA5" w:rsidRPr="00743905" w:rsidRDefault="00EB3DA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AE1F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A72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D02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00A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EB3DA5" w:rsidRPr="00743905" w14:paraId="0877275D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B244A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197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3B0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6AE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58BA834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0BD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E58F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907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0630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3B1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EB3DA5" w:rsidRPr="00743905" w14:paraId="6FDBA0A8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DDDFF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56D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D38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9657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138753E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FF6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9B73D3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9FC1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861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8F3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809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EB3DA5" w:rsidRPr="00743905" w14:paraId="7EAC6384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F5207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C04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D5D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14C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685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CA95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AA32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2DB5019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543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DC4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EB3DA5" w:rsidRPr="00743905" w14:paraId="78BE6E4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AE5F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503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63A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73D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2E7B53E7" w14:textId="77777777" w:rsidR="00EB3DA5" w:rsidRPr="00743905" w:rsidRDefault="00EB3DA5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995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E5E5375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A512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56D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466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FF3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43905" w14:paraId="533C5A3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4660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ADB6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FAF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3D2E" w14:textId="77777777" w:rsidR="00EB3DA5" w:rsidRPr="00743905" w:rsidRDefault="00EB3DA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2C32115D" w14:textId="77777777" w:rsidR="00EB3DA5" w:rsidRPr="00D73778" w:rsidRDefault="00EB3DA5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D5CF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1A72271" w14:textId="77777777" w:rsidR="00EB3DA5" w:rsidRPr="00743905" w:rsidRDefault="00EB3DA5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2463" w14:textId="77777777" w:rsidR="00EB3DA5" w:rsidRPr="00D73778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D3E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8BB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4E1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43905" w14:paraId="7A96228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EC36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B39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E89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09C6" w14:textId="77777777" w:rsidR="00EB3DA5" w:rsidRDefault="00EB3DA5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BBBB783" w14:textId="77777777" w:rsidR="00EB3DA5" w:rsidRPr="00743905" w:rsidRDefault="00EB3DA5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FA7A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4E44E4A6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44049556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7EE1E6B2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3B5C2E6E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FDDD" w14:textId="77777777" w:rsidR="00EB3DA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E13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3A2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58E5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22EF16F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5DF0D131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EB3DA5" w:rsidRPr="00743905" w14:paraId="39BD259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DB87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AA53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5E2C1BB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85C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5A58" w14:textId="77777777" w:rsidR="00EB3DA5" w:rsidRDefault="00EB3DA5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55BB225" w14:textId="77777777" w:rsidR="00EB3DA5" w:rsidRPr="00743905" w:rsidRDefault="00EB3DA5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F68D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7981" w14:textId="77777777" w:rsidR="00EB3DA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347D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652B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0095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EB3DA5" w:rsidRPr="00743905" w14:paraId="0BCDCBA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6340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68D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CAB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64D6" w14:textId="77777777" w:rsidR="00EB3DA5" w:rsidRDefault="00EB3DA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9145E14" w14:textId="77777777" w:rsidR="00EB3DA5" w:rsidRPr="00743905" w:rsidRDefault="00EB3DA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F451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931A" w14:textId="77777777" w:rsidR="00EB3DA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37D2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34E031EE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4B9C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9527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EB3DA5" w:rsidRPr="00743905" w14:paraId="5AF197D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2AB1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4B985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E879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5CE5" w14:textId="77777777" w:rsidR="00EB3DA5" w:rsidRDefault="00EB3DA5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234AF9C" w14:textId="77777777" w:rsidR="00EB3DA5" w:rsidRPr="00743905" w:rsidRDefault="00EB3DA5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B528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B64B" w14:textId="77777777" w:rsidR="00EB3DA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3144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591BC542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60BA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7AB0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54B9CBD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EE26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CF85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6E1BDF22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FB13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D05D" w14:textId="77777777" w:rsidR="00EB3DA5" w:rsidRPr="00743905" w:rsidRDefault="00EB3DA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8A525B4" w14:textId="77777777" w:rsidR="00EB3DA5" w:rsidRPr="00743905" w:rsidRDefault="00EB3DA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1A6B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6545" w14:textId="77777777" w:rsidR="00EB3DA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DF36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8FAD79C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E4FF7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9DD5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06B2A8E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1027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9258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FC48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267A" w14:textId="77777777" w:rsidR="00EB3DA5" w:rsidRPr="00743905" w:rsidRDefault="00EB3DA5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45F0BBD" w14:textId="77777777" w:rsidR="00EB3DA5" w:rsidRPr="00743905" w:rsidRDefault="00EB3DA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F6F9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5C7C99D4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33263F05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D4C76F6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9488" w14:textId="77777777" w:rsidR="00EB3DA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0518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1B79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BBCF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C8ADFA5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EB3DA5" w:rsidRPr="00743905" w14:paraId="69853C59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6E909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B17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3E9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774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C07AB8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E727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BB47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7339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4924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D89A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43905" w14:paraId="7866623B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90936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1F27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0065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0BBE" w14:textId="77777777" w:rsidR="00EB3DA5" w:rsidRDefault="00EB3DA5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575244D3" w14:textId="77777777" w:rsidR="00EB3DA5" w:rsidRDefault="00EB3DA5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0A273377" w14:textId="77777777" w:rsidR="00EB3DA5" w:rsidRDefault="00EB3DA5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1CEE036C" w14:textId="77777777" w:rsidR="00EB3DA5" w:rsidRDefault="00EB3DA5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F9A2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ACEB" w14:textId="77777777" w:rsidR="00EB3DA5" w:rsidRPr="00743905" w:rsidRDefault="00EB3DA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90F5" w14:textId="77777777" w:rsidR="00EB3DA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1119DBD3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F8CF" w14:textId="77777777" w:rsidR="00EB3DA5" w:rsidRPr="00743905" w:rsidRDefault="00EB3DA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D7CA" w14:textId="77777777" w:rsidR="00EB3DA5" w:rsidRDefault="00EB3DA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4C9FDF31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36966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1A2F" w14:textId="77777777" w:rsidR="00EB3DA5" w:rsidRPr="00743905" w:rsidRDefault="00EB3D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7CC2" w14:textId="77777777" w:rsidR="00EB3DA5" w:rsidRPr="00743905" w:rsidRDefault="00EB3D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BF60" w14:textId="77777777" w:rsidR="00EB3DA5" w:rsidRPr="00743905" w:rsidRDefault="00EB3DA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01BC6F64" w14:textId="77777777" w:rsidR="00EB3DA5" w:rsidRPr="00743905" w:rsidRDefault="00EB3DA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F492" w14:textId="77777777" w:rsidR="00EB3DA5" w:rsidRDefault="00EB3D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59F84315" w14:textId="77777777" w:rsidR="00EB3DA5" w:rsidRDefault="00EB3D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24325665" w14:textId="77777777" w:rsidR="00EB3DA5" w:rsidRPr="00743905" w:rsidRDefault="00EB3D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2B65" w14:textId="77777777" w:rsidR="00EB3DA5" w:rsidRPr="00743905" w:rsidRDefault="00EB3DA5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29F33" w14:textId="77777777" w:rsidR="00EB3DA5" w:rsidRPr="00743905" w:rsidRDefault="00EB3D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5BBE" w14:textId="77777777" w:rsidR="00EB3DA5" w:rsidRPr="00743905" w:rsidRDefault="00EB3D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574C" w14:textId="77777777" w:rsidR="00EB3DA5" w:rsidRPr="00743905" w:rsidRDefault="00EB3DA5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43905" w14:paraId="74696941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239D0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A055" w14:textId="77777777" w:rsidR="00EB3DA5" w:rsidRPr="00743905" w:rsidRDefault="00EB3D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8019" w14:textId="77777777" w:rsidR="00EB3DA5" w:rsidRPr="00743905" w:rsidRDefault="00EB3D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00CB" w14:textId="77777777" w:rsidR="00EB3DA5" w:rsidRDefault="00EB3DA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7569510C" w14:textId="77777777" w:rsidR="00EB3DA5" w:rsidRPr="00743905" w:rsidRDefault="00EB3DA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2960" w14:textId="77777777" w:rsidR="00EB3DA5" w:rsidRPr="00743905" w:rsidRDefault="00EB3D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36FD" w14:textId="77777777" w:rsidR="00EB3DA5" w:rsidRPr="00743905" w:rsidRDefault="00EB3DA5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966D" w14:textId="77777777" w:rsidR="00EB3DA5" w:rsidRDefault="00EB3D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486C99A8" w14:textId="77777777" w:rsidR="00EB3DA5" w:rsidRPr="00743905" w:rsidRDefault="00EB3D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9581" w14:textId="77777777" w:rsidR="00EB3DA5" w:rsidRPr="00743905" w:rsidRDefault="00EB3DA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36AD" w14:textId="77777777" w:rsidR="00EB3DA5" w:rsidRPr="00743905" w:rsidRDefault="00EB3DA5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5AB9FA2C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7DDB9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C677" w14:textId="77777777" w:rsidR="00EB3DA5" w:rsidRDefault="00EB3D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7927AF46" w14:textId="77777777" w:rsidR="00EB3DA5" w:rsidRPr="00743905" w:rsidRDefault="00EB3D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0DCA" w14:textId="77777777" w:rsidR="00EB3DA5" w:rsidRPr="00743905" w:rsidRDefault="00EB3D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AD83" w14:textId="77777777" w:rsidR="00EB3DA5" w:rsidRDefault="00EB3DA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15F25E1A" w14:textId="77777777" w:rsidR="00EB3DA5" w:rsidRDefault="00EB3DA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B808" w14:textId="77777777" w:rsidR="00EB3DA5" w:rsidRDefault="00EB3D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C14E" w14:textId="77777777" w:rsidR="00EB3DA5" w:rsidRDefault="00EB3DA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A23B" w14:textId="77777777" w:rsidR="00EB3DA5" w:rsidRPr="00743905" w:rsidRDefault="00EB3D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838D" w14:textId="77777777" w:rsidR="00EB3DA5" w:rsidRPr="00743905" w:rsidRDefault="00EB3D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3BB6B" w14:textId="77777777" w:rsidR="00EB3DA5" w:rsidRDefault="00EB3DA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39AB846E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F3EF4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EEFBB" w14:textId="77777777" w:rsidR="00EB3DA5" w:rsidRDefault="00EB3D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1D9FB1A7" w14:textId="77777777" w:rsidR="00EB3DA5" w:rsidRDefault="00EB3D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F098B" w14:textId="77777777" w:rsidR="00EB3DA5" w:rsidRDefault="00EB3D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E3F9" w14:textId="77777777" w:rsidR="00EB3DA5" w:rsidRDefault="00EB3DA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1DAFB66E" w14:textId="77777777" w:rsidR="00EB3DA5" w:rsidRDefault="00EB3DA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4DCF" w14:textId="77777777" w:rsidR="00EB3DA5" w:rsidRDefault="00EB3D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F2B7" w14:textId="77777777" w:rsidR="00EB3DA5" w:rsidRDefault="00EB3DA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1B57" w14:textId="77777777" w:rsidR="00EB3DA5" w:rsidRPr="00743905" w:rsidRDefault="00EB3D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CAFAC" w14:textId="77777777" w:rsidR="00EB3DA5" w:rsidRPr="00743905" w:rsidRDefault="00EB3D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35DE" w14:textId="77777777" w:rsidR="00EB3DA5" w:rsidRDefault="00EB3DA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60F8F0D4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43054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BB1E" w14:textId="77777777" w:rsidR="00EB3DA5" w:rsidRPr="00743905" w:rsidRDefault="00EB3D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3501" w14:textId="77777777" w:rsidR="00EB3DA5" w:rsidRPr="00743905" w:rsidRDefault="00EB3D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4FAA" w14:textId="77777777" w:rsidR="00EB3DA5" w:rsidRDefault="00EB3DA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2C08009B" w14:textId="77777777" w:rsidR="00EB3DA5" w:rsidRDefault="00EB3DA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F79A" w14:textId="77777777" w:rsidR="00EB3DA5" w:rsidRDefault="00EB3D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698C0" w14:textId="77777777" w:rsidR="00EB3DA5" w:rsidRDefault="00EB3DA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D45F" w14:textId="77777777" w:rsidR="00EB3DA5" w:rsidRPr="00743905" w:rsidRDefault="00EB3D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F317" w14:textId="77777777" w:rsidR="00EB3DA5" w:rsidRPr="00743905" w:rsidRDefault="00EB3DA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8422" w14:textId="77777777" w:rsidR="00EB3DA5" w:rsidRDefault="00EB3DA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43905" w14:paraId="020D3CB1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BE51C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32D3" w14:textId="77777777" w:rsidR="00EB3DA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09977F5B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6A1A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C2914" w14:textId="77777777" w:rsidR="00EB3DA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4820E8F7" w14:textId="77777777" w:rsidR="00EB3DA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31961995" w14:textId="77777777" w:rsidR="00EB3DA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66603867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A801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E702" w14:textId="77777777" w:rsidR="00EB3DA5" w:rsidRPr="00743905" w:rsidRDefault="00EB3DA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1DDB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2423" w14:textId="77777777" w:rsidR="00EB3DA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53ACA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6E562BBF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DF597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90E6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BFBD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9CFD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65055BE4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2CB2" w14:textId="77777777" w:rsidR="00EB3DA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23F66D9A" w14:textId="77777777" w:rsidR="00EB3DA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3FD7649E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D9AA" w14:textId="77777777" w:rsidR="00EB3DA5" w:rsidRPr="00743905" w:rsidRDefault="00EB3DA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278D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C0911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9789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EB3DA5" w:rsidRPr="00743905" w14:paraId="595984ED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93B70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3E08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ACF9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8DE0" w14:textId="77777777" w:rsidR="00EB3DA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75716D70" w14:textId="77777777" w:rsidR="00EB3DA5" w:rsidRPr="00CD295A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6231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B90F" w14:textId="77777777" w:rsidR="00EB3DA5" w:rsidRPr="00743905" w:rsidRDefault="00EB3DA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4452" w14:textId="77777777" w:rsidR="00EB3DA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068CEFC2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A397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C7F3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43905" w14:paraId="0D8226F0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5528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D04C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DB9D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CE01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86FF080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096A4D2C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4F53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23301CA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19D865AC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2F4F" w14:textId="77777777" w:rsidR="00EB3DA5" w:rsidRPr="00743905" w:rsidRDefault="00EB3DA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A98A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E3AF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6E2B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43905" w14:paraId="26969987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C8B52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A33A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CB20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6968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DD0B25E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2A579618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D74E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FC1BB35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9B13" w14:textId="77777777" w:rsidR="00EB3DA5" w:rsidRPr="00743905" w:rsidRDefault="00EB3DA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F1EF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22FD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EA20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43905" w14:paraId="6EB75BAE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CA9F4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F4A6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3348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4D17" w14:textId="77777777" w:rsidR="00EB3DA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7AC3B02" w14:textId="77777777" w:rsidR="00EB3DA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726D" w14:textId="77777777" w:rsidR="00EB3DA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8A01" w14:textId="77777777" w:rsidR="00EB3DA5" w:rsidRDefault="00EB3DA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0A01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8056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3106" w14:textId="77777777" w:rsidR="00EB3DA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5BD26C20" w14:textId="77777777" w:rsidR="00EB3DA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328AE343" w14:textId="77777777" w:rsidR="00EB3DA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53D60CD" w14:textId="77777777" w:rsidR="00EB3DA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EB3DA5" w:rsidRPr="00743905" w14:paraId="0ABE4E2C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51FCB" w14:textId="77777777" w:rsidR="00EB3DA5" w:rsidRPr="00743905" w:rsidRDefault="00EB3DA5" w:rsidP="00EB3DA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72B4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59ED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C0B8" w14:textId="77777777" w:rsidR="00EB3DA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EE65B11" w14:textId="77777777" w:rsidR="00EB3DA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5758" w14:textId="77777777" w:rsidR="00EB3DA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7D639F56" w14:textId="77777777" w:rsidR="00EB3DA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1E4944F" w14:textId="77777777" w:rsidR="00EB3DA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691A9475" w14:textId="77777777" w:rsidR="00EB3DA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2CCA" w14:textId="77777777" w:rsidR="00EB3DA5" w:rsidRDefault="00EB3DA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0486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3290" w14:textId="77777777" w:rsidR="00EB3DA5" w:rsidRPr="00743905" w:rsidRDefault="00EB3DA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ACC1" w14:textId="77777777" w:rsidR="00EB3DA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9075E6D" w14:textId="77777777" w:rsidR="00EB3DA5" w:rsidRDefault="00EB3DA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41C9A7E7" w14:textId="77777777" w:rsidR="00EB3DA5" w:rsidRPr="005905D7" w:rsidRDefault="00EB3DA5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494478BD" w14:textId="77777777" w:rsidR="00EB3DA5" w:rsidRDefault="00EB3DA5" w:rsidP="00F078FE">
      <w:pPr>
        <w:pStyle w:val="Heading1"/>
        <w:spacing w:line="360" w:lineRule="auto"/>
      </w:pPr>
      <w:r>
        <w:t>LINIA 124</w:t>
      </w:r>
    </w:p>
    <w:p w14:paraId="62D8CACB" w14:textId="77777777" w:rsidR="00EB3DA5" w:rsidRDefault="00EB3DA5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B3DA5" w14:paraId="1245DC55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8A94F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1431" w14:textId="77777777" w:rsidR="00EB3DA5" w:rsidRDefault="00EB3DA5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6322" w14:textId="77777777" w:rsidR="00EB3DA5" w:rsidRDefault="00EB3DA5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E632" w14:textId="77777777" w:rsidR="00EB3DA5" w:rsidRDefault="00EB3DA5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0E5D3A5" w14:textId="77777777" w:rsidR="00EB3DA5" w:rsidRDefault="00EB3DA5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45B8" w14:textId="77777777" w:rsidR="00EB3DA5" w:rsidRDefault="00EB3DA5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808972" w14:textId="77777777" w:rsidR="00EB3DA5" w:rsidRDefault="00EB3DA5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BFF1" w14:textId="77777777" w:rsidR="00EB3DA5" w:rsidRDefault="00EB3DA5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5F1C" w14:textId="77777777" w:rsidR="00EB3DA5" w:rsidRDefault="00EB3DA5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97DB" w14:textId="77777777" w:rsidR="00EB3DA5" w:rsidRDefault="00EB3DA5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6880" w14:textId="77777777" w:rsidR="00EB3DA5" w:rsidRDefault="00EB3DA5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:rsidRPr="00A8307A" w14:paraId="0A989D90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56AA" w14:textId="77777777" w:rsidR="00EB3DA5" w:rsidRPr="00A75A00" w:rsidRDefault="00EB3DA5" w:rsidP="00EB3DA5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6A8F" w14:textId="77777777" w:rsidR="00EB3DA5" w:rsidRPr="00A8307A" w:rsidRDefault="00EB3DA5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CFA3" w14:textId="77777777" w:rsidR="00EB3DA5" w:rsidRPr="001F08D5" w:rsidRDefault="00EB3DA5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51F8" w14:textId="77777777" w:rsidR="00EB3DA5" w:rsidRPr="00A8307A" w:rsidRDefault="00EB3DA5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5AA61F3" w14:textId="77777777" w:rsidR="00EB3DA5" w:rsidRPr="00A8307A" w:rsidRDefault="00EB3DA5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6C5C" w14:textId="77777777" w:rsidR="00EB3DA5" w:rsidRDefault="00EB3DA5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6455F164" w14:textId="77777777" w:rsidR="00EB3DA5" w:rsidRPr="00A8307A" w:rsidRDefault="00EB3DA5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7FCA" w14:textId="77777777" w:rsidR="00EB3DA5" w:rsidRPr="001F08D5" w:rsidRDefault="00EB3DA5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48E4" w14:textId="77777777" w:rsidR="00EB3DA5" w:rsidRPr="00A8307A" w:rsidRDefault="00EB3DA5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2ADF" w14:textId="77777777" w:rsidR="00EB3DA5" w:rsidRPr="001F08D5" w:rsidRDefault="00EB3DA5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70E6" w14:textId="77777777" w:rsidR="00EB3DA5" w:rsidRPr="00A8307A" w:rsidRDefault="00EB3DA5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A6F0C3" w14:textId="77777777" w:rsidR="00EB3DA5" w:rsidRDefault="00EB3DA5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416F2E13" w14:textId="77777777" w:rsidR="00EB3DA5" w:rsidRDefault="00EB3DA5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1476272" w14:textId="77777777" w:rsidR="00EB3DA5" w:rsidRPr="001F08D5" w:rsidRDefault="00EB3DA5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EB3DA5" w14:paraId="00A34687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1513E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6648" w14:textId="77777777" w:rsidR="00EB3DA5" w:rsidRDefault="00EB3DA5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98D1" w14:textId="77777777" w:rsidR="00EB3DA5" w:rsidRDefault="00EB3DA5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80C4" w14:textId="77777777" w:rsidR="00EB3DA5" w:rsidRDefault="00EB3DA5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0CD95D4" w14:textId="77777777" w:rsidR="00EB3DA5" w:rsidRDefault="00EB3DA5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A974" w14:textId="77777777" w:rsidR="00EB3DA5" w:rsidRDefault="00EB3DA5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8CE6" w14:textId="77777777" w:rsidR="00EB3DA5" w:rsidRDefault="00EB3DA5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3184" w14:textId="77777777" w:rsidR="00EB3DA5" w:rsidRDefault="00EB3DA5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6640" w14:textId="77777777" w:rsidR="00EB3DA5" w:rsidRDefault="00EB3DA5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F8229" w14:textId="77777777" w:rsidR="00EB3DA5" w:rsidRDefault="00EB3DA5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E141B9" w14:textId="77777777" w:rsidR="00EB3DA5" w:rsidRDefault="00EB3DA5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EB3DA5" w:rsidRPr="00A8307A" w14:paraId="6AAC06AE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56750" w14:textId="77777777" w:rsidR="00EB3DA5" w:rsidRPr="00A75A00" w:rsidRDefault="00EB3DA5" w:rsidP="00EB3DA5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195E" w14:textId="77777777" w:rsidR="00EB3DA5" w:rsidRPr="00A8307A" w:rsidRDefault="00EB3DA5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FE0E" w14:textId="77777777" w:rsidR="00EB3DA5" w:rsidRPr="00177526" w:rsidRDefault="00EB3DA5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4B8C" w14:textId="77777777" w:rsidR="00EB3DA5" w:rsidRPr="00A8307A" w:rsidRDefault="00EB3DA5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8FFD97" w14:textId="77777777" w:rsidR="00EB3DA5" w:rsidRPr="00A8307A" w:rsidRDefault="00EB3DA5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91DA" w14:textId="77777777" w:rsidR="00EB3DA5" w:rsidRPr="00A8307A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25BE" w14:textId="77777777" w:rsidR="00EB3DA5" w:rsidRPr="00177526" w:rsidRDefault="00EB3DA5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EA27" w14:textId="77777777" w:rsidR="00EB3DA5" w:rsidRPr="00A8307A" w:rsidRDefault="00EB3DA5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A4DE" w14:textId="77777777" w:rsidR="00EB3DA5" w:rsidRPr="00177526" w:rsidRDefault="00EB3DA5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DC85" w14:textId="77777777" w:rsidR="00EB3DA5" w:rsidRPr="00A8307A" w:rsidRDefault="00EB3DA5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9CCE89" w14:textId="77777777" w:rsidR="00EB3DA5" w:rsidRPr="00A8307A" w:rsidRDefault="00EB3DA5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EB3DA5" w:rsidRPr="00A8307A" w14:paraId="53207536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921CB" w14:textId="77777777" w:rsidR="00EB3DA5" w:rsidRPr="00A75A00" w:rsidRDefault="00EB3DA5" w:rsidP="00EB3DA5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47C0" w14:textId="77777777" w:rsidR="00EB3DA5" w:rsidRPr="00A8307A" w:rsidRDefault="00EB3DA5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9D3E" w14:textId="77777777" w:rsidR="00EB3DA5" w:rsidRPr="00AF6A38" w:rsidRDefault="00EB3DA5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1D2D" w14:textId="77777777" w:rsidR="00EB3DA5" w:rsidRPr="00A8307A" w:rsidRDefault="00EB3DA5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D43664" w14:textId="77777777" w:rsidR="00EB3DA5" w:rsidRPr="00A8307A" w:rsidRDefault="00EB3DA5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7BA9" w14:textId="77777777" w:rsidR="00EB3DA5" w:rsidRDefault="00EB3DA5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8FDA5D" w14:textId="77777777" w:rsidR="00EB3DA5" w:rsidRPr="00A8307A" w:rsidRDefault="00EB3DA5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DEB4" w14:textId="77777777" w:rsidR="00EB3DA5" w:rsidRPr="00AF6A38" w:rsidRDefault="00EB3DA5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6CB8" w14:textId="77777777" w:rsidR="00EB3DA5" w:rsidRPr="00A8307A" w:rsidRDefault="00EB3DA5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93B4" w14:textId="77777777" w:rsidR="00EB3DA5" w:rsidRPr="00AF6A38" w:rsidRDefault="00EB3DA5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3775" w14:textId="77777777" w:rsidR="00EB3DA5" w:rsidRPr="00A8307A" w:rsidRDefault="00EB3DA5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125FE4" w14:textId="77777777" w:rsidR="00EB3DA5" w:rsidRPr="00A8307A" w:rsidRDefault="00EB3DA5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FF5863E" w14:textId="77777777" w:rsidR="00EB3DA5" w:rsidRPr="00A8307A" w:rsidRDefault="00EB3DA5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92BDF3F" w14:textId="77777777" w:rsidR="00EB3DA5" w:rsidRPr="00A8307A" w:rsidRDefault="00EB3DA5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EB3DA5" w:rsidRPr="00A8307A" w14:paraId="40428478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D8617" w14:textId="77777777" w:rsidR="00EB3DA5" w:rsidRPr="00A75A00" w:rsidRDefault="00EB3DA5" w:rsidP="00EB3DA5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E24C" w14:textId="77777777" w:rsidR="00EB3DA5" w:rsidRPr="00A8307A" w:rsidRDefault="00EB3DA5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F2B17" w14:textId="77777777" w:rsidR="00EB3DA5" w:rsidRPr="00AF6A38" w:rsidRDefault="00EB3DA5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F503" w14:textId="77777777" w:rsidR="00EB3DA5" w:rsidRPr="00A8307A" w:rsidRDefault="00EB3DA5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3DE5" w14:textId="77777777" w:rsidR="00EB3DA5" w:rsidRDefault="00EB3DA5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27B50D0" w14:textId="77777777" w:rsidR="00EB3DA5" w:rsidRDefault="00EB3DA5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FD7EE23" w14:textId="77777777" w:rsidR="00EB3DA5" w:rsidRPr="00A8307A" w:rsidRDefault="00EB3DA5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A5DC" w14:textId="77777777" w:rsidR="00EB3DA5" w:rsidRPr="00AF6A38" w:rsidRDefault="00EB3DA5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BE0A" w14:textId="77777777" w:rsidR="00EB3DA5" w:rsidRPr="00A8307A" w:rsidRDefault="00EB3DA5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6CA8" w14:textId="77777777" w:rsidR="00EB3DA5" w:rsidRPr="00AF6A38" w:rsidRDefault="00EB3DA5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5FDD" w14:textId="77777777" w:rsidR="00EB3DA5" w:rsidRDefault="00EB3DA5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E54A4C8" w14:textId="77777777" w:rsidR="00EB3DA5" w:rsidRPr="00A8307A" w:rsidRDefault="00EB3DA5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EB3DA5" w:rsidRPr="00A8307A" w14:paraId="218E42B7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0B427" w14:textId="77777777" w:rsidR="00EB3DA5" w:rsidRPr="00A75A00" w:rsidRDefault="00EB3DA5" w:rsidP="00EB3DA5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1DBA" w14:textId="77777777" w:rsidR="00EB3DA5" w:rsidRPr="00A8307A" w:rsidRDefault="00EB3DA5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2F13" w14:textId="77777777" w:rsidR="00EB3DA5" w:rsidRPr="00AF6A38" w:rsidRDefault="00EB3DA5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E92F" w14:textId="77777777" w:rsidR="00EB3DA5" w:rsidRPr="00A8307A" w:rsidRDefault="00EB3DA5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7E87" w14:textId="77777777" w:rsidR="00EB3DA5" w:rsidRDefault="00EB3DA5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263BB56" w14:textId="77777777" w:rsidR="00EB3DA5" w:rsidRPr="00A8307A" w:rsidRDefault="00EB3DA5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B837" w14:textId="77777777" w:rsidR="00EB3DA5" w:rsidRPr="00AF6A38" w:rsidRDefault="00EB3DA5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1E6D" w14:textId="77777777" w:rsidR="00EB3DA5" w:rsidRPr="00A8307A" w:rsidRDefault="00EB3DA5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0C99" w14:textId="77777777" w:rsidR="00EB3DA5" w:rsidRPr="00AF6A38" w:rsidRDefault="00EB3DA5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0A9F" w14:textId="77777777" w:rsidR="00EB3DA5" w:rsidRPr="00A8307A" w:rsidRDefault="00EB3DA5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EB3DA5" w:rsidRPr="00A8307A" w14:paraId="0FCFF5A9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22EDC" w14:textId="77777777" w:rsidR="00EB3DA5" w:rsidRPr="00A75A00" w:rsidRDefault="00EB3DA5" w:rsidP="00EB3DA5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9999" w14:textId="77777777" w:rsidR="00EB3DA5" w:rsidRPr="00A8307A" w:rsidRDefault="00EB3DA5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36BB" w14:textId="77777777" w:rsidR="00EB3DA5" w:rsidRPr="00732832" w:rsidRDefault="00EB3DA5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8DF6" w14:textId="77777777" w:rsidR="00EB3DA5" w:rsidRPr="00A8307A" w:rsidRDefault="00EB3DA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087CAAC" w14:textId="77777777" w:rsidR="00EB3DA5" w:rsidRPr="00A8307A" w:rsidRDefault="00EB3DA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D3B7" w14:textId="77777777" w:rsidR="00EB3DA5" w:rsidRPr="00A8307A" w:rsidRDefault="00EB3DA5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50C45" w14:textId="77777777" w:rsidR="00EB3DA5" w:rsidRPr="00A8307A" w:rsidRDefault="00EB3DA5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6A97" w14:textId="77777777" w:rsidR="00EB3DA5" w:rsidRPr="00A8307A" w:rsidRDefault="00EB3DA5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ED2F" w14:textId="77777777" w:rsidR="00EB3DA5" w:rsidRPr="00732832" w:rsidRDefault="00EB3DA5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051C" w14:textId="77777777" w:rsidR="00EB3DA5" w:rsidRDefault="00EB3D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19BF44" w14:textId="77777777" w:rsidR="00EB3DA5" w:rsidRDefault="00EB3D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06CB611C" w14:textId="77777777" w:rsidR="00EB3DA5" w:rsidRDefault="00EB3DA5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5914A3" w14:textId="77777777" w:rsidR="00EB3DA5" w:rsidRDefault="00EB3D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B798429" w14:textId="77777777" w:rsidR="00EB3DA5" w:rsidRPr="00A8307A" w:rsidRDefault="00EB3D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EB3DA5" w:rsidRPr="00A8307A" w14:paraId="5D84ED43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002ED" w14:textId="77777777" w:rsidR="00EB3DA5" w:rsidRPr="00A75A00" w:rsidRDefault="00EB3DA5" w:rsidP="00EB3DA5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1038" w14:textId="77777777" w:rsidR="00EB3DA5" w:rsidRPr="00A8307A" w:rsidRDefault="00EB3DA5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112D" w14:textId="77777777" w:rsidR="00EB3DA5" w:rsidRPr="001033B8" w:rsidRDefault="00EB3DA5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3ED94" w14:textId="77777777" w:rsidR="00EB3DA5" w:rsidRPr="00A8307A" w:rsidRDefault="00EB3DA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7DEE8D" w14:textId="77777777" w:rsidR="00EB3DA5" w:rsidRPr="00A8307A" w:rsidRDefault="00EB3DA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825E" w14:textId="77777777" w:rsidR="00EB3DA5" w:rsidRPr="00A8307A" w:rsidRDefault="00EB3DA5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746C3" w14:textId="77777777" w:rsidR="00EB3DA5" w:rsidRPr="00A8307A" w:rsidRDefault="00EB3DA5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6EEC" w14:textId="77777777" w:rsidR="00EB3DA5" w:rsidRPr="00A8307A" w:rsidRDefault="00EB3DA5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2389" w14:textId="77777777" w:rsidR="00EB3DA5" w:rsidRPr="001033B8" w:rsidRDefault="00EB3DA5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E0367" w14:textId="77777777" w:rsidR="00EB3DA5" w:rsidRPr="00A8307A" w:rsidRDefault="00EB3D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456EF2" w14:textId="77777777" w:rsidR="00EB3DA5" w:rsidRDefault="00EB3D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2BDFC4D" w14:textId="77777777" w:rsidR="00EB3DA5" w:rsidRPr="00A8307A" w:rsidRDefault="00EB3D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B3DA5" w:rsidRPr="00A8307A" w14:paraId="286D36FE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F14A1" w14:textId="77777777" w:rsidR="00EB3DA5" w:rsidRPr="00A75A00" w:rsidRDefault="00EB3DA5" w:rsidP="00EB3DA5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56E7" w14:textId="77777777" w:rsidR="00EB3DA5" w:rsidRPr="00A8307A" w:rsidRDefault="00EB3DA5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C3C4" w14:textId="77777777" w:rsidR="00EB3DA5" w:rsidRPr="001033B8" w:rsidRDefault="00EB3DA5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2CF6" w14:textId="77777777" w:rsidR="00EB3DA5" w:rsidRPr="00A8307A" w:rsidRDefault="00EB3DA5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D5D3" w14:textId="77777777" w:rsidR="00EB3DA5" w:rsidRDefault="00EB3DA5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EF8CE40" w14:textId="77777777" w:rsidR="00EB3DA5" w:rsidRDefault="00EB3DA5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A0D5BD8" w14:textId="77777777" w:rsidR="00EB3DA5" w:rsidRPr="00A8307A" w:rsidRDefault="00EB3DA5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4B35" w14:textId="77777777" w:rsidR="00EB3DA5" w:rsidRDefault="00EB3DA5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ECA6" w14:textId="77777777" w:rsidR="00EB3DA5" w:rsidRPr="00A8307A" w:rsidRDefault="00EB3DA5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5F38" w14:textId="77777777" w:rsidR="00EB3DA5" w:rsidRPr="001033B8" w:rsidRDefault="00EB3DA5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A2B0" w14:textId="77777777" w:rsidR="00EB3DA5" w:rsidRDefault="00EB3DA5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5B240E61" w14:textId="77777777" w:rsidR="00EB3DA5" w:rsidRDefault="00EB3DA5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11489448" w14:textId="77777777" w:rsidR="00EB3DA5" w:rsidRPr="00A8307A" w:rsidRDefault="00EB3DA5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EB3DA5" w14:paraId="64A4ED4E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387E4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F299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96F9" w14:textId="77777777" w:rsidR="00EB3DA5" w:rsidRDefault="00EB3DA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A710" w14:textId="77777777" w:rsidR="00EB3DA5" w:rsidRDefault="00EB3DA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DD0CF74" w14:textId="77777777" w:rsidR="00EB3DA5" w:rsidRDefault="00EB3DA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36948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3DAEEAE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8F69" w14:textId="77777777" w:rsidR="00EB3DA5" w:rsidRDefault="00EB3DA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6EE8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AA39" w14:textId="77777777" w:rsidR="00EB3DA5" w:rsidRDefault="00EB3DA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34EF" w14:textId="77777777" w:rsidR="00EB3DA5" w:rsidRDefault="00EB3DA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5681C6" w14:textId="77777777" w:rsidR="00EB3DA5" w:rsidRDefault="00EB3DA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29BD77AD" w14:textId="77777777" w:rsidR="00EB3DA5" w:rsidRDefault="00EB3DA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EB3DA5" w:rsidRPr="00A8307A" w14:paraId="46700BED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B1CA" w14:textId="77777777" w:rsidR="00EB3DA5" w:rsidRPr="00A75A00" w:rsidRDefault="00EB3DA5" w:rsidP="00EB3DA5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4DCD" w14:textId="77777777" w:rsidR="00EB3DA5" w:rsidRPr="00A8307A" w:rsidRDefault="00EB3DA5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8CE2" w14:textId="77777777" w:rsidR="00EB3DA5" w:rsidRPr="00B85265" w:rsidRDefault="00EB3DA5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AB05" w14:textId="77777777" w:rsidR="00EB3DA5" w:rsidRPr="00A8307A" w:rsidRDefault="00EB3DA5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054AE64" w14:textId="77777777" w:rsidR="00EB3DA5" w:rsidRPr="00A8307A" w:rsidRDefault="00EB3DA5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086B" w14:textId="77777777" w:rsidR="00EB3DA5" w:rsidRDefault="00EB3DA5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4E56E5C2" w14:textId="77777777" w:rsidR="00EB3DA5" w:rsidRPr="00A8307A" w:rsidRDefault="00EB3DA5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2B19" w14:textId="77777777" w:rsidR="00EB3DA5" w:rsidRPr="00B85265" w:rsidRDefault="00EB3DA5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7664D" w14:textId="77777777" w:rsidR="00EB3DA5" w:rsidRPr="00A8307A" w:rsidRDefault="00EB3DA5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7A80" w14:textId="77777777" w:rsidR="00EB3DA5" w:rsidRPr="00B85265" w:rsidRDefault="00EB3DA5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7B3C" w14:textId="77777777" w:rsidR="00EB3DA5" w:rsidRPr="00A8307A" w:rsidRDefault="00EB3DA5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0874A8" w14:textId="77777777" w:rsidR="00EB3DA5" w:rsidRPr="00A8307A" w:rsidRDefault="00EB3DA5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B3DA5" w:rsidRPr="00A8307A" w14:paraId="0405605E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65418" w14:textId="77777777" w:rsidR="00EB3DA5" w:rsidRPr="00A75A00" w:rsidRDefault="00EB3DA5" w:rsidP="00EB3DA5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041E" w14:textId="77777777" w:rsidR="00EB3DA5" w:rsidRPr="00A8307A" w:rsidRDefault="00EB3DA5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E636" w14:textId="77777777" w:rsidR="00EB3DA5" w:rsidRPr="00DD4726" w:rsidRDefault="00EB3DA5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945C" w14:textId="77777777" w:rsidR="00EB3DA5" w:rsidRPr="00A8307A" w:rsidRDefault="00EB3DA5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8477917" w14:textId="77777777" w:rsidR="00EB3DA5" w:rsidRPr="00A8307A" w:rsidRDefault="00EB3DA5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683C" w14:textId="77777777" w:rsidR="00EB3DA5" w:rsidRPr="00A8307A" w:rsidRDefault="00EB3DA5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8975" w14:textId="77777777" w:rsidR="00EB3DA5" w:rsidRPr="00DD4726" w:rsidRDefault="00EB3DA5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282A" w14:textId="77777777" w:rsidR="00EB3DA5" w:rsidRPr="00A8307A" w:rsidRDefault="00EB3DA5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CB37" w14:textId="77777777" w:rsidR="00EB3DA5" w:rsidRPr="00DD4726" w:rsidRDefault="00EB3DA5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F5D7" w14:textId="77777777" w:rsidR="00EB3DA5" w:rsidRPr="00A8307A" w:rsidRDefault="00EB3DA5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CF127E" w14:textId="77777777" w:rsidR="00EB3DA5" w:rsidRPr="00A8307A" w:rsidRDefault="00EB3DA5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B3DA5" w:rsidRPr="00A8307A" w14:paraId="72D0BBE3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E9B89" w14:textId="77777777" w:rsidR="00EB3DA5" w:rsidRPr="00A75A00" w:rsidRDefault="00EB3DA5" w:rsidP="00EB3DA5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C91D" w14:textId="77777777" w:rsidR="00EB3DA5" w:rsidRPr="00A8307A" w:rsidRDefault="00EB3DA5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180D" w14:textId="77777777" w:rsidR="00EB3DA5" w:rsidRPr="00805377" w:rsidRDefault="00EB3DA5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A59C" w14:textId="77777777" w:rsidR="00EB3DA5" w:rsidRPr="00A8307A" w:rsidRDefault="00EB3DA5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AE00F4" w14:textId="77777777" w:rsidR="00EB3DA5" w:rsidRPr="00A8307A" w:rsidRDefault="00EB3DA5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5BB8" w14:textId="77777777" w:rsidR="00EB3DA5" w:rsidRPr="00A8307A" w:rsidRDefault="00EB3DA5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897C" w14:textId="77777777" w:rsidR="00EB3DA5" w:rsidRPr="00805377" w:rsidRDefault="00EB3DA5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5A67" w14:textId="77777777" w:rsidR="00EB3DA5" w:rsidRPr="00A8307A" w:rsidRDefault="00EB3DA5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DABC" w14:textId="77777777" w:rsidR="00EB3DA5" w:rsidRPr="00805377" w:rsidRDefault="00EB3DA5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95CC7" w14:textId="77777777" w:rsidR="00EB3DA5" w:rsidRPr="00A8307A" w:rsidRDefault="00EB3DA5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A90925" w14:textId="77777777" w:rsidR="00EB3DA5" w:rsidRPr="00A8307A" w:rsidRDefault="00EB3DA5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B3DA5" w:rsidRPr="00A8307A" w14:paraId="6C1FC793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4DF70" w14:textId="77777777" w:rsidR="00EB3DA5" w:rsidRPr="00A75A00" w:rsidRDefault="00EB3DA5" w:rsidP="00EB3DA5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9BC9" w14:textId="77777777" w:rsidR="00EB3DA5" w:rsidRPr="00A8307A" w:rsidRDefault="00EB3DA5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4E87" w14:textId="77777777" w:rsidR="00EB3DA5" w:rsidRPr="00BA4766" w:rsidRDefault="00EB3DA5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6916" w14:textId="77777777" w:rsidR="00EB3DA5" w:rsidRPr="00A8307A" w:rsidRDefault="00EB3DA5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3B234E0" w14:textId="77777777" w:rsidR="00EB3DA5" w:rsidRPr="00A8307A" w:rsidRDefault="00EB3DA5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364F2" w14:textId="77777777" w:rsidR="00EB3DA5" w:rsidRPr="00A8307A" w:rsidRDefault="00EB3DA5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7428" w14:textId="77777777" w:rsidR="00EB3DA5" w:rsidRPr="00BA4766" w:rsidRDefault="00EB3DA5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C6A5" w14:textId="77777777" w:rsidR="00EB3DA5" w:rsidRPr="00A8307A" w:rsidRDefault="00EB3DA5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96E9" w14:textId="77777777" w:rsidR="00EB3DA5" w:rsidRPr="00BA4766" w:rsidRDefault="00EB3DA5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42EF" w14:textId="77777777" w:rsidR="00EB3DA5" w:rsidRPr="00A8307A" w:rsidRDefault="00EB3DA5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D79FF1" w14:textId="77777777" w:rsidR="00EB3DA5" w:rsidRPr="00A8307A" w:rsidRDefault="00EB3DA5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B3DA5" w:rsidRPr="00A8307A" w14:paraId="00FA35E3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84951" w14:textId="77777777" w:rsidR="00EB3DA5" w:rsidRPr="00A75A00" w:rsidRDefault="00EB3DA5" w:rsidP="00EB3DA5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6617" w14:textId="77777777" w:rsidR="00EB3DA5" w:rsidRPr="00A8307A" w:rsidRDefault="00EB3DA5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6D00" w14:textId="77777777" w:rsidR="00EB3DA5" w:rsidRPr="00AA7768" w:rsidRDefault="00EB3DA5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8187" w14:textId="77777777" w:rsidR="00EB3DA5" w:rsidRPr="00A8307A" w:rsidRDefault="00EB3DA5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7D5DA6E" w14:textId="77777777" w:rsidR="00EB3DA5" w:rsidRPr="00A8307A" w:rsidRDefault="00EB3DA5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8540" w14:textId="77777777" w:rsidR="00EB3DA5" w:rsidRPr="00A8307A" w:rsidRDefault="00EB3DA5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D98B" w14:textId="77777777" w:rsidR="00EB3DA5" w:rsidRPr="00AA7768" w:rsidRDefault="00EB3DA5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758D" w14:textId="77777777" w:rsidR="00EB3DA5" w:rsidRPr="00A8307A" w:rsidRDefault="00EB3DA5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63B5" w14:textId="77777777" w:rsidR="00EB3DA5" w:rsidRPr="00AA7768" w:rsidRDefault="00EB3DA5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0D84" w14:textId="77777777" w:rsidR="00EB3DA5" w:rsidRPr="00A8307A" w:rsidRDefault="00EB3DA5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4A570C" w14:textId="77777777" w:rsidR="00EB3DA5" w:rsidRPr="00A8307A" w:rsidRDefault="00EB3DA5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B3DA5" w14:paraId="5707873B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206BB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EF6D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167C" w14:textId="77777777" w:rsidR="00EB3DA5" w:rsidRDefault="00EB3DA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41E1" w14:textId="77777777" w:rsidR="00EB3DA5" w:rsidRDefault="00EB3DA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B811C5F" w14:textId="77777777" w:rsidR="00EB3DA5" w:rsidRDefault="00EB3DA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34DD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3ADFA5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A339" w14:textId="77777777" w:rsidR="00EB3DA5" w:rsidRDefault="00EB3DA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72DC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41C1" w14:textId="77777777" w:rsidR="00EB3DA5" w:rsidRDefault="00EB3DA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A6F2A" w14:textId="77777777" w:rsidR="00EB3DA5" w:rsidRDefault="00EB3DA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EB3DA5" w14:paraId="5CA3EE72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BCEA1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DB6B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21F8650D" w14:textId="77777777" w:rsidR="00EB3DA5" w:rsidRDefault="00EB3DA5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5AA5" w14:textId="77777777" w:rsidR="00EB3DA5" w:rsidRDefault="00EB3DA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4B41" w14:textId="77777777" w:rsidR="00EB3DA5" w:rsidRDefault="00EB3DA5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C7EB1E4" w14:textId="77777777" w:rsidR="00EB3DA5" w:rsidRDefault="00EB3DA5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30ED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B74E" w14:textId="77777777" w:rsidR="00EB3DA5" w:rsidRDefault="00EB3DA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28EB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8355" w14:textId="77777777" w:rsidR="00EB3DA5" w:rsidRDefault="00EB3DA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240D" w14:textId="77777777" w:rsidR="00EB3DA5" w:rsidRPr="00E462CC" w:rsidRDefault="00EB3DA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D29EE33" w14:textId="77777777" w:rsidR="00EB3DA5" w:rsidRDefault="00EB3DA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EB3DA5" w14:paraId="04A55FD1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F760A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351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0937B16C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2B4A" w14:textId="77777777" w:rsidR="00EB3DA5" w:rsidRDefault="00EB3DA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926C" w14:textId="77777777" w:rsidR="00EB3DA5" w:rsidRDefault="00EB3DA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FD0F939" w14:textId="77777777" w:rsidR="00EB3DA5" w:rsidRDefault="00EB3DA5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DE32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9D983" w14:textId="77777777" w:rsidR="00EB3DA5" w:rsidRDefault="00EB3DA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5D04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F47E8" w14:textId="77777777" w:rsidR="00EB3DA5" w:rsidRDefault="00EB3DA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666E0" w14:textId="77777777" w:rsidR="00EB3DA5" w:rsidRDefault="00EB3DA5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0090FE2E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9907E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1B20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5CF0" w14:textId="77777777" w:rsidR="00EB3DA5" w:rsidRDefault="00EB3DA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3383" w14:textId="77777777" w:rsidR="00EB3DA5" w:rsidRDefault="00EB3DA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A88F7A4" w14:textId="77777777" w:rsidR="00EB3DA5" w:rsidRDefault="00EB3DA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1A41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0A91AFC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27D1A8E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675F" w14:textId="77777777" w:rsidR="00EB3DA5" w:rsidRDefault="00EB3DA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5A51" w14:textId="77777777" w:rsidR="00EB3DA5" w:rsidRDefault="00EB3DA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A5BF" w14:textId="77777777" w:rsidR="00EB3DA5" w:rsidRDefault="00EB3DA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85CD" w14:textId="77777777" w:rsidR="00EB3DA5" w:rsidRDefault="00EB3DA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AFD526" w14:textId="77777777" w:rsidR="00EB3DA5" w:rsidRDefault="00EB3DA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EB3DA5" w14:paraId="2DB12AE5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3E96D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ED5B6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87A0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DD2A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2AA57E82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0A6F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BE4098E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867F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7DFE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5A87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E468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EB3DA5" w14:paraId="31763824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671E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87CB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62CC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E846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5B1AC029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D2F7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8C210D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C8F7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6C06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CFD0" w14:textId="77777777" w:rsidR="00EB3DA5" w:rsidRPr="00ED5B96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29C9" w14:textId="77777777" w:rsidR="00EB3DA5" w:rsidRDefault="00EB3DA5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71A7124E" w14:textId="77777777" w:rsidR="00EB3DA5" w:rsidRDefault="00EB3DA5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EB3DA5" w14:paraId="43B61626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9605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0899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93B2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03C2" w14:textId="77777777" w:rsidR="00EB3DA5" w:rsidRDefault="00EB3DA5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4871F920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1DAF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B357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F89C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30A5" w14:textId="77777777" w:rsidR="00EB3DA5" w:rsidRPr="00ED5B96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F7B9" w14:textId="77777777" w:rsidR="00EB3DA5" w:rsidRDefault="00EB3DA5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EB3DA5" w14:paraId="2F01FA1D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9482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1DDD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6A92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4139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C9C0DEA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7431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4C5FC1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54CA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B5E2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532D" w14:textId="77777777" w:rsidR="00EB3DA5" w:rsidRPr="00ED5B96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C867" w14:textId="77777777" w:rsidR="00EB3DA5" w:rsidRDefault="00EB3DA5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1A50F634" w14:textId="77777777" w:rsidR="00EB3DA5" w:rsidRDefault="00EB3DA5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EB3DA5" w14:paraId="4AA3C954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007A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2F45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5A15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C6AD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8F095AC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8B27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1C53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8F17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57C5" w14:textId="77777777" w:rsidR="00EB3DA5" w:rsidRPr="00ED5B96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A086B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91C16C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08B609D4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EB3DA5" w14:paraId="34BF3281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8804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B587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14:paraId="575DDF19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A0DE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35DF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14:paraId="510B81F4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5498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B14B9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DE50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8C7D" w14:textId="77777777" w:rsidR="00EB3DA5" w:rsidRPr="00ED5B96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60B0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4715F592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4E5D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14E9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6BB7014A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5B22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0CE0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0FCF24D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83072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28EF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1B8B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9653" w14:textId="77777777" w:rsidR="00EB3DA5" w:rsidRPr="00ED5B96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C2D3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A2CD5DE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25158EDA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EB3DA5" w14:paraId="0F29D76D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BA9B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9A9B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2565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5B8C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A10EB1E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AEE5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FA6E97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8A2C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825D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C1574" w14:textId="77777777" w:rsidR="00EB3DA5" w:rsidRPr="00ED5B96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0419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EBC4BE8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27BE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983C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2B6E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220F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FFE601C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D0AA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CFF7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1824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D5A6" w14:textId="77777777" w:rsidR="00EB3DA5" w:rsidRPr="00ED5B96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2077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0A4315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EB3DA5" w14:paraId="67BB7150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BD80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B683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7F5B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8FA4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7E754849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242F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0F18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D479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0E1C" w14:textId="77777777" w:rsidR="00EB3DA5" w:rsidRPr="00ED5B96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0E15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6A0129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EB3DA5" w14:paraId="7174FD3C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E7CD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5FDD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4C958A8F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71A8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0E7B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40122CFF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501D7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485C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AE31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4D30" w14:textId="77777777" w:rsidR="00EB3DA5" w:rsidRPr="00ED5B96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1DE8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6E73913B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3CA3B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F9F2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14AEA1D1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8DCB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676F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383ADA20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DE6F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15E0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0C24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8BC9" w14:textId="77777777" w:rsidR="00EB3DA5" w:rsidRPr="00ED5B96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552B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E1D2078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04DD4E65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7652A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E947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2DA5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FF84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25FF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8692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D6E34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683A" w14:textId="77777777" w:rsidR="00EB3DA5" w:rsidRPr="00ED5B96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60C5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63CC1CFF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530AA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B788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CB13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7CAF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04E3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64F7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0BCE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C0E5" w14:textId="77777777" w:rsidR="00EB3DA5" w:rsidRPr="00ED5B96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C9C3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6BE515EA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156B4" w14:textId="77777777" w:rsidR="00EB3DA5" w:rsidRDefault="00EB3DA5" w:rsidP="00EB3DA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F8BB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523DE065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60F4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3772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56260334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C639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347F" w14:textId="77777777" w:rsidR="00EB3DA5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EA65" w14:textId="77777777" w:rsidR="00EB3DA5" w:rsidRDefault="00EB3DA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DAB7" w14:textId="77777777" w:rsidR="00EB3DA5" w:rsidRPr="00ED5B96" w:rsidRDefault="00EB3DA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76E5" w14:textId="77777777" w:rsidR="00EB3DA5" w:rsidRDefault="00EB3DA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E86B355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07DB577E" w14:textId="77777777" w:rsidR="00EB3DA5" w:rsidRDefault="00EB3DA5" w:rsidP="00C13E1E">
      <w:pPr>
        <w:pStyle w:val="Heading1"/>
        <w:spacing w:line="360" w:lineRule="auto"/>
      </w:pPr>
      <w:r>
        <w:t>LINIA 125</w:t>
      </w:r>
    </w:p>
    <w:p w14:paraId="04B8436F" w14:textId="77777777" w:rsidR="00EB3DA5" w:rsidRDefault="00EB3DA5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2BFFB7D1" w14:textId="77777777" w:rsidR="00EB3DA5" w:rsidRDefault="00EB3DA5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B3DA5" w14:paraId="3C0E839E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B9323" w14:textId="77777777" w:rsidR="00EB3DA5" w:rsidRDefault="00EB3DA5" w:rsidP="00EB3DA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60C2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D169" w14:textId="77777777" w:rsidR="00EB3DA5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884D" w14:textId="77777777" w:rsidR="00EB3DA5" w:rsidRDefault="00EB3DA5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F03E609" w14:textId="77777777" w:rsidR="00EB3DA5" w:rsidRDefault="00EB3DA5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CF0D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1BFC8DD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A765" w14:textId="77777777" w:rsidR="00EB3DA5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90C1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0565" w14:textId="77777777" w:rsidR="00EB3DA5" w:rsidRPr="00CE3639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BFE5" w14:textId="77777777" w:rsidR="00EB3DA5" w:rsidRDefault="00EB3DA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EB3DA5" w14:paraId="5DB0C192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C0C8F" w14:textId="77777777" w:rsidR="00EB3DA5" w:rsidRDefault="00EB3DA5" w:rsidP="00EB3DA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7A59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0794B593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8B03" w14:textId="77777777" w:rsidR="00EB3DA5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DE49" w14:textId="77777777" w:rsidR="00EB3DA5" w:rsidRDefault="00EB3DA5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0CF7B73" w14:textId="77777777" w:rsidR="00EB3DA5" w:rsidRDefault="00EB3DA5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B7F4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E8EE" w14:textId="77777777" w:rsidR="00EB3DA5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AB68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906C" w14:textId="77777777" w:rsidR="00EB3DA5" w:rsidRPr="00CE3639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3855" w14:textId="77777777" w:rsidR="00EB3DA5" w:rsidRDefault="00EB3DA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32AD817" w14:textId="77777777" w:rsidR="00EB3DA5" w:rsidRDefault="00EB3DA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EB3DA5" w14:paraId="7DF8F5B5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EE85C" w14:textId="77777777" w:rsidR="00EB3DA5" w:rsidRDefault="00EB3DA5" w:rsidP="00EB3DA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07F6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5DAF297A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279B" w14:textId="77777777" w:rsidR="00EB3DA5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2992" w14:textId="77777777" w:rsidR="00EB3DA5" w:rsidRDefault="00EB3DA5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3A28BB8" w14:textId="77777777" w:rsidR="00EB3DA5" w:rsidRDefault="00EB3DA5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0F32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ECF1" w14:textId="77777777" w:rsidR="00EB3DA5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DC74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0E34" w14:textId="77777777" w:rsidR="00EB3DA5" w:rsidRPr="00CE3639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C658" w14:textId="77777777" w:rsidR="00EB3DA5" w:rsidRDefault="00EB3DA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221F8F15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7157E" w14:textId="77777777" w:rsidR="00EB3DA5" w:rsidRDefault="00EB3DA5" w:rsidP="00EB3DA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5C9C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C4B5" w14:textId="77777777" w:rsidR="00EB3DA5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2D4C" w14:textId="77777777" w:rsidR="00EB3DA5" w:rsidRDefault="00EB3DA5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BF67268" w14:textId="77777777" w:rsidR="00EB3DA5" w:rsidRDefault="00EB3DA5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E9A7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4039ED4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9F13230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28FD" w14:textId="77777777" w:rsidR="00EB3DA5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4BAC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F68E" w14:textId="77777777" w:rsidR="00EB3DA5" w:rsidRPr="00CE3639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5CBC" w14:textId="77777777" w:rsidR="00EB3DA5" w:rsidRDefault="00EB3DA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946626" w14:textId="77777777" w:rsidR="00EB3DA5" w:rsidRDefault="00EB3DA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EB3DA5" w14:paraId="7B67BAE1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D2D9" w14:textId="77777777" w:rsidR="00EB3DA5" w:rsidRDefault="00EB3DA5" w:rsidP="00EB3DA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ADD8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F73C" w14:textId="77777777" w:rsidR="00EB3DA5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8261" w14:textId="77777777" w:rsidR="00EB3DA5" w:rsidRDefault="00EB3DA5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1C4584F4" w14:textId="77777777" w:rsidR="00EB3DA5" w:rsidRDefault="00EB3DA5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4395" w14:textId="77777777" w:rsidR="00EB3DA5" w:rsidRDefault="00EB3DA5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CF74C8" w14:textId="77777777" w:rsidR="00EB3DA5" w:rsidRDefault="00EB3DA5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0BB4" w14:textId="77777777" w:rsidR="00EB3DA5" w:rsidRDefault="00EB3DA5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B335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E8A5" w14:textId="77777777" w:rsidR="00EB3DA5" w:rsidRPr="00CE3639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ED77" w14:textId="77777777" w:rsidR="00EB3DA5" w:rsidRDefault="00EB3DA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475B3DB0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42F9" w14:textId="77777777" w:rsidR="00EB3DA5" w:rsidRDefault="00EB3DA5" w:rsidP="00EB3DA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2067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4DE6D001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A63C" w14:textId="77777777" w:rsidR="00EB3DA5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068B" w14:textId="77777777" w:rsidR="00EB3DA5" w:rsidRDefault="00EB3DA5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43DBC58F" w14:textId="77777777" w:rsidR="00EB3DA5" w:rsidRDefault="00EB3DA5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C83A" w14:textId="77777777" w:rsidR="00EB3DA5" w:rsidRDefault="00EB3DA5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4BA4" w14:textId="77777777" w:rsidR="00EB3DA5" w:rsidRDefault="00EB3DA5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7BA4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A0ABB" w14:textId="77777777" w:rsidR="00EB3DA5" w:rsidRPr="00CE3639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A510" w14:textId="77777777" w:rsidR="00EB3DA5" w:rsidRDefault="00EB3DA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4C3ADF74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71D7" w14:textId="77777777" w:rsidR="00EB3DA5" w:rsidRDefault="00EB3DA5" w:rsidP="00EB3DA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03F9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247B2A25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9A3F" w14:textId="77777777" w:rsidR="00EB3DA5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1D55" w14:textId="77777777" w:rsidR="00EB3DA5" w:rsidRDefault="00EB3DA5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136E" w14:textId="77777777" w:rsidR="00EB3DA5" w:rsidRDefault="00EB3DA5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3CB9" w14:textId="77777777" w:rsidR="00EB3DA5" w:rsidRDefault="00EB3DA5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7645" w14:textId="77777777" w:rsidR="00EB3DA5" w:rsidRDefault="00EB3DA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3904" w14:textId="77777777" w:rsidR="00EB3DA5" w:rsidRPr="00CE3639" w:rsidRDefault="00EB3DA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2359" w14:textId="77777777" w:rsidR="00EB3DA5" w:rsidRDefault="00EB3DA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14CAAFC1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41FB" w14:textId="77777777" w:rsidR="00EB3DA5" w:rsidRDefault="00EB3DA5" w:rsidP="00EB3DA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EFAF" w14:textId="77777777" w:rsidR="00EB3DA5" w:rsidRDefault="00EB3DA5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DA94" w14:textId="77777777" w:rsidR="00EB3DA5" w:rsidRDefault="00EB3DA5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169E" w14:textId="77777777" w:rsidR="00EB3DA5" w:rsidRDefault="00EB3DA5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5C6B5D60" w14:textId="77777777" w:rsidR="00EB3DA5" w:rsidRDefault="00EB3DA5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0BA3" w14:textId="77777777" w:rsidR="00EB3DA5" w:rsidRDefault="00EB3DA5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3353" w14:textId="77777777" w:rsidR="00EB3DA5" w:rsidRDefault="00EB3DA5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B916" w14:textId="77777777" w:rsidR="00EB3DA5" w:rsidRDefault="00EB3DA5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7B33" w14:textId="77777777" w:rsidR="00EB3DA5" w:rsidRPr="00CE3639" w:rsidRDefault="00EB3DA5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3741" w14:textId="77777777" w:rsidR="00EB3DA5" w:rsidRDefault="00EB3DA5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3EC52B65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72F6F60B" w14:textId="77777777" w:rsidR="00EB3DA5" w:rsidRDefault="00EB3DA5" w:rsidP="00E56A6A">
      <w:pPr>
        <w:pStyle w:val="Heading1"/>
        <w:spacing w:line="360" w:lineRule="auto"/>
      </w:pPr>
      <w:r>
        <w:t>LINIA 200</w:t>
      </w:r>
    </w:p>
    <w:p w14:paraId="0749FE35" w14:textId="77777777" w:rsidR="00EB3DA5" w:rsidRDefault="00EB3DA5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B3DA5" w14:paraId="5C0EDF55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9F49F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4888" w14:textId="77777777" w:rsidR="00EB3DA5" w:rsidRDefault="00EB3D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0E5D8245" w14:textId="77777777" w:rsidR="00EB3DA5" w:rsidRDefault="00EB3D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4405" w14:textId="77777777" w:rsidR="00EB3DA5" w:rsidRPr="00032DF2" w:rsidRDefault="00EB3D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3B13" w14:textId="77777777" w:rsidR="00EB3DA5" w:rsidRDefault="00EB3D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29E017C7" w14:textId="77777777" w:rsidR="00EB3DA5" w:rsidRDefault="00EB3D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F8E6" w14:textId="77777777" w:rsidR="00EB3DA5" w:rsidRDefault="00EB3D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4D98" w14:textId="77777777" w:rsidR="00EB3DA5" w:rsidRDefault="00EB3D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A958" w14:textId="77777777" w:rsidR="00EB3DA5" w:rsidRDefault="00EB3D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368BC" w14:textId="77777777" w:rsidR="00EB3DA5" w:rsidRPr="00032DF2" w:rsidRDefault="00EB3D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F759" w14:textId="77777777" w:rsidR="00EB3DA5" w:rsidRPr="00F716C0" w:rsidRDefault="00EB3D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EB3DA5" w14:paraId="363CA495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A9D17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53B2" w14:textId="77777777" w:rsidR="00EB3DA5" w:rsidRDefault="00EB3D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B36D" w14:textId="77777777" w:rsidR="00EB3DA5" w:rsidRDefault="00EB3D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1551" w14:textId="77777777" w:rsidR="00EB3DA5" w:rsidRDefault="00EB3D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60AAB185" w14:textId="77777777" w:rsidR="00EB3DA5" w:rsidRDefault="00EB3D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2724" w14:textId="77777777" w:rsidR="00EB3DA5" w:rsidRDefault="00EB3D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522A" w14:textId="77777777" w:rsidR="00EB3DA5" w:rsidRDefault="00EB3D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F709" w14:textId="77777777" w:rsidR="00EB3DA5" w:rsidRDefault="00EB3D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160C" w14:textId="77777777" w:rsidR="00EB3DA5" w:rsidRPr="00032DF2" w:rsidRDefault="00EB3D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94EA" w14:textId="77777777" w:rsidR="00EB3DA5" w:rsidRDefault="00EB3D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682DA5D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2BE39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5F3B" w14:textId="77777777" w:rsidR="00EB3DA5" w:rsidRDefault="00EB3D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52FA420F" w14:textId="77777777" w:rsidR="00EB3DA5" w:rsidRDefault="00EB3D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51B4E" w14:textId="77777777" w:rsidR="00EB3DA5" w:rsidRPr="00032DF2" w:rsidRDefault="00EB3D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61B7" w14:textId="77777777" w:rsidR="00EB3DA5" w:rsidRDefault="00EB3D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2A729647" w14:textId="77777777" w:rsidR="00EB3DA5" w:rsidRDefault="00EB3D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F1BF" w14:textId="77777777" w:rsidR="00EB3DA5" w:rsidRDefault="00EB3D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D898" w14:textId="77777777" w:rsidR="00EB3DA5" w:rsidRDefault="00EB3D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1F80" w14:textId="77777777" w:rsidR="00EB3DA5" w:rsidRDefault="00EB3D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2ADC5B00" w14:textId="77777777" w:rsidR="00EB3DA5" w:rsidRDefault="00EB3D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DF3F" w14:textId="77777777" w:rsidR="00EB3DA5" w:rsidRPr="00032DF2" w:rsidRDefault="00EB3D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6256" w14:textId="77777777" w:rsidR="00EB3DA5" w:rsidRPr="00C2058A" w:rsidRDefault="00EB3D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55926AE" w14:textId="77777777" w:rsidR="00EB3DA5" w:rsidRPr="00F716C0" w:rsidRDefault="00EB3D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EB3DA5" w14:paraId="7E6ED27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037FF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0F406" w14:textId="77777777" w:rsidR="00EB3DA5" w:rsidRDefault="00EB3D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3B8E6179" w14:textId="77777777" w:rsidR="00EB3DA5" w:rsidRDefault="00EB3D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29E2" w14:textId="77777777" w:rsidR="00EB3DA5" w:rsidRPr="00032DF2" w:rsidRDefault="00EB3D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B584" w14:textId="77777777" w:rsidR="00EB3DA5" w:rsidRDefault="00EB3D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7A1570CD" w14:textId="77777777" w:rsidR="00EB3DA5" w:rsidRDefault="00EB3DA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5F3C" w14:textId="77777777" w:rsidR="00EB3DA5" w:rsidRDefault="00EB3D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56E4" w14:textId="77777777" w:rsidR="00EB3DA5" w:rsidRDefault="00EB3D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375A" w14:textId="77777777" w:rsidR="00EB3DA5" w:rsidRDefault="00EB3DA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5F51" w14:textId="77777777" w:rsidR="00EB3DA5" w:rsidRDefault="00EB3DA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AEA6" w14:textId="77777777" w:rsidR="00EB3DA5" w:rsidRDefault="00EB3DA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5FF28097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D4053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9E5F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0A6D83D9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7CD70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FE9A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4DA3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2B12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4EF9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5CA2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72D7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68B2B9B6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BFC91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2D1B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23F8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E604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0A48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E485C67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D92CA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3223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51FD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338B1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EB3DA5" w14:paraId="38AFA817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B6C09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64D9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8890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CAD7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46E65B5E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0702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93BF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1CCD1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643C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14ACF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28069B76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0395F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C222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7D47" w14:textId="77777777" w:rsidR="00EB3DA5" w:rsidRPr="00032DF2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C7FD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7B9BFB6A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0ECA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88929D5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0116B10A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5E928C3F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371B2EE5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DC9D" w14:textId="77777777" w:rsidR="00EB3DA5" w:rsidRPr="00032DF2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2936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BC9C" w14:textId="77777777" w:rsidR="00EB3DA5" w:rsidRPr="00032DF2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B64CA" w14:textId="77777777" w:rsidR="00EB3DA5" w:rsidRPr="00F716C0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2FFAC02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6BDEF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38E9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409A" w14:textId="77777777" w:rsidR="00EB3DA5" w:rsidRPr="00032DF2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1476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5035B567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15A6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B443FD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3414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9DB6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1CAB" w14:textId="77777777" w:rsidR="00EB3DA5" w:rsidRPr="00032DF2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A5E3" w14:textId="77777777" w:rsidR="00EB3DA5" w:rsidRPr="00F716C0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28C69D90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B0F22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5933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231AEF2B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5FED7" w14:textId="77777777" w:rsidR="00EB3DA5" w:rsidRPr="00032DF2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5D1E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0E707A9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CE57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A152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85BA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07152098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099C" w14:textId="77777777" w:rsidR="00EB3DA5" w:rsidRPr="00032DF2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8DD3" w14:textId="77777777" w:rsidR="00EB3DA5" w:rsidRPr="00F716C0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7D548F6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762D8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E7E3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CD21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206A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F09498A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1477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1B8F145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CE50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3C2C9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45D3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A152" w14:textId="77777777" w:rsidR="00EB3DA5" w:rsidRPr="00F716C0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EB3DA5" w14:paraId="7624FC5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DEFE8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9656F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181B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BA46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D38C994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E471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8DDAD4C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2C2E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5F2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0875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5EA7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830E098" w14:textId="77777777" w:rsidR="00EB3DA5" w:rsidRPr="00F716C0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EB3DA5" w14:paraId="5333060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161C6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A1CC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0A24" w14:textId="77777777" w:rsidR="00EB3DA5" w:rsidRPr="00032DF2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DEAA8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ED0184E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A0A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25C71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29CD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73A5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3012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42852F0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BB63A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AADEF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5BA8" w14:textId="77777777" w:rsidR="00EB3DA5" w:rsidRPr="00032DF2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E77D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B5C8DBC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1A5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66F397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E118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054C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1B8F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2CD0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EB3DA5" w14:paraId="2661902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A2F55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9929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8618" w14:textId="77777777" w:rsidR="00EB3DA5" w:rsidRPr="00032DF2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3C82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5CD0F61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F95E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12722D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F8D2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6D46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003B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9D32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0D13EC2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EB3DA5" w14:paraId="79E4A85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36BB4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9BD4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D9C6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5EE5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4F312220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028A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92499" w14:textId="77777777" w:rsidR="00EB3DA5" w:rsidRPr="00032DF2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F1D4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093D" w14:textId="77777777" w:rsidR="00EB3DA5" w:rsidRPr="00032DF2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3DFA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0BD2EA39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AE9A5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4944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85E0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C9DB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5A81841D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3729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E594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35C1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349D28E5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B5BB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86ED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EB3DA5" w14:paraId="1550E74F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0420F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F984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FC0B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0997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15E0A64C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6D2D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4C32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1173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4936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6DB0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19D7080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68A87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4C29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7B1FA90B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F745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D7AD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3D94D7DF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5F8E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8062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1979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2A1E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C825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277DD49A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C1DE1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2E10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CFD0" w14:textId="77777777" w:rsidR="00EB3DA5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3AA5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A2DD536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4978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B6433B1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08DB" w14:textId="77777777" w:rsidR="00EB3DA5" w:rsidRPr="00032DF2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A7A1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9ECF" w14:textId="77777777" w:rsidR="00EB3DA5" w:rsidRPr="00032DF2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4471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EE66357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EB3DA5" w14:paraId="3D246F89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1E32D" w14:textId="77777777" w:rsidR="00EB3DA5" w:rsidRDefault="00EB3DA5" w:rsidP="00EB3DA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F6E9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2003" w14:textId="77777777" w:rsidR="00EB3DA5" w:rsidRPr="00032DF2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E4FD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59E85D8" w14:textId="77777777" w:rsidR="00EB3DA5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7155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09E596C2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51E4" w14:textId="77777777" w:rsidR="00EB3DA5" w:rsidRPr="00032DF2" w:rsidRDefault="00EB3DA5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6142" w14:textId="77777777" w:rsidR="00EB3DA5" w:rsidRDefault="00EB3DA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FB1E" w14:textId="77777777" w:rsidR="00EB3DA5" w:rsidRPr="00032DF2" w:rsidRDefault="00EB3DA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C7515" w14:textId="77777777" w:rsidR="00EB3DA5" w:rsidRPr="00F716C0" w:rsidRDefault="00EB3DA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39D7AA7E" w14:textId="77777777" w:rsidR="00EB3DA5" w:rsidRDefault="00EB3DA5" w:rsidP="00623FF6">
      <w:pPr>
        <w:spacing w:before="40" w:after="40" w:line="192" w:lineRule="auto"/>
        <w:ind w:right="57"/>
        <w:rPr>
          <w:lang w:val="ro-RO"/>
        </w:rPr>
      </w:pPr>
    </w:p>
    <w:p w14:paraId="5DC3C42A" w14:textId="77777777" w:rsidR="00EB3DA5" w:rsidRDefault="00EB3DA5" w:rsidP="006D4098">
      <w:pPr>
        <w:pStyle w:val="Heading1"/>
        <w:spacing w:line="360" w:lineRule="auto"/>
      </w:pPr>
      <w:r>
        <w:t>LINIA 201</w:t>
      </w:r>
    </w:p>
    <w:p w14:paraId="3A497545" w14:textId="77777777" w:rsidR="00EB3DA5" w:rsidRDefault="00EB3DA5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EB3DA5" w14:paraId="5021F734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4B521" w14:textId="77777777" w:rsidR="00EB3DA5" w:rsidRDefault="00EB3DA5" w:rsidP="00EB3DA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7D65" w14:textId="77777777" w:rsidR="00EB3DA5" w:rsidRDefault="00EB3D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4D54" w14:textId="77777777" w:rsidR="00EB3DA5" w:rsidRPr="00C937B4" w:rsidRDefault="00EB3DA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B6DD9" w14:textId="77777777" w:rsidR="00EB3DA5" w:rsidRDefault="00EB3DA5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EE211F8" w14:textId="77777777" w:rsidR="00EB3DA5" w:rsidRDefault="00EB3DA5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45E9" w14:textId="77777777" w:rsidR="00EB3DA5" w:rsidRDefault="00EB3D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0FEEE5D" w14:textId="77777777" w:rsidR="00EB3DA5" w:rsidRDefault="00EB3D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1F0B1CDC" w14:textId="77777777" w:rsidR="00EB3DA5" w:rsidRDefault="00EB3D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085EEACF" w14:textId="77777777" w:rsidR="00EB3DA5" w:rsidRDefault="00EB3D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B43B" w14:textId="77777777" w:rsidR="00EB3DA5" w:rsidRPr="00C937B4" w:rsidRDefault="00EB3DA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91BA5" w14:textId="77777777" w:rsidR="00EB3DA5" w:rsidRDefault="00EB3D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451C" w14:textId="77777777" w:rsidR="00EB3DA5" w:rsidRPr="00C937B4" w:rsidRDefault="00EB3DA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178C" w14:textId="77777777" w:rsidR="00EB3DA5" w:rsidRDefault="00EB3DA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D186B65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5937" w14:textId="77777777" w:rsidR="00EB3DA5" w:rsidRDefault="00EB3DA5" w:rsidP="00EB3DA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5CDC" w14:textId="77777777" w:rsidR="00EB3DA5" w:rsidRDefault="00EB3D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4182" w14:textId="77777777" w:rsidR="00EB3DA5" w:rsidRPr="00C937B4" w:rsidRDefault="00EB3DA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ED0C" w14:textId="77777777" w:rsidR="00EB3DA5" w:rsidRDefault="00EB3DA5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E06B083" w14:textId="77777777" w:rsidR="00EB3DA5" w:rsidRDefault="00EB3DA5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728D" w14:textId="77777777" w:rsidR="00EB3DA5" w:rsidRDefault="00EB3D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C6D4059" w14:textId="77777777" w:rsidR="00EB3DA5" w:rsidRDefault="00EB3D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67DB" w14:textId="77777777" w:rsidR="00EB3DA5" w:rsidRDefault="00EB3DA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0803" w14:textId="77777777" w:rsidR="00EB3DA5" w:rsidRDefault="00EB3DA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318F" w14:textId="77777777" w:rsidR="00EB3DA5" w:rsidRPr="00C937B4" w:rsidRDefault="00EB3DA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05F3" w14:textId="77777777" w:rsidR="00EB3DA5" w:rsidRDefault="00EB3DA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FE34A9" w14:textId="77777777" w:rsidR="00EB3DA5" w:rsidRDefault="00EB3DA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371B20" w14:textId="77777777" w:rsidR="00EB3DA5" w:rsidRDefault="00EB3DA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2CDCFA8D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59B45DF6" w14:textId="77777777" w:rsidR="00EB3DA5" w:rsidRDefault="00EB3DA5" w:rsidP="00C53936">
      <w:pPr>
        <w:pStyle w:val="Heading1"/>
        <w:spacing w:line="360" w:lineRule="auto"/>
      </w:pPr>
      <w:r>
        <w:t>LINIA 202 A</w:t>
      </w:r>
    </w:p>
    <w:p w14:paraId="77857E8E" w14:textId="77777777" w:rsidR="00EB3DA5" w:rsidRDefault="00EB3DA5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EB3DA5" w14:paraId="4EEF8443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505C5" w14:textId="77777777" w:rsidR="00EB3DA5" w:rsidRDefault="00EB3DA5" w:rsidP="00EB3D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3DE4" w14:textId="77777777" w:rsidR="00EB3DA5" w:rsidRDefault="00EB3DA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402C" w14:textId="77777777" w:rsidR="00EB3DA5" w:rsidRPr="00874940" w:rsidRDefault="00EB3DA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CAFF" w14:textId="77777777" w:rsidR="00EB3DA5" w:rsidRDefault="00EB3DA5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91DE" w14:textId="77777777" w:rsidR="00EB3DA5" w:rsidRDefault="00EB3DA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054EDF4" w14:textId="77777777" w:rsidR="00EB3DA5" w:rsidRDefault="00EB3DA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90AC" w14:textId="77777777" w:rsidR="00EB3DA5" w:rsidRPr="0048429E" w:rsidRDefault="00EB3DA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C0AC" w14:textId="77777777" w:rsidR="00EB3DA5" w:rsidRDefault="00EB3DA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4414" w14:textId="77777777" w:rsidR="00EB3DA5" w:rsidRDefault="00EB3DA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7295" w14:textId="77777777" w:rsidR="00EB3DA5" w:rsidRDefault="00EB3DA5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EB3DA5" w14:paraId="02A0268B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1D8C7" w14:textId="77777777" w:rsidR="00EB3DA5" w:rsidRDefault="00EB3DA5" w:rsidP="00EB3D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2D5A" w14:textId="77777777" w:rsidR="00EB3DA5" w:rsidRDefault="00EB3DA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8E1F" w14:textId="77777777" w:rsidR="00EB3DA5" w:rsidRPr="00874940" w:rsidRDefault="00EB3DA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E61E" w14:textId="77777777" w:rsidR="00EB3DA5" w:rsidRDefault="00EB3DA5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0934" w14:textId="77777777" w:rsidR="00EB3DA5" w:rsidRDefault="00EB3DA5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F6D8" w14:textId="77777777" w:rsidR="00EB3DA5" w:rsidRPr="0048429E" w:rsidRDefault="00EB3DA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85F9" w14:textId="77777777" w:rsidR="00EB3DA5" w:rsidRDefault="00EB3DA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8291" w14:textId="77777777" w:rsidR="00EB3DA5" w:rsidRDefault="00EB3DA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B7BC" w14:textId="77777777" w:rsidR="00EB3DA5" w:rsidRDefault="00EB3DA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67A896F0" w14:textId="77777777" w:rsidR="00EB3DA5" w:rsidRDefault="00EB3DA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B367C1" w14:textId="77777777" w:rsidR="00EB3DA5" w:rsidRDefault="00EB3DA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EB3DA5" w:rsidRPr="00743905" w14:paraId="6C85F2EA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3444A" w14:textId="77777777" w:rsidR="00EB3DA5" w:rsidRPr="00743905" w:rsidRDefault="00EB3DA5" w:rsidP="00EB3D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A1A8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08395B30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F9E9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1F56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441E8DB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3F8EDF64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671CE441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5A6D8527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0674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6F73" w14:textId="77777777" w:rsidR="00EB3DA5" w:rsidRPr="00743905" w:rsidRDefault="00EB3DA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6A6B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43F7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444E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13E2528F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EB3DA5" w:rsidRPr="00743905" w14:paraId="6450F812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F956" w14:textId="77777777" w:rsidR="00EB3DA5" w:rsidRPr="00743905" w:rsidRDefault="00EB3DA5" w:rsidP="00EB3D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3BAC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10C0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525D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DDBB7F7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612D5412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3279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3401011" w14:textId="77777777" w:rsidR="00EB3DA5" w:rsidRPr="00743905" w:rsidRDefault="00EB3DA5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3A49" w14:textId="77777777" w:rsidR="00EB3DA5" w:rsidRPr="00743905" w:rsidRDefault="00EB3DA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E1C1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7DC8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453D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43905" w14:paraId="13BF6BAB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9AC40" w14:textId="77777777" w:rsidR="00EB3DA5" w:rsidRPr="00743905" w:rsidRDefault="00EB3DA5" w:rsidP="00EB3DA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C155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2A88F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1ECA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B2EDEA2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001FCFFC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B602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1A5652A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6B67A" w14:textId="77777777" w:rsidR="00EB3DA5" w:rsidRPr="00743905" w:rsidRDefault="00EB3DA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4556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991C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88BC" w14:textId="77777777" w:rsidR="00EB3DA5" w:rsidRPr="00743905" w:rsidRDefault="00EB3DA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31922AA8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4F19DFEB" w14:textId="77777777" w:rsidR="00EB3DA5" w:rsidRDefault="00EB3DA5" w:rsidP="00BD3926">
      <w:pPr>
        <w:pStyle w:val="Heading1"/>
        <w:spacing w:line="360" w:lineRule="auto"/>
      </w:pPr>
      <w:r>
        <w:t>LINIA 202 B</w:t>
      </w:r>
    </w:p>
    <w:p w14:paraId="2EB01603" w14:textId="77777777" w:rsidR="00EB3DA5" w:rsidRDefault="00EB3DA5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EB3DA5" w14:paraId="1CA7AF90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92A30" w14:textId="77777777" w:rsidR="00EB3DA5" w:rsidRDefault="00EB3DA5" w:rsidP="00EB3DA5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36A5" w14:textId="77777777" w:rsidR="00EB3DA5" w:rsidRDefault="00EB3DA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5585" w14:textId="77777777" w:rsidR="00EB3DA5" w:rsidRPr="007C5BF9" w:rsidRDefault="00EB3DA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B9A3" w14:textId="77777777" w:rsidR="00EB3DA5" w:rsidRDefault="00EB3DA5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218098C1" w14:textId="77777777" w:rsidR="00EB3DA5" w:rsidRDefault="00EB3DA5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E539" w14:textId="77777777" w:rsidR="00EB3DA5" w:rsidRDefault="00EB3DA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F16B5FD" w14:textId="77777777" w:rsidR="00EB3DA5" w:rsidRDefault="00EB3DA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9589" w14:textId="77777777" w:rsidR="00EB3DA5" w:rsidRPr="007C5BF9" w:rsidRDefault="00EB3DA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6E73" w14:textId="77777777" w:rsidR="00EB3DA5" w:rsidRDefault="00EB3DA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2F21" w14:textId="77777777" w:rsidR="00EB3DA5" w:rsidRPr="00BD268F" w:rsidRDefault="00EB3DA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00D9" w14:textId="77777777" w:rsidR="00EB3DA5" w:rsidRDefault="00EB3DA5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39420C" w14:textId="77777777" w:rsidR="00EB3DA5" w:rsidRDefault="00EB3DA5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EB3DA5" w14:paraId="051786B9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DBAF" w14:textId="77777777" w:rsidR="00EB3DA5" w:rsidRDefault="00EB3DA5" w:rsidP="00EB3DA5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C780" w14:textId="77777777" w:rsidR="00EB3DA5" w:rsidRDefault="00EB3DA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6CC06E29" w14:textId="77777777" w:rsidR="00EB3DA5" w:rsidRDefault="00EB3DA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13FB" w14:textId="77777777" w:rsidR="00EB3DA5" w:rsidRPr="007C5BF9" w:rsidRDefault="00EB3DA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4C0A" w14:textId="77777777" w:rsidR="00EB3DA5" w:rsidRDefault="00EB3DA5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1877FCE4" w14:textId="77777777" w:rsidR="00EB3DA5" w:rsidRDefault="00EB3DA5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87D3" w14:textId="77777777" w:rsidR="00EB3DA5" w:rsidRDefault="00EB3DA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910E" w14:textId="77777777" w:rsidR="00EB3DA5" w:rsidRDefault="00EB3DA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9309" w14:textId="77777777" w:rsidR="00EB3DA5" w:rsidRDefault="00EB3DA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AF04" w14:textId="77777777" w:rsidR="00EB3DA5" w:rsidRPr="00BD268F" w:rsidRDefault="00EB3DA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F1C3" w14:textId="77777777" w:rsidR="00EB3DA5" w:rsidRDefault="00EB3DA5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3DFA05B" w14:textId="77777777" w:rsidR="00EB3DA5" w:rsidRDefault="00EB3DA5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EB3DA5" w14:paraId="643124EA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81B81" w14:textId="77777777" w:rsidR="00EB3DA5" w:rsidRDefault="00EB3DA5" w:rsidP="00EB3DA5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1BD3" w14:textId="77777777" w:rsidR="00EB3DA5" w:rsidRDefault="00EB3DA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2B8C4026" w14:textId="77777777" w:rsidR="00EB3DA5" w:rsidRDefault="00EB3DA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CB1F" w14:textId="77777777" w:rsidR="00EB3DA5" w:rsidRPr="007C5BF9" w:rsidRDefault="00EB3DA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2B85" w14:textId="77777777" w:rsidR="00EB3DA5" w:rsidRDefault="00EB3DA5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59685D30" w14:textId="77777777" w:rsidR="00EB3DA5" w:rsidRDefault="00EB3DA5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EC68" w14:textId="77777777" w:rsidR="00EB3DA5" w:rsidRDefault="00EB3DA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0FD3" w14:textId="77777777" w:rsidR="00EB3DA5" w:rsidRDefault="00EB3DA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D46A" w14:textId="77777777" w:rsidR="00EB3DA5" w:rsidRDefault="00EB3DA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BA47" w14:textId="77777777" w:rsidR="00EB3DA5" w:rsidRPr="00BD268F" w:rsidRDefault="00EB3DA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127A" w14:textId="77777777" w:rsidR="00EB3DA5" w:rsidRDefault="00EB3DA5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D5C69C" w14:textId="77777777" w:rsidR="00EB3DA5" w:rsidRDefault="00EB3DA5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4C620178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7E53DB3F" w14:textId="77777777" w:rsidR="00EB3DA5" w:rsidRDefault="00EB3DA5" w:rsidP="002A4CB1">
      <w:pPr>
        <w:pStyle w:val="Heading1"/>
        <w:spacing w:line="360" w:lineRule="auto"/>
      </w:pPr>
      <w:r>
        <w:t>LINIA 203</w:t>
      </w:r>
    </w:p>
    <w:p w14:paraId="720EEBEE" w14:textId="77777777" w:rsidR="00EB3DA5" w:rsidRDefault="00EB3DA5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EB3DA5" w:rsidRPr="007126D7" w14:paraId="649E5654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E06F7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152A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A128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5E82" w14:textId="77777777" w:rsidR="00EB3DA5" w:rsidRPr="007126D7" w:rsidRDefault="00EB3DA5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5D0B9F68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2E20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6FC95731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1A22DD47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68FA49D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013E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51B6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70B6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B56F" w14:textId="77777777" w:rsidR="00EB3DA5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05172976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EB3DA5" w:rsidRPr="007126D7" w14:paraId="1077E405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2B2C7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431A" w14:textId="77777777" w:rsidR="00EB3DA5" w:rsidRPr="007126D7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08DF" w14:textId="77777777" w:rsidR="00EB3DA5" w:rsidRPr="007126D7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3756" w14:textId="77777777" w:rsidR="00EB3DA5" w:rsidRDefault="00EB3DA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25FCE6D7" w14:textId="77777777" w:rsidR="00EB3DA5" w:rsidRPr="007126D7" w:rsidRDefault="00EB3DA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7EAC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49789202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31862494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0236110B" w14:textId="77777777" w:rsidR="00EB3DA5" w:rsidRPr="007126D7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8D36" w14:textId="77777777" w:rsidR="00EB3DA5" w:rsidRPr="007126D7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55FD" w14:textId="77777777" w:rsidR="00EB3DA5" w:rsidRPr="007126D7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C81D" w14:textId="77777777" w:rsidR="00EB3DA5" w:rsidRPr="007126D7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EE61" w14:textId="77777777" w:rsidR="00EB3DA5" w:rsidRPr="007126D7" w:rsidRDefault="00EB3D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EB3DA5" w:rsidRPr="007126D7" w14:paraId="2CBECC78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3530E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259C" w14:textId="77777777" w:rsidR="00EB3DA5" w:rsidRPr="007126D7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D699" w14:textId="77777777" w:rsidR="00EB3DA5" w:rsidRPr="007126D7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680D" w14:textId="77777777" w:rsidR="00EB3DA5" w:rsidRDefault="00EB3DA5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09AA849B" w14:textId="77777777" w:rsidR="00EB3DA5" w:rsidRDefault="00EB3DA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E587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434B673A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E739" w14:textId="77777777" w:rsidR="00EB3DA5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56A9" w14:textId="77777777" w:rsidR="00EB3DA5" w:rsidRPr="007126D7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933E" w14:textId="77777777" w:rsidR="00EB3DA5" w:rsidRPr="007126D7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A97C" w14:textId="77777777" w:rsidR="00EB3DA5" w:rsidRDefault="00EB3D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126D7" w14:paraId="3E021909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6E9F1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8DEE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4D06B2F6" w14:textId="77777777" w:rsidR="00EB3DA5" w:rsidRPr="007126D7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C567F" w14:textId="77777777" w:rsidR="00EB3DA5" w:rsidRPr="007126D7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F26C" w14:textId="77777777" w:rsidR="00EB3DA5" w:rsidRPr="007126D7" w:rsidRDefault="00EB3DA5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7686DA1F" w14:textId="77777777" w:rsidR="00EB3DA5" w:rsidRDefault="00EB3DA5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ABCA4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B046" w14:textId="77777777" w:rsidR="00EB3DA5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5F53" w14:textId="77777777" w:rsidR="00EB3DA5" w:rsidRPr="007126D7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AA3A" w14:textId="77777777" w:rsidR="00EB3DA5" w:rsidRPr="007126D7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39F5" w14:textId="77777777" w:rsidR="00EB3DA5" w:rsidRDefault="00EB3D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126D7" w14:paraId="12AB9291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74E7A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80D9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FFA4" w14:textId="77777777" w:rsidR="00EB3DA5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0555" w14:textId="77777777" w:rsidR="00EB3DA5" w:rsidRDefault="00EB3DA5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3DB0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6B1D3811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C7AE" w14:textId="77777777" w:rsidR="00EB3DA5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4071" w14:textId="77777777" w:rsidR="00EB3DA5" w:rsidRPr="007126D7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0DE9" w14:textId="77777777" w:rsidR="00EB3DA5" w:rsidRPr="007126D7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7BD7" w14:textId="77777777" w:rsidR="00EB3DA5" w:rsidRDefault="00EB3D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126D7" w14:paraId="0862D3FF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85A3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AA8F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483522D0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70DC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85F5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05EAE046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8FDC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A7C4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D08F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ED4B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2D17" w14:textId="77777777" w:rsidR="00EB3DA5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3CC92D6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A2A0086" w14:textId="77777777" w:rsidR="00EB3DA5" w:rsidRPr="00744E1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126D7" w14:paraId="7DDFEFE3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BA3C5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9702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0E8BE46C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BBA8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ED42" w14:textId="77777777" w:rsidR="00EB3DA5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3AFAC8F" w14:textId="77777777" w:rsidR="00EB3DA5" w:rsidRPr="007126D7" w:rsidRDefault="00EB3DA5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AA89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A39A4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0353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4A37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E943" w14:textId="77777777" w:rsidR="00EB3DA5" w:rsidRDefault="00EB3DA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3667B8A" w14:textId="77777777" w:rsidR="00EB3DA5" w:rsidRPr="007126D7" w:rsidRDefault="00EB3DA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D9E52EC" w14:textId="77777777" w:rsidR="00EB3DA5" w:rsidRPr="00744E1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126D7" w14:paraId="34B553F4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2D499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B23E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729CEB5B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0590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1066" w14:textId="77777777" w:rsidR="00EB3DA5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009DD8A" w14:textId="77777777" w:rsidR="00EB3DA5" w:rsidRPr="007126D7" w:rsidRDefault="00EB3DA5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D1B8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70D7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9849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FA7D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82AC" w14:textId="77777777" w:rsidR="00EB3DA5" w:rsidRDefault="00EB3DA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904E4AA" w14:textId="77777777" w:rsidR="00EB3DA5" w:rsidRPr="007126D7" w:rsidRDefault="00EB3DA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BC521FA" w14:textId="77777777" w:rsidR="00EB3DA5" w:rsidRPr="008F5A6B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126D7" w14:paraId="1A4B74E9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29334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0A61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05B918F0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E5FAB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EA9A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083CFABA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70D0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9ABB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3B022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C4AB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CD6D" w14:textId="77777777" w:rsidR="00EB3DA5" w:rsidRDefault="00EB3DA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14E75B5" w14:textId="77777777" w:rsidR="00EB3DA5" w:rsidRPr="007126D7" w:rsidRDefault="00EB3DA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A0699E9" w14:textId="77777777" w:rsidR="00EB3DA5" w:rsidRPr="00744E1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126D7" w14:paraId="1BE234F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0CC62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BF37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7FDD853B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2A22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4460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1789F19E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EC9A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9E3E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A99C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8D87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554C" w14:textId="77777777" w:rsidR="00EB3DA5" w:rsidRDefault="00EB3DA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3EC3BF9" w14:textId="77777777" w:rsidR="00EB3DA5" w:rsidRPr="007126D7" w:rsidRDefault="00EB3DA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8C58093" w14:textId="77777777" w:rsidR="00EB3DA5" w:rsidRPr="00744E1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126D7" w14:paraId="26D974C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685A0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372D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2E7E69FA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713D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0DB3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1C3F4C05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13F0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B9E7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92FB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8CA3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20CF" w14:textId="77777777" w:rsidR="00EB3DA5" w:rsidRDefault="00EB3DA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62765A3" w14:textId="77777777" w:rsidR="00EB3DA5" w:rsidRPr="007126D7" w:rsidRDefault="00EB3DA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0730026" w14:textId="77777777" w:rsidR="00EB3DA5" w:rsidRPr="00744E1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126D7" w14:paraId="55BD7FF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2520E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D9C5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74994FFA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1BF0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923E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0BD11604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6417C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2E6D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F984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28C7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1C62" w14:textId="77777777" w:rsidR="00EB3DA5" w:rsidRDefault="00EB3DA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82B9705" w14:textId="77777777" w:rsidR="00EB3DA5" w:rsidRPr="007126D7" w:rsidRDefault="00EB3DA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B4D763B" w14:textId="77777777" w:rsidR="00EB3DA5" w:rsidRPr="00744E1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126D7" w14:paraId="47725C68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3DC7B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5723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58B1CE9A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D192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AFE5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3293C693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BBD5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D0B1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9E8DF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934B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8DBF" w14:textId="77777777" w:rsidR="00EB3DA5" w:rsidRDefault="00EB3DA5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00CA8A3" w14:textId="77777777" w:rsidR="00EB3DA5" w:rsidRPr="007126D7" w:rsidRDefault="00EB3DA5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0AE3D4C" w14:textId="77777777" w:rsidR="00EB3DA5" w:rsidRPr="00744E1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126D7" w14:paraId="13DF2BB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FECC8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76D1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364A18AD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7C23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3C01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0A1EE4C8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8E38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D1B6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0503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3262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C1D4" w14:textId="77777777" w:rsidR="00EB3DA5" w:rsidRDefault="00EB3DA5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0BFAEE5" w14:textId="77777777" w:rsidR="00EB3DA5" w:rsidRPr="007126D7" w:rsidRDefault="00EB3DA5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4A5489B" w14:textId="77777777" w:rsidR="00EB3DA5" w:rsidRPr="00744E1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126D7" w14:paraId="3E34A58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DCBCC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3EA9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29907C17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35A8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2375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41150689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971A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986A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D76C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3DEC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71F5" w14:textId="77777777" w:rsidR="00EB3DA5" w:rsidRDefault="00EB3DA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8D99B12" w14:textId="77777777" w:rsidR="00EB3DA5" w:rsidRPr="007126D7" w:rsidRDefault="00EB3DA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F1EDDED" w14:textId="77777777" w:rsidR="00EB3DA5" w:rsidRPr="00744E1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126D7" w14:paraId="434E3DC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E7952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F364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0A6F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2C9F" w14:textId="77777777" w:rsidR="00EB3DA5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263BC9F9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12D2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99EF96E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9D18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7B08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CF87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3DFE" w14:textId="77777777" w:rsidR="00EB3DA5" w:rsidRPr="00993BAB" w:rsidRDefault="00EB3DA5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2B70BD9" w14:textId="77777777" w:rsidR="00EB3DA5" w:rsidRDefault="00EB3DA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EB3DA5" w:rsidRPr="007126D7" w14:paraId="2B0ACD9A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3D841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F680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2B1C71E1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955C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D559" w14:textId="77777777" w:rsidR="00EB3DA5" w:rsidRPr="007126D7" w:rsidRDefault="00EB3DA5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74C729A" w14:textId="77777777" w:rsidR="00EB3DA5" w:rsidRPr="007126D7" w:rsidRDefault="00EB3DA5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4B6B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4108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9EBC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4911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08EB" w14:textId="77777777" w:rsidR="00EB3DA5" w:rsidRPr="00F13EC0" w:rsidRDefault="00EB3DA5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126D7" w14:paraId="26DACD5D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E698E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59E9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3019F3A5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4DD07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3873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A42649F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2796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AA134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F718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3E31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BBEA" w14:textId="77777777" w:rsidR="00EB3DA5" w:rsidRDefault="00EB3DA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BFDB8E1" w14:textId="77777777" w:rsidR="00EB3DA5" w:rsidRPr="007126D7" w:rsidRDefault="00EB3DA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FAA6468" w14:textId="77777777" w:rsidR="00EB3DA5" w:rsidRPr="00744E1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126D7" w14:paraId="0DB5A67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52B9F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4D7F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5E150010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5A79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CD0B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C45E6DB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1A73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A524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1731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86B9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2B78" w14:textId="77777777" w:rsidR="00EB3DA5" w:rsidRDefault="00EB3DA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7DC6047" w14:textId="77777777" w:rsidR="00EB3DA5" w:rsidRPr="007126D7" w:rsidRDefault="00EB3DA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C665AC9" w14:textId="77777777" w:rsidR="00EB3DA5" w:rsidRPr="00744E1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126D7" w14:paraId="2AF15B07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EF33A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B810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68F2F5EE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AD89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4732" w14:textId="77777777" w:rsidR="00EB3DA5" w:rsidRPr="007126D7" w:rsidRDefault="00EB3DA5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53E72E9E" w14:textId="77777777" w:rsidR="00EB3DA5" w:rsidRPr="007126D7" w:rsidRDefault="00EB3DA5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3AFD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E2B6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420C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AFB6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9B95" w14:textId="77777777" w:rsidR="00EB3DA5" w:rsidRDefault="00EB3DA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126D7" w14:paraId="56C04010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DE25B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631F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20E48098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0302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61FB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5411B692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D774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63DD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169C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4C4A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A91F" w14:textId="77777777" w:rsidR="00EB3DA5" w:rsidRDefault="00EB3DA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83ED5DD" w14:textId="77777777" w:rsidR="00EB3DA5" w:rsidRPr="007126D7" w:rsidRDefault="00EB3DA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D9F63B1" w14:textId="77777777" w:rsidR="00EB3DA5" w:rsidRPr="00744E1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126D7" w14:paraId="142B662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67996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325D0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56DE90DA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D170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A9226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C259B30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630B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7856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3ED4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1EB6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01D5" w14:textId="77777777" w:rsidR="00EB3DA5" w:rsidRDefault="00EB3DA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3CD40C9" w14:textId="77777777" w:rsidR="00EB3DA5" w:rsidRPr="007126D7" w:rsidRDefault="00EB3DA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43B5B54" w14:textId="77777777" w:rsidR="00EB3DA5" w:rsidRPr="00744E1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126D7" w14:paraId="5D9E917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BC32F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BF0F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1E5D8C40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3903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DFB0" w14:textId="77777777" w:rsidR="00EB3DA5" w:rsidRPr="007126D7" w:rsidRDefault="00EB3DA5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1E97343D" w14:textId="77777777" w:rsidR="00EB3DA5" w:rsidRPr="007126D7" w:rsidRDefault="00EB3DA5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BEB6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00896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2C60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1619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91E6" w14:textId="77777777" w:rsidR="00EB3DA5" w:rsidRPr="00E9314B" w:rsidRDefault="00EB3DA5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621F1612" w14:textId="77777777" w:rsidR="00EB3DA5" w:rsidRDefault="00EB3DA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126D7" w14:paraId="505F30F8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90A0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1BA5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7AC2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3B04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03A500CB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6C1C1448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F244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7F54C196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7193A21B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47BEE782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01C45041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81E9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BF9B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86BC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A394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126D7" w14:paraId="08945AF7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66984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DB7A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87CC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8AF5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156F976C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C979" w14:textId="77777777" w:rsidR="00EB3DA5" w:rsidRPr="007126D7" w:rsidRDefault="00EB3DA5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200E237D" w14:textId="77777777" w:rsidR="00EB3DA5" w:rsidRPr="007126D7" w:rsidRDefault="00EB3DA5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5974480D" w14:textId="77777777" w:rsidR="00EB3DA5" w:rsidRPr="007126D7" w:rsidRDefault="00EB3DA5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5CFD0C2A" w14:textId="77777777" w:rsidR="00EB3DA5" w:rsidRPr="007126D7" w:rsidRDefault="00EB3DA5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813E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2D80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3249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E97E" w14:textId="77777777" w:rsidR="00EB3DA5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16D871D9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EB3DA5" w:rsidRPr="007126D7" w14:paraId="61CC75F3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73FF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D54D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D8BE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CED5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17A9AB1B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E9AC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5AB25488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0661D893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72BE39D8" w14:textId="77777777" w:rsidR="00EB3DA5" w:rsidRPr="007126D7" w:rsidRDefault="00EB3DA5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0763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1471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04B9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069A" w14:textId="77777777" w:rsidR="00EB3DA5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B2EE9CF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EB3DA5" w:rsidRPr="007126D7" w14:paraId="0396D8F6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DD9D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D748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B9C0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D75C" w14:textId="77777777" w:rsidR="00EB3DA5" w:rsidRPr="007126D7" w:rsidRDefault="00EB3DA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24A2D1BF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4064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293F20E" w14:textId="77777777" w:rsidR="00EB3DA5" w:rsidRDefault="00EB3DA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00B9BFA2" w14:textId="77777777" w:rsidR="00EB3DA5" w:rsidRDefault="00EB3DA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70F95456" w14:textId="77777777" w:rsidR="00EB3DA5" w:rsidRDefault="00EB3DA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282557B5" w14:textId="77777777" w:rsidR="00EB3DA5" w:rsidRDefault="00EB3DA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BA273C6" w14:textId="77777777" w:rsidR="00EB3DA5" w:rsidRDefault="00EB3DA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62405589" w14:textId="77777777" w:rsidR="00EB3DA5" w:rsidRDefault="00EB3DA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591E441B" w14:textId="77777777" w:rsidR="00EB3DA5" w:rsidRPr="007126D7" w:rsidRDefault="00EB3DA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A9C1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4B2D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ACC7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274F" w14:textId="77777777" w:rsidR="00EB3DA5" w:rsidRDefault="00EB3DA5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F95DEF3" w14:textId="77777777" w:rsidR="00EB3DA5" w:rsidRPr="007126D7" w:rsidRDefault="00EB3DA5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EB3DA5" w:rsidRPr="007126D7" w14:paraId="0171EDEB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102F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CB78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D7FC1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DBB0" w14:textId="77777777" w:rsidR="00EB3DA5" w:rsidRDefault="00EB3DA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7EEAE133" w14:textId="77777777" w:rsidR="00EB3DA5" w:rsidRPr="007126D7" w:rsidRDefault="00EB3DA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61E2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F8DD46B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2F1B0B5A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3B8F468D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02925450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42B9204F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31946B9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17C1" w14:textId="77777777" w:rsidR="00EB3DA5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F3D9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9902B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8E45" w14:textId="77777777" w:rsidR="00EB3DA5" w:rsidRDefault="00EB3DA5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14AE64E" w14:textId="77777777" w:rsidR="00EB3DA5" w:rsidRDefault="00EB3DA5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EB3DA5" w:rsidRPr="007126D7" w14:paraId="51E032A7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110F6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76E0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359F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E678" w14:textId="77777777" w:rsidR="00EB3DA5" w:rsidRDefault="00EB3DA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774079AF" w14:textId="77777777" w:rsidR="00EB3DA5" w:rsidRDefault="00EB3DA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7F892495" w14:textId="77777777" w:rsidR="00EB3DA5" w:rsidRDefault="00EB3DA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6BA1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7426D0EF" w14:textId="77777777" w:rsidR="00EB3DA5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4BAD" w14:textId="77777777" w:rsidR="00EB3DA5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5E039" w14:textId="77777777" w:rsidR="00EB3DA5" w:rsidRPr="007126D7" w:rsidRDefault="00EB3DA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C346" w14:textId="77777777" w:rsidR="00EB3DA5" w:rsidRPr="007126D7" w:rsidRDefault="00EB3DA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22BB" w14:textId="77777777" w:rsidR="00EB3DA5" w:rsidRDefault="00EB3DA5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126D7" w14:paraId="7AE41D99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41EE4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CBB9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4934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374A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01000534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3DE8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7D8F5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EEC5" w14:textId="77777777" w:rsidR="00EB3DA5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6416C525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1004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5D72" w14:textId="77777777" w:rsidR="00EB3DA5" w:rsidRDefault="00EB3DA5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399A98C9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126D7" w14:paraId="4C0F58A4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07AD5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07C8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6BA8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EA5E" w14:textId="77777777" w:rsidR="00EB3DA5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1CA9E5ED" w14:textId="77777777" w:rsidR="00EB3DA5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3CE67D67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BD1E" w14:textId="77777777" w:rsidR="00EB3DA5" w:rsidRDefault="00EB3DA5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7152CE5" w14:textId="77777777" w:rsidR="00EB3DA5" w:rsidRDefault="00EB3DA5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326836EB" w14:textId="77777777" w:rsidR="00EB3DA5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630F9429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3CAF9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A9BD" w14:textId="77777777" w:rsidR="00EB3DA5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BE75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5FA8" w14:textId="77777777" w:rsidR="00EB3DA5" w:rsidRDefault="00EB3DA5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126D7" w14:paraId="7A184BDC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876A8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ADCC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16244FBE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DD54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A6EC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2DF6898C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8338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E07F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4A37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1743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6C24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126D7" w14:paraId="151EEF6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2C43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CB34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3A99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B59C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02C0D3BA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3A8746EF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19C9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21F387E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1902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3665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A445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D458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126D7" w14:paraId="36AAC87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8460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47CB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0652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4DE1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58C3A5A0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D2C0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F19C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A9B1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B1BC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4940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B3DA5" w:rsidRPr="007126D7" w14:paraId="1D00997C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910CA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E3FC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02C8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F6A08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5E53714C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59E2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14D0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1DA6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3370119E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A999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37B3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126D7" w14:paraId="4728DE71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CDA27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D52B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CC02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2618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5C70377D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AF45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C362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4DDC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614CC0CB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D1DB6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B386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126D7" w14:paraId="36DF915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A68D3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1CFB" w14:textId="77777777" w:rsidR="00EB3DA5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70BF" w14:textId="77777777" w:rsidR="00EB3DA5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25A2" w14:textId="77777777" w:rsidR="00EB3DA5" w:rsidRDefault="00EB3DA5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5CF26DF3" w14:textId="77777777" w:rsidR="00EB3DA5" w:rsidRDefault="00EB3DA5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5B70E2A9" w14:textId="77777777" w:rsidR="00EB3DA5" w:rsidRPr="007126D7" w:rsidRDefault="00EB3DA5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5001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EB56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2C30" w14:textId="77777777" w:rsidR="00EB3DA5" w:rsidRDefault="00EB3DA5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1DAE2780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08DB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8B9B" w14:textId="77777777" w:rsidR="00EB3DA5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3DF68F2D" w14:textId="77777777" w:rsidR="00EB3DA5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EB3DA5" w:rsidRPr="007126D7" w14:paraId="63432F8E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73781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3099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242B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A3D24" w14:textId="77777777" w:rsidR="00EB3DA5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4FE87EC5" w14:textId="77777777" w:rsidR="00EB3DA5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25542C9A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CC0A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6909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4A19" w14:textId="77777777" w:rsidR="00EB3DA5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12647408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0D4E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3E3B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B3DA5" w:rsidRPr="007126D7" w14:paraId="1AAA7AFF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4376D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0619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BB15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F1D7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559C9D72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FE2B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BD11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2258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7CC3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02CE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126D7" w14:paraId="7DFB0E55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D3A2B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3991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677D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EAE5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7C4C2DC7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1C4A" w14:textId="77777777" w:rsidR="00EB3DA5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3A9AF310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7EC8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BB3EB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2279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6F92" w14:textId="77777777" w:rsidR="00EB3DA5" w:rsidRPr="007126D7" w:rsidRDefault="00EB3DA5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48B2184B" w14:textId="77777777" w:rsidR="00EB3DA5" w:rsidRDefault="00EB3DA5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35AD06E" w14:textId="77777777" w:rsidR="00EB3DA5" w:rsidRPr="007126D7" w:rsidRDefault="00EB3DA5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EB3DA5" w:rsidRPr="007126D7" w14:paraId="0795FC04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1D52E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1AC0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3E2C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F2BB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0128B41F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C7FB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9CEF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5D5F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CDE5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88F80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B3DA5" w:rsidRPr="007126D7" w14:paraId="7F6CD147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1E91E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D833" w14:textId="77777777" w:rsidR="00EB3DA5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02DAEE21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140C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3E2B4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1C24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313A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2EA0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8A13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D33F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EB3DA5" w:rsidRPr="007126D7" w14:paraId="2406F35D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5963E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8F55" w14:textId="77777777" w:rsidR="00EB3DA5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435+375</w:t>
            </w:r>
          </w:p>
          <w:p w14:paraId="50647C4E" w14:textId="77777777" w:rsidR="00EB3DA5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A0AA" w14:textId="77777777" w:rsidR="00EB3DA5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7BE9" w14:textId="77777777" w:rsidR="00EB3DA5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– </w:t>
            </w:r>
          </w:p>
          <w:p w14:paraId="480797E6" w14:textId="77777777" w:rsidR="00EB3DA5" w:rsidRPr="00037854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Copșa Mică</w:t>
            </w:r>
          </w:p>
          <w:p w14:paraId="665B2EF0" w14:textId="77777777" w:rsidR="00EB3DA5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ABF7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0975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A877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CAB3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1D55" w14:textId="77777777" w:rsidR="00EB3DA5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 Cu inductori de 2000 Hz. Valabil doar pentru trenurile tip automotor</w:t>
            </w:r>
          </w:p>
        </w:tc>
      </w:tr>
      <w:tr w:rsidR="00EB3DA5" w:rsidRPr="007126D7" w14:paraId="09526847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2F414" w14:textId="77777777" w:rsidR="00EB3DA5" w:rsidRPr="007126D7" w:rsidRDefault="00EB3DA5" w:rsidP="00A6131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6D12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2228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3179" w14:textId="77777777" w:rsidR="00EB3DA5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4DD4B9BC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45C6" w14:textId="77777777" w:rsidR="00EB3DA5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410FAD06" w14:textId="77777777" w:rsidR="00EB3DA5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116D8ED5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3814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21AC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851F" w14:textId="77777777" w:rsidR="00EB3DA5" w:rsidRPr="007126D7" w:rsidRDefault="00EB3DA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D49A" w14:textId="77777777" w:rsidR="00EB3DA5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4C44BF5B" w14:textId="77777777" w:rsidR="00EB3DA5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46DF4BB" w14:textId="77777777" w:rsidR="00EB3DA5" w:rsidRPr="007126D7" w:rsidRDefault="00EB3DA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39772411" w14:textId="77777777" w:rsidR="00EB3DA5" w:rsidRDefault="00EB3DA5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10222B3A" w14:textId="77777777" w:rsidR="00EB3DA5" w:rsidRDefault="00EB3DA5" w:rsidP="00CC0982">
      <w:pPr>
        <w:pStyle w:val="Heading1"/>
        <w:spacing w:line="360" w:lineRule="auto"/>
      </w:pPr>
      <w:r>
        <w:t>LINIA 205</w:t>
      </w:r>
    </w:p>
    <w:p w14:paraId="09E11502" w14:textId="77777777" w:rsidR="00EB3DA5" w:rsidRDefault="00EB3DA5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B3DA5" w14:paraId="3505319F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FA567" w14:textId="77777777" w:rsidR="00EB3DA5" w:rsidRDefault="00EB3DA5" w:rsidP="00A6131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1251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AC94" w14:textId="77777777" w:rsidR="00EB3DA5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8D0C" w14:textId="77777777" w:rsidR="00EB3DA5" w:rsidRDefault="00EB3DA5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1B84D2B0" w14:textId="77777777" w:rsidR="00EB3DA5" w:rsidRPr="00985789" w:rsidRDefault="00EB3DA5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6ECC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200E5F2E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62661DBC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8DB7" w14:textId="77777777" w:rsidR="00EB3DA5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C65D8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EA70" w14:textId="77777777" w:rsidR="00EB3DA5" w:rsidRPr="0073437A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826F" w14:textId="77777777" w:rsidR="00EB3DA5" w:rsidRDefault="00EB3DA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81BB8F" w14:textId="77777777" w:rsidR="00EB3DA5" w:rsidRDefault="00EB3DA5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EB3DA5" w14:paraId="0A92827E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D5DFB" w14:textId="77777777" w:rsidR="00EB3DA5" w:rsidRDefault="00EB3DA5" w:rsidP="00A6131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2904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2F017F8E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4326" w14:textId="77777777" w:rsidR="00EB3DA5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FD78" w14:textId="77777777" w:rsidR="00EB3DA5" w:rsidRDefault="00EB3DA5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5833B750" w14:textId="77777777" w:rsidR="00EB3DA5" w:rsidRDefault="00EB3DA5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6648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B96A" w14:textId="77777777" w:rsidR="00EB3DA5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E881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8443" w14:textId="77777777" w:rsidR="00EB3DA5" w:rsidRPr="0073437A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F1A8" w14:textId="77777777" w:rsidR="00EB3DA5" w:rsidRDefault="00EB3DA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0D67379F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4C1B0" w14:textId="77777777" w:rsidR="00EB3DA5" w:rsidRDefault="00EB3DA5" w:rsidP="00A6131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5355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6634A7E9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9327" w14:textId="77777777" w:rsidR="00EB3DA5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FC29" w14:textId="77777777" w:rsidR="00EB3DA5" w:rsidRDefault="00EB3DA5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48558530" w14:textId="77777777" w:rsidR="00EB3DA5" w:rsidRDefault="00EB3DA5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698B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4AA94" w14:textId="77777777" w:rsidR="00EB3DA5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A244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F4E1" w14:textId="77777777" w:rsidR="00EB3DA5" w:rsidRPr="0073437A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1DFA" w14:textId="77777777" w:rsidR="00EB3DA5" w:rsidRDefault="00EB3DA5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C92C92E" w14:textId="77777777" w:rsidR="00EB3DA5" w:rsidRDefault="00EB3DA5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63C9684" w14:textId="77777777" w:rsidR="00EB3DA5" w:rsidRDefault="00EB3DA5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EB3DA5" w14:paraId="2455A897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D975E" w14:textId="77777777" w:rsidR="00EB3DA5" w:rsidRDefault="00EB3DA5" w:rsidP="00A6131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4CB5D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7CEF" w14:textId="77777777" w:rsidR="00EB3DA5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C7F9" w14:textId="77777777" w:rsidR="00EB3DA5" w:rsidRDefault="00EB3DA5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6B8F" w14:textId="77777777" w:rsidR="00EB3DA5" w:rsidRDefault="00EB3DA5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0718" w14:textId="77777777" w:rsidR="00EB3DA5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FBC2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12BBA" w14:textId="77777777" w:rsidR="00EB3DA5" w:rsidRPr="0073437A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47C8" w14:textId="77777777" w:rsidR="00EB3DA5" w:rsidRDefault="00EB3DA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496288" w14:textId="77777777" w:rsidR="00EB3DA5" w:rsidRDefault="00EB3DA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EB3DA5" w14:paraId="044E78AF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17C24" w14:textId="77777777" w:rsidR="00EB3DA5" w:rsidRDefault="00EB3DA5" w:rsidP="00A6131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33A7" w14:textId="77777777" w:rsidR="00EB3DA5" w:rsidRDefault="00EB3DA5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42EE6333" w14:textId="77777777" w:rsidR="00EB3DA5" w:rsidRDefault="00EB3DA5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6F4C" w14:textId="77777777" w:rsidR="00EB3DA5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A934B" w14:textId="77777777" w:rsidR="00EB3DA5" w:rsidRDefault="00EB3DA5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1911988A" w14:textId="77777777" w:rsidR="00EB3DA5" w:rsidRDefault="00EB3DA5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9603" w14:textId="77777777" w:rsidR="00EB3DA5" w:rsidRDefault="00EB3DA5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CD8C" w14:textId="77777777" w:rsidR="00EB3DA5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799A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11FE" w14:textId="77777777" w:rsidR="00EB3DA5" w:rsidRPr="0073437A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F94B" w14:textId="77777777" w:rsidR="00EB3DA5" w:rsidRDefault="00EB3DA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568ED820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87B29" w14:textId="77777777" w:rsidR="00EB3DA5" w:rsidRDefault="00EB3DA5" w:rsidP="00A6131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A678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71140383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A217" w14:textId="77777777" w:rsidR="00EB3DA5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1C9B" w14:textId="77777777" w:rsidR="00EB3DA5" w:rsidRDefault="00EB3DA5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32C02E64" w14:textId="77777777" w:rsidR="00EB3DA5" w:rsidRDefault="00EB3DA5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8221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F0A0" w14:textId="77777777" w:rsidR="00EB3DA5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EC4A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9544" w14:textId="77777777" w:rsidR="00EB3DA5" w:rsidRPr="0073437A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4F5C" w14:textId="77777777" w:rsidR="00EB3DA5" w:rsidRDefault="00EB3DA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E40476C" w14:textId="77777777" w:rsidR="00EB3DA5" w:rsidRDefault="00EB3DA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300F39F" w14:textId="77777777" w:rsidR="00EB3DA5" w:rsidRDefault="00EB3DA5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EB3DA5" w14:paraId="225550C8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63AC3" w14:textId="77777777" w:rsidR="00EB3DA5" w:rsidRDefault="00EB3DA5" w:rsidP="00A6131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3457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BDDB" w14:textId="77777777" w:rsidR="00EB3DA5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42A5" w14:textId="77777777" w:rsidR="00EB3DA5" w:rsidRDefault="00EB3DA5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5D60" w14:textId="77777777" w:rsidR="00EB3DA5" w:rsidRDefault="00EB3DA5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16DF" w14:textId="77777777" w:rsidR="00EB3DA5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5189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DD86" w14:textId="77777777" w:rsidR="00EB3DA5" w:rsidRPr="0073437A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0EC2" w14:textId="77777777" w:rsidR="00EB3DA5" w:rsidRDefault="00EB3DA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190157" w14:textId="77777777" w:rsidR="00EB3DA5" w:rsidRDefault="00EB3DA5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EB3DA5" w14:paraId="705DDD4A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8CAE5" w14:textId="77777777" w:rsidR="00EB3DA5" w:rsidRDefault="00EB3DA5" w:rsidP="00A6131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7C8B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6122DA07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305D" w14:textId="77777777" w:rsidR="00EB3DA5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0FE4" w14:textId="77777777" w:rsidR="00EB3DA5" w:rsidRDefault="00EB3DA5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49F568D5" w14:textId="77777777" w:rsidR="00EB3DA5" w:rsidRDefault="00EB3DA5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8666" w14:textId="77777777" w:rsidR="00EB3DA5" w:rsidRDefault="00EB3DA5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DAC8" w14:textId="77777777" w:rsidR="00EB3DA5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21CB" w14:textId="77777777" w:rsidR="00EB3DA5" w:rsidRDefault="00EB3DA5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3B64" w14:textId="77777777" w:rsidR="00EB3DA5" w:rsidRPr="0073437A" w:rsidRDefault="00EB3DA5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55294" w14:textId="77777777" w:rsidR="00EB3DA5" w:rsidRDefault="00EB3DA5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3966DA16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F64CE" w14:textId="77777777" w:rsidR="00EB3DA5" w:rsidRDefault="00EB3DA5" w:rsidP="00A6131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15AA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0B00" w14:textId="77777777" w:rsidR="00EB3DA5" w:rsidRDefault="00EB3DA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DCBD" w14:textId="77777777" w:rsidR="00EB3DA5" w:rsidRDefault="00EB3DA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416DFB0D" w14:textId="77777777" w:rsidR="00EB3DA5" w:rsidRDefault="00EB3DA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50AFF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BA57" w14:textId="77777777" w:rsidR="00EB3DA5" w:rsidRDefault="00EB3DA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966A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2F41" w14:textId="77777777" w:rsidR="00EB3DA5" w:rsidRPr="0073437A" w:rsidRDefault="00EB3DA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CD25" w14:textId="77777777" w:rsidR="00EB3DA5" w:rsidRDefault="00EB3DA5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BC20492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94912" w14:textId="77777777" w:rsidR="00EB3DA5" w:rsidRDefault="00EB3DA5" w:rsidP="00A6131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1186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47A7" w14:textId="77777777" w:rsidR="00EB3DA5" w:rsidRDefault="00EB3DA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A2D1" w14:textId="77777777" w:rsidR="00EB3DA5" w:rsidRDefault="00EB3DA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1365FAE7" w14:textId="77777777" w:rsidR="00EB3DA5" w:rsidRDefault="00EB3DA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34A0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8ACD9F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0B06" w14:textId="77777777" w:rsidR="00EB3DA5" w:rsidRDefault="00EB3DA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E336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562C" w14:textId="77777777" w:rsidR="00EB3DA5" w:rsidRPr="0073437A" w:rsidRDefault="00EB3DA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C1BB" w14:textId="77777777" w:rsidR="00EB3DA5" w:rsidRDefault="00EB3DA5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F9400B4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5FC3A" w14:textId="77777777" w:rsidR="00EB3DA5" w:rsidRDefault="00EB3DA5" w:rsidP="00A6131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16D7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DA73" w14:textId="77777777" w:rsidR="00EB3DA5" w:rsidRDefault="00EB3DA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B24EE" w14:textId="77777777" w:rsidR="00EB3DA5" w:rsidRDefault="00EB3DA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3A5465F3" w14:textId="77777777" w:rsidR="00EB3DA5" w:rsidRDefault="00EB3DA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018B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3C02017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F017" w14:textId="77777777" w:rsidR="00EB3DA5" w:rsidRDefault="00EB3DA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851C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6C73" w14:textId="77777777" w:rsidR="00EB3DA5" w:rsidRPr="0073437A" w:rsidRDefault="00EB3DA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3320" w14:textId="77777777" w:rsidR="00EB3DA5" w:rsidRDefault="00EB3DA5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30B8F92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EE6D" w14:textId="77777777" w:rsidR="00EB3DA5" w:rsidRDefault="00EB3DA5" w:rsidP="00A6131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C14F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DB53" w14:textId="77777777" w:rsidR="00EB3DA5" w:rsidRDefault="00EB3DA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E103" w14:textId="77777777" w:rsidR="00EB3DA5" w:rsidRDefault="00EB3DA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05A8EC1C" w14:textId="77777777" w:rsidR="00EB3DA5" w:rsidRDefault="00EB3DA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B49B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0FB6E42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AC8C" w14:textId="77777777" w:rsidR="00EB3DA5" w:rsidRDefault="00EB3DA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5724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E993" w14:textId="77777777" w:rsidR="00EB3DA5" w:rsidRPr="0073437A" w:rsidRDefault="00EB3DA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A305" w14:textId="77777777" w:rsidR="00EB3DA5" w:rsidRDefault="00EB3DA5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5D7F9888" w14:textId="77777777" w:rsidR="00EB3DA5" w:rsidRDefault="00EB3DA5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EB3DA5" w14:paraId="6D40A14C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98AC" w14:textId="77777777" w:rsidR="00EB3DA5" w:rsidRDefault="00EB3DA5" w:rsidP="00A6131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E703" w14:textId="77777777" w:rsidR="00EB3DA5" w:rsidRDefault="00EB3DA5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377B" w14:textId="77777777" w:rsidR="00EB3DA5" w:rsidRDefault="00EB3DA5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37E8" w14:textId="77777777" w:rsidR="00EB3DA5" w:rsidRDefault="00EB3DA5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10D9B166" w14:textId="77777777" w:rsidR="00EB3DA5" w:rsidRDefault="00EB3DA5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621C" w14:textId="77777777" w:rsidR="00EB3DA5" w:rsidRDefault="00EB3DA5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8DA9" w14:textId="77777777" w:rsidR="00EB3DA5" w:rsidRDefault="00EB3DA5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5CCA" w14:textId="77777777" w:rsidR="00EB3DA5" w:rsidRDefault="00EB3DA5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ADC3" w14:textId="77777777" w:rsidR="00EB3DA5" w:rsidRPr="0073437A" w:rsidRDefault="00EB3DA5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FFC2" w14:textId="77777777" w:rsidR="00EB3DA5" w:rsidRDefault="00EB3DA5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A54124F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C90F" w14:textId="77777777" w:rsidR="00EB3DA5" w:rsidRDefault="00EB3DA5" w:rsidP="00A6131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2662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4096" w14:textId="77777777" w:rsidR="00EB3DA5" w:rsidRDefault="00EB3DA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A32C" w14:textId="77777777" w:rsidR="00EB3DA5" w:rsidRDefault="00EB3DA5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7905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608AD6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FB4D" w14:textId="77777777" w:rsidR="00EB3DA5" w:rsidRDefault="00EB3DA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7E5C" w14:textId="77777777" w:rsidR="00EB3DA5" w:rsidRDefault="00EB3DA5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4A8A" w14:textId="77777777" w:rsidR="00EB3DA5" w:rsidRPr="0073437A" w:rsidRDefault="00EB3DA5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7609" w14:textId="77777777" w:rsidR="00EB3DA5" w:rsidRDefault="00EB3DA5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64F2EC7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6380320F" w14:textId="77777777" w:rsidR="00EB3DA5" w:rsidRDefault="00EB3DA5" w:rsidP="001B3E46">
      <w:pPr>
        <w:pStyle w:val="Heading1"/>
        <w:spacing w:line="360" w:lineRule="auto"/>
      </w:pPr>
      <w:r>
        <w:t>LINIA 206</w:t>
      </w:r>
    </w:p>
    <w:p w14:paraId="480D48AF" w14:textId="77777777" w:rsidR="00EB3DA5" w:rsidRDefault="00EB3DA5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B3DA5" w14:paraId="10208A6C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363E" w14:textId="77777777" w:rsidR="00EB3DA5" w:rsidRDefault="00EB3DA5" w:rsidP="00EB3DA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CC1A" w14:textId="77777777" w:rsidR="00EB3DA5" w:rsidRDefault="00EB3DA5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7675EAA4" w14:textId="77777777" w:rsidR="00EB3DA5" w:rsidRDefault="00EB3DA5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96AE" w14:textId="77777777" w:rsidR="00EB3DA5" w:rsidRPr="005E2797" w:rsidRDefault="00EB3DA5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69DA" w14:textId="77777777" w:rsidR="00EB3DA5" w:rsidRDefault="00EB3DA5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0715A578" w14:textId="77777777" w:rsidR="00EB3DA5" w:rsidRDefault="00EB3DA5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94D4" w14:textId="77777777" w:rsidR="00EB3DA5" w:rsidRDefault="00EB3DA5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779D" w14:textId="77777777" w:rsidR="00EB3DA5" w:rsidRPr="005E2797" w:rsidRDefault="00EB3DA5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7969" w14:textId="77777777" w:rsidR="00EB3DA5" w:rsidRDefault="00EB3DA5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6D8A" w14:textId="77777777" w:rsidR="00EB3DA5" w:rsidRPr="005E2797" w:rsidRDefault="00EB3DA5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0A0B" w14:textId="77777777" w:rsidR="00EB3DA5" w:rsidRDefault="00EB3DA5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5D329B4" w14:textId="77777777" w:rsidR="00EB3DA5" w:rsidRDefault="00EB3DA5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14:paraId="30F3B2D6" w14:textId="77777777" w:rsidR="00EB3DA5" w:rsidRDefault="00EB3DA5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12 Cap Y.</w:t>
            </w:r>
          </w:p>
        </w:tc>
      </w:tr>
      <w:tr w:rsidR="00EB3DA5" w14:paraId="2388CC12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FA12" w14:textId="77777777" w:rsidR="00EB3DA5" w:rsidRDefault="00EB3DA5" w:rsidP="00EB3DA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5E27" w14:textId="77777777" w:rsidR="00EB3DA5" w:rsidRDefault="00EB3DA5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E14C" w14:textId="77777777" w:rsidR="00EB3DA5" w:rsidRDefault="00EB3DA5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065E" w14:textId="77777777" w:rsidR="00EB3DA5" w:rsidRDefault="00EB3DA5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1620EB0A" w14:textId="77777777" w:rsidR="00EB3DA5" w:rsidRDefault="00EB3DA5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9C87" w14:textId="77777777" w:rsidR="00EB3DA5" w:rsidRDefault="00EB3DA5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14:paraId="0EB2A75F" w14:textId="77777777" w:rsidR="00EB3DA5" w:rsidRPr="008978B6" w:rsidRDefault="00EB3DA5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ABCE" w14:textId="77777777" w:rsidR="00EB3DA5" w:rsidRPr="005E2797" w:rsidRDefault="00EB3DA5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008B" w14:textId="77777777" w:rsidR="00EB3DA5" w:rsidRDefault="00EB3DA5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E316" w14:textId="77777777" w:rsidR="00EB3DA5" w:rsidRPr="005E2797" w:rsidRDefault="00EB3DA5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8FF1" w14:textId="77777777" w:rsidR="00EB3DA5" w:rsidRDefault="00EB3DA5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382FF4C" w14:textId="77777777" w:rsidR="00EB3DA5" w:rsidRDefault="00EB3DA5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7D1E16C0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990A0" w14:textId="77777777" w:rsidR="00EB3DA5" w:rsidRDefault="00EB3DA5" w:rsidP="00EB3DA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2BE8" w14:textId="77777777" w:rsidR="00EB3DA5" w:rsidRDefault="00EB3DA5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14:paraId="58E73EB1" w14:textId="77777777" w:rsidR="00EB3DA5" w:rsidRDefault="00EB3DA5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FD38" w14:textId="77777777" w:rsidR="00EB3DA5" w:rsidRDefault="00EB3DA5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1CEC" w14:textId="77777777" w:rsidR="00EB3DA5" w:rsidRDefault="00EB3DA5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54413976" w14:textId="77777777" w:rsidR="00EB3DA5" w:rsidRDefault="00EB3DA5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58C1" w14:textId="77777777" w:rsidR="00EB3DA5" w:rsidRDefault="00EB3DA5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CBBD" w14:textId="77777777" w:rsidR="00EB3DA5" w:rsidRDefault="00EB3DA5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F384" w14:textId="77777777" w:rsidR="00EB3DA5" w:rsidRDefault="00EB3DA5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F156" w14:textId="77777777" w:rsidR="00EB3DA5" w:rsidRPr="005E2797" w:rsidRDefault="00EB3DA5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36AC" w14:textId="77777777" w:rsidR="00EB3DA5" w:rsidRDefault="00EB3DA5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2EE5ACC" w14:textId="77777777" w:rsidR="00EB3DA5" w:rsidRDefault="00EB3DA5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7E912BC7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D15E" w14:textId="77777777" w:rsidR="00EB3DA5" w:rsidRDefault="00EB3DA5" w:rsidP="00EB3DA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C251" w14:textId="77777777" w:rsidR="00EB3DA5" w:rsidRDefault="00EB3DA5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14:paraId="25DA55A0" w14:textId="77777777" w:rsidR="00EB3DA5" w:rsidRDefault="00EB3DA5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9771" w14:textId="77777777" w:rsidR="00EB3DA5" w:rsidRDefault="00EB3DA5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AC5B" w14:textId="77777777" w:rsidR="00EB3DA5" w:rsidRDefault="00EB3DA5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74D204E2" w14:textId="77777777" w:rsidR="00EB3DA5" w:rsidRDefault="00EB3DA5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4C89" w14:textId="77777777" w:rsidR="00EB3DA5" w:rsidRDefault="00EB3DA5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F61E" w14:textId="77777777" w:rsidR="00EB3DA5" w:rsidRDefault="00EB3DA5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A847" w14:textId="77777777" w:rsidR="00EB3DA5" w:rsidRDefault="00EB3DA5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87B4B" w14:textId="77777777" w:rsidR="00EB3DA5" w:rsidRPr="005E2797" w:rsidRDefault="00EB3DA5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BB60" w14:textId="77777777" w:rsidR="00EB3DA5" w:rsidRDefault="00EB3DA5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046FE28" w14:textId="77777777" w:rsidR="00EB3DA5" w:rsidRDefault="00EB3DA5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27406AB3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7D09" w14:textId="77777777" w:rsidR="00EB3DA5" w:rsidRDefault="00EB3DA5" w:rsidP="00EB3DA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92F7" w14:textId="77777777" w:rsidR="00EB3DA5" w:rsidRDefault="00EB3DA5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14:paraId="7968FF9E" w14:textId="77777777" w:rsidR="00EB3DA5" w:rsidRDefault="00EB3DA5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5432" w14:textId="77777777" w:rsidR="00EB3DA5" w:rsidRDefault="00EB3DA5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F7D" w14:textId="77777777" w:rsidR="00EB3DA5" w:rsidRDefault="00EB3DA5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14:paraId="022D426A" w14:textId="77777777" w:rsidR="00EB3DA5" w:rsidRDefault="00EB3DA5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1D59923C" w14:textId="77777777" w:rsidR="00EB3DA5" w:rsidRDefault="00EB3DA5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104BDB57" w14:textId="77777777" w:rsidR="00EB3DA5" w:rsidRDefault="00EB3DA5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58BE" w14:textId="77777777" w:rsidR="00EB3DA5" w:rsidRDefault="00EB3DA5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5D71" w14:textId="77777777" w:rsidR="00EB3DA5" w:rsidRPr="005E2797" w:rsidRDefault="00EB3DA5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B1E2" w14:textId="77777777" w:rsidR="00EB3DA5" w:rsidRDefault="00EB3DA5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126E" w14:textId="77777777" w:rsidR="00EB3DA5" w:rsidRPr="005E2797" w:rsidRDefault="00EB3DA5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CC05" w14:textId="77777777" w:rsidR="00EB3DA5" w:rsidRDefault="00EB3DA5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CBBAF49" w14:textId="77777777" w:rsidR="00EB3DA5" w:rsidRDefault="00EB3DA5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6D4A0D12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40CE9111" w14:textId="77777777" w:rsidR="00EB3DA5" w:rsidRDefault="00EB3DA5" w:rsidP="00406C17">
      <w:pPr>
        <w:pStyle w:val="Heading1"/>
        <w:spacing w:line="360" w:lineRule="auto"/>
      </w:pPr>
      <w:r>
        <w:t>LINIA 210</w:t>
      </w:r>
    </w:p>
    <w:p w14:paraId="4FA014E3" w14:textId="77777777" w:rsidR="00EB3DA5" w:rsidRDefault="00EB3DA5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EB3DA5" w14:paraId="500E9C44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E2EE4" w14:textId="77777777" w:rsidR="00EB3DA5" w:rsidRDefault="00EB3DA5" w:rsidP="00EB3DA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C649" w14:textId="77777777" w:rsidR="00EB3DA5" w:rsidRDefault="00EB3DA5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8FC0" w14:textId="77777777" w:rsidR="00EB3DA5" w:rsidRPr="00C76369" w:rsidRDefault="00EB3DA5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7930" w14:textId="77777777" w:rsidR="00EB3DA5" w:rsidRDefault="00EB3DA5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2539085F" w14:textId="77777777" w:rsidR="00EB3DA5" w:rsidRDefault="00EB3DA5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E793" w14:textId="77777777" w:rsidR="00EB3DA5" w:rsidRDefault="00EB3DA5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27ABBAF" w14:textId="77777777" w:rsidR="00EB3DA5" w:rsidRDefault="00EB3DA5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F4C6" w14:textId="77777777" w:rsidR="00EB3DA5" w:rsidRPr="00C76369" w:rsidRDefault="00EB3DA5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45B8" w14:textId="77777777" w:rsidR="00EB3DA5" w:rsidRPr="00C76369" w:rsidRDefault="00EB3DA5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6BFF" w14:textId="77777777" w:rsidR="00EB3DA5" w:rsidRPr="00C76369" w:rsidRDefault="00EB3DA5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12C5" w14:textId="77777777" w:rsidR="00EB3DA5" w:rsidRDefault="00EB3DA5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E4D03B" w14:textId="77777777" w:rsidR="00EB3DA5" w:rsidRDefault="00EB3DA5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1537E8" w14:textId="77777777" w:rsidR="00EB3DA5" w:rsidRDefault="00EB3DA5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EB3DA5" w14:paraId="72F51F31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C680" w14:textId="77777777" w:rsidR="00EB3DA5" w:rsidRDefault="00EB3DA5" w:rsidP="00EB3DA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089F" w14:textId="77777777" w:rsidR="00EB3DA5" w:rsidRDefault="00EB3DA5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99BA" w14:textId="77777777" w:rsidR="00EB3DA5" w:rsidRPr="00C76369" w:rsidRDefault="00EB3DA5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1F82" w14:textId="77777777" w:rsidR="00EB3DA5" w:rsidRDefault="00EB3DA5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062B74C8" w14:textId="77777777" w:rsidR="00EB3DA5" w:rsidRDefault="00EB3DA5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BE43" w14:textId="77777777" w:rsidR="00EB3DA5" w:rsidRDefault="00EB3DA5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E8DE" w14:textId="77777777" w:rsidR="00EB3DA5" w:rsidRPr="00C76369" w:rsidRDefault="00EB3DA5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6A9C" w14:textId="77777777" w:rsidR="00EB3DA5" w:rsidRDefault="00EB3DA5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B3F8" w14:textId="77777777" w:rsidR="00EB3DA5" w:rsidRPr="00C76369" w:rsidRDefault="00EB3DA5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0E01" w14:textId="77777777" w:rsidR="00EB3DA5" w:rsidRDefault="00EB3DA5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3E55BE3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A8B0B" w14:textId="77777777" w:rsidR="00EB3DA5" w:rsidRDefault="00EB3DA5" w:rsidP="00EB3DA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02BB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A2B0" w14:textId="77777777" w:rsidR="00EB3DA5" w:rsidRPr="00C76369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2336" w14:textId="77777777" w:rsidR="00EB3DA5" w:rsidRDefault="00EB3DA5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086FB054" w14:textId="77777777" w:rsidR="00EB3DA5" w:rsidRDefault="00EB3DA5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3499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A042" w14:textId="77777777" w:rsidR="00EB3DA5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D32C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3EF6" w14:textId="77777777" w:rsidR="00EB3DA5" w:rsidRPr="00C76369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4680" w14:textId="77777777" w:rsidR="00EB3DA5" w:rsidRDefault="00EB3DA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AA0AB3A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306EE" w14:textId="77777777" w:rsidR="00EB3DA5" w:rsidRDefault="00EB3DA5" w:rsidP="00EB3DA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AEDB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CB97" w14:textId="77777777" w:rsidR="00EB3DA5" w:rsidRPr="00C76369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5D5B" w14:textId="77777777" w:rsidR="00EB3DA5" w:rsidRDefault="00EB3DA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601E75DA" w14:textId="77777777" w:rsidR="00EB3DA5" w:rsidRDefault="00EB3DA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0789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D65A" w14:textId="77777777" w:rsidR="00EB3DA5" w:rsidRPr="00C76369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34C0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A5E9" w14:textId="77777777" w:rsidR="00EB3DA5" w:rsidRPr="00C76369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8E60" w14:textId="77777777" w:rsidR="00EB3DA5" w:rsidRDefault="00EB3DA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24D8422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5AC4E" w14:textId="77777777" w:rsidR="00EB3DA5" w:rsidRDefault="00EB3DA5" w:rsidP="00EB3DA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1D2D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3677" w14:textId="77777777" w:rsidR="00EB3DA5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5B61" w14:textId="77777777" w:rsidR="00EB3DA5" w:rsidRDefault="00EB3DA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70688482" w14:textId="77777777" w:rsidR="00EB3DA5" w:rsidRDefault="00EB3DA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5B1F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CA4A3AE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432827F2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69151AB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665" w14:textId="77777777" w:rsidR="00EB3DA5" w:rsidRPr="00C76369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627A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975F" w14:textId="77777777" w:rsidR="00EB3DA5" w:rsidRPr="00C76369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E210" w14:textId="77777777" w:rsidR="00EB3DA5" w:rsidRDefault="00EB3DA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DF5C8AD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3042A" w14:textId="77777777" w:rsidR="00EB3DA5" w:rsidRDefault="00EB3DA5" w:rsidP="00EB3DA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83D2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CA7B" w14:textId="77777777" w:rsidR="00EB3DA5" w:rsidRPr="00C76369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BD8D" w14:textId="77777777" w:rsidR="00EB3DA5" w:rsidRDefault="00EB3DA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3E5CC781" w14:textId="77777777" w:rsidR="00EB3DA5" w:rsidRDefault="00EB3DA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6E51" w14:textId="77777777" w:rsidR="00EB3DA5" w:rsidRDefault="00EB3DA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29BAD3B9" w14:textId="77777777" w:rsidR="00EB3DA5" w:rsidRDefault="00EB3DA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F591FD1" w14:textId="77777777" w:rsidR="00EB3DA5" w:rsidRDefault="00EB3DA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9D4C" w14:textId="77777777" w:rsidR="00EB3DA5" w:rsidRPr="00C76369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368F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16DD" w14:textId="77777777" w:rsidR="00EB3DA5" w:rsidRPr="00C76369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137F" w14:textId="77777777" w:rsidR="00EB3DA5" w:rsidRDefault="00EB3DA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A242524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07102" w14:textId="77777777" w:rsidR="00EB3DA5" w:rsidRDefault="00EB3DA5" w:rsidP="00EB3DA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439A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37AC" w14:textId="77777777" w:rsidR="00EB3DA5" w:rsidRPr="00C76369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9B53" w14:textId="77777777" w:rsidR="00EB3DA5" w:rsidRDefault="00EB3DA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7BD190D2" w14:textId="77777777" w:rsidR="00EB3DA5" w:rsidRDefault="00EB3DA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C80B" w14:textId="77777777" w:rsidR="00EB3DA5" w:rsidRDefault="00EB3DA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2E01C4B" w14:textId="77777777" w:rsidR="00EB3DA5" w:rsidRDefault="00EB3DA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1AAA6255" w14:textId="77777777" w:rsidR="00EB3DA5" w:rsidRDefault="00EB3DA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158B1EBD" w14:textId="77777777" w:rsidR="00EB3DA5" w:rsidRDefault="00EB3DA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F38F" w14:textId="77777777" w:rsidR="00EB3DA5" w:rsidRPr="00C76369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5F96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BE88" w14:textId="77777777" w:rsidR="00EB3DA5" w:rsidRPr="00C76369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345C" w14:textId="77777777" w:rsidR="00EB3DA5" w:rsidRDefault="00EB3DA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3075CD" w14:textId="77777777" w:rsidR="00EB3DA5" w:rsidRDefault="00EB3DA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6A4BB427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1D709" w14:textId="77777777" w:rsidR="00EB3DA5" w:rsidRDefault="00EB3DA5" w:rsidP="00EB3DA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1889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1650" w14:textId="77777777" w:rsidR="00EB3DA5" w:rsidRPr="00C76369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CD0A" w14:textId="77777777" w:rsidR="00EB3DA5" w:rsidRDefault="00EB3DA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6503A12B" w14:textId="77777777" w:rsidR="00EB3DA5" w:rsidRDefault="00EB3DA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D2B9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F6D2" w14:textId="77777777" w:rsidR="00EB3DA5" w:rsidRPr="00C76369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BA8A" w14:textId="77777777" w:rsidR="00EB3DA5" w:rsidRDefault="00EB3DA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41D5" w14:textId="77777777" w:rsidR="00EB3DA5" w:rsidRPr="00C76369" w:rsidRDefault="00EB3DA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7267" w14:textId="77777777" w:rsidR="00EB3DA5" w:rsidRDefault="00EB3DA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54B3B18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6B835BC8" w14:textId="77777777" w:rsidR="00EB3DA5" w:rsidRDefault="00EB3DA5" w:rsidP="001B4DE9">
      <w:pPr>
        <w:pStyle w:val="Heading1"/>
        <w:spacing w:line="360" w:lineRule="auto"/>
      </w:pPr>
      <w:r>
        <w:t>LINIA 213</w:t>
      </w:r>
    </w:p>
    <w:p w14:paraId="29650098" w14:textId="77777777" w:rsidR="00EB3DA5" w:rsidRDefault="00EB3DA5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EB3DA5" w14:paraId="0BF98C6F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4814A" w14:textId="77777777" w:rsidR="00EB3DA5" w:rsidRDefault="00EB3DA5" w:rsidP="00EB3D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C4F4" w14:textId="77777777" w:rsidR="00EB3DA5" w:rsidRDefault="00EB3D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B302" w14:textId="77777777" w:rsidR="00EB3DA5" w:rsidRPr="00BA7F8C" w:rsidRDefault="00EB3DA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42EC" w14:textId="77777777" w:rsidR="00EB3DA5" w:rsidRDefault="00EB3DA5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207E" w14:textId="77777777" w:rsidR="00EB3DA5" w:rsidRDefault="00EB3D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04F4390" w14:textId="77777777" w:rsidR="00EB3DA5" w:rsidRDefault="00EB3D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1BDFB139" w14:textId="77777777" w:rsidR="00EB3DA5" w:rsidRDefault="00EB3D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6F9E9D3D" w14:textId="77777777" w:rsidR="00EB3DA5" w:rsidRDefault="00EB3D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3031C94" w14:textId="77777777" w:rsidR="00EB3DA5" w:rsidRDefault="00EB3D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3781" w14:textId="77777777" w:rsidR="00EB3DA5" w:rsidRPr="009E0061" w:rsidRDefault="00EB3DA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0C41" w14:textId="77777777" w:rsidR="00EB3DA5" w:rsidRDefault="00EB3D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02E4" w14:textId="77777777" w:rsidR="00EB3DA5" w:rsidRPr="00BA7F8C" w:rsidRDefault="00EB3DA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A02C" w14:textId="77777777" w:rsidR="00EB3DA5" w:rsidRDefault="00EB3DA5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EB3DA5" w14:paraId="01D2E953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D26A2" w14:textId="77777777" w:rsidR="00EB3DA5" w:rsidRDefault="00EB3DA5" w:rsidP="00EB3D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0A6A" w14:textId="77777777" w:rsidR="00EB3DA5" w:rsidRDefault="00EB3D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5E33" w14:textId="77777777" w:rsidR="00EB3DA5" w:rsidRDefault="00EB3DA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8E43" w14:textId="77777777" w:rsidR="00EB3DA5" w:rsidRDefault="00EB3DA5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C6C81F8" w14:textId="77777777" w:rsidR="00EB3DA5" w:rsidRDefault="00EB3DA5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FAEE" w14:textId="77777777" w:rsidR="00EB3DA5" w:rsidRDefault="00EB3D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75C4" w14:textId="77777777" w:rsidR="00EB3DA5" w:rsidRPr="009E0061" w:rsidRDefault="00EB3DA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E354" w14:textId="77777777" w:rsidR="00EB3DA5" w:rsidRDefault="00EB3DA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E290" w14:textId="77777777" w:rsidR="00EB3DA5" w:rsidRPr="00BA7F8C" w:rsidRDefault="00EB3DA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6801" w14:textId="77777777" w:rsidR="00EB3DA5" w:rsidRDefault="00EB3DA5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B3DA5" w14:paraId="3566D909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DCB67" w14:textId="77777777" w:rsidR="00EB3DA5" w:rsidRDefault="00EB3DA5" w:rsidP="00EB3D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F561" w14:textId="77777777" w:rsidR="00EB3DA5" w:rsidRDefault="00EB3DA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553E" w14:textId="77777777" w:rsidR="00EB3DA5" w:rsidRDefault="00EB3D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FE8B" w14:textId="77777777" w:rsidR="00EB3DA5" w:rsidRDefault="00EB3DA5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5EDDFE39" w14:textId="77777777" w:rsidR="00EB3DA5" w:rsidRDefault="00EB3DA5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C7D9" w14:textId="77777777" w:rsidR="00EB3DA5" w:rsidRDefault="00EB3DA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7BF8" w14:textId="77777777" w:rsidR="00EB3DA5" w:rsidRPr="009E0061" w:rsidRDefault="00EB3D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8C0C" w14:textId="77777777" w:rsidR="00EB3DA5" w:rsidRDefault="00EB3DA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6F9F" w14:textId="77777777" w:rsidR="00EB3DA5" w:rsidRPr="00BA7F8C" w:rsidRDefault="00EB3D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D045" w14:textId="77777777" w:rsidR="00EB3DA5" w:rsidRDefault="00EB3DA5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B3DA5" w14:paraId="1773D60B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0EC63" w14:textId="77777777" w:rsidR="00EB3DA5" w:rsidRDefault="00EB3DA5" w:rsidP="00EB3D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5BB2" w14:textId="77777777" w:rsidR="00EB3DA5" w:rsidRDefault="00EB3DA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8B51" w14:textId="77777777" w:rsidR="00EB3DA5" w:rsidRDefault="00EB3D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5920" w14:textId="77777777" w:rsidR="00EB3DA5" w:rsidRDefault="00EB3DA5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6017EB07" w14:textId="77777777" w:rsidR="00EB3DA5" w:rsidRDefault="00EB3DA5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538C" w14:textId="77777777" w:rsidR="00EB3DA5" w:rsidRDefault="00EB3DA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1B1D9D4" w14:textId="77777777" w:rsidR="00EB3DA5" w:rsidRDefault="00EB3DA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4EFE8E27" w14:textId="77777777" w:rsidR="00EB3DA5" w:rsidRDefault="00EB3DA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6A05CFD" w14:textId="77777777" w:rsidR="00EB3DA5" w:rsidRDefault="00EB3DA5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211C2230" w14:textId="77777777" w:rsidR="00EB3DA5" w:rsidRDefault="00EB3DA5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4F5861D4" w14:textId="77777777" w:rsidR="00EB3DA5" w:rsidRDefault="00EB3DA5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EC6B" w14:textId="77777777" w:rsidR="00EB3DA5" w:rsidRDefault="00EB3D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75A7" w14:textId="77777777" w:rsidR="00EB3DA5" w:rsidRDefault="00EB3DA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44A9" w14:textId="77777777" w:rsidR="00EB3DA5" w:rsidRPr="00BA7F8C" w:rsidRDefault="00EB3D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DBB0" w14:textId="77777777" w:rsidR="00EB3DA5" w:rsidRDefault="00EB3DA5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EB3DA5" w14:paraId="720E4580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71513" w14:textId="77777777" w:rsidR="00EB3DA5" w:rsidRDefault="00EB3DA5" w:rsidP="00EB3DA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52C5" w14:textId="77777777" w:rsidR="00EB3DA5" w:rsidRDefault="00EB3DA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1360" w14:textId="77777777" w:rsidR="00EB3DA5" w:rsidRDefault="00EB3D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8327A" w14:textId="77777777" w:rsidR="00EB3DA5" w:rsidRDefault="00EB3DA5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7F53BAD" w14:textId="77777777" w:rsidR="00EB3DA5" w:rsidRDefault="00EB3DA5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2F06" w14:textId="77777777" w:rsidR="00EB3DA5" w:rsidRDefault="00EB3DA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9BB9E1F" w14:textId="77777777" w:rsidR="00EB3DA5" w:rsidRDefault="00EB3DA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1DADD3CB" w14:textId="77777777" w:rsidR="00EB3DA5" w:rsidRDefault="00EB3DA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0A2E5FE" w14:textId="77777777" w:rsidR="00EB3DA5" w:rsidRDefault="00EB3DA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45E138B" w14:textId="77777777" w:rsidR="00EB3DA5" w:rsidRDefault="00EB3DA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A645" w14:textId="77777777" w:rsidR="00EB3DA5" w:rsidRDefault="00EB3D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78C2" w14:textId="77777777" w:rsidR="00EB3DA5" w:rsidRDefault="00EB3DA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A690" w14:textId="77777777" w:rsidR="00EB3DA5" w:rsidRPr="00BA7F8C" w:rsidRDefault="00EB3DA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8DFE" w14:textId="77777777" w:rsidR="00EB3DA5" w:rsidRDefault="00EB3DA5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88D45FF" w14:textId="77777777" w:rsidR="00EB3DA5" w:rsidRDefault="00EB3DA5">
      <w:pPr>
        <w:spacing w:before="40" w:after="40" w:line="192" w:lineRule="auto"/>
        <w:ind w:right="57"/>
        <w:rPr>
          <w:sz w:val="20"/>
        </w:rPr>
      </w:pPr>
    </w:p>
    <w:p w14:paraId="7E8B55CD" w14:textId="77777777" w:rsidR="00EB3DA5" w:rsidRDefault="00EB3DA5" w:rsidP="00AF3F1F">
      <w:pPr>
        <w:pStyle w:val="Heading1"/>
        <w:spacing w:line="360" w:lineRule="auto"/>
      </w:pPr>
      <w:r>
        <w:t>LINIA 216</w:t>
      </w:r>
    </w:p>
    <w:p w14:paraId="426795A1" w14:textId="77777777" w:rsidR="00EB3DA5" w:rsidRDefault="00EB3DA5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B3DA5" w14:paraId="7AF87C1F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28F8" w14:textId="77777777" w:rsidR="00EB3DA5" w:rsidRDefault="00EB3DA5" w:rsidP="00EB3DA5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5FA7" w14:textId="77777777" w:rsidR="00EB3DA5" w:rsidRDefault="00EB3DA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48D64DED" w14:textId="77777777" w:rsidR="00EB3DA5" w:rsidRDefault="00EB3DA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6925" w14:textId="77777777" w:rsidR="00EB3DA5" w:rsidRDefault="00EB3DA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8770" w14:textId="77777777" w:rsidR="00EB3DA5" w:rsidRDefault="00EB3DA5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266682BF" w14:textId="77777777" w:rsidR="00EB3DA5" w:rsidRDefault="00EB3DA5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8F8F" w14:textId="77777777" w:rsidR="00EB3DA5" w:rsidRDefault="00EB3DA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474C" w14:textId="77777777" w:rsidR="00EB3DA5" w:rsidRDefault="00EB3DA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3375" w14:textId="77777777" w:rsidR="00EB3DA5" w:rsidRDefault="00EB3DA5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EB4B" w14:textId="77777777" w:rsidR="00EB3DA5" w:rsidRPr="00AA6001" w:rsidRDefault="00EB3DA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6348" w14:textId="77777777" w:rsidR="00EB3DA5" w:rsidRDefault="00EB3DA5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3239777E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AF98" w14:textId="77777777" w:rsidR="00EB3DA5" w:rsidRDefault="00EB3DA5" w:rsidP="00EB3DA5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174A" w14:textId="77777777" w:rsidR="00EB3DA5" w:rsidRDefault="00EB3DA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26C8" w14:textId="77777777" w:rsidR="00EB3DA5" w:rsidRDefault="00EB3DA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A9A4" w14:textId="77777777" w:rsidR="00EB3DA5" w:rsidRDefault="00EB3DA5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AA07" w14:textId="77777777" w:rsidR="00EB3DA5" w:rsidRDefault="00EB3DA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CA3F" w14:textId="77777777" w:rsidR="00EB3DA5" w:rsidRDefault="00EB3DA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CED1" w14:textId="77777777" w:rsidR="00EB3DA5" w:rsidRDefault="00EB3DA5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1267" w14:textId="77777777" w:rsidR="00EB3DA5" w:rsidRPr="00AA6001" w:rsidRDefault="00EB3DA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B12A" w14:textId="77777777" w:rsidR="00EB3DA5" w:rsidRDefault="00EB3DA5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21C9DA89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F171" w14:textId="77777777" w:rsidR="00EB3DA5" w:rsidRDefault="00EB3DA5" w:rsidP="00EB3DA5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5FA1" w14:textId="77777777" w:rsidR="00EB3DA5" w:rsidRDefault="00EB3DA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18CB0" w14:textId="77777777" w:rsidR="00EB3DA5" w:rsidRDefault="00EB3DA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16AD" w14:textId="77777777" w:rsidR="00EB3DA5" w:rsidRDefault="00EB3DA5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C36A" w14:textId="77777777" w:rsidR="00EB3DA5" w:rsidRDefault="00EB3DA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87D0" w14:textId="77777777" w:rsidR="00EB3DA5" w:rsidRDefault="00EB3DA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4E2EB" w14:textId="77777777" w:rsidR="00EB3DA5" w:rsidRDefault="00EB3DA5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3F98" w14:textId="77777777" w:rsidR="00EB3DA5" w:rsidRPr="00AA6001" w:rsidRDefault="00EB3DA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651C" w14:textId="77777777" w:rsidR="00EB3DA5" w:rsidRDefault="00EB3DA5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55632962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7AE2" w14:textId="77777777" w:rsidR="00EB3DA5" w:rsidRDefault="00EB3DA5" w:rsidP="00EB3DA5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0406" w14:textId="77777777" w:rsidR="00EB3DA5" w:rsidRDefault="00EB3DA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09FB1E71" w14:textId="77777777" w:rsidR="00EB3DA5" w:rsidRDefault="00EB3DA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9ABD" w14:textId="77777777" w:rsidR="00EB3DA5" w:rsidRPr="00614509" w:rsidRDefault="00EB3DA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F549" w14:textId="77777777" w:rsidR="00EB3DA5" w:rsidRDefault="00EB3DA5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2EFDED4E" w14:textId="77777777" w:rsidR="00EB3DA5" w:rsidRDefault="00EB3DA5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9696" w14:textId="77777777" w:rsidR="00EB3DA5" w:rsidRDefault="00EB3DA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DCBF" w14:textId="77777777" w:rsidR="00EB3DA5" w:rsidRDefault="00EB3DA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6692" w14:textId="77777777" w:rsidR="00EB3DA5" w:rsidRDefault="00EB3DA5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F16B" w14:textId="77777777" w:rsidR="00EB3DA5" w:rsidRPr="00AA6001" w:rsidRDefault="00EB3DA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4B71" w14:textId="77777777" w:rsidR="00EB3DA5" w:rsidRDefault="00EB3DA5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00CD1CD8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6DB1" w14:textId="77777777" w:rsidR="00EB3DA5" w:rsidRDefault="00EB3DA5" w:rsidP="00EB3DA5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F804" w14:textId="77777777" w:rsidR="00EB3DA5" w:rsidRDefault="00EB3DA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8DB0" w14:textId="77777777" w:rsidR="00EB3DA5" w:rsidRDefault="00EB3DA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89C8" w14:textId="77777777" w:rsidR="00EB3DA5" w:rsidRDefault="00EB3DA5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8643" w14:textId="77777777" w:rsidR="00EB3DA5" w:rsidRDefault="00EB3DA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928E" w14:textId="77777777" w:rsidR="00EB3DA5" w:rsidRDefault="00EB3DA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1FBC" w14:textId="77777777" w:rsidR="00EB3DA5" w:rsidRDefault="00EB3DA5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5A73" w14:textId="77777777" w:rsidR="00EB3DA5" w:rsidRPr="00AA6001" w:rsidRDefault="00EB3DA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97A9" w14:textId="77777777" w:rsidR="00EB3DA5" w:rsidRDefault="00EB3DA5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7D833E7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709C09E2" w14:textId="77777777" w:rsidR="00EB3DA5" w:rsidRDefault="00EB3DA5" w:rsidP="005B00A7">
      <w:pPr>
        <w:pStyle w:val="Heading1"/>
        <w:spacing w:line="360" w:lineRule="auto"/>
      </w:pPr>
      <w:r>
        <w:t>LINIA 218</w:t>
      </w:r>
    </w:p>
    <w:p w14:paraId="2D341B37" w14:textId="77777777" w:rsidR="00EB3DA5" w:rsidRDefault="00EB3DA5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B3DA5" w14:paraId="18EFF72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4C70D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0ECC" w14:textId="77777777" w:rsidR="00EB3DA5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701E" w14:textId="77777777" w:rsidR="00EB3DA5" w:rsidRPr="00CF787F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F7BB" w14:textId="77777777" w:rsidR="00EB3DA5" w:rsidRDefault="00EB3DA5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90E89B0" w14:textId="77777777" w:rsidR="00EB3DA5" w:rsidRDefault="00EB3DA5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0D16" w14:textId="77777777" w:rsidR="00EB3DA5" w:rsidRPr="00465A98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1B93F144" w14:textId="77777777" w:rsidR="00EB3DA5" w:rsidRPr="00465A98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833D" w14:textId="77777777" w:rsidR="00EB3DA5" w:rsidRPr="00CF787F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8438" w14:textId="77777777" w:rsidR="00EB3DA5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0FA4" w14:textId="77777777" w:rsidR="00EB3DA5" w:rsidRPr="00984D71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E25E" w14:textId="77777777" w:rsidR="00EB3DA5" w:rsidRDefault="00EB3DA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:rsidRPr="00A8307A" w14:paraId="0BD45E75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A810B" w14:textId="77777777" w:rsidR="00EB3DA5" w:rsidRPr="00A75A00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5AF6" w14:textId="77777777" w:rsidR="00EB3DA5" w:rsidRPr="00A8307A" w:rsidRDefault="00EB3DA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F72A6" w14:textId="77777777" w:rsidR="00EB3DA5" w:rsidRPr="00A8307A" w:rsidRDefault="00EB3DA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17A2" w14:textId="77777777" w:rsidR="00EB3DA5" w:rsidRPr="00A8307A" w:rsidRDefault="00EB3DA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59D66B6" w14:textId="77777777" w:rsidR="00EB3DA5" w:rsidRPr="00A8307A" w:rsidRDefault="00EB3DA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2B2F" w14:textId="77777777" w:rsidR="00EB3DA5" w:rsidRDefault="00EB3DA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63D78675" w14:textId="77777777" w:rsidR="00EB3DA5" w:rsidRPr="00664FA3" w:rsidRDefault="00EB3DA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3548" w14:textId="77777777" w:rsidR="00EB3DA5" w:rsidRPr="00A8307A" w:rsidRDefault="00EB3DA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F1E1" w14:textId="77777777" w:rsidR="00EB3DA5" w:rsidRPr="00A8307A" w:rsidRDefault="00EB3DA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4610" w14:textId="77777777" w:rsidR="00EB3DA5" w:rsidRPr="00A8307A" w:rsidRDefault="00EB3DA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C16F" w14:textId="77777777" w:rsidR="00EB3DA5" w:rsidRPr="00A8307A" w:rsidRDefault="00EB3DA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678F33" w14:textId="77777777" w:rsidR="00EB3DA5" w:rsidRDefault="00EB3DA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CED6321" w14:textId="77777777" w:rsidR="00EB3DA5" w:rsidRDefault="00EB3DA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A00CD64" w14:textId="77777777" w:rsidR="00EB3DA5" w:rsidRPr="00664FA3" w:rsidRDefault="00EB3DA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EB3DA5" w:rsidRPr="00A8307A" w14:paraId="4F13FEE6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85BFC" w14:textId="77777777" w:rsidR="00EB3DA5" w:rsidRPr="00A75A00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B634" w14:textId="77777777" w:rsidR="00EB3DA5" w:rsidRPr="00A8307A" w:rsidRDefault="00EB3DA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B2D8" w14:textId="77777777" w:rsidR="00EB3DA5" w:rsidRPr="00A8307A" w:rsidRDefault="00EB3DA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ED07" w14:textId="77777777" w:rsidR="00EB3DA5" w:rsidRPr="00A8307A" w:rsidRDefault="00EB3DA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9F1CFE2" w14:textId="77777777" w:rsidR="00EB3DA5" w:rsidRPr="00A8307A" w:rsidRDefault="00EB3DA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0B645" w14:textId="77777777" w:rsidR="00EB3DA5" w:rsidRPr="00664FA3" w:rsidRDefault="00EB3DA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281D4322" w14:textId="77777777" w:rsidR="00EB3DA5" w:rsidRPr="00664FA3" w:rsidRDefault="00EB3DA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4449" w14:textId="77777777" w:rsidR="00EB3DA5" w:rsidRPr="00A8307A" w:rsidRDefault="00EB3DA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66F2" w14:textId="77777777" w:rsidR="00EB3DA5" w:rsidRPr="00A8307A" w:rsidRDefault="00EB3DA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1983" w14:textId="77777777" w:rsidR="00EB3DA5" w:rsidRPr="00A8307A" w:rsidRDefault="00EB3DA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6C47" w14:textId="77777777" w:rsidR="00EB3DA5" w:rsidRPr="00A8307A" w:rsidRDefault="00EB3DA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30AC08" w14:textId="77777777" w:rsidR="00EB3DA5" w:rsidRPr="00A8307A" w:rsidRDefault="00EB3DA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3449500" w14:textId="77777777" w:rsidR="00EB3DA5" w:rsidRPr="00A8307A" w:rsidRDefault="00EB3DA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914D3F4" w14:textId="77777777" w:rsidR="00EB3DA5" w:rsidRPr="00A8307A" w:rsidRDefault="00EB3DA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EB3DA5" w:rsidRPr="00A8307A" w14:paraId="397F3889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68D6E" w14:textId="77777777" w:rsidR="00EB3DA5" w:rsidRPr="00A75A00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8090" w14:textId="77777777" w:rsidR="00EB3DA5" w:rsidRPr="00A8307A" w:rsidRDefault="00EB3DA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F8B8" w14:textId="77777777" w:rsidR="00EB3DA5" w:rsidRPr="003F40D2" w:rsidRDefault="00EB3DA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6D9B" w14:textId="77777777" w:rsidR="00EB3DA5" w:rsidRPr="00A8307A" w:rsidRDefault="00EB3DA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94FA714" w14:textId="77777777" w:rsidR="00EB3DA5" w:rsidRPr="00A8307A" w:rsidRDefault="00EB3DA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86F5" w14:textId="77777777" w:rsidR="00EB3DA5" w:rsidRPr="00A8307A" w:rsidRDefault="00EB3DA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0C91" w14:textId="77777777" w:rsidR="00EB3DA5" w:rsidRPr="003F40D2" w:rsidRDefault="00EB3DA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ECEA" w14:textId="77777777" w:rsidR="00EB3DA5" w:rsidRPr="00A8307A" w:rsidRDefault="00EB3DA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CFD5" w14:textId="77777777" w:rsidR="00EB3DA5" w:rsidRPr="003F40D2" w:rsidRDefault="00EB3DA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FDEA" w14:textId="77777777" w:rsidR="00EB3DA5" w:rsidRPr="00A8307A" w:rsidRDefault="00EB3DA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7CC42F" w14:textId="77777777" w:rsidR="00EB3DA5" w:rsidRPr="00A8307A" w:rsidRDefault="00EB3DA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EB3DA5" w:rsidRPr="00A8307A" w14:paraId="48DA9A13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A41A" w14:textId="77777777" w:rsidR="00EB3DA5" w:rsidRPr="00A75A00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6C76" w14:textId="77777777" w:rsidR="00EB3DA5" w:rsidRPr="00A8307A" w:rsidRDefault="00EB3DA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9BDBD" w14:textId="77777777" w:rsidR="00EB3DA5" w:rsidRPr="003F40D2" w:rsidRDefault="00EB3DA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D175" w14:textId="77777777" w:rsidR="00EB3DA5" w:rsidRPr="00A8307A" w:rsidRDefault="00EB3DA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FF02828" w14:textId="77777777" w:rsidR="00EB3DA5" w:rsidRPr="00A8307A" w:rsidRDefault="00EB3DA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5847" w14:textId="77777777" w:rsidR="00EB3DA5" w:rsidRDefault="00EB3DA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E47C26" w14:textId="77777777" w:rsidR="00EB3DA5" w:rsidRPr="00A8307A" w:rsidRDefault="00EB3DA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AE45" w14:textId="77777777" w:rsidR="00EB3DA5" w:rsidRPr="003F40D2" w:rsidRDefault="00EB3DA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7FA2" w14:textId="77777777" w:rsidR="00EB3DA5" w:rsidRPr="00A8307A" w:rsidRDefault="00EB3DA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395A" w14:textId="77777777" w:rsidR="00EB3DA5" w:rsidRPr="003F40D2" w:rsidRDefault="00EB3DA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00D1" w14:textId="77777777" w:rsidR="00EB3DA5" w:rsidRPr="00A8307A" w:rsidRDefault="00EB3DA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AF4AEE" w14:textId="77777777" w:rsidR="00EB3DA5" w:rsidRPr="00A8307A" w:rsidRDefault="00EB3DA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EB3DA5" w:rsidRPr="00A8307A" w14:paraId="13FAAA0A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5B06F" w14:textId="77777777" w:rsidR="00EB3DA5" w:rsidRPr="00A75A00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4A85" w14:textId="77777777" w:rsidR="00EB3DA5" w:rsidRPr="00A8307A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B300" w14:textId="77777777" w:rsidR="00EB3DA5" w:rsidRPr="00732832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C2F2" w14:textId="77777777" w:rsidR="00EB3DA5" w:rsidRPr="00A8307A" w:rsidRDefault="00EB3DA5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14B7D61" w14:textId="77777777" w:rsidR="00EB3DA5" w:rsidRPr="00A8307A" w:rsidRDefault="00EB3DA5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C650" w14:textId="77777777" w:rsidR="00EB3DA5" w:rsidRPr="00A8307A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96E5" w14:textId="77777777" w:rsidR="00EB3DA5" w:rsidRPr="007B4F6A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B2FF" w14:textId="77777777" w:rsidR="00EB3DA5" w:rsidRPr="00A8307A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B861" w14:textId="77777777" w:rsidR="00EB3DA5" w:rsidRPr="00732832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2F9C" w14:textId="77777777" w:rsidR="00EB3DA5" w:rsidRDefault="00EB3DA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3E73B9" w14:textId="77777777" w:rsidR="00EB3DA5" w:rsidRDefault="00EB3DA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CEA6A62" w14:textId="77777777" w:rsidR="00EB3DA5" w:rsidRDefault="00EB3DA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FFF3D6" w14:textId="77777777" w:rsidR="00EB3DA5" w:rsidRDefault="00EB3DA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13A4875" w14:textId="77777777" w:rsidR="00EB3DA5" w:rsidRPr="00A8307A" w:rsidRDefault="00EB3DA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EB3DA5" w:rsidRPr="00A8307A" w14:paraId="02434A14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A0CF0" w14:textId="77777777" w:rsidR="00EB3DA5" w:rsidRPr="00A75A00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1BB8" w14:textId="77777777" w:rsidR="00EB3DA5" w:rsidRPr="00A8307A" w:rsidRDefault="00EB3DA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73518" w14:textId="77777777" w:rsidR="00EB3DA5" w:rsidRPr="00B26991" w:rsidRDefault="00EB3DA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C85A0" w14:textId="77777777" w:rsidR="00EB3DA5" w:rsidRPr="00A8307A" w:rsidRDefault="00EB3DA5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AAF35E6" w14:textId="77777777" w:rsidR="00EB3DA5" w:rsidRPr="00A8307A" w:rsidRDefault="00EB3DA5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8C2E" w14:textId="77777777" w:rsidR="00EB3DA5" w:rsidRPr="00A8307A" w:rsidRDefault="00EB3DA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691A" w14:textId="77777777" w:rsidR="00EB3DA5" w:rsidRPr="00B26991" w:rsidRDefault="00EB3DA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BA3F" w14:textId="77777777" w:rsidR="00EB3DA5" w:rsidRPr="00A8307A" w:rsidRDefault="00EB3DA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FEBE" w14:textId="77777777" w:rsidR="00EB3DA5" w:rsidRPr="00B26991" w:rsidRDefault="00EB3DA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A288" w14:textId="77777777" w:rsidR="00EB3DA5" w:rsidRPr="00A8307A" w:rsidRDefault="00EB3DA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9AF747" w14:textId="77777777" w:rsidR="00EB3DA5" w:rsidRDefault="00EB3DA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250D174A" w14:textId="77777777" w:rsidR="00EB3DA5" w:rsidRPr="00A8307A" w:rsidRDefault="00EB3DA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B3DA5" w:rsidRPr="00A8307A" w14:paraId="74ABD469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D8CB9" w14:textId="77777777" w:rsidR="00EB3DA5" w:rsidRPr="00A75A00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7C88" w14:textId="77777777" w:rsidR="00EB3DA5" w:rsidRPr="00A8307A" w:rsidRDefault="00EB3DA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70C1" w14:textId="77777777" w:rsidR="00EB3DA5" w:rsidRPr="00B26991" w:rsidRDefault="00EB3DA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85FD" w14:textId="77777777" w:rsidR="00EB3DA5" w:rsidRPr="00A8307A" w:rsidRDefault="00EB3DA5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07A3" w14:textId="77777777" w:rsidR="00EB3DA5" w:rsidRDefault="00EB3DA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40AD20E" w14:textId="77777777" w:rsidR="00EB3DA5" w:rsidRDefault="00EB3DA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E2934C2" w14:textId="77777777" w:rsidR="00EB3DA5" w:rsidRPr="00A8307A" w:rsidRDefault="00EB3DA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CFDE" w14:textId="77777777" w:rsidR="00EB3DA5" w:rsidRDefault="00EB3DA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45E0" w14:textId="77777777" w:rsidR="00EB3DA5" w:rsidRPr="00A8307A" w:rsidRDefault="00EB3DA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6E22" w14:textId="77777777" w:rsidR="00EB3DA5" w:rsidRPr="00B26991" w:rsidRDefault="00EB3DA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B3F8" w14:textId="77777777" w:rsidR="00EB3DA5" w:rsidRDefault="00EB3DA5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44D2EB9D" w14:textId="77777777" w:rsidR="00EB3DA5" w:rsidRDefault="00EB3DA5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6AA5C60D" w14:textId="77777777" w:rsidR="00EB3DA5" w:rsidRPr="00A8307A" w:rsidRDefault="00EB3DA5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B3DA5" w:rsidRPr="00A8307A" w14:paraId="7BB58B6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0AB5D" w14:textId="77777777" w:rsidR="00EB3DA5" w:rsidRPr="00A75A00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0C4A" w14:textId="77777777" w:rsidR="00EB3DA5" w:rsidRPr="00A8307A" w:rsidRDefault="00EB3DA5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5650" w14:textId="77777777" w:rsidR="00EB3DA5" w:rsidRPr="00B26991" w:rsidRDefault="00EB3DA5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1653" w14:textId="77777777" w:rsidR="00EB3DA5" w:rsidRPr="00A8307A" w:rsidRDefault="00EB3DA5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5122" w14:textId="77777777" w:rsidR="00EB3DA5" w:rsidRDefault="00EB3DA5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DE15D3E" w14:textId="77777777" w:rsidR="00EB3DA5" w:rsidRDefault="00EB3DA5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9C2EFD6" w14:textId="77777777" w:rsidR="00EB3DA5" w:rsidRPr="00A8307A" w:rsidRDefault="00EB3DA5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B631" w14:textId="77777777" w:rsidR="00EB3DA5" w:rsidRDefault="00EB3DA5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3A49" w14:textId="77777777" w:rsidR="00EB3DA5" w:rsidRPr="00A8307A" w:rsidRDefault="00EB3DA5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DD1C" w14:textId="77777777" w:rsidR="00EB3DA5" w:rsidRPr="00B26991" w:rsidRDefault="00EB3DA5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45CD" w14:textId="77777777" w:rsidR="00EB3DA5" w:rsidRDefault="00EB3DA5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486A004" w14:textId="77777777" w:rsidR="00EB3DA5" w:rsidRPr="00A8307A" w:rsidRDefault="00EB3DA5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EB3DA5" w:rsidRPr="00A8307A" w14:paraId="5C72CE0B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2A37E" w14:textId="77777777" w:rsidR="00EB3DA5" w:rsidRPr="00A75A00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2351" w14:textId="77777777" w:rsidR="00EB3DA5" w:rsidRPr="00A8307A" w:rsidRDefault="00EB3DA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AEB9" w14:textId="77777777" w:rsidR="00EB3DA5" w:rsidRPr="00B26991" w:rsidRDefault="00EB3DA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AFF1" w14:textId="77777777" w:rsidR="00EB3DA5" w:rsidRPr="00A8307A" w:rsidRDefault="00EB3DA5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AE5B" w14:textId="77777777" w:rsidR="00EB3DA5" w:rsidRDefault="00EB3DA5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B200" w14:textId="77777777" w:rsidR="00EB3DA5" w:rsidRDefault="00EB3DA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74C8" w14:textId="77777777" w:rsidR="00EB3DA5" w:rsidRPr="00A8307A" w:rsidRDefault="00EB3DA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DAC5" w14:textId="77777777" w:rsidR="00EB3DA5" w:rsidRPr="00B26991" w:rsidRDefault="00EB3DA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A7A8" w14:textId="77777777" w:rsidR="00EB3DA5" w:rsidRDefault="00EB3DA5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B3DA5" w:rsidRPr="00A8307A" w14:paraId="570E8B95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75922" w14:textId="77777777" w:rsidR="00EB3DA5" w:rsidRPr="00A75A00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3EBA" w14:textId="77777777" w:rsidR="00EB3DA5" w:rsidRPr="00A8307A" w:rsidRDefault="00EB3DA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2317" w14:textId="77777777" w:rsidR="00EB3DA5" w:rsidRPr="000D3BBC" w:rsidRDefault="00EB3DA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0E1B4" w14:textId="77777777" w:rsidR="00EB3DA5" w:rsidRPr="00A8307A" w:rsidRDefault="00EB3DA5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8F80A6" w14:textId="77777777" w:rsidR="00EB3DA5" w:rsidRPr="00A8307A" w:rsidRDefault="00EB3DA5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1402" w14:textId="77777777" w:rsidR="00EB3DA5" w:rsidRDefault="00EB3DA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D750F1" w14:textId="77777777" w:rsidR="00EB3DA5" w:rsidRPr="00A8307A" w:rsidRDefault="00EB3DA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8FA94" w14:textId="77777777" w:rsidR="00EB3DA5" w:rsidRPr="000D3BBC" w:rsidRDefault="00EB3DA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CF1D" w14:textId="77777777" w:rsidR="00EB3DA5" w:rsidRPr="00A8307A" w:rsidRDefault="00EB3DA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7316" w14:textId="77777777" w:rsidR="00EB3DA5" w:rsidRPr="000D3BBC" w:rsidRDefault="00EB3DA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EDE1" w14:textId="77777777" w:rsidR="00EB3DA5" w:rsidRPr="00A8307A" w:rsidRDefault="00EB3DA5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FCB73F" w14:textId="77777777" w:rsidR="00EB3DA5" w:rsidRPr="00A8307A" w:rsidRDefault="00EB3DA5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B3DA5" w:rsidRPr="00A8307A" w14:paraId="7F225D3F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DA699" w14:textId="77777777" w:rsidR="00EB3DA5" w:rsidRPr="00A75A00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39C2" w14:textId="77777777" w:rsidR="00EB3DA5" w:rsidRPr="00A8307A" w:rsidRDefault="00EB3DA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C32F" w14:textId="77777777" w:rsidR="00EB3DA5" w:rsidRPr="009658E6" w:rsidRDefault="00EB3DA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B7B7" w14:textId="77777777" w:rsidR="00EB3DA5" w:rsidRPr="00A8307A" w:rsidRDefault="00EB3DA5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35D8EB" w14:textId="77777777" w:rsidR="00EB3DA5" w:rsidRPr="00A8307A" w:rsidRDefault="00EB3DA5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AFB9" w14:textId="77777777" w:rsidR="00EB3DA5" w:rsidRPr="00A8307A" w:rsidRDefault="00EB3DA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2BE5" w14:textId="77777777" w:rsidR="00EB3DA5" w:rsidRPr="009658E6" w:rsidRDefault="00EB3DA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A1F2" w14:textId="77777777" w:rsidR="00EB3DA5" w:rsidRPr="00A8307A" w:rsidRDefault="00EB3DA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8BC5" w14:textId="77777777" w:rsidR="00EB3DA5" w:rsidRPr="009658E6" w:rsidRDefault="00EB3DA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E0A7" w14:textId="77777777" w:rsidR="00EB3DA5" w:rsidRPr="00A8307A" w:rsidRDefault="00EB3DA5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5B4993" w14:textId="77777777" w:rsidR="00EB3DA5" w:rsidRPr="00A8307A" w:rsidRDefault="00EB3DA5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B3DA5" w:rsidRPr="00A8307A" w14:paraId="3D1BD40D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039B6" w14:textId="77777777" w:rsidR="00EB3DA5" w:rsidRPr="00A75A00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F6D3" w14:textId="77777777" w:rsidR="00EB3DA5" w:rsidRPr="00A8307A" w:rsidRDefault="00EB3DA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D238" w14:textId="77777777" w:rsidR="00EB3DA5" w:rsidRPr="00472E19" w:rsidRDefault="00EB3DA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98D1" w14:textId="77777777" w:rsidR="00EB3DA5" w:rsidRPr="00A8307A" w:rsidRDefault="00EB3DA5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617680A" w14:textId="77777777" w:rsidR="00EB3DA5" w:rsidRPr="00A8307A" w:rsidRDefault="00EB3DA5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0080" w14:textId="77777777" w:rsidR="00EB3DA5" w:rsidRPr="00A8307A" w:rsidRDefault="00EB3DA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2988" w14:textId="77777777" w:rsidR="00EB3DA5" w:rsidRPr="00472E19" w:rsidRDefault="00EB3DA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2A24" w14:textId="77777777" w:rsidR="00EB3DA5" w:rsidRPr="00A8307A" w:rsidRDefault="00EB3DA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517D" w14:textId="77777777" w:rsidR="00EB3DA5" w:rsidRPr="00472E19" w:rsidRDefault="00EB3DA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FAE8" w14:textId="77777777" w:rsidR="00EB3DA5" w:rsidRPr="00A8307A" w:rsidRDefault="00EB3DA5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367B0F" w14:textId="77777777" w:rsidR="00EB3DA5" w:rsidRPr="00A8307A" w:rsidRDefault="00EB3DA5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B3DA5" w:rsidRPr="00A8307A" w14:paraId="4D50CE9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2DC3F" w14:textId="77777777" w:rsidR="00EB3DA5" w:rsidRPr="00A75A00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861CF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2507" w14:textId="77777777" w:rsidR="00EB3DA5" w:rsidRPr="00530A8D" w:rsidRDefault="00EB3DA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6DC9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6BA959C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3021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2D25" w14:textId="77777777" w:rsidR="00EB3DA5" w:rsidRPr="00530A8D" w:rsidRDefault="00EB3DA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9F09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F7C2" w14:textId="77777777" w:rsidR="00EB3DA5" w:rsidRPr="00530A8D" w:rsidRDefault="00EB3DA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9F00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E78E75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B3DA5" w:rsidRPr="00A8307A" w14:paraId="05257177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301AD" w14:textId="77777777" w:rsidR="00EB3DA5" w:rsidRPr="00A75A00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1CDE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5461" w14:textId="77777777" w:rsidR="00EB3DA5" w:rsidRPr="00530A8D" w:rsidRDefault="00EB3DA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DE02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502EB97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B2CE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7675" w14:textId="77777777" w:rsidR="00EB3DA5" w:rsidRPr="00530A8D" w:rsidRDefault="00EB3DA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3660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F2D8" w14:textId="77777777" w:rsidR="00EB3DA5" w:rsidRPr="00530A8D" w:rsidRDefault="00EB3DA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0683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32925A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B3DA5" w:rsidRPr="00A8307A" w14:paraId="3EA20713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EA598" w14:textId="77777777" w:rsidR="00EB3DA5" w:rsidRPr="00A75A00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7701" w14:textId="77777777" w:rsidR="00EB3DA5" w:rsidRDefault="00EB3DA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031969D0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FB33" w14:textId="77777777" w:rsidR="00EB3DA5" w:rsidRPr="00530A8D" w:rsidRDefault="00EB3DA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9492" w14:textId="77777777" w:rsidR="00EB3DA5" w:rsidRDefault="00EB3DA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97962A0" w14:textId="77777777" w:rsidR="00EB3DA5" w:rsidRDefault="00EB3DA5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50C966AD" w14:textId="77777777" w:rsidR="00EB3DA5" w:rsidRPr="00A8307A" w:rsidRDefault="00EB3DA5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E2FF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3CE8" w14:textId="77777777" w:rsidR="00EB3DA5" w:rsidRDefault="00EB3DA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7C2E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B9C4" w14:textId="77777777" w:rsidR="00EB3DA5" w:rsidRPr="00530A8D" w:rsidRDefault="00EB3DA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971DE" w14:textId="77777777" w:rsidR="00EB3DA5" w:rsidRPr="00A8307A" w:rsidRDefault="00EB3DA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76C4B92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62AEF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F428" w14:textId="77777777" w:rsidR="00EB3DA5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7A80" w14:textId="77777777" w:rsidR="00EB3DA5" w:rsidRPr="00CF787F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3D6A" w14:textId="77777777" w:rsidR="00EB3DA5" w:rsidRDefault="00EB3DA5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B40FF32" w14:textId="77777777" w:rsidR="00EB3DA5" w:rsidRDefault="00EB3DA5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178B0C64" w14:textId="77777777" w:rsidR="00EB3DA5" w:rsidRDefault="00EB3DA5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0908" w14:textId="77777777" w:rsidR="00EB3DA5" w:rsidRDefault="00EB3DA5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27D2544B" w14:textId="77777777" w:rsidR="00EB3DA5" w:rsidRPr="00465A98" w:rsidRDefault="00EB3DA5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99A9" w14:textId="77777777" w:rsidR="00EB3DA5" w:rsidRPr="00CF787F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CF1F" w14:textId="77777777" w:rsidR="00EB3DA5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B33A" w14:textId="77777777" w:rsidR="00EB3DA5" w:rsidRPr="00984D71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7F2E" w14:textId="77777777" w:rsidR="00EB3DA5" w:rsidRDefault="00EB3DA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80C9A5" w14:textId="77777777" w:rsidR="00EB3DA5" w:rsidRDefault="00EB3DA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EB3DA5" w14:paraId="2E8C784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CA75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DAD3" w14:textId="77777777" w:rsidR="00EB3DA5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8EEC" w14:textId="77777777" w:rsidR="00EB3DA5" w:rsidRPr="00CF787F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A509" w14:textId="77777777" w:rsidR="00EB3DA5" w:rsidRDefault="00EB3DA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2F03809" w14:textId="77777777" w:rsidR="00EB3DA5" w:rsidRDefault="00EB3DA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04A2B586" w14:textId="77777777" w:rsidR="00EB3DA5" w:rsidRDefault="00EB3DA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79B8" w14:textId="77777777" w:rsidR="00EB3DA5" w:rsidRPr="00465A98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6FD9" w14:textId="77777777" w:rsidR="00EB3DA5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8FCE" w14:textId="77777777" w:rsidR="00EB3DA5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9F9D" w14:textId="77777777" w:rsidR="00EB3DA5" w:rsidRPr="00984D71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1257" w14:textId="77777777" w:rsidR="00EB3DA5" w:rsidRDefault="00EB3DA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EB3DA5" w14:paraId="20341D0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4D55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9F87" w14:textId="77777777" w:rsidR="00EB3DA5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5F9BDC3A" w14:textId="77777777" w:rsidR="00EB3DA5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8345" w14:textId="77777777" w:rsidR="00EB3DA5" w:rsidRPr="00CF787F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E4FA" w14:textId="77777777" w:rsidR="00EB3DA5" w:rsidRDefault="00EB3DA5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B712EDA" w14:textId="77777777" w:rsidR="00EB3DA5" w:rsidRDefault="00EB3DA5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001F278F" w14:textId="77777777" w:rsidR="00EB3DA5" w:rsidRDefault="00EB3DA5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3B91" w14:textId="77777777" w:rsidR="00EB3DA5" w:rsidRPr="00465A98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005F" w14:textId="77777777" w:rsidR="00EB3DA5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0471" w14:textId="77777777" w:rsidR="00EB3DA5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4B47" w14:textId="77777777" w:rsidR="00EB3DA5" w:rsidRPr="00984D71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AFBE" w14:textId="77777777" w:rsidR="00EB3DA5" w:rsidRDefault="00EB3DA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EAFFAC4" w14:textId="77777777" w:rsidR="00EB3DA5" w:rsidRDefault="00EB3DA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EB3DA5" w14:paraId="47F3AAC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57A2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9D45" w14:textId="77777777" w:rsidR="00EB3DA5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3B7A" w14:textId="77777777" w:rsidR="00EB3DA5" w:rsidRPr="00CF787F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A83E" w14:textId="77777777" w:rsidR="00EB3DA5" w:rsidRDefault="00EB3DA5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1FEFBBD" w14:textId="77777777" w:rsidR="00EB3DA5" w:rsidRDefault="00EB3DA5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3163" w14:textId="77777777" w:rsidR="00EB3DA5" w:rsidRPr="00465A98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A35B" w14:textId="77777777" w:rsidR="00EB3DA5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AA02" w14:textId="77777777" w:rsidR="00EB3DA5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E14C" w14:textId="77777777" w:rsidR="00EB3DA5" w:rsidRPr="00984D71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00E5" w14:textId="77777777" w:rsidR="00EB3DA5" w:rsidRDefault="00EB3DA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971454" w14:textId="77777777" w:rsidR="00EB3DA5" w:rsidRDefault="00EB3DA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EB3DA5" w14:paraId="467FAF4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E948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46551" w14:textId="77777777" w:rsidR="00EB3DA5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BF6C" w14:textId="77777777" w:rsidR="00EB3DA5" w:rsidRPr="00CF787F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7AC2" w14:textId="77777777" w:rsidR="00EB3DA5" w:rsidRDefault="00EB3DA5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0254D39" w14:textId="77777777" w:rsidR="00EB3DA5" w:rsidRDefault="00EB3DA5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815C" w14:textId="77777777" w:rsidR="00EB3DA5" w:rsidRPr="00465A98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97CA" w14:textId="77777777" w:rsidR="00EB3DA5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F367" w14:textId="77777777" w:rsidR="00EB3DA5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9A26" w14:textId="77777777" w:rsidR="00EB3DA5" w:rsidRPr="00984D71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7494" w14:textId="77777777" w:rsidR="00EB3DA5" w:rsidRDefault="00EB3DA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EF2444" w14:textId="77777777" w:rsidR="00EB3DA5" w:rsidRDefault="00EB3DA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4E4EF7A7" w14:textId="77777777" w:rsidR="00EB3DA5" w:rsidRDefault="00EB3DA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EB3DA5" w14:paraId="1017CD4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490C3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4B61" w14:textId="77777777" w:rsidR="00EB3DA5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5172871A" w14:textId="77777777" w:rsidR="00EB3DA5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D97F" w14:textId="77777777" w:rsidR="00EB3DA5" w:rsidRPr="00CF787F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A9F1" w14:textId="77777777" w:rsidR="00EB3DA5" w:rsidRDefault="00EB3DA5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F353CFE" w14:textId="77777777" w:rsidR="00EB3DA5" w:rsidRDefault="00EB3DA5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D031" w14:textId="77777777" w:rsidR="00EB3DA5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9B33" w14:textId="77777777" w:rsidR="00EB3DA5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E498" w14:textId="77777777" w:rsidR="00EB3DA5" w:rsidRDefault="00EB3DA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78BB" w14:textId="77777777" w:rsidR="00EB3DA5" w:rsidRPr="00984D71" w:rsidRDefault="00EB3DA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6BC8" w14:textId="77777777" w:rsidR="00EB3DA5" w:rsidRDefault="00EB3DA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7BEE68F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96D3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2207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264F" w14:textId="77777777" w:rsidR="00EB3DA5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6E47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92981DD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06F4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884B" w14:textId="77777777" w:rsidR="00EB3DA5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944A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BC11" w14:textId="77777777" w:rsidR="00EB3DA5" w:rsidRPr="00984D71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A247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667049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EB3DA5" w14:paraId="29D423D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0B1A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949F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9019" w14:textId="77777777" w:rsidR="00EB3DA5" w:rsidRPr="00CF787F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DDFC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B72CA4A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4622" w14:textId="77777777" w:rsidR="00EB3DA5" w:rsidRPr="00465A98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0DA6A9C" w14:textId="77777777" w:rsidR="00EB3DA5" w:rsidRPr="00465A98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97A6" w14:textId="77777777" w:rsidR="00EB3DA5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7EE3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C487" w14:textId="77777777" w:rsidR="00EB3DA5" w:rsidRPr="00984D71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1E67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41011B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EB3DA5" w14:paraId="2F8E628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D132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3934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250B4D5E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E1F2" w14:textId="77777777" w:rsidR="00EB3DA5" w:rsidRPr="00CF787F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CFBD" w14:textId="77777777" w:rsidR="00EB3DA5" w:rsidRDefault="00EB3DA5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067162CD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FD7B" w14:textId="77777777" w:rsidR="00EB3DA5" w:rsidRPr="00465A98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3B90" w14:textId="77777777" w:rsidR="00EB3DA5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E205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CA6F" w14:textId="77777777" w:rsidR="00EB3DA5" w:rsidRPr="00984D71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DE63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0FC9FD6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3B9A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32E7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84FB" w14:textId="77777777" w:rsidR="00EB3DA5" w:rsidRPr="00CF787F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92D0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F255" w14:textId="77777777" w:rsidR="00EB3DA5" w:rsidRPr="00465A98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6645" w14:textId="77777777" w:rsidR="00EB3DA5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322B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71F1" w14:textId="77777777" w:rsidR="00EB3DA5" w:rsidRPr="00984D71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E79E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8873A9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EB3DA5" w14:paraId="0DA65FE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23B1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12A5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1983" w14:textId="77777777" w:rsidR="00EB3DA5" w:rsidRPr="00CF787F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7AB3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08330324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34F3" w14:textId="77777777" w:rsidR="00EB3DA5" w:rsidRPr="00465A98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75822F1" w14:textId="77777777" w:rsidR="00EB3DA5" w:rsidRPr="00465A98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817F" w14:textId="77777777" w:rsidR="00EB3DA5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A80C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B611" w14:textId="77777777" w:rsidR="00EB3DA5" w:rsidRPr="00984D71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7EA0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8F686F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EB3DA5" w14:paraId="0FAE92A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6127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FF44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58DDB555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71B8" w14:textId="77777777" w:rsidR="00EB3DA5" w:rsidRPr="00CF787F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72A4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26A7CC68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E59688F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E0F6" w14:textId="77777777" w:rsidR="00EB3DA5" w:rsidRPr="00465A98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FAE2" w14:textId="77777777" w:rsidR="00EB3DA5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8ED0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8BD0" w14:textId="77777777" w:rsidR="00EB3DA5" w:rsidRPr="00984D71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AAFD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2A1C333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522E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75D2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BB39" w14:textId="77777777" w:rsidR="00EB3DA5" w:rsidRPr="00CF787F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73EB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95BBBBC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126F" w14:textId="77777777" w:rsidR="00EB3DA5" w:rsidRPr="00465A98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7B55FED1" w14:textId="77777777" w:rsidR="00EB3DA5" w:rsidRPr="00465A98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979B" w14:textId="77777777" w:rsidR="00EB3DA5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DC90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768D" w14:textId="77777777" w:rsidR="00EB3DA5" w:rsidRPr="00984D71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CAD4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ECE50E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EB3DA5" w14:paraId="4E66587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7264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1CA6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0097" w14:textId="77777777" w:rsidR="00EB3DA5" w:rsidRPr="00CF787F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9D76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D5E9467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19C5" w14:textId="77777777" w:rsidR="00EB3DA5" w:rsidRPr="00465A98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790E" w14:textId="77777777" w:rsidR="00EB3DA5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C36F" w14:textId="77777777" w:rsidR="00EB3DA5" w:rsidRDefault="00EB3DA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5FC0" w14:textId="77777777" w:rsidR="00EB3DA5" w:rsidRPr="00984D71" w:rsidRDefault="00EB3DA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2E35" w14:textId="77777777" w:rsidR="00EB3DA5" w:rsidRDefault="00EB3DA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EB3DA5" w14:paraId="5CD3B40C" w14:textId="77777777" w:rsidTr="00684F2B">
        <w:trPr>
          <w:cantSplit/>
          <w:trHeight w:val="1015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D4D7C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6FFA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7E3EB32B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614C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D7102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38452FBF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514579F1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7163FE4C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>Vinga - Șag și</w:t>
            </w:r>
          </w:p>
          <w:p w14:paraId="241F8B18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6927D755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B9E3" w14:textId="77777777" w:rsidR="00EB3DA5" w:rsidRPr="00465A98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036C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046C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9A4B" w14:textId="77777777" w:rsidR="00EB3DA5" w:rsidRPr="00984D71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2124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1EA1927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 în trepte.</w:t>
            </w:r>
          </w:p>
        </w:tc>
      </w:tr>
      <w:tr w:rsidR="00EB3DA5" w14:paraId="40007FAE" w14:textId="77777777">
        <w:trPr>
          <w:cantSplit/>
          <w:trHeight w:val="796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F2A1E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A11C" w14:textId="77777777" w:rsidR="00EB3DA5" w:rsidRDefault="00EB3DA5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  <w:p w14:paraId="76046B56" w14:textId="77777777" w:rsidR="00EB3DA5" w:rsidRDefault="00EB3DA5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BCFA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8AAE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F01B" w14:textId="77777777" w:rsidR="00EB3DA5" w:rsidRPr="00465A98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0CCE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0223C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4B1D" w14:textId="77777777" w:rsidR="00EB3DA5" w:rsidRPr="00984D71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5FEA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6B07F7B6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F10B9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733C" w14:textId="77777777" w:rsidR="00EB3DA5" w:rsidRDefault="00EB3DA5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792C" w14:textId="77777777" w:rsidR="00EB3DA5" w:rsidRDefault="00EB3DA5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658D" w14:textId="77777777" w:rsidR="00EB3DA5" w:rsidRDefault="00EB3DA5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6E43A085" w14:textId="77777777" w:rsidR="00EB3DA5" w:rsidRDefault="00EB3DA5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0767" w14:textId="77777777" w:rsidR="00EB3DA5" w:rsidRDefault="00EB3DA5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892C246" w14:textId="77777777" w:rsidR="00EB3DA5" w:rsidRPr="00465A98" w:rsidRDefault="00EB3DA5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D8AF" w14:textId="77777777" w:rsidR="00EB3DA5" w:rsidRDefault="00EB3DA5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CA8EF" w14:textId="77777777" w:rsidR="00EB3DA5" w:rsidRDefault="00EB3DA5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C04E" w14:textId="77777777" w:rsidR="00EB3DA5" w:rsidRPr="00984D71" w:rsidRDefault="00EB3DA5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31DF9" w14:textId="77777777" w:rsidR="00EB3DA5" w:rsidRDefault="00EB3DA5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717E53" w14:textId="77777777" w:rsidR="00EB3DA5" w:rsidRDefault="00EB3DA5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EB3DA5" w14:paraId="0EAD19A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6FED9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9CE1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399C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F4C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3DE0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74BF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89F8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CCFA" w14:textId="77777777" w:rsidR="00EB3DA5" w:rsidRPr="00984D71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8384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EB3DA5" w14:paraId="3915E77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CCB38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F0BE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9B36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5FEE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E3F0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23B0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E4F0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A867" w14:textId="77777777" w:rsidR="00EB3DA5" w:rsidRPr="00984D71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2965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EB3DA5" w14:paraId="454F1AD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D05DD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B604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A346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9CE1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4584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DABB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B027C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44FC" w14:textId="77777777" w:rsidR="00EB3DA5" w:rsidRPr="00984D71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4DCA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EB3DA5" w14:paraId="0025F6F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5AFDB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20CC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33D0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37625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7318637F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FB4C" w14:textId="77777777" w:rsidR="00EB3DA5" w:rsidRPr="00465A98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4555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6CCF5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AF3E" w14:textId="77777777" w:rsidR="00EB3DA5" w:rsidRPr="00984D71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A800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718A10C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0624F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3EDB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045E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5574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5EDF0BAB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F98BB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1035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85AA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9E62" w14:textId="77777777" w:rsidR="00EB3DA5" w:rsidRPr="00984D71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BDFD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D66915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EB3DA5" w14:paraId="30EAD1D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1E347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FDEC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2C7D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18484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0D56BE8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86B7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6AD1CF61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0E0D9F39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3BA1FF3C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7D1C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6C9E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D43E" w14:textId="77777777" w:rsidR="00EB3DA5" w:rsidRPr="00984D71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4F79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C4C5F2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EB3DA5" w14:paraId="5E60FC4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03756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7B41C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7628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2AA28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8B6A144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745D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D246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B401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50E0" w14:textId="77777777" w:rsidR="00EB3DA5" w:rsidRPr="00984D71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51EE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60E5E9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EB3DA5" w14:paraId="3E49E1E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BFBF3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7B48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6979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2B83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408114B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0F69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0C94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7703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817C" w14:textId="77777777" w:rsidR="00EB3DA5" w:rsidRPr="00984D71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5241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596A24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EB3DA5" w14:paraId="7C86DE4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B9024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8447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7168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85EA" w14:textId="77777777" w:rsidR="00EB3DA5" w:rsidRDefault="00EB3DA5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BCD2165" w14:textId="77777777" w:rsidR="00EB3DA5" w:rsidRDefault="00EB3DA5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1328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BBEC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3722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EA7E" w14:textId="77777777" w:rsidR="00EB3DA5" w:rsidRPr="00984D71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C721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3F1148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EB3DA5" w14:paraId="46D4E290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9616B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1ED0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DC58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DA16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5F947BA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53DB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D59F" w14:textId="77777777" w:rsidR="00EB3DA5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FF2A" w14:textId="77777777" w:rsidR="00EB3DA5" w:rsidRDefault="00EB3DA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D643" w14:textId="77777777" w:rsidR="00EB3DA5" w:rsidRPr="00984D71" w:rsidRDefault="00EB3DA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804F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C54AD6" w14:textId="77777777" w:rsidR="00EB3DA5" w:rsidRDefault="00EB3DA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EB3DA5" w14:paraId="204C594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47A96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FC93F" w14:textId="77777777" w:rsidR="00EB3DA5" w:rsidRDefault="00EB3DA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605D" w14:textId="77777777" w:rsidR="00EB3DA5" w:rsidRDefault="00EB3DA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879B" w14:textId="77777777" w:rsidR="00EB3DA5" w:rsidRDefault="00EB3DA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5C02B83" w14:textId="77777777" w:rsidR="00EB3DA5" w:rsidRDefault="00EB3DA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2825" w14:textId="77777777" w:rsidR="00EB3DA5" w:rsidRDefault="00EB3DA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C7F8" w14:textId="77777777" w:rsidR="00EB3DA5" w:rsidRDefault="00EB3DA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353C" w14:textId="77777777" w:rsidR="00EB3DA5" w:rsidRDefault="00EB3DA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EB3DA5" w:rsidRPr="00984D71" w:rsidRDefault="00EB3DA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1908" w14:textId="77777777" w:rsidR="00EB3DA5" w:rsidRDefault="00EB3DA5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A508B8" w14:textId="77777777" w:rsidR="00EB3DA5" w:rsidRDefault="00EB3DA5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EB3DA5" w14:paraId="05B4A858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8E75C" w14:textId="77777777" w:rsidR="00EB3DA5" w:rsidRDefault="00EB3DA5" w:rsidP="00A6131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789B" w14:textId="77777777" w:rsidR="00EB3DA5" w:rsidRDefault="00EB3DA5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B763" w14:textId="77777777" w:rsidR="00EB3DA5" w:rsidRDefault="00EB3DA5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2C28" w14:textId="77777777" w:rsidR="00EB3DA5" w:rsidRDefault="00EB3DA5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089B02F" w14:textId="77777777" w:rsidR="00EB3DA5" w:rsidRDefault="00EB3DA5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B0A7" w14:textId="77777777" w:rsidR="00EB3DA5" w:rsidRDefault="00EB3DA5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A546" w14:textId="77777777" w:rsidR="00EB3DA5" w:rsidRDefault="00EB3DA5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4786" w14:textId="77777777" w:rsidR="00EB3DA5" w:rsidRDefault="00EB3DA5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9208" w14:textId="77777777" w:rsidR="00EB3DA5" w:rsidRPr="00984D71" w:rsidRDefault="00EB3DA5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1925" w14:textId="77777777" w:rsidR="00EB3DA5" w:rsidRDefault="00EB3DA5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0A6AEC" w14:textId="77777777" w:rsidR="00EB3DA5" w:rsidRDefault="00EB3DA5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7EAAEBD1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42298340" w14:textId="77777777" w:rsidR="00EB3DA5" w:rsidRDefault="00EB3DA5" w:rsidP="0095691E">
      <w:pPr>
        <w:pStyle w:val="Heading1"/>
        <w:spacing w:line="360" w:lineRule="auto"/>
      </w:pPr>
      <w:r>
        <w:lastRenderedPageBreak/>
        <w:t>LINIA 300</w:t>
      </w:r>
    </w:p>
    <w:p w14:paraId="4D9D04CB" w14:textId="77777777" w:rsidR="00EB3DA5" w:rsidRDefault="00EB3DA5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EB3DA5" w14:paraId="6A885D3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B1B8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7AEBE" w14:textId="77777777" w:rsidR="00EB3DA5" w:rsidRDefault="00EB3DA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9321" w14:textId="77777777" w:rsidR="00EB3DA5" w:rsidRPr="00600D25" w:rsidRDefault="00EB3DA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263D" w14:textId="77777777" w:rsidR="00EB3DA5" w:rsidRDefault="00EB3DA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EBBD669" w14:textId="77777777" w:rsidR="00EB3DA5" w:rsidRDefault="00EB3DA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7BB2" w14:textId="77777777" w:rsidR="00EB3DA5" w:rsidRDefault="00EB3DA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37C1" w14:textId="77777777" w:rsidR="00EB3DA5" w:rsidRPr="00600D25" w:rsidRDefault="00EB3DA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A3A8" w14:textId="77777777" w:rsidR="00EB3DA5" w:rsidRDefault="00EB3DA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34E2" w14:textId="77777777" w:rsidR="00EB3DA5" w:rsidRPr="00600D25" w:rsidRDefault="00EB3DA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A80B4" w14:textId="77777777" w:rsidR="00EB3DA5" w:rsidRPr="00D344C9" w:rsidRDefault="00EB3DA5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2BF63F55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8EE2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1D89" w14:textId="77777777" w:rsidR="00EB3DA5" w:rsidRDefault="00EB3D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FBC4" w14:textId="77777777" w:rsidR="00EB3DA5" w:rsidRPr="00600D25" w:rsidRDefault="00EB3D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76BB" w14:textId="77777777" w:rsidR="00EB3DA5" w:rsidRDefault="00EB3DA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C6EA665" w14:textId="77777777" w:rsidR="00EB3DA5" w:rsidRDefault="00EB3DA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4EF3" w14:textId="77777777" w:rsidR="00EB3DA5" w:rsidRDefault="00EB3D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AD99" w14:textId="77777777" w:rsidR="00EB3DA5" w:rsidRPr="00600D25" w:rsidRDefault="00EB3D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A106" w14:textId="77777777" w:rsidR="00EB3DA5" w:rsidRDefault="00EB3D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1FE0" w14:textId="77777777" w:rsidR="00EB3DA5" w:rsidRPr="00600D25" w:rsidRDefault="00EB3D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8CCD" w14:textId="77777777" w:rsidR="00EB3DA5" w:rsidRPr="00D344C9" w:rsidRDefault="00EB3DA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0C4B773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75D3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E03E" w14:textId="77777777" w:rsidR="00EB3DA5" w:rsidRDefault="00EB3D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7407" w14:textId="77777777" w:rsidR="00EB3DA5" w:rsidRPr="00600D25" w:rsidRDefault="00EB3D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11A6" w14:textId="77777777" w:rsidR="00EB3DA5" w:rsidRDefault="00EB3DA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16CF6BC" w14:textId="77777777" w:rsidR="00EB3DA5" w:rsidRDefault="00EB3DA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2D37" w14:textId="77777777" w:rsidR="00EB3DA5" w:rsidRDefault="00EB3D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CD6330" w14:textId="77777777" w:rsidR="00EB3DA5" w:rsidRDefault="00EB3D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DCF6" w14:textId="77777777" w:rsidR="00EB3DA5" w:rsidRPr="00600D25" w:rsidRDefault="00EB3D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AFDE" w14:textId="77777777" w:rsidR="00EB3DA5" w:rsidRDefault="00EB3DA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C411" w14:textId="77777777" w:rsidR="00EB3DA5" w:rsidRPr="00600D25" w:rsidRDefault="00EB3DA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BA15" w14:textId="77777777" w:rsidR="00EB3DA5" w:rsidRPr="00D344C9" w:rsidRDefault="00EB3DA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93A5C7" w14:textId="77777777" w:rsidR="00EB3DA5" w:rsidRPr="00D344C9" w:rsidRDefault="00EB3DA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EB3DA5" w14:paraId="68F2B4B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97476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B9E5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56AA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E94BE" w14:textId="77777777" w:rsidR="00EB3DA5" w:rsidRDefault="00EB3DA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BBD26D3" w14:textId="77777777" w:rsidR="00EB3DA5" w:rsidRDefault="00EB3DA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3269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C41A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111C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A15B8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16AC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8E1DAA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C2128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D059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D7DA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80CA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117A0DE" w14:textId="77777777" w:rsidR="00EB3DA5" w:rsidRDefault="00EB3DA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5C89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481BF38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091C42D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BD80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5B875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3BFD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50CC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34C6D8F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61403C9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B3DA5" w14:paraId="4321A327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E586B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BE3D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FAEF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7552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3234A41B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6711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C70D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0954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19C5998F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C5B6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AAE3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34FAD1D3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CDD17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B7F6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34E8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6844" w14:textId="77777777" w:rsidR="00EB3DA5" w:rsidRDefault="00EB3DA5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25AEFD8E" w14:textId="77777777" w:rsidR="00EB3DA5" w:rsidRDefault="00EB3DA5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E603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C820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2E99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3993552F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7CF5A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AA362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5B204C0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062B9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093B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F4DA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0F90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294DBBEA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C71E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B998BD5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6495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B239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058E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F20E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5072B1EA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7BFAD66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08EB8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DFD7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2162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8FBC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6E2DEC4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B2E9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F4466D7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29E9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A762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4F58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9671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686515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EB3DA5" w14:paraId="257E86C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F3BE6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DFB7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21F83E4F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1379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DA54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2AC65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7D66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3A2AC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7A9F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134E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66763328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477DA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A297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3DC4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80E9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453C22EA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54A8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8F38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3172F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369F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55B8" w14:textId="77777777" w:rsidR="00EB3DA5" w:rsidRPr="00D344C9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76CD60B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57207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50FC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3903C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52F3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3877F624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8FF4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4E16B6B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26E2B161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61BB90FB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73B5D69B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E7F4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47FF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B8A3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0520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20909A82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668426B2" w14:textId="77777777" w:rsidR="00EB3DA5" w:rsidRPr="004870EE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EB3DA5" w14:paraId="53F9994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43575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8F69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5E219B0A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5BE0D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D661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4964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486F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B29F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177F8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48BF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67B78F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EB3DA5" w14:paraId="49F9400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A18B4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780C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4936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8931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D7EC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3847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C777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7667D5FD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447C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04C5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64A420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EB3DA5" w14:paraId="52EC389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B5085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ECB1" w14:textId="77777777" w:rsidR="00EB3DA5" w:rsidRDefault="00EB3DA5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1040E4D9" w14:textId="77777777" w:rsidR="00EB3DA5" w:rsidRDefault="00EB3DA5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0232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F5D4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B2A9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E5EB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511F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E9B5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7742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3FE2C9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EB3DA5" w14:paraId="66147B2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5126A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4081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6017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3A48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B386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ED95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0EB2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6DCCAAE3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C551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A233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A535FA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EB3DA5" w14:paraId="1DF31D14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678DD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985D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1F13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D5F8" w14:textId="77777777" w:rsidR="00EB3DA5" w:rsidRDefault="00EB3DA5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8289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7A6A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1AA4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4835A8DF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3BB1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D67B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564D786E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F4D6D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1B2C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5940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C62A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257411E6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79D2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8516240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1FEB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5F13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3A8A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836B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1807E0F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970C549" w14:textId="77777777" w:rsidR="00EB3DA5" w:rsidRPr="00D344C9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EB3DA5" w14:paraId="32B89FC4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1F7EA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B1AF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7326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33D8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2FDCEAC4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4070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DD5C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CFA4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896C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993D" w14:textId="77777777" w:rsidR="00EB3DA5" w:rsidRPr="00D344C9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2D45126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5F6A5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0CFA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5F52C888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F109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A1C4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9839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1CF08924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52C9FA07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2989B11E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25C85D2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8C6D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01D9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5D41A9E9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45CF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DAD5" w14:textId="77777777" w:rsidR="00EB3DA5" w:rsidRDefault="00EB3D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43205E8" w14:textId="77777777" w:rsidR="00EB3DA5" w:rsidRDefault="00EB3D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E1957AA" w14:textId="77777777" w:rsidR="00EB3DA5" w:rsidRPr="00D344C9" w:rsidRDefault="00EB3D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EB3DA5" w14:paraId="54C0571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03783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6F9D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9766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1B31" w14:textId="77777777" w:rsidR="00EB3DA5" w:rsidRDefault="00EB3DA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FF4F973" w14:textId="77777777" w:rsidR="00EB3DA5" w:rsidRDefault="00EB3DA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71AB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29F6C23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4B56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0D2B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E5D0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496F" w14:textId="77777777" w:rsidR="00EB3DA5" w:rsidRDefault="00EB3D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5AFE3F" w14:textId="77777777" w:rsidR="00EB3DA5" w:rsidRDefault="00EB3D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1D85EF9" w14:textId="77777777" w:rsidR="00EB3DA5" w:rsidRDefault="00EB3D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EB3DA5" w14:paraId="3239696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AD983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5898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AF8A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FF66" w14:textId="77777777" w:rsidR="00EB3DA5" w:rsidRDefault="00EB3DA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A62C3B9" w14:textId="77777777" w:rsidR="00EB3DA5" w:rsidRDefault="00EB3DA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579E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FFD9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EB31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9BF4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1B9" w14:textId="77777777" w:rsidR="00EB3DA5" w:rsidRDefault="00EB3D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AE1A721" w14:textId="77777777" w:rsidR="00EB3DA5" w:rsidRDefault="00EB3D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DD57D6B" w14:textId="77777777" w:rsidR="00EB3DA5" w:rsidRDefault="00EB3DA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EB3DA5" w14:paraId="069F762E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CA3A6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0959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6058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CE9C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0850AD2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CD18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3F54CB0A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16C0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8E9A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A9565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094C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CB9F00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EB3DA5" w14:paraId="03618F5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57883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FD19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9B2C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C0D4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9513052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3AB7B98B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3555D7CC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7FD5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D63D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9D0D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62E8F315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5408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83DC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4B5574E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BE310A5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11026475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23D4A02B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2F1145EC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44B44055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5214CF4D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EB3DA5" w14:paraId="17730B6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4082B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2920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5962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FD9C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2E330ED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B31D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3029" w14:textId="77777777" w:rsidR="00EB3DA5" w:rsidRPr="00600D2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5973" w14:textId="77777777" w:rsidR="00EB3DA5" w:rsidRDefault="00EB3DA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98B3" w14:textId="77777777" w:rsidR="00EB3DA5" w:rsidRDefault="00EB3DA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D1AF" w14:textId="77777777" w:rsidR="00EB3DA5" w:rsidRDefault="00EB3DA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1509925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A412B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F007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1B7A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F67C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BE59A62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0894D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37CD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6B5F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E251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038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7709ADB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EC2DB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2374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ACF17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76CD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1958153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0161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34B0DF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2C720B31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E2428C6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02D4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6320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6983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AAD7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1BFBCF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E97F7CA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EB3DA5" w14:paraId="2D03593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A1B33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4593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3EE45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AD0D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C33995A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ECC12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376EC2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E65D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5F1E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D9DD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D692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CD4601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EB3DA5" w14:paraId="5C6A42B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2B6C5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A651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49EB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83B4" w14:textId="77777777" w:rsidR="00EB3DA5" w:rsidRDefault="00EB3DA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683C673B" w14:textId="77777777" w:rsidR="00EB3DA5" w:rsidRDefault="00EB3DA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3047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F892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DEB7" w14:textId="77777777" w:rsidR="00EB3DA5" w:rsidRPr="00E731A9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6C25FF0D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08B67722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0BEC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3BE4" w14:textId="77777777" w:rsidR="00EB3DA5" w:rsidRDefault="00EB3DA5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09B18DE5" w14:textId="77777777" w:rsidR="00EB3DA5" w:rsidRDefault="00EB3DA5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7B9D4B9A" w14:textId="77777777" w:rsidR="00EB3DA5" w:rsidRPr="001D4392" w:rsidRDefault="00EB3DA5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B3DA5" w14:paraId="57898A8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F26CC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4DA7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EF16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FCA7" w14:textId="77777777" w:rsidR="00EB3DA5" w:rsidRDefault="00EB3DA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17C06E75" w14:textId="77777777" w:rsidR="00EB3DA5" w:rsidRDefault="00EB3DA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4589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7A1A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0F68" w14:textId="77777777" w:rsidR="00EB3DA5" w:rsidRPr="00E731A9" w:rsidRDefault="00EB3DA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1DAB126D" w14:textId="77777777" w:rsidR="00EB3DA5" w:rsidRPr="00E731A9" w:rsidRDefault="00EB3DA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46EEAD00" w14:textId="77777777" w:rsidR="00EB3DA5" w:rsidRDefault="00EB3DA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4D6FA4D4" w14:textId="77777777" w:rsidR="00EB3DA5" w:rsidRDefault="00EB3DA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2BF6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5921" w14:textId="77777777" w:rsidR="00EB3DA5" w:rsidRPr="00616BAF" w:rsidRDefault="00EB3DA5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8A1BE2" w14:textId="77777777" w:rsidR="00EB3DA5" w:rsidRDefault="00EB3DA5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05C7F39" w14:textId="77777777" w:rsidR="00EB3DA5" w:rsidRPr="003B726B" w:rsidRDefault="00EB3DA5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EB3DA5" w14:paraId="24A936E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D25B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E16C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C972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F2C1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645BB5DF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0B19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84D0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0B62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571C970D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AF80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C346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8984559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2DDC5A1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C3861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8967" w14:textId="77777777" w:rsidR="00EB3DA5" w:rsidRDefault="00EB3DA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F5AE" w14:textId="77777777" w:rsidR="00EB3DA5" w:rsidRDefault="00EB3DA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F610" w14:textId="77777777" w:rsidR="00EB3DA5" w:rsidRDefault="00EB3DA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5317CC8E" w14:textId="77777777" w:rsidR="00EB3DA5" w:rsidRDefault="00EB3DA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5075" w14:textId="77777777" w:rsidR="00EB3DA5" w:rsidRDefault="00EB3DA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6F6D" w14:textId="77777777" w:rsidR="00EB3DA5" w:rsidRDefault="00EB3DA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50B0" w14:textId="77777777" w:rsidR="00EB3DA5" w:rsidRDefault="00EB3DA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60052A3B" w14:textId="77777777" w:rsidR="00EB3DA5" w:rsidRPr="00E731A9" w:rsidRDefault="00EB3DA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4131FF69" w14:textId="77777777" w:rsidR="00EB3DA5" w:rsidRPr="00E731A9" w:rsidRDefault="00EB3DA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36204127" w14:textId="77777777" w:rsidR="00EB3DA5" w:rsidRPr="001D4392" w:rsidRDefault="00EB3DA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3F20" w14:textId="77777777" w:rsidR="00EB3DA5" w:rsidRDefault="00EB3DA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6CD2" w14:textId="77777777" w:rsidR="00EB3DA5" w:rsidRDefault="00EB3DA5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855EA0" w14:textId="77777777" w:rsidR="00EB3DA5" w:rsidRDefault="00EB3DA5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78BEBA7" w14:textId="77777777" w:rsidR="00EB3DA5" w:rsidRPr="003B726B" w:rsidRDefault="00EB3DA5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B3DA5" w14:paraId="0094ED4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9A1FC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3B21" w14:textId="77777777" w:rsidR="00EB3DA5" w:rsidRDefault="00EB3DA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411F" w14:textId="77777777" w:rsidR="00EB3DA5" w:rsidRDefault="00EB3DA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1DD3" w14:textId="77777777" w:rsidR="00EB3DA5" w:rsidRDefault="00EB3DA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23110025" w14:textId="77777777" w:rsidR="00EB3DA5" w:rsidRDefault="00EB3DA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52C6" w14:textId="77777777" w:rsidR="00EB3DA5" w:rsidRDefault="00EB3DA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4CC6" w14:textId="77777777" w:rsidR="00EB3DA5" w:rsidRDefault="00EB3DA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0F6A" w14:textId="77777777" w:rsidR="00EB3DA5" w:rsidRDefault="00EB3DA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604113EC" w14:textId="77777777" w:rsidR="00EB3DA5" w:rsidRPr="00E731A9" w:rsidRDefault="00EB3DA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3BA62A56" w14:textId="77777777" w:rsidR="00EB3DA5" w:rsidRPr="00E731A9" w:rsidRDefault="00EB3DA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70B30AC4" w14:textId="77777777" w:rsidR="00EB3DA5" w:rsidRPr="001D4392" w:rsidRDefault="00EB3DA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0621" w14:textId="77777777" w:rsidR="00EB3DA5" w:rsidRDefault="00EB3DA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DC74" w14:textId="77777777" w:rsidR="00EB3DA5" w:rsidRPr="00616BAF" w:rsidRDefault="00EB3DA5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CA3E63" w14:textId="77777777" w:rsidR="00EB3DA5" w:rsidRDefault="00EB3DA5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2C8132F" w14:textId="77777777" w:rsidR="00EB3DA5" w:rsidRPr="003B726B" w:rsidRDefault="00EB3DA5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EB3DA5" w14:paraId="4CB5A3E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EC821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7AF3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7CF0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FA06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6006952A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560E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4335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2649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7BF7BD25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33BE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F13D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4CC9C9B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8A0D26D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EB3DA5" w14:paraId="4E6A8D1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E662E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DD90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91B1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E580" w14:textId="77777777" w:rsidR="00EB3DA5" w:rsidRDefault="00EB3DA5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4F85429" w14:textId="77777777" w:rsidR="00EB3DA5" w:rsidRDefault="00EB3DA5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A1FB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E20B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7AE4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315A4DD4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7F0D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0909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EB3DA5" w14:paraId="6D347FD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377B5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81D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96CF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8113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BA3BC1A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F135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6E32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5C64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7DB63533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F3AA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B0A0" w14:textId="77777777" w:rsidR="00EB3DA5" w:rsidRPr="00D344C9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14FCB3C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7C977710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9E435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76A3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F339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D1C2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DEDE9A6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6DE8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F6A26A3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0E63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B745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9A98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B2D3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15C415E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B44582A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17F712C3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EB3DA5" w14:paraId="2025E9A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F91CE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6261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F537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E785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084970F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E7B3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A248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7F57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2EFB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2F1E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BB8D3A" w14:textId="77777777" w:rsidR="00EB3DA5" w:rsidRPr="00D344C9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EB3DA5" w14:paraId="248D72F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25235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BC94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4987673C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5118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FFED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BFE0AC1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BEF57EB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A8FE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CADA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D7FA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4FF0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73EA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915CE06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7E44D856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FCC03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72F7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04C172CF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1318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336C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2347673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E6CE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3C30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BEA1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DB03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E897" w14:textId="77777777" w:rsidR="00EB3DA5" w:rsidRPr="00D344C9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582AD547" w14:textId="77777777" w:rsidR="00EB3DA5" w:rsidRPr="00D344C9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3B4BF5C6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C4963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3567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937A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67BD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0FC3B540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620D07D4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28F236F8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9199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7BB1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F85C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35B2D111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4561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69A9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0EF66EA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53556207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093CE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2EBC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C787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48BA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318DFABC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DF1B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F3DC5C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8F30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EF25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1596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0FB6" w14:textId="77777777" w:rsidR="00EB3DA5" w:rsidRPr="00D344C9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78858143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E8721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B5A3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EDFC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7FC4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462E43EA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4D4F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CE1A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A5C5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009946BE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A824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1AA2" w14:textId="77777777" w:rsidR="00EB3DA5" w:rsidRPr="00D344C9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C40AEFB" w14:textId="77777777" w:rsidR="00EB3DA5" w:rsidRPr="00D344C9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32AE2D87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CDC61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4496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160A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7EE2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9918AAE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023C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AD83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3BDA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3F39FC0D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611B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0F3E" w14:textId="77777777" w:rsidR="00EB3DA5" w:rsidRPr="00D344C9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9468D79" w14:textId="77777777" w:rsidR="00EB3DA5" w:rsidRPr="00D344C9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07DE5088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57453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7DA7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3FEB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E274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77514BF0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2130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F099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0656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1002C22C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DCE9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C910" w14:textId="77777777" w:rsidR="00EB3DA5" w:rsidRPr="00D344C9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3702C4D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160565F" w14:textId="77777777" w:rsidR="00EB3DA5" w:rsidRPr="00D344C9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B3DA5" w14:paraId="217194F7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438F6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A211D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372B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3A19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B7BA3E2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BD91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1A73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7F26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4680B8AF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F048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EAC5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71287FF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CF80201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EB3DA5" w14:paraId="0DD656E5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C8ED7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900A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C9D7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20C3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D33A2A6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6A90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54BC8E3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27669D9C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6B927CA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3A1D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3A30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FA22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DB1F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46B0F5E6" w14:textId="77777777" w:rsidR="00EB3DA5" w:rsidRPr="00D344C9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181DF40D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0369A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A09D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76DD8BD0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902B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80CA" w14:textId="77777777" w:rsidR="00EB3DA5" w:rsidRDefault="00EB3DA5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F557D94" w14:textId="77777777" w:rsidR="00EB3DA5" w:rsidRDefault="00EB3DA5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1DBF7973" w14:textId="77777777" w:rsidR="00EB3DA5" w:rsidRDefault="00EB3DA5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ECB8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34AB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7E8F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DFC8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DF76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F1A899B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4B55EC92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4A0C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9875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A224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E630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61B1B899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7A03AB68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79D3AF36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A354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98F9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388F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77FAB750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7185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E616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049D3FA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1A244C6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7335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8DBF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BBE5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FC10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2091AA50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70E5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FDAACA7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43A1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63D6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D53F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96D2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FED454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B3DA5" w14:paraId="121432A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47DA8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9F9A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9D4E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8252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4A7F341E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42CF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7B2C5DC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4769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73B6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14E3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2767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DB5336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B3DA5" w14:paraId="137BBD3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924FD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C757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78B82EBE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1C91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D618" w14:textId="77777777" w:rsidR="00EB3DA5" w:rsidRDefault="00EB3DA5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433C3461" w14:textId="77777777" w:rsidR="00EB3DA5" w:rsidRDefault="00EB3DA5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24906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5894" w14:textId="77777777" w:rsidR="00EB3DA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E0BD" w14:textId="77777777" w:rsidR="00EB3DA5" w:rsidRDefault="00EB3DA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6443" w14:textId="77777777" w:rsidR="00EB3DA5" w:rsidRPr="00600D25" w:rsidRDefault="00EB3DA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41A0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7953E16" w14:textId="77777777" w:rsidR="00EB3DA5" w:rsidRDefault="00EB3DA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4514D3E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6BE0D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AEB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6F8DADC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7833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179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1AFDE3C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20E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1EAF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D95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E088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99E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EB3DA5" w14:paraId="11E1D1E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1824E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D82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7632417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3E18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BE9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7BB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2C47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8DA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48AFE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17E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0DB1ABC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E697B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1500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F24F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802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7A39F5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2BB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C8EC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DD7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A5FB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095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414A812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86C60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92B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45C3496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B75B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195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5E70AA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599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E76B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C24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C494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257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1CAFF7D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8C2E7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F1A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2769914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72E4E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343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35B6E4B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FAB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8F80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FF9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E2E9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B2F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11FF8CA4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475C3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6E3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0C8C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1254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971285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110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68684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35BF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C4F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30A2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A40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F6469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EB3DA5" w14:paraId="76AF81A0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2B60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3B36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8E652B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A16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F11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3C9CB39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25C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5A06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43C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79E6B4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98E1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9C8B" w14:textId="77777777" w:rsidR="00EB3DA5" w:rsidRPr="0019324E" w:rsidRDefault="00EB3DA5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8B97229" w14:textId="77777777" w:rsidR="00EB3DA5" w:rsidRPr="000160B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2D5D7DCA" w14:textId="77777777" w:rsidR="00EB3DA5" w:rsidRPr="006B78FD" w:rsidRDefault="00EB3DA5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253525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CCFC2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306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1ACC9A9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3FB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4E27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DEF1AB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A61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B91D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465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F894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2D7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1FA170E" w14:textId="77777777" w:rsidR="00EB3DA5" w:rsidRPr="00ED17B8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440E4AC8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AE723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1C8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C7C33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634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3CD8D5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ABC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6AD0E10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BD09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F24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C991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7A7E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C8E242B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EB3DA5" w14:paraId="52CB803A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7A73B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74B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D105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661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4FF44F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70056057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D4A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E06A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2E1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955A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8BD7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DE916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27CA4D0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EB3DA5" w14:paraId="440D6B02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3018B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0E7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6E7B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50C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D4ACCD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5F5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30DF8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0EFC241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A0195B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9380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541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DD5B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A32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7F163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A84CF32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EB3DA5" w14:paraId="76B48357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0E42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CE5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F409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F6F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916C7E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E96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134C755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BC61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BD2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CBB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6AE5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6F59726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EB3DA5" w14:paraId="003FE3F9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8816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61A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025A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1EA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B30A82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E92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78D4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452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4887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4EF1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EB63C9C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B3DA5" w14:paraId="3D38DE1B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7CE2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B12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05511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66B7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21D1F9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5250FA8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7A7183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627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DFDE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3EC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77AB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9C03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6268F977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996F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192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DC19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4B27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58DE71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1FE847F9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2D1DE3F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342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B4CD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076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8F3F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50C2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35C4F48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4602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BDA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0CC8898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CBAE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F837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562467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0B5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F208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E62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00028BA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E200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20886" w14:textId="77777777" w:rsidR="00EB3DA5" w:rsidRPr="0019324E" w:rsidRDefault="00EB3DA5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F3DBAF2" w14:textId="77777777" w:rsidR="00EB3DA5" w:rsidRPr="000160B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6E39AD94" w14:textId="77777777" w:rsidR="00EB3DA5" w:rsidRPr="005C2BB7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457C16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09A7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3C5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71D1767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229A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152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30D931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B0C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A13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E74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B97A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74FC" w14:textId="77777777" w:rsidR="00EB3DA5" w:rsidRPr="00EC155E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0839E2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B3DA5" w14:paraId="059A1BB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11FF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1B3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69489E1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DBA2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79253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B251DA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06B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2293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2C8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248B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C3FC" w14:textId="77777777" w:rsidR="00EB3DA5" w:rsidRPr="00EC155E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FE86C1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0286B9FF" w14:textId="77777777" w:rsidR="00EB3DA5" w:rsidRPr="00EC155E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EB3DA5" w14:paraId="645953E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1308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DD8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4A6D825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B3F9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4C4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469D3B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462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5B15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FE9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7EAF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D06B" w14:textId="77777777" w:rsidR="00EB3DA5" w:rsidRPr="00DE4F3A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59298B3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3F8E05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DC47215" w14:textId="77777777" w:rsidR="00EB3DA5" w:rsidRPr="00DE4F3A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B3DA5" w14:paraId="4AE592E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1783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D39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7E5FD08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6765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741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242885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BC4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235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E2B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9631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BE7A" w14:textId="77777777" w:rsidR="00EB3DA5" w:rsidRPr="00DE4F3A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96C1EB7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3E34ED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2553BD7" w14:textId="77777777" w:rsidR="00EB3DA5" w:rsidRPr="00DE4F3A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B3DA5" w14:paraId="7C26566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769F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9A8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3EAD6AE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2B08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9DF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695A7D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66554CF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291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729B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8BE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31AE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C297" w14:textId="77777777" w:rsidR="00EB3DA5" w:rsidRPr="00DE4F3A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F8907A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6F7619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B68BCF7" w14:textId="77777777" w:rsidR="00EB3DA5" w:rsidRPr="00DE4F3A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B3DA5" w14:paraId="406CAA79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C8A72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351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BE77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FCDA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4F411AC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AE4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5734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253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2864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3867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6A7EB3B1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4C2BE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C43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0D587AD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FDF8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C99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3BB6BAB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DB5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4810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808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9868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8DD7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097CEB" w14:textId="77777777" w:rsidR="00EB3DA5" w:rsidRDefault="00EB3DA5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7E0A4179" w14:textId="77777777" w:rsidR="00EB3DA5" w:rsidRDefault="00EB3DA5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B3DA5" w14:paraId="420ADA5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8D81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5F8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4EBAE42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FC71E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BC0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B37B18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89B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01E1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EAD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BBE8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3748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2A894B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9114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72B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5A7E0CF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A564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CD9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2A21C32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3F3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BFE1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07E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4213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90D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42676CE" w14:textId="77777777" w:rsidR="00EB3DA5" w:rsidRPr="00CB2A72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7606B679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7FE1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D28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2FB5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0D57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E49B39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CB2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5CAC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085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44AE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94D6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79ABE7E1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2CE6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77F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A3FB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B40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065E38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B4D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548761F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191D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611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F32F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57D3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38F5F9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B410D67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B3DA5" w14:paraId="42686C0B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9D2C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735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4F43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667B" w14:textId="77777777" w:rsidR="00EB3DA5" w:rsidRDefault="00EB3DA5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181B2573" w14:textId="77777777" w:rsidR="00EB3DA5" w:rsidRDefault="00EB3DA5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590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92B3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DFB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3B1FCDD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87597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FC73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EB3DA5" w14:paraId="6EE9B342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5B88A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639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9EEC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972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694CAD3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39B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3608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BEF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46EF502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4E51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6014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26A1554A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EDC92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8E9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814F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ABF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BDDDB4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2F82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65FE0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206D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B80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F5B5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0E14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FECC945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09F211CB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B3DA5" w14:paraId="5ADCF2C7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1C8BC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876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2940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43E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4BD017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9C8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399C0C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69CF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0A0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BAF5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31F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89300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D03EE62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B3DA5" w14:paraId="376BD2B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A9994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A21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8E8A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239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BD7419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AFE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198AC7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AF0F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D93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170A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833F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2ECC98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EB3DA5" w14:paraId="1BBDA49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F8BD3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F33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95D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5109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F17A58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1A8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547B6F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CAC0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DC2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9031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761A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7B1962A" w14:textId="77777777" w:rsidR="00EB3DA5" w:rsidRPr="00D344C9" w:rsidRDefault="00EB3DA5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02DAB77B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B3DA5" w14:paraId="19EDB19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F92C4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413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D1C6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622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A3E9DF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46D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D483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607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5F9A460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FB79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24E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4048FF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4E1515AF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EB3DA5" w14:paraId="27CDF50E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1DD18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BE4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A9F7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475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39CDA46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212A1483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6661A56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3D8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8882E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326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02E2EC7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454E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A46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0C8861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4363B0A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EF0DB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CD9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5196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CD1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F74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BC90A8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79F7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D6E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B535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A92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A7944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DF0A12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EB3DA5" w14:paraId="36667EC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C11BD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662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1F51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39E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55C0ED5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0DA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0A9ADB9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09BD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7D1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9948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072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6CD650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EB3DA5" w14:paraId="4498D90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B39BE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FB8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304C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A26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7DD8597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6FECD53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693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4328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44F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5EEBFBF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01FA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9AD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B8E7E8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04AEE84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A0502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EB0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3CF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E70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353EE77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4941AE7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77D00CC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856C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5088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352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29C687B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1E98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800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3A3EC7B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1C8EE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3AD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A28B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8BE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7E0016B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F12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1F16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787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6ACB4A0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9057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0A1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400B579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2AF7613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15CE7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C91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0931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591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4510B63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CEB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3CE9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AF3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41B1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216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6FB469B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9F517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595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F3F5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F54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7CD0F85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0C7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52A7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CDE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D1EF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833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6A173A7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93745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5A8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2497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75E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54A69F2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16D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C61F6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F4E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45C4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2480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EB3DA5" w14:paraId="764F787A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A935E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301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1CB5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F543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EE8FD4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94B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391D1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835F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5BE0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2A87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582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79FCB93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851A67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4F6BD176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B3DA5" w14:paraId="0A6B999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DCDA4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E70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678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C503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2F76D55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340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F1F15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7A15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404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F7E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632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763D48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2BDC722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4314A786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B3DA5" w14:paraId="49E4B9C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034DC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B13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7366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FEA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6D83040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D66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7D64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2E9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E2E1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7AC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6DD2A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2365843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EB3DA5" w14:paraId="66005866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83DBE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872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AB6E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6BE3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DD79D8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61D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8D637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0826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88E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ADF6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833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5DC94C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EB3DA5" w14:paraId="1C929E33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C418F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D22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2B41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52B3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69A810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E2B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E8084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9983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161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93CD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191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A40CF9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EB3DA5" w14:paraId="498B9927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BDA07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0DA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2BC5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E57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6B7788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56F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3EF201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B3BA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D37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6CF8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348B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7273D156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F5326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947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C9BC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EF7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BD75F1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80B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41E307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0C1C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87E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95AB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A3A7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4F120A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EB3DA5" w14:paraId="54226593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2C9ED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625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26BE63E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1C2F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28A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4235E9A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B5F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B07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F3B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4EFB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C00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4B3BE739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EB3DA5" w14:paraId="7793262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F9982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0F9A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44F3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EAA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3628FFD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0E1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3E61FB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82C5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A59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8786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F373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985F77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EB3DA5" w14:paraId="6320290F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BA2C6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627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5595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139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F6B49B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0AD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A20B30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780B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24C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880A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D0F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731603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EB3DA5" w14:paraId="649078D1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41896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212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17C5069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FA37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F9A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5BDE73D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336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CB44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D46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860E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8C9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6DD7D7C9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7C797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A14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0E2F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28C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6369E59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A558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1827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7BD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C1B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944C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7D3F99F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E325C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B30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2C07424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67C0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EEF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7449643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B6C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CDBA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45D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365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C80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F0642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EB3DA5" w14:paraId="317C7DA8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6CFC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AC9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89FA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F7F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0B4794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9DD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BE17E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D2FB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5CDC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7EDF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DA00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45F33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C8F5353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EB3DA5" w14:paraId="77085947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5C18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B1D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D2D4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ED6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26B1435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4B2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FC40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D81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0E7F2CE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E8F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60E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A4C973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7510B8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2B33A331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EB3DA5" w14:paraId="1BA8B762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5E7C4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FE2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0D1C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ABD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013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77F8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288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AF2B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BC4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3C0B6183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EB3DA5" w14:paraId="37F81CE7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FE772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EC6C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2D0C62E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5B56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D227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3329E8D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CB8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006F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83B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7BDE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D2C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58C43861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98B55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0550" w14:textId="77777777" w:rsidR="00EB3DA5" w:rsidRDefault="00EB3DA5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81D6" w14:textId="77777777" w:rsidR="00EB3DA5" w:rsidRDefault="00EB3DA5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DC4A" w14:textId="77777777" w:rsidR="00EB3DA5" w:rsidRDefault="00EB3DA5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10F3CBF1" w14:textId="77777777" w:rsidR="00EB3DA5" w:rsidRDefault="00EB3DA5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93D8" w14:textId="77777777" w:rsidR="00EB3DA5" w:rsidRDefault="00EB3DA5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C79E" w14:textId="77777777" w:rsidR="00EB3DA5" w:rsidRDefault="00EB3DA5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E5DE" w14:textId="77777777" w:rsidR="00EB3DA5" w:rsidRDefault="00EB3DA5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14205E07" w14:textId="77777777" w:rsidR="00EB3DA5" w:rsidRDefault="00EB3DA5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E6FE" w14:textId="77777777" w:rsidR="00EB3DA5" w:rsidRPr="00600D25" w:rsidRDefault="00EB3DA5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7DCE" w14:textId="77777777" w:rsidR="00EB3DA5" w:rsidRDefault="00EB3DA5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3AD8FBCB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3B455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0B9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AF96C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50B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5495ED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50F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B78FF4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E6F8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823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AAA9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B77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CA902B0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EB3DA5" w14:paraId="0E202534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07D21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216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FC2F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69A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63BBF3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D73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DC81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08F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FBB6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601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6AB2110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EB3DA5" w14:paraId="51B14CD4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FECD3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CFF3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D367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C88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6A3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B0A5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716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210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55B0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EB3DA5" w14:paraId="2209D8D3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D3FA7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ACF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EAD3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86D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501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BCEFFC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4F36C18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2AAD18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E34E31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A1ED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F74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8A0D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DDD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04593D36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FEE51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873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670D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280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EA85BC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DD9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044F77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75F4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EB8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7F3A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A957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EB3DA5" w14:paraId="3A997E26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DE27B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8CC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B77C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004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F47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3C5746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490FD1A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2159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552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BDAC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41E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F4933A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764E72D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463B4DF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94701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CAF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BBF3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3F0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F31E32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17E459C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4F3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C8045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8CA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448D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87F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55BF731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BE582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9D1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7766844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1979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03E8" w14:textId="77777777" w:rsidR="00EB3DA5" w:rsidRDefault="00EB3DA5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926CA06" w14:textId="77777777" w:rsidR="00EB3DA5" w:rsidRDefault="00EB3DA5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340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CC86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196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6866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104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76845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EB3DA5" w14:paraId="31F8F4F2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00F41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03C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0E0C015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95C1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0DB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9930D73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DFE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5733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F9B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F364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4FD1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7F87579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9B098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986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717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0DE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47CF7CC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371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E0B9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F1D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E71A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9F0B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66CEA80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81998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98B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61D1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6C8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B26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314B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5119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407FC35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B386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DEE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3A6794D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1A3D3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8E2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1FFF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4B7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05BAED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E77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611872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197AF0B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2E3E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B5D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1270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382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618959C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50AAB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00E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752ACCB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CC7F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DE3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3682685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43E9268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6277AB8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23FB8959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DD2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B42B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C18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D460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1E2C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467130F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5C7F6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09B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2721F01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A66C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6CCE" w14:textId="77777777" w:rsidR="00EB3DA5" w:rsidRDefault="00EB3DA5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119EE013" w14:textId="77777777" w:rsidR="00EB3DA5" w:rsidRDefault="00EB3DA5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E61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A1C5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033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5089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85C3" w14:textId="77777777" w:rsidR="00EB3DA5" w:rsidRDefault="00EB3DA5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027C8E" w14:textId="77777777" w:rsidR="00EB3DA5" w:rsidRDefault="00EB3DA5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EB3DA5" w14:paraId="473329A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F9A30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215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49BA004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CA1A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376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7E7FB93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04F059A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13AD29C7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684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FD82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2C3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C2A2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633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63C988B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2AEC3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72B4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3F94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EE8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874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D07B1E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333F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D35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DB66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A38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3CA4772B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DFD1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35E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FFA97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447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E89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5991AEA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4E654C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534EFF6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EE17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94A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1878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729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2A7A9B4C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EB3DA5" w14:paraId="258B6C4A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C8E2E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413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D844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50C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308E360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039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59AD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322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303559E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312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ACC3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6170FCF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6163E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2DA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2813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663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91C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974BA8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F0CF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F80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4C02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C14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DE9288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44C55595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0BCB8036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630CE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1FD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15C7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669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372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6DB94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3C18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4F1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090A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A7FD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1D5A37F9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24F4B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A22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6498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CFE6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199961F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BCF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E63E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921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8332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FA17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72636AB8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2096D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566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1238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CAA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607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766B132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04CB333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0278695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606D4C4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F3D3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CBE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40FB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96A7" w14:textId="77777777" w:rsidR="00EB3DA5" w:rsidRPr="00D344C9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1A618E2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1FDD1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273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9523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2FB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05CD3F3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63B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34340D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61A384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48BA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B2E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3B22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2F4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73C2FC9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EB3DA5" w14:paraId="033222C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7C297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F2D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459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BF7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21F21DE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113A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CFD55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A12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3DB58DE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0772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9E8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2AD13A6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99DD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72E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0FDFDA9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AD91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52B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7C3420E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FE8A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56AB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854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10176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FCF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B3DA5" w14:paraId="24A81D8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AA2F7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A8E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49FDC70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65F0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79B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3F0B069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E58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773B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E57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76DF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19C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65265D85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14790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34DC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45EADB4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F76D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F92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4ABC0303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616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B788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A87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785A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0B7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5EC1A9DF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EA53D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DA8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E7F9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47C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3F3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7890BC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7883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068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CAE0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DF0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B3DA5" w14:paraId="31B3FC94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EBA09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C5E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336B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88A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676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56FBF9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DFE6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49A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6ADC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3AC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B3DA5" w14:paraId="1DB9C81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8A63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E2E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0007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ACB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B2D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6102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87D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C4D4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D9A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DD2819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FC32D9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B3DA5" w14:paraId="7A4AF0B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EBF79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74F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86394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E68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9B7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1CAB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BBB8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7ACA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998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96BE3E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7B11F0A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B3DA5" w14:paraId="796646E3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09A08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F5C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C694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F0F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6783D4F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2D5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B30E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065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F54D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6AC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EB3DA5" w14:paraId="2B4935C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A5B96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83B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01C14DB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FC87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AB99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408CF45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36D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2356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6181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3B5F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9D7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6C8187C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1C334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718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9832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809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39A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A4B9D7B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01E5464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53C626C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3C9717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12139BC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54D0E1F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48237E6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4B4DF4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7B6A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87A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963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1C54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AAB2E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229D130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EF0546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64E2D13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EB3DA5" w14:paraId="44C7CD03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35BE6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968C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C5E2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2113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9F2DC07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FB16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042D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15E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0E4C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5459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3EBAB2E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1B6DEFD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977747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B3DA5" w14:paraId="30F2C6A7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0CD59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A05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9DEA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0D53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29BF19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B9F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75AC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0B9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A453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B09B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5DF1DF7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2317CF6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7C41B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B3DA5" w14:paraId="521A6B8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BCA15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48A86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4379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381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E35DBD3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E9F9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B166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7BE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9613E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870C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0EBDDD8F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4E976B7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7C141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B3DA5" w14:paraId="539A406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BD8FB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0053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4649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163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52B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E1D1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01D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6D8D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943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720FBB39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8E7137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B3DA5" w14:paraId="24A59C2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52E5E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B785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4E52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73F0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1D670F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799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9456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7218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EE2B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AD3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27B5807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0DE20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B3DA5" w14:paraId="226A1FC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4948F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E64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F6DA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C3A4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0E4382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23C0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6DD1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C884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1E68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6D4D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534CDD91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DCDF2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B3DA5" w14:paraId="2060E90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2071C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93A3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C595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3B825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4BC6D8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F19E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13DC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DA7A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6864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97B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14A746B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EB3DA5" w14:paraId="68013A3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8F901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6E92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3CFFB90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CB50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A09E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064C9E1A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F09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6E1B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EF0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BF7B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B1F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14:paraId="64E836F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3B9AF" w14:textId="77777777" w:rsidR="00EB3DA5" w:rsidRDefault="00EB3DA5" w:rsidP="00EB3DA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36A7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9AD4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A217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157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26981AAD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3684" w14:textId="77777777" w:rsidR="00EB3DA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2D5C" w14:textId="77777777" w:rsidR="00EB3DA5" w:rsidRDefault="00EB3DA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003B" w14:textId="77777777" w:rsidR="00EB3DA5" w:rsidRPr="00600D25" w:rsidRDefault="00EB3DA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C128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9D00C2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E32FB86" w14:textId="77777777" w:rsidR="00EB3DA5" w:rsidRDefault="00EB3DA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3B929D05" w14:textId="77777777" w:rsidR="00EB3DA5" w:rsidRPr="00836022" w:rsidRDefault="00EB3DA5" w:rsidP="0095691E">
      <w:pPr>
        <w:spacing w:before="40" w:line="192" w:lineRule="auto"/>
        <w:ind w:right="57"/>
        <w:rPr>
          <w:sz w:val="20"/>
          <w:lang w:val="en-US"/>
        </w:rPr>
      </w:pPr>
    </w:p>
    <w:p w14:paraId="029E8E21" w14:textId="77777777" w:rsidR="00EB3DA5" w:rsidRPr="00DE2227" w:rsidRDefault="00EB3DA5" w:rsidP="0095691E"/>
    <w:p w14:paraId="17BF3C24" w14:textId="77777777" w:rsidR="00EB3DA5" w:rsidRPr="0095691E" w:rsidRDefault="00EB3DA5" w:rsidP="0095691E"/>
    <w:p w14:paraId="3967D2BD" w14:textId="77777777" w:rsidR="00EB3DA5" w:rsidRDefault="00EB3DA5" w:rsidP="00956F37">
      <w:pPr>
        <w:pStyle w:val="Heading1"/>
        <w:spacing w:line="360" w:lineRule="auto"/>
      </w:pPr>
      <w:r>
        <w:t>LINIA 301 N</w:t>
      </w:r>
    </w:p>
    <w:p w14:paraId="5F0C5F45" w14:textId="77777777" w:rsidR="00EB3DA5" w:rsidRDefault="00EB3DA5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B3DA5" w14:paraId="6ABA614B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FC642" w14:textId="77777777" w:rsidR="00EB3DA5" w:rsidRDefault="00EB3DA5" w:rsidP="00EB3DA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DD46" w14:textId="77777777" w:rsidR="00EB3DA5" w:rsidRDefault="00EB3DA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6D52" w14:textId="77777777" w:rsidR="00EB3DA5" w:rsidRDefault="00EB3DA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A0AE" w14:textId="77777777" w:rsidR="00EB3DA5" w:rsidRDefault="00EB3DA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05D0E66" w14:textId="77777777" w:rsidR="00EB3DA5" w:rsidRDefault="00EB3DA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3B12" w14:textId="77777777" w:rsidR="00EB3DA5" w:rsidRDefault="00EB3DA5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D71C" w14:textId="77777777" w:rsidR="00EB3DA5" w:rsidRDefault="00EB3DA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54881" w14:textId="77777777" w:rsidR="00EB3DA5" w:rsidRDefault="00EB3DA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55F5" w14:textId="77777777" w:rsidR="00EB3DA5" w:rsidRPr="0022092F" w:rsidRDefault="00EB3DA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4A5B" w14:textId="77777777" w:rsidR="00EB3DA5" w:rsidRDefault="00EB3DA5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48D916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36B17" w14:textId="77777777" w:rsidR="00EB3DA5" w:rsidRDefault="00EB3DA5" w:rsidP="00EB3DA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19F6" w14:textId="77777777" w:rsidR="00EB3DA5" w:rsidRDefault="00EB3D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CC94" w14:textId="77777777" w:rsidR="00EB3DA5" w:rsidRDefault="00EB3D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3E47" w14:textId="77777777" w:rsidR="00EB3DA5" w:rsidRDefault="00EB3DA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B31503" w14:textId="77777777" w:rsidR="00EB3DA5" w:rsidRDefault="00EB3DA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1197" w14:textId="77777777" w:rsidR="00EB3DA5" w:rsidRDefault="00EB3D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D7A6" w14:textId="77777777" w:rsidR="00EB3DA5" w:rsidRDefault="00EB3D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D6A5" w14:textId="77777777" w:rsidR="00EB3DA5" w:rsidRDefault="00EB3D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3B86" w14:textId="77777777" w:rsidR="00EB3DA5" w:rsidRPr="0022092F" w:rsidRDefault="00EB3D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7DBC" w14:textId="77777777" w:rsidR="00EB3DA5" w:rsidRDefault="00EB3DA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E18805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F0848" w14:textId="77777777" w:rsidR="00EB3DA5" w:rsidRDefault="00EB3DA5" w:rsidP="00EB3DA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AE63" w14:textId="77777777" w:rsidR="00EB3DA5" w:rsidRDefault="00EB3D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EBF3" w14:textId="77777777" w:rsidR="00EB3DA5" w:rsidRDefault="00EB3D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96E6" w14:textId="77777777" w:rsidR="00EB3DA5" w:rsidRDefault="00EB3DA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D40FCA7" w14:textId="77777777" w:rsidR="00EB3DA5" w:rsidRDefault="00EB3DA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5954" w14:textId="77777777" w:rsidR="00EB3DA5" w:rsidRDefault="00EB3D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AA02" w14:textId="77777777" w:rsidR="00EB3DA5" w:rsidRDefault="00EB3D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D4F0" w14:textId="77777777" w:rsidR="00EB3DA5" w:rsidRDefault="00EB3DA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C1BB" w14:textId="77777777" w:rsidR="00EB3DA5" w:rsidRPr="0022092F" w:rsidRDefault="00EB3DA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1085" w14:textId="77777777" w:rsidR="00EB3DA5" w:rsidRDefault="00EB3DA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B677A3" w14:textId="77777777" w:rsidR="00EB3DA5" w:rsidRPr="00474FB0" w:rsidRDefault="00EB3DA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B3DA5" w14:paraId="44C5FDF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007BB" w14:textId="77777777" w:rsidR="00EB3DA5" w:rsidRDefault="00EB3DA5" w:rsidP="00EB3DA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7C61" w14:textId="77777777" w:rsidR="00EB3DA5" w:rsidRDefault="00EB3D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8136" w14:textId="77777777" w:rsidR="00EB3DA5" w:rsidRDefault="00EB3D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C4A3" w14:textId="77777777" w:rsidR="00EB3DA5" w:rsidRDefault="00EB3DA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BE2A11E" w14:textId="77777777" w:rsidR="00EB3DA5" w:rsidRDefault="00EB3DA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BD823" w14:textId="77777777" w:rsidR="00EB3DA5" w:rsidRDefault="00EB3D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8132" w14:textId="77777777" w:rsidR="00EB3DA5" w:rsidRDefault="00EB3D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23C6" w14:textId="77777777" w:rsidR="00EB3DA5" w:rsidRDefault="00EB3D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16C8" w14:textId="77777777" w:rsidR="00EB3DA5" w:rsidRPr="0022092F" w:rsidRDefault="00EB3D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C4CF" w14:textId="77777777" w:rsidR="00EB3DA5" w:rsidRDefault="00EB3DA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E78725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D7CA4" w14:textId="77777777" w:rsidR="00EB3DA5" w:rsidRDefault="00EB3DA5" w:rsidP="00EB3DA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A672" w14:textId="77777777" w:rsidR="00EB3DA5" w:rsidRDefault="00EB3D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61D1" w14:textId="77777777" w:rsidR="00EB3DA5" w:rsidRDefault="00EB3D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7941" w14:textId="77777777" w:rsidR="00EB3DA5" w:rsidRDefault="00EB3DA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1465C81" w14:textId="77777777" w:rsidR="00EB3DA5" w:rsidRDefault="00EB3DA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6296" w14:textId="77777777" w:rsidR="00EB3DA5" w:rsidRDefault="00EB3D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A6DBDEE" w14:textId="77777777" w:rsidR="00EB3DA5" w:rsidRDefault="00EB3D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F1C2397" w14:textId="77777777" w:rsidR="00EB3DA5" w:rsidRDefault="00EB3D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476D" w14:textId="77777777" w:rsidR="00EB3DA5" w:rsidRDefault="00EB3D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E5E8" w14:textId="77777777" w:rsidR="00EB3DA5" w:rsidRDefault="00EB3D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CFCB" w14:textId="77777777" w:rsidR="00EB3DA5" w:rsidRPr="0022092F" w:rsidRDefault="00EB3D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88C6" w14:textId="77777777" w:rsidR="00EB3DA5" w:rsidRDefault="00EB3DA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429C83B" w14:textId="77777777" w:rsidR="00EB3DA5" w:rsidRDefault="00EB3DA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1F35109" w14:textId="77777777" w:rsidR="00EB3DA5" w:rsidRDefault="00EB3DA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B3DA5" w14:paraId="514D359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6D2DD" w14:textId="77777777" w:rsidR="00EB3DA5" w:rsidRDefault="00EB3DA5" w:rsidP="00EB3DA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33AA" w14:textId="77777777" w:rsidR="00EB3DA5" w:rsidRDefault="00EB3D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338ED042" w14:textId="77777777" w:rsidR="00EB3DA5" w:rsidRDefault="00EB3D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431B" w14:textId="77777777" w:rsidR="00EB3DA5" w:rsidRDefault="00EB3D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0F17" w14:textId="77777777" w:rsidR="00EB3DA5" w:rsidRDefault="00EB3DA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3B6CC9C" w14:textId="77777777" w:rsidR="00EB3DA5" w:rsidRDefault="00EB3DA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3BD7" w14:textId="77777777" w:rsidR="00EB3DA5" w:rsidRDefault="00EB3D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5F4D" w14:textId="77777777" w:rsidR="00EB3DA5" w:rsidRDefault="00EB3D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EFA7" w14:textId="77777777" w:rsidR="00EB3DA5" w:rsidRDefault="00EB3D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BBFA" w14:textId="77777777" w:rsidR="00EB3DA5" w:rsidRPr="0022092F" w:rsidRDefault="00EB3D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22549" w14:textId="77777777" w:rsidR="00EB3DA5" w:rsidRDefault="00EB3DA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5DD9F586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DB40E" w14:textId="77777777" w:rsidR="00EB3DA5" w:rsidRDefault="00EB3DA5" w:rsidP="00EB3DA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3A88" w14:textId="77777777" w:rsidR="00EB3DA5" w:rsidRDefault="00EB3D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24CA" w14:textId="77777777" w:rsidR="00EB3DA5" w:rsidRDefault="00EB3D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0165" w14:textId="77777777" w:rsidR="00EB3DA5" w:rsidRDefault="00EB3DA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7395962" w14:textId="77777777" w:rsidR="00EB3DA5" w:rsidRDefault="00EB3DA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DF56" w14:textId="77777777" w:rsidR="00EB3DA5" w:rsidRDefault="00EB3D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52E52C" w14:textId="77777777" w:rsidR="00EB3DA5" w:rsidRDefault="00EB3D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976F" w14:textId="77777777" w:rsidR="00EB3DA5" w:rsidRDefault="00EB3D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5DFB" w14:textId="77777777" w:rsidR="00EB3DA5" w:rsidRDefault="00EB3DA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4C50" w14:textId="77777777" w:rsidR="00EB3DA5" w:rsidRPr="0022092F" w:rsidRDefault="00EB3DA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62B7" w14:textId="77777777" w:rsidR="00EB3DA5" w:rsidRDefault="00EB3DA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DACF704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70BB1269" w14:textId="77777777" w:rsidR="00EB3DA5" w:rsidRDefault="00EB3DA5" w:rsidP="007F72A5">
      <w:pPr>
        <w:pStyle w:val="Heading1"/>
        <w:spacing w:line="360" w:lineRule="auto"/>
      </w:pPr>
      <w:r>
        <w:t>LINIA 301 O</w:t>
      </w:r>
    </w:p>
    <w:p w14:paraId="53BE3F27" w14:textId="77777777" w:rsidR="00EB3DA5" w:rsidRDefault="00EB3DA5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B3DA5" w14:paraId="523DA10B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A27E" w14:textId="77777777" w:rsidR="00EB3DA5" w:rsidRDefault="00EB3DA5" w:rsidP="00EB3DA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A81E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79C3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1936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9F511B1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B4C6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0B57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7C261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B871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792D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7C3385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7F9D7" w14:textId="77777777" w:rsidR="00EB3DA5" w:rsidRDefault="00EB3DA5" w:rsidP="00EB3DA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7496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8346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D3AC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C822CA6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7BADD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92F8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F00A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6F19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E627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268DA4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2B96" w14:textId="77777777" w:rsidR="00EB3DA5" w:rsidRDefault="00EB3DA5" w:rsidP="00EB3DA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1798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16F6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8ED9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AC2C625" w14:textId="77777777" w:rsidR="00EB3DA5" w:rsidRDefault="00EB3DA5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2C78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C5D2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D50A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D2F9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7B57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AE8D20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EB3DA5" w14:paraId="2B6AE999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5426" w14:textId="77777777" w:rsidR="00EB3DA5" w:rsidRDefault="00EB3DA5" w:rsidP="00EB3DA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96F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1791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CE7A" w14:textId="77777777" w:rsidR="00EB3DA5" w:rsidRDefault="00EB3DA5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1FBC5A8" w14:textId="77777777" w:rsidR="00EB3DA5" w:rsidRDefault="00EB3DA5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A5BC" w14:textId="77777777" w:rsidR="00EB3DA5" w:rsidRDefault="00EB3DA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14DFC2" w14:textId="77777777" w:rsidR="00EB3DA5" w:rsidRDefault="00EB3DA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F3BC" w14:textId="77777777" w:rsidR="00EB3DA5" w:rsidRPr="00F1029A" w:rsidRDefault="00EB3DA5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6077" w14:textId="77777777" w:rsidR="00EB3DA5" w:rsidRDefault="00EB3DA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A806" w14:textId="77777777" w:rsidR="00EB3DA5" w:rsidRPr="00F1029A" w:rsidRDefault="00EB3DA5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AC26" w14:textId="77777777" w:rsidR="00EB3DA5" w:rsidRDefault="00EB3DA5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4D894A6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06A79" w14:textId="77777777" w:rsidR="00EB3DA5" w:rsidRDefault="00EB3DA5" w:rsidP="00EB3DA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8045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A884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946F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8066746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D980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08BAA6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4027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0DCF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7891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3F9F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ECBC98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B6EA1" w14:textId="77777777" w:rsidR="00EB3DA5" w:rsidRDefault="00EB3DA5" w:rsidP="00EB3DA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1DE2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49A2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A039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A8F7269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1FD5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42E141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6144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41B3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D3B42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148A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5DE2A63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0566" w14:textId="77777777" w:rsidR="00EB3DA5" w:rsidRDefault="00EB3DA5" w:rsidP="00EB3DA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E1FC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68C7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40CF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0E2069D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7E77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514755E" w14:textId="77777777" w:rsidR="00EB3DA5" w:rsidRDefault="00EB3DA5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84B2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69B8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9580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51A7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B33AC7" w14:textId="77777777" w:rsidR="00EB3DA5" w:rsidRDefault="00EB3DA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EB3DA5" w14:paraId="7ADE46DF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F947" w14:textId="77777777" w:rsidR="00EB3DA5" w:rsidRDefault="00EB3DA5" w:rsidP="00EB3DA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FC73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9196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D7BF" w14:textId="77777777" w:rsidR="00EB3DA5" w:rsidRDefault="00EB3DA5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9354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241DF4D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421A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8A9A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27C3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3A4E" w14:textId="77777777" w:rsidR="00EB3DA5" w:rsidRDefault="00EB3DA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49B3B4" w14:textId="77777777" w:rsidR="00EB3DA5" w:rsidRDefault="00EB3DA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7FD36A" w14:textId="77777777" w:rsidR="00EB3DA5" w:rsidRDefault="00EB3DA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EB3DA5" w14:paraId="5B9610C2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1D026" w14:textId="77777777" w:rsidR="00EB3DA5" w:rsidRDefault="00EB3DA5" w:rsidP="00EB3DA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1474" w14:textId="77777777" w:rsidR="00EB3DA5" w:rsidRDefault="00EB3DA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6708" w14:textId="77777777" w:rsidR="00EB3DA5" w:rsidRPr="00F1029A" w:rsidRDefault="00EB3DA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5CEB" w14:textId="77777777" w:rsidR="00EB3DA5" w:rsidRDefault="00EB3DA5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9A5C" w14:textId="77777777" w:rsidR="00EB3DA5" w:rsidRDefault="00EB3DA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3FF47FFB" w14:textId="77777777" w:rsidR="00EB3DA5" w:rsidRDefault="00EB3DA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21DEA1BE" w14:textId="77777777" w:rsidR="00EB3DA5" w:rsidRDefault="00EB3DA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FBC87" w14:textId="77777777" w:rsidR="00EB3DA5" w:rsidRPr="00F1029A" w:rsidRDefault="00EB3DA5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8453" w14:textId="77777777" w:rsidR="00EB3DA5" w:rsidRDefault="00EB3DA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3299" w14:textId="77777777" w:rsidR="00EB3DA5" w:rsidRPr="00F1029A" w:rsidRDefault="00EB3DA5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1E9A" w14:textId="77777777" w:rsidR="00EB3DA5" w:rsidRDefault="00EB3DA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C5E014" w14:textId="77777777" w:rsidR="00EB3DA5" w:rsidRDefault="00EB3DA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2A32027C" w14:textId="77777777" w:rsidR="00EB3DA5" w:rsidRDefault="00EB3DA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270DC7C8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27BAB771" w14:textId="77777777" w:rsidR="00EB3DA5" w:rsidRDefault="00EB3DA5" w:rsidP="003260D9">
      <w:pPr>
        <w:pStyle w:val="Heading1"/>
        <w:spacing w:line="360" w:lineRule="auto"/>
      </w:pPr>
      <w:r>
        <w:t>LINIA 301 P</w:t>
      </w:r>
    </w:p>
    <w:p w14:paraId="411C3C79" w14:textId="77777777" w:rsidR="00EB3DA5" w:rsidRDefault="00EB3DA5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B3DA5" w14:paraId="10EEE87E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8C04D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3BB7" w14:textId="77777777" w:rsidR="00EB3DA5" w:rsidRDefault="00EB3DA5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AB22" w14:textId="77777777" w:rsidR="00EB3DA5" w:rsidRPr="001B37B8" w:rsidRDefault="00EB3DA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EE0C" w14:textId="77777777" w:rsidR="00EB3DA5" w:rsidRDefault="00EB3DA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C5B3320" w14:textId="77777777" w:rsidR="00EB3DA5" w:rsidRDefault="00EB3DA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3AA0" w14:textId="77777777" w:rsidR="00EB3DA5" w:rsidRDefault="00EB3DA5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EA75" w14:textId="77777777" w:rsidR="00EB3DA5" w:rsidRDefault="00EB3DA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D7EA5" w14:textId="77777777" w:rsidR="00EB3DA5" w:rsidRDefault="00EB3DA5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483F" w14:textId="77777777" w:rsidR="00EB3DA5" w:rsidRPr="001B37B8" w:rsidRDefault="00EB3DA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7D98" w14:textId="77777777" w:rsidR="00EB3DA5" w:rsidRDefault="00EB3DA5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3DAE63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9ED0F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36A2" w14:textId="77777777" w:rsidR="00EB3DA5" w:rsidRDefault="00EB3DA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CB0E" w14:textId="77777777" w:rsidR="00EB3DA5" w:rsidRPr="001B37B8" w:rsidRDefault="00EB3DA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A8A2" w14:textId="77777777" w:rsidR="00EB3DA5" w:rsidRDefault="00EB3DA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84832CF" w14:textId="77777777" w:rsidR="00EB3DA5" w:rsidRDefault="00EB3DA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EE83" w14:textId="77777777" w:rsidR="00EB3DA5" w:rsidRDefault="00EB3DA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0417" w14:textId="77777777" w:rsidR="00EB3DA5" w:rsidRDefault="00EB3DA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9A6E" w14:textId="77777777" w:rsidR="00EB3DA5" w:rsidRDefault="00EB3DA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5103" w14:textId="77777777" w:rsidR="00EB3DA5" w:rsidRPr="001B37B8" w:rsidRDefault="00EB3DA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E563" w14:textId="77777777" w:rsidR="00EB3DA5" w:rsidRDefault="00EB3DA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2EFE6B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E0732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ECBE" w14:textId="77777777" w:rsidR="00EB3DA5" w:rsidRDefault="00EB3DA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1E4C" w14:textId="77777777" w:rsidR="00EB3DA5" w:rsidRPr="001B37B8" w:rsidRDefault="00EB3DA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2B51" w14:textId="77777777" w:rsidR="00EB3DA5" w:rsidRDefault="00EB3DA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96E0" w14:textId="77777777" w:rsidR="00EB3DA5" w:rsidRDefault="00EB3DA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B7B0" w14:textId="77777777" w:rsidR="00EB3DA5" w:rsidRDefault="00EB3DA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AA24" w14:textId="77777777" w:rsidR="00EB3DA5" w:rsidRDefault="00EB3DA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E5D4" w14:textId="77777777" w:rsidR="00EB3DA5" w:rsidRPr="001B37B8" w:rsidRDefault="00EB3DA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E7CC" w14:textId="77777777" w:rsidR="00EB3DA5" w:rsidRDefault="00EB3DA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D63D07" w14:textId="77777777" w:rsidR="00EB3DA5" w:rsidRDefault="00EB3DA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EB3DA5" w:rsidRPr="00A8307A" w14:paraId="6087F763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21A80" w14:textId="77777777" w:rsidR="00EB3DA5" w:rsidRPr="00A75A00" w:rsidRDefault="00EB3DA5" w:rsidP="00EB3DA5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6031" w14:textId="77777777" w:rsidR="00EB3DA5" w:rsidRPr="00A8307A" w:rsidRDefault="00EB3DA5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FA6A" w14:textId="77777777" w:rsidR="00EB3DA5" w:rsidRPr="00A8307A" w:rsidRDefault="00EB3DA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7A57" w14:textId="77777777" w:rsidR="00EB3DA5" w:rsidRDefault="00EB3DA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069A408A" w14:textId="77777777" w:rsidR="00EB3DA5" w:rsidRPr="00A8307A" w:rsidRDefault="00EB3DA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94F2" w14:textId="77777777" w:rsidR="00EB3DA5" w:rsidRDefault="00EB3DA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0E533" w14:textId="77777777" w:rsidR="00EB3DA5" w:rsidRDefault="00EB3DA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B4D6" w14:textId="77777777" w:rsidR="00EB3DA5" w:rsidRPr="00A8307A" w:rsidRDefault="00EB3DA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5160" w14:textId="77777777" w:rsidR="00EB3DA5" w:rsidRPr="00A8307A" w:rsidRDefault="00EB3DA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D5B2" w14:textId="77777777" w:rsidR="00EB3DA5" w:rsidRPr="00A8307A" w:rsidRDefault="00EB3DA5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4D910F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A761E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3EFC" w14:textId="77777777" w:rsidR="00EB3DA5" w:rsidRDefault="00EB3DA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F41A" w14:textId="77777777" w:rsidR="00EB3DA5" w:rsidRPr="001B37B8" w:rsidRDefault="00EB3DA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903D" w14:textId="77777777" w:rsidR="00EB3DA5" w:rsidRDefault="00EB3DA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188D6BAC" w14:textId="77777777" w:rsidR="00EB3DA5" w:rsidRDefault="00EB3DA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7476" w14:textId="77777777" w:rsidR="00EB3DA5" w:rsidRDefault="00EB3DA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36489794" w14:textId="77777777" w:rsidR="00EB3DA5" w:rsidRDefault="00EB3DA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D1E6" w14:textId="77777777" w:rsidR="00EB3DA5" w:rsidRDefault="00EB3DA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22D3" w14:textId="77777777" w:rsidR="00EB3DA5" w:rsidRDefault="00EB3DA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A9F4" w14:textId="77777777" w:rsidR="00EB3DA5" w:rsidRPr="001B37B8" w:rsidRDefault="00EB3DA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E369" w14:textId="77777777" w:rsidR="00EB3DA5" w:rsidRDefault="00EB3DA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04638E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C4A5D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B6F0" w14:textId="77777777" w:rsidR="00EB3DA5" w:rsidRDefault="00EB3DA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F746" w14:textId="77777777" w:rsidR="00EB3DA5" w:rsidRPr="001B37B8" w:rsidRDefault="00EB3DA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E2FE" w14:textId="77777777" w:rsidR="00EB3DA5" w:rsidRDefault="00EB3DA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C49E458" w14:textId="77777777" w:rsidR="00EB3DA5" w:rsidRDefault="00EB3DA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EC0C" w14:textId="77777777" w:rsidR="00EB3DA5" w:rsidRDefault="00EB3DA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71474C" w14:textId="77777777" w:rsidR="00EB3DA5" w:rsidRDefault="00EB3DA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1EA0" w14:textId="77777777" w:rsidR="00EB3DA5" w:rsidRPr="001B37B8" w:rsidRDefault="00EB3DA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CF3F" w14:textId="77777777" w:rsidR="00EB3DA5" w:rsidRDefault="00EB3DA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65BF" w14:textId="77777777" w:rsidR="00EB3DA5" w:rsidRPr="001B37B8" w:rsidRDefault="00EB3DA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43A0" w14:textId="77777777" w:rsidR="00EB3DA5" w:rsidRDefault="00EB3DA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EB3DA5" w14:paraId="4D989AB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1BF6D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7358" w14:textId="77777777" w:rsidR="00EB3DA5" w:rsidRDefault="00EB3DA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BA07" w14:textId="77777777" w:rsidR="00EB3DA5" w:rsidRPr="001B37B8" w:rsidRDefault="00EB3DA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8E30" w14:textId="77777777" w:rsidR="00EB3DA5" w:rsidRDefault="00EB3DA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1AE93A4" w14:textId="77777777" w:rsidR="00EB3DA5" w:rsidRDefault="00EB3DA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CA01" w14:textId="77777777" w:rsidR="00EB3DA5" w:rsidRDefault="00EB3DA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EC5086" w14:textId="77777777" w:rsidR="00EB3DA5" w:rsidRDefault="00EB3DA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D515" w14:textId="77777777" w:rsidR="00EB3DA5" w:rsidRDefault="00EB3DA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6D82" w14:textId="77777777" w:rsidR="00EB3DA5" w:rsidRDefault="00EB3DA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D6C3" w14:textId="77777777" w:rsidR="00EB3DA5" w:rsidRPr="001B37B8" w:rsidRDefault="00EB3DA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CDC12" w14:textId="77777777" w:rsidR="00EB3DA5" w:rsidRDefault="00EB3DA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63614D" w14:textId="77777777" w:rsidR="00EB3DA5" w:rsidRDefault="00EB3DA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EB3DA5" w14:paraId="3816665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547B5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DF0C" w14:textId="77777777" w:rsidR="00EB3DA5" w:rsidRDefault="00EB3DA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7F3D" w14:textId="77777777" w:rsidR="00EB3DA5" w:rsidRPr="001B37B8" w:rsidRDefault="00EB3DA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239F" w14:textId="77777777" w:rsidR="00EB3DA5" w:rsidRDefault="00EB3DA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EC66A24" w14:textId="77777777" w:rsidR="00EB3DA5" w:rsidRDefault="00EB3DA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F00D" w14:textId="77777777" w:rsidR="00EB3DA5" w:rsidRDefault="00EB3DA5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91FD7B2" w14:textId="77777777" w:rsidR="00EB3DA5" w:rsidRDefault="00EB3DA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B19C" w14:textId="77777777" w:rsidR="00EB3DA5" w:rsidRDefault="00EB3DA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7BB" w14:textId="77777777" w:rsidR="00EB3DA5" w:rsidRDefault="00EB3DA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86A7" w14:textId="77777777" w:rsidR="00EB3DA5" w:rsidRPr="001B37B8" w:rsidRDefault="00EB3DA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86B7" w14:textId="77777777" w:rsidR="00EB3DA5" w:rsidRDefault="00EB3DA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C9F05A" w14:textId="77777777" w:rsidR="00EB3DA5" w:rsidRDefault="00EB3DA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EB3DA5" w14:paraId="41969C8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FFF0D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7674" w14:textId="77777777" w:rsidR="00EB3DA5" w:rsidRDefault="00EB3DA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2D16" w14:textId="77777777" w:rsidR="00EB3DA5" w:rsidRPr="001B37B8" w:rsidRDefault="00EB3DA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82E1" w14:textId="77777777" w:rsidR="00EB3DA5" w:rsidRDefault="00EB3DA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35CBC10" w14:textId="77777777" w:rsidR="00EB3DA5" w:rsidRDefault="00EB3DA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B935" w14:textId="77777777" w:rsidR="00EB3DA5" w:rsidRDefault="00EB3DA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87908CA" w14:textId="77777777" w:rsidR="00EB3DA5" w:rsidRDefault="00EB3DA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DB64" w14:textId="77777777" w:rsidR="00EB3DA5" w:rsidRDefault="00EB3DA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5309" w14:textId="77777777" w:rsidR="00EB3DA5" w:rsidRDefault="00EB3DA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5397" w14:textId="77777777" w:rsidR="00EB3DA5" w:rsidRPr="001B37B8" w:rsidRDefault="00EB3DA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A119" w14:textId="77777777" w:rsidR="00EB3DA5" w:rsidRDefault="00EB3DA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18FC60" w14:textId="77777777" w:rsidR="00EB3DA5" w:rsidRDefault="00EB3DA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EB3DA5" w14:paraId="24AC197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EF274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3411" w14:textId="77777777" w:rsidR="00EB3DA5" w:rsidRDefault="00EB3DA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478B" w14:textId="77777777" w:rsidR="00EB3DA5" w:rsidRPr="001B37B8" w:rsidRDefault="00EB3DA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7165" w14:textId="77777777" w:rsidR="00EB3DA5" w:rsidRDefault="00EB3DA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90DF79F" w14:textId="77777777" w:rsidR="00EB3DA5" w:rsidRDefault="00EB3DA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76FE" w14:textId="77777777" w:rsidR="00EB3DA5" w:rsidRDefault="00EB3DA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F9E94C9" w14:textId="77777777" w:rsidR="00EB3DA5" w:rsidRDefault="00EB3DA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CACC" w14:textId="77777777" w:rsidR="00EB3DA5" w:rsidRDefault="00EB3DA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BD9C" w14:textId="77777777" w:rsidR="00EB3DA5" w:rsidRDefault="00EB3DA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1125" w14:textId="77777777" w:rsidR="00EB3DA5" w:rsidRPr="001B37B8" w:rsidRDefault="00EB3DA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7B81" w14:textId="77777777" w:rsidR="00EB3DA5" w:rsidRDefault="00EB3DA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B1CD24" w14:textId="77777777" w:rsidR="00EB3DA5" w:rsidRDefault="00EB3DA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17D0A4" w14:textId="77777777" w:rsidR="00EB3DA5" w:rsidRDefault="00EB3DA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EB3DA5" w14:paraId="7845FA8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8D32C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37FE" w14:textId="77777777" w:rsidR="00EB3DA5" w:rsidRDefault="00EB3DA5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F29A" w14:textId="77777777" w:rsidR="00EB3DA5" w:rsidRPr="001B37B8" w:rsidRDefault="00EB3DA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C3ED" w14:textId="77777777" w:rsidR="00EB3DA5" w:rsidRDefault="00EB3DA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C164DF7" w14:textId="77777777" w:rsidR="00EB3DA5" w:rsidRDefault="00EB3DA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C1AA" w14:textId="77777777" w:rsidR="00EB3DA5" w:rsidRDefault="00EB3DA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74774CA" w14:textId="77777777" w:rsidR="00EB3DA5" w:rsidRDefault="00EB3DA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0B586804" w14:textId="77777777" w:rsidR="00EB3DA5" w:rsidRDefault="00EB3DA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1407" w14:textId="77777777" w:rsidR="00EB3DA5" w:rsidRDefault="00EB3DA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41B0" w14:textId="77777777" w:rsidR="00EB3DA5" w:rsidRDefault="00EB3DA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BB0E" w14:textId="77777777" w:rsidR="00EB3DA5" w:rsidRPr="001B37B8" w:rsidRDefault="00EB3DA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D1D0" w14:textId="77777777" w:rsidR="00EB3DA5" w:rsidRDefault="00EB3DA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920E93" w14:textId="77777777" w:rsidR="00EB3DA5" w:rsidRDefault="00EB3DA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EB3DA5" w14:paraId="4389A38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95182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A5E5" w14:textId="77777777" w:rsidR="00EB3DA5" w:rsidRDefault="00EB3DA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087A" w14:textId="77777777" w:rsidR="00EB3DA5" w:rsidRPr="001B37B8" w:rsidRDefault="00EB3DA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F255" w14:textId="77777777" w:rsidR="00EB3DA5" w:rsidRDefault="00EB3DA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A0381B1" w14:textId="77777777" w:rsidR="00EB3DA5" w:rsidRDefault="00EB3DA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42D5" w14:textId="77777777" w:rsidR="00EB3DA5" w:rsidRDefault="00EB3DA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77D5EC" w14:textId="77777777" w:rsidR="00EB3DA5" w:rsidRDefault="00EB3DA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91D5" w14:textId="77777777" w:rsidR="00EB3DA5" w:rsidRDefault="00EB3DA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5CB8" w14:textId="77777777" w:rsidR="00EB3DA5" w:rsidRDefault="00EB3DA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A522" w14:textId="77777777" w:rsidR="00EB3DA5" w:rsidRPr="001B37B8" w:rsidRDefault="00EB3DA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DC3A" w14:textId="77777777" w:rsidR="00EB3DA5" w:rsidRDefault="00EB3DA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BE4C7F" w14:textId="77777777" w:rsidR="00EB3DA5" w:rsidRDefault="00EB3DA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EB3DA5" w14:paraId="37139C0A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2D0B4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363" w14:textId="77777777" w:rsidR="00EB3DA5" w:rsidRDefault="00EB3DA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F712" w14:textId="77777777" w:rsidR="00EB3DA5" w:rsidRPr="001B37B8" w:rsidRDefault="00EB3DA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39AB" w14:textId="77777777" w:rsidR="00EB3DA5" w:rsidRDefault="00EB3DA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6361D94" w14:textId="77777777" w:rsidR="00EB3DA5" w:rsidRDefault="00EB3DA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830C" w14:textId="77777777" w:rsidR="00EB3DA5" w:rsidRDefault="00EB3DA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EC51364" w14:textId="77777777" w:rsidR="00EB3DA5" w:rsidRDefault="00EB3DA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A75D" w14:textId="77777777" w:rsidR="00EB3DA5" w:rsidRDefault="00EB3DA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71EE" w14:textId="77777777" w:rsidR="00EB3DA5" w:rsidRDefault="00EB3DA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7474" w14:textId="77777777" w:rsidR="00EB3DA5" w:rsidRPr="001B37B8" w:rsidRDefault="00EB3DA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55A6F" w14:textId="77777777" w:rsidR="00EB3DA5" w:rsidRDefault="00EB3DA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AB3B6E" w14:textId="77777777" w:rsidR="00EB3DA5" w:rsidRDefault="00EB3DA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EB3DA5" w14:paraId="5E59DF62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60480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6650" w14:textId="77777777" w:rsidR="00EB3DA5" w:rsidRDefault="00EB3DA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CD4D" w14:textId="77777777" w:rsidR="00EB3DA5" w:rsidRPr="001B37B8" w:rsidRDefault="00EB3DA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CC54" w14:textId="77777777" w:rsidR="00EB3DA5" w:rsidRDefault="00EB3DA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63785AF" w14:textId="77777777" w:rsidR="00EB3DA5" w:rsidRDefault="00EB3DA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7C3E" w14:textId="77777777" w:rsidR="00EB3DA5" w:rsidRDefault="00EB3DA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1F0E" w14:textId="77777777" w:rsidR="00EB3DA5" w:rsidRDefault="00EB3DA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55" w14:textId="77777777" w:rsidR="00EB3DA5" w:rsidRDefault="00EB3DA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A226" w14:textId="77777777" w:rsidR="00EB3DA5" w:rsidRPr="001B37B8" w:rsidRDefault="00EB3DA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7694" w14:textId="77777777" w:rsidR="00EB3DA5" w:rsidRDefault="00EB3DA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65DD9A7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BA7B7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EDA6" w14:textId="77777777" w:rsidR="00EB3DA5" w:rsidRDefault="00EB3DA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CECC" w14:textId="77777777" w:rsidR="00EB3DA5" w:rsidRPr="001B37B8" w:rsidRDefault="00EB3DA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4B9D" w14:textId="77777777" w:rsidR="00EB3DA5" w:rsidRDefault="00EB3DA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C65A845" w14:textId="77777777" w:rsidR="00EB3DA5" w:rsidRDefault="00EB3DA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1790" w14:textId="77777777" w:rsidR="00EB3DA5" w:rsidRDefault="00EB3DA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95C781" w14:textId="77777777" w:rsidR="00EB3DA5" w:rsidRDefault="00EB3DA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71AF" w14:textId="77777777" w:rsidR="00EB3DA5" w:rsidRDefault="00EB3DA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2DE7" w14:textId="77777777" w:rsidR="00EB3DA5" w:rsidRDefault="00EB3DA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BCE6" w14:textId="77777777" w:rsidR="00EB3DA5" w:rsidRPr="001B37B8" w:rsidRDefault="00EB3DA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B66B" w14:textId="77777777" w:rsidR="00EB3DA5" w:rsidRDefault="00EB3DA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78122C" w14:textId="77777777" w:rsidR="00EB3DA5" w:rsidRDefault="00EB3DA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EB3DA5" w14:paraId="77ECC063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3DA4D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79F0" w14:textId="77777777" w:rsidR="00EB3DA5" w:rsidRDefault="00EB3DA5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CE58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DDDC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9781D3C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583E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742D60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7019" w14:textId="77777777" w:rsidR="00EB3DA5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6013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8F72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DA64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91D6DD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EB3DA5" w14:paraId="3A2B94F8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8994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D718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95DF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8A45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5062F16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5DC6" w14:textId="77777777" w:rsidR="00EB3DA5" w:rsidRDefault="00EB3DA5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4E9F354B" w14:textId="77777777" w:rsidR="00EB3DA5" w:rsidRDefault="00EB3DA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CCC5935" w14:textId="77777777" w:rsidR="00EB3DA5" w:rsidRDefault="00EB3DA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33B9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2882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D712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B132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DB8094C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EC4B6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530F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313A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628C" w14:textId="77777777" w:rsidR="00EB3DA5" w:rsidRDefault="00EB3DA5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272284F4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72535449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77F3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674977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502C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26ECA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2E2C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3251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D9ECCF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9611A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20FF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CED2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359D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21DB462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E040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B0F07D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9AD8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031E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8E03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C328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F8237D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A0E40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8417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5434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0D75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9FD0EAE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0680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EB1573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920E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DC2E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BA49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6534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376CA39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4CC36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E153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FF5A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E8A4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A6B9B9B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5819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697D83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00E7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707E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4BB2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AECD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90350A7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8C37A" w14:textId="77777777" w:rsidR="00EB3DA5" w:rsidRDefault="00EB3DA5" w:rsidP="00EB3DA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DFD5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D746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A405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D4E3CF1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BD65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862AF59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B324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1C56" w14:textId="77777777" w:rsidR="00EB3DA5" w:rsidRDefault="00EB3DA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C1D1" w14:textId="77777777" w:rsidR="00EB3DA5" w:rsidRPr="001B37B8" w:rsidRDefault="00EB3DA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6012" w14:textId="77777777" w:rsidR="00EB3DA5" w:rsidRDefault="00EB3DA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F3A06C3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4D6CB722" w14:textId="77777777" w:rsidR="00EB3DA5" w:rsidRDefault="00EB3DA5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5EBA6B2A" w14:textId="77777777" w:rsidR="00EB3DA5" w:rsidRDefault="00EB3DA5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B3DA5" w14:paraId="211FCE94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25F7" w14:textId="77777777" w:rsidR="00EB3DA5" w:rsidRDefault="00EB3DA5" w:rsidP="00EB3DA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4A4D" w14:textId="77777777" w:rsidR="00EB3DA5" w:rsidRDefault="00EB3DA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3015" w14:textId="77777777" w:rsidR="00EB3DA5" w:rsidRPr="00594E5B" w:rsidRDefault="00EB3DA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73BE" w14:textId="77777777" w:rsidR="00EB3DA5" w:rsidRDefault="00EB3DA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DA7F8E4" w14:textId="77777777" w:rsidR="00EB3DA5" w:rsidRDefault="00EB3DA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30043DDD" w14:textId="77777777" w:rsidR="00EB3DA5" w:rsidRDefault="00EB3DA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04A7" w14:textId="77777777" w:rsidR="00EB3DA5" w:rsidRDefault="00EB3DA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20AD4B71" w14:textId="77777777" w:rsidR="00EB3DA5" w:rsidRDefault="00EB3DA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3334008C" w14:textId="77777777" w:rsidR="00EB3DA5" w:rsidRDefault="00EB3DA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D05D42C" w14:textId="77777777" w:rsidR="00EB3DA5" w:rsidRDefault="00EB3DA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899C" w14:textId="77777777" w:rsidR="00EB3DA5" w:rsidRPr="00594E5B" w:rsidRDefault="00EB3DA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CF41" w14:textId="77777777" w:rsidR="00EB3DA5" w:rsidRDefault="00EB3DA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E98D" w14:textId="77777777" w:rsidR="00EB3DA5" w:rsidRPr="00594E5B" w:rsidRDefault="00EB3DA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8024" w14:textId="77777777" w:rsidR="00EB3DA5" w:rsidRDefault="00EB3DA5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D050339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D403" w14:textId="77777777" w:rsidR="00EB3DA5" w:rsidRDefault="00EB3DA5" w:rsidP="00EB3DA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6588" w14:textId="77777777" w:rsidR="00EB3DA5" w:rsidRDefault="00EB3DA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0891" w14:textId="77777777" w:rsidR="00EB3DA5" w:rsidRPr="00594E5B" w:rsidRDefault="00EB3DA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8DAD" w14:textId="77777777" w:rsidR="00EB3DA5" w:rsidRDefault="00EB3DA5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22AE802" w14:textId="77777777" w:rsidR="00EB3DA5" w:rsidRDefault="00EB3DA5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3137D7A" w14:textId="77777777" w:rsidR="00EB3DA5" w:rsidRDefault="00EB3DA5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889D" w14:textId="77777777" w:rsidR="00EB3DA5" w:rsidRDefault="00EB3DA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B9F7" w14:textId="77777777" w:rsidR="00EB3DA5" w:rsidRPr="00594E5B" w:rsidRDefault="00EB3DA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04C9" w14:textId="77777777" w:rsidR="00EB3DA5" w:rsidRDefault="00EB3DA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55481" w14:textId="77777777" w:rsidR="00EB3DA5" w:rsidRPr="00594E5B" w:rsidRDefault="00EB3DA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CFA0" w14:textId="77777777" w:rsidR="00EB3DA5" w:rsidRDefault="00EB3DA5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DA34B06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949DF" w14:textId="77777777" w:rsidR="00EB3DA5" w:rsidRDefault="00EB3DA5" w:rsidP="00EB3DA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B146" w14:textId="77777777" w:rsidR="00EB3DA5" w:rsidRDefault="00EB3DA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AC4A" w14:textId="77777777" w:rsidR="00EB3DA5" w:rsidRPr="00594E5B" w:rsidRDefault="00EB3DA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4EE6" w14:textId="77777777" w:rsidR="00EB3DA5" w:rsidRDefault="00EB3DA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B09BA59" w14:textId="77777777" w:rsidR="00EB3DA5" w:rsidRDefault="00EB3DA5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F3EDEA4" w14:textId="77777777" w:rsidR="00EB3DA5" w:rsidRDefault="00EB3DA5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59F03296" w14:textId="77777777" w:rsidR="00EB3DA5" w:rsidRDefault="00EB3DA5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8BD1" w14:textId="77777777" w:rsidR="00EB3DA5" w:rsidRDefault="00EB3DA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BD45" w14:textId="77777777" w:rsidR="00EB3DA5" w:rsidRDefault="00EB3DA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F314" w14:textId="77777777" w:rsidR="00EB3DA5" w:rsidRDefault="00EB3DA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3F94" w14:textId="77777777" w:rsidR="00EB3DA5" w:rsidRPr="00594E5B" w:rsidRDefault="00EB3DA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C73D" w14:textId="77777777" w:rsidR="00EB3DA5" w:rsidRDefault="00EB3DA5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ED4CDA6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1F32F" w14:textId="77777777" w:rsidR="00EB3DA5" w:rsidRDefault="00EB3DA5" w:rsidP="00EB3DA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08EC" w14:textId="77777777" w:rsidR="00EB3DA5" w:rsidRDefault="00EB3DA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1E12" w14:textId="77777777" w:rsidR="00EB3DA5" w:rsidRPr="00594E5B" w:rsidRDefault="00EB3DA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9EA9" w14:textId="77777777" w:rsidR="00EB3DA5" w:rsidRDefault="00EB3DA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7EB98A0" w14:textId="77777777" w:rsidR="00EB3DA5" w:rsidRDefault="00EB3DA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244B2D29" w14:textId="77777777" w:rsidR="00EB3DA5" w:rsidRDefault="00EB3DA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3B42" w14:textId="77777777" w:rsidR="00EB3DA5" w:rsidRDefault="00EB3DA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50BE4A1D" w14:textId="77777777" w:rsidR="00EB3DA5" w:rsidRDefault="00EB3DA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0D2F" w14:textId="77777777" w:rsidR="00EB3DA5" w:rsidRDefault="00EB3DA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84F7" w14:textId="77777777" w:rsidR="00EB3DA5" w:rsidRDefault="00EB3DA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B6BF" w14:textId="77777777" w:rsidR="00EB3DA5" w:rsidRPr="00594E5B" w:rsidRDefault="00EB3DA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8E02" w14:textId="77777777" w:rsidR="00EB3DA5" w:rsidRDefault="00EB3DA5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7E79CD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23ADC" w14:textId="77777777" w:rsidR="00EB3DA5" w:rsidRDefault="00EB3DA5" w:rsidP="00EB3DA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F6F2" w14:textId="77777777" w:rsidR="00EB3DA5" w:rsidRDefault="00EB3DA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607A" w14:textId="77777777" w:rsidR="00EB3DA5" w:rsidRPr="00594E5B" w:rsidRDefault="00EB3DA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1BDC" w14:textId="77777777" w:rsidR="00EB3DA5" w:rsidRDefault="00EB3DA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E49A436" w14:textId="77777777" w:rsidR="00EB3DA5" w:rsidRDefault="00EB3DA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6491" w14:textId="77777777" w:rsidR="00EB3DA5" w:rsidRDefault="00EB3DA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0A77C3F4" w14:textId="77777777" w:rsidR="00EB3DA5" w:rsidRDefault="00EB3DA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20BD" w14:textId="77777777" w:rsidR="00EB3DA5" w:rsidRDefault="00EB3DA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B5DE" w14:textId="77777777" w:rsidR="00EB3DA5" w:rsidRDefault="00EB3DA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033A" w14:textId="77777777" w:rsidR="00EB3DA5" w:rsidRPr="00594E5B" w:rsidRDefault="00EB3DA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B264" w14:textId="77777777" w:rsidR="00EB3DA5" w:rsidRDefault="00EB3DA5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272757F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9B1E8" w14:textId="77777777" w:rsidR="00EB3DA5" w:rsidRDefault="00EB3DA5" w:rsidP="00EB3DA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1981" w14:textId="77777777" w:rsidR="00EB3DA5" w:rsidRDefault="00EB3DA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2607" w14:textId="77777777" w:rsidR="00EB3DA5" w:rsidRPr="00594E5B" w:rsidRDefault="00EB3DA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D546" w14:textId="77777777" w:rsidR="00EB3DA5" w:rsidRDefault="00EB3DA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3D3CCA7" w14:textId="77777777" w:rsidR="00EB3DA5" w:rsidRDefault="00EB3DA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3F5EDDA3" w14:textId="77777777" w:rsidR="00EB3DA5" w:rsidRDefault="00EB3DA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8E2E" w14:textId="77777777" w:rsidR="00EB3DA5" w:rsidRDefault="00EB3DA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2D805DFE" w14:textId="77777777" w:rsidR="00EB3DA5" w:rsidRDefault="00EB3DA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A69A" w14:textId="77777777" w:rsidR="00EB3DA5" w:rsidRDefault="00EB3DA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26CD" w14:textId="77777777" w:rsidR="00EB3DA5" w:rsidRDefault="00EB3DA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83E7" w14:textId="77777777" w:rsidR="00EB3DA5" w:rsidRPr="00594E5B" w:rsidRDefault="00EB3DA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1174" w14:textId="77777777" w:rsidR="00EB3DA5" w:rsidRDefault="00EB3DA5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C124143" w14:textId="77777777" w:rsidR="00EB3DA5" w:rsidRDefault="00EB3DA5">
      <w:pPr>
        <w:spacing w:before="40" w:after="40" w:line="192" w:lineRule="auto"/>
        <w:ind w:right="57"/>
        <w:rPr>
          <w:sz w:val="20"/>
          <w:lang w:val="en-US"/>
        </w:rPr>
      </w:pPr>
    </w:p>
    <w:p w14:paraId="138823ED" w14:textId="77777777" w:rsidR="00EB3DA5" w:rsidRDefault="00EB3DA5" w:rsidP="00343A98">
      <w:pPr>
        <w:pStyle w:val="Heading1"/>
        <w:spacing w:line="360" w:lineRule="auto"/>
      </w:pPr>
      <w:r>
        <w:lastRenderedPageBreak/>
        <w:t>LINIA 314 A</w:t>
      </w:r>
    </w:p>
    <w:p w14:paraId="68D6FC95" w14:textId="77777777" w:rsidR="00EB3DA5" w:rsidRDefault="00EB3DA5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B3DA5" w14:paraId="2AF5882E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4D6E5" w14:textId="77777777" w:rsidR="00EB3DA5" w:rsidRDefault="00EB3DA5" w:rsidP="00EB3D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BED9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5264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8BB6" w14:textId="77777777" w:rsidR="00EB3DA5" w:rsidRDefault="00EB3DA5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2127A69A" w14:textId="77777777" w:rsidR="00EB3DA5" w:rsidRDefault="00EB3DA5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2190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4CF4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1CF6" w14:textId="77777777" w:rsidR="00EB3DA5" w:rsidRDefault="00EB3DA5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14:paraId="1B23C7A3" w14:textId="77777777" w:rsidR="00EB3DA5" w:rsidRDefault="00EB3DA5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6985" w14:textId="77777777" w:rsidR="00EB3DA5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2DABA" w14:textId="77777777" w:rsidR="00EB3DA5" w:rsidRDefault="00EB3DA5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A5DC904" w14:textId="77777777" w:rsidR="00EB3DA5" w:rsidRDefault="00EB3DA5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349C1024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60B81" w14:textId="77777777" w:rsidR="00EB3DA5" w:rsidRDefault="00EB3DA5" w:rsidP="00EB3D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0F95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14:paraId="57F6980D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0B28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CE9B" w14:textId="77777777" w:rsidR="00EB3DA5" w:rsidRDefault="00EB3DA5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7FAED850" w14:textId="77777777" w:rsidR="00EB3DA5" w:rsidRDefault="00EB3DA5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6441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00BC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EE29" w14:textId="77777777" w:rsidR="00EB3DA5" w:rsidRDefault="00EB3DA5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67C5" w14:textId="77777777" w:rsidR="00EB3DA5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D857" w14:textId="77777777" w:rsidR="00EB3DA5" w:rsidRDefault="00EB3DA5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5E67179" w14:textId="77777777" w:rsidR="00EB3DA5" w:rsidRDefault="00EB3DA5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008C7C39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3FF1B" w14:textId="77777777" w:rsidR="00EB3DA5" w:rsidRDefault="00EB3DA5" w:rsidP="00EB3D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9A55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7B74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0369" w14:textId="77777777" w:rsidR="00EB3DA5" w:rsidRDefault="00EB3DA5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14:paraId="261386B2" w14:textId="77777777" w:rsidR="00EB3DA5" w:rsidRDefault="00EB3DA5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334E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0C9B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64E9" w14:textId="77777777" w:rsidR="00EB3DA5" w:rsidRDefault="00EB3DA5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237006E1" w14:textId="77777777" w:rsidR="00EB3DA5" w:rsidRDefault="00EB3DA5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9D1D" w14:textId="77777777" w:rsidR="00EB3DA5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1DED" w14:textId="77777777" w:rsidR="00EB3DA5" w:rsidRDefault="00EB3DA5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1A4F660" w14:textId="77777777" w:rsidR="00EB3DA5" w:rsidRDefault="00EB3DA5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B3DA5" w14:paraId="62D99027" w14:textId="77777777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644CA" w14:textId="77777777" w:rsidR="00EB3DA5" w:rsidRDefault="00EB3DA5" w:rsidP="00EB3D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9C80F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C227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141A" w14:textId="77777777" w:rsidR="00EB3DA5" w:rsidRDefault="00EB3DA5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52D23A7" w14:textId="77777777" w:rsidR="00EB3DA5" w:rsidRDefault="00EB3DA5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A165" w14:textId="77777777" w:rsidR="00EB3DA5" w:rsidRDefault="00EB3DA5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96D4" w14:textId="77777777" w:rsidR="00EB3DA5" w:rsidRPr="00014089" w:rsidRDefault="00EB3DA5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15A9" w14:textId="77777777" w:rsidR="00EB3DA5" w:rsidRDefault="00EB3DA5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DBA5" w14:textId="77777777" w:rsidR="00EB3DA5" w:rsidRDefault="00EB3DA5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2E78" w14:textId="77777777" w:rsidR="00EB3DA5" w:rsidRDefault="00EB3DA5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5D430A61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C0AD9" w14:textId="77777777" w:rsidR="00EB3DA5" w:rsidRDefault="00EB3DA5" w:rsidP="00EB3D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0923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698B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CD92" w14:textId="77777777" w:rsidR="00EB3DA5" w:rsidRDefault="00EB3DA5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8C405DF" w14:textId="77777777" w:rsidR="00EB3DA5" w:rsidRDefault="00EB3DA5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1FD1" w14:textId="77777777" w:rsidR="00EB3DA5" w:rsidRDefault="00EB3DA5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6CAC" w14:textId="77777777" w:rsidR="00EB3DA5" w:rsidRPr="00014089" w:rsidRDefault="00EB3DA5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AA80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A3D4" w14:textId="77777777" w:rsidR="00EB3DA5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BFC1" w14:textId="77777777" w:rsidR="00EB3DA5" w:rsidRDefault="00EB3DA5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60DF0B77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21F13" w14:textId="77777777" w:rsidR="00EB3DA5" w:rsidRDefault="00EB3DA5" w:rsidP="00EB3D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1510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D5B7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8B39" w14:textId="77777777" w:rsidR="00EB3DA5" w:rsidRDefault="00EB3DA5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BBFD6F5" w14:textId="77777777" w:rsidR="00EB3DA5" w:rsidRDefault="00EB3DA5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65941" w14:textId="77777777" w:rsidR="00EB3DA5" w:rsidRDefault="00EB3DA5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2DBB142A" w14:textId="77777777" w:rsidR="00EB3DA5" w:rsidRDefault="00EB3DA5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6B44" w14:textId="77777777" w:rsidR="00EB3DA5" w:rsidRPr="00014089" w:rsidRDefault="00EB3DA5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D1201" w14:textId="77777777" w:rsidR="00EB3DA5" w:rsidRDefault="00EB3DA5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8568" w14:textId="77777777" w:rsidR="00EB3DA5" w:rsidRDefault="00EB3DA5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C6D8" w14:textId="77777777" w:rsidR="00EB3DA5" w:rsidRDefault="00EB3DA5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14:paraId="75E2FAD9" w14:textId="77777777" w:rsidR="00EB3DA5" w:rsidRDefault="00EB3DA5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14:paraId="1FBE4162" w14:textId="77777777" w:rsidR="00EB3DA5" w:rsidRDefault="00EB3DA5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65441A27" w14:textId="77777777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7BD47" w14:textId="77777777" w:rsidR="00EB3DA5" w:rsidRDefault="00EB3DA5" w:rsidP="00EB3D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3FF4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7ACF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4B1D" w14:textId="77777777" w:rsidR="00EB3DA5" w:rsidRDefault="00EB3DA5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E2D714C" w14:textId="77777777" w:rsidR="00EB3DA5" w:rsidRDefault="00EB3DA5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06061AD" w14:textId="77777777" w:rsidR="00EB3DA5" w:rsidRDefault="00EB3DA5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076E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0224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1099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7840" w14:textId="77777777" w:rsidR="00EB3DA5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11B5" w14:textId="77777777" w:rsidR="00EB3DA5" w:rsidRDefault="00EB3DA5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B3DA5" w14:paraId="66FAE0D1" w14:textId="77777777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C3C5D" w14:textId="77777777" w:rsidR="00EB3DA5" w:rsidRDefault="00EB3DA5" w:rsidP="00EB3D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685D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BAE9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5D01" w14:textId="77777777" w:rsidR="00EB3DA5" w:rsidRDefault="00EB3DA5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C83B979" w14:textId="77777777" w:rsidR="00EB3DA5" w:rsidRDefault="00EB3DA5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46EFCB9" w14:textId="77777777" w:rsidR="00EB3DA5" w:rsidRDefault="00EB3DA5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0DAA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FF0A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D2AA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87CB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4DE2" w14:textId="77777777" w:rsidR="00EB3DA5" w:rsidRDefault="00EB3DA5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66BAF6E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FACBC" w14:textId="77777777" w:rsidR="00EB3DA5" w:rsidRDefault="00EB3DA5" w:rsidP="00EB3D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76F9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AFDA7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EFA5" w14:textId="77777777" w:rsidR="00EB3DA5" w:rsidRDefault="00EB3DA5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6B37013" w14:textId="77777777" w:rsidR="00EB3DA5" w:rsidRDefault="00EB3DA5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14:paraId="2CDF484B" w14:textId="77777777" w:rsidR="00EB3DA5" w:rsidRDefault="00EB3DA5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14:paraId="0CE5325A" w14:textId="77777777" w:rsidR="00EB3DA5" w:rsidRDefault="00EB3DA5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56A6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01BB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56490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FA513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D606" w14:textId="77777777" w:rsidR="00EB3DA5" w:rsidRDefault="00EB3DA5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0AB4B12" w14:textId="77777777" w:rsidR="00EB3DA5" w:rsidRDefault="00EB3DA5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03397D00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5EA26" w14:textId="77777777" w:rsidR="00EB3DA5" w:rsidRDefault="00EB3DA5" w:rsidP="00EB3D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8FD1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20DC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9341" w14:textId="77777777" w:rsidR="00EB3DA5" w:rsidRDefault="00EB3DA5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870FDDB" w14:textId="77777777" w:rsidR="00EB3DA5" w:rsidRDefault="00EB3DA5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61C77AD8" w14:textId="77777777" w:rsidR="00EB3DA5" w:rsidRDefault="00EB3DA5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3CC0AAD4" w14:textId="77777777" w:rsidR="00EB3DA5" w:rsidRPr="009A1321" w:rsidRDefault="00EB3DA5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523E" w14:textId="77777777" w:rsidR="00EB3DA5" w:rsidRDefault="00EB3DA5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FC73" w14:textId="77777777" w:rsidR="00EB3DA5" w:rsidRPr="00014089" w:rsidRDefault="00EB3DA5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9F25" w14:textId="77777777" w:rsidR="00EB3DA5" w:rsidRDefault="00EB3DA5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2057" w14:textId="77777777" w:rsidR="00EB3DA5" w:rsidRPr="00014089" w:rsidRDefault="00EB3DA5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7189" w14:textId="77777777" w:rsidR="00EB3DA5" w:rsidRDefault="00EB3DA5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65BE526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D0F83" w14:textId="77777777" w:rsidR="00EB3DA5" w:rsidRDefault="00EB3DA5" w:rsidP="00EB3D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FC5F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8295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5F34" w14:textId="77777777" w:rsidR="00EB3DA5" w:rsidRDefault="00EB3DA5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BED15E5" w14:textId="77777777" w:rsidR="00EB3DA5" w:rsidRDefault="00EB3DA5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316DE163" w14:textId="77777777" w:rsidR="00EB3DA5" w:rsidRDefault="00EB3DA5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5F6C5BB8" w14:textId="77777777" w:rsidR="00EB3DA5" w:rsidRPr="009A1321" w:rsidRDefault="00EB3DA5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89FE" w14:textId="77777777" w:rsidR="00EB3DA5" w:rsidRDefault="00EB3DA5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C18B" w14:textId="77777777" w:rsidR="00EB3DA5" w:rsidRPr="00014089" w:rsidRDefault="00EB3DA5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DD64" w14:textId="77777777" w:rsidR="00EB3DA5" w:rsidRDefault="00EB3DA5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34C0" w14:textId="77777777" w:rsidR="00EB3DA5" w:rsidRPr="00014089" w:rsidRDefault="00EB3DA5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610D" w14:textId="77777777" w:rsidR="00EB3DA5" w:rsidRDefault="00EB3DA5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AC4ECEA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2A9D7" w14:textId="77777777" w:rsidR="00EB3DA5" w:rsidRDefault="00EB3DA5" w:rsidP="00EB3D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5812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A8DE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3014" w14:textId="77777777" w:rsidR="00EB3DA5" w:rsidRDefault="00EB3DA5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5594A88" w14:textId="77777777" w:rsidR="00EB3DA5" w:rsidRDefault="00EB3DA5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D8D0007" w14:textId="77777777" w:rsidR="00EB3DA5" w:rsidRDefault="00EB3DA5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14:paraId="4546BDFF" w14:textId="77777777" w:rsidR="00EB3DA5" w:rsidRDefault="00EB3DA5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14:paraId="45F3B4FB" w14:textId="77777777" w:rsidR="00EB3DA5" w:rsidRDefault="00EB3DA5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2D6C1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6E3A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5ED0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572A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94A4" w14:textId="77777777" w:rsidR="00EB3DA5" w:rsidRDefault="00EB3DA5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2DB1BC3" w14:textId="77777777" w:rsidR="00EB3DA5" w:rsidRDefault="00EB3DA5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6D202B38" w14:textId="77777777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1CE7C" w14:textId="77777777" w:rsidR="00EB3DA5" w:rsidRDefault="00EB3DA5" w:rsidP="00EB3DA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4017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926A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C11A" w14:textId="77777777" w:rsidR="00EB3DA5" w:rsidRDefault="00EB3DA5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98BDF0E" w14:textId="77777777" w:rsidR="00EB3DA5" w:rsidRDefault="00EB3DA5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15F90969" w14:textId="77777777" w:rsidR="00EB3DA5" w:rsidRDefault="00EB3DA5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B526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00342888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C03A5F2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2C20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3AF8C" w14:textId="77777777" w:rsidR="00EB3DA5" w:rsidRDefault="00EB3DA5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8B97" w14:textId="77777777" w:rsidR="00EB3DA5" w:rsidRPr="00014089" w:rsidRDefault="00EB3DA5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F1C1" w14:textId="77777777" w:rsidR="00EB3DA5" w:rsidRDefault="00EB3DA5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C64410C" w14:textId="77777777" w:rsidR="00EB3DA5" w:rsidRDefault="00EB3DA5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0626F696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1AFC9563" w14:textId="77777777" w:rsidR="00EB3DA5" w:rsidRDefault="00EB3DA5" w:rsidP="00056376">
      <w:pPr>
        <w:pStyle w:val="Heading1"/>
        <w:spacing w:line="360" w:lineRule="auto"/>
      </w:pPr>
      <w:r>
        <w:t>LINIA 314 B</w:t>
      </w:r>
    </w:p>
    <w:p w14:paraId="66FBB12F" w14:textId="77777777" w:rsidR="00EB3DA5" w:rsidRDefault="00EB3DA5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B3DA5" w14:paraId="4D6E1F64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93715" w14:textId="77777777" w:rsidR="00EB3DA5" w:rsidRDefault="00EB3DA5" w:rsidP="00EB3D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06C2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0A0E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A329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3454134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0B2F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30D2C2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2E4D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00EF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BD2B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0D7C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73396B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6EA2F3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EB3DA5" w14:paraId="145F7AA2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71460" w14:textId="77777777" w:rsidR="00EB3DA5" w:rsidRDefault="00EB3DA5" w:rsidP="00EB3D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6092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95A2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4477" w14:textId="77777777" w:rsidR="00EB3DA5" w:rsidRDefault="00EB3DA5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F9A5030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1BCC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4E6390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47EE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4D47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7224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7E49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04CD321C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0679A" w14:textId="77777777" w:rsidR="00EB3DA5" w:rsidRDefault="00EB3DA5" w:rsidP="00EB3D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551C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0F08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6320" w14:textId="77777777" w:rsidR="00EB3DA5" w:rsidRDefault="00EB3DA5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16D8576" w14:textId="77777777" w:rsidR="00EB3DA5" w:rsidRDefault="00EB3DA5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DA9B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C05058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26D6DFF7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C5ACFB7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66CF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1068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2D44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481F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A68C80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68F007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EB3DA5" w14:paraId="1084E60D" w14:textId="77777777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80F7F" w14:textId="77777777" w:rsidR="00EB3DA5" w:rsidRPr="002A0DFA" w:rsidRDefault="00EB3DA5" w:rsidP="00EB3D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653D" w14:textId="77777777" w:rsidR="00EB3DA5" w:rsidRPr="002A0DFA" w:rsidRDefault="00EB3DA5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14:paraId="6503906D" w14:textId="77777777" w:rsidR="00EB3DA5" w:rsidRPr="002A0DFA" w:rsidRDefault="00EB3DA5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14:paraId="54C89970" w14:textId="77777777" w:rsidR="00EB3DA5" w:rsidRPr="002A0DFA" w:rsidRDefault="00EB3DA5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14:paraId="2EB3477D" w14:textId="77777777" w:rsidR="00EB3DA5" w:rsidRPr="002A0DFA" w:rsidRDefault="00EB3DA5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14:paraId="2ECA4C2B" w14:textId="77777777" w:rsidR="00EB3DA5" w:rsidRPr="002A0DFA" w:rsidRDefault="00EB3DA5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EB95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846E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14:paraId="3C2F2682" w14:textId="77777777" w:rsidR="00EB3DA5" w:rsidRPr="00E25C24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2C0E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0554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4540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8B01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8EA4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F53E4FF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159FE163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A4B46" w14:textId="77777777" w:rsidR="00EB3DA5" w:rsidRDefault="00EB3DA5" w:rsidP="00EB3D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B25E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963E" w14:textId="77777777" w:rsidR="00EB3DA5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970C" w14:textId="77777777" w:rsidR="00EB3DA5" w:rsidRDefault="00EB3DA5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57C8EFB" w14:textId="77777777" w:rsidR="00EB3DA5" w:rsidRDefault="00EB3DA5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3B67" w14:textId="77777777" w:rsidR="00EB3DA5" w:rsidRDefault="00EB3DA5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C0F3" w14:textId="77777777" w:rsidR="00EB3DA5" w:rsidRPr="00080A50" w:rsidRDefault="00EB3DA5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FEA6" w14:textId="77777777" w:rsidR="00EB3DA5" w:rsidRDefault="00EB3DA5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EE03" w14:textId="77777777" w:rsidR="00EB3DA5" w:rsidRDefault="00EB3DA5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BC69" w14:textId="77777777" w:rsidR="00EB3DA5" w:rsidRDefault="00EB3DA5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FCE5021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65341" w14:textId="77777777" w:rsidR="00EB3DA5" w:rsidRDefault="00EB3DA5" w:rsidP="00EB3D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B89B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03E7" w14:textId="77777777" w:rsidR="00EB3DA5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767B" w14:textId="77777777" w:rsidR="00EB3DA5" w:rsidRDefault="00EB3DA5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E6B240D" w14:textId="77777777" w:rsidR="00EB3DA5" w:rsidRDefault="00EB3DA5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D89F" w14:textId="77777777" w:rsidR="00EB3DA5" w:rsidRDefault="00EB3DA5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13B1" w14:textId="77777777" w:rsidR="00EB3DA5" w:rsidRPr="00080A50" w:rsidRDefault="00EB3DA5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5587" w14:textId="77777777" w:rsidR="00EB3DA5" w:rsidRDefault="00EB3DA5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E8FE" w14:textId="77777777" w:rsidR="00EB3DA5" w:rsidRDefault="00EB3DA5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4705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04021E3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4B623" w14:textId="77777777" w:rsidR="00EB3DA5" w:rsidRDefault="00EB3DA5" w:rsidP="00EB3D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46BC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9B66" w14:textId="77777777" w:rsidR="00EB3DA5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70B2" w14:textId="77777777" w:rsidR="00EB3DA5" w:rsidRDefault="00EB3DA5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46031EF" w14:textId="77777777" w:rsidR="00EB3DA5" w:rsidRDefault="00EB3DA5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6C6C" w14:textId="77777777" w:rsidR="00EB3DA5" w:rsidRDefault="00EB3DA5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461459D4" w14:textId="77777777" w:rsidR="00EB3DA5" w:rsidRDefault="00EB3DA5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F7C1" w14:textId="77777777" w:rsidR="00EB3DA5" w:rsidRDefault="00EB3DA5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6382" w14:textId="77777777" w:rsidR="00EB3DA5" w:rsidRDefault="00EB3DA5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3523" w14:textId="77777777" w:rsidR="00EB3DA5" w:rsidRDefault="00EB3DA5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616C" w14:textId="77777777" w:rsidR="00EB3DA5" w:rsidRDefault="00EB3DA5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14:paraId="3D6A40AE" w14:textId="77777777" w:rsidR="00EB3DA5" w:rsidRDefault="00EB3DA5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9DA8A12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0D0AA" w14:textId="77777777" w:rsidR="00EB3DA5" w:rsidRDefault="00EB3DA5" w:rsidP="00EB3D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E35F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C96A4" w14:textId="77777777" w:rsidR="00EB3DA5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F754" w14:textId="77777777" w:rsidR="00EB3DA5" w:rsidRDefault="00EB3DA5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22C44FA" w14:textId="77777777" w:rsidR="00EB3DA5" w:rsidRDefault="00EB3DA5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275F2781" w14:textId="77777777" w:rsidR="00EB3DA5" w:rsidRDefault="00EB3DA5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14:paraId="087B3CEF" w14:textId="77777777" w:rsidR="00EB3DA5" w:rsidRDefault="00EB3DA5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51B8" w14:textId="77777777" w:rsidR="00EB3DA5" w:rsidRDefault="00EB3DA5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0931" w14:textId="77777777" w:rsidR="00EB3DA5" w:rsidRPr="00080A50" w:rsidRDefault="00EB3DA5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4E54" w14:textId="77777777" w:rsidR="00EB3DA5" w:rsidRDefault="00EB3DA5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C8D4" w14:textId="77777777" w:rsidR="00EB3DA5" w:rsidRDefault="00EB3DA5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3E76" w14:textId="77777777" w:rsidR="00EB3DA5" w:rsidRDefault="00EB3DA5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7711FB7" w14:textId="77777777" w:rsidR="00EB3DA5" w:rsidRDefault="00EB3DA5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2F9AE2C8" w14:textId="77777777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F9F2C" w14:textId="77777777" w:rsidR="00EB3DA5" w:rsidRDefault="00EB3DA5" w:rsidP="00EB3D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0B29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1C3A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D27C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545AAB9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6694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7320C5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14:paraId="60BCF9B6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4CC49448" w14:textId="77777777" w:rsidR="00EB3DA5" w:rsidRPr="005148A2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96DD7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A939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BA90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EB66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4AB6DAA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3F145355" w14:textId="77777777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AEC32" w14:textId="77777777" w:rsidR="00EB3DA5" w:rsidRDefault="00EB3DA5" w:rsidP="00EB3D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1654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95807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D145" w14:textId="77777777" w:rsidR="00EB3DA5" w:rsidRDefault="00EB3DA5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2331DE8" w14:textId="77777777" w:rsidR="00EB3DA5" w:rsidRDefault="00EB3DA5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14:paraId="0E0F1EF5" w14:textId="77777777" w:rsidR="00EB3DA5" w:rsidRDefault="00EB3DA5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5007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C21121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111B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04C9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73E7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396F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574F0F8" w14:textId="77777777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DAF09" w14:textId="77777777" w:rsidR="00EB3DA5" w:rsidRDefault="00EB3DA5" w:rsidP="00EB3D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A6DD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47C6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4874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87C5598" w14:textId="77777777" w:rsidR="00EB3DA5" w:rsidRDefault="00EB3DA5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4EC7EB0" w14:textId="77777777" w:rsidR="00EB3DA5" w:rsidRDefault="00EB3DA5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F0F1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2093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64C5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AA58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BA991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6F9A15A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D5D5F" w14:textId="77777777" w:rsidR="00EB3DA5" w:rsidRDefault="00EB3DA5" w:rsidP="00EB3D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C1FB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8410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3765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01218DF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31511488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6001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60A8BB7C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42D7BEF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4B47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B943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0A58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A4FD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7C761A4" w14:textId="77777777" w:rsidR="00EB3DA5" w:rsidRDefault="00EB3DA5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0938ECE5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FCC31" w14:textId="77777777" w:rsidR="00EB3DA5" w:rsidRDefault="00EB3DA5" w:rsidP="00EB3D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4D1D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3F29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B167" w14:textId="77777777" w:rsidR="00EB3DA5" w:rsidRDefault="00EB3DA5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309AE63" w14:textId="77777777" w:rsidR="00EB3DA5" w:rsidRDefault="00EB3DA5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7573CA01" w14:textId="77777777" w:rsidR="00EB3DA5" w:rsidRDefault="00EB3DA5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14:paraId="7619717C" w14:textId="77777777" w:rsidR="00EB3DA5" w:rsidRDefault="00EB3DA5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9C41" w14:textId="77777777" w:rsidR="00EB3DA5" w:rsidRDefault="00EB3DA5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4D57" w14:textId="77777777" w:rsidR="00EB3DA5" w:rsidRPr="00080A50" w:rsidRDefault="00EB3DA5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F9BD" w14:textId="77777777" w:rsidR="00EB3DA5" w:rsidRDefault="00EB3DA5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EC0AC" w14:textId="77777777" w:rsidR="00EB3DA5" w:rsidRPr="00080A50" w:rsidRDefault="00EB3DA5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4760" w14:textId="77777777" w:rsidR="00EB3DA5" w:rsidRDefault="00EB3DA5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5C090086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4B773" w14:textId="77777777" w:rsidR="00EB3DA5" w:rsidRDefault="00EB3DA5" w:rsidP="00EB3DA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A1B3" w14:textId="77777777" w:rsidR="00EB3DA5" w:rsidRDefault="00EB3DA5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3195" w14:textId="77777777" w:rsidR="00EB3DA5" w:rsidRPr="00080A50" w:rsidRDefault="00EB3DA5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10E00" w14:textId="77777777" w:rsidR="00EB3DA5" w:rsidRDefault="00EB3DA5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F32ECEB" w14:textId="77777777" w:rsidR="00EB3DA5" w:rsidRDefault="00EB3DA5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FB7C1D3" w14:textId="77777777" w:rsidR="00EB3DA5" w:rsidRDefault="00EB3DA5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14:paraId="679375F2" w14:textId="77777777" w:rsidR="00EB3DA5" w:rsidRDefault="00EB3DA5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AAE5" w14:textId="77777777" w:rsidR="00EB3DA5" w:rsidRDefault="00EB3DA5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8CED6" w14:textId="77777777" w:rsidR="00EB3DA5" w:rsidRPr="00080A50" w:rsidRDefault="00EB3DA5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B1B2" w14:textId="77777777" w:rsidR="00EB3DA5" w:rsidRDefault="00EB3DA5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DE37" w14:textId="77777777" w:rsidR="00EB3DA5" w:rsidRPr="00080A50" w:rsidRDefault="00EB3DA5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DB0B" w14:textId="77777777" w:rsidR="00EB3DA5" w:rsidRDefault="00EB3DA5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065F21D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0C4EC90B" w14:textId="77777777" w:rsidR="00EB3DA5" w:rsidRDefault="00EB3DA5" w:rsidP="00B31BA0">
      <w:pPr>
        <w:pStyle w:val="Heading1"/>
        <w:spacing w:line="360" w:lineRule="auto"/>
      </w:pPr>
      <w:r>
        <w:lastRenderedPageBreak/>
        <w:t>LINIA 314 E</w:t>
      </w:r>
    </w:p>
    <w:p w14:paraId="458374E0" w14:textId="77777777" w:rsidR="00EB3DA5" w:rsidRDefault="00EB3DA5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B3DA5" w14:paraId="25CE5231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792F5" w14:textId="77777777" w:rsidR="00EB3DA5" w:rsidRDefault="00EB3DA5" w:rsidP="00A6131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DBC31" w14:textId="77777777" w:rsidR="00EB3DA5" w:rsidRDefault="00EB3DA5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4897" w14:textId="77777777" w:rsidR="00EB3DA5" w:rsidRPr="00FA0030" w:rsidRDefault="00EB3DA5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A9D0" w14:textId="77777777" w:rsidR="00EB3DA5" w:rsidRDefault="00EB3DA5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14:paraId="30096C0D" w14:textId="77777777" w:rsidR="00EB3DA5" w:rsidRDefault="00EB3DA5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003E" w14:textId="77777777" w:rsidR="00EB3DA5" w:rsidRDefault="00EB3DA5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AD3C56" w14:textId="77777777" w:rsidR="00EB3DA5" w:rsidRDefault="00EB3DA5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AC25" w14:textId="77777777" w:rsidR="00EB3DA5" w:rsidRPr="00FA0030" w:rsidRDefault="00EB3DA5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8FFC6" w14:textId="77777777" w:rsidR="00EB3DA5" w:rsidRDefault="00EB3DA5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94457" w14:textId="77777777" w:rsidR="00EB3DA5" w:rsidRPr="00FA0030" w:rsidRDefault="00EB3DA5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AFA5" w14:textId="77777777" w:rsidR="00EB3DA5" w:rsidRDefault="00EB3DA5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923850" w14:textId="77777777" w:rsidR="00EB3DA5" w:rsidRDefault="00EB3DA5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14:paraId="73873A23" w14:textId="77777777" w:rsidR="00EB3DA5" w:rsidRDefault="00EB3DA5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EB3DA5" w14:paraId="023C0432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F6D7" w14:textId="77777777" w:rsidR="00EB3DA5" w:rsidRDefault="00EB3DA5" w:rsidP="00A6131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9C87" w14:textId="77777777" w:rsidR="00EB3DA5" w:rsidRDefault="00EB3DA5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BBCA" w14:textId="77777777" w:rsidR="00EB3DA5" w:rsidRPr="00FA0030" w:rsidRDefault="00EB3DA5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F892" w14:textId="77777777" w:rsidR="00EB3DA5" w:rsidRDefault="00EB3DA5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6DAB7C1" w14:textId="77777777" w:rsidR="00EB3DA5" w:rsidRDefault="00EB3DA5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14:paraId="7FC84239" w14:textId="77777777" w:rsidR="00EB3DA5" w:rsidRDefault="00EB3DA5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801D" w14:textId="77777777" w:rsidR="00EB3DA5" w:rsidRDefault="00EB3DA5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0EBCB8AC" w14:textId="77777777" w:rsidR="00EB3DA5" w:rsidRDefault="00EB3DA5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90553AE" w14:textId="77777777" w:rsidR="00EB3DA5" w:rsidRDefault="00EB3DA5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3910" w14:textId="77777777" w:rsidR="00EB3DA5" w:rsidRPr="00FA0030" w:rsidRDefault="00EB3DA5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0896" w14:textId="77777777" w:rsidR="00EB3DA5" w:rsidRDefault="00EB3DA5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19F1" w14:textId="77777777" w:rsidR="00EB3DA5" w:rsidRPr="00FA0030" w:rsidRDefault="00EB3DA5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F5E9" w14:textId="77777777" w:rsidR="00EB3DA5" w:rsidRDefault="00EB3DA5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F29D0CB" w14:textId="77777777" w:rsidR="00EB3DA5" w:rsidRDefault="00EB3DA5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598E5849" w14:textId="77777777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99CCC" w14:textId="77777777" w:rsidR="00EB3DA5" w:rsidRDefault="00EB3DA5" w:rsidP="00A6131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2582" w14:textId="77777777" w:rsidR="00EB3DA5" w:rsidRDefault="00EB3DA5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F68C" w14:textId="77777777" w:rsidR="00EB3DA5" w:rsidRPr="00FA0030" w:rsidRDefault="00EB3DA5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1853" w14:textId="77777777" w:rsidR="00EB3DA5" w:rsidRDefault="00EB3DA5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F1CFC39" w14:textId="77777777" w:rsidR="00EB3DA5" w:rsidRDefault="00EB3DA5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14:paraId="2604E8E8" w14:textId="77777777" w:rsidR="00EB3DA5" w:rsidRDefault="00EB3DA5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14:paraId="2567C9B9" w14:textId="77777777" w:rsidR="00EB3DA5" w:rsidRDefault="00EB3DA5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95F3" w14:textId="77777777" w:rsidR="00EB3DA5" w:rsidRDefault="00EB3DA5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14:paraId="732F59A6" w14:textId="77777777" w:rsidR="00EB3DA5" w:rsidRDefault="00EB3DA5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A8F355B" w14:textId="77777777" w:rsidR="00EB3DA5" w:rsidRDefault="00EB3DA5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2FECE3B" w14:textId="77777777" w:rsidR="00EB3DA5" w:rsidRDefault="00EB3DA5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961B" w14:textId="77777777" w:rsidR="00EB3DA5" w:rsidRPr="00FA0030" w:rsidRDefault="00EB3DA5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807F" w14:textId="77777777" w:rsidR="00EB3DA5" w:rsidRDefault="00EB3DA5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572F" w14:textId="77777777" w:rsidR="00EB3DA5" w:rsidRPr="00FA0030" w:rsidRDefault="00EB3DA5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981D" w14:textId="77777777" w:rsidR="00EB3DA5" w:rsidRDefault="00EB3DA5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CB07BE8" w14:textId="77777777" w:rsidR="00EB3DA5" w:rsidRDefault="00EB3DA5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44DDBCAA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189FF613" w14:textId="77777777" w:rsidR="00EB3DA5" w:rsidRDefault="00EB3DA5" w:rsidP="00FF39DE">
      <w:pPr>
        <w:pStyle w:val="Heading1"/>
        <w:spacing w:line="360" w:lineRule="auto"/>
      </w:pPr>
      <w:r>
        <w:t>LINIA 314 F</w:t>
      </w:r>
    </w:p>
    <w:p w14:paraId="4BAFFCA9" w14:textId="77777777" w:rsidR="00EB3DA5" w:rsidRDefault="00EB3DA5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B3DA5" w14:paraId="2A954990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CBD5B" w14:textId="77777777" w:rsidR="00EB3DA5" w:rsidRDefault="00EB3DA5" w:rsidP="00EB3D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1D5C" w14:textId="77777777" w:rsidR="00EB3DA5" w:rsidRDefault="00EB3DA5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08F9" w14:textId="77777777" w:rsidR="00EB3DA5" w:rsidRPr="000535D4" w:rsidRDefault="00EB3DA5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F4EE" w14:textId="77777777" w:rsidR="00EB3DA5" w:rsidRDefault="00EB3DA5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FBCFD7B" w14:textId="77777777" w:rsidR="00EB3DA5" w:rsidRDefault="00EB3DA5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0551D8D" w14:textId="77777777" w:rsidR="00EB3DA5" w:rsidRDefault="00EB3DA5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A5D1" w14:textId="77777777" w:rsidR="00EB3DA5" w:rsidRDefault="00EB3DA5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2130" w14:textId="77777777" w:rsidR="00EB3DA5" w:rsidRPr="000535D4" w:rsidRDefault="00EB3DA5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F53F" w14:textId="77777777" w:rsidR="00EB3DA5" w:rsidRDefault="00EB3DA5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B3E50" w14:textId="77777777" w:rsidR="00EB3DA5" w:rsidRPr="000535D4" w:rsidRDefault="00EB3DA5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6765" w14:textId="77777777" w:rsidR="00EB3DA5" w:rsidRDefault="00EB3DA5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7DE7FBA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3D1CF" w14:textId="77777777" w:rsidR="00EB3DA5" w:rsidRDefault="00EB3DA5" w:rsidP="00EB3D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CA64" w14:textId="77777777" w:rsidR="00EB3DA5" w:rsidRDefault="00EB3DA5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3026" w14:textId="77777777" w:rsidR="00EB3DA5" w:rsidRPr="000535D4" w:rsidRDefault="00EB3DA5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0922" w14:textId="77777777" w:rsidR="00EB3DA5" w:rsidRDefault="00EB3DA5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85C2369" w14:textId="77777777" w:rsidR="00EB3DA5" w:rsidRDefault="00EB3DA5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1C7469E" w14:textId="77777777" w:rsidR="00EB3DA5" w:rsidRDefault="00EB3DA5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DC37" w14:textId="77777777" w:rsidR="00EB3DA5" w:rsidRDefault="00EB3DA5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E207" w14:textId="77777777" w:rsidR="00EB3DA5" w:rsidRPr="000535D4" w:rsidRDefault="00EB3DA5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B4A" w14:textId="77777777" w:rsidR="00EB3DA5" w:rsidRDefault="00EB3DA5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0A11" w14:textId="77777777" w:rsidR="00EB3DA5" w:rsidRPr="000535D4" w:rsidRDefault="00EB3DA5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1340" w14:textId="77777777" w:rsidR="00EB3DA5" w:rsidRDefault="00EB3DA5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8B3348D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6D79D" w14:textId="77777777" w:rsidR="00EB3DA5" w:rsidRDefault="00EB3DA5" w:rsidP="00EB3D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8217" w14:textId="77777777" w:rsidR="00EB3DA5" w:rsidRDefault="00EB3DA5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A74F" w14:textId="77777777" w:rsidR="00EB3DA5" w:rsidRPr="000535D4" w:rsidRDefault="00EB3DA5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84C0" w14:textId="77777777" w:rsidR="00EB3DA5" w:rsidRDefault="00EB3DA5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0D987C1" w14:textId="77777777" w:rsidR="00EB3DA5" w:rsidRDefault="00EB3DA5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3439ADF6" w14:textId="77777777" w:rsidR="00EB3DA5" w:rsidRDefault="00EB3DA5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8EB6" w14:textId="77777777" w:rsidR="00EB3DA5" w:rsidRDefault="00EB3DA5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0616A105" w14:textId="77777777" w:rsidR="00EB3DA5" w:rsidRDefault="00EB3DA5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D2BDDD3" w14:textId="77777777" w:rsidR="00EB3DA5" w:rsidRDefault="00EB3DA5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AECD" w14:textId="77777777" w:rsidR="00EB3DA5" w:rsidRPr="000535D4" w:rsidRDefault="00EB3DA5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A0B6" w14:textId="77777777" w:rsidR="00EB3DA5" w:rsidRDefault="00EB3DA5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4B16" w14:textId="77777777" w:rsidR="00EB3DA5" w:rsidRPr="000535D4" w:rsidRDefault="00EB3DA5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4870" w14:textId="77777777" w:rsidR="00EB3DA5" w:rsidRDefault="00EB3DA5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B01A211" w14:textId="77777777" w:rsidR="00EB3DA5" w:rsidRDefault="00EB3DA5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1DAF1EA9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3DEE9" w14:textId="77777777" w:rsidR="00EB3DA5" w:rsidRDefault="00EB3DA5" w:rsidP="00EB3D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7ABF" w14:textId="77777777" w:rsidR="00EB3DA5" w:rsidRDefault="00EB3DA5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ACA8" w14:textId="77777777" w:rsidR="00EB3DA5" w:rsidRPr="000535D4" w:rsidRDefault="00EB3DA5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7681" w14:textId="77777777" w:rsidR="00EB3DA5" w:rsidRDefault="00EB3DA5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FEB2C05" w14:textId="77777777" w:rsidR="00EB3DA5" w:rsidRDefault="00EB3DA5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14:paraId="2C04B101" w14:textId="77777777" w:rsidR="00EB3DA5" w:rsidRDefault="00EB3DA5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14:paraId="4B075080" w14:textId="77777777" w:rsidR="00EB3DA5" w:rsidRDefault="00EB3DA5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72A80FDF" w14:textId="77777777" w:rsidR="00EB3DA5" w:rsidRDefault="00EB3DA5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C1E4" w14:textId="77777777" w:rsidR="00EB3DA5" w:rsidRDefault="00EB3DA5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269D" w14:textId="77777777" w:rsidR="00EB3DA5" w:rsidRPr="000535D4" w:rsidRDefault="00EB3DA5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2643" w14:textId="77777777" w:rsidR="00EB3DA5" w:rsidRDefault="00EB3DA5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87EB" w14:textId="77777777" w:rsidR="00EB3DA5" w:rsidRPr="000535D4" w:rsidRDefault="00EB3DA5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2953" w14:textId="77777777" w:rsidR="00EB3DA5" w:rsidRDefault="00EB3DA5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9059567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7F423" w14:textId="77777777" w:rsidR="00EB3DA5" w:rsidRDefault="00EB3DA5" w:rsidP="00EB3DA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CC24" w14:textId="77777777" w:rsidR="00EB3DA5" w:rsidRDefault="00EB3DA5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4A5C" w14:textId="77777777" w:rsidR="00EB3DA5" w:rsidRPr="000535D4" w:rsidRDefault="00EB3DA5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779F" w14:textId="77777777" w:rsidR="00EB3DA5" w:rsidRDefault="00EB3DA5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69C048D" w14:textId="77777777" w:rsidR="00EB3DA5" w:rsidRDefault="00EB3DA5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14:paraId="6A675D60" w14:textId="77777777" w:rsidR="00EB3DA5" w:rsidRDefault="00EB3DA5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14:paraId="1A762902" w14:textId="77777777" w:rsidR="00EB3DA5" w:rsidRDefault="00EB3DA5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420FF23D" w14:textId="77777777" w:rsidR="00EB3DA5" w:rsidRDefault="00EB3DA5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F70E" w14:textId="77777777" w:rsidR="00EB3DA5" w:rsidRDefault="00EB3DA5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DFAD" w14:textId="77777777" w:rsidR="00EB3DA5" w:rsidRPr="000535D4" w:rsidRDefault="00EB3DA5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D8F9" w14:textId="77777777" w:rsidR="00EB3DA5" w:rsidRDefault="00EB3DA5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9C3B" w14:textId="77777777" w:rsidR="00EB3DA5" w:rsidRPr="000535D4" w:rsidRDefault="00EB3DA5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39C1" w14:textId="77777777" w:rsidR="00EB3DA5" w:rsidRDefault="00EB3DA5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64166AA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703B47FA" w14:textId="77777777" w:rsidR="00EB3DA5" w:rsidRDefault="00EB3DA5" w:rsidP="00E81B3B">
      <w:pPr>
        <w:pStyle w:val="Heading1"/>
        <w:spacing w:line="360" w:lineRule="auto"/>
      </w:pPr>
      <w:r>
        <w:t>LINIA 314 G</w:t>
      </w:r>
    </w:p>
    <w:p w14:paraId="2D45374F" w14:textId="77777777" w:rsidR="00EB3DA5" w:rsidRDefault="00EB3DA5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B3DA5" w14:paraId="3356BDD7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7A458" w14:textId="77777777" w:rsidR="00EB3DA5" w:rsidRDefault="00EB3DA5" w:rsidP="00EB3D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AB38" w14:textId="77777777" w:rsidR="00EB3DA5" w:rsidRDefault="00EB3D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68B9" w14:textId="77777777" w:rsidR="00EB3DA5" w:rsidRPr="00DF53C6" w:rsidRDefault="00EB3D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51D5" w14:textId="77777777" w:rsidR="00EB3DA5" w:rsidRDefault="00EB3DA5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7EB1CF1" w14:textId="77777777" w:rsidR="00EB3DA5" w:rsidRDefault="00EB3DA5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1C204BF" w14:textId="77777777" w:rsidR="00EB3DA5" w:rsidRDefault="00EB3DA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D9E4" w14:textId="77777777" w:rsidR="00EB3DA5" w:rsidRDefault="00EB3D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FD1B" w14:textId="77777777" w:rsidR="00EB3DA5" w:rsidRPr="00DF53C6" w:rsidRDefault="00EB3D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E9A0" w14:textId="77777777" w:rsidR="00EB3DA5" w:rsidRDefault="00EB3D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596B" w14:textId="77777777" w:rsidR="00EB3DA5" w:rsidRPr="00DF53C6" w:rsidRDefault="00EB3D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43D9" w14:textId="77777777" w:rsidR="00EB3DA5" w:rsidRDefault="00EB3DA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235C5F6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DAB10" w14:textId="77777777" w:rsidR="00EB3DA5" w:rsidRDefault="00EB3DA5" w:rsidP="00EB3D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4302" w14:textId="77777777" w:rsidR="00EB3DA5" w:rsidRDefault="00EB3D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4E10" w14:textId="77777777" w:rsidR="00EB3DA5" w:rsidRPr="00DF53C6" w:rsidRDefault="00EB3D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8757" w14:textId="77777777" w:rsidR="00EB3DA5" w:rsidRDefault="00EB3DA5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C7EF20B" w14:textId="77777777" w:rsidR="00EB3DA5" w:rsidRDefault="00EB3DA5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D1856F3" w14:textId="77777777" w:rsidR="00EB3DA5" w:rsidRDefault="00EB3DA5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A901" w14:textId="77777777" w:rsidR="00EB3DA5" w:rsidRDefault="00EB3D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679A" w14:textId="77777777" w:rsidR="00EB3DA5" w:rsidRPr="00DF53C6" w:rsidRDefault="00EB3D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496C" w14:textId="77777777" w:rsidR="00EB3DA5" w:rsidRDefault="00EB3D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A335" w14:textId="77777777" w:rsidR="00EB3DA5" w:rsidRPr="00DF53C6" w:rsidRDefault="00EB3D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DC1B" w14:textId="77777777" w:rsidR="00EB3DA5" w:rsidRDefault="00EB3DA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506E19F4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83328" w14:textId="77777777" w:rsidR="00EB3DA5" w:rsidRDefault="00EB3DA5" w:rsidP="00EB3D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2F44" w14:textId="77777777" w:rsidR="00EB3DA5" w:rsidRDefault="00EB3D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2437" w14:textId="77777777" w:rsidR="00EB3DA5" w:rsidRPr="00DF53C6" w:rsidRDefault="00EB3D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03A8" w14:textId="77777777" w:rsidR="00EB3DA5" w:rsidRDefault="00EB3DA5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5A82E48" w14:textId="77777777" w:rsidR="00EB3DA5" w:rsidRDefault="00EB3DA5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495C" w14:textId="77777777" w:rsidR="00EB3DA5" w:rsidRDefault="00EB3D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3A04" w14:textId="77777777" w:rsidR="00EB3DA5" w:rsidRPr="00DF53C6" w:rsidRDefault="00EB3D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A55C" w14:textId="77777777" w:rsidR="00EB3DA5" w:rsidRDefault="00EB3D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A8A5" w14:textId="77777777" w:rsidR="00EB3DA5" w:rsidRPr="00DF53C6" w:rsidRDefault="00EB3D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F7CE9" w14:textId="77777777" w:rsidR="00EB3DA5" w:rsidRDefault="00EB3DA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367CE9C" w14:textId="77777777" w:rsidR="00EB3DA5" w:rsidRDefault="00EB3DA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5986FC63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672F8" w14:textId="77777777" w:rsidR="00EB3DA5" w:rsidRDefault="00EB3DA5" w:rsidP="00EB3D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58F3" w14:textId="77777777" w:rsidR="00EB3DA5" w:rsidRDefault="00EB3DA5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5FB5" w14:textId="77777777" w:rsidR="00EB3DA5" w:rsidRPr="00DF53C6" w:rsidRDefault="00EB3DA5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7F23" w14:textId="77777777" w:rsidR="00EB3DA5" w:rsidRDefault="00EB3DA5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5C0607E" w14:textId="77777777" w:rsidR="00EB3DA5" w:rsidRDefault="00EB3DA5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A881" w14:textId="77777777" w:rsidR="00EB3DA5" w:rsidRDefault="00EB3DA5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71177" w14:textId="77777777" w:rsidR="00EB3DA5" w:rsidRPr="00DF53C6" w:rsidRDefault="00EB3DA5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C956" w14:textId="77777777" w:rsidR="00EB3DA5" w:rsidRDefault="00EB3DA5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DEE9" w14:textId="77777777" w:rsidR="00EB3DA5" w:rsidRPr="00DF53C6" w:rsidRDefault="00EB3DA5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67A4" w14:textId="77777777" w:rsidR="00EB3DA5" w:rsidRDefault="00EB3DA5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4F9ADA2" w14:textId="77777777" w:rsidR="00EB3DA5" w:rsidRDefault="00EB3DA5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12367D9D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D4852" w14:textId="77777777" w:rsidR="00EB3DA5" w:rsidRDefault="00EB3DA5" w:rsidP="00EB3D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C29EA" w14:textId="77777777" w:rsidR="00EB3DA5" w:rsidRDefault="00EB3D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AB5C" w14:textId="77777777" w:rsidR="00EB3DA5" w:rsidRPr="00DF53C6" w:rsidRDefault="00EB3D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A87D" w14:textId="77777777" w:rsidR="00EB3DA5" w:rsidRDefault="00EB3DA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45E8280" w14:textId="77777777" w:rsidR="00EB3DA5" w:rsidRDefault="00EB3DA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28C14018" w14:textId="77777777" w:rsidR="00EB3DA5" w:rsidRDefault="00EB3DA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18C49929" w14:textId="77777777" w:rsidR="00EB3DA5" w:rsidRDefault="00EB3DA5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7576" w14:textId="77777777" w:rsidR="00EB3DA5" w:rsidRDefault="00EB3DA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1937" w14:textId="77777777" w:rsidR="00EB3DA5" w:rsidRPr="00DF53C6" w:rsidRDefault="00EB3DA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3BA7" w14:textId="77777777" w:rsidR="00EB3DA5" w:rsidRDefault="00EB3DA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6C6E" w14:textId="77777777" w:rsidR="00EB3DA5" w:rsidRPr="00DF53C6" w:rsidRDefault="00EB3DA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8E0F" w14:textId="77777777" w:rsidR="00EB3DA5" w:rsidRDefault="00EB3DA5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1C2EBEC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DB14C" w14:textId="77777777" w:rsidR="00EB3DA5" w:rsidRDefault="00EB3DA5" w:rsidP="00EB3DA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9278" w14:textId="77777777" w:rsidR="00EB3DA5" w:rsidRDefault="00EB3DA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C19C" w14:textId="77777777" w:rsidR="00EB3DA5" w:rsidRPr="00DF53C6" w:rsidRDefault="00EB3DA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6A78" w14:textId="77777777" w:rsidR="00EB3DA5" w:rsidRDefault="00EB3DA5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02B4D8B" w14:textId="77777777" w:rsidR="00EB3DA5" w:rsidRDefault="00EB3DA5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284AA012" w14:textId="77777777" w:rsidR="00EB3DA5" w:rsidRDefault="00EB3DA5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51EB8C75" w14:textId="77777777" w:rsidR="00EB3DA5" w:rsidRDefault="00EB3DA5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4E01" w14:textId="77777777" w:rsidR="00EB3DA5" w:rsidRDefault="00EB3DA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4C9D" w14:textId="77777777" w:rsidR="00EB3DA5" w:rsidRPr="00DF53C6" w:rsidRDefault="00EB3DA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EB1E" w14:textId="77777777" w:rsidR="00EB3DA5" w:rsidRDefault="00EB3DA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ADB3" w14:textId="77777777" w:rsidR="00EB3DA5" w:rsidRPr="00DF53C6" w:rsidRDefault="00EB3DA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70AA" w14:textId="77777777" w:rsidR="00EB3DA5" w:rsidRDefault="00EB3DA5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DE17F20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798CCF72" w14:textId="77777777" w:rsidR="00EB3DA5" w:rsidRDefault="00EB3DA5" w:rsidP="003A5387">
      <w:pPr>
        <w:pStyle w:val="Heading1"/>
        <w:spacing w:line="360" w:lineRule="auto"/>
      </w:pPr>
      <w:r>
        <w:t>LINIA 316</w:t>
      </w:r>
    </w:p>
    <w:p w14:paraId="29FF312A" w14:textId="77777777" w:rsidR="00EB3DA5" w:rsidRDefault="00EB3DA5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B3DA5" w14:paraId="45BD8750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DEFB3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7EE5" w14:textId="77777777" w:rsidR="00EB3DA5" w:rsidRDefault="00EB3D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DB01" w14:textId="77777777" w:rsidR="00EB3DA5" w:rsidRDefault="00EB3D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779A" w14:textId="77777777" w:rsidR="00EB3DA5" w:rsidRDefault="00EB3DA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39A4184D" w14:textId="77777777" w:rsidR="00EB3DA5" w:rsidRDefault="00EB3DA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1524" w14:textId="77777777" w:rsidR="00EB3DA5" w:rsidRDefault="00EB3DA5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F7BE" w14:textId="77777777" w:rsidR="00EB3DA5" w:rsidRDefault="00EB3DA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22EA" w14:textId="77777777" w:rsidR="00EB3DA5" w:rsidRDefault="00EB3D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649D" w14:textId="77777777" w:rsidR="00EB3DA5" w:rsidRPr="00F6236C" w:rsidRDefault="00EB3D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D3AB" w14:textId="77777777" w:rsidR="00EB3DA5" w:rsidRDefault="00EB3D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9631E5" w14:textId="77777777" w:rsidR="00EB3DA5" w:rsidRDefault="00EB3D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104F1D0" w14:textId="77777777" w:rsidR="00EB3DA5" w:rsidRDefault="00EB3D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EB3DA5" w14:paraId="3D6129B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CDE3C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52EE" w14:textId="77777777" w:rsidR="00EB3DA5" w:rsidRDefault="00EB3D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319A" w14:textId="77777777" w:rsidR="00EB3DA5" w:rsidRDefault="00EB3D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3C32E" w14:textId="77777777" w:rsidR="00EB3DA5" w:rsidRDefault="00EB3DA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7434" w14:textId="77777777" w:rsidR="00EB3DA5" w:rsidRDefault="00EB3D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7DCDED71" w14:textId="77777777" w:rsidR="00EB3DA5" w:rsidRDefault="00EB3D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01B004F" w14:textId="77777777" w:rsidR="00EB3DA5" w:rsidRDefault="00EB3D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06E7C513" w14:textId="77777777" w:rsidR="00EB3DA5" w:rsidRDefault="00EB3D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04800C60" w14:textId="77777777" w:rsidR="00EB3DA5" w:rsidRDefault="00EB3D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3F676144" w14:textId="77777777" w:rsidR="00EB3DA5" w:rsidRDefault="00EB3D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7C0B55DA" w14:textId="77777777" w:rsidR="00EB3DA5" w:rsidRDefault="00EB3D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7877" w14:textId="77777777" w:rsidR="00EB3DA5" w:rsidRDefault="00EB3DA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5933" w14:textId="77777777" w:rsidR="00EB3DA5" w:rsidRDefault="00EB3D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EFEB" w14:textId="77777777" w:rsidR="00EB3DA5" w:rsidRPr="00F6236C" w:rsidRDefault="00EB3D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BD8D" w14:textId="77777777" w:rsidR="00EB3DA5" w:rsidRDefault="00EB3D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698005" w14:textId="77777777" w:rsidR="00EB3DA5" w:rsidRDefault="00EB3D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EB3DA5" w14:paraId="3FF3F93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381A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1E40" w14:textId="77777777" w:rsidR="00EB3DA5" w:rsidRDefault="00EB3D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712B" w14:textId="77777777" w:rsidR="00EB3DA5" w:rsidRDefault="00EB3D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3206" w14:textId="77777777" w:rsidR="00EB3DA5" w:rsidRDefault="00EB3DA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364DAE3" w14:textId="77777777" w:rsidR="00EB3DA5" w:rsidRDefault="00EB3DA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ED9C" w14:textId="77777777" w:rsidR="00EB3DA5" w:rsidRDefault="00EB3D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016DE3" w14:textId="77777777" w:rsidR="00EB3DA5" w:rsidRDefault="00EB3D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6CD0" w14:textId="77777777" w:rsidR="00EB3DA5" w:rsidRDefault="00EB3DA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4F1E" w14:textId="77777777" w:rsidR="00EB3DA5" w:rsidRDefault="00EB3D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E66C" w14:textId="77777777" w:rsidR="00EB3DA5" w:rsidRPr="00F6236C" w:rsidRDefault="00EB3D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A3BD" w14:textId="77777777" w:rsidR="00EB3DA5" w:rsidRDefault="00EB3D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314FB9" w14:textId="77777777" w:rsidR="00EB3DA5" w:rsidRDefault="00EB3D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CC1950" w14:textId="77777777" w:rsidR="00EB3DA5" w:rsidRDefault="00EB3D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EB3DA5" w14:paraId="29DCDD2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D830A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BCFF" w14:textId="77777777" w:rsidR="00EB3DA5" w:rsidRDefault="00EB3D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5C7A" w14:textId="77777777" w:rsidR="00EB3DA5" w:rsidRDefault="00EB3D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85FE" w14:textId="77777777" w:rsidR="00EB3DA5" w:rsidRDefault="00EB3DA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EA83AA9" w14:textId="77777777" w:rsidR="00EB3DA5" w:rsidRDefault="00EB3DA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59FC" w14:textId="77777777" w:rsidR="00EB3DA5" w:rsidRDefault="00EB3DA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E44D" w14:textId="77777777" w:rsidR="00EB3DA5" w:rsidRDefault="00EB3DA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29F3" w14:textId="77777777" w:rsidR="00EB3DA5" w:rsidRDefault="00EB3DA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03029" w14:textId="77777777" w:rsidR="00EB3DA5" w:rsidRPr="00F6236C" w:rsidRDefault="00EB3DA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696B" w14:textId="77777777" w:rsidR="00EB3DA5" w:rsidRDefault="00EB3DA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90BDC6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CEC40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1DE2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1747" w14:textId="77777777" w:rsidR="00EB3DA5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F721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5F97BE4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9792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894A" w14:textId="77777777" w:rsidR="00EB3DA5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C024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D9E6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4EEE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1D9B45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30A06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616C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2C85" w14:textId="77777777" w:rsidR="00EB3DA5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E4AC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0C38C14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9CD3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4862" w14:textId="77777777" w:rsidR="00EB3DA5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B4F6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27A6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BBC75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AF7E0E4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82D4C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E7F39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4A038A8B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D25D" w14:textId="77777777" w:rsidR="00EB3DA5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E16D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5674C972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F2C1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B5DE" w14:textId="77777777" w:rsidR="00EB3DA5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0B18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84E3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EB54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E86B0D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B4978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54BD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26C5AFD4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1157" w14:textId="77777777" w:rsidR="00EB3DA5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E85D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DC46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54E0" w14:textId="77777777" w:rsidR="00EB3DA5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0158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835A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139A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6A31671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A32C5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782C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63A10A32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14AE" w14:textId="77777777" w:rsidR="00EB3DA5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1C00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2565D5BD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6DCE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4FE1" w14:textId="77777777" w:rsidR="00EB3DA5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2E9F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7954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771C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4794EAF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C586A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8E6E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17AD0D72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8F13" w14:textId="77777777" w:rsidR="00EB3DA5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C2BC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A9A6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08D1" w14:textId="77777777" w:rsidR="00EB3DA5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06A8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0E82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62E7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3883B82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61424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74D4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4071DB5B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1317" w14:textId="77777777" w:rsidR="00EB3DA5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3BCF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6A29681C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FA60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068D" w14:textId="77777777" w:rsidR="00EB3DA5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023F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1F7B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6E14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5C6CF516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780E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90FF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E4D4B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1B1A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09347ACF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F9D1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9D9D" w14:textId="77777777" w:rsidR="00EB3DA5" w:rsidRPr="00514DA4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964E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11B5B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56FD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676F8E0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2A47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C51B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5216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CF17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6892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BF159E4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25126A27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E7F2A6A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F8B12F3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EA71" w14:textId="77777777" w:rsidR="00EB3DA5" w:rsidRPr="00514DA4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B5C3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C2F8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88BA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5374286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670C8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8678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6CF4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B1CB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74719AD3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87F0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4A64E29F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1B56BED6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DFBF" w14:textId="77777777" w:rsidR="00EB3DA5" w:rsidRPr="00514DA4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9194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C9E2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CB41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EB3DA5" w14:paraId="726A78CB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FD438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D0B0A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401D35EE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C740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A949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B2D107D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635F" w14:textId="77777777" w:rsidR="00EB3DA5" w:rsidRPr="00273EC0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3D28" w14:textId="77777777" w:rsidR="00EB3DA5" w:rsidRPr="00514DA4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F4F0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40A7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199C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563E6633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8FF26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5B4D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4328749C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6422" w14:textId="77777777" w:rsidR="00EB3DA5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2F8F" w14:textId="77777777" w:rsidR="00EB3DA5" w:rsidRDefault="00EB3DA5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70417E87" w14:textId="77777777" w:rsidR="00EB3DA5" w:rsidRDefault="00EB3DA5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0272" w14:textId="77777777" w:rsidR="00EB3DA5" w:rsidRPr="00273EC0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9D90" w14:textId="77777777" w:rsidR="00EB3DA5" w:rsidRPr="00514DA4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8876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E6F6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723D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5393131B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39CC7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477F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DBEBC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05D9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6FEBF73F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2C8A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7F54" w14:textId="77777777" w:rsidR="00EB3DA5" w:rsidRPr="00514DA4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8126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5B28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EAE5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7580C2B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CA53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B1FC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F699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3490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AE817DC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81875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F208F" w14:textId="77777777" w:rsidR="00EB3DA5" w:rsidRPr="00514DA4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08E8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88E5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8027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69166EE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7A9B5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67A9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8F3F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16FD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C5DBD1B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7C72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C767" w14:textId="77777777" w:rsidR="00EB3DA5" w:rsidRPr="00514DA4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97C8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AA92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97DB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FEFA9F0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67F0B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4A6E1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6CE2F66E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BAFE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84CD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A31A734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63F6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FA7B1" w14:textId="77777777" w:rsidR="00EB3DA5" w:rsidRPr="00514DA4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E42D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78FF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C8FE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4692472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74B28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17C0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C889" w14:textId="77777777" w:rsidR="00EB3DA5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1AEC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6FD17978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D11A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AA7C" w14:textId="77777777" w:rsidR="00EB3DA5" w:rsidRPr="00514DA4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414C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C9D0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1C28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43285E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7CAD5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27AB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A03E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2B30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454A0E9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E7A2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F54B" w14:textId="77777777" w:rsidR="00EB3DA5" w:rsidRPr="00514DA4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DDA5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BA8A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116E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25667F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69ED8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8E59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5389C9EB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1130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4FF4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249A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DD13" w14:textId="77777777" w:rsidR="00EB3DA5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CD0F" w14:textId="77777777" w:rsidR="00EB3DA5" w:rsidRDefault="00EB3DA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AA44" w14:textId="77777777" w:rsidR="00EB3DA5" w:rsidRPr="00F6236C" w:rsidRDefault="00EB3DA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C92D" w14:textId="77777777" w:rsidR="00EB3DA5" w:rsidRDefault="00EB3DA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CBF4EE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027EE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B931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25955D93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A2E5" w14:textId="77777777" w:rsidR="00EB3DA5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2ADE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04627446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50134AF0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0F2ECB28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11347B93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792A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1408" w14:textId="77777777" w:rsidR="00EB3DA5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2D3B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FE5C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E5A9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0E3B8739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EB3DA5" w14:paraId="2F1A4E4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1D7EA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2577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3101" w14:textId="77777777" w:rsidR="00EB3DA5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C6FC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0DC5804D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B9C6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DCCA" w14:textId="77777777" w:rsidR="00EB3DA5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EE9A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4CC7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6F66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F10439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90847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5E83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B5D0" w14:textId="77777777" w:rsidR="00EB3DA5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A775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2C50481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89E7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2FDE" w14:textId="77777777" w:rsidR="00EB3DA5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4665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5600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1883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501EE5C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EB8C6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5C93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224E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FF4C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1819F548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897F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ABC5" w14:textId="77777777" w:rsidR="00EB3DA5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8E36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CB22A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DB8A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1156662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22639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3AA3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6890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44FD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46E66E3C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C2D9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CA83" w14:textId="77777777" w:rsidR="00EB3DA5" w:rsidRPr="00514DA4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C899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7A96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A0A2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B365E7E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57713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D398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3C54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5D66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5041E7B2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891C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AACC" w14:textId="77777777" w:rsidR="00EB3DA5" w:rsidRPr="00514DA4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33B7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EAFE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E140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5C18F6" w14:textId="77777777" w:rsidR="00EB3DA5" w:rsidRPr="000D7AA7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EB3DA5" w14:paraId="39BA8168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412C3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C0F2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D25E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1A71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3F04707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B98D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202D" w14:textId="77777777" w:rsidR="00EB3DA5" w:rsidRPr="00514DA4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42E6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689E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4100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3E7DFC3D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3358B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E943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B263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7454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7BB997CC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72C9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3E4B" w14:textId="77777777" w:rsidR="00EB3DA5" w:rsidRPr="00514DA4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A2B4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BCF7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26F3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58CDF82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28056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245B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20798AFC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9A72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EA65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6136FC95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BC72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0C80" w14:textId="77777777" w:rsidR="00EB3DA5" w:rsidRPr="00514DA4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4EFD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F423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AD57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658992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776A3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2128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34E7E27C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78B4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5A11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C6B45B8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944F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8D44" w14:textId="77777777" w:rsidR="00EB3DA5" w:rsidRPr="00514DA4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3920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6F25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B535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34CD13B0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76FE4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3CB2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3B59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B87F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4A08C105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B156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5D05E4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A08B" w14:textId="77777777" w:rsidR="00EB3DA5" w:rsidRPr="00514DA4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CE7C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4AA8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E02F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F46C0AB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90BA6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A86F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0A0A8EF5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FE4E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AE41A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12DBD9F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0401F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CA6B" w14:textId="77777777" w:rsidR="00EB3DA5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320E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0BFD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DEFF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3A464E51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A2667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25CB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1036B7A3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A85B" w14:textId="77777777" w:rsidR="00EB3DA5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711E" w14:textId="77777777" w:rsidR="00EB3DA5" w:rsidRDefault="00EB3DA5" w:rsidP="00CB23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9B25F5F" w14:textId="77777777" w:rsidR="00EB3DA5" w:rsidRDefault="00EB3DA5" w:rsidP="00CB23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8053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CE90" w14:textId="77777777" w:rsidR="00EB3DA5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3F0E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E6A1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B9EE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3A35BAA6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EB3DA5" w14:paraId="76A80A19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7555D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A5C2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B634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C19B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A17338C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C56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6E36" w14:textId="77777777" w:rsidR="00EB3DA5" w:rsidRPr="00514DA4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E7E9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8467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2416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AEC61F7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646F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B9D6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31379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BC6F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22FC000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7306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A1C6" w14:textId="77777777" w:rsidR="00EB3DA5" w:rsidRPr="00514DA4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E566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43EF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056A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38C48DB0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0BE3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BE10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20F1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68B6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E5CD993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A383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B749A87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00E4" w14:textId="77777777" w:rsidR="00EB3DA5" w:rsidRPr="00514DA4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E81F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B710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DDCB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0E8E30CD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C63B7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47F6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7218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F8BA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F32FAFE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D331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CE5F" w14:textId="77777777" w:rsidR="00EB3DA5" w:rsidRPr="00514DA4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0EF7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0EB1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8AF8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EB3DA5" w14:paraId="3D5E81E2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2E0BD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C2AD" w14:textId="77777777" w:rsidR="00EB3DA5" w:rsidRDefault="00EB3DA5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02CD1ED3" w14:textId="77777777" w:rsidR="00EB3DA5" w:rsidRDefault="00EB3DA5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2C11" w14:textId="77777777" w:rsidR="00EB3DA5" w:rsidRPr="00F6236C" w:rsidRDefault="00EB3DA5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507D" w14:textId="77777777" w:rsidR="00EB3DA5" w:rsidRDefault="00EB3DA5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7D0B7A63" w14:textId="77777777" w:rsidR="00EB3DA5" w:rsidRDefault="00EB3DA5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23E6" w14:textId="77777777" w:rsidR="00EB3DA5" w:rsidRDefault="00EB3DA5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F2D1" w14:textId="77777777" w:rsidR="00EB3DA5" w:rsidRPr="00514DA4" w:rsidRDefault="00EB3DA5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019C" w14:textId="77777777" w:rsidR="00EB3DA5" w:rsidRDefault="00EB3DA5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94AA" w14:textId="77777777" w:rsidR="00EB3DA5" w:rsidRPr="00F6236C" w:rsidRDefault="00EB3DA5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132E" w14:textId="77777777" w:rsidR="00EB3DA5" w:rsidRDefault="00EB3DA5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EE8EAF9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9A174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D4A1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722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BA9A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58C48B79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7F85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CDA3" w14:textId="77777777" w:rsidR="00EB3DA5" w:rsidRPr="00514DA4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A228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DBE5B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A37D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B3DA5" w14:paraId="3D5D7CFE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0FE7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C24C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2143ABFD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BC3D" w14:textId="77777777" w:rsidR="00EB3DA5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33E6" w14:textId="77777777" w:rsidR="00EB3DA5" w:rsidRDefault="00EB3DA5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02FEB9D4" w14:textId="77777777" w:rsidR="00EB3DA5" w:rsidRDefault="00EB3DA5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BA122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41CA" w14:textId="77777777" w:rsidR="00EB3DA5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A1D7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9C6A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735C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D097EA9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0FDAE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DB25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F999" w14:textId="77777777" w:rsidR="00EB3DA5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56A5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DFB8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5E5F59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BA70" w14:textId="77777777" w:rsidR="00EB3DA5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441D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D5D0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7F21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7EAAE469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7D38269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D1699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D980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EF52" w14:textId="77777777" w:rsidR="00EB3DA5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053C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D6F2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79B709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CC28" w14:textId="77777777" w:rsidR="00EB3DA5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E5FC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CB05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2374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12001287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B1AC00E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EC6EA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F7DF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D90A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22DB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7B0B1DAC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41E6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AB2FC7B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D220" w14:textId="77777777" w:rsidR="00EB3DA5" w:rsidRPr="00514DA4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EE7D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1B96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0BBA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74CE4A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EB3DA5" w14:paraId="21A5115C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6A464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58DD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C32B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1AE4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1E46879A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F292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5B82736D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F2C4" w14:textId="77777777" w:rsidR="00EB3DA5" w:rsidRPr="00514DA4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1EB2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762C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31D9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AD570F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F18C6D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B3DA5" w14:paraId="2AE5CFCE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7AF24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E52C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B4CF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2B4A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453C714D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7263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D80A84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5FE3" w14:textId="77777777" w:rsidR="00EB3DA5" w:rsidRPr="00514DA4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83EC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C342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A29B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512EE2D1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1CDDA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10FE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B039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4D48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69297D13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2B66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3C7DDEAB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0E47" w14:textId="77777777" w:rsidR="00EB3DA5" w:rsidRPr="00514DA4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9090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A4D4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1B8E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D7D573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2485D3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B3DA5" w14:paraId="22412750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4CBD" w14:textId="77777777" w:rsidR="00EB3DA5" w:rsidRDefault="00EB3DA5" w:rsidP="00EB3DA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95DA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7F98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DB4A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A4D7408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420E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17E32F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6294" w14:textId="77777777" w:rsidR="00EB3DA5" w:rsidRPr="00514DA4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C62C" w14:textId="77777777" w:rsidR="00EB3DA5" w:rsidRDefault="00EB3DA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49DE" w14:textId="77777777" w:rsidR="00EB3DA5" w:rsidRPr="00F6236C" w:rsidRDefault="00EB3DA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B937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A85E94" w14:textId="77777777" w:rsidR="00EB3DA5" w:rsidRDefault="00EB3DA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388DEFD8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43E7E4D7" w14:textId="77777777" w:rsidR="00EB3DA5" w:rsidRDefault="00EB3DA5" w:rsidP="00005D2F">
      <w:pPr>
        <w:pStyle w:val="Heading1"/>
        <w:spacing w:line="360" w:lineRule="auto"/>
      </w:pPr>
      <w:r>
        <w:t>LINIA 317</w:t>
      </w:r>
    </w:p>
    <w:p w14:paraId="3242D2B0" w14:textId="77777777" w:rsidR="00EB3DA5" w:rsidRDefault="00EB3DA5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B3DA5" w14:paraId="096EE07E" w14:textId="77777777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87D3" w14:textId="77777777" w:rsidR="00EB3DA5" w:rsidRDefault="00EB3DA5" w:rsidP="00EB3DA5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73FB" w14:textId="77777777" w:rsidR="00EB3DA5" w:rsidRDefault="00EB3DA5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4538" w14:textId="77777777" w:rsidR="00EB3DA5" w:rsidRPr="007237A1" w:rsidRDefault="00EB3DA5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316F" w14:textId="77777777" w:rsidR="00EB3DA5" w:rsidRDefault="00EB3DA5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14:paraId="13FB6317" w14:textId="77777777" w:rsidR="00EB3DA5" w:rsidRDefault="00EB3DA5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352F" w14:textId="77777777" w:rsidR="00EB3DA5" w:rsidRDefault="00EB3DA5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14:paraId="7EA61F04" w14:textId="77777777" w:rsidR="00EB3DA5" w:rsidRDefault="00EB3DA5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DF94" w14:textId="77777777" w:rsidR="00EB3DA5" w:rsidRPr="007237A1" w:rsidRDefault="00EB3DA5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05D0" w14:textId="77777777" w:rsidR="00EB3DA5" w:rsidRDefault="00EB3DA5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B642" w14:textId="77777777" w:rsidR="00EB3DA5" w:rsidRPr="007237A1" w:rsidRDefault="00EB3DA5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D691" w14:textId="77777777" w:rsidR="00EB3DA5" w:rsidRDefault="00EB3DA5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E97BA6" w14:textId="77777777" w:rsidR="00EB3DA5" w:rsidRDefault="00EB3DA5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14:paraId="05397CA1" w14:textId="77777777" w:rsidR="00EB3DA5" w:rsidRDefault="00EB3DA5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14:paraId="7DA6F77E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44F621FB" w14:textId="77777777" w:rsidR="00EB3DA5" w:rsidRDefault="00EB3DA5" w:rsidP="00967407">
      <w:pPr>
        <w:pStyle w:val="Heading1"/>
        <w:spacing w:line="360" w:lineRule="auto"/>
      </w:pPr>
      <w:r>
        <w:lastRenderedPageBreak/>
        <w:t>LINIA 318</w:t>
      </w:r>
    </w:p>
    <w:p w14:paraId="3182650A" w14:textId="77777777" w:rsidR="00EB3DA5" w:rsidRDefault="00EB3DA5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B3DA5" w14:paraId="4F36D32E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AF5B7" w14:textId="77777777" w:rsidR="00EB3DA5" w:rsidRDefault="00EB3DA5" w:rsidP="00EB3D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5975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14:paraId="0DB1873E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0FAA" w14:textId="77777777" w:rsidR="00EB3DA5" w:rsidRPr="00B31D1D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EB2A" w14:textId="77777777" w:rsidR="00EB3DA5" w:rsidRDefault="00EB3DA5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6A096E37" w14:textId="77777777" w:rsidR="00EB3DA5" w:rsidRDefault="00EB3DA5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2A85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9F16D" w14:textId="77777777" w:rsidR="00EB3DA5" w:rsidRPr="00B31D1D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DCE2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98E5C" w14:textId="77777777" w:rsidR="00EB3DA5" w:rsidRPr="00B31D1D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4B79" w14:textId="77777777" w:rsidR="00EB3DA5" w:rsidRDefault="00EB3DA5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671195" w14:textId="77777777" w:rsidR="00EB3DA5" w:rsidRDefault="00EB3DA5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14:paraId="6C1A7CE8" w14:textId="77777777" w:rsidR="00EB3DA5" w:rsidRDefault="00EB3DA5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EB3DA5" w14:paraId="08CCE459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07224" w14:textId="77777777" w:rsidR="00EB3DA5" w:rsidRDefault="00EB3DA5" w:rsidP="00EB3D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8E2A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14:paraId="4055DF36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017F" w14:textId="77777777" w:rsidR="00EB3DA5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27AC" w14:textId="77777777" w:rsidR="00EB3DA5" w:rsidRDefault="00EB3DA5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1795D6B7" w14:textId="77777777" w:rsidR="00EB3DA5" w:rsidRDefault="00EB3DA5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ED2A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576C" w14:textId="77777777" w:rsidR="00EB3DA5" w:rsidRPr="00B31D1D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AB0B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928B" w14:textId="77777777" w:rsidR="00EB3DA5" w:rsidRPr="00B31D1D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BDE9F" w14:textId="77777777" w:rsidR="00EB3DA5" w:rsidRDefault="00EB3DA5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186AFB" w14:textId="77777777" w:rsidR="00EB3DA5" w:rsidRDefault="00EB3DA5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EB3DA5" w14:paraId="6A51455B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0D08C" w14:textId="77777777" w:rsidR="00EB3DA5" w:rsidRDefault="00EB3DA5" w:rsidP="00EB3D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56C4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1E6650C2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D4C1" w14:textId="77777777" w:rsidR="00EB3DA5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C562" w14:textId="77777777" w:rsidR="00EB3DA5" w:rsidRDefault="00EB3DA5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07EB0F35" w14:textId="77777777" w:rsidR="00EB3DA5" w:rsidRDefault="00EB3DA5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061F" w14:textId="77777777" w:rsidR="00EB3DA5" w:rsidRDefault="00EB3DA5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B0FF" w14:textId="77777777" w:rsidR="00EB3DA5" w:rsidRPr="00B31D1D" w:rsidRDefault="00EB3DA5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0964" w14:textId="77777777" w:rsidR="00EB3DA5" w:rsidRDefault="00EB3DA5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2AC0" w14:textId="77777777" w:rsidR="00EB3DA5" w:rsidRPr="00B31D1D" w:rsidRDefault="00EB3DA5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F765" w14:textId="77777777" w:rsidR="00EB3DA5" w:rsidRDefault="00EB3DA5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E5DAA0A" w14:textId="77777777" w:rsidR="00EB3DA5" w:rsidRDefault="00EB3DA5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EB3DA5" w14:paraId="23B22623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E9A7C" w14:textId="77777777" w:rsidR="00EB3DA5" w:rsidRDefault="00EB3DA5" w:rsidP="00EB3D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6C80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28244218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5329" w14:textId="77777777" w:rsidR="00EB3DA5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0776" w14:textId="77777777" w:rsidR="00EB3DA5" w:rsidRDefault="00EB3DA5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790A2337" w14:textId="77777777" w:rsidR="00EB3DA5" w:rsidRDefault="00EB3DA5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DDA9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466E" w14:textId="77777777" w:rsidR="00EB3DA5" w:rsidRPr="00B31D1D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BFFA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C7BE" w14:textId="77777777" w:rsidR="00EB3DA5" w:rsidRPr="00B31D1D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897C" w14:textId="77777777" w:rsidR="00EB3DA5" w:rsidRDefault="00EB3DA5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3461C22" w14:textId="77777777" w:rsidR="00EB3DA5" w:rsidRDefault="00EB3DA5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EB3DA5" w14:paraId="2CD65967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DC1C5" w14:textId="77777777" w:rsidR="00EB3DA5" w:rsidRDefault="00EB3DA5" w:rsidP="00EB3D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46C3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3C3A500D" w14:textId="77777777" w:rsidR="00EB3DA5" w:rsidRDefault="00EB3DA5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D8D2" w14:textId="77777777" w:rsidR="00EB3DA5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AF75" w14:textId="77777777" w:rsidR="00EB3DA5" w:rsidRDefault="00EB3DA5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163ED3B4" w14:textId="77777777" w:rsidR="00EB3DA5" w:rsidRDefault="00EB3DA5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5CB6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D6E10" w14:textId="77777777" w:rsidR="00EB3DA5" w:rsidRPr="00B31D1D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1B48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5DDE" w14:textId="77777777" w:rsidR="00EB3DA5" w:rsidRPr="00B31D1D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8D6C7" w14:textId="77777777" w:rsidR="00EB3DA5" w:rsidRDefault="00EB3DA5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51474EB" w14:textId="77777777" w:rsidR="00EB3DA5" w:rsidRDefault="00EB3DA5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EB3DA5" w14:paraId="3FE55406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08BFA" w14:textId="77777777" w:rsidR="00EB3DA5" w:rsidRDefault="00EB3DA5" w:rsidP="00EB3D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BB33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08F89B60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717D" w14:textId="77777777" w:rsidR="00EB3DA5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AA6B" w14:textId="77777777" w:rsidR="00EB3DA5" w:rsidRDefault="00EB3DA5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7C4194D2" w14:textId="77777777" w:rsidR="00EB3DA5" w:rsidRDefault="00EB3DA5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4734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8D19" w14:textId="77777777" w:rsidR="00EB3DA5" w:rsidRPr="00B31D1D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F7FD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5AC8" w14:textId="77777777" w:rsidR="00EB3DA5" w:rsidRPr="00B31D1D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9B80" w14:textId="77777777" w:rsidR="00EB3DA5" w:rsidRDefault="00EB3DA5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043461B" w14:textId="77777777" w:rsidR="00EB3DA5" w:rsidRDefault="00EB3DA5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EB3DA5" w14:paraId="4A3AF9CB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53854" w14:textId="77777777" w:rsidR="00EB3DA5" w:rsidRDefault="00EB3DA5" w:rsidP="00EB3D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D9AA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14:paraId="09511EDC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9812" w14:textId="77777777" w:rsidR="00EB3DA5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9C37" w14:textId="77777777" w:rsidR="00EB3DA5" w:rsidRDefault="00EB3DA5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61D4D43A" w14:textId="77777777" w:rsidR="00EB3DA5" w:rsidRDefault="00EB3DA5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A4A4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ECD0" w14:textId="77777777" w:rsidR="00EB3DA5" w:rsidRPr="00B31D1D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BB1C" w14:textId="77777777" w:rsidR="00EB3DA5" w:rsidRDefault="00EB3DA5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E8F4" w14:textId="77777777" w:rsidR="00EB3DA5" w:rsidRPr="00B31D1D" w:rsidRDefault="00EB3DA5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B2EF" w14:textId="77777777" w:rsidR="00EB3DA5" w:rsidRDefault="00EB3DA5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78F2994" w14:textId="77777777" w:rsidR="00EB3DA5" w:rsidRDefault="00EB3DA5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EB3DA5" w14:paraId="597D0F7C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DB14B" w14:textId="77777777" w:rsidR="00EB3DA5" w:rsidRDefault="00EB3DA5" w:rsidP="00EB3D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6E32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8034" w14:textId="77777777" w:rsidR="00EB3DA5" w:rsidRDefault="00EB3DA5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3776" w14:textId="77777777" w:rsidR="00EB3DA5" w:rsidRDefault="00EB3DA5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8B46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149DB5E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5DF1" w14:textId="77777777" w:rsidR="00EB3DA5" w:rsidRPr="00B31D1D" w:rsidRDefault="00EB3DA5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DA9D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A0BD" w14:textId="77777777" w:rsidR="00EB3DA5" w:rsidRPr="00B31D1D" w:rsidRDefault="00EB3DA5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3520" w14:textId="77777777" w:rsidR="00EB3DA5" w:rsidRDefault="00EB3DA5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21C485" w14:textId="77777777" w:rsidR="00EB3DA5" w:rsidRDefault="00EB3DA5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EB3DA5" w14:paraId="045A56DD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7FAEA" w14:textId="77777777" w:rsidR="00EB3DA5" w:rsidRDefault="00EB3DA5" w:rsidP="00EB3D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A7F1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A696" w14:textId="77777777" w:rsidR="00EB3DA5" w:rsidRPr="00B31D1D" w:rsidRDefault="00EB3DA5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A0D6" w14:textId="77777777" w:rsidR="00EB3DA5" w:rsidRDefault="00EB3DA5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EB24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467CCE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A232" w14:textId="77777777" w:rsidR="00EB3DA5" w:rsidRPr="00B31D1D" w:rsidRDefault="00EB3DA5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520A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FACA" w14:textId="77777777" w:rsidR="00EB3DA5" w:rsidRPr="00B31D1D" w:rsidRDefault="00EB3DA5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D0DA" w14:textId="77777777" w:rsidR="00EB3DA5" w:rsidRDefault="00EB3DA5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7A213F" w14:textId="77777777" w:rsidR="00EB3DA5" w:rsidRDefault="00EB3DA5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EB3DA5" w14:paraId="607D5770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3221F" w14:textId="77777777" w:rsidR="00EB3DA5" w:rsidRDefault="00EB3DA5" w:rsidP="00EB3D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BDD4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647F3B31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A417" w14:textId="77777777" w:rsidR="00EB3DA5" w:rsidRPr="00B31D1D" w:rsidRDefault="00EB3DA5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9BF4D" w14:textId="77777777" w:rsidR="00EB3DA5" w:rsidRDefault="00EB3DA5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C89D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F5C4" w14:textId="77777777" w:rsidR="00EB3DA5" w:rsidRPr="00B31D1D" w:rsidRDefault="00EB3DA5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4C07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66AB4" w14:textId="77777777" w:rsidR="00EB3DA5" w:rsidRPr="00B31D1D" w:rsidRDefault="00EB3DA5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6424" w14:textId="77777777" w:rsidR="00EB3DA5" w:rsidRDefault="00EB3DA5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26905F" w14:textId="77777777" w:rsidR="00EB3DA5" w:rsidRDefault="00EB3DA5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EB3DA5" w14:paraId="00E24C81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0561A" w14:textId="77777777" w:rsidR="00EB3DA5" w:rsidRDefault="00EB3DA5" w:rsidP="00EB3D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0B4D" w14:textId="77777777" w:rsidR="00EB3DA5" w:rsidRDefault="00EB3DA5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14:paraId="34723302" w14:textId="77777777" w:rsidR="00EB3DA5" w:rsidRDefault="00EB3DA5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A9BF" w14:textId="77777777" w:rsidR="00EB3DA5" w:rsidRPr="00B31D1D" w:rsidRDefault="00EB3DA5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CBF1" w14:textId="77777777" w:rsidR="00EB3DA5" w:rsidRDefault="00EB3DA5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C84C" w14:textId="77777777" w:rsidR="00EB3DA5" w:rsidRDefault="00EB3DA5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ED3E" w14:textId="77777777" w:rsidR="00EB3DA5" w:rsidRPr="00B31D1D" w:rsidRDefault="00EB3DA5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30FF" w14:textId="77777777" w:rsidR="00EB3DA5" w:rsidRDefault="00EB3DA5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9FCB" w14:textId="77777777" w:rsidR="00EB3DA5" w:rsidRPr="00B31D1D" w:rsidRDefault="00EB3DA5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2403" w14:textId="77777777" w:rsidR="00EB3DA5" w:rsidRDefault="00EB3DA5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6A44E8" w14:textId="77777777" w:rsidR="00EB3DA5" w:rsidRDefault="00EB3DA5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EB3DA5" w14:paraId="1EBCA722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DAAA3" w14:textId="77777777" w:rsidR="00EB3DA5" w:rsidRDefault="00EB3DA5" w:rsidP="00EB3D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E46B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14:paraId="56F29A7E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C87A" w14:textId="77777777" w:rsidR="00EB3DA5" w:rsidRPr="00B31D1D" w:rsidRDefault="00EB3DA5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B34E" w14:textId="77777777" w:rsidR="00EB3DA5" w:rsidRDefault="00EB3DA5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14:paraId="310BA003" w14:textId="77777777" w:rsidR="00EB3DA5" w:rsidRDefault="00EB3DA5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637D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886D" w14:textId="77777777" w:rsidR="00EB3DA5" w:rsidRPr="00B31D1D" w:rsidRDefault="00EB3DA5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AB85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D2B3" w14:textId="77777777" w:rsidR="00EB3DA5" w:rsidRPr="00B31D1D" w:rsidRDefault="00EB3DA5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FE82" w14:textId="77777777" w:rsidR="00EB3DA5" w:rsidRDefault="00EB3DA5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EB3DA5" w14:paraId="4549484F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47807" w14:textId="77777777" w:rsidR="00EB3DA5" w:rsidRDefault="00EB3DA5" w:rsidP="00EB3DA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729F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14:paraId="7702FB93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30FC" w14:textId="77777777" w:rsidR="00EB3DA5" w:rsidRPr="00B31D1D" w:rsidRDefault="00EB3DA5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13AF" w14:textId="77777777" w:rsidR="00EB3DA5" w:rsidRDefault="00EB3DA5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14:paraId="6E1DD5C5" w14:textId="77777777" w:rsidR="00EB3DA5" w:rsidRDefault="00EB3DA5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E56C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27A4" w14:textId="77777777" w:rsidR="00EB3DA5" w:rsidRPr="00B31D1D" w:rsidRDefault="00EB3DA5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9C63" w14:textId="77777777" w:rsidR="00EB3DA5" w:rsidRDefault="00EB3DA5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6BB0" w14:textId="77777777" w:rsidR="00EB3DA5" w:rsidRPr="00B31D1D" w:rsidRDefault="00EB3DA5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242B" w14:textId="77777777" w:rsidR="00EB3DA5" w:rsidRPr="00F578A4" w:rsidRDefault="00EB3DA5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14:paraId="2767CB81" w14:textId="77777777" w:rsidR="00EB3DA5" w:rsidRDefault="00EB3DA5">
      <w:pPr>
        <w:tabs>
          <w:tab w:val="left" w:pos="4320"/>
        </w:tabs>
        <w:rPr>
          <w:sz w:val="20"/>
          <w:lang w:val="ro-RO"/>
        </w:rPr>
      </w:pPr>
    </w:p>
    <w:p w14:paraId="69FFF1B6" w14:textId="77777777" w:rsidR="00EB3DA5" w:rsidRDefault="00EB3DA5" w:rsidP="00553F36">
      <w:pPr>
        <w:pStyle w:val="Heading1"/>
        <w:spacing w:line="360" w:lineRule="auto"/>
      </w:pPr>
      <w:r>
        <w:t>LINIA 319</w:t>
      </w:r>
    </w:p>
    <w:p w14:paraId="1AE8CAB5" w14:textId="77777777" w:rsidR="00EB3DA5" w:rsidRDefault="00EB3DA5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B3DA5" w14:paraId="34074A68" w14:textId="77777777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3155" w14:textId="77777777" w:rsidR="00EB3DA5" w:rsidRDefault="00EB3DA5" w:rsidP="00EB3DA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270D5" w14:textId="77777777" w:rsidR="00EB3DA5" w:rsidRDefault="00EB3DA5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6508" w14:textId="77777777" w:rsidR="00EB3DA5" w:rsidRPr="006F7A4E" w:rsidRDefault="00EB3DA5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D2F4" w14:textId="77777777" w:rsidR="00EB3DA5" w:rsidRDefault="00EB3DA5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14:paraId="0C709576" w14:textId="77777777" w:rsidR="00EB3DA5" w:rsidRDefault="00EB3DA5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99E5" w14:textId="77777777" w:rsidR="00EB3DA5" w:rsidRDefault="00EB3DA5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76D1B8" w14:textId="77777777" w:rsidR="00EB3DA5" w:rsidRDefault="00EB3DA5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260E" w14:textId="77777777" w:rsidR="00EB3DA5" w:rsidRPr="006F7A4E" w:rsidRDefault="00EB3DA5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D95A" w14:textId="77777777" w:rsidR="00EB3DA5" w:rsidRDefault="00EB3DA5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2B9B" w14:textId="77777777" w:rsidR="00EB3DA5" w:rsidRPr="003F6099" w:rsidRDefault="00EB3DA5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D850" w14:textId="77777777" w:rsidR="00EB3DA5" w:rsidRDefault="00EB3DA5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6BE4D5A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23BC2E1B" w14:textId="77777777" w:rsidR="00EB3DA5" w:rsidRDefault="00EB3DA5" w:rsidP="009A5523">
      <w:pPr>
        <w:pStyle w:val="Heading1"/>
        <w:spacing w:line="360" w:lineRule="auto"/>
      </w:pPr>
      <w:r>
        <w:t>LINIA 320</w:t>
      </w:r>
    </w:p>
    <w:p w14:paraId="05418A45" w14:textId="77777777" w:rsidR="00EB3DA5" w:rsidRDefault="00EB3DA5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B3DA5" w14:paraId="5C2F2603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21EFB" w14:textId="77777777" w:rsidR="00EB3DA5" w:rsidRDefault="00EB3DA5" w:rsidP="00EB3DA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5993" w14:textId="77777777" w:rsidR="00EB3DA5" w:rsidRDefault="00EB3DA5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46B846CD" w14:textId="77777777" w:rsidR="00EB3DA5" w:rsidRDefault="00EB3DA5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FD9E" w14:textId="77777777" w:rsidR="00EB3DA5" w:rsidRDefault="00EB3DA5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5364" w14:textId="77777777" w:rsidR="00EB3DA5" w:rsidRDefault="00EB3DA5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1821F7A0" w14:textId="77777777" w:rsidR="00EB3DA5" w:rsidRDefault="00EB3DA5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75DC" w14:textId="77777777" w:rsidR="00EB3DA5" w:rsidRDefault="00EB3DA5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76BA" w14:textId="77777777" w:rsidR="00EB3DA5" w:rsidRPr="00387E05" w:rsidRDefault="00EB3DA5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9670" w14:textId="77777777" w:rsidR="00EB3DA5" w:rsidRDefault="00EB3DA5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0A7F" w14:textId="77777777" w:rsidR="00EB3DA5" w:rsidRPr="00EB59D9" w:rsidRDefault="00EB3DA5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92BD" w14:textId="77777777" w:rsidR="00EB3DA5" w:rsidRDefault="00EB3DA5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EB3DA5" w14:paraId="069ED594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3AA0" w14:textId="77777777" w:rsidR="00EB3DA5" w:rsidRDefault="00EB3DA5" w:rsidP="00EB3DA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D76D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14:paraId="1B985F7E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3805" w14:textId="77777777" w:rsidR="00EB3DA5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EA17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136238C5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14:paraId="3A288AD3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8F67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3896" w14:textId="77777777" w:rsidR="00EB3DA5" w:rsidRPr="00387E05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A7FD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520C" w14:textId="77777777" w:rsidR="00EB3DA5" w:rsidRPr="00EB59D9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9EF4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EB3DA5" w14:paraId="7C2E2190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44790" w14:textId="77777777" w:rsidR="00EB3DA5" w:rsidRDefault="00EB3DA5" w:rsidP="00EB3DA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D04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B3CB" w14:textId="77777777" w:rsidR="00EB3DA5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3536" w14:textId="77777777" w:rsidR="00EB3DA5" w:rsidRDefault="00EB3DA5" w:rsidP="00E914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14:paraId="49411083" w14:textId="77777777" w:rsidR="00EB3DA5" w:rsidRDefault="00EB3DA5" w:rsidP="00E91498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5EC2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F72B44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B408" w14:textId="77777777" w:rsidR="00EB3DA5" w:rsidRPr="00387E05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790F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32DA" w14:textId="77777777" w:rsidR="00EB3DA5" w:rsidRPr="00EB59D9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BF84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93C95FB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A7FD6" w14:textId="77777777" w:rsidR="00EB3DA5" w:rsidRDefault="00EB3DA5" w:rsidP="00EB3DA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E539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14:paraId="0EE48331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AD37" w14:textId="77777777" w:rsidR="00EB3DA5" w:rsidRPr="00EB59D9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FC96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14:paraId="5FD4C5A8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F9C98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2F89" w14:textId="77777777" w:rsidR="00EB3DA5" w:rsidRPr="00387E05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7D13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63344" w14:textId="77777777" w:rsidR="00EB3DA5" w:rsidRPr="00EB59D9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B116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8B7CB8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EB3DA5" w14:paraId="01213FE4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290D5" w14:textId="77777777" w:rsidR="00EB3DA5" w:rsidRDefault="00EB3DA5" w:rsidP="00EB3DA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FC44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14:paraId="14FCA216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D041" w14:textId="77777777" w:rsidR="00EB3DA5" w:rsidRPr="00EB59D9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122D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2932038B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B200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A747" w14:textId="77777777" w:rsidR="00EB3DA5" w:rsidRPr="00387E05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439A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720B" w14:textId="77777777" w:rsidR="00EB3DA5" w:rsidRPr="00EB59D9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D6A8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A91A986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6121D06E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CC8DE" w14:textId="77777777" w:rsidR="00EB3DA5" w:rsidRDefault="00EB3DA5" w:rsidP="00EB3DA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F1F2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1798BBB1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228E" w14:textId="77777777" w:rsidR="00EB3DA5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96B4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44012732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7EA7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D689" w14:textId="77777777" w:rsidR="00EB3DA5" w:rsidRPr="00387E05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2800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E66DB" w14:textId="77777777" w:rsidR="00EB3DA5" w:rsidRPr="00EB59D9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DE1D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07186899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5FA41" w14:textId="77777777" w:rsidR="00EB3DA5" w:rsidRDefault="00EB3DA5" w:rsidP="00EB3DA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E77D7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14:paraId="26683FFC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67F7" w14:textId="77777777" w:rsidR="00EB3DA5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11CD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1B379940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F36F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B23A" w14:textId="77777777" w:rsidR="00EB3DA5" w:rsidRPr="00387E05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5128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4F90" w14:textId="77777777" w:rsidR="00EB3DA5" w:rsidRPr="00EB59D9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0D99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5EA6C951" w14:textId="77777777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16A08" w14:textId="77777777" w:rsidR="00EB3DA5" w:rsidRDefault="00EB3DA5" w:rsidP="00EB3DA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9470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14:paraId="6E347D3A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13AD" w14:textId="77777777" w:rsidR="00EB3DA5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CC8F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14:paraId="06745568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26E3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D79" w14:textId="77777777" w:rsidR="00EB3DA5" w:rsidRPr="00387E05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D79E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85C5" w14:textId="77777777" w:rsidR="00EB3DA5" w:rsidRPr="00EB59D9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80FA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EB3DA5" w14:paraId="163A0E9D" w14:textId="77777777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601BE" w14:textId="77777777" w:rsidR="00EB3DA5" w:rsidRDefault="00EB3DA5" w:rsidP="00EB3DA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9D49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14:paraId="2687A308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3582" w14:textId="77777777" w:rsidR="00EB3DA5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A0A2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14:paraId="6982299C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3FCE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9E85" w14:textId="77777777" w:rsidR="00EB3DA5" w:rsidRPr="00387E05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489B" w14:textId="77777777" w:rsidR="00EB3DA5" w:rsidRDefault="00EB3DA5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388D" w14:textId="77777777" w:rsidR="00EB3DA5" w:rsidRPr="00EB59D9" w:rsidRDefault="00EB3DA5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55B0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118F9F5" w14:textId="77777777" w:rsidR="00EB3DA5" w:rsidRDefault="00EB3DA5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14:paraId="4C4F5D79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63411AEB" w14:textId="77777777" w:rsidR="00EB3DA5" w:rsidRDefault="00EB3DA5" w:rsidP="00503CFC">
      <w:pPr>
        <w:pStyle w:val="Heading1"/>
        <w:spacing w:line="360" w:lineRule="auto"/>
      </w:pPr>
      <w:r>
        <w:t>LINIA 412</w:t>
      </w:r>
    </w:p>
    <w:p w14:paraId="53B2A693" w14:textId="77777777" w:rsidR="00EB3DA5" w:rsidRDefault="00EB3DA5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B3DA5" w14:paraId="0E8F414E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4340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ACAB" w14:textId="77777777" w:rsidR="00EB3DA5" w:rsidRDefault="00EB3DA5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DB5D" w14:textId="77777777" w:rsidR="00EB3DA5" w:rsidRPr="005C35B0" w:rsidRDefault="00EB3DA5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3DF4" w14:textId="77777777" w:rsidR="00EB3DA5" w:rsidRDefault="00EB3DA5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71D6" w14:textId="77777777" w:rsidR="00EB3DA5" w:rsidRDefault="00EB3DA5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042E016D" w14:textId="77777777" w:rsidR="00EB3DA5" w:rsidRDefault="00EB3DA5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6E8A" w14:textId="77777777" w:rsidR="00EB3DA5" w:rsidRPr="00396332" w:rsidRDefault="00EB3DA5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89F6" w14:textId="77777777" w:rsidR="00EB3DA5" w:rsidRDefault="00EB3DA5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7683" w14:textId="77777777" w:rsidR="00EB3DA5" w:rsidRPr="00396332" w:rsidRDefault="00EB3DA5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58C1" w14:textId="77777777" w:rsidR="00EB3DA5" w:rsidRDefault="00EB3DA5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1627C3CD" w14:textId="77777777" w:rsidR="00EB3DA5" w:rsidRDefault="00EB3DA5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EB3DA5" w14:paraId="2BE3DC91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8F8CC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6B13" w14:textId="77777777" w:rsidR="00EB3DA5" w:rsidRDefault="00EB3DA5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55017DE2" w14:textId="77777777" w:rsidR="00EB3DA5" w:rsidRDefault="00EB3DA5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39F8" w14:textId="77777777" w:rsidR="00EB3DA5" w:rsidRDefault="00EB3DA5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A408" w14:textId="77777777" w:rsidR="00EB3DA5" w:rsidRDefault="00EB3DA5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7E94" w14:textId="77777777" w:rsidR="00EB3DA5" w:rsidRDefault="00EB3DA5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CC08" w14:textId="77777777" w:rsidR="00EB3DA5" w:rsidRPr="00396332" w:rsidRDefault="00EB3DA5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27B3" w14:textId="77777777" w:rsidR="00EB3DA5" w:rsidRDefault="00EB3DA5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BADE" w14:textId="77777777" w:rsidR="00EB3DA5" w:rsidRPr="00396332" w:rsidRDefault="00EB3DA5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C35E" w14:textId="77777777" w:rsidR="00EB3DA5" w:rsidRDefault="00EB3DA5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547CB96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8456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EB307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00F0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BD885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355E3E48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336F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2A1D0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E74F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BF21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3187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C809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5AC228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0D0A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1F10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67E7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E082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0B21C208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687A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D34E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4003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0404836B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488F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61A0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0872EA0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4737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E418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016741C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B5E5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0D27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151A5308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26C9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AE6E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A1C2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4341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DBCC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12487EC1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86B2D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8160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2C86" w14:textId="77777777" w:rsidR="00EB3DA5" w:rsidRPr="005C35B0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D2D8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7A016ADA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2ADA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11B833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4F8B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9198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1EB5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B8DC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403332F4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379C0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6C3E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4C2C" w14:textId="77777777" w:rsidR="00EB3DA5" w:rsidRPr="005C35B0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0B4D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754081AE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E207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DAFD16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5C2C06F6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01400A2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A690498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0878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C7DA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AB06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BAD3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5CE32D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8FB0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0CA2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68787772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2D06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2C81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2CF704F1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1B854E3F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7F4E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CAEB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95AD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F4E0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05D9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2A9AF9E3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65B9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565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0DBBB28E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A37C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CB34" w14:textId="77777777" w:rsidR="00EB3DA5" w:rsidRDefault="00EB3DA5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6CC146CE" w14:textId="77777777" w:rsidR="00EB3DA5" w:rsidRDefault="00EB3DA5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4086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3FE7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57FD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3AF0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BB3E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E5B156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546E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C712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BF7A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7F2A" w14:textId="77777777" w:rsidR="00EB3DA5" w:rsidRDefault="00EB3DA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F8A51E9" w14:textId="77777777" w:rsidR="00EB3DA5" w:rsidRDefault="00EB3DA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87547D1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CD2F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36A7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6F71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73A54CE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B6FF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2B55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06AD7C7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BD42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6279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791A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9651" w14:textId="77777777" w:rsidR="00EB3DA5" w:rsidRDefault="00EB3DA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3EA959EC" w14:textId="77777777" w:rsidR="00EB3DA5" w:rsidRDefault="00EB3DA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8AEE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77EB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59B4" w14:textId="77777777" w:rsidR="00EB3DA5" w:rsidRDefault="00EB3DA5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5E340503" w14:textId="77777777" w:rsidR="00EB3DA5" w:rsidRDefault="00EB3DA5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2DE4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4997" w14:textId="77777777" w:rsidR="00EB3DA5" w:rsidRDefault="00EB3DA5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25DD74" w14:textId="77777777" w:rsidR="00EB3DA5" w:rsidRDefault="00EB3DA5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EB3DA5" w14:paraId="6D2094CB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B199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1D6A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3562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F48E" w14:textId="77777777" w:rsidR="00EB3DA5" w:rsidRDefault="00EB3DA5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9B89A1D" w14:textId="77777777" w:rsidR="00EB3DA5" w:rsidRDefault="00EB3DA5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4306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F3A8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2987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5C961468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B6FF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069E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1AB0D4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0ED5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C831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2E9EA5DE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F39E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B031" w14:textId="77777777" w:rsidR="00EB3DA5" w:rsidRDefault="00EB3DA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047F1FB2" w14:textId="77777777" w:rsidR="00EB3DA5" w:rsidRDefault="00EB3DA5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A59D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497B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DE88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E1FF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7BE45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B3DA5" w14:paraId="0197B5DB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7FBDB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F5D3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5D64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B8F2" w14:textId="77777777" w:rsidR="00EB3DA5" w:rsidRDefault="00EB3DA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D9CD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8F07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B54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45F3D49C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3585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08C7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7EC329F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33E7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F83E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20E7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0CDB" w14:textId="77777777" w:rsidR="00EB3DA5" w:rsidRDefault="00EB3DA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623001F7" w14:textId="77777777" w:rsidR="00EB3DA5" w:rsidRDefault="00EB3DA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3F23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2B2B1CD3" w14:textId="77777777" w:rsidR="00EB3DA5" w:rsidRDefault="00EB3DA5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8ED7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8CD2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2F66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5776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68F37F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1D91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5F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66E9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C73E" w14:textId="77777777" w:rsidR="00EB3DA5" w:rsidRDefault="00EB3DA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841F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2FE50A2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168399C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D896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ADD6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CAB0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9F4C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A40CE2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EB3DA5" w14:paraId="150D42B2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7804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179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5C9578C8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7FB3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D735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341EFCB9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23D21169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B891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8133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31EF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5E57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F226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7B6C8AF1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648F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8DC6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DE3D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A6EC" w14:textId="77777777" w:rsidR="00EB3DA5" w:rsidRDefault="00EB3DA5" w:rsidP="00BB58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3D3F80A1" w14:textId="77777777" w:rsidR="00EB3DA5" w:rsidRDefault="00EB3DA5" w:rsidP="00BB58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729C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A781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0217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  <w:p w14:paraId="3E56FA82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1203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CD30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5A647D5D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3DF5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A3F7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06B30AE8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2765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219C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02A0484D" w14:textId="77777777" w:rsidR="00EB3DA5" w:rsidRDefault="00EB3DA5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515E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611D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5779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90CE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EC21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4B477CB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690934A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31B9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7759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975D0" w14:textId="77777777" w:rsidR="00EB3DA5" w:rsidRPr="005C35B0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764B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2D9BEAE5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3040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3AF803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99974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D579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7718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7C263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0681759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62C2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76FC3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6A07" w14:textId="77777777" w:rsidR="00EB3DA5" w:rsidRPr="005C35B0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B4E62" w14:textId="77777777" w:rsidR="00EB3DA5" w:rsidRDefault="00EB3DA5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0F7AD627" w14:textId="77777777" w:rsidR="00EB3DA5" w:rsidRDefault="00EB3DA5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53C2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1F28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07BC" w14:textId="77777777" w:rsidR="00EB3DA5" w:rsidRDefault="00EB3DA5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3C45BF11" w14:textId="77777777" w:rsidR="00EB3DA5" w:rsidRDefault="00EB3DA5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CE1C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E756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51B4667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9678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3C0F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1869C359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F424" w14:textId="77777777" w:rsidR="00EB3DA5" w:rsidRPr="005C35B0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D582" w14:textId="77777777" w:rsidR="00EB3DA5" w:rsidRDefault="00EB3DA5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29549A32" w14:textId="77777777" w:rsidR="00EB3DA5" w:rsidRDefault="00EB3DA5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2BF5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2DE5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8680" w14:textId="77777777" w:rsidR="00EB3DA5" w:rsidRDefault="00EB3DA5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D450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C58C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5A623E5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1469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AB052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3220" w14:textId="77777777" w:rsidR="00EB3DA5" w:rsidRPr="005C35B0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C487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62B62CC8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E846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8352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BBFC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161D58D7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DC9D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5FD5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2DDA405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EF17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FF46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09EE" w14:textId="77777777" w:rsidR="00EB3DA5" w:rsidRPr="005C35B0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BFB5" w14:textId="77777777" w:rsidR="00EB3DA5" w:rsidRDefault="00EB3DA5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30B77133" w14:textId="77777777" w:rsidR="00EB3DA5" w:rsidRDefault="00EB3DA5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817B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F7E3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C61C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70A809BE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BB9A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ED44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007E9477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2B82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BEA07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D32D" w14:textId="77777777" w:rsidR="00EB3DA5" w:rsidRPr="005C35B0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4DE0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0F474CC4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3D58AC22" w14:textId="77777777" w:rsidR="00EB3DA5" w:rsidRDefault="00EB3DA5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5F49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E41936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EE1C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23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9147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0910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5CD85A01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510E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45ED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11D37126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8B14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7B06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594A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49FF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7482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73E5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FBC6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7B09DD8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3DA422D0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B3DA5" w14:paraId="32B624F0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CD66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B79E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395E0217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F017" w14:textId="77777777" w:rsidR="00EB3DA5" w:rsidRPr="005C35B0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83FD" w14:textId="77777777" w:rsidR="00EB3DA5" w:rsidRDefault="00EB3D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14714E64" w14:textId="77777777" w:rsidR="00EB3DA5" w:rsidRDefault="00EB3D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FEC2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4DA9" w14:textId="77777777" w:rsidR="00EB3DA5" w:rsidRPr="00396332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4FE4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D5A3" w14:textId="77777777" w:rsidR="00EB3DA5" w:rsidRPr="00396332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B923" w14:textId="77777777" w:rsidR="00EB3DA5" w:rsidRDefault="00EB3D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4A5547" w14:textId="77777777" w:rsidR="00EB3DA5" w:rsidRDefault="00EB3D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1F47E262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3E21C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442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79A868A2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F4D4" w14:textId="77777777" w:rsidR="00EB3DA5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4B18" w14:textId="77777777" w:rsidR="00EB3DA5" w:rsidRDefault="00EB3DA5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5A48CF01" w14:textId="77777777" w:rsidR="00EB3DA5" w:rsidRDefault="00EB3DA5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39CC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182E" w14:textId="77777777" w:rsidR="00EB3DA5" w:rsidRPr="00396332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8B16" w14:textId="77777777" w:rsidR="00EB3DA5" w:rsidRDefault="00EB3D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6D89" w14:textId="77777777" w:rsidR="00EB3DA5" w:rsidRPr="00396332" w:rsidRDefault="00EB3D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F07E" w14:textId="77777777" w:rsidR="00EB3DA5" w:rsidRDefault="00EB3D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19D014E" w14:textId="77777777" w:rsidR="00EB3DA5" w:rsidRDefault="00EB3D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529809C8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834C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CF3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7232DA80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4DD3" w14:textId="77777777" w:rsidR="00EB3DA5" w:rsidRPr="005C35B0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4BBB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56E101A0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35EA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FCDF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A698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D5CF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46B2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42BFDE40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25CF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3C1C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6525C3B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BFCE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45DC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115CE4DD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A0E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23EC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C717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733A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68EA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FB7A19C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229F73E7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E0B66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3333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796121FC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C77F" w14:textId="77777777" w:rsidR="00EB3DA5" w:rsidRPr="005C35B0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0BDC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2FE6BDA8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9B7D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F2DD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C3B5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ABCE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C865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43162B6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E3B03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BC1E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9AC5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6989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7C4A6ACF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7053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F400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614A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440D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7D6A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6AEA3AC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C6E87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915E5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7249DEC2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C040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0FD3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7C22CA72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6B7A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0F19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FB83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9AABB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8F1E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33E6C66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EC08F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11FB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57549077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0D9B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CE1E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471D5ACC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0E5D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DFDA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6E68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7F2C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8A56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56508F0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744DA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1F56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EC4D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D1971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5FC5EB3A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DEE7B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B96D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07526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F186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566D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0D5D0BC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AF96B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78D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14:paraId="141B39B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7C50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05AB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4DA8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0C62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EA3D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E973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9899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5B5D96F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9EE91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14A1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76BE4A2A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19C0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DB8D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20EB935B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C97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0DE1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470F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C784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EE37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3186CF7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5332F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676C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04414971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3829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65B01" w14:textId="77777777" w:rsidR="00EB3DA5" w:rsidRDefault="00EB3DA5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492E1499" w14:textId="77777777" w:rsidR="00EB3DA5" w:rsidRDefault="00EB3DA5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0641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A8D5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B638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36B8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0968" w14:textId="77777777" w:rsidR="00EB3DA5" w:rsidRDefault="00EB3DA5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7F259E8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11B23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D592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  <w:p w14:paraId="7AB0234B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EB9B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80CA" w14:textId="77777777" w:rsidR="00EB3DA5" w:rsidRDefault="00EB3DA5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1E5E72F1" w14:textId="77777777" w:rsidR="00EB3DA5" w:rsidRPr="0075484B" w:rsidRDefault="00EB3DA5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4BD0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303F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B7E1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0829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C312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4244988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29268DA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F7CC1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DE8A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6BE33995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0716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9782" w14:textId="77777777" w:rsidR="00EB3DA5" w:rsidRDefault="00EB3DA5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CFA18C2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D612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334C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E4BF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29B5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F90B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C8FF13D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1AAC544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3EC25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2A0C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E9B2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3B9E" w14:textId="77777777" w:rsidR="00EB3DA5" w:rsidRDefault="00EB3DA5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419C9BB" w14:textId="77777777" w:rsidR="00EB3DA5" w:rsidRDefault="00EB3DA5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E0A8" w14:textId="77777777" w:rsidR="00EB3DA5" w:rsidRDefault="00EB3DA5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62234FB7" w14:textId="77777777" w:rsidR="00EB3DA5" w:rsidRDefault="00EB3DA5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FB612A4" w14:textId="77777777" w:rsidR="00EB3DA5" w:rsidRDefault="00EB3DA5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24C1" w14:textId="77777777" w:rsidR="00EB3DA5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A74D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0EBD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335D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C4063B5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B575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3F2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28AA" w14:textId="77777777" w:rsidR="00EB3DA5" w:rsidRPr="005C35B0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BBA67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626AE78B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3A41AF71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43C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D87525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D618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45C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2B2B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0EF4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260F3BEE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F204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6670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8824" w14:textId="77777777" w:rsidR="00EB3DA5" w:rsidRPr="005C35B0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A26D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DECE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48F3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4A06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A76A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622E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EB3DA5" w14:paraId="12F17FF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7ADC4C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622A59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FF70E6" w14:textId="77777777" w:rsidR="00EB3DA5" w:rsidRPr="005C35B0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9AF5DC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52D6A547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8F830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A1EB5A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CE8654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042BEA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15A352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276F9B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45E8B12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63AB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8185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5D77A275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45DC" w14:textId="77777777" w:rsidR="00EB3DA5" w:rsidRPr="005C35B0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DD38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2BC76E15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F313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7D267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A397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C087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F1BA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DAF61FC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6C4ECC4C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260071F4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7A20584E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EB3DA5" w14:paraId="293B7520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11916" w14:textId="77777777" w:rsidR="00EB3DA5" w:rsidRDefault="00EB3DA5" w:rsidP="00EB3DA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C146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30F73165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CD48" w14:textId="77777777" w:rsidR="00EB3DA5" w:rsidRPr="005C35B0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F19D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5992DF30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1564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69F2F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794E" w14:textId="77777777" w:rsidR="00EB3DA5" w:rsidRDefault="00EB3DA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9E1E" w14:textId="77777777" w:rsidR="00EB3DA5" w:rsidRPr="00396332" w:rsidRDefault="00EB3DA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DD9C" w14:textId="77777777" w:rsidR="00EB3DA5" w:rsidRDefault="00EB3DA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9092317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31184414" w14:textId="77777777" w:rsidR="00EB3DA5" w:rsidRDefault="00EB3DA5" w:rsidP="0002281B">
      <w:pPr>
        <w:pStyle w:val="Heading1"/>
        <w:spacing w:line="360" w:lineRule="auto"/>
      </w:pPr>
      <w:r>
        <w:t>LINIA 416</w:t>
      </w:r>
    </w:p>
    <w:p w14:paraId="0AF87282" w14:textId="77777777" w:rsidR="00EB3DA5" w:rsidRDefault="00EB3DA5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B3DA5" w14:paraId="76E42190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A463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6EE3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DD4C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767E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472E76FF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5C97E974" w14:textId="77777777" w:rsidR="00EB3DA5" w:rsidRDefault="00EB3DA5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F8A8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C725FE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3666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B894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D138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027D0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026637D4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8AB3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B264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1A519D77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B0E0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68A1" w14:textId="77777777" w:rsidR="00EB3DA5" w:rsidRDefault="00EB3DA5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A782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D07D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0FF8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7EA6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932D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F65FC44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168B8B28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EB3DA5" w14:paraId="59F1780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FA2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257E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5A18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265B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E215084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0F1AC188" w14:textId="77777777" w:rsidR="00EB3DA5" w:rsidRDefault="00EB3DA5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2F56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7A47C12B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2DCA810A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CC51E32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1243B88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A24E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5244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E2EE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9156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0F7B4CE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62140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4806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FBBB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D77A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555330B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60941106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2B5DFFE7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09E6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379B933F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666CB7CB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73D3D3C4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06FEB0F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09964D0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17BD222F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DD51567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FBD5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C949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C41F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9B87E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A691381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0266A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99B5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8F7E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AD57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DA2B0E8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8700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6C6CF938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2BA1BAAD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768356E3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7A92CB7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31D6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B1E9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294F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AA98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755C77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EB3DA5" w14:paraId="37169DE9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E0046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510D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2E79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AE21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D71E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7D68" w14:textId="77777777" w:rsidR="00EB3DA5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BAA7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4397512A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9073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5D98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503E48AB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4B9B3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01DD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3C3F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293C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AF4C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E1E8" w14:textId="77777777" w:rsidR="00EB3DA5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5F51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63D07EB0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2517" w14:textId="77777777" w:rsidR="00EB3DA5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C690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40904EBC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6B778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26EC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0BA6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8B10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7621C1A5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D92C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AE14C6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B4B6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A094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2E59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EB58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7AE54BF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94BE0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B872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05C0F929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3443A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56F5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57FDF8CD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BDCB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EF1D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E143" w14:textId="77777777" w:rsidR="00EB3DA5" w:rsidRDefault="00EB3DA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83E2" w14:textId="77777777" w:rsidR="00EB3DA5" w:rsidRPr="00C4423F" w:rsidRDefault="00EB3DA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45F4" w14:textId="77777777" w:rsidR="00EB3DA5" w:rsidRDefault="00EB3DA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14BC60A0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5D238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75FA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C42B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A957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5EA77B65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B738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BDE7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299A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4AD4B4E3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4E4A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6752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45E797CE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39792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6D6A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703F" w14:textId="77777777" w:rsidR="00EB3DA5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FA93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5D3C380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E722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D0D4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27D0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345E2563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241A" w14:textId="77777777" w:rsidR="00EB3DA5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ECAD1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0203E39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7988B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FD1C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5CF21B99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A34F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E8AA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2DC88DD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6E96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4457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7AE6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935D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070A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C04943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E492E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4E30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8E89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E46E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3A60E73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3E59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BDD0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BA77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38E14245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1F25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8C43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27AF268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6224B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E992C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165705A1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A065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114A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259327B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2500F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0BD8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2063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21F3" w14:textId="77777777" w:rsidR="00EB3DA5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32A8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0A11EAF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5FE89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7A0E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12BF9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D4D5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1E1E671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4895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3333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18C7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3754" w14:textId="77777777" w:rsidR="00EB3DA5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4B5D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5ECB1D8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F6703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BCCB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248A72DE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6E2F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027A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D079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76BE" w14:textId="77777777" w:rsidR="00EB3DA5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271E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B0C4" w14:textId="77777777" w:rsidR="00EB3DA5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4D9C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6A985A2F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9C028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83C5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C9C0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9288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424E45B2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92C8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90FE9AF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AF0C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3C59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E5C4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7C53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EB3DA5" w14:paraId="31D7A495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8BBB3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C12E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6F60E4FD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B199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25CF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5F5E26FA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282D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1AA5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EECAE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A6A7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2D88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14DFF542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1AA5E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A180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2E1DA509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11593" w14:textId="77777777" w:rsidR="00EB3DA5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70EF" w14:textId="77777777" w:rsidR="00EB3DA5" w:rsidRDefault="00EB3DA5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3ABA5412" w14:textId="77777777" w:rsidR="00EB3DA5" w:rsidRDefault="00EB3DA5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808D0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D7FA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3F14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8B103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C9E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47DFCC63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0A231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1B00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A9BD" w14:textId="77777777" w:rsidR="00EB3DA5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903A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C24CF60" w14:textId="77777777" w:rsidR="00EB3DA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4423B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1EDDBFA8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3C0E4B00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B6016F8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05DE504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716B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DABB" w14:textId="77777777" w:rsidR="00EB3DA5" w:rsidRDefault="00EB3DA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1D64" w14:textId="77777777" w:rsidR="00EB3DA5" w:rsidRPr="00C4423F" w:rsidRDefault="00EB3DA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E368E" w14:textId="77777777" w:rsidR="00EB3DA5" w:rsidRPr="00620605" w:rsidRDefault="00EB3DA5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B3DA5" w14:paraId="0D357F2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0D3E5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E18A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288253F6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C57" w14:textId="77777777" w:rsidR="00EB3DA5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2361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DBB2EE8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35EFC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C82F" w14:textId="77777777" w:rsidR="00EB3DA5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765D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C859B" w14:textId="77777777" w:rsidR="00EB3DA5" w:rsidRPr="00C4423F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7183" w14:textId="77777777" w:rsidR="00EB3DA5" w:rsidRPr="0029205F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B3DA5" w14:paraId="27CCED71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B45AB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96CD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FC9A" w14:textId="77777777" w:rsidR="00EB3DA5" w:rsidRPr="00C4423F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A0BF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F57A283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87B4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F801" w14:textId="77777777" w:rsidR="00EB3DA5" w:rsidRPr="00C4423F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229E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E297" w14:textId="77777777" w:rsidR="00EB3DA5" w:rsidRPr="00C4423F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7082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50E0CD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EB3DA5" w14:paraId="6A134F7F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DE123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FACB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19FB" w14:textId="77777777" w:rsidR="00EB3DA5" w:rsidRPr="00C4423F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A306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8740C26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E804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D5F7" w14:textId="77777777" w:rsidR="00EB3DA5" w:rsidRPr="00C4423F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4FF5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1AB6" w14:textId="77777777" w:rsidR="00EB3DA5" w:rsidRPr="00C4423F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6E24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9B337E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EB3DA5" w14:paraId="39998F7C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DBC8B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C836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7D6F" w14:textId="77777777" w:rsidR="00EB3DA5" w:rsidRPr="00C4423F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F68C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89A2FEE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737D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0B43476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7998" w14:textId="77777777" w:rsidR="00EB3DA5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972F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AD2F" w14:textId="77777777" w:rsidR="00EB3DA5" w:rsidRPr="00C4423F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A602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7794F0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EB3DA5" w14:paraId="1853BA2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48C9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1E75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6DBC" w14:textId="77777777" w:rsidR="00EB3DA5" w:rsidRPr="00C4423F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891B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E2EB969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BA81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93AB" w14:textId="77777777" w:rsidR="00EB3DA5" w:rsidRPr="00C4423F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F8CA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3160" w14:textId="77777777" w:rsidR="00EB3DA5" w:rsidRPr="00C4423F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2177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414A58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67F9" w14:textId="77777777" w:rsidR="00EB3DA5" w:rsidRDefault="00EB3DA5" w:rsidP="00EB3DA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9452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F7F7" w14:textId="77777777" w:rsidR="00EB3DA5" w:rsidRPr="00C4423F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810B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D285353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3FD6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E6C9" w14:textId="77777777" w:rsidR="00EB3DA5" w:rsidRPr="00C4423F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7208" w14:textId="77777777" w:rsidR="00EB3DA5" w:rsidRDefault="00EB3DA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5B8B" w14:textId="77777777" w:rsidR="00EB3DA5" w:rsidRPr="00C4423F" w:rsidRDefault="00EB3DA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DE01" w14:textId="77777777" w:rsidR="00EB3DA5" w:rsidRDefault="00EB3DA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71F0BBA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56296437" w14:textId="77777777" w:rsidR="00EB3DA5" w:rsidRDefault="00EB3DA5" w:rsidP="00D37279">
      <w:pPr>
        <w:pStyle w:val="Heading1"/>
        <w:spacing w:line="276" w:lineRule="auto"/>
      </w:pPr>
      <w:r>
        <w:t>LINIA 418</w:t>
      </w:r>
    </w:p>
    <w:p w14:paraId="0CF6721E" w14:textId="77777777" w:rsidR="00EB3DA5" w:rsidRDefault="00EB3DA5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B3DA5" w14:paraId="0C229B8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49E18" w14:textId="77777777" w:rsidR="00EB3DA5" w:rsidRDefault="00EB3DA5" w:rsidP="00EB3DA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FD93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6659B7BB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7E24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F290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66673CBA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912D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2A83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C226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0E7D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8D5A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5EABFA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537C0" w14:textId="77777777" w:rsidR="00EB3DA5" w:rsidRDefault="00EB3DA5" w:rsidP="00EB3DA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92F3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31B8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3796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12CB43DF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7557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4E58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413C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8EA2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D629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45D9921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764EC" w14:textId="77777777" w:rsidR="00EB3DA5" w:rsidRDefault="00EB3DA5" w:rsidP="00EB3DA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AA39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06CA032F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D794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2F068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26ED7CA1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7FD304D3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18C6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432A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76EE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45AE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E70C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71EB797F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6A1A6" w14:textId="77777777" w:rsidR="00EB3DA5" w:rsidRDefault="00EB3DA5" w:rsidP="00EB3DA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2B9B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6579AC07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76C4" w14:textId="77777777" w:rsidR="00EB3DA5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F818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1C83A815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EEAC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E313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184A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84D6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B0D3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63244E1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0FE16" w14:textId="77777777" w:rsidR="00EB3DA5" w:rsidRDefault="00EB3DA5" w:rsidP="00EB3DA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830F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6DF0B408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9217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4782" w14:textId="77777777" w:rsidR="00EB3DA5" w:rsidRDefault="00EB3DA5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6F80272E" w14:textId="77777777" w:rsidR="00EB3DA5" w:rsidRDefault="00EB3DA5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226C1190" w14:textId="77777777" w:rsidR="00EB3DA5" w:rsidRDefault="00EB3DA5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26EA92E9" w14:textId="77777777" w:rsidR="00EB3DA5" w:rsidRDefault="00EB3DA5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C712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A986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450F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1FF4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7C66" w14:textId="77777777" w:rsidR="00EB3DA5" w:rsidRDefault="00EB3DA5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4B9F3F8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3A325" w14:textId="77777777" w:rsidR="00EB3DA5" w:rsidRDefault="00EB3DA5" w:rsidP="00EB3DA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6211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CC51" w14:textId="77777777" w:rsidR="00EB3DA5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1B5B" w14:textId="77777777" w:rsidR="00EB3DA5" w:rsidRDefault="00EB3DA5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6D3137BD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4B05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ADF3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4006B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EB1B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234F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4329012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4EFDE" w14:textId="77777777" w:rsidR="00EB3DA5" w:rsidRDefault="00EB3DA5" w:rsidP="00EB3DA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D89C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46BCC505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1D51" w14:textId="77777777" w:rsidR="00EB3DA5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97B9" w14:textId="77777777" w:rsidR="00EB3DA5" w:rsidRDefault="00EB3DA5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17ED723F" w14:textId="77777777" w:rsidR="00EB3DA5" w:rsidRDefault="00EB3DA5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8CCB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FA2C" w14:textId="77777777" w:rsidR="00EB3DA5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4D30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1729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48E1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1B5D5EFF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DBC15" w14:textId="77777777" w:rsidR="00EB3DA5" w:rsidRDefault="00EB3DA5" w:rsidP="00EB3DA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5EA6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1DFCEB3C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29FA" w14:textId="77777777" w:rsidR="00EB3DA5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12BE" w14:textId="77777777" w:rsidR="00EB3DA5" w:rsidRDefault="00EB3DA5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5DD7E255" w14:textId="77777777" w:rsidR="00EB3DA5" w:rsidRDefault="00EB3DA5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B284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5169" w14:textId="77777777" w:rsidR="00EB3DA5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12B8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F423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ADA5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7801E662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21E1F" w14:textId="77777777" w:rsidR="00EB3DA5" w:rsidRDefault="00EB3DA5" w:rsidP="00EB3DA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8207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F634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CA16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7D2C735F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0B5C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5E78809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7E5AA346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636A4BF" w14:textId="77777777" w:rsidR="00EB3DA5" w:rsidRDefault="00EB3DA5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1804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2932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318B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54D3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EB3DA5" w14:paraId="5065898D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04598" w14:textId="77777777" w:rsidR="00EB3DA5" w:rsidRDefault="00EB3DA5" w:rsidP="00EB3DA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CC22" w14:textId="77777777" w:rsidR="00EB3DA5" w:rsidRDefault="00EB3D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0E30" w14:textId="77777777" w:rsidR="00EB3DA5" w:rsidRPr="00896D96" w:rsidRDefault="00EB3D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3F79" w14:textId="77777777" w:rsidR="00EB3DA5" w:rsidRDefault="00EB3DA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0BFEDE80" w14:textId="77777777" w:rsidR="00EB3DA5" w:rsidRDefault="00EB3DA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8A4C" w14:textId="77777777" w:rsidR="00EB3DA5" w:rsidRDefault="00EB3D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6F7B" w14:textId="77777777" w:rsidR="00EB3DA5" w:rsidRPr="00896D96" w:rsidRDefault="00EB3D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B4C6" w14:textId="77777777" w:rsidR="00EB3DA5" w:rsidRDefault="00EB3D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E9C5" w14:textId="77777777" w:rsidR="00EB3DA5" w:rsidRPr="00896D96" w:rsidRDefault="00EB3D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FC3D" w14:textId="77777777" w:rsidR="00EB3DA5" w:rsidRDefault="00EB3DA5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C3534D2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AB472" w14:textId="77777777" w:rsidR="00EB3DA5" w:rsidRDefault="00EB3DA5" w:rsidP="00EB3DA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6B88" w14:textId="77777777" w:rsidR="00EB3DA5" w:rsidRDefault="00EB3D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0C62" w14:textId="77777777" w:rsidR="00EB3DA5" w:rsidRPr="00896D96" w:rsidRDefault="00EB3D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EC7C" w14:textId="77777777" w:rsidR="00EB3DA5" w:rsidRDefault="00EB3DA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764F2590" w14:textId="77777777" w:rsidR="00EB3DA5" w:rsidRDefault="00EB3DA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0151" w14:textId="77777777" w:rsidR="00EB3DA5" w:rsidRDefault="00EB3D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71F2" w14:textId="77777777" w:rsidR="00EB3DA5" w:rsidRPr="00896D96" w:rsidRDefault="00EB3D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0B83" w14:textId="77777777" w:rsidR="00EB3DA5" w:rsidRDefault="00EB3D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55B7" w14:textId="77777777" w:rsidR="00EB3DA5" w:rsidRPr="00896D96" w:rsidRDefault="00EB3D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1F01" w14:textId="77777777" w:rsidR="00EB3DA5" w:rsidRDefault="00EB3DA5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21435BB6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80C65" w14:textId="77777777" w:rsidR="00EB3DA5" w:rsidRDefault="00EB3DA5" w:rsidP="00EB3DA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49B2" w14:textId="77777777" w:rsidR="00EB3DA5" w:rsidRDefault="00EB3D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5A5804AF" w14:textId="77777777" w:rsidR="00EB3DA5" w:rsidRDefault="00EB3D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914D" w14:textId="77777777" w:rsidR="00EB3DA5" w:rsidRPr="00896D96" w:rsidRDefault="00EB3D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2E1C" w14:textId="77777777" w:rsidR="00EB3DA5" w:rsidRDefault="00EB3DA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3E14BAD1" w14:textId="77777777" w:rsidR="00EB3DA5" w:rsidRDefault="00EB3DA5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CB2D" w14:textId="77777777" w:rsidR="00EB3DA5" w:rsidRDefault="00EB3D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62B9" w14:textId="77777777" w:rsidR="00EB3DA5" w:rsidRPr="00896D96" w:rsidRDefault="00EB3D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4A32" w14:textId="77777777" w:rsidR="00EB3DA5" w:rsidRDefault="00EB3DA5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24B9" w14:textId="77777777" w:rsidR="00EB3DA5" w:rsidRPr="00896D96" w:rsidRDefault="00EB3DA5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AEC4" w14:textId="77777777" w:rsidR="00EB3DA5" w:rsidRDefault="00EB3DA5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F816475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22C09" w14:textId="77777777" w:rsidR="00EB3DA5" w:rsidRDefault="00EB3DA5" w:rsidP="00EB3DA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23B9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2A80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567B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7BC06853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2879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683A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2A60" w14:textId="77777777" w:rsidR="00EB3DA5" w:rsidRDefault="00EB3DA5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6C48" w14:textId="77777777" w:rsidR="00EB3DA5" w:rsidRPr="00896D96" w:rsidRDefault="00EB3DA5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E3F7" w14:textId="77777777" w:rsidR="00EB3DA5" w:rsidRDefault="00EB3DA5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1F79B4B" w14:textId="77777777" w:rsidR="00EB3DA5" w:rsidRDefault="00EB3DA5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2F33F02E" w14:textId="77777777" w:rsidR="00EB3DA5" w:rsidRDefault="00EB3DA5" w:rsidP="001F0E2C">
      <w:pPr>
        <w:pStyle w:val="Heading1"/>
        <w:spacing w:line="360" w:lineRule="auto"/>
      </w:pPr>
      <w:r>
        <w:t>LINIA 420</w:t>
      </w:r>
    </w:p>
    <w:p w14:paraId="7691ECE6" w14:textId="77777777" w:rsidR="00EB3DA5" w:rsidRDefault="00EB3DA5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B3DA5" w14:paraId="7281A309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A2BBD" w14:textId="77777777" w:rsidR="00EB3DA5" w:rsidRDefault="00EB3DA5" w:rsidP="00EB3DA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D8FC" w14:textId="77777777" w:rsidR="00EB3DA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14:paraId="1B0D27E5" w14:textId="77777777" w:rsidR="00EB3DA5" w:rsidRDefault="00EB3DA5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48D7" w14:textId="77777777" w:rsidR="00EB3DA5" w:rsidRPr="00D061F6" w:rsidRDefault="00EB3DA5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5958" w14:textId="77777777" w:rsidR="00EB3DA5" w:rsidRDefault="00EB3DA5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14:paraId="65EB3465" w14:textId="77777777" w:rsidR="00EB3DA5" w:rsidRDefault="00EB3DA5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0613" w14:textId="77777777" w:rsidR="00EB3DA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B24A" w14:textId="77777777" w:rsidR="00EB3DA5" w:rsidRPr="00D061F6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7AE1" w14:textId="77777777" w:rsidR="00EB3DA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D3D9" w14:textId="77777777" w:rsidR="00EB3DA5" w:rsidRPr="00D061F6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D198" w14:textId="77777777" w:rsidR="00EB3DA5" w:rsidRDefault="00EB3DA5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EB3DA5" w14:paraId="39601837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882FB" w14:textId="77777777" w:rsidR="00EB3DA5" w:rsidRDefault="00EB3DA5" w:rsidP="00EB3DA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DAFB" w14:textId="77777777" w:rsidR="00EB3DA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14:paraId="1DCEBC82" w14:textId="77777777" w:rsidR="00EB3DA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7B3B" w14:textId="77777777" w:rsidR="00EB3DA5" w:rsidRDefault="00EB3DA5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3C29" w14:textId="77777777" w:rsidR="00EB3DA5" w:rsidRDefault="00EB3DA5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50B6AD70" w14:textId="77777777" w:rsidR="00EB3DA5" w:rsidRDefault="00EB3DA5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728A" w14:textId="77777777" w:rsidR="00EB3DA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CB3C" w14:textId="77777777" w:rsidR="00EB3DA5" w:rsidRPr="00D061F6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91FE" w14:textId="77777777" w:rsidR="00EB3DA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84E8" w14:textId="77777777" w:rsidR="00EB3DA5" w:rsidRPr="00D061F6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84A2" w14:textId="77777777" w:rsidR="00EB3DA5" w:rsidRDefault="00EB3DA5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3B64F5BA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DB5E5" w14:textId="77777777" w:rsidR="00EB3DA5" w:rsidRDefault="00EB3DA5" w:rsidP="00EB3DA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E9B4" w14:textId="77777777" w:rsidR="00EB3DA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14:paraId="7A1DA495" w14:textId="77777777" w:rsidR="00EB3DA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F49E" w14:textId="77777777" w:rsidR="00EB3DA5" w:rsidRDefault="00EB3DA5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416A" w14:textId="77777777" w:rsidR="00EB3DA5" w:rsidRDefault="00EB3DA5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2A126E8E" w14:textId="77777777" w:rsidR="00EB3DA5" w:rsidRDefault="00EB3DA5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F868" w14:textId="77777777" w:rsidR="00EB3DA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77D0" w14:textId="77777777" w:rsidR="00EB3DA5" w:rsidRPr="00D061F6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2BB8" w14:textId="77777777" w:rsidR="00EB3DA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24C8" w14:textId="77777777" w:rsidR="00EB3DA5" w:rsidRPr="00D061F6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FF13" w14:textId="77777777" w:rsidR="00EB3DA5" w:rsidRDefault="00EB3DA5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7693D64" w14:textId="77777777" w:rsidR="00EB3DA5" w:rsidRDefault="00EB3DA5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3B00C039" w14:textId="77777777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B697" w14:textId="77777777" w:rsidR="00EB3DA5" w:rsidRDefault="00EB3DA5" w:rsidP="00EB3DA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8669" w14:textId="77777777" w:rsidR="00EB3DA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55E5" w14:textId="77777777" w:rsidR="00EB3DA5" w:rsidRPr="00D061F6" w:rsidRDefault="00EB3DA5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ED77" w14:textId="77777777" w:rsidR="00EB3DA5" w:rsidRDefault="00EB3DA5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14:paraId="3D2A9558" w14:textId="77777777" w:rsidR="00EB3DA5" w:rsidRDefault="00EB3DA5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23C5" w14:textId="77777777" w:rsidR="00EB3DA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58F369" w14:textId="77777777" w:rsidR="00EB3DA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01D8" w14:textId="77777777" w:rsidR="00EB3DA5" w:rsidRPr="00D061F6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C1AB" w14:textId="77777777" w:rsidR="00EB3DA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7CE2" w14:textId="77777777" w:rsidR="00EB3DA5" w:rsidRPr="00D061F6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DA0C" w14:textId="77777777" w:rsidR="00EB3DA5" w:rsidRDefault="00EB3DA5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06E385B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B1796" w14:textId="77777777" w:rsidR="00EB3DA5" w:rsidRDefault="00EB3DA5" w:rsidP="00EB3DA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96E8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14:paraId="1CBE0BB7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1F42" w14:textId="77777777" w:rsidR="00EB3DA5" w:rsidRDefault="00EB3DA5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EE2A" w14:textId="77777777" w:rsidR="00EB3DA5" w:rsidRDefault="00EB3DA5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3B2063CD" w14:textId="77777777" w:rsidR="00EB3DA5" w:rsidRDefault="00EB3DA5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7F32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9C33" w14:textId="77777777" w:rsidR="00EB3DA5" w:rsidRPr="00D061F6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0DBE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1B38" w14:textId="77777777" w:rsidR="00EB3DA5" w:rsidRPr="00D061F6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3473" w14:textId="77777777" w:rsidR="00EB3DA5" w:rsidRDefault="00EB3DA5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113D20F" w14:textId="77777777" w:rsidR="00EB3DA5" w:rsidRDefault="00EB3DA5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6BF52500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4C9A8" w14:textId="77777777" w:rsidR="00EB3DA5" w:rsidRDefault="00EB3DA5" w:rsidP="00EB3DA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20A1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14:paraId="421577DC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15AD" w14:textId="77777777" w:rsidR="00EB3DA5" w:rsidRDefault="00EB3DA5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771F" w14:textId="77777777" w:rsidR="00EB3DA5" w:rsidRDefault="00EB3DA5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3746C1F8" w14:textId="77777777" w:rsidR="00EB3DA5" w:rsidRDefault="00EB3DA5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1B8A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4BD0" w14:textId="77777777" w:rsidR="00EB3DA5" w:rsidRPr="00D061F6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1367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09AC" w14:textId="77777777" w:rsidR="00EB3DA5" w:rsidRPr="00D061F6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C840" w14:textId="77777777" w:rsidR="00EB3DA5" w:rsidRDefault="00EB3DA5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1D8100A5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96477" w14:textId="77777777" w:rsidR="00EB3DA5" w:rsidRDefault="00EB3DA5" w:rsidP="00EB3DA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FFA0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14:paraId="3BEE6129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3909" w14:textId="77777777" w:rsidR="00EB3DA5" w:rsidRDefault="00EB3DA5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F1A0" w14:textId="77777777" w:rsidR="00EB3DA5" w:rsidRDefault="00EB3DA5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309C5B6C" w14:textId="77777777" w:rsidR="00EB3DA5" w:rsidRDefault="00EB3DA5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BFEF8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6DE6" w14:textId="77777777" w:rsidR="00EB3DA5" w:rsidRPr="00D061F6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E980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77EB" w14:textId="77777777" w:rsidR="00EB3DA5" w:rsidRPr="00D061F6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307D" w14:textId="77777777" w:rsidR="00EB3DA5" w:rsidRDefault="00EB3DA5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4F61AEC5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271D6" w14:textId="77777777" w:rsidR="00EB3DA5" w:rsidRDefault="00EB3DA5" w:rsidP="00EB3DA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60BE9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14:paraId="4793DC82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529A" w14:textId="77777777" w:rsidR="00EB3DA5" w:rsidRDefault="00EB3DA5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9C96" w14:textId="77777777" w:rsidR="00EB3DA5" w:rsidRDefault="00EB3DA5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57D3FAA3" w14:textId="77777777" w:rsidR="00EB3DA5" w:rsidRDefault="00EB3DA5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1860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20EB" w14:textId="77777777" w:rsidR="00EB3DA5" w:rsidRPr="00D061F6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D5EC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B6FE" w14:textId="77777777" w:rsidR="00EB3DA5" w:rsidRPr="00D061F6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1CA5" w14:textId="77777777" w:rsidR="00EB3DA5" w:rsidRDefault="00EB3DA5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39427580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AAAAF" w14:textId="77777777" w:rsidR="00EB3DA5" w:rsidRDefault="00EB3DA5" w:rsidP="00EB3DA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E3BA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14:paraId="46171CA1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1FF4" w14:textId="77777777" w:rsidR="00EB3DA5" w:rsidRDefault="00EB3DA5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E12D" w14:textId="77777777" w:rsidR="00EB3DA5" w:rsidRDefault="00EB3DA5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3E4B8032" w14:textId="77777777" w:rsidR="00EB3DA5" w:rsidRDefault="00EB3DA5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D9F3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2CAD" w14:textId="77777777" w:rsidR="00EB3DA5" w:rsidRPr="00D061F6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A3D1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60E4" w14:textId="77777777" w:rsidR="00EB3DA5" w:rsidRPr="00D061F6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EE1C" w14:textId="77777777" w:rsidR="00EB3DA5" w:rsidRDefault="00EB3DA5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145F7855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2745C" w14:textId="77777777" w:rsidR="00EB3DA5" w:rsidRDefault="00EB3DA5" w:rsidP="00EB3DA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6C47E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14:paraId="0FBCCBCD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2986" w14:textId="77777777" w:rsidR="00EB3DA5" w:rsidRDefault="00EB3DA5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E069" w14:textId="77777777" w:rsidR="00EB3DA5" w:rsidRDefault="00EB3DA5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71F9D0BE" w14:textId="77777777" w:rsidR="00EB3DA5" w:rsidRDefault="00EB3DA5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F67F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2826" w14:textId="77777777" w:rsidR="00EB3DA5" w:rsidRPr="00D061F6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149D" w14:textId="77777777" w:rsidR="00EB3DA5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D0EF" w14:textId="77777777" w:rsidR="00EB3DA5" w:rsidRPr="00D061F6" w:rsidRDefault="00EB3DA5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2B15" w14:textId="77777777" w:rsidR="00EB3DA5" w:rsidRDefault="00EB3DA5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:rsidRPr="00F37505" w14:paraId="6B0E3434" w14:textId="77777777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81518" w14:textId="77777777" w:rsidR="00EB3DA5" w:rsidRPr="00F37505" w:rsidRDefault="00EB3DA5" w:rsidP="00EB3DA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06BF" w14:textId="77777777" w:rsidR="00EB3DA5" w:rsidRPr="00F3750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9CBD" w14:textId="77777777" w:rsidR="00EB3DA5" w:rsidRPr="00F37505" w:rsidRDefault="00EB3DA5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BFD9" w14:textId="77777777" w:rsidR="00EB3DA5" w:rsidRPr="00F37505" w:rsidRDefault="00EB3DA5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14:paraId="2C7EC2B9" w14:textId="77777777" w:rsidR="00EB3DA5" w:rsidRPr="00F37505" w:rsidRDefault="00EB3DA5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F359" w14:textId="77777777" w:rsidR="00EB3DA5" w:rsidRPr="00F3750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6364" w14:textId="77777777" w:rsidR="00EB3DA5" w:rsidRPr="00F3750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C6CD" w14:textId="77777777" w:rsidR="00EB3DA5" w:rsidRPr="00F3750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6748" w14:textId="77777777" w:rsidR="00EB3DA5" w:rsidRPr="00F37505" w:rsidRDefault="00EB3DA5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39ED" w14:textId="77777777" w:rsidR="00EB3DA5" w:rsidRPr="00F37505" w:rsidRDefault="00EB3DA5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1AF59971" w14:textId="77777777" w:rsidR="00EB3DA5" w:rsidRDefault="00EB3DA5">
      <w:pPr>
        <w:spacing w:before="40" w:line="192" w:lineRule="auto"/>
        <w:ind w:right="57"/>
        <w:rPr>
          <w:sz w:val="20"/>
          <w:lang w:val="ro-RO"/>
        </w:rPr>
      </w:pPr>
    </w:p>
    <w:p w14:paraId="40461F00" w14:textId="77777777" w:rsidR="00EB3DA5" w:rsidRDefault="00EB3DA5" w:rsidP="00BF55B4">
      <w:pPr>
        <w:pStyle w:val="Heading1"/>
        <w:spacing w:line="360" w:lineRule="auto"/>
      </w:pPr>
      <w:r>
        <w:t>LINIA 421</w:t>
      </w:r>
    </w:p>
    <w:p w14:paraId="5D202AD9" w14:textId="77777777" w:rsidR="00EB3DA5" w:rsidRDefault="00EB3DA5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B3DA5" w14:paraId="0955A803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8BD98" w14:textId="77777777" w:rsidR="00EB3DA5" w:rsidRDefault="00EB3DA5" w:rsidP="00EB3DA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463C" w14:textId="77777777" w:rsidR="00EB3DA5" w:rsidRDefault="00EB3D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59B9" w14:textId="77777777" w:rsidR="00EB3DA5" w:rsidRDefault="00EB3D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AD4E" w14:textId="77777777" w:rsidR="00EB3DA5" w:rsidRDefault="00EB3DA5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3D1C4B6D" w14:textId="77777777" w:rsidR="00EB3DA5" w:rsidRDefault="00EB3DA5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5E63" w14:textId="77777777" w:rsidR="00EB3DA5" w:rsidRDefault="00EB3D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FB417" w14:textId="77777777" w:rsidR="00EB3DA5" w:rsidRDefault="00EB3D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8BB5" w14:textId="77777777" w:rsidR="00EB3DA5" w:rsidRDefault="00EB3D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6A51" w14:textId="77777777" w:rsidR="00EB3DA5" w:rsidRPr="00E22A01" w:rsidRDefault="00EB3D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9987" w14:textId="77777777" w:rsidR="00EB3DA5" w:rsidRDefault="00EB3DA5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BC118FD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B3802" w14:textId="77777777" w:rsidR="00EB3DA5" w:rsidRDefault="00EB3DA5" w:rsidP="00EB3DA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720D" w14:textId="77777777" w:rsidR="00EB3DA5" w:rsidRDefault="00EB3D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47F2" w14:textId="77777777" w:rsidR="00EB3DA5" w:rsidRPr="00FE111C" w:rsidRDefault="00EB3D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E5FA" w14:textId="77777777" w:rsidR="00EB3DA5" w:rsidRDefault="00EB3DA5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320BAA92" w14:textId="77777777" w:rsidR="00EB3DA5" w:rsidRDefault="00EB3DA5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7B89" w14:textId="77777777" w:rsidR="00EB3DA5" w:rsidRDefault="00EB3D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D7BD" w14:textId="77777777" w:rsidR="00EB3DA5" w:rsidRPr="007B5B08" w:rsidRDefault="00EB3D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74481" w14:textId="77777777" w:rsidR="00EB3DA5" w:rsidRDefault="00EB3D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D059" w14:textId="77777777" w:rsidR="00EB3DA5" w:rsidRPr="00E22A01" w:rsidRDefault="00EB3D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A4C0" w14:textId="77777777" w:rsidR="00EB3DA5" w:rsidRDefault="00EB3DA5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F50D392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8876F" w14:textId="77777777" w:rsidR="00EB3DA5" w:rsidRDefault="00EB3DA5" w:rsidP="00EB3DA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B23F" w14:textId="77777777" w:rsidR="00EB3DA5" w:rsidRDefault="00EB3D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77E2FDB7" w14:textId="77777777" w:rsidR="00EB3DA5" w:rsidRDefault="00EB3D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45B9" w14:textId="77777777" w:rsidR="00EB3DA5" w:rsidRPr="00FE111C" w:rsidRDefault="00EB3D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A7F1" w14:textId="77777777" w:rsidR="00EB3DA5" w:rsidRDefault="00EB3DA5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75E6AB4E" w14:textId="77777777" w:rsidR="00EB3DA5" w:rsidRDefault="00EB3DA5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B8C3" w14:textId="77777777" w:rsidR="00EB3DA5" w:rsidRDefault="00EB3D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DA33" w14:textId="77777777" w:rsidR="00EB3DA5" w:rsidRPr="007B5B08" w:rsidRDefault="00EB3D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8356" w14:textId="77777777" w:rsidR="00EB3DA5" w:rsidRDefault="00EB3D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458C" w14:textId="77777777" w:rsidR="00EB3DA5" w:rsidRPr="00E22A01" w:rsidRDefault="00EB3D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D463" w14:textId="77777777" w:rsidR="00EB3DA5" w:rsidRDefault="00EB3DA5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50A8444A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180AD" w14:textId="77777777" w:rsidR="00EB3DA5" w:rsidRDefault="00EB3DA5" w:rsidP="00EB3DA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3169" w14:textId="77777777" w:rsidR="00EB3DA5" w:rsidRDefault="00EB3D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606E4456" w14:textId="77777777" w:rsidR="00EB3DA5" w:rsidRDefault="00EB3D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841E" w14:textId="77777777" w:rsidR="00EB3DA5" w:rsidRDefault="00EB3D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2374" w14:textId="77777777" w:rsidR="00EB3DA5" w:rsidRPr="00160207" w:rsidRDefault="00EB3DA5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1671E798" w14:textId="77777777" w:rsidR="00EB3DA5" w:rsidRDefault="00EB3DA5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E7804" w14:textId="77777777" w:rsidR="00EB3DA5" w:rsidRDefault="00EB3D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FFB7" w14:textId="77777777" w:rsidR="00EB3DA5" w:rsidRPr="007B5B08" w:rsidRDefault="00EB3D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F1E5" w14:textId="77777777" w:rsidR="00EB3DA5" w:rsidRDefault="00EB3DA5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E19D" w14:textId="77777777" w:rsidR="00EB3DA5" w:rsidRPr="00E22A01" w:rsidRDefault="00EB3DA5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34F4" w14:textId="77777777" w:rsidR="00EB3DA5" w:rsidRPr="00821666" w:rsidRDefault="00EB3DA5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6250A7F1" w14:textId="77777777" w:rsidR="00EB3DA5" w:rsidRDefault="00EB3DA5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FB0112B" w14:textId="77777777" w:rsidR="00EB3DA5" w:rsidRDefault="00EB3DA5" w:rsidP="00380064">
      <w:pPr>
        <w:pStyle w:val="Heading1"/>
        <w:spacing w:line="360" w:lineRule="auto"/>
      </w:pPr>
      <w:r>
        <w:t>LINIA 500</w:t>
      </w:r>
    </w:p>
    <w:p w14:paraId="608F79E2" w14:textId="77777777" w:rsidR="00EB3DA5" w:rsidRPr="00071303" w:rsidRDefault="00EB3DA5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B3DA5" w14:paraId="3ACFCBB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B614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1B71" w14:textId="77777777" w:rsidR="00EB3DA5" w:rsidRDefault="00EB3D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5F02B9C1" w14:textId="77777777" w:rsidR="00EB3DA5" w:rsidRDefault="00EB3D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1D20" w14:textId="77777777" w:rsidR="00EB3DA5" w:rsidRPr="00D33E71" w:rsidRDefault="00EB3D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F957" w14:textId="77777777" w:rsidR="00EB3DA5" w:rsidRDefault="00EB3DA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59D45898" w14:textId="77777777" w:rsidR="00EB3DA5" w:rsidRDefault="00EB3DA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9ED4" w14:textId="77777777" w:rsidR="00EB3DA5" w:rsidRDefault="00EB3D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FC2A" w14:textId="77777777" w:rsidR="00EB3DA5" w:rsidRPr="00D33E71" w:rsidRDefault="00EB3D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A63C" w14:textId="77777777" w:rsidR="00EB3DA5" w:rsidRDefault="00EB3D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1081" w14:textId="77777777" w:rsidR="00EB3DA5" w:rsidRPr="00D33E71" w:rsidRDefault="00EB3D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145C" w14:textId="77777777" w:rsidR="00EB3DA5" w:rsidRDefault="00EB3DA5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3B41499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F69A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5FB7" w14:textId="77777777" w:rsidR="00EB3DA5" w:rsidRDefault="00EB3D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CD4A" w14:textId="77777777" w:rsidR="00EB3DA5" w:rsidRPr="00D33E71" w:rsidRDefault="00EB3D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799C" w14:textId="77777777" w:rsidR="00EB3DA5" w:rsidRDefault="00EB3DA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1D34148A" w14:textId="77777777" w:rsidR="00EB3DA5" w:rsidRDefault="00EB3DA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7204B4D1" w14:textId="77777777" w:rsidR="00EB3DA5" w:rsidRDefault="00EB3DA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A917" w14:textId="77777777" w:rsidR="00EB3DA5" w:rsidRDefault="00EB3D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6F8B83D" w14:textId="77777777" w:rsidR="00EB3DA5" w:rsidRDefault="00EB3DA5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D0AE" w14:textId="77777777" w:rsidR="00EB3DA5" w:rsidRPr="00D33E71" w:rsidRDefault="00EB3D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278DA" w14:textId="77777777" w:rsidR="00EB3DA5" w:rsidRDefault="00EB3D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34A2" w14:textId="77777777" w:rsidR="00EB3DA5" w:rsidRPr="00D33E71" w:rsidRDefault="00EB3D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2B35" w14:textId="77777777" w:rsidR="00EB3DA5" w:rsidRDefault="00EB3DA5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370956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06484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0D2B" w14:textId="77777777" w:rsidR="00EB3DA5" w:rsidRDefault="00EB3D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1612" w14:textId="77777777" w:rsidR="00EB3DA5" w:rsidRPr="00D33E71" w:rsidRDefault="00EB3D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E7626" w14:textId="77777777" w:rsidR="00EB3DA5" w:rsidRDefault="00EB3DA5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39C75FD4" w14:textId="77777777" w:rsidR="00EB3DA5" w:rsidRDefault="00EB3DA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30B4218E" w14:textId="77777777" w:rsidR="00EB3DA5" w:rsidRDefault="00EB3DA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20C0" w14:textId="77777777" w:rsidR="00EB3DA5" w:rsidRDefault="00EB3D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608D2942" w14:textId="77777777" w:rsidR="00EB3DA5" w:rsidRDefault="00EB3D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BC12" w14:textId="77777777" w:rsidR="00EB3DA5" w:rsidRPr="00D33E71" w:rsidRDefault="00EB3D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B203" w14:textId="77777777" w:rsidR="00EB3DA5" w:rsidRDefault="00EB3DA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1520" w14:textId="77777777" w:rsidR="00EB3DA5" w:rsidRPr="00D33E71" w:rsidRDefault="00EB3DA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4629" w14:textId="77777777" w:rsidR="00EB3DA5" w:rsidRDefault="00EB3DA5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A73610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13E5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12DA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46B12D28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2A08" w14:textId="77777777" w:rsidR="00EB3DA5" w:rsidRPr="00D33E71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27DC" w14:textId="77777777" w:rsidR="00EB3DA5" w:rsidRPr="0008670B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77E8EA2D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3D6CB696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643F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90DC" w14:textId="77777777" w:rsidR="00EB3DA5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4F2A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F937" w14:textId="77777777" w:rsidR="00EB3DA5" w:rsidRPr="00D33E71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8FAB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6A642A9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DF9A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F37B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9C09" w14:textId="77777777" w:rsidR="00EB3DA5" w:rsidRPr="00D33E71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E3C2" w14:textId="77777777" w:rsidR="00EB3DA5" w:rsidRPr="0008670B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0F393ED4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222C0B15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E3B9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E16F" w14:textId="77777777" w:rsidR="00EB3DA5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4620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71F11B8E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FFEF" w14:textId="77777777" w:rsidR="00EB3DA5" w:rsidRPr="00D33E71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5CA7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:rsidRPr="00456545" w14:paraId="3731436B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1C37C" w14:textId="77777777" w:rsidR="00EB3DA5" w:rsidRPr="0045654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3879" w14:textId="77777777" w:rsidR="00EB3DA5" w:rsidRPr="0045654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45E4A" w14:textId="77777777" w:rsidR="00EB3DA5" w:rsidRPr="00D33E71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F8AE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69CDDCBC" w14:textId="77777777" w:rsidR="00EB3DA5" w:rsidRPr="0045654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1AF9" w14:textId="77777777" w:rsidR="00EB3DA5" w:rsidRPr="0045654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93E7" w14:textId="77777777" w:rsidR="00EB3DA5" w:rsidRPr="00D33E71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EFC4" w14:textId="77777777" w:rsidR="00EB3DA5" w:rsidRPr="0045654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0CCA" w14:textId="77777777" w:rsidR="00EB3DA5" w:rsidRPr="00D33E71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9260" w14:textId="77777777" w:rsidR="00EB3DA5" w:rsidRPr="0045654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:rsidRPr="00456545" w14:paraId="169C69F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431D7" w14:textId="77777777" w:rsidR="00EB3DA5" w:rsidRPr="0045654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FA5E" w14:textId="77777777" w:rsidR="00EB3DA5" w:rsidRPr="0045654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CC54" w14:textId="77777777" w:rsidR="00EB3DA5" w:rsidRPr="00D33E71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86D0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A009A4D" w14:textId="77777777" w:rsidR="00EB3DA5" w:rsidRPr="0045654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5369" w14:textId="77777777" w:rsidR="00EB3DA5" w:rsidRPr="0045654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E25F" w14:textId="77777777" w:rsidR="00EB3DA5" w:rsidRPr="00D33E71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40D6" w14:textId="77777777" w:rsidR="00EB3DA5" w:rsidRPr="0045654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21EA" w14:textId="77777777" w:rsidR="00EB3DA5" w:rsidRPr="00D33E71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F57B" w14:textId="77777777" w:rsidR="00EB3DA5" w:rsidRPr="0045654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:rsidRPr="00456545" w14:paraId="0DC6A40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A135B" w14:textId="77777777" w:rsidR="00EB3DA5" w:rsidRPr="0045654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4FBD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6310304" w14:textId="77777777" w:rsidR="00EB3DA5" w:rsidRPr="0045654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85F3" w14:textId="77777777" w:rsidR="00EB3DA5" w:rsidRPr="00D33E71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786C" w14:textId="77777777" w:rsidR="00EB3DA5" w:rsidRDefault="00EB3DA5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3D08319" w14:textId="77777777" w:rsidR="00EB3DA5" w:rsidRDefault="00EB3DA5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5B4F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97AE" w14:textId="77777777" w:rsidR="00EB3DA5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A79C" w14:textId="77777777" w:rsidR="00EB3DA5" w:rsidRPr="0045654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C465" w14:textId="77777777" w:rsidR="00EB3DA5" w:rsidRPr="00D33E71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D6E" w14:textId="77777777" w:rsidR="00EB3DA5" w:rsidRPr="0045654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B3DA5" w:rsidRPr="00456545" w14:paraId="7D6BDC2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0958A" w14:textId="77777777" w:rsidR="00EB3DA5" w:rsidRPr="0045654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960D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01A5AC9" w14:textId="77777777" w:rsidR="00EB3DA5" w:rsidRPr="0045654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9C06" w14:textId="77777777" w:rsidR="00EB3DA5" w:rsidRPr="00D33E71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6534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6CE3941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69BF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BD65" w14:textId="77777777" w:rsidR="00EB3DA5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B2F1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45F3ACEE" w14:textId="77777777" w:rsidR="00EB3DA5" w:rsidRPr="0045654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F716" w14:textId="77777777" w:rsidR="00EB3DA5" w:rsidRPr="00D33E71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CB8D" w14:textId="77777777" w:rsidR="00EB3DA5" w:rsidRPr="004143AF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B59C1C8" w14:textId="77777777" w:rsidR="00EB3DA5" w:rsidRPr="00A3090B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:rsidRPr="00456545" w14:paraId="3E48858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A0E2D" w14:textId="77777777" w:rsidR="00EB3DA5" w:rsidRPr="0045654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EA2CD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4CC5" w14:textId="77777777" w:rsidR="00EB3DA5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E12E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E6C83B7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3405F3CD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6366BDA9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F374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9B09" w14:textId="77777777" w:rsidR="00EB3DA5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5F58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6CE479D9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7398" w14:textId="77777777" w:rsidR="00EB3DA5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4824" w14:textId="77777777" w:rsidR="00EB3DA5" w:rsidRPr="00377D08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DA5038" w14:textId="77777777" w:rsidR="00EB3DA5" w:rsidRPr="00377D08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46441E3B" w14:textId="77777777" w:rsidR="00EB3DA5" w:rsidRPr="004143AF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EB3DA5" w:rsidRPr="00456545" w14:paraId="7676DB4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6E8C0" w14:textId="77777777" w:rsidR="00EB3DA5" w:rsidRPr="0045654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F8BF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9FEA" w14:textId="77777777" w:rsidR="00EB3DA5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9679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669257DA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335E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B5C6993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10BB" w14:textId="77777777" w:rsidR="00EB3DA5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B817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223F" w14:textId="77777777" w:rsidR="00EB3DA5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A733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CD20FA" w14:textId="77777777" w:rsidR="00EB3DA5" w:rsidRPr="005F21B7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B3DA5" w:rsidRPr="00456545" w14:paraId="4A2C4D7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819ED" w14:textId="77777777" w:rsidR="00EB3DA5" w:rsidRPr="0045654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63CD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8CFC" w14:textId="77777777" w:rsidR="00EB3DA5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6D67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4786B154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C41A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368DD8E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6EB2" w14:textId="77777777" w:rsidR="00EB3DA5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81E5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2938" w14:textId="77777777" w:rsidR="00EB3DA5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5349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F500CB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EB3DA5" w:rsidRPr="00456545" w14:paraId="327DE11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42F96" w14:textId="77777777" w:rsidR="00EB3DA5" w:rsidRPr="0045654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5C2A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ACD3" w14:textId="77777777" w:rsidR="00EB3DA5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0CDE7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1F57FA0D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841E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37919A3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5888" w14:textId="77777777" w:rsidR="00EB3DA5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3CD5" w14:textId="77777777" w:rsidR="00EB3DA5" w:rsidRDefault="00EB3DA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B901" w14:textId="77777777" w:rsidR="00EB3DA5" w:rsidRDefault="00EB3DA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3E7D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104D99" w14:textId="77777777" w:rsidR="00EB3DA5" w:rsidRDefault="00EB3DA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B3DA5" w:rsidRPr="00456545" w14:paraId="7A3A893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10886" w14:textId="77777777" w:rsidR="00EB3DA5" w:rsidRPr="0045654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B600" w14:textId="77777777" w:rsidR="00EB3DA5" w:rsidRDefault="00EB3DA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F61D" w14:textId="77777777" w:rsidR="00EB3DA5" w:rsidRDefault="00EB3DA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A7C1" w14:textId="77777777" w:rsidR="00EB3DA5" w:rsidRDefault="00EB3DA5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78A85C32" w14:textId="77777777" w:rsidR="00EB3DA5" w:rsidRDefault="00EB3DA5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622" w14:textId="77777777" w:rsidR="00EB3DA5" w:rsidRDefault="00EB3DA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554CCD1" w14:textId="77777777" w:rsidR="00EB3DA5" w:rsidRDefault="00EB3DA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2825" w14:textId="77777777" w:rsidR="00EB3DA5" w:rsidRDefault="00EB3DA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F274" w14:textId="77777777" w:rsidR="00EB3DA5" w:rsidRDefault="00EB3DA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0BE8" w14:textId="77777777" w:rsidR="00EB3DA5" w:rsidRDefault="00EB3DA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8CDC" w14:textId="77777777" w:rsidR="00EB3DA5" w:rsidRDefault="00EB3DA5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ADBBFF" w14:textId="77777777" w:rsidR="00EB3DA5" w:rsidRDefault="00EB3DA5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27120AF1" w14:textId="77777777" w:rsidR="00EB3DA5" w:rsidRDefault="00EB3DA5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EB3DA5" w:rsidRPr="00456545" w14:paraId="51A2D14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E7EEF" w14:textId="77777777" w:rsidR="00EB3DA5" w:rsidRPr="0045654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7827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56366E7F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E192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52F1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296DA42C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FE8F0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232E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71CE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7B7CBA5C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430B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7054B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5A2F339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48CFA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4562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B677" w14:textId="77777777" w:rsidR="00EB3DA5" w:rsidRPr="00D33E71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C25C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5D67EFB4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B3A4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46EF7FF5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6D0CAAB3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86EC" w14:textId="77777777" w:rsidR="00EB3DA5" w:rsidRPr="00D33E71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C2CF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4615" w14:textId="77777777" w:rsidR="00EB3DA5" w:rsidRPr="00D33E71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6706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453163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B848580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76022D81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4C989BEF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EB3DA5" w14:paraId="7C1F370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98B8E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82C1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FA7C" w14:textId="77777777" w:rsidR="00EB3DA5" w:rsidRPr="00D33E71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2EC1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1DC77570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FC91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31606F7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3F1605BA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7BCC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290A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15A3" w14:textId="77777777" w:rsidR="00EB3DA5" w:rsidRPr="00D33E71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E01C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578077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18E83D75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208A7E62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EB3DA5" w14:paraId="1A3DC40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E5DE2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813D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4BCEEEB4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5ECF" w14:textId="77777777" w:rsidR="00EB3DA5" w:rsidRPr="00D33E71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08DC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2D42BBB6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7427FC25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1F23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59C1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2B5C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5824" w14:textId="77777777" w:rsidR="00EB3DA5" w:rsidRPr="00D33E71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3053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04B26C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EB3DA5" w14:paraId="00D27648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55459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A915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60CB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479A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6C2DC286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328C77F5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AD6C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E3A7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21DB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06DCC480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209D" w14:textId="77777777" w:rsidR="00EB3DA5" w:rsidRPr="00D33E71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1721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B71CA2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EB3DA5" w14:paraId="3621EEEB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04C59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C1E7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2B14C2E1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E8A9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7AB4" w14:textId="77777777" w:rsidR="00EB3DA5" w:rsidRDefault="00EB3DA5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9162707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1700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4493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92B1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8198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7045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761D0F3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77DC5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C496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482760D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961C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6B4B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C8EDBCA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890F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D287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42DB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C624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3336" w14:textId="77777777" w:rsidR="00EB3DA5" w:rsidRPr="004143AF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DB57A2E" w14:textId="77777777" w:rsidR="00EB3DA5" w:rsidRPr="004143AF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4327FE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D0539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328C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12B4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682B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04111F3A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B33D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E35C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FCBD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1B7DC0F8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0A98F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A706" w14:textId="77777777" w:rsidR="00EB3DA5" w:rsidRPr="004143AF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DF53D04" w14:textId="77777777" w:rsidR="00EB3DA5" w:rsidRPr="004143AF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084B90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14BF0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DE33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2438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4A77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63BA9411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F2C0B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49A2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A90F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A328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EF01" w14:textId="77777777" w:rsidR="00EB3DA5" w:rsidRPr="004143AF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B3DA5" w14:paraId="5C15F3B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C1F16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501C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EFBB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9D32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1D4A63D8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1425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BA40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1380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1B28DEDB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4ABC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B33C" w14:textId="77777777" w:rsidR="00EB3DA5" w:rsidRPr="004143AF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B3DA5" w14:paraId="76A073A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2A08C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ED22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7BA6F5C2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0D76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369E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17502192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8D2A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8E21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43DB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076C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6C10" w14:textId="77777777" w:rsidR="00EB3DA5" w:rsidRPr="004143AF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B3DA5" w14:paraId="1C59B7D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0F52E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ABC4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7809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D873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DCD6BD3" w14:textId="77777777" w:rsidR="00EB3DA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5266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D73E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243C" w14:textId="77777777" w:rsidR="00EB3DA5" w:rsidRDefault="00EB3DA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1345" w14:textId="77777777" w:rsidR="00EB3DA5" w:rsidRDefault="00EB3DA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3979" w14:textId="77777777" w:rsidR="00EB3DA5" w:rsidRPr="00534A5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D7DB717" w14:textId="77777777" w:rsidR="00EB3DA5" w:rsidRPr="00534A55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AE5C8EB" w14:textId="77777777" w:rsidR="00EB3DA5" w:rsidRPr="004143AF" w:rsidRDefault="00EB3DA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B3DA5" w14:paraId="7491A34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F609E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643D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6601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1924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01F35FC3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5B9B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4A1D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0E3B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C327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8136" w14:textId="77777777" w:rsidR="00EB3DA5" w:rsidRPr="00534A5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92EF0D9" w14:textId="77777777" w:rsidR="00EB3DA5" w:rsidRPr="00534A5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8DA94F6" w14:textId="77777777" w:rsidR="00EB3DA5" w:rsidRPr="00534A5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B3DA5" w14:paraId="5EC19EE4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24CE4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75CF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5BC5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58AE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2FCFC2F5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103D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C8D5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5099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6677C06B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BA9D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E888" w14:textId="77777777" w:rsidR="00EB3DA5" w:rsidRPr="004143AF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B3DA5" w14:paraId="637FF695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989D6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BDFF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9EA7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3D4A" w14:textId="77777777" w:rsidR="00EB3DA5" w:rsidRPr="000C4604" w:rsidRDefault="00EB3DA5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2ACE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4000264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3F68A333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B285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6DBD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A1D5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4EBB" w14:textId="77777777" w:rsidR="00EB3DA5" w:rsidRPr="000C4604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F5A3A6C" w14:textId="77777777" w:rsidR="00EB3DA5" w:rsidRPr="004143AF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EB3DA5" w14:paraId="192E13A7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3988E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650A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0839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5981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0E37B229" w14:textId="77777777" w:rsidR="00EB3DA5" w:rsidRDefault="00EB3DA5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91F6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2D48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15B8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52FA29A1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F401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C77E" w14:textId="77777777" w:rsidR="00EB3DA5" w:rsidRPr="004143AF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B3DA5" w14:paraId="0314C20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4B035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A01F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568387F2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4215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DA14" w14:textId="77777777" w:rsidR="00EB3DA5" w:rsidRDefault="00EB3DA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3A5CD874" w14:textId="77777777" w:rsidR="00EB3DA5" w:rsidRDefault="00EB3DA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16E8B3E8" w14:textId="77777777" w:rsidR="00EB3DA5" w:rsidRDefault="00EB3DA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784A95FB" w14:textId="77777777" w:rsidR="00EB3DA5" w:rsidRDefault="00EB3DA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C20E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874D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643E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A578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CBAF" w14:textId="77777777" w:rsidR="00EB3DA5" w:rsidRPr="00BB30B6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00498F1" w14:textId="77777777" w:rsidR="00EB3DA5" w:rsidRDefault="00EB3DA5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7B6C415F" w14:textId="77777777" w:rsidR="00EB3DA5" w:rsidRPr="004143AF" w:rsidRDefault="00EB3DA5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EB3DA5" w14:paraId="26AB666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4BC18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C2FC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F4FF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9E00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5FC524CA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3B77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1526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5999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3A17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79B1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3D4AFAA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33A02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1CFD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13F1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CC1C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0ADE138F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1012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4214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D44E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1A26826A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DA53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7660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76E570C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E6782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985B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4AC2A264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B8AC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74A7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0029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0867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1349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B662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7F6D" w14:textId="77777777" w:rsidR="00EB3DA5" w:rsidRPr="000C4604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EB3DA5" w14:paraId="65781FA7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48FFB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7C9B" w14:textId="77777777" w:rsidR="00EB3DA5" w:rsidRDefault="00EB3DA5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19C8" w14:textId="77777777" w:rsidR="00EB3DA5" w:rsidRDefault="00EB3DA5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CE78" w14:textId="77777777" w:rsidR="00EB3DA5" w:rsidRDefault="00EB3DA5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B000" w14:textId="77777777" w:rsidR="00EB3DA5" w:rsidRDefault="00EB3DA5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EB1B" w14:textId="77777777" w:rsidR="00EB3DA5" w:rsidRDefault="00EB3DA5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555C" w14:textId="77777777" w:rsidR="00EB3DA5" w:rsidRDefault="00EB3DA5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70CE6949" w14:textId="77777777" w:rsidR="00EB3DA5" w:rsidRDefault="00EB3DA5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FE92" w14:textId="77777777" w:rsidR="00EB3DA5" w:rsidRDefault="00EB3DA5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F3FD" w14:textId="77777777" w:rsidR="00EB3DA5" w:rsidRPr="000C4604" w:rsidRDefault="00EB3DA5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EB3DA5" w14:paraId="04BFCF33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33557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251F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0E56D9ED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0D66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D3A6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56A58017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C4B4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F8C6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6D10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4809F44D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009E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94A7" w14:textId="77777777" w:rsidR="00EB3DA5" w:rsidRPr="004143AF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64589AF" w14:textId="77777777" w:rsidR="00EB3DA5" w:rsidRPr="006C1F61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596A1C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C9C16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D98D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10B2BCBC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28DA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F01A5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467EF799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8E90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E5F5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B1F5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5903E88E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86A7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59D5" w14:textId="77777777" w:rsidR="00EB3DA5" w:rsidRPr="004143AF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93A1DD0" w14:textId="77777777" w:rsidR="00EB3DA5" w:rsidRPr="00D84BDE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501689B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A5599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8881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4A7B8000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503F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6F54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175CDFD5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9AA9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2CA5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9B51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696B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CC10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B3DA5" w14:paraId="20B8F97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C359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DCD6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DDB9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F632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A4BBCE6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8A24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3E9A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6446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38CBB276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3B65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8C6D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B3DA5" w14:paraId="6957522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6B865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F20D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C433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AC86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19C5BE8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BB34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6E0B79E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20CF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7B25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4FB08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2B69" w14:textId="77777777" w:rsidR="00EB3DA5" w:rsidRPr="00534C03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3C13C40" w14:textId="77777777" w:rsidR="00EB3DA5" w:rsidRPr="00534C03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7314CAC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EB3DA5" w14:paraId="7A0C232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68830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8F39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682A6C39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C3EA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AF7D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28573331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9E0B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CB2A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C274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1068BED3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6099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8D0D" w14:textId="77777777" w:rsidR="00EB3DA5" w:rsidRPr="004143AF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D72D96E" w14:textId="77777777" w:rsidR="00EB3DA5" w:rsidRPr="00D84BDE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D8E790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D9956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4FFC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4C6944EC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EB6C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7856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8063684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71660D10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17F8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7A5B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D93D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CD62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E25F" w14:textId="77777777" w:rsidR="00EB3DA5" w:rsidRPr="001F07B1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7283213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6C15DB64" w14:textId="77777777" w:rsidR="00EB3DA5" w:rsidRPr="004143AF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EB3DA5" w14:paraId="725E13ED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5B205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57AA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D352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E454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91D47F3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2287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D5F4213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B31C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1BB5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9CC3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AC8C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34DF4A2E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752D9FF3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EB3DA5" w14:paraId="4066421F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F659C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C48D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1582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1695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CE343B9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D1C5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EE149EE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27B9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AC37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82D0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2E51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D9C193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58E410D3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B3DA5" w14:paraId="06B18C17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38670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5519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74D4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AD33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2F9629B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AF6C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7E9747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5EDB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A5C9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12FE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8798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89ACA8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EB3DA5" w14:paraId="3D25B4EE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806C6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D184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8AE6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5A24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78206F2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5305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D03D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A3CE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E20B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690F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2E2C9C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1D721894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B3DA5" w14:paraId="17B998FE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AE869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F37D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D91A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9A5C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FFA5BB8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D6056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97D6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C95A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6F05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C6D2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C21C04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EB3DA5" w14:paraId="72CC6FB6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F00CF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CDB2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E235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DC1B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43FAAE9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81D7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E5DDCBC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0B04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54F87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B4EE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BB7E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2A82B0FC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EB3DA5" w14:paraId="79A54D0C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693DA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DA0D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05FA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3F2E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142AF30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985C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3ACC5AE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9042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0AF7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A183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FB20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E6E0FA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2051B54F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B3DA5" w14:paraId="46A727F2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9ABC9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238D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906B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3B8D" w14:textId="77777777" w:rsidR="00EB3DA5" w:rsidRPr="006D3CE2" w:rsidRDefault="00EB3DA5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79767287" w14:textId="77777777" w:rsidR="00EB3DA5" w:rsidRPr="006D3CE2" w:rsidRDefault="00EB3DA5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8ADF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6128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C14B2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D05A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BE72" w14:textId="77777777" w:rsidR="00EB3DA5" w:rsidRPr="006D3CE2" w:rsidRDefault="00EB3DA5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3AA0CA1" w14:textId="77777777" w:rsidR="00EB3DA5" w:rsidRPr="006D3CE2" w:rsidRDefault="00EB3DA5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5DB367EF" w14:textId="77777777" w:rsidR="00EB3DA5" w:rsidRDefault="00EB3DA5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B3DA5" w14:paraId="1F4E4BF9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44CE1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FEAC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E965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AA85" w14:textId="77777777" w:rsidR="00EB3DA5" w:rsidRPr="00AD0C48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EF7A08F" w14:textId="77777777" w:rsidR="00EB3DA5" w:rsidRPr="00AD0C48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6B89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F453B96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DB03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BCB0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6110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7455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2FD2B2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B2CD34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5E773C39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B3DA5" w14:paraId="7926DF13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54D33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6AC7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388C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2E0D" w14:textId="77777777" w:rsidR="00EB3DA5" w:rsidRDefault="00EB3DA5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1C15E5F" w14:textId="77777777" w:rsidR="00EB3DA5" w:rsidRDefault="00EB3DA5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024E3E74" w14:textId="77777777" w:rsidR="00EB3DA5" w:rsidRDefault="00EB3DA5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0EBE96C0" w14:textId="77777777" w:rsidR="00EB3DA5" w:rsidRPr="002532C4" w:rsidRDefault="00EB3DA5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F67B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960A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D0CD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3A23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3F9B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9416EA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424007B8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2D74E94C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EB3DA5" w14:paraId="14C3C37C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CD44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A329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4699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01DF" w14:textId="77777777" w:rsidR="00EB3DA5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B249AE1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A5E5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1B49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71DF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5441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E5BA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40FF8B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1C982B59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B3DA5" w14:paraId="18CF40DD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F30D5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2B7A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C7D5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E80E" w14:textId="77777777" w:rsidR="00EB3DA5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05E4B56" w14:textId="77777777" w:rsidR="00EB3DA5" w:rsidRPr="0037264C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EB98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1FC0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FA92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6324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4D72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2DE16F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5B2E430D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B3DA5" w14:paraId="0F4F0C72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80A6B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8431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ECB2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388A" w14:textId="77777777" w:rsidR="00EB3DA5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34DD1BC" w14:textId="77777777" w:rsidR="00EB3DA5" w:rsidRPr="003A070D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3FDB4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A527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9CF0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57FE0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824E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5E9A36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EB3DA5" w14:paraId="33D4360B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D2A95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86AC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4795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377" w14:textId="77777777" w:rsidR="00EB3DA5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6B718E3" w14:textId="77777777" w:rsidR="00EB3DA5" w:rsidRPr="00F401CD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68F9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43C1EE40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E645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9073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6C23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5BD3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6170B7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182DE5C3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B3DA5" w14:paraId="433C17B0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A136B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DE64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B792C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5477" w14:textId="77777777" w:rsidR="00EB3DA5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E693E02" w14:textId="77777777" w:rsidR="00EB3DA5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067CB855" w14:textId="77777777" w:rsidR="00EB3DA5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540A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D088F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126A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5CC1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40F56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DD2B0F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72C9CFF6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B3DA5" w14:paraId="07B0237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59692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64DD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35A6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E018" w14:textId="77777777" w:rsidR="00EB3DA5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51FDACD" w14:textId="77777777" w:rsidR="00EB3DA5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4219BB65" w14:textId="77777777" w:rsidR="00EB3DA5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7036F21F" w14:textId="77777777" w:rsidR="00EB3DA5" w:rsidRPr="002532C4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86B4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492F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66D8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2CFB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8216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9A44DB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6B506E9B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EB3DA5" w14:paraId="4E143514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DB9D8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41A0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72E56CC4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8CA4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7014" w14:textId="77777777" w:rsidR="00EB3DA5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4BD29CCF" w14:textId="77777777" w:rsidR="00EB3DA5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9D6A09E" w14:textId="77777777" w:rsidR="00EB3DA5" w:rsidRDefault="00EB3DA5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AB0E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3A3C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FD31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2222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4A51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48E8B4" w14:textId="77777777" w:rsidR="00EB3DA5" w:rsidRDefault="00EB3DA5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EB3DA5" w14:paraId="092E413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52B7C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317B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F1DC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44E8" w14:textId="77777777" w:rsidR="00EB3DA5" w:rsidRPr="002D1130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556F7D21" w14:textId="77777777" w:rsidR="00EB3DA5" w:rsidRPr="002D1130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312036C7" w14:textId="77777777" w:rsidR="00EB3DA5" w:rsidRPr="002D1130" w:rsidRDefault="00EB3DA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23753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4C7B" w14:textId="77777777" w:rsidR="00EB3DA5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0903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41B69B85" w14:textId="77777777" w:rsidR="00EB3DA5" w:rsidRDefault="00EB3DA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1895" w14:textId="77777777" w:rsidR="00EB3DA5" w:rsidRPr="00D33E71" w:rsidRDefault="00EB3DA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C8BF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121F34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1043E33D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17714A5E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703EBC41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31C90E16" w14:textId="77777777" w:rsidR="00EB3DA5" w:rsidRDefault="00EB3DA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EB3DA5" w14:paraId="0F27507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922BD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903D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5CD85D5C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6D28" w14:textId="77777777" w:rsidR="00EB3DA5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9675" w14:textId="77777777" w:rsidR="00EB3DA5" w:rsidRPr="002D1130" w:rsidRDefault="00EB3DA5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FB52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332A" w14:textId="77777777" w:rsidR="00EB3DA5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727B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9036" w14:textId="77777777" w:rsidR="00EB3DA5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2293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EB3DA5" w14:paraId="029D317F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71A8E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A94E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5E895" w14:textId="77777777" w:rsidR="00EB3DA5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6E66" w14:textId="77777777" w:rsidR="00EB3DA5" w:rsidRDefault="00EB3DA5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Valea Seacă –</w:t>
            </w:r>
          </w:p>
          <w:p w14:paraId="09A029D5" w14:textId="77777777" w:rsidR="00EB3DA5" w:rsidRPr="002F0CE0" w:rsidRDefault="00EB3DA5" w:rsidP="002F0CE0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17DA2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A4F6" w14:textId="77777777" w:rsidR="00EB3DA5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6DE6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299+000</w:t>
            </w:r>
          </w:p>
          <w:p w14:paraId="472AE633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FD9B" w14:textId="77777777" w:rsidR="00EB3DA5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FD4D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  <w:p w14:paraId="75B02C37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 de 1000Hz la paletele galbene</w:t>
            </w:r>
          </w:p>
        </w:tc>
      </w:tr>
      <w:tr w:rsidR="00EB3DA5" w14:paraId="35BE587C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7DD2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D355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3FE4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E9C4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152D92C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4613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1F9F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CCA3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53B1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9C45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30C5DD48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31C6E14F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EB3DA5" w14:paraId="5C7627B7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55D25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34F2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2651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DBC0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CA824EB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5936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409E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9243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AFC43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9425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07BC2863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58660261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EB3DA5" w14:paraId="0348702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E8793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E20D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E9C9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8E6C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460AD3C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B521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A721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6572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92B1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66B2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784B7EB2" w14:textId="77777777" w:rsidR="00EB3DA5" w:rsidRPr="00CB3447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EB3DA5" w14:paraId="5178904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4050E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29EFC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2386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8B4C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15999E41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ED91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B83C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8021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3E5663E1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8C2D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613A" w14:textId="77777777" w:rsidR="00EB3DA5" w:rsidRPr="004143AF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B86E7D5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AF9538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49D1C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0B6B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F651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5161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A272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68E6CFB2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C93C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0061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64D33" w14:textId="77777777" w:rsidR="00EB3DA5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6DB3" w14:textId="77777777" w:rsidR="00EB3DA5" w:rsidRPr="004143AF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B3DA5" w14:paraId="5419273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54FC8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9647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71DC0DD6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C819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3C93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0C08B6E9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C483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B473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77F8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36EA" w14:textId="77777777" w:rsidR="00EB3DA5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99655" w14:textId="77777777" w:rsidR="00EB3DA5" w:rsidRPr="00E34077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EB3DA5" w14:paraId="029FF28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2A892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D456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C546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0D0E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4B85D164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B42E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3429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4CE80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FAE3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B001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7965F41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7E88E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5C51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59E8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E1E2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39FE9BAE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305C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2491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C54A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76FF6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2688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EB3DA5" w14:paraId="7911D2FC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2EC07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AD2C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48A6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F613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36C914B7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73D7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E442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9A0E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025F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D6F1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2A39C16A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7FBEB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2F46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8684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59FB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5B03DED4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538A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BDE3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5E65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139F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86D1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04967A17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DCFE9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CD4E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CA87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88CA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4E3B9A54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668D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077E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1F34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CABB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54A8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391F9751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67BA8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9175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FC8A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F51A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53CDBE69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A56D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ED13ED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2FF5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A112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0BED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5B84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9D264F1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CD964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986E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C2A1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47F8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12B0D8C0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078E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C6A935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08D5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9E29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4902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C1D2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277CA0B8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72840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E9A7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93AC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E574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1E38748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9D76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1AA9C92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9456BAC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27408F23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2BFE989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12F9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AB02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2951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EE1A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CC4805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4BF3A2DC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5CBBB0DB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EB3DA5" w14:paraId="1FFB18D3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E808B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3C32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32FD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F22C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78748CC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602C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5C50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4B4C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5B1B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F300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EB3DA5" w14:paraId="5CBF05E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179D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CE61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5240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C5A8F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7EAFCC9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86E2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735A19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74A8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2960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0146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9327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7221D9B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4B62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A7A0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615F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2E7C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670534FE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EE55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69A089A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2E48A7A1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3453A15B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000C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739F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7B7F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7DB8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D1BD00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A544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DC60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0AF9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997F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511F68F7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9EAD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B762F9C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00D4890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78A5B4CB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D2F3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69DA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A529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1559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F900EF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3899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D100F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FE6B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2916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47A2FF24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F33A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C82A" w14:textId="77777777" w:rsidR="00EB3DA5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FA22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9C07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A2CB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74EC1470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A6BE0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43EC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7C85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AE3E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124155A5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5B9A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3EA19C9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46EBEACB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39B3F1E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55D145C7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C200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6A9E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0976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DA71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54DC8D18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90267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EAAE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F711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298E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468E1962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948D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FFB7CA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C707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411E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F31E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89DC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01BA9BC4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B932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8716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1B41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524C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6C4D0499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5D5D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2C289553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5125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B08F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6007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0AC9C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060FDC36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65F6E" w14:textId="77777777" w:rsidR="00EB3DA5" w:rsidRDefault="00EB3DA5" w:rsidP="00EB3DA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E5C3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62DA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0628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B6818E1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038F3C3E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DB76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F58B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8767" w14:textId="77777777" w:rsidR="00EB3DA5" w:rsidRDefault="00EB3DA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2CD8" w14:textId="77777777" w:rsidR="00EB3DA5" w:rsidRPr="00D33E71" w:rsidRDefault="00EB3DA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3DAD" w14:textId="77777777" w:rsidR="00EB3DA5" w:rsidRDefault="00EB3DA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97FA63C" w14:textId="77777777" w:rsidR="00EB3DA5" w:rsidRPr="00BA7DAE" w:rsidRDefault="00EB3DA5" w:rsidP="000A5D7E">
      <w:pPr>
        <w:tabs>
          <w:tab w:val="left" w:pos="2748"/>
        </w:tabs>
        <w:rPr>
          <w:sz w:val="20"/>
          <w:lang w:val="ro-RO"/>
        </w:rPr>
      </w:pPr>
    </w:p>
    <w:p w14:paraId="087F1036" w14:textId="77777777" w:rsidR="00EB3DA5" w:rsidRDefault="00EB3DA5" w:rsidP="00E7698F">
      <w:pPr>
        <w:pStyle w:val="Heading1"/>
        <w:spacing w:line="360" w:lineRule="auto"/>
      </w:pPr>
      <w:r>
        <w:t>LINIA 504</w:t>
      </w:r>
    </w:p>
    <w:p w14:paraId="0D9D9447" w14:textId="77777777" w:rsidR="00EB3DA5" w:rsidRPr="00A16A49" w:rsidRDefault="00EB3DA5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B3DA5" w14:paraId="14CA7D58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E2528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66AA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041380C5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FC673" w14:textId="77777777" w:rsidR="00EB3DA5" w:rsidRDefault="00EB3DA5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3584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7EB0005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64FB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CE9F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570A4" w14:textId="77777777" w:rsidR="00EB3DA5" w:rsidRDefault="00EB3DA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3D55" w14:textId="77777777" w:rsidR="00EB3DA5" w:rsidRDefault="00EB3DA5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EC87" w14:textId="77777777" w:rsidR="00EB3DA5" w:rsidRDefault="00EB3DA5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631EBA40" w14:textId="77777777" w:rsidR="00EB3DA5" w:rsidRDefault="00EB3DA5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2CDC26D5" w14:textId="77777777" w:rsidR="00EB3DA5" w:rsidRPr="004C4194" w:rsidRDefault="00EB3DA5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EB3DA5" w14:paraId="3741F5E6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42C8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B3C4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3542607D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5FAB" w14:textId="77777777" w:rsidR="00EB3DA5" w:rsidRDefault="00EB3DA5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0F2C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03A5BB9E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4B75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7DAE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3C33" w14:textId="77777777" w:rsidR="00EB3DA5" w:rsidRDefault="00EB3DA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68264F03" w14:textId="77777777" w:rsidR="00EB3DA5" w:rsidRDefault="00EB3DA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01E1" w14:textId="77777777" w:rsidR="00EB3DA5" w:rsidRDefault="00EB3DA5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DBC5" w14:textId="77777777" w:rsidR="00EB3DA5" w:rsidRPr="004C4194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B3DA5" w14:paraId="18CCBC72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35084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E198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77FC" w14:textId="77777777" w:rsidR="00EB3DA5" w:rsidRDefault="00EB3DA5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CA60" w14:textId="77777777" w:rsidR="00EB3DA5" w:rsidRDefault="00EB3DA5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196297D3" w14:textId="77777777" w:rsidR="00EB3DA5" w:rsidRDefault="00EB3DA5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300C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379D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7A99" w14:textId="77777777" w:rsidR="00EB3DA5" w:rsidRDefault="00EB3DA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0048FD1A" w14:textId="77777777" w:rsidR="00EB3DA5" w:rsidRDefault="00EB3DA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86CC" w14:textId="77777777" w:rsidR="00EB3DA5" w:rsidRDefault="00EB3DA5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E400" w14:textId="77777777" w:rsidR="00EB3DA5" w:rsidRPr="004C4194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B3DA5" w14:paraId="45FE0A8C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60D8D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8D2D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1F8EBE9C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1BA5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72E4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681C6885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B266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2C51A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4C50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236C790C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8EFD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3A47" w14:textId="77777777" w:rsidR="00EB3DA5" w:rsidRPr="004C4194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57E6A2BD" w14:textId="77777777" w:rsidR="00EB3DA5" w:rsidRPr="00D0576C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286BF53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76730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7D78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470D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8B45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6E5D631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1A570705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0FE7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FD687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C910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6AB7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CAB7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570E90A6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69BC2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3BB1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C373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FDED" w14:textId="77777777" w:rsidR="00EB3DA5" w:rsidRDefault="00EB3DA5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4003D58" w14:textId="77777777" w:rsidR="00EB3DA5" w:rsidRDefault="00EB3DA5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476A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7D76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C413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ED2F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0D92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B3DA5" w14:paraId="22993582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01ED2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5B6C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FEBF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CE48" w14:textId="77777777" w:rsidR="00EB3DA5" w:rsidRDefault="00EB3DA5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6C9ABC0" w14:textId="77777777" w:rsidR="00EB3DA5" w:rsidRDefault="00EB3DA5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A783" w14:textId="77777777" w:rsidR="00EB3DA5" w:rsidRDefault="00EB3DA5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205B" w14:textId="77777777" w:rsidR="00EB3DA5" w:rsidRPr="00D0473F" w:rsidRDefault="00EB3DA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461C" w14:textId="77777777" w:rsidR="00EB3DA5" w:rsidRDefault="00EB3DA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6E2D" w14:textId="77777777" w:rsidR="00EB3DA5" w:rsidRPr="00D0473F" w:rsidRDefault="00EB3DA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6B31" w14:textId="77777777" w:rsidR="00EB3DA5" w:rsidRDefault="00EB3DA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B3DA5" w14:paraId="5E896CBD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6759F" w14:textId="77777777" w:rsidR="00EB3DA5" w:rsidRDefault="00EB3DA5" w:rsidP="00EB3DA5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33D9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D290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CA22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54962CD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3467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3CC4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13E1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6F10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787DC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3F73F4F7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B3DA5" w14:paraId="30C77541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D73AA" w14:textId="77777777" w:rsidR="00EB3DA5" w:rsidRDefault="00EB3DA5" w:rsidP="00EB3DA5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14E7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DBB16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F451" w14:textId="77777777" w:rsidR="00EB3DA5" w:rsidRDefault="00EB3DA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1FF792D" w14:textId="77777777" w:rsidR="00EB3DA5" w:rsidRDefault="00EB3DA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A491" w14:textId="77777777" w:rsidR="00EB3DA5" w:rsidRDefault="00EB3DA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13C3" w14:textId="77777777" w:rsidR="00EB3DA5" w:rsidRPr="00D0473F" w:rsidRDefault="00EB3DA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E573" w14:textId="77777777" w:rsidR="00EB3DA5" w:rsidRDefault="00EB3DA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3CCD" w14:textId="77777777" w:rsidR="00EB3DA5" w:rsidRPr="00D0473F" w:rsidRDefault="00EB3DA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5E03" w14:textId="77777777" w:rsidR="00EB3DA5" w:rsidRDefault="00EB3DA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EB3DA5" w14:paraId="5EF7D295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A021F" w14:textId="77777777" w:rsidR="00EB3DA5" w:rsidRDefault="00EB3DA5" w:rsidP="00EB3DA5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0525B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2088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F972" w14:textId="77777777" w:rsidR="00EB3DA5" w:rsidRDefault="00EB3DA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E8E3D71" w14:textId="77777777" w:rsidR="00EB3DA5" w:rsidRDefault="00EB3DA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E647" w14:textId="77777777" w:rsidR="00EB3DA5" w:rsidRDefault="00EB3DA5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9FD8C" w14:textId="77777777" w:rsidR="00EB3DA5" w:rsidRPr="00D0473F" w:rsidRDefault="00EB3DA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AFD7" w14:textId="77777777" w:rsidR="00EB3DA5" w:rsidRDefault="00EB3DA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859F" w14:textId="77777777" w:rsidR="00EB3DA5" w:rsidRPr="00D0473F" w:rsidRDefault="00EB3DA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1FA5" w14:textId="77777777" w:rsidR="00EB3DA5" w:rsidRDefault="00EB3DA5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EB3DA5" w14:paraId="4AEDA04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68F92" w14:textId="77777777" w:rsidR="00EB3DA5" w:rsidRDefault="00EB3DA5" w:rsidP="00EB3DA5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E07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2226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0350" w14:textId="77777777" w:rsidR="00EB3DA5" w:rsidRDefault="00EB3DA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81A097A" w14:textId="77777777" w:rsidR="00EB3DA5" w:rsidRDefault="00EB3DA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58FF" w14:textId="77777777" w:rsidR="00EB3DA5" w:rsidRDefault="00EB3DA5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E651A03" w14:textId="77777777" w:rsidR="00EB3DA5" w:rsidRDefault="00EB3DA5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A3BB" w14:textId="77777777" w:rsidR="00EB3DA5" w:rsidRPr="00D0473F" w:rsidRDefault="00EB3DA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1114" w14:textId="77777777" w:rsidR="00EB3DA5" w:rsidRDefault="00EB3DA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056E" w14:textId="77777777" w:rsidR="00EB3DA5" w:rsidRPr="00D0473F" w:rsidRDefault="00EB3DA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2CA5" w14:textId="77777777" w:rsidR="00EB3DA5" w:rsidRDefault="00EB3DA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D838E0E" w14:textId="77777777" w:rsidR="00EB3DA5" w:rsidRDefault="00EB3DA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EB3DA5" w14:paraId="326E7DE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B956C" w14:textId="77777777" w:rsidR="00EB3DA5" w:rsidRDefault="00EB3DA5" w:rsidP="00EB3DA5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15D8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CF7E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EEE50" w14:textId="77777777" w:rsidR="00EB3DA5" w:rsidRDefault="00EB3DA5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6894F3A" w14:textId="77777777" w:rsidR="00EB3DA5" w:rsidRDefault="00EB3DA5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2794" w14:textId="77777777" w:rsidR="00EB3DA5" w:rsidRDefault="00EB3DA5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3484BDB" w14:textId="77777777" w:rsidR="00EB3DA5" w:rsidRDefault="00EB3DA5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EA65" w14:textId="77777777" w:rsidR="00EB3DA5" w:rsidRPr="00D0473F" w:rsidRDefault="00EB3DA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1CBA" w14:textId="77777777" w:rsidR="00EB3DA5" w:rsidRDefault="00EB3DA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E51D" w14:textId="77777777" w:rsidR="00EB3DA5" w:rsidRPr="00D0473F" w:rsidRDefault="00EB3DA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3F55" w14:textId="77777777" w:rsidR="00EB3DA5" w:rsidRDefault="00EB3DA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7E189C1" w14:textId="77777777" w:rsidR="00EB3DA5" w:rsidRDefault="00EB3DA5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EB3DA5" w14:paraId="0ACDA122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15AD0" w14:textId="77777777" w:rsidR="00EB3DA5" w:rsidRDefault="00EB3DA5" w:rsidP="00EB3DA5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D17B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0F15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89B1" w14:textId="77777777" w:rsidR="00EB3DA5" w:rsidRDefault="00EB3DA5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6C144F2C" w14:textId="77777777" w:rsidR="00EB3DA5" w:rsidRDefault="00EB3DA5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3F32" w14:textId="77777777" w:rsidR="00EB3DA5" w:rsidRDefault="00EB3DA5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56E1" w14:textId="77777777" w:rsidR="00EB3DA5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B6ED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02F67CFD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B60C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D6C8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511AD09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B4D1A" w14:textId="77777777" w:rsidR="00EB3DA5" w:rsidRDefault="00EB3DA5" w:rsidP="00EB3DA5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9750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0DEED319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2373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C38E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1DD3CAB9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4CE28" w14:textId="77777777" w:rsidR="00EB3DA5" w:rsidRDefault="00EB3DA5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C226" w14:textId="77777777" w:rsidR="00EB3DA5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220C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CBBF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50BB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38EB295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18668" w14:textId="77777777" w:rsidR="00EB3DA5" w:rsidRDefault="00EB3DA5" w:rsidP="00EB3DA5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EAD1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461F" w14:textId="77777777" w:rsidR="00EB3DA5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BFD8" w14:textId="77777777" w:rsidR="00EB3DA5" w:rsidRDefault="00EB3DA5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53C89E3B" w14:textId="77777777" w:rsidR="00EB3DA5" w:rsidRDefault="00EB3DA5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B2954" w14:textId="77777777" w:rsidR="00EB3DA5" w:rsidRDefault="00EB3DA5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41D6AEE" w14:textId="77777777" w:rsidR="00EB3DA5" w:rsidRDefault="00EB3DA5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C307D" w14:textId="77777777" w:rsidR="00EB3DA5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E0FC" w14:textId="77777777" w:rsidR="00EB3DA5" w:rsidRDefault="00EB3DA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F884" w14:textId="77777777" w:rsidR="00EB3DA5" w:rsidRPr="00D0473F" w:rsidRDefault="00EB3DA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DB90A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B0B3B5" w14:textId="77777777" w:rsidR="00EB3DA5" w:rsidRDefault="00EB3DA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EB3DA5" w14:paraId="1E751D8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E529D" w14:textId="77777777" w:rsidR="00EB3DA5" w:rsidRDefault="00EB3DA5" w:rsidP="00EB3DA5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209C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D6C4" w14:textId="77777777" w:rsidR="00EB3DA5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EBBA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29A2633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82E05" w14:textId="77777777" w:rsidR="00EB3DA5" w:rsidRDefault="00EB3DA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ACA5834" w14:textId="77777777" w:rsidR="00EB3DA5" w:rsidRDefault="00EB3DA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79F7" w14:textId="77777777" w:rsidR="00EB3DA5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BF9D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BD6D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052B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C32528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EB3DA5" w14:paraId="19B33DA7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FED8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516C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9BD6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4778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DB8A1A2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91ED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1546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1916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4817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9829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377835C3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EB3DA5" w14:paraId="5E0FEA33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F1E8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1AA4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46D3B263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4B45" w14:textId="77777777" w:rsidR="00EB3DA5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5E99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29E4E6D4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2549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4C4C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ACDE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8F66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1239" w14:textId="77777777" w:rsidR="00EB3DA5" w:rsidRPr="004C4194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B3DA5" w14:paraId="372425A5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88A09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3723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0CF41894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9799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740A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93B8AF5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C56D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BA11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055A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2C1A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DC8D" w14:textId="77777777" w:rsidR="00EB3DA5" w:rsidRPr="004C4194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76EF7C6" w14:textId="77777777" w:rsidR="00EB3DA5" w:rsidRPr="00D0576C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6F2EC89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5060F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1C22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30F1FE0C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F274" w14:textId="77777777" w:rsidR="00EB3DA5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3767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93731C0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6998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B3B3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BECE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CA71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1037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B3DA5" w14:paraId="5FC3126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94CD0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A9F2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27E86F59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7948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91BB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EBC6CDB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D0B1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0CEA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3517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8328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5A2A" w14:textId="77777777" w:rsidR="00EB3DA5" w:rsidRPr="004C4194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8F3E5C9" w14:textId="77777777" w:rsidR="00EB3DA5" w:rsidRPr="00D0576C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B01BF45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5F712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5ED4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75B6DD6E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ACD1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781D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AD7AE21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E74E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6178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1309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FCF7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4827" w14:textId="77777777" w:rsidR="00EB3DA5" w:rsidRPr="004C4194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1A4D165" w14:textId="77777777" w:rsidR="00EB3DA5" w:rsidRPr="00D0576C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BBD354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3A105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0679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52A618A3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0666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4115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3F3AE26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DAD2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37D29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63B0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2FF3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7564" w14:textId="77777777" w:rsidR="00EB3DA5" w:rsidRPr="004C4194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79E3752" w14:textId="77777777" w:rsidR="00EB3DA5" w:rsidRPr="00D0576C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5DC6AC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0F12D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4123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A3DE" w14:textId="77777777" w:rsidR="00EB3DA5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78C7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5152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8744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F254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43F4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AAD66" w14:textId="77777777" w:rsidR="00EB3DA5" w:rsidRPr="00E03C2B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B1B0003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EB3DA5" w14:paraId="29E12EE5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824BC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2A19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2EA9C6D7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0411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D179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7F26EBDD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867B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E6A3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DFC5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5944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513B" w14:textId="77777777" w:rsidR="00EB3DA5" w:rsidRPr="004C4194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2B521DE" w14:textId="77777777" w:rsidR="00EB3DA5" w:rsidRPr="00D0576C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0D4181F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0DABD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4C70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3BD56557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8FCE" w14:textId="77777777" w:rsidR="00EB3DA5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731B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12269F2A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C541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34E4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E66C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97DAC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116B" w14:textId="77777777" w:rsidR="00EB3DA5" w:rsidRPr="00E4349C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0D3F8DB" w14:textId="77777777" w:rsidR="00EB3DA5" w:rsidRPr="00E4349C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6EFED23B" w14:textId="77777777" w:rsidR="00EB3DA5" w:rsidRPr="00E4349C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EB3DA5" w14:paraId="02838321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E2C50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C4BD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0F167209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81FB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7BA8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D771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C3D2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2ADB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C5B0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2B845" w14:textId="77777777" w:rsidR="00EB3DA5" w:rsidRPr="004C4194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FA405E8" w14:textId="77777777" w:rsidR="00EB3DA5" w:rsidRPr="00D0576C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0316CF4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A478F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DFC3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6940301E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DC38" w14:textId="77777777" w:rsidR="00EB3DA5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2AB5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0E3E3DD8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4404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F7F0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8BA7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5ADD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897EA" w14:textId="77777777" w:rsidR="00EB3DA5" w:rsidRPr="000D6FC2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2B8DEBA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9453C92" w14:textId="77777777" w:rsidR="00EB3DA5" w:rsidRPr="000D6FC2" w:rsidRDefault="00EB3DA5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B3DA5" w14:paraId="63F60376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DA428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725D" w14:textId="77777777" w:rsidR="00EB3DA5" w:rsidRDefault="00EB3DA5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2AD33FD7" w14:textId="77777777" w:rsidR="00EB3DA5" w:rsidRDefault="00EB3DA5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DDB8" w14:textId="77777777" w:rsidR="00EB3DA5" w:rsidRPr="00D0473F" w:rsidRDefault="00EB3DA5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A1AD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53194EC6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F579" w14:textId="77777777" w:rsidR="00EB3DA5" w:rsidRDefault="00EB3DA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D9E1" w14:textId="77777777" w:rsidR="00EB3DA5" w:rsidRDefault="00EB3DA5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6C0D" w14:textId="77777777" w:rsidR="00EB3DA5" w:rsidRDefault="00EB3DA5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E3FF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8D18" w14:textId="77777777" w:rsidR="00EB3DA5" w:rsidRPr="004C4194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2B8BB4A" w14:textId="77777777" w:rsidR="00EB3DA5" w:rsidRPr="00D0576C" w:rsidRDefault="00EB3DA5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AF2F402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FB030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17F9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176F9316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A6E7D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6D6E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37FBDB65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81A4" w14:textId="77777777" w:rsidR="00EB3DA5" w:rsidRDefault="00EB3DA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4326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E916" w14:textId="77777777" w:rsidR="00EB3DA5" w:rsidRDefault="00EB3DA5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DA7D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E405" w14:textId="77777777" w:rsidR="00EB3DA5" w:rsidRPr="004C4194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BF68256" w14:textId="77777777" w:rsidR="00EB3DA5" w:rsidRPr="00D0576C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6DDF867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7D79A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17EB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290D7E92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659C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B87C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00854A56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7E31" w14:textId="77777777" w:rsidR="00EB3DA5" w:rsidRDefault="00EB3DA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D313" w14:textId="77777777" w:rsidR="00EB3DA5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6ADD" w14:textId="77777777" w:rsidR="00EB3DA5" w:rsidRDefault="00EB3DA5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721B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5D23" w14:textId="77777777" w:rsidR="00EB3DA5" w:rsidRPr="004C4194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B37CDC5" w14:textId="77777777" w:rsidR="00EB3DA5" w:rsidRPr="00D0576C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6C6609C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483C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DDD7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07957C37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0E3E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2634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1F3C963F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C44D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C0DF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1171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DB36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AB8B" w14:textId="77777777" w:rsidR="00EB3DA5" w:rsidRPr="004C4194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B17AFF6" w14:textId="77777777" w:rsidR="00EB3DA5" w:rsidRPr="00D0576C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103CB2C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1E41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69ECC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C343" w14:textId="77777777" w:rsidR="00EB3DA5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C24C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15E3B91A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C59A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96C3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8D50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DAB4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FE68" w14:textId="77777777" w:rsidR="00EB3DA5" w:rsidRPr="00423757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AA4E5DF" w14:textId="77777777" w:rsidR="00EB3DA5" w:rsidRPr="00423757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313933A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EB3DA5" w14:paraId="52A61C1A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62C2F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BF59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7C9E" w14:textId="77777777" w:rsidR="00EB3DA5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9796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270720CC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FAA4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38D3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C8ED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F081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7ED9" w14:textId="77777777" w:rsidR="00EB3DA5" w:rsidRPr="00F94F88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6B1994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2AC13F4C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EB3DA5" w14:paraId="13B4E684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F4F3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F082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20448A17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4630" w14:textId="77777777" w:rsidR="00EB3DA5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4AE6" w14:textId="77777777" w:rsidR="00EB3DA5" w:rsidRDefault="00EB3DA5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55751A85" w14:textId="77777777" w:rsidR="00EB3DA5" w:rsidRDefault="00EB3DA5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31C4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F0B0" w14:textId="77777777" w:rsidR="00EB3DA5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6A87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87AD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A807" w14:textId="77777777" w:rsidR="00EB3DA5" w:rsidRPr="00F94F88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C4E7D41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C24DB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A34C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4B6B8E39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0508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C6D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7DDB89A3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1C76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CA96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AFAA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D810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A659" w14:textId="77777777" w:rsidR="00EB3DA5" w:rsidRPr="004C4194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C0E5138" w14:textId="77777777" w:rsidR="00EB3DA5" w:rsidRPr="00D0576C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A515553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7EB07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18CD" w14:textId="77777777" w:rsidR="00EB3DA5" w:rsidRDefault="00EB3DA5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3F39" w14:textId="77777777" w:rsidR="00EB3DA5" w:rsidRDefault="00EB3DA5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43DF" w14:textId="77777777" w:rsidR="00EB3DA5" w:rsidRDefault="00EB3DA5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BDDE" w14:textId="77777777" w:rsidR="00EB3DA5" w:rsidRDefault="00EB3DA5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552D128" w14:textId="77777777" w:rsidR="00EB3DA5" w:rsidRDefault="00EB3DA5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552EA766" w14:textId="77777777" w:rsidR="00EB3DA5" w:rsidRDefault="00EB3DA5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9D8D2E9" w14:textId="77777777" w:rsidR="00EB3DA5" w:rsidRDefault="00EB3DA5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0E203334" w14:textId="77777777" w:rsidR="00EB3DA5" w:rsidRDefault="00EB3DA5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FD6E" w14:textId="77777777" w:rsidR="00EB3DA5" w:rsidRPr="00D0473F" w:rsidRDefault="00EB3DA5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0687" w14:textId="77777777" w:rsidR="00EB3DA5" w:rsidRDefault="00EB3DA5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5145" w14:textId="77777777" w:rsidR="00EB3DA5" w:rsidRPr="00D0473F" w:rsidRDefault="00EB3DA5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90F1" w14:textId="77777777" w:rsidR="00EB3DA5" w:rsidRPr="006E4685" w:rsidRDefault="00EB3DA5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DD6A77F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34105" w14:textId="77777777" w:rsidR="00EB3DA5" w:rsidRDefault="00EB3DA5" w:rsidP="00EB3DA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3DED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E7029" w14:textId="77777777" w:rsidR="00EB3DA5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9E2C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5EDF08E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220B9" w14:textId="77777777" w:rsidR="00EB3DA5" w:rsidRDefault="00EB3DA5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621E2854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1787" w14:textId="77777777" w:rsidR="00EB3DA5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56EE" w14:textId="77777777" w:rsidR="00EB3DA5" w:rsidRDefault="00EB3DA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CDD7" w14:textId="77777777" w:rsidR="00EB3DA5" w:rsidRPr="00D0473F" w:rsidRDefault="00EB3DA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D81BB" w14:textId="77777777" w:rsidR="00EB3DA5" w:rsidRDefault="00EB3DA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1EE46E55" w14:textId="77777777" w:rsidR="00EB3DA5" w:rsidRDefault="00EB3DA5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D10CD32" w14:textId="77777777" w:rsidR="00EB3DA5" w:rsidRDefault="00EB3DA5" w:rsidP="003C645F">
      <w:pPr>
        <w:pStyle w:val="Heading1"/>
        <w:spacing w:line="360" w:lineRule="auto"/>
      </w:pPr>
      <w:r>
        <w:t>LINIA 602</w:t>
      </w:r>
    </w:p>
    <w:p w14:paraId="389CDF9D" w14:textId="77777777" w:rsidR="00EB3DA5" w:rsidRDefault="00EB3DA5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B3DA5" w14:paraId="73846277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B6BF7" w14:textId="77777777" w:rsidR="00EB3DA5" w:rsidRDefault="00EB3DA5" w:rsidP="00EB3DA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CC15" w14:textId="77777777" w:rsidR="00EB3DA5" w:rsidRDefault="00EB3DA5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24070418" w14:textId="77777777" w:rsidR="00EB3DA5" w:rsidRDefault="00EB3DA5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C49E" w14:textId="77777777" w:rsidR="00EB3DA5" w:rsidRDefault="00EB3DA5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A834" w14:textId="77777777" w:rsidR="00EB3DA5" w:rsidRDefault="00EB3DA5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56ACC5AE" w14:textId="77777777" w:rsidR="00EB3DA5" w:rsidRDefault="00EB3DA5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888A" w14:textId="77777777" w:rsidR="00EB3DA5" w:rsidRPr="00406474" w:rsidRDefault="00EB3DA5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AF84A" w14:textId="77777777" w:rsidR="00EB3DA5" w:rsidRPr="00DA41E4" w:rsidRDefault="00EB3DA5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06C6" w14:textId="77777777" w:rsidR="00EB3DA5" w:rsidRDefault="00EB3DA5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78E4B63D" w14:textId="77777777" w:rsidR="00EB3DA5" w:rsidRDefault="00EB3DA5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39F8" w14:textId="77777777" w:rsidR="00EB3DA5" w:rsidRDefault="00EB3DA5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CA04" w14:textId="77777777" w:rsidR="00EB3DA5" w:rsidRDefault="00EB3DA5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334EDD16" w14:textId="77777777" w:rsidR="00EB3DA5" w:rsidRPr="0007619C" w:rsidRDefault="00EB3DA5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753D81A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26864" w14:textId="77777777" w:rsidR="00EB3DA5" w:rsidRDefault="00EB3DA5" w:rsidP="00EB3DA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933B" w14:textId="77777777" w:rsidR="00EB3DA5" w:rsidRDefault="00EB3DA5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43BBFC2D" w14:textId="77777777" w:rsidR="00EB3DA5" w:rsidRDefault="00EB3DA5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179A" w14:textId="77777777" w:rsidR="00EB3DA5" w:rsidRDefault="00EB3DA5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2CD6" w14:textId="77777777" w:rsidR="00EB3DA5" w:rsidRDefault="00EB3DA5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10B8E8EF" w14:textId="77777777" w:rsidR="00EB3DA5" w:rsidRDefault="00EB3DA5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CE7A" w14:textId="77777777" w:rsidR="00EB3DA5" w:rsidRPr="00406474" w:rsidRDefault="00EB3DA5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D3E4" w14:textId="77777777" w:rsidR="00EB3DA5" w:rsidRPr="00DA41E4" w:rsidRDefault="00EB3DA5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CD29" w14:textId="77777777" w:rsidR="00EB3DA5" w:rsidRDefault="00EB3DA5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58E57722" w14:textId="77777777" w:rsidR="00EB3DA5" w:rsidRDefault="00EB3DA5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3A00" w14:textId="77777777" w:rsidR="00EB3DA5" w:rsidRDefault="00EB3DA5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0C5C" w14:textId="77777777" w:rsidR="00EB3DA5" w:rsidRDefault="00EB3DA5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3DC4F0BA" w14:textId="77777777" w:rsidR="00EB3DA5" w:rsidRDefault="00EB3DA5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69630B0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31EA3A06" w14:textId="77777777" w:rsidR="00EB3DA5" w:rsidRDefault="00EB3DA5" w:rsidP="00DE3370">
      <w:pPr>
        <w:pStyle w:val="Heading1"/>
        <w:spacing w:line="360" w:lineRule="auto"/>
      </w:pPr>
      <w:r>
        <w:lastRenderedPageBreak/>
        <w:t>LINIA 610</w:t>
      </w:r>
    </w:p>
    <w:p w14:paraId="01C0CF8D" w14:textId="77777777" w:rsidR="00EB3DA5" w:rsidRDefault="00EB3DA5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B3DA5" w14:paraId="13075294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6FFC1" w14:textId="77777777" w:rsidR="00EB3DA5" w:rsidRDefault="00EB3DA5" w:rsidP="00EB3DA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7D69" w14:textId="77777777" w:rsidR="00EB3DA5" w:rsidRDefault="00EB3DA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FE02" w14:textId="77777777" w:rsidR="00EB3DA5" w:rsidRPr="00F81D6F" w:rsidRDefault="00EB3DA5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7CE7" w14:textId="77777777" w:rsidR="00EB3DA5" w:rsidRDefault="00EB3DA5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04C26C3C" w14:textId="77777777" w:rsidR="00EB3DA5" w:rsidRDefault="00EB3DA5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E3C2" w14:textId="77777777" w:rsidR="00EB3DA5" w:rsidRDefault="00EB3DA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03345888" w14:textId="77777777" w:rsidR="00EB3DA5" w:rsidRDefault="00EB3DA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0A34FEB9" w14:textId="77777777" w:rsidR="00EB3DA5" w:rsidRDefault="00EB3DA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2E1CC438" w14:textId="77777777" w:rsidR="00EB3DA5" w:rsidRDefault="00EB3DA5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6DFB" w14:textId="77777777" w:rsidR="00EB3DA5" w:rsidRPr="00F81D6F" w:rsidRDefault="00EB3DA5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F204" w14:textId="77777777" w:rsidR="00EB3DA5" w:rsidRDefault="00EB3D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4BA5" w14:textId="77777777" w:rsidR="00EB3DA5" w:rsidRPr="00F81D6F" w:rsidRDefault="00EB3D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E657" w14:textId="77777777" w:rsidR="00EB3DA5" w:rsidRDefault="00EB3DA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F9318A0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7A95F" w14:textId="77777777" w:rsidR="00EB3DA5" w:rsidRDefault="00EB3DA5" w:rsidP="00EB3DA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5E6E" w14:textId="77777777" w:rsidR="00EB3DA5" w:rsidRDefault="00EB3D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6F4A" w14:textId="77777777" w:rsidR="00EB3DA5" w:rsidRPr="00F81D6F" w:rsidRDefault="00EB3D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2EBF" w14:textId="77777777" w:rsidR="00EB3DA5" w:rsidRDefault="00EB3D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7B780616" w14:textId="77777777" w:rsidR="00EB3DA5" w:rsidRDefault="00EB3D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7CBE" w14:textId="77777777" w:rsidR="00EB3DA5" w:rsidRDefault="00EB3D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545D83" w14:textId="77777777" w:rsidR="00EB3DA5" w:rsidRDefault="00EB3D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36945849" w14:textId="77777777" w:rsidR="00EB3DA5" w:rsidRDefault="00EB3D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740BBF5C" w14:textId="77777777" w:rsidR="00EB3DA5" w:rsidRDefault="00EB3D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1A45" w14:textId="77777777" w:rsidR="00EB3DA5" w:rsidRPr="00F81D6F" w:rsidRDefault="00EB3D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87A2" w14:textId="77777777" w:rsidR="00EB3DA5" w:rsidRDefault="00EB3D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1F08" w14:textId="77777777" w:rsidR="00EB3DA5" w:rsidRPr="00F81D6F" w:rsidRDefault="00EB3D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43D6" w14:textId="77777777" w:rsidR="00EB3DA5" w:rsidRDefault="00EB3DA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EB3DA5" w14:paraId="27C75604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46839" w14:textId="77777777" w:rsidR="00EB3DA5" w:rsidRDefault="00EB3DA5" w:rsidP="00EB3DA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3217" w14:textId="77777777" w:rsidR="00EB3DA5" w:rsidRDefault="00EB3D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7EF7" w14:textId="77777777" w:rsidR="00EB3DA5" w:rsidRPr="00F81D6F" w:rsidRDefault="00EB3D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7EB5" w14:textId="77777777" w:rsidR="00EB3DA5" w:rsidRDefault="00EB3D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7429A956" w14:textId="77777777" w:rsidR="00EB3DA5" w:rsidRDefault="00EB3D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7D52424C" w14:textId="77777777" w:rsidR="00EB3DA5" w:rsidRDefault="00EB3D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59C4" w14:textId="77777777" w:rsidR="00EB3DA5" w:rsidRDefault="00EB3DA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8D4A" w14:textId="77777777" w:rsidR="00EB3DA5" w:rsidRPr="00F81D6F" w:rsidRDefault="00EB3D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4EF5" w14:textId="77777777" w:rsidR="00EB3DA5" w:rsidRDefault="00EB3D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0F9A" w14:textId="77777777" w:rsidR="00EB3DA5" w:rsidRPr="00F81D6F" w:rsidRDefault="00EB3D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77DC" w14:textId="77777777" w:rsidR="00EB3DA5" w:rsidRDefault="00EB3DA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215728DC" w14:textId="77777777" w:rsidR="00EB3DA5" w:rsidRDefault="00EB3DA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EB3DA5" w14:paraId="2A67E4E3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BA5FB" w14:textId="77777777" w:rsidR="00EB3DA5" w:rsidRDefault="00EB3DA5" w:rsidP="00EB3DA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4F71" w14:textId="77777777" w:rsidR="00EB3DA5" w:rsidRDefault="00EB3D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3AA45" w14:textId="77777777" w:rsidR="00EB3DA5" w:rsidRDefault="00EB3D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FB98" w14:textId="77777777" w:rsidR="00EB3DA5" w:rsidRDefault="00EB3D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F0F3" w14:textId="77777777" w:rsidR="00EB3DA5" w:rsidRDefault="00EB3DA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8858" w14:textId="77777777" w:rsidR="00EB3DA5" w:rsidRDefault="00EB3D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91BB" w14:textId="77777777" w:rsidR="00EB3DA5" w:rsidRDefault="00EB3D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43116CC7" w14:textId="77777777" w:rsidR="00EB3DA5" w:rsidRDefault="00EB3D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F0D4" w14:textId="77777777" w:rsidR="00EB3DA5" w:rsidRPr="00F81D6F" w:rsidRDefault="00EB3D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A305" w14:textId="77777777" w:rsidR="00EB3DA5" w:rsidRDefault="00EB3DA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EB3DA5" w14:paraId="6DE2887C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4ABC8" w14:textId="77777777" w:rsidR="00EB3DA5" w:rsidRDefault="00EB3DA5" w:rsidP="00EB3DA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1743" w14:textId="77777777" w:rsidR="00EB3DA5" w:rsidRDefault="00EB3D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25B5" w14:textId="77777777" w:rsidR="00EB3DA5" w:rsidRPr="00F81D6F" w:rsidRDefault="00EB3D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455B" w14:textId="77777777" w:rsidR="00EB3DA5" w:rsidRDefault="00EB3D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21047B2B" w14:textId="77777777" w:rsidR="00EB3DA5" w:rsidRDefault="00EB3DA5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5E28F" w14:textId="77777777" w:rsidR="00EB3DA5" w:rsidRDefault="00EB3DA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4B015BCB" w14:textId="77777777" w:rsidR="00EB3DA5" w:rsidRDefault="00EB3DA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E2B5E67" w14:textId="77777777" w:rsidR="00EB3DA5" w:rsidRDefault="00EB3DA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5F39" w14:textId="77777777" w:rsidR="00EB3DA5" w:rsidRDefault="00EB3D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E452" w14:textId="77777777" w:rsidR="00EB3DA5" w:rsidRDefault="00EB3DA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1D17" w14:textId="77777777" w:rsidR="00EB3DA5" w:rsidRPr="00F81D6F" w:rsidRDefault="00EB3DA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EC92" w14:textId="77777777" w:rsidR="00EB3DA5" w:rsidRDefault="00EB3DA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69AE92C" w14:textId="77777777" w:rsidR="00EB3DA5" w:rsidRPr="00C60E02" w:rsidRDefault="00EB3DA5">
      <w:pPr>
        <w:tabs>
          <w:tab w:val="left" w:pos="3768"/>
        </w:tabs>
        <w:rPr>
          <w:sz w:val="20"/>
          <w:szCs w:val="20"/>
          <w:lang w:val="ro-RO"/>
        </w:rPr>
      </w:pPr>
    </w:p>
    <w:p w14:paraId="61B41F8E" w14:textId="77777777" w:rsidR="00EB3DA5" w:rsidRDefault="00EB3DA5" w:rsidP="004F6534">
      <w:pPr>
        <w:pStyle w:val="Heading1"/>
        <w:spacing w:line="360" w:lineRule="auto"/>
      </w:pPr>
      <w:r>
        <w:t>LINIA 700</w:t>
      </w:r>
    </w:p>
    <w:p w14:paraId="562B6DB7" w14:textId="77777777" w:rsidR="00EB3DA5" w:rsidRDefault="00EB3DA5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B3DA5" w14:paraId="2ADA7FE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EB3B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29E5" w14:textId="77777777" w:rsidR="00EB3DA5" w:rsidRDefault="00EB3DA5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32DF" w14:textId="77777777" w:rsidR="00EB3DA5" w:rsidRDefault="00EB3DA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7872" w14:textId="77777777" w:rsidR="00EB3DA5" w:rsidRDefault="00EB3DA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1E66251" w14:textId="77777777" w:rsidR="00EB3DA5" w:rsidRDefault="00EB3DA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7A0A" w14:textId="77777777" w:rsidR="00EB3DA5" w:rsidRDefault="00EB3DA5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CFD0" w14:textId="77777777" w:rsidR="00EB3DA5" w:rsidRDefault="00EB3DA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4AFC" w14:textId="77777777" w:rsidR="00EB3DA5" w:rsidRDefault="00EB3DA5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7904" w14:textId="77777777" w:rsidR="00EB3DA5" w:rsidRDefault="00EB3DA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75A2" w14:textId="77777777" w:rsidR="00EB3DA5" w:rsidRDefault="00EB3DA5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9B442D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6F4D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FA129" w14:textId="77777777" w:rsidR="00EB3DA5" w:rsidRDefault="00EB3DA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609C" w14:textId="77777777" w:rsidR="00EB3DA5" w:rsidRDefault="00EB3DA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1BCA" w14:textId="77777777" w:rsidR="00EB3DA5" w:rsidRDefault="00EB3DA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3A7C310" w14:textId="77777777" w:rsidR="00EB3DA5" w:rsidRDefault="00EB3DA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1CDF" w14:textId="77777777" w:rsidR="00EB3DA5" w:rsidRDefault="00EB3DA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6B9B" w14:textId="77777777" w:rsidR="00EB3DA5" w:rsidRDefault="00EB3DA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F5EC" w14:textId="77777777" w:rsidR="00EB3DA5" w:rsidRDefault="00EB3DA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25B1" w14:textId="77777777" w:rsidR="00EB3DA5" w:rsidRDefault="00EB3DA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D1A9" w14:textId="77777777" w:rsidR="00EB3DA5" w:rsidRDefault="00EB3DA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587468E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3B73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8298" w14:textId="77777777" w:rsidR="00EB3DA5" w:rsidRDefault="00EB3DA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D68F" w14:textId="77777777" w:rsidR="00EB3DA5" w:rsidRDefault="00EB3DA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27E2" w14:textId="77777777" w:rsidR="00EB3DA5" w:rsidRDefault="00EB3DA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C46CD36" w14:textId="77777777" w:rsidR="00EB3DA5" w:rsidRDefault="00EB3DA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B6EBA" w14:textId="77777777" w:rsidR="00EB3DA5" w:rsidRDefault="00EB3DA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B4CE" w14:textId="77777777" w:rsidR="00EB3DA5" w:rsidRDefault="00EB3DA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1781" w14:textId="77777777" w:rsidR="00EB3DA5" w:rsidRDefault="00EB3DA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9371" w14:textId="77777777" w:rsidR="00EB3DA5" w:rsidRDefault="00EB3DA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3F3F" w14:textId="77777777" w:rsidR="00EB3DA5" w:rsidRDefault="00EB3DA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D654FD" w14:textId="77777777" w:rsidR="00EB3DA5" w:rsidRDefault="00EB3DA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EB3DA5" w14:paraId="722162E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647E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045F" w14:textId="77777777" w:rsidR="00EB3DA5" w:rsidRDefault="00EB3DA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9F1C" w14:textId="77777777" w:rsidR="00EB3DA5" w:rsidRDefault="00EB3DA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AC8A" w14:textId="77777777" w:rsidR="00EB3DA5" w:rsidRDefault="00EB3DA5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2663340" w14:textId="77777777" w:rsidR="00EB3DA5" w:rsidRDefault="00EB3DA5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07AD" w14:textId="77777777" w:rsidR="00EB3DA5" w:rsidRDefault="00EB3DA5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384120" w14:textId="77777777" w:rsidR="00EB3DA5" w:rsidRDefault="00EB3DA5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5B31" w14:textId="77777777" w:rsidR="00EB3DA5" w:rsidRDefault="00EB3DA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364D" w14:textId="77777777" w:rsidR="00EB3DA5" w:rsidRDefault="00EB3DA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F718" w14:textId="77777777" w:rsidR="00EB3DA5" w:rsidRDefault="00EB3DA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4CBA" w14:textId="77777777" w:rsidR="00EB3DA5" w:rsidRDefault="00EB3DA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8F58532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BD79E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B7594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9CE9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70F0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92355F2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E594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082F3E" w14:textId="77777777" w:rsidR="00EB3DA5" w:rsidRDefault="00EB3DA5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1426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B93D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4548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B91E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B74A76B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3AC13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37BC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F12E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28EF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2B32DA6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E98F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50EEBE5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6B9C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1B16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E58C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FB6F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D20BF62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78265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4451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B948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E189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2A43191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57A0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14467B2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284AF7F3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E869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FAC2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AC8E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B9BF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6E3BE46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AFB21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E373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910A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F372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0C2027A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E6A6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37CE5076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00F196C3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6CCA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52D5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8554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BA16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098E3AC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76CEE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B6B6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2C33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7053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34E0B27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9954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1445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6300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B8DD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C32A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8D2E39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306E9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1926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8E11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CBAF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22AEA8B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9489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0A7334E6" w14:textId="77777777" w:rsidR="00EB3DA5" w:rsidRPr="00B401EA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08F7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A20F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C103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71D5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7A0C0E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26203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E9A1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857A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77CF" w14:textId="77777777" w:rsidR="00EB3DA5" w:rsidRDefault="00EB3DA5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83EF58C" w14:textId="77777777" w:rsidR="00EB3DA5" w:rsidRDefault="00EB3DA5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E24A" w14:textId="77777777" w:rsidR="00EB3DA5" w:rsidRDefault="00EB3DA5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7D1BEFF8" w14:textId="77777777" w:rsidR="00EB3DA5" w:rsidRDefault="00EB3DA5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FB0D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E23D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00B3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91E4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2AE948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4448B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42F0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E519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F035" w14:textId="77777777" w:rsidR="00EB3DA5" w:rsidRDefault="00EB3DA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5EB1252" w14:textId="77777777" w:rsidR="00EB3DA5" w:rsidRDefault="00EB3DA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B14D" w14:textId="77777777" w:rsidR="00EB3DA5" w:rsidRDefault="00EB3DA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1EE0A4D3" w14:textId="77777777" w:rsidR="00EB3DA5" w:rsidRDefault="00EB3DA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01EE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C1AF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0F38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BD79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EB3DA5" w14:paraId="44CBBD6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533D8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CAC7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D795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5E2C" w14:textId="77777777" w:rsidR="00EB3DA5" w:rsidRDefault="00EB3DA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A099F2A" w14:textId="77777777" w:rsidR="00EB3DA5" w:rsidRDefault="00EB3DA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FEA6" w14:textId="77777777" w:rsidR="00EB3DA5" w:rsidRDefault="00EB3DA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58D511D3" w14:textId="77777777" w:rsidR="00EB3DA5" w:rsidRDefault="00EB3DA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BE99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991F" w14:textId="77777777" w:rsidR="00EB3DA5" w:rsidRDefault="00EB3DA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142D" w14:textId="77777777" w:rsidR="00EB3DA5" w:rsidRDefault="00EB3DA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E675" w14:textId="77777777" w:rsidR="00EB3DA5" w:rsidRDefault="00EB3DA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EB3DA5" w14:paraId="3949D69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D8995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F452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A36F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DBA0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6D85E2B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77AE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3E7922CE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48391572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A3BC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3DA8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587B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49A9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505A824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99ABE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66F4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891C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FBA6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0FFEC82E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3B04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EC09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D81C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09EC5E8D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F96D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98E5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097C07B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4A5A6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B290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0F4F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311B" w14:textId="77777777" w:rsidR="00EB3DA5" w:rsidRDefault="00EB3DA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67C67F65" w14:textId="77777777" w:rsidR="00EB3DA5" w:rsidRDefault="00EB3DA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346F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71FF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1E26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4D6D81D4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7CAD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F0CE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53B95B1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0110D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1450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0CD0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79E8" w14:textId="77777777" w:rsidR="00EB3DA5" w:rsidRDefault="00EB3DA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528873F3" w14:textId="77777777" w:rsidR="00EB3DA5" w:rsidRDefault="00EB3DA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13BB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E0B3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FEDC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0B07EA82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33A0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6465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23F425DE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90D9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823D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3AD9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64C2" w14:textId="77777777" w:rsidR="00EB3DA5" w:rsidRDefault="00EB3DA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1BD23CB9" w14:textId="77777777" w:rsidR="00EB3DA5" w:rsidRDefault="00EB3DA5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3B4E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9FFEB8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BB86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5E5FB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DA60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6906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3BBDFC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EB3DA5" w14:paraId="0032DD54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8DC3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630E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FB88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7C61" w14:textId="77777777" w:rsidR="00EB3DA5" w:rsidRDefault="00EB3DA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471E6556" w14:textId="77777777" w:rsidR="00EB3DA5" w:rsidRDefault="00EB3DA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74BF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5C1CA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4CB5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8BED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EA93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0BC4F42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7D6A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1131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6A2E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33756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7ABEA2CC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7407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1D90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023E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D1C7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7D30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AC9144C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9995B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EDA2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11F534D3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4C63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1B3F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05FD4351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1E9D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62F9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C08D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AFBF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1A04" w14:textId="77777777" w:rsidR="00EB3DA5" w:rsidRPr="00C20C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2DCC6F2" w14:textId="77777777" w:rsidR="00EB3DA5" w:rsidRPr="00EB107D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13316AC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C7982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3829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3EC1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655A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6FF6159E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4C34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803FD5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9928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7802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D4D2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4BF0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F01340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1F48A7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EB3DA5" w14:paraId="646FF1F7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97C75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6247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654F2C76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8F93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B2AC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42945A22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5052A889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75FA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A201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E451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DD1B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1AF1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657569FD" w14:textId="77777777" w:rsidR="00EB3DA5" w:rsidRPr="00C401D9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EB3DA5" w14:paraId="64783EC2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26F84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EC2D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261D504B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0DD5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943F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769515FE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9AB2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8E61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18C6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2F3B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D954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4C5F2498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C911C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C9F2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1C9D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6264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7D9C685F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745D00BD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2EF25928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2F2C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C456414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3CD7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3DB66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A2FB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6999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6E68FA81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B3DA5" w14:paraId="7D06A9E0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0BAD43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DF92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C42D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A78B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65517E59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90A1B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2B56542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5857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D766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3D12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AD4A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75ADA2F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AFE6D9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B8AD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6DE9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4BCD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7F0DCE3C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E109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FF3E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D9B8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1A574CC6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151C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8A19" w14:textId="77777777" w:rsidR="00EB3DA5" w:rsidRPr="00C20C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48D9A07" w14:textId="77777777" w:rsidR="00EB3DA5" w:rsidRPr="00EB107D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B2AA999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0F62B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0B932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D8A62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9590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190857D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CD86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9A26199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1535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57EF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692E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DF34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95B165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C351ED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EB3DA5" w14:paraId="2D305BC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90468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01F8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480E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2D6F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65FC7D4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D4F3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6D34C4F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7154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7C4F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9F8A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5DDA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30AE639D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B3DA5" w14:paraId="6407E35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D7753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6E10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3D86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2EBC3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2AB6685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A528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0934A2CA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CCC8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E216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393D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AB6E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CC85BC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3350FE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76B6F5FD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EB3DA5" w14:paraId="4FA88D8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896BC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6AE2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4FF8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8BE33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12593F4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C0FE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305DC9CF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D581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7E65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BBEF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B875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AE4B6E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907627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5011A30A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B3DA5" w14:paraId="6A0E439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B28AD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2F25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5E0E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2118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A2C5FAC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2E0A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0655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B667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9138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D84D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0ECDC57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CDAB55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0232986D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B3DA5" w14:paraId="25812211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3933F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9E17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E020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0A8F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E81EF1C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D2E0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9CB6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DAF2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2DCF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4B5E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52A47F0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16A685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59FEF81C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B3DA5" w14:paraId="6FFD20F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49C1F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4912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2262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0A8D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F03B44A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5864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E88C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EBC5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C526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21D1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73B0EB1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AF65E1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36E450D1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B3DA5" w14:paraId="2557CC86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58E2C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18E8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5DD7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C7C3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26EC68B2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3ADF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03D45E6C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0DCF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76FF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E256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E4F2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3CDA60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927322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EB3DA5" w14:paraId="2F4D19E0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DFD2F" w14:textId="77777777" w:rsidR="00EB3DA5" w:rsidRDefault="00EB3DA5" w:rsidP="00EB3DA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B902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5FC3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941A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2990A89A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D8DD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639D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42E6" w14:textId="77777777" w:rsidR="00EB3DA5" w:rsidRDefault="00EB3DA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2243" w14:textId="77777777" w:rsidR="00EB3DA5" w:rsidRDefault="00EB3DA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1A5E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4C3A34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061B442" w14:textId="77777777" w:rsidR="00EB3DA5" w:rsidRDefault="00EB3DA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3BE66E4F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69D8A770" w14:textId="77777777" w:rsidR="00EB3DA5" w:rsidRDefault="00EB3DA5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379C61AF" w14:textId="77777777" w:rsidR="00EB3DA5" w:rsidRDefault="00EB3DA5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EB3DA5" w14:paraId="5F8ACE3A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C42EE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5B75" w14:textId="77777777" w:rsidR="00EB3DA5" w:rsidRDefault="00EB3DA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7DC8" w14:textId="77777777" w:rsidR="00EB3DA5" w:rsidRPr="001304AF" w:rsidRDefault="00EB3DA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392B" w14:textId="77777777" w:rsidR="00EB3DA5" w:rsidRDefault="00EB3DA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E352CD2" w14:textId="77777777" w:rsidR="00EB3DA5" w:rsidRDefault="00EB3DA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340E" w14:textId="77777777" w:rsidR="00EB3DA5" w:rsidRDefault="00EB3DA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7AAC6AA" w14:textId="77777777" w:rsidR="00EB3DA5" w:rsidRDefault="00EB3DA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1D944FD6" w14:textId="77777777" w:rsidR="00EB3DA5" w:rsidRDefault="00EB3DA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3AE" w14:textId="77777777" w:rsidR="00EB3DA5" w:rsidRDefault="00EB3DA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9A3A" w14:textId="77777777" w:rsidR="00EB3DA5" w:rsidRDefault="00EB3DA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0921D" w14:textId="77777777" w:rsidR="00EB3DA5" w:rsidRPr="001304AF" w:rsidRDefault="00EB3DA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43B8" w14:textId="77777777" w:rsidR="00EB3DA5" w:rsidRDefault="00EB3DA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ACB3F3" w14:textId="77777777" w:rsidR="00EB3DA5" w:rsidRDefault="00EB3DA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803D67" w14:textId="77777777" w:rsidR="00EB3DA5" w:rsidRDefault="00EB3DA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78C0873C" w14:textId="77777777" w:rsidR="00EB3DA5" w:rsidRDefault="00EB3DA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0D10FB71" w14:textId="77777777" w:rsidR="00EB3DA5" w:rsidRDefault="00EB3DA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EB3DA5" w14:paraId="72D3A49D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67F67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87AE" w14:textId="77777777" w:rsidR="00EB3DA5" w:rsidRDefault="00EB3DA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0264" w14:textId="77777777" w:rsidR="00EB3DA5" w:rsidRPr="001304AF" w:rsidRDefault="00EB3DA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8A8B" w14:textId="77777777" w:rsidR="00EB3DA5" w:rsidRDefault="00EB3DA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7033FCFD" w14:textId="77777777" w:rsidR="00EB3DA5" w:rsidRDefault="00EB3DA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77EA" w14:textId="77777777" w:rsidR="00EB3DA5" w:rsidRDefault="00EB3DA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96E052F" w14:textId="77777777" w:rsidR="00EB3DA5" w:rsidRDefault="00EB3DA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5CC97FE3" w14:textId="77777777" w:rsidR="00EB3DA5" w:rsidRDefault="00EB3DA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20ED" w14:textId="77777777" w:rsidR="00EB3DA5" w:rsidRDefault="00EB3DA5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E86E" w14:textId="77777777" w:rsidR="00EB3DA5" w:rsidRDefault="00EB3DA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B6F9" w14:textId="77777777" w:rsidR="00EB3DA5" w:rsidRPr="001304AF" w:rsidRDefault="00EB3DA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67B2" w14:textId="77777777" w:rsidR="00EB3DA5" w:rsidRDefault="00EB3DA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BAC719" w14:textId="77777777" w:rsidR="00EB3DA5" w:rsidRDefault="00EB3DA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7474BCBB" w14:textId="77777777" w:rsidR="00EB3DA5" w:rsidRDefault="00EB3DA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3D79558C" w14:textId="77777777" w:rsidR="00EB3DA5" w:rsidRDefault="00EB3DA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EB3DA5" w14:paraId="2E38C0DB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330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0E7F" w14:textId="77777777" w:rsidR="00EB3DA5" w:rsidRDefault="00EB3DA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30DAF19C" w14:textId="77777777" w:rsidR="00EB3DA5" w:rsidRDefault="00EB3DA5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AE7C" w14:textId="77777777" w:rsidR="00EB3DA5" w:rsidRDefault="00EB3DA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A975" w14:textId="77777777" w:rsidR="00EB3DA5" w:rsidRDefault="00EB3DA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5EE6C23F" w14:textId="77777777" w:rsidR="00EB3DA5" w:rsidRDefault="00EB3DA5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D56F" w14:textId="77777777" w:rsidR="00EB3DA5" w:rsidRDefault="00EB3DA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E867" w14:textId="77777777" w:rsidR="00EB3DA5" w:rsidRDefault="00EB3DA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9289" w14:textId="77777777" w:rsidR="00EB3DA5" w:rsidRDefault="00EB3DA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4074" w14:textId="77777777" w:rsidR="00EB3DA5" w:rsidRPr="001304AF" w:rsidRDefault="00EB3DA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5BD6" w14:textId="77777777" w:rsidR="00EB3DA5" w:rsidRDefault="00EB3DA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88F555" w14:textId="77777777" w:rsidR="00EB3DA5" w:rsidRDefault="00EB3DA5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EB3DA5" w14:paraId="28893F4C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B5884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9A51" w14:textId="77777777" w:rsidR="00EB3DA5" w:rsidRDefault="00EB3DA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F184" w14:textId="77777777" w:rsidR="00EB3DA5" w:rsidRDefault="00EB3DA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117E" w14:textId="77777777" w:rsidR="00EB3DA5" w:rsidRDefault="00EB3DA5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05FC" w14:textId="77777777" w:rsidR="00EB3DA5" w:rsidRDefault="00EB3DA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6E17" w14:textId="77777777" w:rsidR="00EB3DA5" w:rsidRDefault="00EB3DA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1E27" w14:textId="77777777" w:rsidR="00EB3DA5" w:rsidRDefault="00EB3DA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741CA80A" w14:textId="77777777" w:rsidR="00EB3DA5" w:rsidRDefault="00EB3DA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7ABA" w14:textId="77777777" w:rsidR="00EB3DA5" w:rsidRPr="001304AF" w:rsidRDefault="00EB3DA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E50C" w14:textId="77777777" w:rsidR="00EB3DA5" w:rsidRDefault="00EB3DA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14EECF09" w14:textId="77777777" w:rsidR="00EB3DA5" w:rsidRPr="00B56D0E" w:rsidRDefault="00EB3DA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B3DA5" w14:paraId="36ACDF0E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E14D6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217F" w14:textId="77777777" w:rsidR="00EB3DA5" w:rsidRDefault="00EB3DA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454BD11D" w14:textId="77777777" w:rsidR="00EB3DA5" w:rsidRDefault="00EB3DA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2266C" w14:textId="77777777" w:rsidR="00EB3DA5" w:rsidRDefault="00EB3DA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AB64" w14:textId="77777777" w:rsidR="00EB3DA5" w:rsidRDefault="00EB3DA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F0F9" w14:textId="77777777" w:rsidR="00EB3DA5" w:rsidRDefault="00EB3DA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4B89" w14:textId="77777777" w:rsidR="00EB3DA5" w:rsidRDefault="00EB3DA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A0C1" w14:textId="77777777" w:rsidR="00EB3DA5" w:rsidRDefault="00EB3DA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1216" w14:textId="77777777" w:rsidR="00EB3DA5" w:rsidRPr="001304AF" w:rsidRDefault="00EB3DA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A724" w14:textId="77777777" w:rsidR="00EB3DA5" w:rsidRPr="00175A24" w:rsidRDefault="00EB3DA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B3DA5" w14:paraId="114694A0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5E0CC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BB3E" w14:textId="77777777" w:rsidR="00EB3DA5" w:rsidRDefault="00EB3DA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70C4F7C9" w14:textId="77777777" w:rsidR="00EB3DA5" w:rsidRDefault="00EB3DA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D80C" w14:textId="77777777" w:rsidR="00EB3DA5" w:rsidRDefault="00EB3DA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3248" w14:textId="77777777" w:rsidR="00EB3DA5" w:rsidRDefault="00EB3DA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B98B" w14:textId="77777777" w:rsidR="00EB3DA5" w:rsidRDefault="00EB3DA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C49E" w14:textId="77777777" w:rsidR="00EB3DA5" w:rsidRDefault="00EB3DA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A0F0" w14:textId="77777777" w:rsidR="00EB3DA5" w:rsidRDefault="00EB3DA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F23A" w14:textId="77777777" w:rsidR="00EB3DA5" w:rsidRPr="001304AF" w:rsidRDefault="00EB3DA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6926" w14:textId="77777777" w:rsidR="00EB3DA5" w:rsidRPr="00175A24" w:rsidRDefault="00EB3DA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B3DA5" w14:paraId="63EED445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06BFB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B5C50" w14:textId="77777777" w:rsidR="00EB3DA5" w:rsidRDefault="00EB3DA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16AFC" w14:textId="77777777" w:rsidR="00EB3DA5" w:rsidRDefault="00EB3DA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448D" w14:textId="77777777" w:rsidR="00EB3DA5" w:rsidRDefault="00EB3DA5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AA7D" w14:textId="77777777" w:rsidR="00EB3DA5" w:rsidRDefault="00EB3DA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9357260" w14:textId="77777777" w:rsidR="00EB3DA5" w:rsidRDefault="00EB3DA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952F" w14:textId="77777777" w:rsidR="00EB3DA5" w:rsidRDefault="00EB3DA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EA6A" w14:textId="77777777" w:rsidR="00EB3DA5" w:rsidRDefault="00EB3DA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C325" w14:textId="77777777" w:rsidR="00EB3DA5" w:rsidRPr="001304AF" w:rsidRDefault="00EB3DA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25BB" w14:textId="77777777" w:rsidR="00EB3DA5" w:rsidRDefault="00EB3DA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8C2EC2" w14:textId="77777777" w:rsidR="00EB3DA5" w:rsidRDefault="00EB3DA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EA9F52" w14:textId="77777777" w:rsidR="00EB3DA5" w:rsidRPr="00175A24" w:rsidRDefault="00EB3DA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B3DA5" w14:paraId="6E7D04F0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23FD8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2712" w14:textId="77777777" w:rsidR="00EB3DA5" w:rsidRDefault="00EB3DA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C311" w14:textId="77777777" w:rsidR="00EB3DA5" w:rsidRDefault="00EB3DA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41BC" w14:textId="77777777" w:rsidR="00EB3DA5" w:rsidRDefault="00EB3DA5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B75ABFB" w14:textId="77777777" w:rsidR="00EB3DA5" w:rsidRDefault="00EB3DA5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7820" w14:textId="77777777" w:rsidR="00EB3DA5" w:rsidRDefault="00EB3DA5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9344975" w14:textId="77777777" w:rsidR="00EB3DA5" w:rsidRDefault="00EB3DA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BB36" w14:textId="77777777" w:rsidR="00EB3DA5" w:rsidRDefault="00EB3DA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D8D0" w14:textId="77777777" w:rsidR="00EB3DA5" w:rsidRDefault="00EB3DA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875F" w14:textId="77777777" w:rsidR="00EB3DA5" w:rsidRDefault="00EB3DA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F8E3" w14:textId="77777777" w:rsidR="00EB3DA5" w:rsidRDefault="00EB3DA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A81133" w14:textId="77777777" w:rsidR="00EB3DA5" w:rsidRDefault="00EB3DA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A8D195" w14:textId="77777777" w:rsidR="00EB3DA5" w:rsidRDefault="00EB3DA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B3DA5" w14:paraId="438FA19D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353C9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35BD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466D5" w14:textId="77777777" w:rsidR="00EB3DA5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C4AF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E1B361B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7D0D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585545C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11D4" w14:textId="77777777" w:rsidR="00EB3DA5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EBFF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8AC0" w14:textId="77777777" w:rsidR="00EB3DA5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BDEB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11B5DE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7AC2CB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B3DA5" w14:paraId="66A85645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7EE65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7F7F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4E6B4" w14:textId="77777777" w:rsidR="00EB3DA5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70BE" w14:textId="77777777" w:rsidR="00EB3DA5" w:rsidRDefault="00EB3DA5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018EB55" w14:textId="77777777" w:rsidR="00EB3DA5" w:rsidRDefault="00EB3DA5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91291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21A13B9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923F" w14:textId="77777777" w:rsidR="00EB3DA5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666A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B96CB" w14:textId="77777777" w:rsidR="00EB3DA5" w:rsidRPr="001304AF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E2FB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048D21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A6EB93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EB3DA5" w14:paraId="6551D39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2762C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5F68" w14:textId="77777777" w:rsidR="00EB3DA5" w:rsidRDefault="00EB3DA5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086C" w14:textId="77777777" w:rsidR="00EB3DA5" w:rsidRDefault="00EB3DA5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09F3" w14:textId="77777777" w:rsidR="00EB3DA5" w:rsidRDefault="00EB3DA5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8CB8" w14:textId="77777777" w:rsidR="00EB3DA5" w:rsidRDefault="00EB3DA5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0F5C" w14:textId="77777777" w:rsidR="00EB3DA5" w:rsidRDefault="00EB3DA5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362E" w14:textId="77777777" w:rsidR="00EB3DA5" w:rsidRDefault="00EB3DA5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56DB62EB" w14:textId="77777777" w:rsidR="00EB3DA5" w:rsidRDefault="00EB3DA5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B3E7" w14:textId="77777777" w:rsidR="00EB3DA5" w:rsidRPr="001304AF" w:rsidRDefault="00EB3DA5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7949" w14:textId="77777777" w:rsidR="00EB3DA5" w:rsidRDefault="00EB3DA5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B3DA5" w14:paraId="466CB2AD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F1B2E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6697" w14:textId="77777777" w:rsidR="00EB3DA5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31966F25" w14:textId="77777777" w:rsidR="00EB3DA5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B26F" w14:textId="77777777" w:rsidR="00EB3DA5" w:rsidRDefault="00EB3D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3DEA" w14:textId="77777777" w:rsidR="00EB3DA5" w:rsidRDefault="00EB3DA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06F821F0" w14:textId="77777777" w:rsidR="00EB3DA5" w:rsidRDefault="00EB3DA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A543" w14:textId="77777777" w:rsidR="00EB3DA5" w:rsidRPr="00175A7C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FA91" w14:textId="77777777" w:rsidR="00EB3DA5" w:rsidRDefault="00EB3D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7700" w14:textId="77777777" w:rsidR="00EB3DA5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0B40" w14:textId="77777777" w:rsidR="00EB3DA5" w:rsidRPr="001304AF" w:rsidRDefault="00EB3D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15E55" w14:textId="77777777" w:rsidR="00EB3DA5" w:rsidRDefault="00EB3D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B3DA5" w14:paraId="2E833078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F81D8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23FF" w14:textId="77777777" w:rsidR="00EB3DA5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B007" w14:textId="77777777" w:rsidR="00EB3DA5" w:rsidRDefault="00EB3D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AD79" w14:textId="77777777" w:rsidR="00EB3DA5" w:rsidRDefault="00EB3DA5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0226C5E4" w14:textId="77777777" w:rsidR="00EB3DA5" w:rsidRDefault="00EB3DA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6185" w14:textId="77777777" w:rsidR="00EB3DA5" w:rsidRPr="00175A7C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ECCF" w14:textId="77777777" w:rsidR="00EB3DA5" w:rsidRDefault="00EB3D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823D" w14:textId="77777777" w:rsidR="00EB3DA5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7D912B1C" w14:textId="77777777" w:rsidR="00EB3DA5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BFEA" w14:textId="77777777" w:rsidR="00EB3DA5" w:rsidRPr="001304AF" w:rsidRDefault="00EB3D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5FD4" w14:textId="77777777" w:rsidR="00EB3DA5" w:rsidRDefault="00EB3D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B3DA5" w14:paraId="43AFBE48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72702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7981" w14:textId="77777777" w:rsidR="00EB3DA5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146A" w14:textId="77777777" w:rsidR="00EB3DA5" w:rsidRDefault="00EB3D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1C73" w14:textId="77777777" w:rsidR="00EB3DA5" w:rsidRDefault="00EB3DA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7D5E1781" w14:textId="77777777" w:rsidR="00EB3DA5" w:rsidRDefault="00EB3DA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8A4C1" w14:textId="77777777" w:rsidR="00EB3DA5" w:rsidRPr="00175A7C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4160" w14:textId="77777777" w:rsidR="00EB3DA5" w:rsidRDefault="00EB3D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E1BC" w14:textId="77777777" w:rsidR="00EB3DA5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2C55A551" w14:textId="77777777" w:rsidR="00EB3DA5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DADB" w14:textId="77777777" w:rsidR="00EB3DA5" w:rsidRPr="001304AF" w:rsidRDefault="00EB3D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F9DF" w14:textId="77777777" w:rsidR="00EB3DA5" w:rsidRDefault="00EB3D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81B2A9" w14:textId="77777777" w:rsidR="00EB3DA5" w:rsidRDefault="00EB3D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EB3DA5" w14:paraId="351EDDB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3B589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1965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FC3F" w14:textId="77777777" w:rsidR="00EB3DA5" w:rsidRPr="001304AF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04CF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2F93FDC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996A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DF13DB8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8DE4" w14:textId="77777777" w:rsidR="00EB3DA5" w:rsidRPr="00CA3079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39B3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41A7" w14:textId="77777777" w:rsidR="00EB3DA5" w:rsidRPr="001304AF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4AEF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396D32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EB3DA5" w14:paraId="351CB3A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DC645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35C3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6C473482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41B0" w14:textId="77777777" w:rsidR="00EB3DA5" w:rsidRPr="001304AF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BB0E" w14:textId="77777777" w:rsidR="00EB3DA5" w:rsidRDefault="00EB3DA5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4CED1D1" w14:textId="77777777" w:rsidR="00EB3DA5" w:rsidRPr="00180EA2" w:rsidRDefault="00EB3DA5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2594" w14:textId="77777777" w:rsidR="00EB3DA5" w:rsidRDefault="00EB3DA5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72E9" w14:textId="77777777" w:rsidR="00EB3DA5" w:rsidRPr="00CA3079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2DD0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3DE1" w14:textId="77777777" w:rsidR="00EB3DA5" w:rsidRPr="001304AF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DF37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2F3232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2A5939C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EB3DA5" w14:paraId="3EB0ADC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490F7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2D44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8C3B" w14:textId="77777777" w:rsidR="00EB3DA5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7717" w14:textId="77777777" w:rsidR="00EB3DA5" w:rsidRDefault="00EB3DA5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A34AE63" w14:textId="77777777" w:rsidR="00EB3DA5" w:rsidRDefault="00EB3DA5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B75A" w14:textId="77777777" w:rsidR="00EB3DA5" w:rsidRDefault="00EB3DA5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B1B1" w14:textId="77777777" w:rsidR="00EB3DA5" w:rsidRPr="00CA3079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9D67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580C6AE8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3519" w14:textId="77777777" w:rsidR="00EB3DA5" w:rsidRPr="001304AF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F2B8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2779C0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5768CCD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0443FB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B3DA5" w14:paraId="4BD4528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88577" w14:textId="77777777" w:rsidR="00EB3DA5" w:rsidRDefault="00EB3DA5" w:rsidP="00EB3DA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EE76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029A" w14:textId="77777777" w:rsidR="00EB3DA5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B0B3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2CCAC4E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E7AE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496D2A8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691C45B4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FFF3" w14:textId="77777777" w:rsidR="00EB3DA5" w:rsidRPr="00CA3079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D41" w14:textId="77777777" w:rsidR="00EB3DA5" w:rsidRDefault="00EB3DA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59BF" w14:textId="77777777" w:rsidR="00EB3DA5" w:rsidRPr="001304AF" w:rsidRDefault="00EB3DA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B3C6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03A664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06134716" w14:textId="77777777" w:rsidR="00EB3DA5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2C9ADB1B" w14:textId="77777777" w:rsidR="00EB3DA5" w:rsidRPr="00B71446" w:rsidRDefault="00EB3DA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2B6FF0D2" w14:textId="77777777" w:rsidR="00EB3DA5" w:rsidRDefault="00EB3DA5">
      <w:pPr>
        <w:tabs>
          <w:tab w:val="left" w:pos="6382"/>
        </w:tabs>
        <w:rPr>
          <w:sz w:val="20"/>
        </w:rPr>
      </w:pPr>
    </w:p>
    <w:p w14:paraId="0A713062" w14:textId="77777777" w:rsidR="00EB3DA5" w:rsidRDefault="00EB3DA5" w:rsidP="00F0370D">
      <w:pPr>
        <w:pStyle w:val="Heading1"/>
        <w:spacing w:line="360" w:lineRule="auto"/>
      </w:pPr>
      <w:r>
        <w:lastRenderedPageBreak/>
        <w:t>LINIA 800</w:t>
      </w:r>
    </w:p>
    <w:p w14:paraId="3359C3A5" w14:textId="77777777" w:rsidR="00EB3DA5" w:rsidRDefault="00EB3DA5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B3DA5" w14:paraId="7A8CA1E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35295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3D61A" w14:textId="77777777" w:rsidR="00EB3DA5" w:rsidRDefault="00EB3DA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97139" w14:textId="77777777" w:rsidR="00EB3DA5" w:rsidRPr="001161EA" w:rsidRDefault="00EB3DA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96004" w14:textId="77777777" w:rsidR="00EB3DA5" w:rsidRDefault="00EB3DA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7D537CC" w14:textId="77777777" w:rsidR="00EB3DA5" w:rsidRDefault="00EB3DA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A4562" w14:textId="77777777" w:rsidR="00EB3DA5" w:rsidRDefault="00EB3DA5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483E4" w14:textId="77777777" w:rsidR="00EB3DA5" w:rsidRPr="001161EA" w:rsidRDefault="00EB3DA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479A7" w14:textId="77777777" w:rsidR="00EB3DA5" w:rsidRDefault="00EB3DA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BBB83" w14:textId="77777777" w:rsidR="00EB3DA5" w:rsidRPr="008D08DE" w:rsidRDefault="00EB3DA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53AC6" w14:textId="77777777" w:rsidR="00EB3DA5" w:rsidRDefault="00EB3DA5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40B9073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B40C9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0FEDE" w14:textId="77777777" w:rsidR="00EB3DA5" w:rsidRDefault="00EB3DA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E45B2" w14:textId="77777777" w:rsidR="00EB3DA5" w:rsidRPr="001161EA" w:rsidRDefault="00EB3DA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48499" w14:textId="77777777" w:rsidR="00EB3DA5" w:rsidRDefault="00EB3DA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13FEA2C" w14:textId="77777777" w:rsidR="00EB3DA5" w:rsidRDefault="00EB3DA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79F48" w14:textId="77777777" w:rsidR="00EB3DA5" w:rsidRDefault="00EB3DA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66C65" w14:textId="77777777" w:rsidR="00EB3DA5" w:rsidRPr="001161EA" w:rsidRDefault="00EB3DA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90CFF" w14:textId="77777777" w:rsidR="00EB3DA5" w:rsidRDefault="00EB3DA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47638" w14:textId="77777777" w:rsidR="00EB3DA5" w:rsidRPr="008D08DE" w:rsidRDefault="00EB3DA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8052E" w14:textId="77777777" w:rsidR="00EB3DA5" w:rsidRDefault="00EB3DA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074B6C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16459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35245" w14:textId="77777777" w:rsidR="00EB3DA5" w:rsidRDefault="00EB3DA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7F3CA" w14:textId="77777777" w:rsidR="00EB3DA5" w:rsidRPr="001161EA" w:rsidRDefault="00EB3DA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0543E" w14:textId="77777777" w:rsidR="00EB3DA5" w:rsidRDefault="00EB3DA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D1C896B" w14:textId="77777777" w:rsidR="00EB3DA5" w:rsidRDefault="00EB3DA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09EDE" w14:textId="77777777" w:rsidR="00EB3DA5" w:rsidRDefault="00EB3DA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B920C" w14:textId="77777777" w:rsidR="00EB3DA5" w:rsidRPr="001161EA" w:rsidRDefault="00EB3DA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EC9AD" w14:textId="77777777" w:rsidR="00EB3DA5" w:rsidRDefault="00EB3DA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BBA3B" w14:textId="77777777" w:rsidR="00EB3DA5" w:rsidRPr="008D08DE" w:rsidRDefault="00EB3DA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42EBF" w14:textId="77777777" w:rsidR="00EB3DA5" w:rsidRDefault="00EB3DA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420989" w14:textId="77777777" w:rsidR="00EB3DA5" w:rsidRDefault="00EB3DA5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EB3DA5" w:rsidRPr="00A8307A" w14:paraId="2C5582E2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56468" w14:textId="77777777" w:rsidR="00EB3DA5" w:rsidRPr="00A75A00" w:rsidRDefault="00EB3DA5" w:rsidP="00EB3DA5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9E1BE" w14:textId="77777777" w:rsidR="00EB3DA5" w:rsidRPr="00A8307A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60872" w14:textId="77777777" w:rsidR="00EB3DA5" w:rsidRPr="00A8307A" w:rsidRDefault="00EB3D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ECFC2" w14:textId="77777777" w:rsidR="00EB3DA5" w:rsidRPr="00A8307A" w:rsidRDefault="00EB3DA5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53738" w14:textId="77777777" w:rsidR="00EB3DA5" w:rsidRDefault="00EB3DA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7242ED8" w14:textId="77777777" w:rsidR="00EB3DA5" w:rsidRDefault="00EB3DA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5225E398" w14:textId="77777777" w:rsidR="00EB3DA5" w:rsidRDefault="00EB3DA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29910DE" w14:textId="77777777" w:rsidR="00EB3DA5" w:rsidRDefault="00EB3DA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8D58A" w14:textId="77777777" w:rsidR="00EB3DA5" w:rsidRDefault="00EB3D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4CE25" w14:textId="77777777" w:rsidR="00EB3DA5" w:rsidRPr="00A8307A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5586E" w14:textId="77777777" w:rsidR="00EB3DA5" w:rsidRPr="00A8307A" w:rsidRDefault="00EB3D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E3885" w14:textId="77777777" w:rsidR="00EB3DA5" w:rsidRDefault="00EB3D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9B27E0" w14:textId="77777777" w:rsidR="00EB3DA5" w:rsidRPr="00A8307A" w:rsidRDefault="00EB3D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EB3DA5" w:rsidRPr="00A8307A" w14:paraId="626CA207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AEF04" w14:textId="77777777" w:rsidR="00EB3DA5" w:rsidRPr="00A75A00" w:rsidRDefault="00EB3DA5" w:rsidP="00EB3DA5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06144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21A04E5D" w14:textId="77777777" w:rsidR="00EB3DA5" w:rsidRPr="00A8307A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B0567" w14:textId="77777777" w:rsidR="00EB3DA5" w:rsidRPr="00A8307A" w:rsidRDefault="00EB3DA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AFC0F" w14:textId="77777777" w:rsidR="00EB3DA5" w:rsidRDefault="00EB3DA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5DE4BBC4" w14:textId="77777777" w:rsidR="00EB3DA5" w:rsidRDefault="00EB3DA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432C2" w14:textId="77777777" w:rsidR="00EB3DA5" w:rsidRDefault="00EB3DA5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C0D2C" w14:textId="77777777" w:rsidR="00EB3DA5" w:rsidRDefault="00EB3DA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242E0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93C68CF" w14:textId="77777777" w:rsidR="00EB3DA5" w:rsidRPr="00A8307A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DBA72" w14:textId="77777777" w:rsidR="00EB3DA5" w:rsidRPr="00A8307A" w:rsidRDefault="00EB3DA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67ACF" w14:textId="77777777" w:rsidR="00EB3DA5" w:rsidRDefault="00EB3DA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2123769" w14:textId="77777777" w:rsidR="00EB3DA5" w:rsidRDefault="00EB3DA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5FE4734F" w14:textId="77777777" w:rsidR="00EB3DA5" w:rsidRDefault="00EB3DA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5A28986E" w14:textId="77777777" w:rsidR="00EB3DA5" w:rsidRDefault="00EB3DA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EB3DA5" w14:paraId="043F40C9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0E039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EA4F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BF6E" w14:textId="77777777" w:rsidR="00EB3DA5" w:rsidRPr="001161EA" w:rsidRDefault="00EB3DA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938F" w14:textId="77777777" w:rsidR="00EB3DA5" w:rsidRDefault="00EB3DA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6C74C26B" w14:textId="77777777" w:rsidR="00EB3DA5" w:rsidRDefault="00EB3DA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6B3F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462AC6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D46E" w14:textId="77777777" w:rsidR="00EB3DA5" w:rsidRPr="001161EA" w:rsidRDefault="00EB3DA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6C63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BF26" w14:textId="77777777" w:rsidR="00EB3DA5" w:rsidRPr="008D08DE" w:rsidRDefault="00EB3DA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DC97" w14:textId="77777777" w:rsidR="00EB3DA5" w:rsidRDefault="00EB3DA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EB3DA5" w14:paraId="09842FD4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50DC7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E4BF5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C679" w14:textId="77777777" w:rsidR="00EB3DA5" w:rsidRPr="001161EA" w:rsidRDefault="00EB3DA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134E" w14:textId="77777777" w:rsidR="00EB3DA5" w:rsidRDefault="00EB3DA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40548136" w14:textId="77777777" w:rsidR="00EB3DA5" w:rsidRDefault="00EB3DA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C159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01F26CF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3620A4DF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1D61D867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4DB7B5A5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1BC046B2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E6A4" w14:textId="77777777" w:rsidR="00EB3DA5" w:rsidRPr="001161EA" w:rsidRDefault="00EB3DA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0276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3D62" w14:textId="77777777" w:rsidR="00EB3DA5" w:rsidRPr="008D08DE" w:rsidRDefault="00EB3DA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D49D" w14:textId="77777777" w:rsidR="00EB3DA5" w:rsidRDefault="00EB3DA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4937A84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B929C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4629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646A" w14:textId="77777777" w:rsidR="00EB3DA5" w:rsidRPr="001161EA" w:rsidRDefault="00EB3DA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2852" w14:textId="77777777" w:rsidR="00EB3DA5" w:rsidRDefault="00EB3DA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CEB2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54A3" w14:textId="77777777" w:rsidR="00EB3DA5" w:rsidRPr="001161EA" w:rsidRDefault="00EB3DA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C01E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FCA3" w14:textId="77777777" w:rsidR="00EB3DA5" w:rsidRPr="008D08DE" w:rsidRDefault="00EB3DA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ECD5" w14:textId="77777777" w:rsidR="00EB3DA5" w:rsidRDefault="00EB3DA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156558" w14:textId="77777777" w:rsidR="00EB3DA5" w:rsidRDefault="00EB3DA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DDC31F" w14:textId="77777777" w:rsidR="00EB3DA5" w:rsidRDefault="00EB3DA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B3DA5" w14:paraId="34E1770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FF658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4004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E68B" w14:textId="77777777" w:rsidR="00EB3DA5" w:rsidRPr="001161EA" w:rsidRDefault="00EB3DA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3D89" w14:textId="77777777" w:rsidR="00EB3DA5" w:rsidRDefault="00EB3DA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7ED8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08A6" w14:textId="77777777" w:rsidR="00EB3DA5" w:rsidRDefault="00EB3DA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9C86" w14:textId="77777777" w:rsidR="00EB3DA5" w:rsidRDefault="00EB3DA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A0CF" w14:textId="77777777" w:rsidR="00EB3DA5" w:rsidRPr="008D08DE" w:rsidRDefault="00EB3DA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62720" w14:textId="77777777" w:rsidR="00EB3DA5" w:rsidRDefault="00EB3DA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A7CF45" w14:textId="77777777" w:rsidR="00EB3DA5" w:rsidRDefault="00EB3DA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C738F9" w14:textId="77777777" w:rsidR="00EB3DA5" w:rsidRDefault="00EB3DA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B3DA5" w14:paraId="6B92461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42AE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EAF2" w14:textId="77777777" w:rsidR="00EB3DA5" w:rsidRDefault="00EB3DA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28AC" w14:textId="77777777" w:rsidR="00EB3DA5" w:rsidRPr="001161EA" w:rsidRDefault="00EB3DA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118C" w14:textId="77777777" w:rsidR="00EB3DA5" w:rsidRDefault="00EB3DA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F123" w14:textId="77777777" w:rsidR="00EB3DA5" w:rsidRDefault="00EB3DA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BE49" w14:textId="77777777" w:rsidR="00EB3DA5" w:rsidRDefault="00EB3DA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9F95" w14:textId="77777777" w:rsidR="00EB3DA5" w:rsidRDefault="00EB3DA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DF49" w14:textId="77777777" w:rsidR="00EB3DA5" w:rsidRPr="008D08DE" w:rsidRDefault="00EB3DA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CA4A" w14:textId="77777777" w:rsidR="00EB3DA5" w:rsidRDefault="00EB3DA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033965" w14:textId="77777777" w:rsidR="00EB3DA5" w:rsidRDefault="00EB3DA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BDC097" w14:textId="77777777" w:rsidR="00EB3DA5" w:rsidRDefault="00EB3DA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EB3DA5" w14:paraId="16E3FD4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77CAD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EC29" w14:textId="77777777" w:rsidR="00EB3DA5" w:rsidRDefault="00EB3DA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5BEECFA3" w14:textId="77777777" w:rsidR="00EB3DA5" w:rsidRDefault="00EB3DA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8C09" w14:textId="77777777" w:rsidR="00EB3DA5" w:rsidRPr="001161EA" w:rsidRDefault="00EB3DA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1DB8" w14:textId="77777777" w:rsidR="00EB3DA5" w:rsidRDefault="00EB3DA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5FDC6" w14:textId="77777777" w:rsidR="00EB3DA5" w:rsidRDefault="00EB3DA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7E5A" w14:textId="77777777" w:rsidR="00EB3DA5" w:rsidRDefault="00EB3DA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3257" w14:textId="77777777" w:rsidR="00EB3DA5" w:rsidRDefault="00EB3DA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FFCF" w14:textId="77777777" w:rsidR="00EB3DA5" w:rsidRPr="008D08DE" w:rsidRDefault="00EB3DA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779F" w14:textId="77777777" w:rsidR="00EB3DA5" w:rsidRDefault="00EB3DA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164613A9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889EC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099D" w14:textId="77777777" w:rsidR="00EB3DA5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D8E92" w14:textId="77777777" w:rsidR="00EB3DA5" w:rsidRPr="001161EA" w:rsidRDefault="00EB3D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5C44" w14:textId="77777777" w:rsidR="00EB3DA5" w:rsidRDefault="00EB3D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9CC2" w14:textId="77777777" w:rsidR="00EB3DA5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E58249" w14:textId="77777777" w:rsidR="00EB3DA5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131F" w14:textId="77777777" w:rsidR="00EB3DA5" w:rsidRDefault="00EB3D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559E" w14:textId="77777777" w:rsidR="00EB3DA5" w:rsidRDefault="00EB3D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6193" w14:textId="77777777" w:rsidR="00EB3DA5" w:rsidRPr="008D08DE" w:rsidRDefault="00EB3D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E957" w14:textId="77777777" w:rsidR="00EB3DA5" w:rsidRDefault="00EB3D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629D81" w14:textId="77777777" w:rsidR="00EB3DA5" w:rsidRDefault="00EB3D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410ABE" w14:textId="77777777" w:rsidR="00EB3DA5" w:rsidRDefault="00EB3D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B3DA5" w14:paraId="67663DF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CFEF5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B833" w14:textId="77777777" w:rsidR="00EB3DA5" w:rsidRDefault="00EB3DA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4309" w14:textId="77777777" w:rsidR="00EB3DA5" w:rsidRPr="001161EA" w:rsidRDefault="00EB3DA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872F" w14:textId="77777777" w:rsidR="00EB3DA5" w:rsidRDefault="00EB3DA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0AE4" w14:textId="77777777" w:rsidR="00EB3DA5" w:rsidRDefault="00EB3DA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8720" w14:textId="77777777" w:rsidR="00EB3DA5" w:rsidRDefault="00EB3DA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963E" w14:textId="77777777" w:rsidR="00EB3DA5" w:rsidRDefault="00EB3DA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842B" w14:textId="77777777" w:rsidR="00EB3DA5" w:rsidRPr="008D08DE" w:rsidRDefault="00EB3DA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2F93" w14:textId="77777777" w:rsidR="00EB3DA5" w:rsidRDefault="00EB3DA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21FEF4" w14:textId="77777777" w:rsidR="00EB3DA5" w:rsidRDefault="00EB3DA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3ECDB4" w14:textId="77777777" w:rsidR="00EB3DA5" w:rsidRDefault="00EB3DA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B3DA5" w14:paraId="39AA443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51DAD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5EF9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4A39" w14:textId="77777777" w:rsidR="00EB3DA5" w:rsidRPr="001161EA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6FC1" w14:textId="77777777" w:rsidR="00EB3DA5" w:rsidRDefault="00EB3DA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337A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AC9C" w14:textId="77777777" w:rsidR="00EB3DA5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959E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AA09" w14:textId="77777777" w:rsidR="00EB3DA5" w:rsidRPr="008D08DE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FABA" w14:textId="77777777" w:rsidR="00EB3DA5" w:rsidRDefault="00EB3DA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E79B26" w14:textId="77777777" w:rsidR="00EB3DA5" w:rsidRDefault="00EB3DA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37B1BB" w14:textId="77777777" w:rsidR="00EB3DA5" w:rsidRDefault="00EB3DA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B3DA5" w14:paraId="4DFACCC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8311F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5A1C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DAEF" w14:textId="77777777" w:rsidR="00EB3DA5" w:rsidRPr="001161EA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D8D7" w14:textId="77777777" w:rsidR="00EB3DA5" w:rsidRDefault="00EB3DA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9E06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90F37EE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60BA" w14:textId="77777777" w:rsidR="00EB3DA5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B369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9617" w14:textId="77777777" w:rsidR="00EB3DA5" w:rsidRPr="008D08DE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CD1E" w14:textId="77777777" w:rsidR="00EB3DA5" w:rsidRDefault="00EB3DA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2485543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F59DF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767B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4EE9" w14:textId="77777777" w:rsidR="00EB3DA5" w:rsidRPr="001161EA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0ECB" w14:textId="77777777" w:rsidR="00EB3DA5" w:rsidRDefault="00EB3DA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21B56CE5" w14:textId="77777777" w:rsidR="00EB3DA5" w:rsidRDefault="00EB3DA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5D4A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C063" w14:textId="77777777" w:rsidR="00EB3DA5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945F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661FC478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2621" w14:textId="77777777" w:rsidR="00EB3DA5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A776" w14:textId="77777777" w:rsidR="00EB3DA5" w:rsidRDefault="00EB3DA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B3DA5" w14:paraId="4DB9E29F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D0060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2B67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0807" w14:textId="77777777" w:rsidR="00EB3DA5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C6D1" w14:textId="77777777" w:rsidR="00EB3DA5" w:rsidRDefault="00EB3DA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5CAA0455" w14:textId="77777777" w:rsidR="00EB3DA5" w:rsidRDefault="00EB3DA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2ADE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2F0A" w14:textId="77777777" w:rsidR="00EB3DA5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4270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4A60A3AF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3C66" w14:textId="77777777" w:rsidR="00EB3DA5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0E5E" w14:textId="77777777" w:rsidR="00EB3DA5" w:rsidRDefault="00EB3DA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170C459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7C99F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CD20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21E9" w14:textId="77777777" w:rsidR="00EB3DA5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C6F4" w14:textId="77777777" w:rsidR="00EB3DA5" w:rsidRDefault="00EB3DA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FAA5A47" w14:textId="77777777" w:rsidR="00EB3DA5" w:rsidRDefault="00EB3DA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3541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C1D3" w14:textId="77777777" w:rsidR="00EB3DA5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92DE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07F438FA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78A1" w14:textId="77777777" w:rsidR="00EB3DA5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9FF7" w14:textId="77777777" w:rsidR="00EB3DA5" w:rsidRDefault="00EB3DA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2F9AA6" w14:textId="77777777" w:rsidR="00EB3DA5" w:rsidRDefault="00EB3DA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134CBCEE" w14:textId="77777777" w:rsidR="00EB3DA5" w:rsidRDefault="00EB3DA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01F8BC26" w14:textId="77777777" w:rsidR="00EB3DA5" w:rsidRDefault="00EB3DA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3E56AE6F" w14:textId="77777777" w:rsidR="00EB3DA5" w:rsidRDefault="00EB3DA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1E6EADBF" w14:textId="77777777" w:rsidR="00EB3DA5" w:rsidRPr="009F2F6A" w:rsidRDefault="00EB3DA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EB3DA5" w14:paraId="3DC1C59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58299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06E4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3477" w14:textId="77777777" w:rsidR="00EB3DA5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98B0" w14:textId="77777777" w:rsidR="00EB3DA5" w:rsidRDefault="00EB3DA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12108184" w14:textId="77777777" w:rsidR="00EB3DA5" w:rsidRDefault="00EB3DA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55CF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AA28" w14:textId="77777777" w:rsidR="00EB3DA5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B711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31D8EEA7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85096" w14:textId="77777777" w:rsidR="00EB3DA5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751D" w14:textId="77777777" w:rsidR="00EB3DA5" w:rsidRDefault="00EB3DA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5288239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5BC45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866C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B188" w14:textId="77777777" w:rsidR="00EB3DA5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6F24" w14:textId="77777777" w:rsidR="00EB3DA5" w:rsidRDefault="00EB3DA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AFCB5E2" w14:textId="77777777" w:rsidR="00EB3DA5" w:rsidRDefault="00EB3DA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77F8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3928E7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0E84" w14:textId="77777777" w:rsidR="00EB3DA5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CDAC" w14:textId="77777777" w:rsidR="00EB3DA5" w:rsidRDefault="00EB3DA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12A8" w14:textId="77777777" w:rsidR="00EB3DA5" w:rsidRDefault="00EB3DA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8256" w14:textId="77777777" w:rsidR="00EB3DA5" w:rsidRDefault="00EB3DA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93E5C7" w14:textId="77777777" w:rsidR="00EB3DA5" w:rsidRDefault="00EB3DA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E2B02D" w14:textId="77777777" w:rsidR="00EB3DA5" w:rsidRDefault="00EB3DA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568D809E" w14:textId="77777777" w:rsidR="00EB3DA5" w:rsidRDefault="00EB3DA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0D8C182D" w14:textId="77777777" w:rsidR="00EB3DA5" w:rsidRDefault="00EB3DA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EB3DA5" w14:paraId="39647BE6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AC00F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D59E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E3E5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8556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B63F01C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410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6EA81A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98E7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BD3F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F6DF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B2D0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F09B52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8376C0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296F750D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3EA2A46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EB3DA5" w14:paraId="522287C3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1F06F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AFEA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5277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6A64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55C2990" w14:textId="77777777" w:rsidR="00EB3DA5" w:rsidRPr="008B2519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4BBC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6D3DA5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AE52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4F49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9903" w14:textId="77777777" w:rsidR="00EB3DA5" w:rsidRPr="008D08DE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B45F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B3DA5" w14:paraId="73D09AF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F295F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D9B5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1B86D770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9FB5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2A92F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BF16664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B689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860D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8A3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7CF4" w14:textId="77777777" w:rsidR="00EB3DA5" w:rsidRPr="008D08DE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8B16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1C390BC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4E220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9FB3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40BD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5AAB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E351AF4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CB65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9D8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298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793F383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CFC4" w14:textId="77777777" w:rsidR="00EB3DA5" w:rsidRPr="008D08DE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709E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20DA62A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5BBD7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0C2F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4231" w14:textId="77777777" w:rsidR="00EB3DA5" w:rsidRPr="001161EA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007B" w14:textId="77777777" w:rsidR="00EB3DA5" w:rsidRDefault="00EB3DA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3AB4EBF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AF14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8618D3A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A052" w14:textId="77777777" w:rsidR="00EB3DA5" w:rsidRPr="001161EA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30C0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E9C0" w14:textId="77777777" w:rsidR="00EB3DA5" w:rsidRPr="008D08DE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46D6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EB3DA5" w14:paraId="2CA066A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74B26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AF0A2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E4C31" w14:textId="77777777" w:rsidR="00EB3DA5" w:rsidRPr="001161EA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EFBB" w14:textId="77777777" w:rsidR="00EB3DA5" w:rsidRDefault="00EB3DA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E72C38E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0AA2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7935BFFD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56A1" w14:textId="77777777" w:rsidR="00EB3DA5" w:rsidRPr="001161EA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32EE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C981" w14:textId="77777777" w:rsidR="00EB3DA5" w:rsidRPr="008D08DE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02B2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EB3DA5" w14:paraId="4469286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E9040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A598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707E" w14:textId="77777777" w:rsidR="00EB3DA5" w:rsidRPr="001161EA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5510" w14:textId="77777777" w:rsidR="00EB3DA5" w:rsidRDefault="00EB3DA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5D8FEA2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8A0E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2C9628EF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173E" w14:textId="77777777" w:rsidR="00EB3DA5" w:rsidRPr="001161EA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64C3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3725E" w14:textId="77777777" w:rsidR="00EB3DA5" w:rsidRPr="008D08DE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5EB6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EB3DA5" w14:paraId="2AFDBD4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10CA2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6252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917E" w14:textId="77777777" w:rsidR="00EB3DA5" w:rsidRPr="001161EA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8755" w14:textId="77777777" w:rsidR="00EB3DA5" w:rsidRDefault="00EB3DA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654ABC2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1031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12CFCBB2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1F5D" w14:textId="77777777" w:rsidR="00EB3DA5" w:rsidRPr="001161EA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195C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D1CF" w14:textId="77777777" w:rsidR="00EB3DA5" w:rsidRPr="008D08DE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E7E9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EB3DA5" w14:paraId="7EE300D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2E1FF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DCFC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9839" w14:textId="77777777" w:rsidR="00EB3DA5" w:rsidRPr="001161EA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931A" w14:textId="77777777" w:rsidR="00EB3DA5" w:rsidRDefault="00EB3DA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98248D3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0B493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358C30C9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7080" w14:textId="77777777" w:rsidR="00EB3DA5" w:rsidRPr="001161EA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C467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7E74" w14:textId="77777777" w:rsidR="00EB3DA5" w:rsidRPr="008D08DE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1C94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0C283E19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EB3DA5" w14:paraId="5705F23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56944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3218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74C6" w14:textId="77777777" w:rsidR="00EB3DA5" w:rsidRPr="001161EA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904C" w14:textId="77777777" w:rsidR="00EB3DA5" w:rsidRDefault="00EB3DA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BDA6836" w14:textId="77777777" w:rsidR="00EB3DA5" w:rsidRDefault="00EB3DA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A6B9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4FF4EF82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2213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F032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77F9" w14:textId="77777777" w:rsidR="00EB3DA5" w:rsidRPr="008D08DE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52B7" w14:textId="77777777" w:rsidR="00EB3DA5" w:rsidRPr="009472C0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08065A" w14:textId="77777777" w:rsidR="00EB3DA5" w:rsidRPr="009472C0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75E89CA9" w14:textId="77777777" w:rsidR="00EB3DA5" w:rsidRPr="009472C0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77CEE3CC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EB3DA5" w14:paraId="33B5300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ABBA5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663B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D59A" w14:textId="77777777" w:rsidR="00EB3DA5" w:rsidRPr="001161EA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A4BA2" w14:textId="77777777" w:rsidR="00EB3DA5" w:rsidRDefault="00EB3DA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6CC48C1F" w14:textId="77777777" w:rsidR="00EB3DA5" w:rsidRDefault="00EB3DA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6E48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1D3A517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2F710A2B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F0E9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EA97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9BCA" w14:textId="77777777" w:rsidR="00EB3DA5" w:rsidRPr="008D08DE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74D0" w14:textId="77777777" w:rsidR="00EB3DA5" w:rsidRPr="009472C0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A04700" w14:textId="77777777" w:rsidR="00EB3DA5" w:rsidRPr="009472C0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57D09328" w14:textId="77777777" w:rsidR="00EB3DA5" w:rsidRPr="009472C0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77AA3C4C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58D8167C" w14:textId="77777777" w:rsidR="00EB3DA5" w:rsidRPr="009472C0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74E37C05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5619B803" w14:textId="77777777" w:rsidR="00EB3DA5" w:rsidRPr="009472C0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EB3DA5" w14:paraId="5E9A128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FFCFE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7990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94242" w14:textId="77777777" w:rsidR="00EB3DA5" w:rsidRPr="001161EA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FB99C" w14:textId="77777777" w:rsidR="00EB3DA5" w:rsidRDefault="00EB3DA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6109B7F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1A7F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78475F49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7BF6" w14:textId="77777777" w:rsidR="00EB3DA5" w:rsidRPr="001161EA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83BB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5DF9" w14:textId="77777777" w:rsidR="00EB3DA5" w:rsidRPr="008D08DE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E668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EB3DA5" w14:paraId="1AFAA73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58A5A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7935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D048" w14:textId="77777777" w:rsidR="00EB3DA5" w:rsidRPr="001161EA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0E74" w14:textId="77777777" w:rsidR="00EB3DA5" w:rsidRDefault="00EB3DA5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30B1701A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67F2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366E61DE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48E8" w14:textId="77777777" w:rsidR="00EB3DA5" w:rsidRPr="001161EA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2BC27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1622" w14:textId="77777777" w:rsidR="00EB3DA5" w:rsidRPr="008D08DE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FAC2" w14:textId="77777777" w:rsidR="00EB3DA5" w:rsidRDefault="00EB3DA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EB3DA5" w14:paraId="5734B71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EA2EF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612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BCBA" w14:textId="77777777" w:rsidR="00EB3DA5" w:rsidRPr="001161EA" w:rsidRDefault="00EB3DA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282E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C4722E2" w14:textId="77777777" w:rsidR="00EB3DA5" w:rsidRDefault="00EB3DA5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1E74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22726A0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301A3D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72F2C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6A12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327F" w14:textId="77777777" w:rsidR="00EB3DA5" w:rsidRPr="008D08DE" w:rsidRDefault="00EB3DA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F2A6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B1B334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EB3DA5" w14:paraId="3E68689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1E2F3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5113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4D12" w14:textId="77777777" w:rsidR="00EB3DA5" w:rsidRPr="001161EA" w:rsidRDefault="00EB3DA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9F74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80DFEFA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B4DB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560F1A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0E3F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4A6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F7C8" w14:textId="77777777" w:rsidR="00EB3DA5" w:rsidRPr="008D08DE" w:rsidRDefault="00EB3DA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58D7F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1212CF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EB3DA5" w14:paraId="0959B70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13715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EC61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3795" w14:textId="77777777" w:rsidR="00EB3DA5" w:rsidRPr="001161EA" w:rsidRDefault="00EB3DA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09A7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D8EF9D4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E94C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8CD3B1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E0ED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C3B5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C7E7" w14:textId="77777777" w:rsidR="00EB3DA5" w:rsidRPr="008D08DE" w:rsidRDefault="00EB3DA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B7E5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8E90E7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EB3DA5" w14:paraId="20C5633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02BFD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6094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D52D" w14:textId="77777777" w:rsidR="00EB3DA5" w:rsidRPr="001161EA" w:rsidRDefault="00EB3DA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D6CC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AF41378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C7C0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4ACC9E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A842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C42B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7772" w14:textId="77777777" w:rsidR="00EB3DA5" w:rsidRPr="008D08DE" w:rsidRDefault="00EB3DA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1161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D77C38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EB3DA5" w14:paraId="13F9A05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BD3A0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8620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7422" w14:textId="77777777" w:rsidR="00EB3DA5" w:rsidRPr="001161EA" w:rsidRDefault="00EB3DA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1584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D7A48A2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6D56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0C20BB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9162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225B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0163" w14:textId="77777777" w:rsidR="00EB3DA5" w:rsidRPr="008D08DE" w:rsidRDefault="00EB3DA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DE0D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795D35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EB3DA5" w14:paraId="3C0068D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92948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9CC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4E2A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B933A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1BD630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B92B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42707645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1220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4665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5268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1EB8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EB3DA5" w14:paraId="22C6214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3AF0A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FAC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B713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4DBD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BE0C79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5C5E" w14:textId="77777777" w:rsidR="00EB3DA5" w:rsidRDefault="00EB3DA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1071625C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1F96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B83A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F50C6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AB59E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EB3DA5" w14:paraId="3F56CE3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76115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36A0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635B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5B9F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2B7BA21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55E2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AD65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E3EB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7B3F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07AA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B934207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0E195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B1F2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802F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6943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3EDEF2F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8842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2FEE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A324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624A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6BEE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B193849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90C10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B60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F9D2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A782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24E1C3E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2D4D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8DFD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D10E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F2D8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2827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EB3DA5" w14:paraId="53EDE8A8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11360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0EF6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B8FA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1ED8" w14:textId="77777777" w:rsidR="00EB3DA5" w:rsidRDefault="00EB3DA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87C1E02" w14:textId="77777777" w:rsidR="00EB3DA5" w:rsidRDefault="00EB3DA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0EE3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0456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4A6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58AB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465A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DFC74E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EB3DA5" w14:paraId="7AD3530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34F78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91A6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6C16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7F95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92A26B6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D4B6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23BBED43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DE15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C08D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DFA1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E773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2E8AF6F4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2430AFC1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EB3DA5" w14:paraId="284F036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54488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DB2A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165EB839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0DA4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297D" w14:textId="77777777" w:rsidR="00EB3DA5" w:rsidRDefault="00EB3DA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4BA833E" w14:textId="77777777" w:rsidR="00EB3DA5" w:rsidRDefault="00EB3DA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AB6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6C00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372F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D13B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57F07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570B07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EB3DA5" w14:paraId="6B94900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35E69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DEFB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E7FA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1C6A" w14:textId="77777777" w:rsidR="00EB3DA5" w:rsidRDefault="00EB3DA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E31E9FF" w14:textId="77777777" w:rsidR="00EB3DA5" w:rsidRDefault="00EB3DA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AD29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C95A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31CD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507B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2B58" w14:textId="77777777" w:rsidR="00EB3DA5" w:rsidRDefault="00EB3DA5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808C55" w14:textId="77777777" w:rsidR="00EB3DA5" w:rsidRDefault="00EB3DA5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EB3DA5" w14:paraId="3FC5710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BC19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F26A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6C20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5FA7E" w14:textId="77777777" w:rsidR="00EB3DA5" w:rsidRDefault="00EB3DA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FD78FB6" w14:textId="77777777" w:rsidR="00EB3DA5" w:rsidRDefault="00EB3DA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0E1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3B14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6D5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A534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ACBC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21A226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EE7E0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424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B00D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D224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E7D8CBD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0A73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5AD6A4CF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7A87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8B60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9EF1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5ED0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A9348A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26519050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B3DA5" w14:paraId="7DE2DB1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6C559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D1CF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A9F3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8825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42DEE79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7B8A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12EA1FF9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47D5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58EF2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A837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8B4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2B7940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D74725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07D12771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B3DA5" w14:paraId="405BB0E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BCE50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752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4BD0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3198" w14:textId="77777777" w:rsidR="00EB3DA5" w:rsidRDefault="00EB3DA5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11758D" w14:textId="77777777" w:rsidR="00EB3DA5" w:rsidRDefault="00EB3DA5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7A30" w14:textId="77777777" w:rsidR="00EB3DA5" w:rsidRDefault="00EB3DA5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7766B7" w14:textId="77777777" w:rsidR="00EB3DA5" w:rsidRDefault="00EB3DA5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C6E2B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52D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3A75FF9C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E707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CBD7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AAB7D8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EB3DA5" w14:paraId="197FFC2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EB383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6C6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6DA7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8F63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D89C23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B605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5A55A659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7794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3B09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B30B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809D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EB3DA5" w14:paraId="69E623D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9140C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ECD2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13AC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9017" w14:textId="77777777" w:rsidR="00EB3DA5" w:rsidRDefault="00EB3DA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22B9DB2" w14:textId="77777777" w:rsidR="00EB3DA5" w:rsidRDefault="00EB3DA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7940" w14:textId="77777777" w:rsidR="00EB3DA5" w:rsidRDefault="00EB3DA5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315FF1" w14:textId="77777777" w:rsidR="00EB3DA5" w:rsidRDefault="00EB3DA5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1A3A9CA2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C4E6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9816C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EC37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0EDF8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F34538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94299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C57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56EC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7CC5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2D64DA9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19CC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E072F0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71A63421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D91E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0294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C7D3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BE3F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EB3DA5" w14:paraId="0161D45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41C75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8EDE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B6BC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2D33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B46F4BC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D034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6B10C4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2C6EF9AF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772E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F9EC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C73F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A708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EB3DA5" w14:paraId="17FEF92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CFABC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B6F1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2D2D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160D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90AD08E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BDA4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E4AFF5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8060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BF8F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C53D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8B67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07CAE0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B3DA5" w14:paraId="1F5692C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7FCF2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8BDB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3664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4809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60C5377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E00A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9103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EE7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3BEC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ADC5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C71AAA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B3DA5" w14:paraId="5EE19873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A67F0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3522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361E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CB6D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1F60D16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BB7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A019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9DBA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965A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D3DC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76D7E9A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9ED86C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EB3DA5" w14:paraId="09680622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25F4D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D98C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175CC221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1F8A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C9C6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478633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43F42121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B739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BD14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8B05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2818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DC23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5781C6FE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FF60A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E23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54E4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5A70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D7C4996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641FE398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31D6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9CA2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CE0B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07F931A6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62E0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26B5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123BE06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BE4ED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2C1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5FF2" w14:textId="77777777" w:rsidR="00EB3DA5" w:rsidRPr="001161EA" w:rsidRDefault="00EB3DA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AED8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2D33458C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E4BA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DF67761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034EACD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7D75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EB0B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C104" w14:textId="77777777" w:rsidR="00EB3DA5" w:rsidRPr="001161EA" w:rsidRDefault="00EB3DA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7CE3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0EDC956A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D1515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808C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645D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EDAB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792EA790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35A1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47190DC5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273225D2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1A84E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88F5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09EE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AABA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7FE131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CB017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3F1D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36CA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DBDD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457B07C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60FB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7884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3931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F373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7D49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8C32AF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814341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EB3DA5" w14:paraId="08DC3A44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F4A93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AE7C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B705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0AD7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0BCB3A6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9D1B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D853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8E84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37CB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386C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55A09C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3EA92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886E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AFF0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6B13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7AA660F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231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1ACC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DE19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44B2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0B73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6AE161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50CD3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E115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A1B9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E770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B3F7421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D18F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1DEF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4280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F8D3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85B5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CEABAD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1758C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60DC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D26E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9F20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6C96E50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A4E4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90A6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17A2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67D6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493F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BC651E4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DE854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907F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1188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6D7D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9904182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1E2DDDB0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6B06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A6F6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06C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F136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7430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A4A2A2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08CCC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100E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A76E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F63C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DBC02E8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7772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F8DF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8683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210A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411E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DDF67C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0E45E40B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EB3DA5" w14:paraId="59B1460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0D251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62B1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DE1E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F91F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1B5DD409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127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5E15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396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3099DBF1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76E2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76C5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5C25F4A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82196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1CF4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B5F4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13A7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BE7C87B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F63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AAC8C85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897C3C6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6DB5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6602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4FD7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CCBD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673C24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7ADD83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4590B96A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EB3DA5" w14:paraId="3C76323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72F50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F3F0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4342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2B97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ECB405C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D0AD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027315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DEBF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115E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FDAC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5DA4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A26AB9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18B40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E839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4A19B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9B6A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E3EFEC2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3CBC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6E6AD45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1A05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F626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02D3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053D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467B9A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061D9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791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52D7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DE61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A9E1058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E964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2B3790F9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DC16CAA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0725ED1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4EAC6672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FA2E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9D9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6C65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11D8E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651FD8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96F04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CD43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50E4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1499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EA9D5ED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9C3E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04F6EABE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2403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484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A6AE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47B7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59A0BAB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86A9B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7D1F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ECAC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573A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A55369E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30A0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532D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B226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3C9E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2096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DDF441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77F052AD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EB3DA5" w14:paraId="0EE05771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81910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23B9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50CA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464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0FBC674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4016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61C4DDB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3976F" w14:textId="77777777" w:rsidR="00EB3DA5" w:rsidRPr="001161EA" w:rsidRDefault="00EB3DA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651A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5FE0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EE84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C610522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610ED89E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11991B90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39C327F3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EB3DA5" w14:paraId="0AEC251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74C70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C3BFB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D71C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3F97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AE64558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EFF115E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192B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B44E2D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0018" w14:textId="77777777" w:rsidR="00EB3DA5" w:rsidRPr="001161EA" w:rsidRDefault="00EB3DA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7A34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DC6E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42FF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2E2253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72E15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AFD9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F7F7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9A4B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04E07BC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A4FE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4457B1D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890F562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6F2A" w14:textId="77777777" w:rsidR="00EB3DA5" w:rsidRPr="001161EA" w:rsidRDefault="00EB3DA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91CC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1C65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2E00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2891A2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67F9AC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EB3DA5" w14:paraId="66CF9A3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A4769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42DE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E936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76B0" w14:textId="77777777" w:rsidR="00EB3DA5" w:rsidRDefault="00EB3DA5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66C0F04" w14:textId="77777777" w:rsidR="00EB3DA5" w:rsidRDefault="00EB3DA5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AE18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BDE9" w14:textId="77777777" w:rsidR="00EB3DA5" w:rsidRDefault="00EB3DA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82C3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25AFD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882E" w14:textId="77777777" w:rsidR="00EB3DA5" w:rsidRDefault="00EB3DA5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D9A389B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307A81BA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EB3DA5" w14:paraId="762959F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CA539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42BE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2DFF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413D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EBCA471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5061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5E19" w14:textId="77777777" w:rsidR="00EB3DA5" w:rsidRDefault="00EB3DA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BC2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DA30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6237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64BEB5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F500B7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EB3DA5" w14:paraId="1B63CDF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CA7A7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8C8F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0A16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0DA6B" w14:textId="77777777" w:rsidR="00EB3DA5" w:rsidRDefault="00EB3DA5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187FEFB" w14:textId="77777777" w:rsidR="00EB3DA5" w:rsidRDefault="00EB3DA5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C14B" w14:textId="77777777" w:rsidR="00EB3DA5" w:rsidRDefault="00EB3DA5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6FD397A" w14:textId="77777777" w:rsidR="00EB3DA5" w:rsidRDefault="00EB3DA5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1B92F85B" w14:textId="77777777" w:rsidR="00EB3DA5" w:rsidRDefault="00EB3DA5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04E7846" w14:textId="77777777" w:rsidR="00EB3DA5" w:rsidRDefault="00EB3DA5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FEA2" w14:textId="77777777" w:rsidR="00EB3DA5" w:rsidRDefault="00EB3DA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413B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26A4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0984" w14:textId="77777777" w:rsidR="00EB3DA5" w:rsidRDefault="00EB3DA5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30DFAE" w14:textId="77777777" w:rsidR="00EB3DA5" w:rsidRDefault="00EB3DA5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01CEB4" w14:textId="77777777" w:rsidR="00EB3DA5" w:rsidRDefault="00EB3DA5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EB3DA5" w14:paraId="54AC3DF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08ECF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897E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8F00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BFE1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45DDC28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8D9A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1EC00B9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8064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453C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DE86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7859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1C28B49E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A5D369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EB3DA5" w14:paraId="5C91A7D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1BF89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DB4F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5F4F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2C0C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6A293BD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8929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D3CB905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0D92C77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E11E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2146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716A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DA6E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5DF8F85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EB3DA5" w14:paraId="7623610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02091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4F7D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4F11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2527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BD82B2C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274E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0D9999A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809C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CE72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CA2EF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9B85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34D1F7FC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EB3DA5" w14:paraId="0ABDBCD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D30C4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49B1C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34B9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75D9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083DB19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0D79430C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EBAB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3116BD76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3681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C3C9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D674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F136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B292FD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EB3DA5" w14:paraId="53F7C9F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16DA7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5D55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7287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670F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0655EE6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889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CAB8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C1B9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979F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7832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31BCEB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AE9BB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9A35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8C9C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44710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4E71D88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D9C1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027171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DBF6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3306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5208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E97B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608621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69481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F807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CBE1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5E71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B8BD783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9ADA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5C6400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46CB" w14:textId="77777777" w:rsidR="00EB3DA5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97B6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E0345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6C53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5F60F10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850E5" w14:textId="77777777" w:rsidR="00EB3DA5" w:rsidRDefault="00EB3DA5" w:rsidP="00EB3DA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25AC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3870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EB65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EF638D7" w14:textId="77777777" w:rsidR="00EB3DA5" w:rsidRDefault="00EB3DA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5DF4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4F47" w14:textId="77777777" w:rsidR="00EB3DA5" w:rsidRPr="001161EA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3760" w14:textId="77777777" w:rsidR="00EB3DA5" w:rsidRDefault="00EB3DA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3CE3" w14:textId="77777777" w:rsidR="00EB3DA5" w:rsidRPr="008D08DE" w:rsidRDefault="00EB3DA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903B" w14:textId="77777777" w:rsidR="00EB3DA5" w:rsidRDefault="00EB3DA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50AE82B" w14:textId="77777777" w:rsidR="00EB3DA5" w:rsidRDefault="00EB3DA5">
      <w:pPr>
        <w:spacing w:before="40" w:after="40" w:line="192" w:lineRule="auto"/>
        <w:ind w:right="57"/>
        <w:rPr>
          <w:sz w:val="20"/>
          <w:lang w:val="ro-RO"/>
        </w:rPr>
      </w:pPr>
    </w:p>
    <w:p w14:paraId="492C54DC" w14:textId="77777777" w:rsidR="00EB3DA5" w:rsidRDefault="00EB3DA5" w:rsidP="00FF5C69">
      <w:pPr>
        <w:pStyle w:val="Heading1"/>
        <w:spacing w:line="276" w:lineRule="auto"/>
      </w:pPr>
      <w:r>
        <w:t>LINIA 804</w:t>
      </w:r>
    </w:p>
    <w:p w14:paraId="44C05C5B" w14:textId="77777777" w:rsidR="00EB3DA5" w:rsidRDefault="00EB3DA5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EB3DA5" w14:paraId="57F5077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3E022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405D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66E3D240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D05E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8E4C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69BAE5E1" w14:textId="77777777" w:rsidR="00EB3DA5" w:rsidRDefault="00EB3DA5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D4B6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1A24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B09F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798F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4CD2" w14:textId="77777777" w:rsidR="00EB3DA5" w:rsidRPr="00436B1D" w:rsidRDefault="00EB3DA5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EB3DA5" w14:paraId="71C9983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BCE05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90B3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023AF8AD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2A990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D34F" w14:textId="77777777" w:rsidR="00EB3DA5" w:rsidRDefault="00EB3DA5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112A2796" w14:textId="77777777" w:rsidR="00EB3DA5" w:rsidRDefault="00EB3DA5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6D94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8734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B7D3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DCA2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141E3" w14:textId="77777777" w:rsidR="00EB3DA5" w:rsidRPr="00436B1D" w:rsidRDefault="00EB3DA5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B3DA5" w14:paraId="255A729E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1BF16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9CEA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39CC8264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17CF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4619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497F2E7C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1933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7E51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0932A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6C67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8376" w14:textId="77777777" w:rsidR="00EB3DA5" w:rsidRPr="00E25A4B" w:rsidRDefault="00EB3DA5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5AA920C1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1BEFA797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BDD76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A4FA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CBA2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E442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B315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1740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CDE4B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3358E0C1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092D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04F9" w14:textId="77777777" w:rsidR="00EB3DA5" w:rsidRDefault="00EB3DA5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EB3DA5" w14:paraId="2F4F6F95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D0B3E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3CFD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8C3A" w14:textId="77777777" w:rsidR="00EB3DA5" w:rsidRPr="00A152FB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7081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27A1B9C4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026050D3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601B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C128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E1BD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169EF112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F81C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2955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D97F420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86878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860E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5DBFA558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0E24" w14:textId="77777777" w:rsidR="00EB3DA5" w:rsidRPr="00A152FB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4782" w14:textId="77777777" w:rsidR="00EB3DA5" w:rsidRDefault="00EB3DA5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62920431" w14:textId="77777777" w:rsidR="00EB3DA5" w:rsidRDefault="00EB3DA5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16B7ADF6" w14:textId="77777777" w:rsidR="00EB3DA5" w:rsidRDefault="00EB3DA5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1F9967E6" w14:textId="77777777" w:rsidR="00EB3DA5" w:rsidRDefault="00EB3DA5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5B339880" w14:textId="77777777" w:rsidR="00EB3DA5" w:rsidRDefault="00EB3DA5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5E4F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E78C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C072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C668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5A54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DC86001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D3E86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7EC9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0B245" w14:textId="77777777" w:rsidR="00EB3DA5" w:rsidRPr="00A152FB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E553" w14:textId="77777777" w:rsidR="00EB3DA5" w:rsidRDefault="00EB3DA5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42D155FA" w14:textId="77777777" w:rsidR="00EB3DA5" w:rsidRDefault="00EB3DA5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3DC33D4" w14:textId="77777777" w:rsidR="00EB3DA5" w:rsidRDefault="00EB3DA5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61BD4E50" w14:textId="77777777" w:rsidR="00EB3DA5" w:rsidRDefault="00EB3DA5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4E78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931A7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A843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356DEEF4" w14:textId="77777777" w:rsidR="00EB3DA5" w:rsidRDefault="00EB3DA5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CD99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40F1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37988A22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7C2FB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EF00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A858" w14:textId="77777777" w:rsidR="00EB3DA5" w:rsidRPr="00A152FB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0D89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017F2B3F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06AAC7B6" w14:textId="77777777" w:rsidR="00EB3DA5" w:rsidRDefault="00EB3DA5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50F5" w14:textId="77777777" w:rsidR="00EB3DA5" w:rsidRDefault="00EB3DA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7AA30D" w14:textId="77777777" w:rsidR="00EB3DA5" w:rsidRDefault="00EB3DA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EE5C" w14:textId="77777777" w:rsidR="00EB3DA5" w:rsidRPr="00F9444C" w:rsidRDefault="00EB3DA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0196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99E2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3B08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752A70B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8073A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23D8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787E0555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955A" w14:textId="77777777" w:rsidR="00EB3DA5" w:rsidRPr="00A152FB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60C2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4F59BBC1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4CDAE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5BA3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F445E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C748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FD5AC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2C4EA05" w14:textId="77777777" w:rsidR="00EB3DA5" w:rsidRDefault="00EB3DA5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B3DA5" w14:paraId="18A54685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F3A0B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AB29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052D24B5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DAF1" w14:textId="77777777" w:rsidR="00EB3DA5" w:rsidRPr="00A152FB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2951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33F6D321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E7680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DA5B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7DF8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73AC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92DC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5BAC1AF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B3DA5" w14:paraId="7474FFBE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F1E2E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9796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68153D44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4980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6746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5012D5F9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7DA7A0B9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22CDCF4C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4C965446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3E2BEE13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3747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799C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0ED9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3EA7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3967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B2622B3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41D16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CBD5E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99F7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51E6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4FF6D519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F354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D8AFC9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9CCC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EB5F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43E5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A4BA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298AFAF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E1088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13A3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3313" w14:textId="77777777" w:rsidR="00EB3DA5" w:rsidRPr="00A152FB" w:rsidRDefault="00EB3DA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3818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5357C28A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0F75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E7D9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62B2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31F6" w14:textId="77777777" w:rsidR="00EB3DA5" w:rsidRPr="00F9444C" w:rsidRDefault="00EB3DA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8867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73A0056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8A55E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C3FD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79C7ADA1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E8E7" w14:textId="77777777" w:rsidR="00EB3DA5" w:rsidRPr="00A152FB" w:rsidRDefault="00EB3DA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EA05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61A17E48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8067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A6A4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B666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3235" w14:textId="77777777" w:rsidR="00EB3DA5" w:rsidRPr="00F9444C" w:rsidRDefault="00EB3DA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FC37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9957F1B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B3DA5" w14:paraId="6058DD4B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B8855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FB59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4BCC5056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C642" w14:textId="77777777" w:rsidR="00EB3DA5" w:rsidRPr="00A152FB" w:rsidRDefault="00EB3DA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DC12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6FC36F62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026E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0B4D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84E7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7C65" w14:textId="77777777" w:rsidR="00EB3DA5" w:rsidRPr="00F9444C" w:rsidRDefault="00EB3DA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E683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9A815CB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B3DA5" w14:paraId="67E77760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E6A33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0C35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1363" w14:textId="77777777" w:rsidR="00EB3DA5" w:rsidRPr="00A152FB" w:rsidRDefault="00EB3DA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9768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176B2D7A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59BF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5CB9F3F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09D5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F0F7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2399" w14:textId="77777777" w:rsidR="00EB3DA5" w:rsidRPr="00F9444C" w:rsidRDefault="00EB3DA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85B1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9729A5D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98AB10" w14:textId="77777777" w:rsidR="00EB3DA5" w:rsidRDefault="00EB3DA5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B3DA5" w14:paraId="4293BC0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93AA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A8EA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EFC7" w14:textId="77777777" w:rsidR="00EB3DA5" w:rsidRPr="00A152FB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65CE" w14:textId="77777777" w:rsidR="00EB3DA5" w:rsidRDefault="00EB3DA5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086578BD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A987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62BB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6CBD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410D491B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5E5C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C930" w14:textId="77777777" w:rsidR="00EB3DA5" w:rsidRDefault="00EB3DA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AD0124" w14:textId="77777777" w:rsidR="00EB3DA5" w:rsidRDefault="00EB3DA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8119F97" w14:textId="77777777" w:rsidR="00EB3DA5" w:rsidRDefault="00EB3DA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2431B4" w14:textId="77777777" w:rsidR="00EB3DA5" w:rsidRDefault="00EB3DA5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B3DA5" w14:paraId="73CA283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13947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1F61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83C2" w14:textId="77777777" w:rsidR="00EB3DA5" w:rsidRPr="00A152FB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9A2C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464144A7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9D1F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CDFA207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B25F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B975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9A44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F799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06227AB5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EB3DA5" w14:paraId="549AFC87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14EF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E2FA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559A" w14:textId="77777777" w:rsidR="00EB3DA5" w:rsidRPr="00A152FB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EB69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2284D55E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2FCB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864E1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AEF5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1DCEAEB8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87C9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F3AD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68AC041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A839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831A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34B2419B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A3E3" w14:textId="77777777" w:rsidR="00EB3DA5" w:rsidRPr="00A152FB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075E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CF67B10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06DBED75" w14:textId="77777777" w:rsidR="00EB3DA5" w:rsidRDefault="00EB3DA5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5069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9AC0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599F" w14:textId="77777777" w:rsidR="00EB3DA5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E023" w14:textId="77777777" w:rsidR="00EB3DA5" w:rsidRPr="00F9444C" w:rsidRDefault="00EB3DA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85B1B" w14:textId="77777777" w:rsidR="00EB3DA5" w:rsidRDefault="00EB3DA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5FCC6B7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7B56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66AF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3C9D" w14:textId="77777777" w:rsidR="00EB3DA5" w:rsidRPr="00A152FB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2263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D5AF127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64E2400E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3F96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49EA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697A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726F547E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6A8C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519A" w14:textId="77777777" w:rsidR="00EB3DA5" w:rsidRDefault="00EB3DA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371E085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A5DA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774F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E6BD" w14:textId="77777777" w:rsidR="00EB3DA5" w:rsidRPr="00A152FB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E714" w14:textId="77777777" w:rsidR="00EB3DA5" w:rsidRDefault="00EB3DA5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EE9E55F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5810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C1CAE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01E6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A15C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00DD" w14:textId="77777777" w:rsidR="00EB3DA5" w:rsidRDefault="00EB3DA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431233" w14:textId="77777777" w:rsidR="00EB3DA5" w:rsidRDefault="00EB3DA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EB3DA5" w14:paraId="70FAB8C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CFD3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84AD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D570" w14:textId="77777777" w:rsidR="00EB3DA5" w:rsidRPr="00A152FB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571" w14:textId="77777777" w:rsidR="00EB3DA5" w:rsidRDefault="00EB3DA5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032BC08" w14:textId="77777777" w:rsidR="00EB3DA5" w:rsidRDefault="00EB3DA5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396D" w14:textId="77777777" w:rsidR="00EB3DA5" w:rsidRDefault="00EB3DA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0FBDF1E" w14:textId="77777777" w:rsidR="00EB3DA5" w:rsidRDefault="00EB3DA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39AB65EE" w14:textId="77777777" w:rsidR="00EB3DA5" w:rsidRDefault="00EB3DA5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7F7221BD" w14:textId="77777777" w:rsidR="00EB3DA5" w:rsidRDefault="00EB3DA5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5E66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49F2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890E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A425" w14:textId="77777777" w:rsidR="00EB3DA5" w:rsidRDefault="00EB3DA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9BF2EA" w14:textId="77777777" w:rsidR="00EB3DA5" w:rsidRDefault="00EB3DA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C2BBD3" w14:textId="77777777" w:rsidR="00EB3DA5" w:rsidRPr="0045712D" w:rsidRDefault="00EB3DA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49AC45B3" w14:textId="77777777" w:rsidR="00EB3DA5" w:rsidRDefault="00EB3DA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EB3DA5" w14:paraId="5B465AB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5394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31E6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3C4A" w14:textId="77777777" w:rsidR="00EB3DA5" w:rsidRPr="00A152FB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C6C3" w14:textId="77777777" w:rsidR="00EB3DA5" w:rsidRDefault="00EB3DA5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214058D" w14:textId="77777777" w:rsidR="00EB3DA5" w:rsidRDefault="00EB3DA5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BC7B" w14:textId="77777777" w:rsidR="00EB3DA5" w:rsidRDefault="00EB3DA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3BC6E62" w14:textId="77777777" w:rsidR="00EB3DA5" w:rsidRDefault="00EB3DA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8C2E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8DBE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5B02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4348" w14:textId="77777777" w:rsidR="00EB3DA5" w:rsidRDefault="00EB3DA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C4D5AF" w14:textId="77777777" w:rsidR="00EB3DA5" w:rsidRDefault="00EB3DA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EB3DA5" w14:paraId="56AD837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E48A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559B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DC20" w14:textId="77777777" w:rsidR="00EB3DA5" w:rsidRPr="00A152FB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6FAC" w14:textId="77777777" w:rsidR="00EB3DA5" w:rsidRDefault="00EB3DA5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41BEE3B" w14:textId="77777777" w:rsidR="00EB3DA5" w:rsidRDefault="00EB3DA5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119E" w14:textId="77777777" w:rsidR="00EB3DA5" w:rsidRDefault="00EB3DA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1A3BF7A" w14:textId="77777777" w:rsidR="00EB3DA5" w:rsidRDefault="00EB3DA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866E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255D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6749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10CB" w14:textId="77777777" w:rsidR="00EB3DA5" w:rsidRDefault="00EB3DA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F11B34" w14:textId="77777777" w:rsidR="00EB3DA5" w:rsidRDefault="00EB3DA5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EB3DA5" w14:paraId="43439F8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4372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56BC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60D5" w14:textId="77777777" w:rsidR="00EB3DA5" w:rsidRPr="00A152FB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B2DA" w14:textId="77777777" w:rsidR="00EB3DA5" w:rsidRDefault="00EB3DA5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4EA4F7B" w14:textId="77777777" w:rsidR="00EB3DA5" w:rsidRDefault="00EB3DA5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E5F2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03D3A99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D693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9AD2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946D4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F301" w14:textId="77777777" w:rsidR="00EB3DA5" w:rsidRDefault="00EB3DA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AD4BD8" w14:textId="77777777" w:rsidR="00EB3DA5" w:rsidRDefault="00EB3DA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EB3DA5" w14:paraId="41E0918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7DED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AC30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8507" w14:textId="77777777" w:rsidR="00EB3DA5" w:rsidRPr="00A152FB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4459" w14:textId="77777777" w:rsidR="00EB3DA5" w:rsidRDefault="00EB3DA5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3A3C5E7" w14:textId="77777777" w:rsidR="00EB3DA5" w:rsidRDefault="00EB3DA5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BF1E8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2AC1397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7E8B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698B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EB8A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D24B" w14:textId="77777777" w:rsidR="00EB3DA5" w:rsidRDefault="00EB3DA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1453D2" w14:textId="77777777" w:rsidR="00EB3DA5" w:rsidRDefault="00EB3DA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EB3DA5" w14:paraId="4C6A5C2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CE80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DD24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8359" w14:textId="77777777" w:rsidR="00EB3DA5" w:rsidRPr="00A152FB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BBEE" w14:textId="77777777" w:rsidR="00EB3DA5" w:rsidRDefault="00EB3DA5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AC7880F" w14:textId="77777777" w:rsidR="00EB3DA5" w:rsidRDefault="00EB3DA5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5ED2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631810B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6C6B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3497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5807" w14:textId="77777777" w:rsidR="00EB3DA5" w:rsidRDefault="00EB3DA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CFD9" w14:textId="77777777" w:rsidR="00EB3DA5" w:rsidRDefault="00EB3DA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E5805C" w14:textId="77777777" w:rsidR="00EB3DA5" w:rsidRDefault="00EB3DA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6B7A4307" w14:textId="77777777" w:rsidR="00EB3DA5" w:rsidRDefault="00EB3DA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EB3DA5" w14:paraId="070D2AC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1546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D9A0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95A2" w14:textId="77777777" w:rsidR="00EB3DA5" w:rsidRPr="00A152FB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3EC4" w14:textId="77777777" w:rsidR="00EB3DA5" w:rsidRDefault="00EB3DA5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4D5DA05" w14:textId="77777777" w:rsidR="00EB3DA5" w:rsidRDefault="00EB3DA5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AC30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7405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C1B3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E0B8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D3E0" w14:textId="77777777" w:rsidR="00EB3DA5" w:rsidRDefault="00EB3DA5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371AD5" w14:textId="77777777" w:rsidR="00EB3DA5" w:rsidRDefault="00EB3DA5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EB3DA5" w14:paraId="294D3BDB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F067C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95FE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0E09" w14:textId="77777777" w:rsidR="00EB3DA5" w:rsidRPr="00A152FB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442A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6E5D161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5314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DBC3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BC34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F419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61C9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2DA7866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E0040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59DD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391F" w14:textId="77777777" w:rsidR="00EB3DA5" w:rsidRPr="00A152FB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18D4" w14:textId="77777777" w:rsidR="00EB3DA5" w:rsidRDefault="00EB3DA5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4E14A31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1716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864D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139D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2722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0691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7A9987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1D60BA5E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B3DA5" w14:paraId="66AE5283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9A923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7383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E5397" w14:textId="77777777" w:rsidR="00EB3DA5" w:rsidRPr="00A152FB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98A05" w14:textId="77777777" w:rsidR="00EB3DA5" w:rsidRDefault="00EB3DA5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CF0A433" w14:textId="77777777" w:rsidR="00EB3DA5" w:rsidRDefault="00EB3DA5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362F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7414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F649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323F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9207" w14:textId="77777777" w:rsidR="00EB3DA5" w:rsidRDefault="00EB3DA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57C2AD" w14:textId="77777777" w:rsidR="00EB3DA5" w:rsidRDefault="00EB3DA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21D4402A" w14:textId="77777777" w:rsidR="00EB3DA5" w:rsidRDefault="00EB3DA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B3DA5" w14:paraId="25E2F0C0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061D4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CD9E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0ACD" w14:textId="77777777" w:rsidR="00EB3DA5" w:rsidRPr="00A152FB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4399" w14:textId="77777777" w:rsidR="00EB3DA5" w:rsidRDefault="00EB3DA5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BFB1859" w14:textId="77777777" w:rsidR="00EB3DA5" w:rsidRDefault="00EB3DA5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1162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AA99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B328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DDDF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93C4" w14:textId="77777777" w:rsidR="00EB3DA5" w:rsidRDefault="00EB3DA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3CCBA7" w14:textId="77777777" w:rsidR="00EB3DA5" w:rsidRDefault="00EB3DA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3E5D8C7A" w14:textId="77777777" w:rsidR="00EB3DA5" w:rsidRDefault="00EB3DA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B3DA5" w14:paraId="1140C4E6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AB3B8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55A2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261C" w14:textId="77777777" w:rsidR="00EB3DA5" w:rsidRPr="00A152FB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B631" w14:textId="77777777" w:rsidR="00EB3DA5" w:rsidRDefault="00EB3DA5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C877495" w14:textId="77777777" w:rsidR="00EB3DA5" w:rsidRDefault="00EB3DA5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387E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14BD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5DC5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1081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F8B6" w14:textId="77777777" w:rsidR="00EB3DA5" w:rsidRDefault="00EB3DA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E91B69" w14:textId="77777777" w:rsidR="00EB3DA5" w:rsidRDefault="00EB3DA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5CD54F2" w14:textId="77777777" w:rsidR="00EB3DA5" w:rsidRDefault="00EB3DA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B3DA5" w14:paraId="53543B6B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E5E21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0922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1B9F" w14:textId="77777777" w:rsidR="00EB3DA5" w:rsidRPr="00A152FB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5411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F0ED795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4CF1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10A17CEA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1E41DBCD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0330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3FB9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7CA3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70A7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9FE7ED4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EB3DA5" w14:paraId="0176ABC5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85EBF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AE49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0BC0" w14:textId="77777777" w:rsidR="00EB3DA5" w:rsidRPr="00A152FB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876F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F81A07D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BC37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169F7DE6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7FAD9407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C894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AF4E" w14:textId="77777777" w:rsidR="00EB3DA5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1F7F" w14:textId="77777777" w:rsidR="00EB3DA5" w:rsidRPr="00F9444C" w:rsidRDefault="00EB3DA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3502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35CC80D1" w14:textId="77777777" w:rsidR="00EB3DA5" w:rsidRDefault="00EB3DA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EB3DA5" w14:paraId="3977A056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84FE0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1DC5" w14:textId="77777777" w:rsidR="00EB3DA5" w:rsidRDefault="00EB3DA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563BC1E4" w14:textId="77777777" w:rsidR="00EB3DA5" w:rsidRDefault="00EB3DA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31ED" w14:textId="77777777" w:rsidR="00EB3DA5" w:rsidRPr="00A152FB" w:rsidRDefault="00EB3DA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32BB" w14:textId="77777777" w:rsidR="00EB3DA5" w:rsidRDefault="00EB3DA5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168FD69" w14:textId="77777777" w:rsidR="00EB3DA5" w:rsidRDefault="00EB3DA5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53CE77F0" w14:textId="77777777" w:rsidR="00EB3DA5" w:rsidRDefault="00EB3DA5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2760" w14:textId="77777777" w:rsidR="00EB3DA5" w:rsidRDefault="00EB3DA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6B03" w14:textId="77777777" w:rsidR="00EB3DA5" w:rsidRDefault="00EB3DA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2377" w14:textId="77777777" w:rsidR="00EB3DA5" w:rsidRDefault="00EB3DA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49BF" w14:textId="77777777" w:rsidR="00EB3DA5" w:rsidRPr="00F9444C" w:rsidRDefault="00EB3DA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0318" w14:textId="77777777" w:rsidR="00EB3DA5" w:rsidRDefault="00EB3DA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668ACAC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EDD4E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DFEA" w14:textId="77777777" w:rsidR="00EB3DA5" w:rsidRDefault="00EB3DA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E108" w14:textId="77777777" w:rsidR="00EB3DA5" w:rsidRPr="00A152FB" w:rsidRDefault="00EB3DA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E59E" w14:textId="77777777" w:rsidR="00EB3DA5" w:rsidRDefault="00EB3DA5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1ACC5F4" w14:textId="77777777" w:rsidR="00EB3DA5" w:rsidRDefault="00EB3DA5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7C32D629" w14:textId="77777777" w:rsidR="00EB3DA5" w:rsidRDefault="00EB3DA5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EFC2" w14:textId="77777777" w:rsidR="00EB3DA5" w:rsidRDefault="00EB3DA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D1E7" w14:textId="77777777" w:rsidR="00EB3DA5" w:rsidRDefault="00EB3DA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3807" w14:textId="77777777" w:rsidR="00EB3DA5" w:rsidRDefault="00EB3DA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591F255B" w14:textId="77777777" w:rsidR="00EB3DA5" w:rsidRDefault="00EB3DA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00DB" w14:textId="77777777" w:rsidR="00EB3DA5" w:rsidRPr="00F9444C" w:rsidRDefault="00EB3DA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A181" w14:textId="77777777" w:rsidR="00EB3DA5" w:rsidRDefault="00EB3DA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B3DA5" w14:paraId="738CA46B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2D48A" w14:textId="77777777" w:rsidR="00EB3DA5" w:rsidRDefault="00EB3DA5" w:rsidP="00EB3DA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A992" w14:textId="77777777" w:rsidR="00EB3DA5" w:rsidRDefault="00EB3DA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0E32" w14:textId="77777777" w:rsidR="00EB3DA5" w:rsidRPr="00A152FB" w:rsidRDefault="00EB3DA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6AEF" w14:textId="77777777" w:rsidR="00EB3DA5" w:rsidRDefault="00EB3DA5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1C21356" w14:textId="77777777" w:rsidR="00EB3DA5" w:rsidRDefault="00EB3DA5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B325" w14:textId="77777777" w:rsidR="00EB3DA5" w:rsidRDefault="00EB3DA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514E" w14:textId="77777777" w:rsidR="00EB3DA5" w:rsidRPr="00F9444C" w:rsidRDefault="00EB3DA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0664" w14:textId="77777777" w:rsidR="00EB3DA5" w:rsidRDefault="00EB3DA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D0EB" w14:textId="77777777" w:rsidR="00EB3DA5" w:rsidRPr="00F9444C" w:rsidRDefault="00EB3DA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8FC1" w14:textId="77777777" w:rsidR="00EB3DA5" w:rsidRDefault="00EB3DA5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58C9DBF" w14:textId="77777777" w:rsidR="00EB3DA5" w:rsidRDefault="00EB3DA5" w:rsidP="00802827">
      <w:pPr>
        <w:spacing w:line="276" w:lineRule="auto"/>
        <w:ind w:right="57"/>
        <w:rPr>
          <w:sz w:val="20"/>
          <w:lang w:val="ro-RO"/>
        </w:rPr>
      </w:pPr>
    </w:p>
    <w:p w14:paraId="2498152D" w14:textId="77777777" w:rsidR="00EB3DA5" w:rsidRDefault="00EB3DA5" w:rsidP="00672C80">
      <w:pPr>
        <w:pStyle w:val="Heading1"/>
        <w:spacing w:line="360" w:lineRule="auto"/>
      </w:pPr>
      <w:r>
        <w:t>LINIA 813</w:t>
      </w:r>
    </w:p>
    <w:p w14:paraId="79712B79" w14:textId="77777777" w:rsidR="00EB3DA5" w:rsidRDefault="00EB3DA5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EB3DA5" w14:paraId="4B74E0D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DAFC8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31A6" w14:textId="77777777" w:rsidR="00EB3DA5" w:rsidRDefault="00EB3DA5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644E" w14:textId="77777777" w:rsidR="00EB3DA5" w:rsidRDefault="00EB3DA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C440" w14:textId="77777777" w:rsidR="00EB3DA5" w:rsidRDefault="00EB3DA5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1FFA2C4" w14:textId="77777777" w:rsidR="00EB3DA5" w:rsidRDefault="00EB3DA5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190A" w14:textId="77777777" w:rsidR="00EB3DA5" w:rsidRDefault="00EB3DA5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29115453" w14:textId="77777777" w:rsidR="00EB3DA5" w:rsidRDefault="00EB3DA5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B6C4" w14:textId="77777777" w:rsidR="00EB3DA5" w:rsidRDefault="00EB3DA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4309" w14:textId="77777777" w:rsidR="00EB3DA5" w:rsidRDefault="00EB3DA5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9532" w14:textId="77777777" w:rsidR="00EB3DA5" w:rsidRPr="00564F54" w:rsidRDefault="00EB3DA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92B5" w14:textId="77777777" w:rsidR="00EB3DA5" w:rsidRDefault="00EB3DA5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ED4DFA4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1EBE5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3A9F3" w14:textId="77777777" w:rsidR="00EB3DA5" w:rsidRDefault="00EB3DA5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AF7C" w14:textId="77777777" w:rsidR="00EB3DA5" w:rsidRDefault="00EB3DA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0A94" w14:textId="77777777" w:rsidR="00EB3DA5" w:rsidRDefault="00EB3DA5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74AA422" w14:textId="77777777" w:rsidR="00EB3DA5" w:rsidRDefault="00EB3DA5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9A6D" w14:textId="77777777" w:rsidR="00EB3DA5" w:rsidRDefault="00EB3DA5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3E3BF4A1" w14:textId="77777777" w:rsidR="00EB3DA5" w:rsidRPr="00285047" w:rsidRDefault="00EB3DA5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A4B3" w14:textId="77777777" w:rsidR="00EB3DA5" w:rsidRPr="00564F54" w:rsidRDefault="00EB3DA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2332" w14:textId="77777777" w:rsidR="00EB3DA5" w:rsidRDefault="00EB3DA5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0989" w14:textId="77777777" w:rsidR="00EB3DA5" w:rsidRPr="00564F54" w:rsidRDefault="00EB3DA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947B" w14:textId="77777777" w:rsidR="00EB3DA5" w:rsidRDefault="00EB3DA5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25D1694E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46FD2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8B94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80C3" w14:textId="77777777" w:rsidR="00EB3DA5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8411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F98681A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84E3" w14:textId="77777777" w:rsidR="00EB3DA5" w:rsidRDefault="00EB3DA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079CD155" w14:textId="77777777" w:rsidR="00EB3DA5" w:rsidRDefault="00EB3DA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6DB1" w14:textId="77777777" w:rsidR="00EB3DA5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E189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347D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72A7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D486A1F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199BE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0802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0379" w14:textId="77777777" w:rsidR="00EB3DA5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357E" w14:textId="77777777" w:rsidR="00EB3DA5" w:rsidRDefault="00EB3DA5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55ED1E7" w14:textId="77777777" w:rsidR="00EB3DA5" w:rsidRDefault="00EB3DA5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76E6C" w14:textId="77777777" w:rsidR="00EB3DA5" w:rsidRDefault="00EB3DA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1F440778" w14:textId="77777777" w:rsidR="00EB3DA5" w:rsidRDefault="00EB3DA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3F18" w14:textId="77777777" w:rsidR="00EB3DA5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42D8D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25AF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6B8B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EB3DA5" w14:paraId="1A97E21A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BEAB2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9ACA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EF0F" w14:textId="77777777" w:rsidR="00EB3DA5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C459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A4D897D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3D53" w14:textId="77777777" w:rsidR="00EB3DA5" w:rsidRDefault="00EB3DA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4D5D8CD7" w14:textId="77777777" w:rsidR="00EB3DA5" w:rsidRDefault="00EB3DA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18F0FF55" w14:textId="77777777" w:rsidR="00EB3DA5" w:rsidRDefault="00EB3DA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1094" w14:textId="77777777" w:rsidR="00EB3DA5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0083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A073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FCD2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27BC7A2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D131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2529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6001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35D8AC21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54503671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7FB1" w14:textId="77777777" w:rsidR="00EB3DA5" w:rsidRPr="001A0BE2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19407FB2" w14:textId="77777777" w:rsidR="00EB3DA5" w:rsidRPr="001A0BE2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5A6F93B3" w14:textId="77777777" w:rsidR="00EB3DA5" w:rsidRPr="001A0BE2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0582112C" w14:textId="77777777" w:rsidR="00EB3DA5" w:rsidRPr="00564F54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81F9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281D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9303580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68FA8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F8E6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535D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6088FF62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02BA4253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16F6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1270A6AD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06B6F406" w14:textId="77777777" w:rsidR="00EB3DA5" w:rsidRPr="00DD369C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2DFF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62BB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018AA2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EB3DA5" w14:paraId="214EACB1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168BB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CA16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AD73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C735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1D4CF919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FA71" w14:textId="77777777" w:rsidR="00EB3DA5" w:rsidRDefault="00EB3DA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208A09" w14:textId="77777777" w:rsidR="00EB3DA5" w:rsidRDefault="00EB3DA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2B98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6C7F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F2D1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1BFC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316724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EB3DA5" w14:paraId="6FA6236B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3C942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C357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BCB0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B535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779831B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55E9" w14:textId="77777777" w:rsidR="00EB3DA5" w:rsidRDefault="00EB3DA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D97A0D6" w14:textId="77777777" w:rsidR="00EB3DA5" w:rsidRDefault="00EB3DA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D021FBD" w14:textId="77777777" w:rsidR="00EB3DA5" w:rsidRDefault="00EB3DA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6203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EA73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240D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0499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7C67C7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EB3DA5" w14:paraId="60A650FD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9AFE3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8696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EA47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9210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9A85BC8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FE1E" w14:textId="77777777" w:rsidR="00EB3DA5" w:rsidRDefault="00EB3DA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E82A57C" w14:textId="77777777" w:rsidR="00EB3DA5" w:rsidRDefault="00EB3DA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5133EB1" w14:textId="77777777" w:rsidR="00EB3DA5" w:rsidRDefault="00EB3DA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F26E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2F8B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A935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3B8F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0AA69B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EB3DA5" w14:paraId="0F3D4BB7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DDB17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F1BF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17E8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1238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FD2E0C3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5A66" w14:textId="77777777" w:rsidR="00EB3DA5" w:rsidRDefault="00EB3DA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069F8CA" w14:textId="77777777" w:rsidR="00EB3DA5" w:rsidRDefault="00EB3DA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0910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A70B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3F5E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C20F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BF62D0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3E833C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EB3DA5" w14:paraId="22A2B1CE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E552E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8F8E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319E0178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2BFE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691E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DA4866D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2BC5FE55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CABC" w14:textId="77777777" w:rsidR="00EB3DA5" w:rsidRDefault="00EB3DA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6F8E" w14:textId="77777777" w:rsidR="00EB3DA5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6B96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1A88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A05B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51B67A59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BF125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F2F4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64AA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A86C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AE708D5" w14:textId="77777777" w:rsidR="00EB3DA5" w:rsidRDefault="00EB3DA5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A5CD" w14:textId="77777777" w:rsidR="00EB3DA5" w:rsidRDefault="00EB3DA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76C77BD1" w14:textId="77777777" w:rsidR="00EB3DA5" w:rsidRDefault="00EB3DA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F2AA" w14:textId="77777777" w:rsidR="00EB3DA5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59C5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B7A1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65E5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85C3D5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EB3DA5" w14:paraId="58ADE552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9C78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9643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6D0C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1DA1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FA59323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840C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478B47F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5AF4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355C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C16C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0C25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B3DA5" w14:paraId="13A3CDD2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35AA0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6BD1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F38A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BAF7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F3C7AA9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72A6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0831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4159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F5C8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DCA4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0E93108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0AD540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EB3DA5" w14:paraId="0CD3F41E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BB567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E82A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727E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2072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E2B72A1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43D973B0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01AE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2269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0ACF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79EB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1A97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723F3CA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8CD89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C1CF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EF26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738D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1E8AD87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065614EC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6565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AE5C" w14:textId="77777777" w:rsidR="00EB3DA5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AAA7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C174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517D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12B585E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C5BE2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BC3B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CFB8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86BC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DC0994F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62B0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BE80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EFB2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462C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DCE7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2F5661E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EECF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3AD0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1F91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EDFE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2EE0DD4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4EB7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7F98E01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C02A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D237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6257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A60E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FA49FE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EB3DA5" w14:paraId="16DAF544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8CBA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90EB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3694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8FE1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018C627D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0E49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B4D4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F1BA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73C7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7DA0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091C1EEC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B3DA5" w14:paraId="7C6070F0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FE7A6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C31E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1A62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FC31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35EFAE6E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8881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D988ED5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0AC76A5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55C2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C7B1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D7CC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88BF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D0E6D9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34D60C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4B043B36" w14:textId="77777777" w:rsidR="00EB3DA5" w:rsidRPr="00CB3CD0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EB3DA5" w14:paraId="6D4F5264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9DBA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4A9D6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174323C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0A2E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4D25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4B7B5464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556152E6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21D7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F83F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32C6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0049E02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A8E4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F777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5388370D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AF15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69B5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1D9F" w14:textId="77777777" w:rsidR="00EB3DA5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2092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346069A4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81EE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80FF" w14:textId="77777777" w:rsidR="00EB3DA5" w:rsidRPr="00564F54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8217" w14:textId="77777777" w:rsidR="00EB3DA5" w:rsidRDefault="00EB3DA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82D3" w14:textId="77777777" w:rsidR="00EB3DA5" w:rsidRDefault="00EB3DA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A3A9" w14:textId="77777777" w:rsidR="00EB3DA5" w:rsidRDefault="00EB3DA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06C013E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D174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1FEA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2ED92681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FC2D" w14:textId="77777777" w:rsidR="00EB3DA5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37F8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1EE0F4F8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99B2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2611" w14:textId="77777777" w:rsidR="00EB3DA5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434D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2866B4BF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B9B7" w14:textId="77777777" w:rsidR="00EB3DA5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490A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21E5EF96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5DB3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5C05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6069E3F0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49E6" w14:textId="77777777" w:rsidR="00EB3DA5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E2FB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49FD9CA3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F0F5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B561" w14:textId="77777777" w:rsidR="00EB3DA5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23EE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2532" w14:textId="77777777" w:rsidR="00EB3DA5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D0CD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00CD7774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5204B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85B5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4DE4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F533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6C8D8968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397E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DF36108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1CDE239C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D7E3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EC7E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6D1F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25CF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EB3DA5" w14:paraId="47671FDB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C5D5A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3917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DBCE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4D5E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03D5FFB2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FC8C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0EB5922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31C3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D977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529E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4D91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99892A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63301A20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EB3DA5" w14:paraId="62553015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DF36B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2811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BFA3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912E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57B3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5DC142A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7A8F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77A0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E708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D056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9FEEB4E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28259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7FAD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6E01E6B0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DBC8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6C96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52F183AB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1469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B917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82FD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29BB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D4A8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22B1630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EB3DA5" w14:paraId="0D5D66F0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5EE32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FE35C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5D22092D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EB7F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5368" w14:textId="77777777" w:rsidR="00EB3DA5" w:rsidRDefault="00EB3DA5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259DA8C1" w14:textId="77777777" w:rsidR="00EB3DA5" w:rsidRDefault="00EB3DA5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C423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4C40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35C6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D6F5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294E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3F80281E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2B13F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903C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6B28192C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A2D8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2E08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1FC0C299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2B51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A40F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A0EC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76E5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FE18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EF59C76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EB3DA5" w14:paraId="7B27F35C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FEB27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125B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0911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D37B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12ABC45E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03D7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4A11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246C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308E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91F3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EB3DA5" w14:paraId="6528AC46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19B1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6C25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C744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776A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32CDCCCA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2C77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55484DB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A52A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33C5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DB9E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0813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EB3DA5" w14:paraId="41E0FF35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DE6E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1C78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14:paraId="7F3800C1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F22A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E715" w14:textId="77777777" w:rsidR="00EB3DA5" w:rsidRPr="001060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08D0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AE4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2CF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7210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B1C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2F3060C8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B6C84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031C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0617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6DAF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36A9976F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5465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1D695CB8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B0E5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27EA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3D68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B34B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36342F78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0DE5AA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EB3DA5" w14:paraId="585AE3E4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B112" w14:textId="77777777" w:rsidR="00EB3DA5" w:rsidRDefault="00EB3DA5" w:rsidP="00EB3DA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E644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99BD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DC1A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66FA8F69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914D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3F0EDD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1098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8F07" w14:textId="77777777" w:rsidR="00EB3DA5" w:rsidRDefault="00EB3DA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EA78" w14:textId="77777777" w:rsidR="00EB3DA5" w:rsidRPr="00564F54" w:rsidRDefault="00EB3DA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B8CA" w14:textId="77777777" w:rsidR="00EB3DA5" w:rsidRDefault="00EB3DA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1E578BF" w14:textId="77777777" w:rsidR="00EB3DA5" w:rsidRPr="00237377" w:rsidRDefault="00EB3DA5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539C9133" w14:textId="77777777" w:rsidR="00EB3DA5" w:rsidRDefault="00EB3DA5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387B2D17" w14:textId="77777777" w:rsidR="00EB3DA5" w:rsidRDefault="00EB3DA5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EB3DA5" w14:paraId="6A9B142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DA3D8" w14:textId="77777777" w:rsidR="00EB3DA5" w:rsidRDefault="00EB3DA5" w:rsidP="00EB3DA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832A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B91A" w14:textId="77777777" w:rsidR="00EB3DA5" w:rsidRPr="002B6917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E1ED" w14:textId="77777777" w:rsidR="00EB3DA5" w:rsidRDefault="00EB3DA5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45025E0" w14:textId="77777777" w:rsidR="00EB3DA5" w:rsidRDefault="00EB3DA5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E7FA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4758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FFE5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B0A8" w14:textId="77777777" w:rsidR="00EB3DA5" w:rsidRPr="002A6824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0D46" w14:textId="77777777" w:rsidR="00EB3DA5" w:rsidRDefault="00EB3DA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5CAF09F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17203" w14:textId="77777777" w:rsidR="00EB3DA5" w:rsidRDefault="00EB3DA5" w:rsidP="00EB3DA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C65D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9BF7D" w14:textId="77777777" w:rsidR="00EB3DA5" w:rsidRPr="002B6917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1939" w14:textId="77777777" w:rsidR="00EB3DA5" w:rsidRDefault="00EB3DA5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7884805" w14:textId="77777777" w:rsidR="00EB3DA5" w:rsidRDefault="00EB3DA5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B705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615CEE11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E54F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ADE17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02C1" w14:textId="77777777" w:rsidR="00EB3DA5" w:rsidRPr="002A6824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7D42" w14:textId="77777777" w:rsidR="00EB3DA5" w:rsidRDefault="00EB3DA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0A9ACEA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E4363" w14:textId="77777777" w:rsidR="00EB3DA5" w:rsidRDefault="00EB3DA5" w:rsidP="00EB3DA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1412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A79E" w14:textId="77777777" w:rsidR="00EB3DA5" w:rsidRPr="002B6917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3144" w14:textId="77777777" w:rsidR="00EB3DA5" w:rsidRDefault="00EB3DA5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D47C183" w14:textId="77777777" w:rsidR="00EB3DA5" w:rsidRDefault="00EB3DA5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A731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0035CC29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2AE5EDB4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51DCDDB2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CC95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3E95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946D" w14:textId="77777777" w:rsidR="00EB3DA5" w:rsidRPr="002A6824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D935" w14:textId="77777777" w:rsidR="00EB3DA5" w:rsidRDefault="00EB3DA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1D18A468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59A14" w14:textId="77777777" w:rsidR="00EB3DA5" w:rsidRDefault="00EB3DA5" w:rsidP="00EB3DA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D5D2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AA22" w14:textId="77777777" w:rsidR="00EB3DA5" w:rsidRPr="002B6917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DA2D" w14:textId="77777777" w:rsidR="00EB3DA5" w:rsidRDefault="00EB3DA5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100EC0E" w14:textId="77777777" w:rsidR="00EB3DA5" w:rsidRDefault="00EB3DA5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AAA8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52DBB324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44A30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F2AB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8527" w14:textId="77777777" w:rsidR="00EB3DA5" w:rsidRPr="002A6824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0CE6" w14:textId="77777777" w:rsidR="00EB3DA5" w:rsidRDefault="00EB3DA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4EDCE95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7DCE2" w14:textId="77777777" w:rsidR="00EB3DA5" w:rsidRDefault="00EB3DA5" w:rsidP="00EB3DA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9F4C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EE3E" w14:textId="77777777" w:rsidR="00EB3DA5" w:rsidRPr="002B6917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8CE1" w14:textId="77777777" w:rsidR="00EB3DA5" w:rsidRDefault="00EB3DA5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C414ABB" w14:textId="77777777" w:rsidR="00EB3DA5" w:rsidRDefault="00EB3DA5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F492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F82FF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3127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67B5" w14:textId="77777777" w:rsidR="00EB3DA5" w:rsidRPr="002A6824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499E" w14:textId="77777777" w:rsidR="00EB3DA5" w:rsidRDefault="00EB3DA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5F1B73" w14:textId="77777777" w:rsidR="00EB3DA5" w:rsidRPr="00C87E63" w:rsidRDefault="00EB3DA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31ACD7BB" w14:textId="77777777" w:rsidR="00EB3DA5" w:rsidRPr="00C87E63" w:rsidRDefault="00EB3DA5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EB3DA5" w14:paraId="0F97FBB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F8DBD" w14:textId="77777777" w:rsidR="00EB3DA5" w:rsidRDefault="00EB3DA5" w:rsidP="00EB3DA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3FD1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D238" w14:textId="77777777" w:rsidR="00EB3DA5" w:rsidRPr="002B6917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AF60" w14:textId="77777777" w:rsidR="00EB3DA5" w:rsidRDefault="00EB3DA5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B9AAF7E" w14:textId="77777777" w:rsidR="00EB3DA5" w:rsidRDefault="00EB3DA5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84B68C2" w14:textId="77777777" w:rsidR="00EB3DA5" w:rsidRDefault="00EB3DA5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EE192" w14:textId="77777777" w:rsidR="00EB3DA5" w:rsidRDefault="00EB3DA5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208B0F" w14:textId="77777777" w:rsidR="00EB3DA5" w:rsidRDefault="00EB3DA5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A361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8D7D" w14:textId="77777777" w:rsidR="00EB3DA5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D8A9" w14:textId="77777777" w:rsidR="00EB3DA5" w:rsidRPr="002A6824" w:rsidRDefault="00EB3DA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CD18" w14:textId="77777777" w:rsidR="00EB3DA5" w:rsidRDefault="00EB3DA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5CE85902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182B0" w14:textId="77777777" w:rsidR="00EB3DA5" w:rsidRDefault="00EB3DA5" w:rsidP="00EB3DA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6B89" w14:textId="77777777" w:rsidR="00EB3DA5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3930" w14:textId="77777777" w:rsidR="00EB3DA5" w:rsidRPr="002B6917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DF26" w14:textId="77777777" w:rsidR="00EB3DA5" w:rsidRDefault="00EB3DA5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E788042" w14:textId="77777777" w:rsidR="00EB3DA5" w:rsidRDefault="00EB3DA5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3A71" w14:textId="77777777" w:rsidR="00EB3DA5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517F26A" w14:textId="77777777" w:rsidR="00EB3DA5" w:rsidRDefault="00EB3DA5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C5E5" w14:textId="77777777" w:rsidR="00EB3DA5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9F8E" w14:textId="77777777" w:rsidR="00EB3DA5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01B8" w14:textId="77777777" w:rsidR="00EB3DA5" w:rsidRPr="002A6824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E8B5" w14:textId="77777777" w:rsidR="00EB3DA5" w:rsidRDefault="00EB3DA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971AB5" w14:textId="77777777" w:rsidR="00EB3DA5" w:rsidRDefault="00EB3DA5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EB3DA5" w14:paraId="07ECC611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B97F6" w14:textId="77777777" w:rsidR="00EB3DA5" w:rsidRDefault="00EB3DA5" w:rsidP="00EB3DA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AA55" w14:textId="77777777" w:rsidR="00EB3DA5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6348" w14:textId="77777777" w:rsidR="00EB3DA5" w:rsidRPr="002B6917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AA49" w14:textId="77777777" w:rsidR="00EB3DA5" w:rsidRDefault="00EB3DA5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5CA5FEE" w14:textId="77777777" w:rsidR="00EB3DA5" w:rsidRDefault="00EB3DA5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E3C8" w14:textId="77777777" w:rsidR="00EB3DA5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63F3" w14:textId="77777777" w:rsidR="00EB3DA5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1128" w14:textId="77777777" w:rsidR="00EB3DA5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07FD" w14:textId="77777777" w:rsidR="00EB3DA5" w:rsidRPr="002A6824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7AA9" w14:textId="77777777" w:rsidR="00EB3DA5" w:rsidRDefault="00EB3DA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6061B7" w14:textId="77777777" w:rsidR="00EB3DA5" w:rsidRDefault="00EB3DA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91656B" w14:textId="77777777" w:rsidR="00EB3DA5" w:rsidRDefault="00EB3DA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EB3DA5" w14:paraId="5AD3C9CA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727F6" w14:textId="77777777" w:rsidR="00EB3DA5" w:rsidRDefault="00EB3DA5" w:rsidP="00EB3DA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BB2A" w14:textId="77777777" w:rsidR="00EB3DA5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404E" w14:textId="77777777" w:rsidR="00EB3DA5" w:rsidRPr="002B6917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C888" w14:textId="77777777" w:rsidR="00EB3DA5" w:rsidRDefault="00EB3DA5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EA1B4DE" w14:textId="77777777" w:rsidR="00EB3DA5" w:rsidRDefault="00EB3DA5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699D" w14:textId="77777777" w:rsidR="00EB3DA5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7206" w14:textId="77777777" w:rsidR="00EB3DA5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F652" w14:textId="77777777" w:rsidR="00EB3DA5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6CB9" w14:textId="77777777" w:rsidR="00EB3DA5" w:rsidRPr="002A6824" w:rsidRDefault="00EB3DA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D33F" w14:textId="77777777" w:rsidR="00EB3DA5" w:rsidRDefault="00EB3DA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EB3DA5" w14:paraId="0138FDD7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1232D" w14:textId="77777777" w:rsidR="00EB3DA5" w:rsidRDefault="00EB3DA5" w:rsidP="00EB3DA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3DA8" w14:textId="77777777" w:rsidR="00EB3DA5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494D145F" w14:textId="77777777" w:rsidR="00EB3DA5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5F26" w14:textId="77777777" w:rsidR="00EB3DA5" w:rsidRPr="002B6917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0F18" w14:textId="77777777" w:rsidR="00EB3DA5" w:rsidRDefault="00EB3DA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43EDE0D6" w14:textId="77777777" w:rsidR="00EB3DA5" w:rsidRDefault="00EB3DA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17D758C5" w14:textId="77777777" w:rsidR="00EB3DA5" w:rsidRDefault="00EB3DA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4E0A" w14:textId="77777777" w:rsidR="00EB3DA5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B29F" w14:textId="77777777" w:rsidR="00EB3DA5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44133" w14:textId="77777777" w:rsidR="00EB3DA5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7A360748" w14:textId="77777777" w:rsidR="00EB3DA5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597C" w14:textId="77777777" w:rsidR="00EB3DA5" w:rsidRPr="002A6824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9522" w14:textId="77777777" w:rsidR="00EB3DA5" w:rsidRDefault="00EB3DA5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B3DA5" w14:paraId="6FCD8628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ED556" w14:textId="77777777" w:rsidR="00EB3DA5" w:rsidRDefault="00EB3DA5" w:rsidP="00EB3DA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E882" w14:textId="77777777" w:rsidR="00EB3DA5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A544" w14:textId="77777777" w:rsidR="00EB3DA5" w:rsidRPr="002B6917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11B8" w14:textId="77777777" w:rsidR="00EB3DA5" w:rsidRDefault="00EB3DA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6787AEE3" w14:textId="77777777" w:rsidR="00EB3DA5" w:rsidRDefault="00EB3DA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1BA5" w14:textId="77777777" w:rsidR="00EB3DA5" w:rsidRDefault="00EB3DA5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382A7956" w14:textId="77777777" w:rsidR="00EB3DA5" w:rsidRPr="00810F5B" w:rsidRDefault="00EB3DA5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9D66" w14:textId="77777777" w:rsidR="00EB3DA5" w:rsidRPr="00557C88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44FE" w14:textId="77777777" w:rsidR="00EB3DA5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B68A" w14:textId="77777777" w:rsidR="00EB3DA5" w:rsidRPr="002A6824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A61F" w14:textId="77777777" w:rsidR="00EB3DA5" w:rsidRDefault="00EB3DA5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53D2E0" w14:textId="77777777" w:rsidR="00EB3DA5" w:rsidRDefault="00EB3DA5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EB3DA5" w14:paraId="5ABFA483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0A1DF" w14:textId="77777777" w:rsidR="00EB3DA5" w:rsidRDefault="00EB3DA5" w:rsidP="00EB3DA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ACDF" w14:textId="77777777" w:rsidR="00EB3DA5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BE15" w14:textId="77777777" w:rsidR="00EB3DA5" w:rsidRPr="002B6917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E1A7" w14:textId="77777777" w:rsidR="00EB3DA5" w:rsidRDefault="00EB3DA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9C14" w14:textId="77777777" w:rsidR="00EB3DA5" w:rsidRDefault="00EB3DA5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5213B85B" w14:textId="77777777" w:rsidR="00EB3DA5" w:rsidRDefault="00EB3DA5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45618" w14:textId="77777777" w:rsidR="00EB3DA5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CB29" w14:textId="77777777" w:rsidR="00EB3DA5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A1B5" w14:textId="77777777" w:rsidR="00EB3DA5" w:rsidRPr="002A6824" w:rsidRDefault="00EB3DA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9756" w14:textId="77777777" w:rsidR="00EB3DA5" w:rsidRDefault="00EB3DA5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7A639E5F" w14:textId="77777777" w:rsidR="00EB3DA5" w:rsidRDefault="00EB3DA5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EB3DA5" w14:paraId="55DA82BF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71521" w14:textId="77777777" w:rsidR="00EB3DA5" w:rsidRDefault="00EB3DA5" w:rsidP="00EB3DA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36CD" w14:textId="77777777" w:rsidR="00EB3DA5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4FEF" w14:textId="77777777" w:rsidR="00EB3DA5" w:rsidRPr="002B6917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4829" w14:textId="77777777" w:rsidR="00EB3DA5" w:rsidRDefault="00EB3DA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198B" w14:textId="77777777" w:rsidR="00EB3DA5" w:rsidRDefault="00EB3DA5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E2BA" w14:textId="77777777" w:rsidR="00EB3DA5" w:rsidRPr="00557C88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F5E1" w14:textId="77777777" w:rsidR="00EB3DA5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47968" w14:textId="77777777" w:rsidR="00EB3DA5" w:rsidRPr="002A6824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34E4" w14:textId="77777777" w:rsidR="00EB3DA5" w:rsidRDefault="00EB3DA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E3EBD1" w14:textId="77777777" w:rsidR="00EB3DA5" w:rsidRPr="00D83307" w:rsidRDefault="00EB3DA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EB3DA5" w14:paraId="0A5C540C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6C0B7" w14:textId="77777777" w:rsidR="00EB3DA5" w:rsidRDefault="00EB3DA5" w:rsidP="00EB3DA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F276" w14:textId="77777777" w:rsidR="00EB3DA5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8BBB" w14:textId="77777777" w:rsidR="00EB3DA5" w:rsidRPr="002B6917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703A" w14:textId="77777777" w:rsidR="00EB3DA5" w:rsidRDefault="00EB3DA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29106578" w14:textId="77777777" w:rsidR="00EB3DA5" w:rsidRDefault="00EB3DA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84EE" w14:textId="77777777" w:rsidR="00EB3DA5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A495" w14:textId="77777777" w:rsidR="00EB3DA5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C75E" w14:textId="77777777" w:rsidR="00EB3DA5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0F75" w14:textId="77777777" w:rsidR="00EB3DA5" w:rsidRPr="002A6824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B8B9" w14:textId="77777777" w:rsidR="00EB3DA5" w:rsidRDefault="00EB3DA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6CBA2BAE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104BD" w14:textId="77777777" w:rsidR="00EB3DA5" w:rsidRDefault="00EB3DA5" w:rsidP="00EB3DA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78DE" w14:textId="77777777" w:rsidR="00EB3DA5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8497" w14:textId="77777777" w:rsidR="00EB3DA5" w:rsidRPr="002B6917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4136" w14:textId="77777777" w:rsidR="00EB3DA5" w:rsidRDefault="00EB3DA5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4F0DA2D6" w14:textId="77777777" w:rsidR="00EB3DA5" w:rsidRDefault="00EB3DA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CCFF" w14:textId="77777777" w:rsidR="00EB3DA5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4A00" w14:textId="77777777" w:rsidR="00EB3DA5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A309" w14:textId="77777777" w:rsidR="00EB3DA5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8396" w14:textId="77777777" w:rsidR="00EB3DA5" w:rsidRPr="002A6824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D9DF" w14:textId="77777777" w:rsidR="00EB3DA5" w:rsidRDefault="00EB3DA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72BBC591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AB32A" w14:textId="77777777" w:rsidR="00EB3DA5" w:rsidRDefault="00EB3DA5" w:rsidP="00EB3DA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1CF7" w14:textId="77777777" w:rsidR="00EB3DA5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E6E0" w14:textId="77777777" w:rsidR="00EB3DA5" w:rsidRPr="002B6917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1396" w14:textId="77777777" w:rsidR="00EB3DA5" w:rsidRDefault="00EB3DA5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75CD5720" w14:textId="77777777" w:rsidR="00EB3DA5" w:rsidRDefault="00EB3DA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6DB8" w14:textId="77777777" w:rsidR="00EB3DA5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218DE" w14:textId="77777777" w:rsidR="00EB3DA5" w:rsidRPr="00557C88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BB25" w14:textId="77777777" w:rsidR="00EB3DA5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1A48" w14:textId="77777777" w:rsidR="00EB3DA5" w:rsidRPr="002A6824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43EE" w14:textId="77777777" w:rsidR="00EB3DA5" w:rsidRDefault="00EB3DA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B3DA5" w14:paraId="39D38EA0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75027" w14:textId="77777777" w:rsidR="00EB3DA5" w:rsidRDefault="00EB3DA5" w:rsidP="00EB3DA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A10A" w14:textId="77777777" w:rsidR="00EB3DA5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D14C" w14:textId="77777777" w:rsidR="00EB3DA5" w:rsidRPr="002B6917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5A8E" w14:textId="77777777" w:rsidR="00EB3DA5" w:rsidRDefault="00EB3DA5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21D0BC80" w14:textId="77777777" w:rsidR="00EB3DA5" w:rsidRPr="006315B8" w:rsidRDefault="00EB3DA5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35D7" w14:textId="77777777" w:rsidR="00EB3DA5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73EA" w14:textId="77777777" w:rsidR="00EB3DA5" w:rsidRPr="00557C88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A6B0" w14:textId="77777777" w:rsidR="00EB3DA5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56C6" w14:textId="77777777" w:rsidR="00EB3DA5" w:rsidRPr="002A6824" w:rsidRDefault="00EB3DA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C38B" w14:textId="77777777" w:rsidR="00EB3DA5" w:rsidRDefault="00EB3DA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41375E2" w14:textId="77777777" w:rsidR="00EB3DA5" w:rsidRDefault="00EB3DA5">
      <w:pPr>
        <w:tabs>
          <w:tab w:val="left" w:pos="3183"/>
        </w:tabs>
        <w:rPr>
          <w:sz w:val="20"/>
          <w:lang w:val="ro-RO"/>
        </w:rPr>
      </w:pPr>
    </w:p>
    <w:p w14:paraId="49CE638D" w14:textId="77777777" w:rsidR="00EB3DA5" w:rsidRPr="00C21F42" w:rsidRDefault="00EB3DA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DCDE52D" w14:textId="77777777" w:rsidR="00EB3DA5" w:rsidRPr="00C21F42" w:rsidRDefault="00EB3DA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2EDDB7BB" w14:textId="77777777" w:rsidR="00EB3DA5" w:rsidRPr="00C21F42" w:rsidRDefault="00EB3DA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0ADE463F" w14:textId="77777777" w:rsidR="00EB3DA5" w:rsidRPr="00C21F42" w:rsidRDefault="00EB3DA5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0C39930A" w14:textId="77777777" w:rsidR="00EB3DA5" w:rsidRDefault="00EB3DA5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17CAAA4C" w14:textId="77777777" w:rsidR="00EB3DA5" w:rsidRPr="00C21F42" w:rsidRDefault="00EB3DA5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54F3D9E9" w14:textId="77777777" w:rsidR="00EB3DA5" w:rsidRPr="00C21F42" w:rsidRDefault="00EB3DA5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9FB913E" w14:textId="77777777" w:rsidR="00EB3DA5" w:rsidRPr="00C21F42" w:rsidRDefault="00EB3DA5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32FFC9F2" w14:textId="77777777" w:rsidR="00EB3DA5" w:rsidRPr="00C21F42" w:rsidRDefault="00EB3DA5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5682FCED" w14:textId="77777777" w:rsidR="00FB37F1" w:rsidRPr="004D7245" w:rsidRDefault="00FB37F1" w:rsidP="004D7245"/>
    <w:sectPr w:rsidR="00FB37F1" w:rsidRPr="004D7245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AA477" w14:textId="77777777" w:rsidR="00004F40" w:rsidRDefault="00004F40">
      <w:r>
        <w:separator/>
      </w:r>
    </w:p>
  </w:endnote>
  <w:endnote w:type="continuationSeparator" w:id="0">
    <w:p w14:paraId="13D4DA2E" w14:textId="77777777" w:rsidR="00004F40" w:rsidRDefault="0000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A3CB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2671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15FD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8ACE7" w14:textId="77777777" w:rsidR="00004F40" w:rsidRDefault="00004F40">
      <w:r>
        <w:separator/>
      </w:r>
    </w:p>
  </w:footnote>
  <w:footnote w:type="continuationSeparator" w:id="0">
    <w:p w14:paraId="156251BC" w14:textId="77777777" w:rsidR="00004F40" w:rsidRDefault="0000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D68E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1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FF681" w14:textId="0C698D48"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5056E1">
      <w:rPr>
        <w:b/>
        <w:bCs/>
        <w:i/>
        <w:iCs/>
        <w:sz w:val="22"/>
      </w:rPr>
      <w:t>decada 11-20 mai 2025</w:t>
    </w:r>
  </w:p>
  <w:p w14:paraId="24408284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7070CB33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9DBB8A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5D47A91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212DFF8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CB12F77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476DC5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EF0F0F7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0C592660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321E0E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5BDE85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186429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6B4980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9393F5A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44402E5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D3FC1B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1F73C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4E1B51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1EC0C91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77AAE3C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1F11F9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A56871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7489CBC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55BA19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07538B28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B0E3AD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5BF37A7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26ADB11F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F078B4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23054AC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32D08C1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1B5856A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BCC214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412595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9E93BF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3AE58B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28DF9C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BB377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5F77D9AB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9B66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4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BD7B2" w14:textId="4CCCE6B0"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5056E1">
      <w:rPr>
        <w:b/>
        <w:bCs/>
        <w:i/>
        <w:iCs/>
        <w:sz w:val="22"/>
      </w:rPr>
      <w:t>decada 11-20 mai 2025</w:t>
    </w:r>
  </w:p>
  <w:p w14:paraId="492EA45A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1D63DEA0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1B60500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8EA12D3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6E1080A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1FE23E1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2DB323B7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5DDB47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C6DE71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F464AD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6B322B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114831FC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19B2400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65012B4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8EA7762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5F2A4F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8AFAB0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6417C84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952C4A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674ECE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56708E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6CCDC668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D4175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357A46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44AE02F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87199C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4EE216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E8555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C394EF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D97747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65B89B7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40BF09D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7BE89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290BB2A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45604039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88C972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48ED7AE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6F5105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281BE0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66461F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0E525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7A7E4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A4AF7A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40D1D3F0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C675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62BD3"/>
    <w:multiLevelType w:val="hybridMultilevel"/>
    <w:tmpl w:val="DF16E84E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 w15:restartNumberingAfterBreak="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20C46"/>
    <w:multiLevelType w:val="hybridMultilevel"/>
    <w:tmpl w:val="28A0CA3C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 w15:restartNumberingAfterBreak="0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B9597D"/>
    <w:multiLevelType w:val="hybridMultilevel"/>
    <w:tmpl w:val="D270A252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0" w15:restartNumberingAfterBreak="0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439E45B5"/>
    <w:multiLevelType w:val="hybridMultilevel"/>
    <w:tmpl w:val="E604C344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BE0E36"/>
    <w:multiLevelType w:val="hybridMultilevel"/>
    <w:tmpl w:val="DC0EC704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0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45365810">
    <w:abstractNumId w:val="32"/>
  </w:num>
  <w:num w:numId="2" w16cid:durableId="528682077">
    <w:abstractNumId w:val="30"/>
  </w:num>
  <w:num w:numId="3" w16cid:durableId="1049263936">
    <w:abstractNumId w:val="29"/>
  </w:num>
  <w:num w:numId="4" w16cid:durableId="1568608976">
    <w:abstractNumId w:val="28"/>
  </w:num>
  <w:num w:numId="5" w16cid:durableId="1391685917">
    <w:abstractNumId w:val="38"/>
  </w:num>
  <w:num w:numId="6" w16cid:durableId="254679305">
    <w:abstractNumId w:val="20"/>
  </w:num>
  <w:num w:numId="7" w16cid:durableId="217740859">
    <w:abstractNumId w:val="37"/>
  </w:num>
  <w:num w:numId="8" w16cid:durableId="1679384678">
    <w:abstractNumId w:val="45"/>
  </w:num>
  <w:num w:numId="9" w16cid:durableId="598950671">
    <w:abstractNumId w:val="40"/>
  </w:num>
  <w:num w:numId="10" w16cid:durableId="1288388605">
    <w:abstractNumId w:val="14"/>
  </w:num>
  <w:num w:numId="11" w16cid:durableId="1403331679">
    <w:abstractNumId w:val="35"/>
  </w:num>
  <w:num w:numId="12" w16cid:durableId="946889578">
    <w:abstractNumId w:val="4"/>
  </w:num>
  <w:num w:numId="13" w16cid:durableId="777607632">
    <w:abstractNumId w:val="27"/>
  </w:num>
  <w:num w:numId="14" w16cid:durableId="2074769900">
    <w:abstractNumId w:val="8"/>
  </w:num>
  <w:num w:numId="15" w16cid:durableId="1184783915">
    <w:abstractNumId w:val="0"/>
  </w:num>
  <w:num w:numId="16" w16cid:durableId="1079517301">
    <w:abstractNumId w:val="44"/>
  </w:num>
  <w:num w:numId="17" w16cid:durableId="811023296">
    <w:abstractNumId w:val="50"/>
  </w:num>
  <w:num w:numId="18" w16cid:durableId="885263045">
    <w:abstractNumId w:val="16"/>
  </w:num>
  <w:num w:numId="19" w16cid:durableId="2029215308">
    <w:abstractNumId w:val="43"/>
  </w:num>
  <w:num w:numId="20" w16cid:durableId="1208643832">
    <w:abstractNumId w:val="42"/>
  </w:num>
  <w:num w:numId="21" w16cid:durableId="1139808656">
    <w:abstractNumId w:val="19"/>
  </w:num>
  <w:num w:numId="22" w16cid:durableId="2011443954">
    <w:abstractNumId w:val="2"/>
  </w:num>
  <w:num w:numId="23" w16cid:durableId="19402065">
    <w:abstractNumId w:val="6"/>
  </w:num>
  <w:num w:numId="24" w16cid:durableId="1704288517">
    <w:abstractNumId w:val="48"/>
  </w:num>
  <w:num w:numId="25" w16cid:durableId="214392657">
    <w:abstractNumId w:val="10"/>
  </w:num>
  <w:num w:numId="26" w16cid:durableId="84882993">
    <w:abstractNumId w:val="17"/>
  </w:num>
  <w:num w:numId="27" w16cid:durableId="65613399">
    <w:abstractNumId w:val="18"/>
  </w:num>
  <w:num w:numId="28" w16cid:durableId="71894456">
    <w:abstractNumId w:val="25"/>
  </w:num>
  <w:num w:numId="29" w16cid:durableId="182784983">
    <w:abstractNumId w:val="47"/>
  </w:num>
  <w:num w:numId="30" w16cid:durableId="598873749">
    <w:abstractNumId w:val="15"/>
  </w:num>
  <w:num w:numId="31" w16cid:durableId="557742951">
    <w:abstractNumId w:val="22"/>
  </w:num>
  <w:num w:numId="32" w16cid:durableId="2003316541">
    <w:abstractNumId w:val="1"/>
  </w:num>
  <w:num w:numId="33" w16cid:durableId="491726566">
    <w:abstractNumId w:val="11"/>
  </w:num>
  <w:num w:numId="34" w16cid:durableId="1374768146">
    <w:abstractNumId w:val="13"/>
  </w:num>
  <w:num w:numId="35" w16cid:durableId="2124642321">
    <w:abstractNumId w:val="7"/>
  </w:num>
  <w:num w:numId="36" w16cid:durableId="2009209847">
    <w:abstractNumId w:val="12"/>
  </w:num>
  <w:num w:numId="37" w16cid:durableId="1411655536">
    <w:abstractNumId w:val="41"/>
  </w:num>
  <w:num w:numId="38" w16cid:durableId="1559784482">
    <w:abstractNumId w:val="39"/>
  </w:num>
  <w:num w:numId="39" w16cid:durableId="175312487">
    <w:abstractNumId w:val="5"/>
  </w:num>
  <w:num w:numId="40" w16cid:durableId="1294674170">
    <w:abstractNumId w:val="36"/>
  </w:num>
  <w:num w:numId="41" w16cid:durableId="1053239351">
    <w:abstractNumId w:val="9"/>
  </w:num>
  <w:num w:numId="42" w16cid:durableId="1794516529">
    <w:abstractNumId w:val="46"/>
  </w:num>
  <w:num w:numId="43" w16cid:durableId="2137330231">
    <w:abstractNumId w:val="26"/>
  </w:num>
  <w:num w:numId="44" w16cid:durableId="104346094">
    <w:abstractNumId w:val="34"/>
  </w:num>
  <w:num w:numId="45" w16cid:durableId="1138840039">
    <w:abstractNumId w:val="24"/>
  </w:num>
  <w:num w:numId="46" w16cid:durableId="1477260617">
    <w:abstractNumId w:val="33"/>
  </w:num>
  <w:num w:numId="47" w16cid:durableId="655838711">
    <w:abstractNumId w:val="31"/>
  </w:num>
  <w:num w:numId="48" w16cid:durableId="1026907482">
    <w:abstractNumId w:val="49"/>
  </w:num>
  <w:num w:numId="49" w16cid:durableId="1957709486">
    <w:abstractNumId w:val="21"/>
  </w:num>
  <w:num w:numId="50" w16cid:durableId="1168522547">
    <w:abstractNumId w:val="3"/>
  </w:num>
  <w:num w:numId="51" w16cid:durableId="679696884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3RES6kVmRWg7Pj7pK9KVH78iyPbvkUlLUvkuJru9lp892jG65wEBnXOubOUwike4CWYNN+tQDLnaCWm38ynp4Q==" w:salt="K+tatRLufWo/q5QhR7DG8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4F40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2DE4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2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53A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111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485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65C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209E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4E64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1EE6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1F98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815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1E82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0D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C76"/>
    <w:rsid w:val="004C0D6E"/>
    <w:rsid w:val="004C0E8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245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6E1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1C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5B0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3D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38B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6D3E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F9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3CE1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145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1E2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273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1FA1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239E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316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0C0D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90C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B1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6B04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0F67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D5F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3DA5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E52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632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C1D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788D618"/>
  <w15:docId w15:val="{702F1570-9976-440B-9EC1-54CDDE0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8</TotalTime>
  <Pages>1</Pages>
  <Words>19349</Words>
  <Characters>110291</Characters>
  <Application>Microsoft Office Word</Application>
  <DocSecurity>0</DocSecurity>
  <Lines>919</Lines>
  <Paragraphs>258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2025-04-29T06:19:00Z</dcterms:created>
  <dcterms:modified xsi:type="dcterms:W3CDTF">2025-04-29T08:18:00Z</dcterms:modified>
</cp:coreProperties>
</file>