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910D" w14:textId="77777777" w:rsidR="0015365C" w:rsidRPr="00112589" w:rsidRDefault="0015365C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1A95BA59" w14:textId="4B129FC9" w:rsidR="0015365C" w:rsidRPr="00112589" w:rsidRDefault="0015365C" w:rsidP="00425C8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7D1AACF7" w14:textId="77777777" w:rsidR="0015365C" w:rsidRDefault="0015365C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036A6842" w14:textId="77777777" w:rsidR="0015365C" w:rsidRDefault="0015365C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242E6E71" w14:textId="77777777" w:rsidR="0015365C" w:rsidRDefault="0015365C">
      <w:pPr>
        <w:jc w:val="center"/>
        <w:rPr>
          <w:sz w:val="28"/>
        </w:rPr>
      </w:pPr>
    </w:p>
    <w:p w14:paraId="244F9CF3" w14:textId="77777777" w:rsidR="0015365C" w:rsidRDefault="0015365C">
      <w:pPr>
        <w:jc w:val="center"/>
        <w:rPr>
          <w:sz w:val="28"/>
        </w:rPr>
      </w:pPr>
    </w:p>
    <w:p w14:paraId="1D44DD16" w14:textId="77777777" w:rsidR="0015365C" w:rsidRDefault="0015365C">
      <w:pPr>
        <w:jc w:val="center"/>
        <w:rPr>
          <w:sz w:val="28"/>
        </w:rPr>
      </w:pPr>
    </w:p>
    <w:p w14:paraId="75E2616B" w14:textId="77777777" w:rsidR="0015365C" w:rsidRDefault="0015365C">
      <w:pPr>
        <w:jc w:val="center"/>
        <w:rPr>
          <w:sz w:val="28"/>
        </w:rPr>
      </w:pPr>
    </w:p>
    <w:p w14:paraId="08C02A34" w14:textId="77777777" w:rsidR="0015365C" w:rsidRDefault="0015365C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4F1FC8C2" w14:textId="7F1DF099" w:rsidR="0015365C" w:rsidRDefault="0000000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0130241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1.1pt;margin-top:13.8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15365C">
        <w:rPr>
          <w:b/>
          <w:bCs/>
          <w:noProof/>
          <w:spacing w:val="80"/>
          <w:sz w:val="32"/>
          <w:lang w:val="en-US"/>
        </w:rPr>
        <w:t>B.A.R.</w:t>
      </w:r>
      <w:r w:rsidR="0015365C">
        <w:rPr>
          <w:b/>
          <w:bCs/>
          <w:spacing w:val="80"/>
          <w:sz w:val="32"/>
        </w:rPr>
        <w:t>BRAŞOV</w:t>
      </w:r>
    </w:p>
    <w:p w14:paraId="11659957" w14:textId="17FA79C3" w:rsidR="0015365C" w:rsidRDefault="0015365C">
      <w:pPr>
        <w:rPr>
          <w:b/>
          <w:bCs/>
          <w:spacing w:val="40"/>
        </w:rPr>
      </w:pPr>
    </w:p>
    <w:p w14:paraId="01B85070" w14:textId="77777777" w:rsidR="0015365C" w:rsidRDefault="0015365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16F28426" w14:textId="77777777" w:rsidR="0015365C" w:rsidRDefault="0015365C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aprilie 2025</w:t>
      </w:r>
    </w:p>
    <w:p w14:paraId="70C466C4" w14:textId="77777777" w:rsidR="0015365C" w:rsidRPr="00304457" w:rsidRDefault="0015365C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39A7708E" w14:textId="77777777" w:rsidR="0015365C" w:rsidRDefault="0015365C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15365C" w14:paraId="4060534B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6795BB18" w14:textId="77777777" w:rsidR="0015365C" w:rsidRDefault="0015365C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76377ACE" w14:textId="77777777" w:rsidR="0015365C" w:rsidRDefault="0015365C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496F310A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9B91E61" w14:textId="77777777" w:rsidR="0015365C" w:rsidRDefault="0015365C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5DCF4F98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752D6AAF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A62AE10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66BC8AA1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6A1F3520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4A460961" w14:textId="77777777" w:rsidR="0015365C" w:rsidRDefault="0015365C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7BE2B8A2" w14:textId="77777777" w:rsidR="0015365C" w:rsidRDefault="0015365C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43D21C5B" w14:textId="77777777" w:rsidR="0015365C" w:rsidRDefault="0015365C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6E96B27C" w14:textId="77777777" w:rsidR="0015365C" w:rsidRDefault="0015365C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64A40AD" w14:textId="77777777" w:rsidR="0015365C" w:rsidRDefault="0015365C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099FE99E" w14:textId="77777777" w:rsidR="0015365C" w:rsidRDefault="0015365C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56D211C9" w14:textId="77777777" w:rsidR="0015365C" w:rsidRDefault="0015365C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54013F7C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EED4E5D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0E42938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C0DFE3E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4FDF7381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4A5EFF25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396EFBC5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71BD796C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CE821AB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15365C" w14:paraId="733C91F8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4A684A99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1E02AE12" w14:textId="77777777" w:rsidR="0015365C" w:rsidRDefault="001536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7DC9DE3" w14:textId="77777777" w:rsidR="0015365C" w:rsidRDefault="001536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15A1F3E5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01165749" w14:textId="77777777" w:rsidR="0015365C" w:rsidRDefault="001536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11F3CBF" w14:textId="77777777" w:rsidR="0015365C" w:rsidRDefault="001536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366A5231" w14:textId="77777777" w:rsidR="0015365C" w:rsidRDefault="001536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7DFE8D6" w14:textId="77777777" w:rsidR="0015365C" w:rsidRDefault="001536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53F414B6" w14:textId="77777777" w:rsidR="0015365C" w:rsidRDefault="001536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55CB6215" w14:textId="77777777" w:rsidR="0015365C" w:rsidRDefault="0015365C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67EA2E8" w14:textId="77777777" w:rsidR="0015365C" w:rsidRDefault="0015365C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75B8C250" w14:textId="77777777" w:rsidR="0015365C" w:rsidRDefault="0015365C">
      <w:pPr>
        <w:spacing w:line="192" w:lineRule="auto"/>
        <w:jc w:val="center"/>
      </w:pPr>
    </w:p>
    <w:p w14:paraId="4C037491" w14:textId="77777777" w:rsidR="0015365C" w:rsidRDefault="0015365C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3B9BC21B" w14:textId="77777777" w:rsidR="0015365C" w:rsidRPr="00C40B51" w:rsidRDefault="0015365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61726112" w14:textId="77777777" w:rsidR="0015365C" w:rsidRPr="00C40B51" w:rsidRDefault="0015365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C02D284" w14:textId="77777777" w:rsidR="0015365C" w:rsidRPr="00C40B51" w:rsidRDefault="0015365C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35FA7C3" w14:textId="77777777" w:rsidR="0015365C" w:rsidRDefault="0015365C" w:rsidP="004C7D25">
      <w:pPr>
        <w:pStyle w:val="Heading1"/>
        <w:spacing w:line="360" w:lineRule="auto"/>
      </w:pPr>
      <w:r>
        <w:t>LINIA 101</w:t>
      </w:r>
    </w:p>
    <w:p w14:paraId="37B3E0F9" w14:textId="77777777" w:rsidR="0015365C" w:rsidRDefault="0015365C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5365C" w14:paraId="71A8442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A7120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82BD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453E4348" w14:textId="77777777" w:rsidR="0015365C" w:rsidRDefault="0015365C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0AF6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1EC3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5DDDFCCD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8213C" w14:textId="77777777" w:rsidR="0015365C" w:rsidRPr="009E41CA" w:rsidRDefault="0015365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FCFB2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8B6C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48B12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80D66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186F66B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7BEB27FF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B91D7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C0BD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76BD187B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1068" w14:textId="77777777" w:rsidR="0015365C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4B02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1AAD74C7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5C319" w14:textId="77777777" w:rsidR="0015365C" w:rsidRPr="009E41CA" w:rsidRDefault="0015365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5086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01897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58FB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E8667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16E294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FF1457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27BC3FDF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15365C" w14:paraId="62C09DB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A679D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9CD2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DF344" w14:textId="77777777" w:rsidR="0015365C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A3C69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484C77A3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38968CD8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61224" w14:textId="77777777" w:rsidR="0015365C" w:rsidRPr="009E41CA" w:rsidRDefault="0015365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901F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FD313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34C15A44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BEC9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2E4A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45F58694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FE867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663F" w14:textId="77777777" w:rsidR="0015365C" w:rsidRDefault="0015365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6CE1" w14:textId="77777777" w:rsidR="0015365C" w:rsidRPr="000625F2" w:rsidRDefault="0015365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E674" w14:textId="77777777" w:rsidR="0015365C" w:rsidRDefault="0015365C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1EF4CD81" w14:textId="77777777" w:rsidR="0015365C" w:rsidRDefault="0015365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307C8DC7" w14:textId="77777777" w:rsidR="0015365C" w:rsidRDefault="0015365C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7E2CF" w14:textId="77777777" w:rsidR="0015365C" w:rsidRDefault="0015365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07A4FF09" w14:textId="77777777" w:rsidR="0015365C" w:rsidRDefault="0015365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8BBF5" w14:textId="77777777" w:rsidR="0015365C" w:rsidRPr="000625F2" w:rsidRDefault="0015365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8EFB" w14:textId="77777777" w:rsidR="0015365C" w:rsidRDefault="0015365C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F905" w14:textId="77777777" w:rsidR="0015365C" w:rsidRPr="000625F2" w:rsidRDefault="0015365C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9F361" w14:textId="77777777" w:rsidR="0015365C" w:rsidRDefault="0015365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BAC3C8" w14:textId="77777777" w:rsidR="0015365C" w:rsidRDefault="0015365C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15365C" w14:paraId="79E48A4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8BB12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DA38A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C4AB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09E4C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1B5C312" w14:textId="77777777" w:rsidR="0015365C" w:rsidRDefault="0015365C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94DDF" w14:textId="77777777" w:rsidR="0015365C" w:rsidRDefault="0015365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60FD5706" w14:textId="77777777" w:rsidR="0015365C" w:rsidRDefault="0015365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7A69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0A4E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0511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0F86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15365C" w14:paraId="7951739C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B6B6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33C4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30E5C344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D21B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93DCF" w14:textId="77777777" w:rsidR="0015365C" w:rsidRDefault="0015365C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3950C89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280EB18C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E102A" w14:textId="77777777" w:rsidR="0015365C" w:rsidRPr="009E41CA" w:rsidRDefault="0015365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FFF6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E5F01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F6CA6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FA7E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1F66A8B7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D1E95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1E29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D12E" w14:textId="77777777" w:rsidR="0015365C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93B9" w14:textId="77777777" w:rsidR="0015365C" w:rsidRDefault="0015365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1040FB06" w14:textId="77777777" w:rsidR="0015365C" w:rsidRDefault="0015365C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27EACE5A" w14:textId="77777777" w:rsidR="0015365C" w:rsidRDefault="0015365C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B1CDF" w14:textId="77777777" w:rsidR="0015365C" w:rsidRPr="009E41CA" w:rsidRDefault="0015365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9079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365E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4E8087C5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5F51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7C99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7FCBC791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331A0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8E7F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6552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C3B2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4FED5363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4E0FE" w14:textId="77777777" w:rsidR="0015365C" w:rsidRDefault="0015365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76585CEB" w14:textId="77777777" w:rsidR="0015365C" w:rsidRDefault="0015365C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18BBF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F946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D8EE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40EE2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3713AB5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41337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0377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7F5BC7F0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24EF9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B258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7102DEF7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09375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AE5E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F3532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8B255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153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14680BA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5E528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FA3B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3550AD4F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57D8C" w14:textId="77777777" w:rsidR="0015365C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5980" w14:textId="77777777" w:rsidR="0015365C" w:rsidRDefault="0015365C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7C3C3DDE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2E1E5A98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65741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30E2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0087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1E3F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439B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8AA1A2F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53D3A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ADC39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F3DD1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33CDD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0D62BE22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024DBA5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B12BF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B0001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BFF4D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E1E1E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62304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25E73D6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B4CBA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B3244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2D444B79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02298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BFF8D" w14:textId="77777777" w:rsidR="0015365C" w:rsidRDefault="0015365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4557B85D" w14:textId="77777777" w:rsidR="0015365C" w:rsidRDefault="0015365C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8903D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266CC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E9CDE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4B4AE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474B7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D4E3E7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EAD0A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1195F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728F4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AF181" w14:textId="77777777" w:rsidR="0015365C" w:rsidRDefault="0015365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754FCC09" w14:textId="77777777" w:rsidR="0015365C" w:rsidRDefault="0015365C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35DDF" w14:textId="77777777" w:rsidR="0015365C" w:rsidRPr="00A165AE" w:rsidRDefault="0015365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4FD5E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8D251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95F17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1E43F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ECEC47F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0607C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2406D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30AE6519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93F35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AA6E7" w14:textId="77777777" w:rsidR="0015365C" w:rsidRDefault="0015365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62D1ACCE" w14:textId="77777777" w:rsidR="0015365C" w:rsidRDefault="0015365C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F4037" w14:textId="77777777" w:rsidR="0015365C" w:rsidRDefault="0015365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F4E9B" w14:textId="77777777" w:rsidR="0015365C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754DD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FAA34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179E9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15365C" w14:paraId="54568671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528B5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7893D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8A8B3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CB611" w14:textId="77777777" w:rsidR="0015365C" w:rsidRDefault="0015365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7417840" w14:textId="77777777" w:rsidR="0015365C" w:rsidRDefault="0015365C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F136D" w14:textId="77777777" w:rsidR="0015365C" w:rsidRDefault="0015365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9372F" w14:textId="77777777" w:rsidR="0015365C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6BFD9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A9D07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71465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D65477" w14:textId="77777777" w:rsidR="0015365C" w:rsidRDefault="0015365C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7310C1" w14:textId="77777777" w:rsidR="0015365C" w:rsidRDefault="0015365C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15365C" w14:paraId="444005BC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07E16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1CE15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BEF64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BC199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CCEBE35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3D6DE" w14:textId="77777777" w:rsidR="0015365C" w:rsidRDefault="0015365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6AD6F" w14:textId="77777777" w:rsidR="0015365C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84A4E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747AF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5EB01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D54475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AFEDBB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15365C" w14:paraId="318B91B4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8DF3A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89D6C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BFA8C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79D2F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0F5E31F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70E4E" w14:textId="77777777" w:rsidR="0015365C" w:rsidRDefault="0015365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C8B59" w14:textId="77777777" w:rsidR="0015365C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A93F9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B8B9B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76C1C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0B4DDB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B6A2AD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15365C" w14:paraId="4A9D8A3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16B79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4ECED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2367D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10C97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D5CB2A8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EA60B" w14:textId="77777777" w:rsidR="0015365C" w:rsidRDefault="0015365C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4B85E" w14:textId="77777777" w:rsidR="0015365C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1D178" w14:textId="77777777" w:rsidR="0015365C" w:rsidRDefault="0015365C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DA62F" w14:textId="77777777" w:rsidR="0015365C" w:rsidRPr="000625F2" w:rsidRDefault="0015365C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D3EC0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1D383F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03A353" w14:textId="77777777" w:rsidR="0015365C" w:rsidRDefault="0015365C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15365C" w14:paraId="3F374E9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F231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6FA98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88D49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0EADC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CEEBC63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DD9DD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75BBA18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EF726" w14:textId="77777777" w:rsidR="0015365C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C2AC5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1A9B9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8F618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45F966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7D6924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5365C" w14:paraId="28D1E3A3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DC4E7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79C8C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D7D68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0AA64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BE58D3B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7CE2E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95D619A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7E760ED6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2241152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CB927B8" w14:textId="77777777" w:rsidR="0015365C" w:rsidRPr="00A165AE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588C6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CDFFB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98809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491AA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0752325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15365C" w14:paraId="1B16255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6A99A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3F90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46BDD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D8B2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61D81594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0C4C7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E35B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E477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6ADF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A4FB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6CDA84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2A99C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191F2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5658EDAB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2A385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7FC74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0E4CF7DD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D875E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EEFD3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40DA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C4CF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A1C54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0AAC44F3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D2C2B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43F1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69BF319D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F55A9" w14:textId="77777777" w:rsidR="0015365C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1761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361B95B1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A7CA5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C9B82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B4B3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1524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BEF3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0991D8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DDB7F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59FA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8032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D6BC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01E923C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CDA84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FF2E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39B0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3842F4B2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22FBF" w14:textId="77777777" w:rsidR="0015365C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E9F7B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46C12ED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DC663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ACB7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BFED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5999A" w14:textId="77777777" w:rsidR="0015365C" w:rsidRDefault="0015365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4DA26CC1" w14:textId="77777777" w:rsidR="0015365C" w:rsidRDefault="0015365C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310B6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05D6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B5FD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5D8B7D2E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387C" w14:textId="77777777" w:rsidR="0015365C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C0AC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666F8E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FF72D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7534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F2F79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F7CC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B017C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3E4CA9D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B756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F30F7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63B96" w14:textId="77777777" w:rsidR="0015365C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CAC0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CCFF19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75E88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24C1E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444EE407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C52D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00A6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F38CE14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68CCA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3EBB6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8625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4243" w14:textId="77777777" w:rsidR="0015365C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BD1E4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5668FE6E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41EEB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3213F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F3BBE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90EF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242C0169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ED1CA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1882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232C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48E210B2" w14:textId="77777777" w:rsidR="0015365C" w:rsidRDefault="0015365C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61F8" w14:textId="77777777" w:rsidR="0015365C" w:rsidRPr="000625F2" w:rsidRDefault="0015365C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30BF" w14:textId="77777777" w:rsidR="0015365C" w:rsidRDefault="0015365C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47301528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5A325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8C79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C31E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F2279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03A6E39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35A9F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31D85E67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54AA6AAF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8CBB08A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2940665E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6A3DB86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6012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7BD1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BC57" w14:textId="77777777" w:rsidR="0015365C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75762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EBBCDB1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86F1C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34E7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5072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FE6AD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4015CB4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E47C6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3D5E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2E8BC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46DF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92EE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DF9DF7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5365C" w14:paraId="582119D3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EEBA5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0BCE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8C923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FB63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340DD3A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3F93A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2CE2FC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D13C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D605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54E3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33E7C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B107997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89A62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5633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2D000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51EF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29EE3809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32E86EA3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933FD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227C4369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C619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7456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9FD7A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236F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B24BBD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15365C" w14:paraId="3244F793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546DB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C37D1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3B39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ABB91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69A9CEB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6482A4C8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87C74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1CB21EB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0FB8E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F567F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0CCC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AC9A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9B5628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5365C" w14:paraId="4D78161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A157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3F67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201E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2069A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3B240468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FC9E80A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7B4CE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1400F58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418B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292B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C3A63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8CF5D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15365C" w14:paraId="74A54B0B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ABE7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8932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198F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46FC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362808B0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38E22B4B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3B08A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3DB8853C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C263C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3CB07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08F80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E180A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BCF8E6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5365C" w14:paraId="78CFCA25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EDBF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5888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3053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AE9A" w14:textId="77777777" w:rsidR="0015365C" w:rsidRDefault="0015365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50F2A9B" w14:textId="77777777" w:rsidR="0015365C" w:rsidRDefault="0015365C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23BED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5F21AEBD" w14:textId="77777777" w:rsidR="0015365C" w:rsidRPr="009E41CA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78FB" w14:textId="77777777" w:rsidR="0015365C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0A60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F2DF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215D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09FE2DC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AD3B8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1170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B620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DCB8F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6EFF0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A0F8C80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DDAD2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9FB4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B8812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DF8C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15365C" w14:paraId="542D7649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0C6E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B133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6D82F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030B5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39395AFC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44E1C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7CD5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F077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CD17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A640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605B63F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15365C" w14:paraId="3D496347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FC1D5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F720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4C15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AA15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1994A30D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FDEC5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B521C7D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90B2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D9BB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F7EF9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6FE74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A9CACD7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9F81F4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15365C" w14:paraId="185526C2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27B87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9B0A1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C803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E56A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34C01AE7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4F273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FA26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4B82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B3E9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5CAE3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7683AA2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C8E1C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9365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797FB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4F9F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125185FE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E253B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73EF8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79791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8FF6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94A1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15365C" w14:paraId="0F47FA9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30FA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7BC50" w14:textId="77777777" w:rsidR="0015365C" w:rsidRDefault="0015365C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2C91" w14:textId="77777777" w:rsidR="0015365C" w:rsidRPr="000625F2" w:rsidRDefault="0015365C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98E8" w14:textId="77777777" w:rsidR="0015365C" w:rsidRDefault="0015365C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7608DB36" w14:textId="77777777" w:rsidR="0015365C" w:rsidRDefault="0015365C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EAC24" w14:textId="77777777" w:rsidR="0015365C" w:rsidRDefault="0015365C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EAEEE" w14:textId="77777777" w:rsidR="0015365C" w:rsidRPr="000625F2" w:rsidRDefault="0015365C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9AFBC" w14:textId="77777777" w:rsidR="0015365C" w:rsidRDefault="0015365C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66579FE1" w14:textId="77777777" w:rsidR="0015365C" w:rsidRDefault="0015365C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59BF" w14:textId="77777777" w:rsidR="0015365C" w:rsidRDefault="0015365C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DA84" w14:textId="77777777" w:rsidR="0015365C" w:rsidRDefault="0015365C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A33C388" w14:textId="77777777" w:rsidR="0015365C" w:rsidRDefault="0015365C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3EE1207B" w14:textId="77777777" w:rsidR="0015365C" w:rsidRDefault="0015365C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5DA7F3FC" w14:textId="77777777" w:rsidR="0015365C" w:rsidRDefault="0015365C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15365C" w14:paraId="6CA04B4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555B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653E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7ED7C58D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9DBF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A7509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6ED8D380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0F36D1A9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5F31F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C4F9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870F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1501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96EF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15365C" w14:paraId="1E7C4D1E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D7C1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F5C9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DE5B" w14:textId="77777777" w:rsidR="0015365C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94E0F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0B8458D0" w14:textId="77777777" w:rsidR="0015365C" w:rsidRDefault="0015365C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FE25A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6AB8447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5CFE777A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293A5B70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A28B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7395" w14:textId="77777777" w:rsidR="0015365C" w:rsidRDefault="0015365C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E0BD" w14:textId="77777777" w:rsidR="0015365C" w:rsidRPr="000625F2" w:rsidRDefault="0015365C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82AF" w14:textId="77777777" w:rsidR="0015365C" w:rsidRDefault="0015365C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15365C" w14:paraId="79BAD10F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2DB3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EF8A" w14:textId="77777777" w:rsidR="0015365C" w:rsidRDefault="0015365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44424DDC" w14:textId="77777777" w:rsidR="0015365C" w:rsidRDefault="0015365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CAC3" w14:textId="77777777" w:rsidR="0015365C" w:rsidRDefault="0015365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6C83" w14:textId="77777777" w:rsidR="0015365C" w:rsidRDefault="0015365C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689BB6FA" w14:textId="77777777" w:rsidR="0015365C" w:rsidRDefault="0015365C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78969" w14:textId="77777777" w:rsidR="0015365C" w:rsidRDefault="0015365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4CE5" w14:textId="77777777" w:rsidR="0015365C" w:rsidRPr="000625F2" w:rsidRDefault="0015365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5DF88" w14:textId="77777777" w:rsidR="0015365C" w:rsidRDefault="0015365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4549" w14:textId="77777777" w:rsidR="0015365C" w:rsidRPr="000625F2" w:rsidRDefault="0015365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7FC66" w14:textId="77777777" w:rsidR="0015365C" w:rsidRDefault="0015365C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15365C" w14:paraId="5D8CDAE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1DF8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6DC4" w14:textId="77777777" w:rsidR="0015365C" w:rsidRDefault="0015365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B44C" w14:textId="77777777" w:rsidR="0015365C" w:rsidRDefault="0015365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9503" w14:textId="77777777" w:rsidR="0015365C" w:rsidRDefault="0015365C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2C5A5FEB" w14:textId="77777777" w:rsidR="0015365C" w:rsidRDefault="0015365C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E8D52" w14:textId="77777777" w:rsidR="0015365C" w:rsidRDefault="0015365C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9203931" w14:textId="77777777" w:rsidR="0015365C" w:rsidRDefault="0015365C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43EBB55" w14:textId="77777777" w:rsidR="0015365C" w:rsidRDefault="0015365C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57E00" w14:textId="77777777" w:rsidR="0015365C" w:rsidRPr="000625F2" w:rsidRDefault="0015365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A2D7" w14:textId="77777777" w:rsidR="0015365C" w:rsidRDefault="0015365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C79A" w14:textId="77777777" w:rsidR="0015365C" w:rsidRPr="000625F2" w:rsidRDefault="0015365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45350" w14:textId="77777777" w:rsidR="0015365C" w:rsidRDefault="0015365C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15365C" w14:paraId="51633213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6F4FB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474F" w14:textId="77777777" w:rsidR="0015365C" w:rsidRDefault="0015365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65795A91" w14:textId="77777777" w:rsidR="0015365C" w:rsidRDefault="0015365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67B4" w14:textId="77777777" w:rsidR="0015365C" w:rsidRDefault="0015365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B6E56" w14:textId="77777777" w:rsidR="0015365C" w:rsidRDefault="0015365C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49C27" w14:textId="77777777" w:rsidR="0015365C" w:rsidRDefault="0015365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65E1" w14:textId="77777777" w:rsidR="0015365C" w:rsidRPr="000625F2" w:rsidRDefault="0015365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16D3" w14:textId="77777777" w:rsidR="0015365C" w:rsidRDefault="0015365C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44F6" w14:textId="77777777" w:rsidR="0015365C" w:rsidRPr="000625F2" w:rsidRDefault="0015365C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86EF" w14:textId="77777777" w:rsidR="0015365C" w:rsidRDefault="0015365C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15365C" w14:paraId="1B89AF15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E608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A6A9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73FB6E7E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D475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4991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424414D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A0A1A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6D32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0AA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98CE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FA45" w14:textId="77777777" w:rsidR="0015365C" w:rsidRDefault="0015365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767FDDF6" w14:textId="77777777" w:rsidR="0015365C" w:rsidRDefault="0015365C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22732FB6" w14:textId="77777777" w:rsidR="0015365C" w:rsidRDefault="0015365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7FA3102" w14:textId="77777777" w:rsidR="0015365C" w:rsidRDefault="0015365C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1436F60B" w14:textId="77777777" w:rsidR="0015365C" w:rsidRPr="002C6BE4" w:rsidRDefault="0015365C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15365C" w14:paraId="4BC53B28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E7D1E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29C20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4240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8E28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F186681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62131C4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EE9F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9E1B62A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4D84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A875C7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B2F4E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29F46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751567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75C2C324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15365C" w14:paraId="6BC5DDFF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B49C4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9D50B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F5F7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EDEF1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E2BB810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128F6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3577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F6BD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E88B4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F2547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5B9840F4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26B3C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8B058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1E7BF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8B0A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A46D3D4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933A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7F33A8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2DED916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0DEF8F9C" w14:textId="77777777" w:rsidR="0015365C" w:rsidRPr="00164983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04D3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6F27C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6519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590F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F55A5C" w14:textId="77777777" w:rsidR="0015365C" w:rsidRPr="0058349B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15365C" w14:paraId="3AC8BE3D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0C00E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DD1C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571D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A224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36D6182B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A0256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3E8797A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2E2A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C9DD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FD80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1E5A6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13FC75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15365C" w14:paraId="0EDE953F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70AAB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1A29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8125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31A6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1FC5728A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4C7EBAD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939FE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5B229FB6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5EC2C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32C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80CA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9B53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2AA61A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52332350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5365C" w14:paraId="23BB491C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5BEB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30B87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2CFD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8B73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62C294B1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F22F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E7C4CD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19BE2E4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C0D22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0B60F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15B8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F1D7E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7FEC9E92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8505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0674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070B8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14837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766C4C1B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097C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8BA88FA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ABB2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8B37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8BF7C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ABD3" w14:textId="77777777" w:rsidR="0015365C" w:rsidRPr="00860983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5A84D6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6DA6CEA5" w14:textId="77777777" w:rsidR="0015365C" w:rsidRDefault="0015365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33528608" w14:textId="77777777" w:rsidR="0015365C" w:rsidRDefault="0015365C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15365C" w14:paraId="566B340C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33B0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A91A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4F0F0CD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1EAC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1776A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EE990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FACD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C5ADF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70A08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B9C3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2541C47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91C4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EB23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7CE0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6B14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74EC9F9A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3BFC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ED0C6E6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B59B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CCA1E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2D389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2B86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4CA49E27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5365C" w14:paraId="0E261CB0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AF07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7437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1F33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A5C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18F88C87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233C940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C442F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B829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C4C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9DB0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ACB9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0939639C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397E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816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EBBD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88A7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28804417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0DC87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0D66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BA2C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A2C0F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921E1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410573D4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5365C" w14:paraId="3051D80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F181B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CCC1A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EADF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364B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5670A772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AD4B634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EB10D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4BAF02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E28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03166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FB48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E234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52D37AC9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A71F8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0B9D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5BAD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6ED49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5CDA09DF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3B98FB2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A77C7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FE83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ACC0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0E54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7786C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7472412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A49AA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ADAB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B215B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8EA8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3F5C7A67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9D0A42C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71542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766AF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1C0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BA7E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542F9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598F19B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FA9AC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EAE0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B6079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FEA3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575596A5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1133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7CA94DF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06D3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C85C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471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22241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9766DC1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9808D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598BD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335A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BA903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D2F9D1A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AAD1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F924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88CF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4534A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383E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1C8D91DF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D46AD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D3236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C39E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34BF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41B54C38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9C919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3AE4AC3C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71B03FB4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8C84A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887F0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3DFD8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639F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15365C" w14:paraId="29ECF3ED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1D9F2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131F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16FFE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341F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67662BB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06B64EC5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87CD6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9EA18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7814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7D8B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21503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4627F23F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8ACA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729FE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E17A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B486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59A6326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AAD47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66365C06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4D36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F433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0B5D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8C987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15365C" w14:paraId="63B60BDD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52931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E928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291C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E5402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1C9A1BA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E1D9C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2D2B6A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E08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A089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994A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1668D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D811AF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592B0D9C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5365C" w14:paraId="3014392C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2073C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5C7E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5237E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6AD3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E61D028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B6E84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F4B8BA7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96D5F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97F9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409B7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9EA6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15365C" w14:paraId="2ED8747E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211FF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2248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D1EF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6BD5A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61CB0587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FF218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76BB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517F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5A1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60B5B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0CEE58FC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5365C" w14:paraId="572E5891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9E169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589A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8F586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C688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4E8039BB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8338B1C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C7248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7692E70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6950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FE7BE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A6160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9BA9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22B6BEF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89908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38006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6EB3684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36C0A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4A129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4E78087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703AA4B0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CF8A3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531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E8274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565B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0E66F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74F017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15365C" w14:paraId="794DAAB9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897E7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37DC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BC94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4271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FF098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05DE7B0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D8E1724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5F1A8F80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1006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6696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4902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49444" w14:textId="77777777" w:rsidR="0015365C" w:rsidRDefault="0015365C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6B38B391" w14:textId="77777777" w:rsidR="0015365C" w:rsidRDefault="0015365C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15365C" w14:paraId="26ADE7BD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B6E86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D322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B1FE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33D1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9CCAAE5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5087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0E22E3E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3014F424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2EE6C70C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D326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570F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3B6C2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7284A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09E1635F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5365C" w14:paraId="260E49EC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00849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D56D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88A5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F7D0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6137A02E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8F8B4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939CBC3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ABE6D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131F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5698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BFE3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5365C" w14:paraId="5E15550E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6B024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FA8C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B797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EC0D1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777C075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F1AA0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48F6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4E13A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1626E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A199D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15365C" w14:paraId="60ED5D82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CDCB0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4DA4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503C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90ED2" w14:textId="77777777" w:rsidR="0015365C" w:rsidRDefault="0015365C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475A8666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2D769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76EC79C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C9E3C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F59A8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7798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DBD6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EC85A80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929FC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C4F48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A79D6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0EA2C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6A84753F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2D4DD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9FD2076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34A92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0BF0D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FA83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548D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15365C" w14:paraId="3ACD0525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49998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45CA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141353F7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EEB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CC79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4866256F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6E73F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2026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177E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9ED68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5DD6" w14:textId="77777777" w:rsidR="0015365C" w:rsidRPr="006064A3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EDDB748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755AEE0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B3AED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71CF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220+850</w:t>
            </w:r>
          </w:p>
          <w:p w14:paraId="4ABAF8A0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F7A8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9A03B" w14:textId="77777777" w:rsidR="0015365C" w:rsidRDefault="0015365C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70D4B3C0" w14:textId="77777777" w:rsidR="0015365C" w:rsidRDefault="0015365C" w:rsidP="005521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0C60F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0A49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6E62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5739A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B828" w14:textId="77777777" w:rsidR="0015365C" w:rsidRPr="005521CB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5365C" w14:paraId="4F0C6A99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280C4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2E4A7" w14:textId="77777777" w:rsidR="0015365C" w:rsidRPr="006064A3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7CFAA179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91C0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30B7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3D86BEA3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C4B1A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A2720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BA1B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879B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F988" w14:textId="77777777" w:rsidR="0015365C" w:rsidRPr="006064A3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0B6C767" w14:textId="77777777" w:rsidR="0015365C" w:rsidRPr="001D28D8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4C319A6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2418E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B37D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55E78026" w14:textId="77777777" w:rsidR="0015365C" w:rsidRPr="006064A3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256C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5E21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69BBCCCF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D2393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9A56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D094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1707E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6A7D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15365C" w14:paraId="10E0F68C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BBFC9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94AA0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B657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FF5C2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6553D842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5C9C5270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3733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9371D3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3E37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9428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83A4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24DC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CAE1D4E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F1E8B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917D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44913DD4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CA8E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6993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00EF0AE4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1822D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DEC7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E42FE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D0E25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95A9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2DBC1322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19EA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2B7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1EE5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3F7E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29B082BE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46ED0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206C1FD2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D714F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E27A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490D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2C65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15365C" w14:paraId="732F8943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BD52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AE96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3C7B620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3620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6170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A57CA2D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3D493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D609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5C772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58BF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8CA6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530EA07C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15365C" w14:paraId="5AA6DE9B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1D5D7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54E62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CBEB3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CB33D" w14:textId="77777777" w:rsidR="0015365C" w:rsidRDefault="0015365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51FAC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657CF4A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05C1BB1B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39C86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B6D7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412E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4AEA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15365C" w14:paraId="6BFE820E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6B3DA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EA057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03E4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3D4F" w14:textId="77777777" w:rsidR="0015365C" w:rsidRDefault="0015365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0E6BA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57803E0B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08FB" w14:textId="77777777" w:rsidR="0015365C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6EFC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7F4D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B14B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15365C" w14:paraId="4E00A5E3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03DF0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D490" w14:textId="77777777" w:rsidR="0015365C" w:rsidRDefault="0015365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70E0" w14:textId="77777777" w:rsidR="0015365C" w:rsidRPr="000625F2" w:rsidRDefault="0015365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3609" w14:textId="77777777" w:rsidR="0015365C" w:rsidRDefault="0015365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CB3F05A" w14:textId="77777777" w:rsidR="0015365C" w:rsidRDefault="0015365C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89AEA" w14:textId="77777777" w:rsidR="0015365C" w:rsidRDefault="0015365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0FBE458" w14:textId="77777777" w:rsidR="0015365C" w:rsidRDefault="0015365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B591" w14:textId="77777777" w:rsidR="0015365C" w:rsidRDefault="0015365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8552" w14:textId="77777777" w:rsidR="0015365C" w:rsidRDefault="0015365C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6831" w14:textId="77777777" w:rsidR="0015365C" w:rsidRPr="000625F2" w:rsidRDefault="0015365C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5EBA0" w14:textId="77777777" w:rsidR="0015365C" w:rsidRDefault="0015365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6D526F" w14:textId="77777777" w:rsidR="0015365C" w:rsidRDefault="0015365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48004916" w14:textId="77777777" w:rsidR="0015365C" w:rsidRDefault="0015365C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15365C" w14:paraId="2DBAA701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8C797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A254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4C61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3F33E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8D74860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03CDB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22B56F5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73B3ADB9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4F1C7F4D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98CC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8C3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3BF3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98E66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D8D6F1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15365C" w14:paraId="3E20466F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A7D4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6162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8BFB2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FA5C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1FF78E70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0318E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291A10BE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221C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8B41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F27C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6FE4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D20CC7B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EA89" w14:textId="77777777" w:rsidR="0015365C" w:rsidRDefault="0015365C" w:rsidP="0015365C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7E49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D7B62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30F4E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54EFFBA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5349F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3CB09E7D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FC5F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AB5FC" w14:textId="77777777" w:rsidR="0015365C" w:rsidRDefault="0015365C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4467B" w14:textId="77777777" w:rsidR="0015365C" w:rsidRPr="000625F2" w:rsidRDefault="0015365C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0D6E5" w14:textId="77777777" w:rsidR="0015365C" w:rsidRDefault="0015365C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E517ADB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7F187794" w14:textId="77777777" w:rsidR="0015365C" w:rsidRDefault="0015365C" w:rsidP="00DB78D2">
      <w:pPr>
        <w:pStyle w:val="Heading1"/>
        <w:spacing w:line="360" w:lineRule="auto"/>
      </w:pPr>
      <w:r>
        <w:t>LINIA 112</w:t>
      </w:r>
    </w:p>
    <w:p w14:paraId="68B06332" w14:textId="77777777" w:rsidR="0015365C" w:rsidRDefault="0015365C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15365C" w14:paraId="6F50B0B0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A6DDF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5F5C1" w14:textId="77777777" w:rsidR="0015365C" w:rsidRDefault="0015365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1BC9D" w14:textId="77777777" w:rsidR="0015365C" w:rsidRPr="00483148" w:rsidRDefault="0015365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DA228" w14:textId="77777777" w:rsidR="0015365C" w:rsidRDefault="0015365C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D18A" w14:textId="77777777" w:rsidR="0015365C" w:rsidRDefault="0015365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EBD8275" w14:textId="77777777" w:rsidR="0015365C" w:rsidRDefault="0015365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742AEEC" w14:textId="77777777" w:rsidR="0015365C" w:rsidRDefault="0015365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543D8DA4" w14:textId="77777777" w:rsidR="0015365C" w:rsidRDefault="0015365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BACC" w14:textId="77777777" w:rsidR="0015365C" w:rsidRDefault="0015365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055E" w14:textId="77777777" w:rsidR="0015365C" w:rsidRDefault="0015365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0B826" w14:textId="77777777" w:rsidR="0015365C" w:rsidRPr="00483148" w:rsidRDefault="0015365C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4AD7" w14:textId="77777777" w:rsidR="0015365C" w:rsidRDefault="0015365C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55350D6B" w14:textId="77777777" w:rsidR="0015365C" w:rsidRDefault="0015365C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15365C" w14:paraId="2493D80E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74295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1FE50" w14:textId="77777777" w:rsidR="0015365C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5EEAB" w14:textId="77777777" w:rsidR="0015365C" w:rsidRPr="00483148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0B62" w14:textId="77777777" w:rsidR="0015365C" w:rsidRDefault="0015365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F7B92C7" w14:textId="77777777" w:rsidR="0015365C" w:rsidRDefault="0015365C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D6F4" w14:textId="77777777" w:rsidR="0015365C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4D50F60" w14:textId="77777777" w:rsidR="0015365C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2CBBD3AE" w14:textId="77777777" w:rsidR="0015365C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9327" w14:textId="77777777" w:rsidR="0015365C" w:rsidRPr="00483148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09F2" w14:textId="77777777" w:rsidR="0015365C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6D64" w14:textId="77777777" w:rsidR="0015365C" w:rsidRPr="00483148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8580" w14:textId="77777777" w:rsidR="0015365C" w:rsidRDefault="0015365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47EB2FC1" w14:textId="77777777" w:rsidR="0015365C" w:rsidRDefault="0015365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5365C" w14:paraId="3F1B851E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45BDD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11C4" w14:textId="77777777" w:rsidR="0015365C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755EF" w14:textId="77777777" w:rsidR="0015365C" w:rsidRPr="00483148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8817A" w14:textId="77777777" w:rsidR="0015365C" w:rsidRDefault="0015365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29BDC04" w14:textId="77777777" w:rsidR="0015365C" w:rsidRDefault="0015365C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47638" w14:textId="77777777" w:rsidR="0015365C" w:rsidRDefault="0015365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82A59" w14:textId="77777777" w:rsidR="0015365C" w:rsidRPr="00483148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D504F" w14:textId="77777777" w:rsidR="0015365C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8E1E" w14:textId="77777777" w:rsidR="0015365C" w:rsidRPr="00483148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CDD8" w14:textId="77777777" w:rsidR="0015365C" w:rsidRDefault="0015365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15365C" w14:paraId="0006F3EA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EA2A4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2D92" w14:textId="77777777" w:rsidR="0015365C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AF229" w14:textId="77777777" w:rsidR="0015365C" w:rsidRPr="00483148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EA9B" w14:textId="77777777" w:rsidR="0015365C" w:rsidRDefault="0015365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59D22BD" w14:textId="77777777" w:rsidR="0015365C" w:rsidRDefault="0015365C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6BD3" w14:textId="77777777" w:rsidR="0015365C" w:rsidRDefault="0015365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A175C36" w14:textId="77777777" w:rsidR="0015365C" w:rsidRDefault="0015365C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664D" w14:textId="77777777" w:rsidR="0015365C" w:rsidRPr="00483148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53EA" w14:textId="77777777" w:rsidR="0015365C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1DD5" w14:textId="77777777" w:rsidR="0015365C" w:rsidRPr="00483148" w:rsidRDefault="0015365C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6ED0" w14:textId="77777777" w:rsidR="0015365C" w:rsidRDefault="0015365C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5365C" w14:paraId="2CF7C0B7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7FD06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9EAF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55FA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5065A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9917CD2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E3AC3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D126B4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69565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FA8B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5878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F9B6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B380954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9013A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0D241" w14:textId="77777777" w:rsidR="0015365C" w:rsidRDefault="0015365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219+300</w:t>
            </w:r>
          </w:p>
          <w:p w14:paraId="59AEECB1" w14:textId="77777777" w:rsidR="0015365C" w:rsidRDefault="0015365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219+550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B1D6A" w14:textId="77777777" w:rsidR="0015365C" w:rsidRPr="00483148" w:rsidRDefault="0015365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408C" w14:textId="77777777" w:rsidR="0015365C" w:rsidRDefault="0015365C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Piatra Olt -</w:t>
            </w:r>
          </w:p>
          <w:p w14:paraId="680D4147" w14:textId="77777777" w:rsidR="0015365C" w:rsidRDefault="0015365C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Vlăduleni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3BE6" w14:textId="77777777" w:rsidR="0015365C" w:rsidRDefault="0015365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D11A" w14:textId="77777777" w:rsidR="0015365C" w:rsidRPr="00483148" w:rsidRDefault="0015365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B787" w14:textId="77777777" w:rsidR="0015365C" w:rsidRDefault="0015365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6ADD" w14:textId="77777777" w:rsidR="0015365C" w:rsidRPr="00483148" w:rsidRDefault="0015365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A2AA" w14:textId="77777777" w:rsidR="0015365C" w:rsidRDefault="0015365C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0BC0D98A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AD6D9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1C13" w14:textId="77777777" w:rsidR="0015365C" w:rsidRDefault="0015365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EC531" w14:textId="77777777" w:rsidR="0015365C" w:rsidRDefault="0015365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FBCCB" w14:textId="77777777" w:rsidR="0015365C" w:rsidRDefault="0015365C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5E1AA956" w14:textId="77777777" w:rsidR="0015365C" w:rsidRDefault="0015365C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302B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047B8FC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093CF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3434" w14:textId="77777777" w:rsidR="0015365C" w:rsidRDefault="0015365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9E16" w14:textId="77777777" w:rsidR="0015365C" w:rsidRPr="00483148" w:rsidRDefault="0015365C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7ABF" w14:textId="77777777" w:rsidR="0015365C" w:rsidRDefault="0015365C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CC576B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64932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B045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12E3F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ED65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433B129C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4C45B91F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BAEC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9EAF59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CB56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A9290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5C95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716F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6B29AA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8C1BE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D7FC0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AA79E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D1B17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7184E7CA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378E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0091024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CE87A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8163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9E2F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6E82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942741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5365C" w14:paraId="5D011A3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4527B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3A02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231+150</w:t>
            </w:r>
          </w:p>
          <w:p w14:paraId="6DE74C58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C234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F3702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721E13B3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C147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16F06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D15CB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9D3B5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7AC0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45F5889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6F983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C80B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013D2358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962D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0076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3AFD721E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B06B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FCDFC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E49F0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74CBD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AC41" w14:textId="77777777" w:rsidR="0015365C" w:rsidRPr="00EB0A86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2C57F8EE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56458CE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609A7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5516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22260BEE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46255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2B8C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225C7D71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51AE3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55134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1075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26CE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7F8E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6EFE1C0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FB82B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2196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17CA5AC6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2B41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47D5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0149B3D0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E8BD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5AA6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7C49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ADF59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74993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15E6A23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4E1AA378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15365C" w14:paraId="7F11B287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5B519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4C70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1BB0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EEDA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BCFF8B7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3DF3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6A67954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9747E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CB9C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DE3D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9757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15365C" w14:paraId="3A2F4FF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AE1A6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79D8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1374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14DFE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7E9BEB2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5D45A00F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40C8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410A0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870B" w14:textId="77777777" w:rsidR="0015365C" w:rsidRDefault="0015365C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6C3F7E52" w14:textId="77777777" w:rsidR="0015365C" w:rsidRDefault="0015365C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FB03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793C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77EAFC9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2AACAE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15365C" w14:paraId="35AAC0DB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AF4B9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26B6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F539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47522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6EE62A1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AD0E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75DDC195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669E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8E0B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233F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0D6A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6F7A12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5365C" w14:paraId="7B1DDC5F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573DD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CB1D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EBAF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4B61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FAC818F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2311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5950E08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32480DFE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14D8EE3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F441F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5592A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7C6C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FEBF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E0B21D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15365C" w14:paraId="3B818817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C208C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7466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4938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ACDB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5B01A48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3C5B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31672B" w14:textId="77777777" w:rsidR="0015365C" w:rsidRPr="000A20AF" w:rsidRDefault="0015365C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FBD0E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49329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53E6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8DBF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DBC781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15365C" w14:paraId="2EDC0D2B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EA73B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6A36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631F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7D5F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0EA6893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98AF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03DC7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ECAB8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3BD01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67FC4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506915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15365C" w14:paraId="2C0F4058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1E97C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2319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42E2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4B8E8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37469032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6A801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5380008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32A9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4B9E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DE83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439ED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15365C" w14:paraId="54C4C741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44490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24EC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5F0F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7673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710BF5DD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0230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E2A6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7D3D7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6E1A2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AC782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5365C" w14:paraId="5EB11FDA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1CDA36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1C0A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C7DFB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9D190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426950D0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E0AAF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5FCD496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3F62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519E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EB06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09BD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C27938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15365C" w14:paraId="775B9AF3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C51D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9B7FB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1F35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F404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AE72D65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41C563EB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FB52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346788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B815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6B1C7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F0951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54317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7ABBF8F1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45511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1929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0546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1DEE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2B160296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066E0724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B0F7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2D5D91C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D7CD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171AC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8EAE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7B38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7DC421A0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A4172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6AAF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A539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5A0B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0E8025C6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6535E53C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5FA81380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F422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A2A601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72C30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6ED47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98D58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2690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12EE2470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AE39E" w14:textId="77777777" w:rsidR="0015365C" w:rsidRDefault="0015365C" w:rsidP="00053589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2534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F894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4AE9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144DC44F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0670C140" w14:textId="77777777" w:rsidR="0015365C" w:rsidRPr="007D0C03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270B8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E9B0CBA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D43F2CA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62A90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C7D4" w14:textId="77777777" w:rsidR="0015365C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F0F9" w14:textId="77777777" w:rsidR="0015365C" w:rsidRPr="00483148" w:rsidRDefault="0015365C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5BF1" w14:textId="77777777" w:rsidR="0015365C" w:rsidRDefault="0015365C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54F8A824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0CF2431C" w14:textId="77777777" w:rsidR="0015365C" w:rsidRPr="005905D7" w:rsidRDefault="0015365C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4505475D" w14:textId="77777777" w:rsidR="0015365C" w:rsidRPr="005905D7" w:rsidRDefault="0015365C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15365C" w:rsidRPr="00743905" w14:paraId="4C1BFF3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F8B7B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6DF9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E7D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EA1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6BB5422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9470" w14:textId="77777777" w:rsidR="0015365C" w:rsidRDefault="0015365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7B23494D" w14:textId="77777777" w:rsidR="0015365C" w:rsidRPr="00743905" w:rsidRDefault="0015365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00D28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668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852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3A02" w14:textId="77777777" w:rsidR="0015365C" w:rsidRDefault="0015365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765167A" w14:textId="77777777" w:rsidR="0015365C" w:rsidRPr="00743905" w:rsidRDefault="0015365C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15365C" w:rsidRPr="00743905" w14:paraId="2804502A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9CF78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122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0B3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E4D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501ED82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384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68BA419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9F2A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EF8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A6BF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C30A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5365C" w:rsidRPr="00743905" w14:paraId="591AE838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423A3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0FE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651F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CDD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4DCB22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21AA941A" w14:textId="77777777" w:rsidR="0015365C" w:rsidRPr="00743905" w:rsidRDefault="0015365C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637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B028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9BAA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AADD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C508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142FA823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B929E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B548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8+665</w:t>
            </w:r>
          </w:p>
          <w:p w14:paraId="14EB44A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8+715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942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56B5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Gilort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14F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8EC7A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4D17F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5D26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588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672C1C6A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FFD0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91C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8302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FCD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3D1FB88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790D4" w14:textId="77777777" w:rsidR="0015365C" w:rsidRPr="00743905" w:rsidRDefault="0015365C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BD0CF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6D1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E7A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B5C9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798B118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5365C" w:rsidRPr="00743905" w14:paraId="7CB12B2B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0D83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2FD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5002D98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B1E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156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AF60CF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558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7BDA5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181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15B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3F7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0202826" w14:textId="77777777" w:rsidR="0015365C" w:rsidRPr="0007721B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43905" w14:paraId="5590935D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1578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E7862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7DAD0EA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73E2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691D" w14:textId="77777777" w:rsidR="0015365C" w:rsidRPr="00743905" w:rsidRDefault="0015365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2D0267DC" w14:textId="77777777" w:rsidR="0015365C" w:rsidRPr="00743905" w:rsidRDefault="0015365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7331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0732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0DD1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E594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2D84C" w14:textId="77777777" w:rsidR="0015365C" w:rsidRPr="00743905" w:rsidRDefault="0015365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2C0B29A" w14:textId="77777777" w:rsidR="0015365C" w:rsidRDefault="0015365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43905" w14:paraId="38B50B7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23353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B725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3CA9BE90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7606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AA9B" w14:textId="77777777" w:rsidR="0015365C" w:rsidRDefault="0015365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2BE9E1C3" w14:textId="77777777" w:rsidR="0015365C" w:rsidRPr="00743905" w:rsidRDefault="0015365C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CD6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DBC3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A9C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D3E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A0AF" w14:textId="77777777" w:rsidR="0015365C" w:rsidRPr="008D4C6D" w:rsidRDefault="0015365C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02F629FA" w14:textId="77777777" w:rsidR="0015365C" w:rsidRDefault="0015365C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57A4FA5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0EE2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AA1F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6C8C660A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745C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3C877" w14:textId="77777777" w:rsidR="0015365C" w:rsidRPr="00743905" w:rsidRDefault="0015365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22E24F1" w14:textId="77777777" w:rsidR="0015365C" w:rsidRPr="00743905" w:rsidRDefault="0015365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15B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A7B28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674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ED08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2F043" w14:textId="77777777" w:rsidR="0015365C" w:rsidRPr="00743905" w:rsidRDefault="0015365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83801AC" w14:textId="77777777" w:rsidR="0015365C" w:rsidRPr="00743905" w:rsidRDefault="0015365C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43905" w14:paraId="25953540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2FFF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2E6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1DCB7E3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BD9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9647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0F07F60" w14:textId="77777777" w:rsidR="0015365C" w:rsidRPr="00743905" w:rsidRDefault="0015365C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64A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789E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1B5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BF8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9A74" w14:textId="77777777" w:rsidR="0015365C" w:rsidRPr="00537749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5365C" w:rsidRPr="00743905" w14:paraId="56B12B2C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9B4F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1557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21+450</w:t>
            </w:r>
          </w:p>
          <w:p w14:paraId="07CE9D2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707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142C" w14:textId="77777777" w:rsidR="0015365C" w:rsidRPr="00743905" w:rsidRDefault="0015365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54AAEA2" w14:textId="77777777" w:rsidR="0015365C" w:rsidRPr="00743905" w:rsidRDefault="0015365C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3DB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610B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8D4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E18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E2654" w14:textId="77777777" w:rsidR="0015365C" w:rsidRPr="008640F6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4C897334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21BD6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2CD5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5D0B577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758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49B33" w14:textId="77777777" w:rsidR="0015365C" w:rsidRDefault="0015365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7A52E797" w14:textId="77777777" w:rsidR="0015365C" w:rsidRPr="00743905" w:rsidRDefault="0015365C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738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F769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556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3D9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89648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44FA2C7C" w14:textId="77777777" w:rsidR="0015365C" w:rsidRPr="005A7670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43905" w14:paraId="33E8B10C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569C8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F9F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708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48F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50B39FC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1605399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F97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8D928BF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F648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1329F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FF16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D43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38EA87CC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CF141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009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265C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B9C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57D24CF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F0D13" w14:textId="77777777" w:rsidR="0015365C" w:rsidRPr="00743905" w:rsidRDefault="0015365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62FA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D8D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05D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E1E9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3F5848B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5365C" w:rsidRPr="00743905" w14:paraId="46F5A56A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8657E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A581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F82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9671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2CF52B1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483A2C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831F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2A72894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0708745C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6A64968E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2FF0BB1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1459A8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2646D41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1B8E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C0D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0096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522F5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6FB04D7" w14:textId="77777777" w:rsidR="0015365C" w:rsidRPr="00743905" w:rsidRDefault="0015365C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15365C" w:rsidRPr="00743905" w14:paraId="442CD5F1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7B045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1BF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77E7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5E4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214872C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7366FDBF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18BF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0F0334B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E384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9F7A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6E9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0F9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5365C" w:rsidRPr="00743905" w14:paraId="5859CEF2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86056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483C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6C0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F945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0C79D08E" w14:textId="77777777" w:rsidR="0015365C" w:rsidRPr="00743905" w:rsidRDefault="0015365C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84FE" w14:textId="77777777" w:rsidR="0015365C" w:rsidRPr="00743905" w:rsidRDefault="0015365C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E0F5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0B4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127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721E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7D9B476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490ED04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5365C" w:rsidRPr="00743905" w14:paraId="731240D9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503DE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08F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342F5AE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F21F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D69A" w14:textId="77777777" w:rsidR="0015365C" w:rsidRPr="00743905" w:rsidRDefault="0015365C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1E38B9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E074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AF5B6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0E75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7AC2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386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5373C54" w14:textId="77777777" w:rsidR="0015365C" w:rsidRPr="001D7D9E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185A20E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EB8F9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F0E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0D4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7FE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8FAF80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952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408431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5C01DDF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4EADDB3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E8E7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E5E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655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E08B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050019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15365C" w:rsidRPr="00743905" w14:paraId="1663AF84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CFAFC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57F2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C76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7D0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722B61B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749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0F2921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BFA11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130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C30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4260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5562EA71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1192F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E11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728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68D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11EA" w14:textId="77777777" w:rsidR="0015365C" w:rsidRPr="00743905" w:rsidRDefault="0015365C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6142A21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5EA111F2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643A689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AAC51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5BE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F2A1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D22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15365C" w:rsidRPr="00743905" w14:paraId="574EC87A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8E291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B5A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624CE35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A522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D877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B71D08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9495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A1E2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45C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962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1C7F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F8909EE" w14:textId="77777777" w:rsidR="0015365C" w:rsidRPr="0007721B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43905" w14:paraId="29F8FC2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DC212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AE68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7A2ADFDF" w14:textId="77777777" w:rsidR="0015365C" w:rsidRPr="00743905" w:rsidRDefault="0015365C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608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146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60A5573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6BE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F488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ABB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9E8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C390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49C4466" w14:textId="77777777" w:rsidR="0015365C" w:rsidRPr="00951746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43905" w14:paraId="35128D5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D8096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AEB55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51D30AD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4010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F783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07FC2161" w14:textId="77777777" w:rsidR="0015365C" w:rsidRPr="00743905" w:rsidRDefault="0015365C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92FF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243F8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32C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699D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B047" w14:textId="77777777" w:rsidR="0015365C" w:rsidRPr="005C672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4445AB59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49AF8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F290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095B4952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87B73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4A824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50F36437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647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75A2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B57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2B2E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640ED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2409195F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B5AB6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3C8BD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4A18E595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66C3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1451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326B3A39" w14:textId="77777777" w:rsidR="0015365C" w:rsidRPr="00743905" w:rsidRDefault="0015365C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6B8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B1D8B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2ED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DE8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0BFC0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4504D174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F0537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CF32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35747E3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9ED2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B25A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7E627F2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3397556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AFE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E10EE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C61A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88A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36DE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79ADCD31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1BA5DC65" w14:textId="77777777" w:rsidR="0015365C" w:rsidRPr="00575A1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15365C" w:rsidRPr="00743905" w14:paraId="3CA0A17A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422E9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C215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87CF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1C01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57129BB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D0DF3" w14:textId="77777777" w:rsidR="0015365C" w:rsidRDefault="0015365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43D2C3F" w14:textId="77777777" w:rsidR="0015365C" w:rsidRPr="00743905" w:rsidRDefault="0015365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4839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A9CA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ACE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CF108" w14:textId="77777777" w:rsidR="0015365C" w:rsidRDefault="0015365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BE789DC" w14:textId="77777777" w:rsidR="0015365C" w:rsidRPr="00743905" w:rsidRDefault="0015365C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15365C" w:rsidRPr="00743905" w14:paraId="5C902F32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F9604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0958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3972526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026A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1B2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09E6877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304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E40B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422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A8E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BFB3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66761F0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56F8C25B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F7618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43E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857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78A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5EF4942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67E36F1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623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DA93C1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C223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B628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962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05C1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1D72DE32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F028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DF2D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051AFB4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78BD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B34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24E5EA6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F56A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D0716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A17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679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1D987" w14:textId="77777777" w:rsidR="0015365C" w:rsidRPr="00351657" w:rsidRDefault="0015365C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5365C" w:rsidRPr="00743905" w14:paraId="08CCB8F5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2E8F2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826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97D6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F0A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3FCBC4D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074A838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D63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85CBF9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AB26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5A4B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D37D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3AC1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492CAFCF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04BFF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49EF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7CB1168F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69C1" w14:textId="77777777" w:rsidR="0015365C" w:rsidRPr="00743905" w:rsidRDefault="0015365C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4EA0E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2323E5D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33C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AFEF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337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1860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383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405747C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6E84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9A16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07D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78C6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1582A457" w14:textId="77777777" w:rsidR="0015365C" w:rsidRPr="00743905" w:rsidRDefault="0015365C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4B6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743EE2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47AD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69A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E3A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FE7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6DF8481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D057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84E8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58B06FF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3BBE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8C13" w14:textId="77777777" w:rsidR="0015365C" w:rsidRDefault="0015365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76671BF" w14:textId="77777777" w:rsidR="0015365C" w:rsidRPr="00743905" w:rsidRDefault="0015365C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72C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D25E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36D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7C46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6654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69E6CD7B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228D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1670B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495AF97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06C3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9593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5EE195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2E6F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85BC0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49F4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42E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BAE3" w14:textId="77777777" w:rsidR="0015365C" w:rsidRDefault="0015365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81572EC" w14:textId="77777777" w:rsidR="0015365C" w:rsidRPr="003B409E" w:rsidRDefault="0015365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43905" w14:paraId="63458767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5CA5D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13418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21083C2F" w14:textId="77777777" w:rsidR="0015365C" w:rsidRDefault="0015365C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AB25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77CA4" w14:textId="77777777" w:rsidR="0015365C" w:rsidRDefault="0015365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1E55D06" w14:textId="77777777" w:rsidR="0015365C" w:rsidRPr="00743905" w:rsidRDefault="0015365C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E608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1C54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A8CD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1B8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DFF4" w14:textId="77777777" w:rsidR="0015365C" w:rsidRDefault="0015365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793968B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6C9B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6F9F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7995DD3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22A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7B8C" w14:textId="77777777" w:rsidR="0015365C" w:rsidRDefault="0015365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8D36EA6" w14:textId="77777777" w:rsidR="0015365C" w:rsidRPr="00743905" w:rsidRDefault="0015365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800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E025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9D1F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3722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EE502" w14:textId="77777777" w:rsidR="0015365C" w:rsidRDefault="0015365C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59B46953" w14:textId="77777777" w:rsidR="0015365C" w:rsidRPr="00743905" w:rsidRDefault="0015365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43905" w14:paraId="7C8371F3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62CF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79A4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61584545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46DB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F5E1" w14:textId="77777777" w:rsidR="0015365C" w:rsidRPr="00743905" w:rsidRDefault="0015365C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ABDAD06" w14:textId="77777777" w:rsidR="0015365C" w:rsidRDefault="0015365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09A3BBCA" w14:textId="77777777" w:rsidR="0015365C" w:rsidRPr="00743905" w:rsidRDefault="0015365C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EA7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5011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B7EC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99F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F8F38" w14:textId="77777777" w:rsidR="0015365C" w:rsidRPr="00B42B20" w:rsidRDefault="0015365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1A56518E" w14:textId="77777777" w:rsidR="0015365C" w:rsidRPr="00B42B20" w:rsidRDefault="0015365C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7272659F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76E69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AB2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DE6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946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49A7EB9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A06C8D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B68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9EB36A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934F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145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B05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C5C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4E70FF1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17348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0680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7FC28F7A" w14:textId="77777777" w:rsidR="0015365C" w:rsidRPr="00743905" w:rsidRDefault="0015365C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7467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7028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33997AF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03CB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5F52C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77C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E91C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BC85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5365C" w:rsidRPr="00743905" w14:paraId="4004149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77876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35E9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20CD4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EB0C" w14:textId="77777777" w:rsidR="0015365C" w:rsidRDefault="0015365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716FF084" w14:textId="77777777" w:rsidR="0015365C" w:rsidRDefault="0015365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6E6AEAE4" w14:textId="77777777" w:rsidR="0015365C" w:rsidRDefault="0015365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1F3F" w14:textId="77777777" w:rsidR="0015365C" w:rsidRPr="00743905" w:rsidRDefault="0015365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0357573" w14:textId="77777777" w:rsidR="0015365C" w:rsidRPr="00743905" w:rsidRDefault="0015365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9426" w14:textId="77777777" w:rsidR="0015365C" w:rsidRPr="00743905" w:rsidRDefault="0015365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215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CE8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45FF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2B319E1F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6AD3C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C277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68B1502E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DE5B3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00EF" w14:textId="77777777" w:rsidR="0015365C" w:rsidRDefault="0015365C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A2DF" w14:textId="77777777" w:rsidR="0015365C" w:rsidRPr="00743905" w:rsidRDefault="0015365C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71AE1" w14:textId="77777777" w:rsidR="0015365C" w:rsidRPr="00743905" w:rsidRDefault="0015365C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09B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4CBD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8B1D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15365C" w:rsidRPr="00743905" w14:paraId="45F61F9B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BCE49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9F7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AC9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9F7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12ABF2E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99146E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9E95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55A0EF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C06F2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521F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51C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AD1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2E4F7B3E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750A2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09BB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477B0B3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A5DB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8D9E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22DACE5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1D8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4936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8AE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F4D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DBE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6F34D33B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7C2F4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EE4C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93D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3680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447A0AE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917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45D94464" w14:textId="77777777" w:rsidR="0015365C" w:rsidRPr="00743905" w:rsidRDefault="0015365C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9914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6B8F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17E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9DEC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15365C" w:rsidRPr="00743905" w14:paraId="0862C9C4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87532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4D54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138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FD2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DC9967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CF1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85B0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617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ED3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845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15365C" w:rsidRPr="00743905" w14:paraId="7DE60C64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31FD8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91C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AB09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C819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77D58F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25E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2798925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512B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BAD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546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BC0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15365C" w:rsidRPr="00743905" w14:paraId="3CC76E37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64CD7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BF5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ED0A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A06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CA4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2D15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46B6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3F5783E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930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75E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15365C" w:rsidRPr="00743905" w14:paraId="2E1DBC1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0B46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475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607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8E9C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686E7A98" w14:textId="77777777" w:rsidR="0015365C" w:rsidRPr="00743905" w:rsidRDefault="0015365C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15AC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5AE65C5F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29023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709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B736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7BCA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29D2BDE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D12F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DF5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588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2A08" w14:textId="77777777" w:rsidR="0015365C" w:rsidRPr="00743905" w:rsidRDefault="0015365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21673978" w14:textId="77777777" w:rsidR="0015365C" w:rsidRPr="00D73778" w:rsidRDefault="0015365C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46BCA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A77EAE3" w14:textId="77777777" w:rsidR="0015365C" w:rsidRPr="00743905" w:rsidRDefault="0015365C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B03BE" w14:textId="77777777" w:rsidR="0015365C" w:rsidRPr="00D73778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B84D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3E66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BD0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220CD63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83F7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F58ED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3266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63BDA" w14:textId="77777777" w:rsidR="0015365C" w:rsidRDefault="0015365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D42F7A2" w14:textId="77777777" w:rsidR="0015365C" w:rsidRPr="00743905" w:rsidRDefault="0015365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C8BB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A7BA7B1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34DD1196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1FF86AA1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81F72BD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84BF" w14:textId="77777777" w:rsidR="0015365C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E3CD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02F4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EC0B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3C64ABE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192E58A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15365C" w:rsidRPr="00743905" w14:paraId="7790D8B7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2CF00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16BA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6C10D4B4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F666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8E61" w14:textId="77777777" w:rsidR="0015365C" w:rsidRDefault="0015365C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F740B95" w14:textId="77777777" w:rsidR="0015365C" w:rsidRPr="00743905" w:rsidRDefault="0015365C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45FF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0CA6" w14:textId="77777777" w:rsidR="0015365C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FAF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EA0F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1A9D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15365C" w:rsidRPr="00743905" w14:paraId="29B7AAF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E2F7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C238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C9C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3681" w14:textId="77777777" w:rsidR="0015365C" w:rsidRDefault="0015365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2CB9D0D3" w14:textId="77777777" w:rsidR="0015365C" w:rsidRPr="00743905" w:rsidRDefault="0015365C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FFF2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3EA31" w14:textId="77777777" w:rsidR="0015365C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C1645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226F1EF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3078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38E5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15365C" w:rsidRPr="00743905" w14:paraId="09DBB7F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C083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16B6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3C01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DBDD1" w14:textId="77777777" w:rsidR="0015365C" w:rsidRDefault="0015365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6E7D166" w14:textId="77777777" w:rsidR="0015365C" w:rsidRPr="00743905" w:rsidRDefault="0015365C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8DAB3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B1B0" w14:textId="77777777" w:rsidR="0015365C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F6A4F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3A6E031C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A1BAB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4486F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1030990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8ECA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A6FC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4D08F5F3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05466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C730" w14:textId="77777777" w:rsidR="0015365C" w:rsidRPr="00743905" w:rsidRDefault="0015365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6E05946" w14:textId="77777777" w:rsidR="0015365C" w:rsidRPr="00743905" w:rsidRDefault="0015365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AE4B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4140" w14:textId="77777777" w:rsidR="0015365C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EB18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5DB2F66C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6D12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0B39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3625EF9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2745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4799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6A800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E5AA" w14:textId="77777777" w:rsidR="0015365C" w:rsidRPr="00743905" w:rsidRDefault="0015365C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0C42602F" w14:textId="77777777" w:rsidR="0015365C" w:rsidRPr="00743905" w:rsidRDefault="0015365C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0B21B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236D9724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3E4C180B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8434148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0E1F" w14:textId="77777777" w:rsidR="0015365C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68020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FC54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FEE7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C60BC55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15365C" w:rsidRPr="00743905" w14:paraId="2E36E867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5E845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8C8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84C1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226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46B2ED42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C6EE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7D04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D327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4AB1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36C1A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567CD438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E91C9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81BF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38ED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D34F" w14:textId="77777777" w:rsidR="0015365C" w:rsidRDefault="0015365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16C0573E" w14:textId="77777777" w:rsidR="0015365C" w:rsidRDefault="0015365C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6BDF9B52" w14:textId="77777777" w:rsidR="0015365C" w:rsidRDefault="0015365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7C5682A9" w14:textId="77777777" w:rsidR="0015365C" w:rsidRDefault="0015365C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F8090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3CED5" w14:textId="77777777" w:rsidR="0015365C" w:rsidRPr="00743905" w:rsidRDefault="0015365C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95E7" w14:textId="77777777" w:rsidR="0015365C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23AD6E33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9659B" w14:textId="77777777" w:rsidR="0015365C" w:rsidRPr="00743905" w:rsidRDefault="0015365C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BC54D" w14:textId="77777777" w:rsidR="0015365C" w:rsidRDefault="0015365C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5F05E4F1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6397F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865BF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43B76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9E6FF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626FA943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D6D5E" w14:textId="77777777" w:rsidR="0015365C" w:rsidRDefault="0015365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2E199CEB" w14:textId="77777777" w:rsidR="0015365C" w:rsidRDefault="0015365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27A5C142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CB4F" w14:textId="77777777" w:rsidR="0015365C" w:rsidRPr="00743905" w:rsidRDefault="0015365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505E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7089B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EFB5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7112E6FA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CEADD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D6AF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ACC79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F81B" w14:textId="77777777" w:rsidR="0015365C" w:rsidRDefault="0015365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2B44D57D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E04C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8CD0" w14:textId="77777777" w:rsidR="0015365C" w:rsidRPr="00743905" w:rsidRDefault="0015365C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F32A" w14:textId="77777777" w:rsidR="0015365C" w:rsidRDefault="0015365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6CB23F70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99D6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5AD1" w14:textId="77777777" w:rsidR="0015365C" w:rsidRPr="00743905" w:rsidRDefault="0015365C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52693BA3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409F7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4064" w14:textId="77777777" w:rsidR="0015365C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57061950" w14:textId="77777777" w:rsidR="0015365C" w:rsidRPr="00743905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5FBDD" w14:textId="77777777" w:rsidR="0015365C" w:rsidRPr="00743905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130C" w14:textId="77777777" w:rsidR="0015365C" w:rsidRDefault="0015365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1E936AF5" w14:textId="77777777" w:rsidR="0015365C" w:rsidRDefault="0015365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0A4E" w14:textId="77777777" w:rsidR="0015365C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708E2" w14:textId="77777777" w:rsidR="0015365C" w:rsidRDefault="0015365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CA8EF" w14:textId="77777777" w:rsidR="0015365C" w:rsidRPr="00743905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A2B5" w14:textId="77777777" w:rsidR="0015365C" w:rsidRPr="00743905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B0FA" w14:textId="77777777" w:rsidR="0015365C" w:rsidRDefault="0015365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5F149394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1CDBC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5FE3" w14:textId="77777777" w:rsidR="0015365C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07118952" w14:textId="77777777" w:rsidR="0015365C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BA06" w14:textId="77777777" w:rsidR="0015365C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4A99" w14:textId="77777777" w:rsidR="0015365C" w:rsidRDefault="0015365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3848C84B" w14:textId="77777777" w:rsidR="0015365C" w:rsidRDefault="0015365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8B09F" w14:textId="77777777" w:rsidR="0015365C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CB9A0" w14:textId="77777777" w:rsidR="0015365C" w:rsidRDefault="0015365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FE40" w14:textId="77777777" w:rsidR="0015365C" w:rsidRPr="00743905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AFE4" w14:textId="77777777" w:rsidR="0015365C" w:rsidRPr="00743905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7CB71" w14:textId="77777777" w:rsidR="0015365C" w:rsidRDefault="0015365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0DCA09CF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E7367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F9B4" w14:textId="77777777" w:rsidR="0015365C" w:rsidRPr="00743905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4C93" w14:textId="77777777" w:rsidR="0015365C" w:rsidRPr="00743905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3899A" w14:textId="77777777" w:rsidR="0015365C" w:rsidRDefault="0015365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D12CFDB" w14:textId="77777777" w:rsidR="0015365C" w:rsidRDefault="0015365C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E884" w14:textId="77777777" w:rsidR="0015365C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0CF45" w14:textId="77777777" w:rsidR="0015365C" w:rsidRDefault="0015365C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C5034" w14:textId="77777777" w:rsidR="0015365C" w:rsidRPr="00743905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8EF7" w14:textId="77777777" w:rsidR="0015365C" w:rsidRPr="00743905" w:rsidRDefault="0015365C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27CCA" w14:textId="77777777" w:rsidR="0015365C" w:rsidRDefault="0015365C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28B5A54B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6F510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1665" w14:textId="77777777" w:rsidR="0015365C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19EBE148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E50AA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4480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3A25CBED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570D0C60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2AA0B171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40B79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0F7B" w14:textId="77777777" w:rsidR="0015365C" w:rsidRPr="00743905" w:rsidRDefault="0015365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39229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1CBE" w14:textId="77777777" w:rsidR="0015365C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6370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2567A546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2ED69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B3B5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CE312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0BD9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71B3434B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8EAF" w14:textId="77777777" w:rsidR="0015365C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26537B8F" w14:textId="77777777" w:rsidR="0015365C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6BB7E853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AE05" w14:textId="77777777" w:rsidR="0015365C" w:rsidRPr="00743905" w:rsidRDefault="0015365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9EA7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4649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41B4A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15365C" w:rsidRPr="00743905" w14:paraId="3242A4BF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C3B89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A6B9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EAA3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24A7A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22F00D4D" w14:textId="77777777" w:rsidR="0015365C" w:rsidRPr="00CD295A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1ADC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6C98" w14:textId="77777777" w:rsidR="0015365C" w:rsidRPr="00743905" w:rsidRDefault="0015365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CFB07" w14:textId="77777777" w:rsidR="0015365C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55872677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84CA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FFE4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43905" w14:paraId="4F7361D8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701D6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4F67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8E209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42EEA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1D890F7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5C3E11EB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25B6E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0BA7CDB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5D5494A1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D1BD" w14:textId="77777777" w:rsidR="0015365C" w:rsidRPr="00743905" w:rsidRDefault="0015365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ECB2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2282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B7C3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73DC7BE2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D898B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4675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A962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D4E4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FF702D2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23423E1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56AA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C768F21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9086" w14:textId="77777777" w:rsidR="0015365C" w:rsidRPr="00743905" w:rsidRDefault="0015365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2C9D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44E5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F86D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5AE62023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98AE7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2BF38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EB88F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B317A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2B5BB88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42AD" w14:textId="77777777" w:rsidR="0015365C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9A67" w14:textId="77777777" w:rsidR="0015365C" w:rsidRDefault="0015365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A13B2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268EE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676D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3B5C88D4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67FA0AC0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7E7B4A81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15365C" w:rsidRPr="00743905" w14:paraId="3E6157CD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BC07F" w14:textId="77777777" w:rsidR="0015365C" w:rsidRPr="00743905" w:rsidRDefault="0015365C" w:rsidP="0015365C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A38D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22C7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FBDF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FE049BE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9CC8C" w14:textId="77777777" w:rsidR="0015365C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5DA8FE7C" w14:textId="77777777" w:rsidR="0015365C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737BCE7" w14:textId="77777777" w:rsidR="0015365C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056CC4C" w14:textId="77777777" w:rsidR="0015365C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6C68" w14:textId="77777777" w:rsidR="0015365C" w:rsidRDefault="0015365C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3A1BC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5581" w14:textId="77777777" w:rsidR="0015365C" w:rsidRPr="00743905" w:rsidRDefault="0015365C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D1626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22D772F1" w14:textId="77777777" w:rsidR="0015365C" w:rsidRDefault="0015365C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37721B8E" w14:textId="77777777" w:rsidR="0015365C" w:rsidRPr="005905D7" w:rsidRDefault="0015365C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3EE6A34C" w14:textId="77777777" w:rsidR="0015365C" w:rsidRDefault="0015365C" w:rsidP="00F078FE">
      <w:pPr>
        <w:pStyle w:val="Heading1"/>
        <w:spacing w:line="360" w:lineRule="auto"/>
      </w:pPr>
      <w:r>
        <w:t>LINIA 124</w:t>
      </w:r>
    </w:p>
    <w:p w14:paraId="31136098" w14:textId="77777777" w:rsidR="0015365C" w:rsidRDefault="0015365C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5365C" w14:paraId="6DCB1288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D73B8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D4524" w14:textId="77777777" w:rsidR="0015365C" w:rsidRDefault="0015365C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541C" w14:textId="77777777" w:rsidR="0015365C" w:rsidRDefault="0015365C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1B4CD" w14:textId="77777777" w:rsidR="0015365C" w:rsidRDefault="0015365C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7D31F569" w14:textId="77777777" w:rsidR="0015365C" w:rsidRDefault="0015365C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AE4A" w14:textId="77777777" w:rsidR="0015365C" w:rsidRDefault="0015365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4B0B26" w14:textId="77777777" w:rsidR="0015365C" w:rsidRDefault="0015365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78878" w14:textId="77777777" w:rsidR="0015365C" w:rsidRDefault="0015365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5CDD" w14:textId="77777777" w:rsidR="0015365C" w:rsidRDefault="0015365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676DB" w14:textId="77777777" w:rsidR="0015365C" w:rsidRDefault="0015365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A910B" w14:textId="77777777" w:rsidR="0015365C" w:rsidRDefault="0015365C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:rsidRPr="00A8307A" w14:paraId="25921EFB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2ECCF" w14:textId="77777777" w:rsidR="0015365C" w:rsidRPr="00A75A00" w:rsidRDefault="0015365C" w:rsidP="0015365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8F59" w14:textId="77777777" w:rsidR="0015365C" w:rsidRPr="00A8307A" w:rsidRDefault="0015365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347B" w14:textId="77777777" w:rsidR="0015365C" w:rsidRPr="001F08D5" w:rsidRDefault="0015365C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D22EE" w14:textId="77777777" w:rsidR="0015365C" w:rsidRPr="00A8307A" w:rsidRDefault="0015365C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5F1F2E8" w14:textId="77777777" w:rsidR="0015365C" w:rsidRPr="00A8307A" w:rsidRDefault="0015365C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7E3A" w14:textId="77777777" w:rsidR="0015365C" w:rsidRDefault="0015365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23F77002" w14:textId="77777777" w:rsidR="0015365C" w:rsidRPr="00A8307A" w:rsidRDefault="0015365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B6CB" w14:textId="77777777" w:rsidR="0015365C" w:rsidRPr="001F08D5" w:rsidRDefault="0015365C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812E" w14:textId="77777777" w:rsidR="0015365C" w:rsidRPr="00A8307A" w:rsidRDefault="0015365C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B015" w14:textId="77777777" w:rsidR="0015365C" w:rsidRPr="001F08D5" w:rsidRDefault="0015365C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0DE76" w14:textId="77777777" w:rsidR="0015365C" w:rsidRPr="00A8307A" w:rsidRDefault="0015365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231D9F" w14:textId="77777777" w:rsidR="0015365C" w:rsidRDefault="0015365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D3444E9" w14:textId="77777777" w:rsidR="0015365C" w:rsidRDefault="0015365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9448AEB" w14:textId="77777777" w:rsidR="0015365C" w:rsidRPr="001F08D5" w:rsidRDefault="0015365C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5365C" w14:paraId="58ED9E80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B5334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3F1CB" w14:textId="77777777" w:rsidR="0015365C" w:rsidRDefault="0015365C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FD4FC" w14:textId="77777777" w:rsidR="0015365C" w:rsidRDefault="0015365C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9207" w14:textId="77777777" w:rsidR="0015365C" w:rsidRDefault="0015365C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70DF27" w14:textId="77777777" w:rsidR="0015365C" w:rsidRDefault="0015365C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D8F04" w14:textId="77777777" w:rsidR="0015365C" w:rsidRDefault="0015365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80F8" w14:textId="77777777" w:rsidR="0015365C" w:rsidRDefault="0015365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46EF4" w14:textId="77777777" w:rsidR="0015365C" w:rsidRDefault="0015365C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15DB6" w14:textId="77777777" w:rsidR="0015365C" w:rsidRDefault="0015365C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4C523" w14:textId="77777777" w:rsidR="0015365C" w:rsidRDefault="0015365C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BBCE7E" w14:textId="77777777" w:rsidR="0015365C" w:rsidRDefault="0015365C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5365C" w:rsidRPr="00A8307A" w14:paraId="5215D60A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66F8A" w14:textId="77777777" w:rsidR="0015365C" w:rsidRPr="00A75A00" w:rsidRDefault="0015365C" w:rsidP="0015365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CF35" w14:textId="77777777" w:rsidR="0015365C" w:rsidRPr="00A8307A" w:rsidRDefault="0015365C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7086F" w14:textId="77777777" w:rsidR="0015365C" w:rsidRPr="00177526" w:rsidRDefault="0015365C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5E8C" w14:textId="77777777" w:rsidR="0015365C" w:rsidRPr="00A8307A" w:rsidRDefault="0015365C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946DAA1" w14:textId="77777777" w:rsidR="0015365C" w:rsidRPr="00A8307A" w:rsidRDefault="0015365C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E2E0E" w14:textId="77777777" w:rsidR="0015365C" w:rsidRPr="00A8307A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8CB7" w14:textId="77777777" w:rsidR="0015365C" w:rsidRPr="00177526" w:rsidRDefault="0015365C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1E77" w14:textId="77777777" w:rsidR="0015365C" w:rsidRPr="00A8307A" w:rsidRDefault="0015365C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56C15" w14:textId="77777777" w:rsidR="0015365C" w:rsidRPr="00177526" w:rsidRDefault="0015365C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4BF4" w14:textId="77777777" w:rsidR="0015365C" w:rsidRPr="00A8307A" w:rsidRDefault="0015365C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0E9FD0" w14:textId="77777777" w:rsidR="0015365C" w:rsidRPr="00A8307A" w:rsidRDefault="0015365C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5365C" w:rsidRPr="00A8307A" w14:paraId="017586A3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1118E" w14:textId="77777777" w:rsidR="0015365C" w:rsidRPr="00A75A00" w:rsidRDefault="0015365C" w:rsidP="0015365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38D8" w14:textId="77777777" w:rsidR="0015365C" w:rsidRPr="00A8307A" w:rsidRDefault="0015365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A284" w14:textId="77777777" w:rsidR="0015365C" w:rsidRPr="00AF6A38" w:rsidRDefault="0015365C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78F3" w14:textId="77777777" w:rsidR="0015365C" w:rsidRPr="00A8307A" w:rsidRDefault="0015365C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067B155" w14:textId="77777777" w:rsidR="0015365C" w:rsidRPr="00A8307A" w:rsidRDefault="0015365C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AE66B" w14:textId="77777777" w:rsidR="0015365C" w:rsidRDefault="0015365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3656DC" w14:textId="77777777" w:rsidR="0015365C" w:rsidRPr="00A8307A" w:rsidRDefault="0015365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F1468" w14:textId="77777777" w:rsidR="0015365C" w:rsidRPr="00AF6A38" w:rsidRDefault="0015365C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EB57F" w14:textId="77777777" w:rsidR="0015365C" w:rsidRPr="00A8307A" w:rsidRDefault="0015365C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58934" w14:textId="77777777" w:rsidR="0015365C" w:rsidRPr="00AF6A38" w:rsidRDefault="0015365C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4EFC" w14:textId="77777777" w:rsidR="0015365C" w:rsidRPr="00A8307A" w:rsidRDefault="0015365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6BCAC6" w14:textId="77777777" w:rsidR="0015365C" w:rsidRPr="00A8307A" w:rsidRDefault="0015365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24EF4BB" w14:textId="77777777" w:rsidR="0015365C" w:rsidRPr="00A8307A" w:rsidRDefault="0015365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3A0F8BDE" w14:textId="77777777" w:rsidR="0015365C" w:rsidRPr="00A8307A" w:rsidRDefault="0015365C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5365C" w:rsidRPr="00A8307A" w14:paraId="12018400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ADD88" w14:textId="77777777" w:rsidR="0015365C" w:rsidRPr="00A75A00" w:rsidRDefault="0015365C" w:rsidP="0015365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545E" w14:textId="77777777" w:rsidR="0015365C" w:rsidRPr="00A8307A" w:rsidRDefault="0015365C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74B2" w14:textId="77777777" w:rsidR="0015365C" w:rsidRPr="00AF6A38" w:rsidRDefault="0015365C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FD164" w14:textId="77777777" w:rsidR="0015365C" w:rsidRPr="00A8307A" w:rsidRDefault="0015365C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0C591" w14:textId="77777777" w:rsidR="0015365C" w:rsidRDefault="0015365C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BE81628" w14:textId="77777777" w:rsidR="0015365C" w:rsidRDefault="0015365C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1A6C523" w14:textId="77777777" w:rsidR="0015365C" w:rsidRPr="00A8307A" w:rsidRDefault="0015365C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5A9ED" w14:textId="77777777" w:rsidR="0015365C" w:rsidRPr="00AF6A38" w:rsidRDefault="0015365C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DD9D" w14:textId="77777777" w:rsidR="0015365C" w:rsidRPr="00A8307A" w:rsidRDefault="0015365C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94D2" w14:textId="77777777" w:rsidR="0015365C" w:rsidRPr="00AF6A38" w:rsidRDefault="0015365C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0C63" w14:textId="77777777" w:rsidR="0015365C" w:rsidRDefault="0015365C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21F0127A" w14:textId="77777777" w:rsidR="0015365C" w:rsidRPr="00A8307A" w:rsidRDefault="0015365C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15365C" w:rsidRPr="00A8307A" w14:paraId="395CADF6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1B7E2" w14:textId="77777777" w:rsidR="0015365C" w:rsidRPr="00A75A00" w:rsidRDefault="0015365C" w:rsidP="0015365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48AC" w14:textId="77777777" w:rsidR="0015365C" w:rsidRPr="00A8307A" w:rsidRDefault="0015365C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B3B7" w14:textId="77777777" w:rsidR="0015365C" w:rsidRPr="00AF6A38" w:rsidRDefault="0015365C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6D64" w14:textId="77777777" w:rsidR="0015365C" w:rsidRPr="00A8307A" w:rsidRDefault="0015365C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5D1D" w14:textId="77777777" w:rsidR="0015365C" w:rsidRDefault="0015365C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3B8D576" w14:textId="77777777" w:rsidR="0015365C" w:rsidRPr="00A8307A" w:rsidRDefault="0015365C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1E4FC" w14:textId="77777777" w:rsidR="0015365C" w:rsidRPr="00AF6A38" w:rsidRDefault="0015365C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7E92" w14:textId="77777777" w:rsidR="0015365C" w:rsidRPr="00A8307A" w:rsidRDefault="0015365C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69DE1" w14:textId="77777777" w:rsidR="0015365C" w:rsidRPr="00AF6A38" w:rsidRDefault="0015365C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7783" w14:textId="77777777" w:rsidR="0015365C" w:rsidRPr="00A8307A" w:rsidRDefault="0015365C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15365C" w:rsidRPr="00A8307A" w14:paraId="75CF18FF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A9A3F" w14:textId="77777777" w:rsidR="0015365C" w:rsidRPr="00A75A00" w:rsidRDefault="0015365C" w:rsidP="0015365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4198" w14:textId="77777777" w:rsidR="0015365C" w:rsidRPr="00A8307A" w:rsidRDefault="0015365C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D54D5" w14:textId="77777777" w:rsidR="0015365C" w:rsidRPr="00732832" w:rsidRDefault="0015365C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6FCF" w14:textId="77777777" w:rsidR="0015365C" w:rsidRPr="00A8307A" w:rsidRDefault="001536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5CA1891" w14:textId="77777777" w:rsidR="0015365C" w:rsidRPr="00A8307A" w:rsidRDefault="001536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2747" w14:textId="77777777" w:rsidR="0015365C" w:rsidRPr="00A8307A" w:rsidRDefault="0015365C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895E7" w14:textId="77777777" w:rsidR="0015365C" w:rsidRPr="00A8307A" w:rsidRDefault="0015365C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B80DB" w14:textId="77777777" w:rsidR="0015365C" w:rsidRPr="00A8307A" w:rsidRDefault="0015365C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2568" w14:textId="77777777" w:rsidR="0015365C" w:rsidRPr="00732832" w:rsidRDefault="0015365C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C413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DCD6B6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725B45F" w14:textId="77777777" w:rsidR="0015365C" w:rsidRDefault="0015365C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857973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79121EB" w14:textId="77777777" w:rsidR="0015365C" w:rsidRPr="00A8307A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5365C" w:rsidRPr="00A8307A" w14:paraId="4390E64A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EECAB" w14:textId="77777777" w:rsidR="0015365C" w:rsidRPr="00A75A00" w:rsidRDefault="0015365C" w:rsidP="0015365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A23AD" w14:textId="77777777" w:rsidR="0015365C" w:rsidRPr="00A8307A" w:rsidRDefault="0015365C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78F97" w14:textId="77777777" w:rsidR="0015365C" w:rsidRPr="001033B8" w:rsidRDefault="0015365C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9BB4" w14:textId="77777777" w:rsidR="0015365C" w:rsidRPr="00A8307A" w:rsidRDefault="001536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4E0802" w14:textId="77777777" w:rsidR="0015365C" w:rsidRPr="00A8307A" w:rsidRDefault="001536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F05F" w14:textId="77777777" w:rsidR="0015365C" w:rsidRPr="00A8307A" w:rsidRDefault="0015365C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3677" w14:textId="77777777" w:rsidR="0015365C" w:rsidRPr="00A8307A" w:rsidRDefault="0015365C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D57C8" w14:textId="77777777" w:rsidR="0015365C" w:rsidRPr="00A8307A" w:rsidRDefault="0015365C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8AB8" w14:textId="77777777" w:rsidR="0015365C" w:rsidRPr="001033B8" w:rsidRDefault="0015365C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F805F" w14:textId="77777777" w:rsidR="0015365C" w:rsidRPr="00A8307A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8C99F2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4FAC629" w14:textId="77777777" w:rsidR="0015365C" w:rsidRPr="00A8307A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5365C" w:rsidRPr="00A8307A" w14:paraId="1236C3C7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F8518" w14:textId="77777777" w:rsidR="0015365C" w:rsidRPr="00A75A00" w:rsidRDefault="0015365C" w:rsidP="0015365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1A5E3" w14:textId="77777777" w:rsidR="0015365C" w:rsidRPr="00A8307A" w:rsidRDefault="0015365C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5C9D6" w14:textId="77777777" w:rsidR="0015365C" w:rsidRPr="001033B8" w:rsidRDefault="0015365C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DE72" w14:textId="77777777" w:rsidR="0015365C" w:rsidRPr="00A8307A" w:rsidRDefault="0015365C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B519" w14:textId="77777777" w:rsidR="0015365C" w:rsidRDefault="0015365C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A065952" w14:textId="77777777" w:rsidR="0015365C" w:rsidRDefault="0015365C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09D8570" w14:textId="77777777" w:rsidR="0015365C" w:rsidRPr="00A8307A" w:rsidRDefault="0015365C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1433" w14:textId="77777777" w:rsidR="0015365C" w:rsidRDefault="0015365C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9B54" w14:textId="77777777" w:rsidR="0015365C" w:rsidRPr="00A8307A" w:rsidRDefault="0015365C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C533" w14:textId="77777777" w:rsidR="0015365C" w:rsidRPr="001033B8" w:rsidRDefault="0015365C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0DA4" w14:textId="77777777" w:rsidR="0015365C" w:rsidRDefault="0015365C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BB93DCC" w14:textId="77777777" w:rsidR="0015365C" w:rsidRDefault="0015365C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4C848031" w14:textId="77777777" w:rsidR="0015365C" w:rsidRPr="00A8307A" w:rsidRDefault="0015365C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15365C" w14:paraId="052D4F15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152F4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8342D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6A4E0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FE909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369BD8EF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1A6D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AA873A8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C661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429D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476E5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224AF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15F9DC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561F2DCF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15365C" w:rsidRPr="00A8307A" w14:paraId="4598D61D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F9193" w14:textId="77777777" w:rsidR="0015365C" w:rsidRPr="00A75A00" w:rsidRDefault="0015365C" w:rsidP="0015365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900A" w14:textId="77777777" w:rsidR="0015365C" w:rsidRPr="00A8307A" w:rsidRDefault="0015365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2AF17" w14:textId="77777777" w:rsidR="0015365C" w:rsidRPr="00B85265" w:rsidRDefault="0015365C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EEEE" w14:textId="77777777" w:rsidR="0015365C" w:rsidRPr="00A8307A" w:rsidRDefault="0015365C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851F7AD" w14:textId="77777777" w:rsidR="0015365C" w:rsidRPr="00A8307A" w:rsidRDefault="0015365C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922B" w14:textId="77777777" w:rsidR="0015365C" w:rsidRDefault="0015365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00CF723D" w14:textId="77777777" w:rsidR="0015365C" w:rsidRPr="00A8307A" w:rsidRDefault="0015365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E2FF4" w14:textId="77777777" w:rsidR="0015365C" w:rsidRPr="00B85265" w:rsidRDefault="0015365C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7A6A" w14:textId="77777777" w:rsidR="0015365C" w:rsidRPr="00A8307A" w:rsidRDefault="0015365C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EDA29" w14:textId="77777777" w:rsidR="0015365C" w:rsidRPr="00B85265" w:rsidRDefault="0015365C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42815" w14:textId="77777777" w:rsidR="0015365C" w:rsidRPr="00A8307A" w:rsidRDefault="0015365C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826CE8" w14:textId="77777777" w:rsidR="0015365C" w:rsidRPr="00A8307A" w:rsidRDefault="0015365C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5365C" w:rsidRPr="00A8307A" w14:paraId="7922EE7C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ADFDB" w14:textId="77777777" w:rsidR="0015365C" w:rsidRPr="00A75A00" w:rsidRDefault="0015365C" w:rsidP="0015365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A911A" w14:textId="77777777" w:rsidR="0015365C" w:rsidRPr="00A8307A" w:rsidRDefault="0015365C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634A" w14:textId="77777777" w:rsidR="0015365C" w:rsidRPr="00DD4726" w:rsidRDefault="0015365C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0DB7" w14:textId="77777777" w:rsidR="0015365C" w:rsidRPr="00A8307A" w:rsidRDefault="0015365C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65D44F" w14:textId="77777777" w:rsidR="0015365C" w:rsidRPr="00A8307A" w:rsidRDefault="0015365C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C8B1" w14:textId="77777777" w:rsidR="0015365C" w:rsidRPr="00A8307A" w:rsidRDefault="0015365C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3804" w14:textId="77777777" w:rsidR="0015365C" w:rsidRPr="00DD4726" w:rsidRDefault="0015365C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EC42" w14:textId="77777777" w:rsidR="0015365C" w:rsidRPr="00A8307A" w:rsidRDefault="0015365C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9517" w14:textId="77777777" w:rsidR="0015365C" w:rsidRPr="00DD4726" w:rsidRDefault="0015365C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6986" w14:textId="77777777" w:rsidR="0015365C" w:rsidRPr="00A8307A" w:rsidRDefault="0015365C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100F2C" w14:textId="77777777" w:rsidR="0015365C" w:rsidRPr="00A8307A" w:rsidRDefault="0015365C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5365C" w:rsidRPr="00A8307A" w14:paraId="14B6CEE2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413A4" w14:textId="77777777" w:rsidR="0015365C" w:rsidRPr="00A75A00" w:rsidRDefault="0015365C" w:rsidP="0015365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5984" w14:textId="77777777" w:rsidR="0015365C" w:rsidRPr="00A8307A" w:rsidRDefault="0015365C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D5C0" w14:textId="77777777" w:rsidR="0015365C" w:rsidRPr="00805377" w:rsidRDefault="0015365C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4F474" w14:textId="77777777" w:rsidR="0015365C" w:rsidRPr="00A8307A" w:rsidRDefault="0015365C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BF2C77B" w14:textId="77777777" w:rsidR="0015365C" w:rsidRPr="00A8307A" w:rsidRDefault="0015365C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B7C25" w14:textId="77777777" w:rsidR="0015365C" w:rsidRPr="00A8307A" w:rsidRDefault="0015365C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75B3" w14:textId="77777777" w:rsidR="0015365C" w:rsidRPr="00805377" w:rsidRDefault="0015365C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4158" w14:textId="77777777" w:rsidR="0015365C" w:rsidRPr="00A8307A" w:rsidRDefault="0015365C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CDB2" w14:textId="77777777" w:rsidR="0015365C" w:rsidRPr="00805377" w:rsidRDefault="0015365C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01C1" w14:textId="77777777" w:rsidR="0015365C" w:rsidRPr="00A8307A" w:rsidRDefault="0015365C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0505A9" w14:textId="77777777" w:rsidR="0015365C" w:rsidRPr="00A8307A" w:rsidRDefault="0015365C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5365C" w:rsidRPr="00A8307A" w14:paraId="539B5E14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B6734" w14:textId="77777777" w:rsidR="0015365C" w:rsidRPr="00A75A00" w:rsidRDefault="0015365C" w:rsidP="0015365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0B15" w14:textId="77777777" w:rsidR="0015365C" w:rsidRPr="00A8307A" w:rsidRDefault="0015365C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129F" w14:textId="77777777" w:rsidR="0015365C" w:rsidRPr="00BA4766" w:rsidRDefault="0015365C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0507A" w14:textId="77777777" w:rsidR="0015365C" w:rsidRPr="00A8307A" w:rsidRDefault="0015365C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CC35C2" w14:textId="77777777" w:rsidR="0015365C" w:rsidRPr="00A8307A" w:rsidRDefault="0015365C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1A5B" w14:textId="77777777" w:rsidR="0015365C" w:rsidRPr="00A8307A" w:rsidRDefault="0015365C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0ED1" w14:textId="77777777" w:rsidR="0015365C" w:rsidRPr="00BA4766" w:rsidRDefault="0015365C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44822" w14:textId="77777777" w:rsidR="0015365C" w:rsidRPr="00A8307A" w:rsidRDefault="0015365C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22E1" w14:textId="77777777" w:rsidR="0015365C" w:rsidRPr="00BA4766" w:rsidRDefault="0015365C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0C78" w14:textId="77777777" w:rsidR="0015365C" w:rsidRPr="00A8307A" w:rsidRDefault="0015365C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B645AB" w14:textId="77777777" w:rsidR="0015365C" w:rsidRPr="00A8307A" w:rsidRDefault="0015365C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5365C" w:rsidRPr="00A8307A" w14:paraId="1FC92723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4FE82" w14:textId="77777777" w:rsidR="0015365C" w:rsidRPr="00A75A00" w:rsidRDefault="0015365C" w:rsidP="0015365C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8184" w14:textId="77777777" w:rsidR="0015365C" w:rsidRPr="00A8307A" w:rsidRDefault="0015365C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78F2" w14:textId="77777777" w:rsidR="0015365C" w:rsidRPr="00AA7768" w:rsidRDefault="0015365C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1CD81" w14:textId="77777777" w:rsidR="0015365C" w:rsidRPr="00A8307A" w:rsidRDefault="0015365C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055B5CB" w14:textId="77777777" w:rsidR="0015365C" w:rsidRPr="00A8307A" w:rsidRDefault="0015365C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DDBF" w14:textId="77777777" w:rsidR="0015365C" w:rsidRPr="00A8307A" w:rsidRDefault="0015365C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E0A5" w14:textId="77777777" w:rsidR="0015365C" w:rsidRPr="00AA7768" w:rsidRDefault="0015365C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516B2" w14:textId="77777777" w:rsidR="0015365C" w:rsidRPr="00A8307A" w:rsidRDefault="0015365C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9522" w14:textId="77777777" w:rsidR="0015365C" w:rsidRPr="00AA7768" w:rsidRDefault="0015365C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3DD4" w14:textId="77777777" w:rsidR="0015365C" w:rsidRPr="00A8307A" w:rsidRDefault="0015365C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02A6E3" w14:textId="77777777" w:rsidR="0015365C" w:rsidRPr="00A8307A" w:rsidRDefault="0015365C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5365C" w14:paraId="3A6617E3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F26EF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61A9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6B22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E6EC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209B0F7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6EDA3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67746F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AA7A7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AFFF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ACEA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80B2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15365C" w14:paraId="31B8014E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F3687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DBCB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14BBD33D" w14:textId="77777777" w:rsidR="0015365C" w:rsidRDefault="0015365C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927F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C29E" w14:textId="77777777" w:rsidR="0015365C" w:rsidRDefault="0015365C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031EEE2" w14:textId="77777777" w:rsidR="0015365C" w:rsidRDefault="0015365C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61285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378E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367C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EE52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66E6" w14:textId="77777777" w:rsidR="0015365C" w:rsidRPr="00E462C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B867EB7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15365C" w14:paraId="7E2EF73E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6EA78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F554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33297B8C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7024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FD75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91725F5" w14:textId="77777777" w:rsidR="0015365C" w:rsidRDefault="0015365C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E12C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64587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1F4A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2C27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BEF1" w14:textId="77777777" w:rsidR="0015365C" w:rsidRDefault="0015365C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66210A57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0019A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695B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89DFF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4CF4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C6EF64C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B8A4B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2251A11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465C835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5E69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D515" w14:textId="77777777" w:rsidR="0015365C" w:rsidRDefault="0015365C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3790C" w14:textId="77777777" w:rsidR="0015365C" w:rsidRDefault="0015365C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82EC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466F19" w14:textId="77777777" w:rsidR="0015365C" w:rsidRDefault="0015365C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15365C" w14:paraId="22586A98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699E7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F4C7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6988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66E2E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2FADCA81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E9101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4D9A8C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B5C4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FEFEE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3B20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D2744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15365C" w14:paraId="645A15E8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E0BAE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2F079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018C4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2E3A0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61437BD1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E327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A45463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658AC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477F5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B1B2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FC7C6" w14:textId="77777777" w:rsidR="0015365C" w:rsidRDefault="0015365C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5C5FDACF" w14:textId="77777777" w:rsidR="0015365C" w:rsidRDefault="0015365C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15365C" w14:paraId="7B44554A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755E5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329F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DBE21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AC97" w14:textId="77777777" w:rsidR="0015365C" w:rsidRDefault="0015365C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4690E3F7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653AC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4B844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C6D2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3004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FF77" w14:textId="77777777" w:rsidR="0015365C" w:rsidRDefault="0015365C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15365C" w14:paraId="3B876BFB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E8A7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1062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B3E8B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2427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2E96B4DA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4CA03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AE6C57B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2EB34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61CD4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E349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81B13" w14:textId="77777777" w:rsidR="0015365C" w:rsidRDefault="0015365C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61635A2D" w14:textId="77777777" w:rsidR="0015365C" w:rsidRDefault="0015365C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15365C" w14:paraId="552885C5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4AC8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C941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879FC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C9B4E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7CDEC23E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CC99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BB7AB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1C370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34886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21CC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575A7E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0F373CEA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5365C" w14:paraId="612D0803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B4B8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1A00E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30+050</w:t>
            </w:r>
          </w:p>
          <w:p w14:paraId="5EA60F2D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263D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4B36B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Jebel -</w:t>
            </w:r>
          </w:p>
          <w:p w14:paraId="7EA41816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Voiteni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0CE2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34E8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E9D65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01DD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2A6B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540237E1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3D53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251A5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5B93257E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4B09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56033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BD86CC1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0F4FD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375B1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AA71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59229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508F5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5C58595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55A27227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15365C" w14:paraId="79D98E46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69A49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E3C6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3E325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CF77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E1CFDF1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EE1B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293655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4162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12A9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B0DE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4F575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93623B1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0E8A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E8865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3505F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F49DE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3E919F24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0B94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355C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E95B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274B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3CEB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1C097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15365C" w14:paraId="4CC34A26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1809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B1033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42FB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B517B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8919B4C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949E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3B5B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D03F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F7F2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F0E0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CCCC37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15365C" w14:paraId="09A63C2C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6A7E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6A0B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29AB1505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1F4F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DFE9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17A5A8B1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46DF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B82D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23DAF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4A47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F5F42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3144A437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F2B9E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18C0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54D75B1C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2772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93E4A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1B47A315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81C65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1846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F724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0563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4A42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8C38EA8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41C241C6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C9C03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E440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637D3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88BEA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9049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192A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0F29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48CDC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C9C3A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0CD8654C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22790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4A8F6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C38D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4DE6C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CC25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8B65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1875E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30DA5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4D61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00AE17E1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2CD07" w14:textId="77777777" w:rsidR="0015365C" w:rsidRDefault="0015365C" w:rsidP="0015365C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7D21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087D30EF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B016A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20904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21209933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FC96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F623" w14:textId="77777777" w:rsidR="0015365C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6912" w14:textId="77777777" w:rsidR="0015365C" w:rsidRDefault="0015365C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98E89" w14:textId="77777777" w:rsidR="0015365C" w:rsidRPr="00ED5B96" w:rsidRDefault="0015365C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040C" w14:textId="77777777" w:rsidR="0015365C" w:rsidRDefault="0015365C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1D6CC36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75591381" w14:textId="77777777" w:rsidR="0015365C" w:rsidRDefault="0015365C" w:rsidP="00C13E1E">
      <w:pPr>
        <w:pStyle w:val="Heading1"/>
        <w:spacing w:line="360" w:lineRule="auto"/>
      </w:pPr>
      <w:r>
        <w:t>LINIA 125</w:t>
      </w:r>
    </w:p>
    <w:p w14:paraId="754E371E" w14:textId="77777777" w:rsidR="0015365C" w:rsidRDefault="0015365C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54A57275" w14:textId="77777777" w:rsidR="0015365C" w:rsidRDefault="0015365C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5365C" w14:paraId="017034BE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4D662" w14:textId="77777777" w:rsidR="0015365C" w:rsidRDefault="0015365C" w:rsidP="001536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4C50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96351" w14:textId="77777777" w:rsidR="0015365C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F47D" w14:textId="77777777" w:rsidR="0015365C" w:rsidRDefault="0015365C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5C745FE" w14:textId="77777777" w:rsidR="0015365C" w:rsidRDefault="0015365C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4C803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2609F169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F0636" w14:textId="77777777" w:rsidR="0015365C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20E2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03AB8" w14:textId="77777777" w:rsidR="0015365C" w:rsidRPr="00CE3639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7CA9" w14:textId="77777777" w:rsidR="0015365C" w:rsidRDefault="0015365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15365C" w14:paraId="04102467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40C3A" w14:textId="77777777" w:rsidR="0015365C" w:rsidRDefault="0015365C" w:rsidP="001536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5F78B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40A67912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7EC1" w14:textId="77777777" w:rsidR="0015365C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9C70" w14:textId="77777777" w:rsidR="0015365C" w:rsidRDefault="0015365C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A3444DD" w14:textId="77777777" w:rsidR="0015365C" w:rsidRDefault="0015365C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29366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83FA" w14:textId="77777777" w:rsidR="0015365C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CD214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3551" w14:textId="77777777" w:rsidR="0015365C" w:rsidRPr="00CE3639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E150F" w14:textId="77777777" w:rsidR="0015365C" w:rsidRDefault="0015365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56A8F82" w14:textId="77777777" w:rsidR="0015365C" w:rsidRDefault="0015365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15365C" w14:paraId="4C69317B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14367" w14:textId="77777777" w:rsidR="0015365C" w:rsidRDefault="0015365C" w:rsidP="001536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3CB45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32E9CB7E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67CE" w14:textId="77777777" w:rsidR="0015365C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2B2B" w14:textId="77777777" w:rsidR="0015365C" w:rsidRDefault="0015365C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183E896" w14:textId="77777777" w:rsidR="0015365C" w:rsidRDefault="0015365C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EA5C5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6A54" w14:textId="77777777" w:rsidR="0015365C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E0AC9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7492" w14:textId="77777777" w:rsidR="0015365C" w:rsidRPr="00CE3639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DDAF" w14:textId="77777777" w:rsidR="0015365C" w:rsidRDefault="0015365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770BE7BF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C0A48" w14:textId="77777777" w:rsidR="0015365C" w:rsidRDefault="0015365C" w:rsidP="001536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5AC0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D557C" w14:textId="77777777" w:rsidR="0015365C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558CD" w14:textId="77777777" w:rsidR="0015365C" w:rsidRDefault="0015365C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27EC99C0" w14:textId="77777777" w:rsidR="0015365C" w:rsidRDefault="0015365C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1618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F036B2A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132F8EF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4B806" w14:textId="77777777" w:rsidR="0015365C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97CC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29E0" w14:textId="77777777" w:rsidR="0015365C" w:rsidRPr="00CE3639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5C20" w14:textId="77777777" w:rsidR="0015365C" w:rsidRDefault="0015365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122B16" w14:textId="77777777" w:rsidR="0015365C" w:rsidRDefault="0015365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15365C" w14:paraId="1058D97C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74DD" w14:textId="77777777" w:rsidR="0015365C" w:rsidRDefault="0015365C" w:rsidP="001536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DFA1B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0C404" w14:textId="77777777" w:rsidR="0015365C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C77A4" w14:textId="77777777" w:rsidR="0015365C" w:rsidRDefault="0015365C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69A68C2B" w14:textId="77777777" w:rsidR="0015365C" w:rsidRDefault="0015365C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4A4B" w14:textId="77777777" w:rsidR="0015365C" w:rsidRDefault="0015365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09AF364" w14:textId="77777777" w:rsidR="0015365C" w:rsidRDefault="0015365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1C7E" w14:textId="77777777" w:rsidR="0015365C" w:rsidRDefault="0015365C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ED74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7799F" w14:textId="77777777" w:rsidR="0015365C" w:rsidRPr="00CE3639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1939D" w14:textId="77777777" w:rsidR="0015365C" w:rsidRDefault="0015365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408153D6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2FCE" w14:textId="77777777" w:rsidR="0015365C" w:rsidRDefault="0015365C" w:rsidP="001536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CFCB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254A9669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8F0C5" w14:textId="77777777" w:rsidR="0015365C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97900" w14:textId="77777777" w:rsidR="0015365C" w:rsidRDefault="0015365C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3963E11F" w14:textId="77777777" w:rsidR="0015365C" w:rsidRDefault="0015365C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404C" w14:textId="77777777" w:rsidR="0015365C" w:rsidRDefault="0015365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7BE0" w14:textId="77777777" w:rsidR="0015365C" w:rsidRDefault="0015365C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192B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4376" w14:textId="77777777" w:rsidR="0015365C" w:rsidRPr="00CE3639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F296" w14:textId="77777777" w:rsidR="0015365C" w:rsidRDefault="0015365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75CA70B4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0F96" w14:textId="77777777" w:rsidR="0015365C" w:rsidRDefault="0015365C" w:rsidP="001536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B4FA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7C8F993B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7867" w14:textId="77777777" w:rsidR="0015365C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C696" w14:textId="77777777" w:rsidR="0015365C" w:rsidRDefault="0015365C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020B1" w14:textId="77777777" w:rsidR="0015365C" w:rsidRDefault="0015365C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E29E" w14:textId="77777777" w:rsidR="0015365C" w:rsidRDefault="0015365C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A9B4" w14:textId="77777777" w:rsidR="0015365C" w:rsidRDefault="0015365C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74438" w14:textId="77777777" w:rsidR="0015365C" w:rsidRPr="00CE3639" w:rsidRDefault="0015365C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EC69" w14:textId="77777777" w:rsidR="0015365C" w:rsidRDefault="0015365C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6C2D6821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8D44" w14:textId="77777777" w:rsidR="0015365C" w:rsidRDefault="0015365C" w:rsidP="0015365C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6ED9" w14:textId="77777777" w:rsidR="0015365C" w:rsidRDefault="0015365C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727E" w14:textId="77777777" w:rsidR="0015365C" w:rsidRDefault="0015365C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C28B0" w14:textId="77777777" w:rsidR="0015365C" w:rsidRDefault="0015365C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1F21A468" w14:textId="77777777" w:rsidR="0015365C" w:rsidRDefault="0015365C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F3A9" w14:textId="77777777" w:rsidR="0015365C" w:rsidRDefault="0015365C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C77FB" w14:textId="77777777" w:rsidR="0015365C" w:rsidRDefault="0015365C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3AD00" w14:textId="77777777" w:rsidR="0015365C" w:rsidRDefault="0015365C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CA84" w14:textId="77777777" w:rsidR="0015365C" w:rsidRPr="00CE3639" w:rsidRDefault="0015365C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0AE9" w14:textId="77777777" w:rsidR="0015365C" w:rsidRDefault="0015365C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2500B1E0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37F5CDA9" w14:textId="77777777" w:rsidR="0015365C" w:rsidRDefault="0015365C" w:rsidP="00E56A6A">
      <w:pPr>
        <w:pStyle w:val="Heading1"/>
        <w:spacing w:line="360" w:lineRule="auto"/>
      </w:pPr>
      <w:r>
        <w:t>LINIA 200</w:t>
      </w:r>
    </w:p>
    <w:p w14:paraId="6BDF9D8A" w14:textId="77777777" w:rsidR="0015365C" w:rsidRDefault="0015365C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5365C" w14:paraId="20E6029C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BAC78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62D0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004FC312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4689" w14:textId="77777777" w:rsidR="0015365C" w:rsidRPr="00032DF2" w:rsidRDefault="0015365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A3B3" w14:textId="77777777" w:rsidR="0015365C" w:rsidRDefault="0015365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640DFF7F" w14:textId="77777777" w:rsidR="0015365C" w:rsidRDefault="0015365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85A7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1B54" w14:textId="77777777" w:rsidR="0015365C" w:rsidRDefault="0015365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402E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F650" w14:textId="77777777" w:rsidR="0015365C" w:rsidRPr="00032DF2" w:rsidRDefault="0015365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8071F" w14:textId="77777777" w:rsidR="0015365C" w:rsidRPr="00F716C0" w:rsidRDefault="0015365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15365C" w14:paraId="16B64248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EE60D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C5038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69D4" w14:textId="77777777" w:rsidR="0015365C" w:rsidRDefault="0015365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EE307" w14:textId="77777777" w:rsidR="0015365C" w:rsidRDefault="0015365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71784481" w14:textId="77777777" w:rsidR="0015365C" w:rsidRDefault="0015365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8F536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3E544" w14:textId="77777777" w:rsidR="0015365C" w:rsidRDefault="0015365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5AEF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7EFC" w14:textId="77777777" w:rsidR="0015365C" w:rsidRPr="00032DF2" w:rsidRDefault="0015365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3C33" w14:textId="77777777" w:rsidR="0015365C" w:rsidRDefault="0015365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21544F8D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96ECA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22CA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3F8F45F9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29D6" w14:textId="77777777" w:rsidR="0015365C" w:rsidRPr="00032DF2" w:rsidRDefault="0015365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E26B" w14:textId="77777777" w:rsidR="0015365C" w:rsidRDefault="0015365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70C3D718" w14:textId="77777777" w:rsidR="0015365C" w:rsidRDefault="0015365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A4B6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EB0A8" w14:textId="77777777" w:rsidR="0015365C" w:rsidRDefault="0015365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C155F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0D5C8634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51E35" w14:textId="77777777" w:rsidR="0015365C" w:rsidRPr="00032DF2" w:rsidRDefault="0015365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B344" w14:textId="77777777" w:rsidR="0015365C" w:rsidRPr="00C2058A" w:rsidRDefault="0015365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F4E13A3" w14:textId="77777777" w:rsidR="0015365C" w:rsidRPr="00F716C0" w:rsidRDefault="0015365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15365C" w14:paraId="2E9AFEA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C871A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B0BC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7D23F04A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63879" w14:textId="77777777" w:rsidR="0015365C" w:rsidRPr="00032DF2" w:rsidRDefault="0015365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61E2" w14:textId="77777777" w:rsidR="0015365C" w:rsidRDefault="0015365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61C4F277" w14:textId="77777777" w:rsidR="0015365C" w:rsidRDefault="0015365C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B77D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24B4" w14:textId="77777777" w:rsidR="0015365C" w:rsidRDefault="0015365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EF59D" w14:textId="77777777" w:rsidR="0015365C" w:rsidRDefault="0015365C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17B47" w14:textId="77777777" w:rsidR="0015365C" w:rsidRDefault="0015365C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1434" w14:textId="77777777" w:rsidR="0015365C" w:rsidRDefault="0015365C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2A35F957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959B7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88A9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217EAAAA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0B7C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51B6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9FC3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7E437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ECCB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0748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1F56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171C737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B42F0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E435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71D6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FB82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258C1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013DC9A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C1F6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AED1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A6775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E40B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5365C" w14:paraId="76CB582C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613EA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CBA0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EAE3C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3054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40CDDC02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1C3B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E5AA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899E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C4A97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54AD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402C9886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27C54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9587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555B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3A76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72CF6F65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6E2E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B1C912F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51FA93EF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150A2C31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424E0AA6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5AA5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4BB3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1F11C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AC45" w14:textId="77777777" w:rsidR="0015365C" w:rsidRPr="00F716C0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1D27A47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43522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14C6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4A4FA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9FBBD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16BB513D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40E4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24E395A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B1952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740A5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DC52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C2296" w14:textId="77777777" w:rsidR="0015365C" w:rsidRPr="00F716C0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0A5F0EE6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C55A0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950B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60DBB07E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EC862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A460C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9CE0A29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88B88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A292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27D6D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B6295E5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16C1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EDC87" w14:textId="77777777" w:rsidR="0015365C" w:rsidRPr="00F716C0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0E45E51F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B3796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71E0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D65EE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4735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A449DE3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DAF1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9012258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7F29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DFEAA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FB77F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F40CE" w14:textId="77777777" w:rsidR="0015365C" w:rsidRPr="00F716C0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5365C" w14:paraId="26147E44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39846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5903E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7A0E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5BA1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91602BC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3B891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E7C7D72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5787A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B8FBF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91C3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DDF2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02993B7" w14:textId="77777777" w:rsidR="0015365C" w:rsidRPr="00F716C0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15365C" w14:paraId="365840C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CC5AD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68EB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DEEF0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58C9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0EEEA91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98475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56CC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D7EDE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CB50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C8C89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19479A8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915E9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A77C4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1783C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946D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560F28A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562EA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F06921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DBA5B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04B6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70D0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C55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5365C" w14:paraId="58752F0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F9849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1CA8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47DA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4279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091F25A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B2ABC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731F13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FF43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C5B44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4D2C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4211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5F238AE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15365C" w14:paraId="4F924351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9BB6B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C139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A13D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92FA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770D5749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7CE3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E390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CFA6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DFF4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8CE0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75C323B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D6161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D8FBF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4D21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BD46A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1DB0AFCA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4A496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DDEB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04887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51CB39CF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A113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3ECD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15365C" w14:paraId="0F42C5D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D7313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9339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93B9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0BE2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0284A842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A692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E0A88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C592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346C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10E5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555328EC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C4F67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EEB49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1A452EF1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A66B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B5307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473D0CA2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A7B92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45E9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EC7C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402B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737C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464FD19C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5CD82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E405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566D6DF4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01730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5558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52A4E0B1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CCA55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E52A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3E45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B7E2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E1245" w14:textId="77777777" w:rsidR="0015365C" w:rsidRPr="00F716C0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0EDCBF54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920EA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0A9A4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8E381" w14:textId="77777777" w:rsidR="0015365C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870F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EF610F6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5DED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20F530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ECBA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A7E9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77B9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3EB7E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0CE2135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15365C" w14:paraId="601056FE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4C186" w14:textId="77777777" w:rsidR="0015365C" w:rsidRDefault="0015365C" w:rsidP="0015365C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0FA82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3C59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E41E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44463F2B" w14:textId="77777777" w:rsidR="0015365C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4084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49A1F75F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D52C" w14:textId="77777777" w:rsidR="0015365C" w:rsidRPr="00032DF2" w:rsidRDefault="0015365C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DD4C6" w14:textId="77777777" w:rsidR="0015365C" w:rsidRDefault="0015365C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76F7" w14:textId="77777777" w:rsidR="0015365C" w:rsidRPr="00032DF2" w:rsidRDefault="0015365C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89CB2" w14:textId="77777777" w:rsidR="0015365C" w:rsidRPr="00F716C0" w:rsidRDefault="0015365C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6DE631B3" w14:textId="77777777" w:rsidR="0015365C" w:rsidRDefault="0015365C" w:rsidP="00623FF6">
      <w:pPr>
        <w:spacing w:before="40" w:after="40" w:line="192" w:lineRule="auto"/>
        <w:ind w:right="57"/>
        <w:rPr>
          <w:lang w:val="ro-RO"/>
        </w:rPr>
      </w:pPr>
    </w:p>
    <w:p w14:paraId="0E733C67" w14:textId="77777777" w:rsidR="0015365C" w:rsidRDefault="0015365C" w:rsidP="006D4098">
      <w:pPr>
        <w:pStyle w:val="Heading1"/>
        <w:spacing w:line="360" w:lineRule="auto"/>
      </w:pPr>
      <w:r>
        <w:lastRenderedPageBreak/>
        <w:t>LINIA 201</w:t>
      </w:r>
    </w:p>
    <w:p w14:paraId="75E0EDEB" w14:textId="77777777" w:rsidR="0015365C" w:rsidRDefault="0015365C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15365C" w14:paraId="6A466262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460C" w14:textId="77777777" w:rsidR="0015365C" w:rsidRDefault="0015365C" w:rsidP="0015365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00B5C" w14:textId="77777777" w:rsidR="0015365C" w:rsidRDefault="0015365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08975" w14:textId="77777777" w:rsidR="0015365C" w:rsidRPr="00C937B4" w:rsidRDefault="0015365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640D2" w14:textId="77777777" w:rsidR="0015365C" w:rsidRDefault="0015365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3E180BF" w14:textId="77777777" w:rsidR="0015365C" w:rsidRDefault="0015365C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EBAA" w14:textId="77777777" w:rsidR="0015365C" w:rsidRDefault="0015365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66A1AF26" w14:textId="77777777" w:rsidR="0015365C" w:rsidRDefault="0015365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63C92F33" w14:textId="77777777" w:rsidR="0015365C" w:rsidRDefault="0015365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3824B508" w14:textId="77777777" w:rsidR="0015365C" w:rsidRDefault="0015365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1D742" w14:textId="77777777" w:rsidR="0015365C" w:rsidRPr="00C937B4" w:rsidRDefault="0015365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F9A2" w14:textId="77777777" w:rsidR="0015365C" w:rsidRDefault="0015365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4A307" w14:textId="77777777" w:rsidR="0015365C" w:rsidRPr="00C937B4" w:rsidRDefault="0015365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F21F4" w14:textId="77777777" w:rsidR="0015365C" w:rsidRDefault="0015365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78A9C73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93427" w14:textId="77777777" w:rsidR="0015365C" w:rsidRDefault="0015365C" w:rsidP="0015365C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27AE3" w14:textId="77777777" w:rsidR="0015365C" w:rsidRDefault="0015365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0B38" w14:textId="77777777" w:rsidR="0015365C" w:rsidRPr="00C937B4" w:rsidRDefault="0015365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1207" w14:textId="77777777" w:rsidR="0015365C" w:rsidRDefault="0015365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9F8503D" w14:textId="77777777" w:rsidR="0015365C" w:rsidRDefault="0015365C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08C1" w14:textId="77777777" w:rsidR="0015365C" w:rsidRDefault="0015365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BFBB0B9" w14:textId="77777777" w:rsidR="0015365C" w:rsidRDefault="0015365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9688" w14:textId="77777777" w:rsidR="0015365C" w:rsidRDefault="0015365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9368" w14:textId="77777777" w:rsidR="0015365C" w:rsidRDefault="0015365C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D8DE" w14:textId="77777777" w:rsidR="0015365C" w:rsidRPr="00C937B4" w:rsidRDefault="0015365C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9F8D" w14:textId="77777777" w:rsidR="0015365C" w:rsidRDefault="0015365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BADB6F" w14:textId="77777777" w:rsidR="0015365C" w:rsidRDefault="0015365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810ADD" w14:textId="77777777" w:rsidR="0015365C" w:rsidRDefault="0015365C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0BA0AB4B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3031723B" w14:textId="77777777" w:rsidR="0015365C" w:rsidRDefault="0015365C" w:rsidP="00C53936">
      <w:pPr>
        <w:pStyle w:val="Heading1"/>
        <w:spacing w:line="360" w:lineRule="auto"/>
      </w:pPr>
      <w:r>
        <w:t>LINIA 202 A</w:t>
      </w:r>
    </w:p>
    <w:p w14:paraId="73F820D1" w14:textId="77777777" w:rsidR="0015365C" w:rsidRDefault="0015365C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15365C" w14:paraId="4BA701D6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FD489" w14:textId="77777777" w:rsidR="0015365C" w:rsidRDefault="0015365C" w:rsidP="001536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40BF" w14:textId="77777777" w:rsidR="0015365C" w:rsidRDefault="0015365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A2F9" w14:textId="77777777" w:rsidR="0015365C" w:rsidRPr="00874940" w:rsidRDefault="0015365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FE27" w14:textId="77777777" w:rsidR="0015365C" w:rsidRDefault="0015365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7F3E3" w14:textId="77777777" w:rsidR="0015365C" w:rsidRDefault="0015365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C941D84" w14:textId="77777777" w:rsidR="0015365C" w:rsidRDefault="0015365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0074" w14:textId="77777777" w:rsidR="0015365C" w:rsidRPr="0048429E" w:rsidRDefault="0015365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7687D" w14:textId="77777777" w:rsidR="0015365C" w:rsidRDefault="0015365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0511D" w14:textId="77777777" w:rsidR="0015365C" w:rsidRDefault="0015365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86DE" w14:textId="77777777" w:rsidR="0015365C" w:rsidRDefault="0015365C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15365C" w14:paraId="338BB78C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E4D13" w14:textId="77777777" w:rsidR="0015365C" w:rsidRDefault="0015365C" w:rsidP="001536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C60B" w14:textId="77777777" w:rsidR="0015365C" w:rsidRDefault="0015365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5C4E" w14:textId="77777777" w:rsidR="0015365C" w:rsidRPr="00874940" w:rsidRDefault="0015365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DAAC" w14:textId="77777777" w:rsidR="0015365C" w:rsidRDefault="0015365C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FD7C" w14:textId="77777777" w:rsidR="0015365C" w:rsidRDefault="0015365C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04169" w14:textId="77777777" w:rsidR="0015365C" w:rsidRPr="0048429E" w:rsidRDefault="0015365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17F1" w14:textId="77777777" w:rsidR="0015365C" w:rsidRDefault="0015365C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24E5" w14:textId="77777777" w:rsidR="0015365C" w:rsidRDefault="0015365C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6A83" w14:textId="77777777" w:rsidR="0015365C" w:rsidRDefault="0015365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5F543087" w14:textId="77777777" w:rsidR="0015365C" w:rsidRDefault="0015365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D69E82" w14:textId="77777777" w:rsidR="0015365C" w:rsidRDefault="0015365C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15365C" w:rsidRPr="00743905" w14:paraId="3C62EBE0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D32EE" w14:textId="77777777" w:rsidR="0015365C" w:rsidRPr="00743905" w:rsidRDefault="0015365C" w:rsidP="001536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895D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620D7167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543C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05723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F7BD5A5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2CC0056A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5D9C919E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5A8B39A2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D086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261E5" w14:textId="77777777" w:rsidR="0015365C" w:rsidRPr="00743905" w:rsidRDefault="0015365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7764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B1211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EEBE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7B63BD52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15365C" w:rsidRPr="00743905" w14:paraId="7338E19C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B83B" w14:textId="77777777" w:rsidR="0015365C" w:rsidRPr="00743905" w:rsidRDefault="0015365C" w:rsidP="001536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90B1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A74C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F602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81A9E0B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702DD473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326B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0567096B" w14:textId="77777777" w:rsidR="0015365C" w:rsidRPr="00743905" w:rsidRDefault="0015365C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F97A" w14:textId="77777777" w:rsidR="0015365C" w:rsidRPr="00743905" w:rsidRDefault="0015365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FB295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E23B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E50C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43905" w14:paraId="43F51FFE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41F39" w14:textId="77777777" w:rsidR="0015365C" w:rsidRPr="00743905" w:rsidRDefault="0015365C" w:rsidP="0015365C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A9CC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4B3A8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DE84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5181476B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679DA910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B8CF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D9DA98E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E6395" w14:textId="77777777" w:rsidR="0015365C" w:rsidRPr="00743905" w:rsidRDefault="0015365C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F3168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3A5F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3550" w14:textId="77777777" w:rsidR="0015365C" w:rsidRPr="00743905" w:rsidRDefault="0015365C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2DD93CA0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2D2676A7" w14:textId="77777777" w:rsidR="0015365C" w:rsidRDefault="0015365C" w:rsidP="00BD3926">
      <w:pPr>
        <w:pStyle w:val="Heading1"/>
        <w:spacing w:line="360" w:lineRule="auto"/>
      </w:pPr>
      <w:r>
        <w:t>LINIA 202 B</w:t>
      </w:r>
    </w:p>
    <w:p w14:paraId="37A2B9A3" w14:textId="77777777" w:rsidR="0015365C" w:rsidRDefault="0015365C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15365C" w14:paraId="21381A19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87B4D" w14:textId="77777777" w:rsidR="0015365C" w:rsidRDefault="0015365C" w:rsidP="0015365C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380D" w14:textId="77777777" w:rsidR="0015365C" w:rsidRDefault="0015365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626F5" w14:textId="77777777" w:rsidR="0015365C" w:rsidRPr="007C5BF9" w:rsidRDefault="0015365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75D9" w14:textId="77777777" w:rsidR="0015365C" w:rsidRDefault="0015365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7F52CE6F" w14:textId="77777777" w:rsidR="0015365C" w:rsidRDefault="0015365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78E7" w14:textId="77777777" w:rsidR="0015365C" w:rsidRDefault="0015365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7190412" w14:textId="77777777" w:rsidR="0015365C" w:rsidRDefault="0015365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EB54" w14:textId="77777777" w:rsidR="0015365C" w:rsidRPr="007C5BF9" w:rsidRDefault="0015365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99F40" w14:textId="77777777" w:rsidR="0015365C" w:rsidRDefault="0015365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3AC2" w14:textId="77777777" w:rsidR="0015365C" w:rsidRPr="00BD268F" w:rsidRDefault="0015365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FC85" w14:textId="77777777" w:rsidR="0015365C" w:rsidRDefault="0015365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AD3E33" w14:textId="77777777" w:rsidR="0015365C" w:rsidRDefault="0015365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15365C" w14:paraId="0EF2428E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DF652" w14:textId="77777777" w:rsidR="0015365C" w:rsidRDefault="0015365C" w:rsidP="0015365C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F54F8" w14:textId="77777777" w:rsidR="0015365C" w:rsidRDefault="0015365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7D9B9C3D" w14:textId="77777777" w:rsidR="0015365C" w:rsidRDefault="0015365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B8D5" w14:textId="77777777" w:rsidR="0015365C" w:rsidRPr="007C5BF9" w:rsidRDefault="0015365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0BA25" w14:textId="77777777" w:rsidR="0015365C" w:rsidRDefault="0015365C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3D01CD19" w14:textId="77777777" w:rsidR="0015365C" w:rsidRDefault="0015365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5FFA4" w14:textId="77777777" w:rsidR="0015365C" w:rsidRDefault="0015365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FBF7" w14:textId="77777777" w:rsidR="0015365C" w:rsidRDefault="0015365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EDD8" w14:textId="77777777" w:rsidR="0015365C" w:rsidRDefault="0015365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383BB" w14:textId="77777777" w:rsidR="0015365C" w:rsidRPr="00BD268F" w:rsidRDefault="0015365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9E55" w14:textId="77777777" w:rsidR="0015365C" w:rsidRDefault="0015365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3B41764" w14:textId="77777777" w:rsidR="0015365C" w:rsidRDefault="0015365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15365C" w14:paraId="3E3CC131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FF249" w14:textId="77777777" w:rsidR="0015365C" w:rsidRDefault="0015365C" w:rsidP="0015365C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EDD45" w14:textId="77777777" w:rsidR="0015365C" w:rsidRDefault="0015365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5EEB788E" w14:textId="77777777" w:rsidR="0015365C" w:rsidRDefault="0015365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CD49" w14:textId="77777777" w:rsidR="0015365C" w:rsidRPr="007C5BF9" w:rsidRDefault="0015365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C19FF" w14:textId="77777777" w:rsidR="0015365C" w:rsidRDefault="0015365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46DE397B" w14:textId="77777777" w:rsidR="0015365C" w:rsidRDefault="0015365C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0089C" w14:textId="77777777" w:rsidR="0015365C" w:rsidRDefault="0015365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73C36" w14:textId="77777777" w:rsidR="0015365C" w:rsidRDefault="0015365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C0E8" w14:textId="77777777" w:rsidR="0015365C" w:rsidRDefault="0015365C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3D3A" w14:textId="77777777" w:rsidR="0015365C" w:rsidRPr="00BD268F" w:rsidRDefault="0015365C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B5B6" w14:textId="77777777" w:rsidR="0015365C" w:rsidRDefault="0015365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CAC037" w14:textId="77777777" w:rsidR="0015365C" w:rsidRDefault="0015365C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3BCC4C05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498C67B6" w14:textId="77777777" w:rsidR="0015365C" w:rsidRDefault="0015365C" w:rsidP="002A4CB1">
      <w:pPr>
        <w:pStyle w:val="Heading1"/>
        <w:spacing w:line="360" w:lineRule="auto"/>
      </w:pPr>
      <w:r>
        <w:t>LINIA 203</w:t>
      </w:r>
    </w:p>
    <w:p w14:paraId="2A739F6A" w14:textId="77777777" w:rsidR="0015365C" w:rsidRDefault="0015365C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15365C" w:rsidRPr="007126D7" w14:paraId="2600138D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7675F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7464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EE1BD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FF74" w14:textId="77777777" w:rsidR="0015365C" w:rsidRPr="007126D7" w:rsidRDefault="0015365C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60F2DF47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C9456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40839683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1331EF51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7DB6B417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C300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0BF86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0606F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03340" w14:textId="77777777" w:rsidR="0015365C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032B0F8C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15365C" w:rsidRPr="007126D7" w14:paraId="4445A890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AC9B6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3286" w14:textId="77777777" w:rsidR="0015365C" w:rsidRPr="007126D7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E544" w14:textId="77777777" w:rsidR="0015365C" w:rsidRPr="007126D7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F5073" w14:textId="77777777" w:rsidR="0015365C" w:rsidRDefault="0015365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0D6E1117" w14:textId="77777777" w:rsidR="0015365C" w:rsidRPr="007126D7" w:rsidRDefault="0015365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25381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29A65E3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08439022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22FD1396" w14:textId="77777777" w:rsidR="0015365C" w:rsidRPr="007126D7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533E9" w14:textId="77777777" w:rsidR="0015365C" w:rsidRPr="007126D7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6A5B" w14:textId="77777777" w:rsidR="0015365C" w:rsidRPr="007126D7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DF070" w14:textId="77777777" w:rsidR="0015365C" w:rsidRPr="007126D7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C82F" w14:textId="77777777" w:rsidR="0015365C" w:rsidRPr="007126D7" w:rsidRDefault="001536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15365C" w:rsidRPr="007126D7" w14:paraId="4032C354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6EF5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9441" w14:textId="77777777" w:rsidR="0015365C" w:rsidRPr="007126D7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66FD" w14:textId="77777777" w:rsidR="0015365C" w:rsidRPr="007126D7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EEF8" w14:textId="77777777" w:rsidR="0015365C" w:rsidRDefault="0015365C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31B091FC" w14:textId="77777777" w:rsidR="0015365C" w:rsidRDefault="0015365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4DFB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0E05836F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E65C" w14:textId="77777777" w:rsidR="0015365C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1145" w14:textId="77777777" w:rsidR="0015365C" w:rsidRPr="007126D7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403C" w14:textId="77777777" w:rsidR="0015365C" w:rsidRPr="007126D7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1122B" w14:textId="77777777" w:rsidR="0015365C" w:rsidRDefault="001536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126D7" w14:paraId="4CBEBB6E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C40D5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2AFC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280DC5E9" w14:textId="77777777" w:rsidR="0015365C" w:rsidRPr="007126D7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569C" w14:textId="77777777" w:rsidR="0015365C" w:rsidRPr="007126D7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65C8" w14:textId="77777777" w:rsidR="0015365C" w:rsidRPr="007126D7" w:rsidRDefault="0015365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56366B98" w14:textId="77777777" w:rsidR="0015365C" w:rsidRDefault="0015365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7A11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9B77" w14:textId="77777777" w:rsidR="0015365C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E1466" w14:textId="77777777" w:rsidR="0015365C" w:rsidRPr="007126D7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6F49" w14:textId="77777777" w:rsidR="0015365C" w:rsidRPr="007126D7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72262" w14:textId="77777777" w:rsidR="0015365C" w:rsidRDefault="001536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126D7" w14:paraId="3E419DB8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93CC8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ABFB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BA887" w14:textId="77777777" w:rsidR="0015365C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D35EA" w14:textId="77777777" w:rsidR="0015365C" w:rsidRDefault="0015365C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9F094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3BAF3BCD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60B34" w14:textId="77777777" w:rsidR="0015365C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9AAA" w14:textId="77777777" w:rsidR="0015365C" w:rsidRPr="007126D7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23E42" w14:textId="77777777" w:rsidR="0015365C" w:rsidRPr="007126D7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1CEE" w14:textId="77777777" w:rsidR="0015365C" w:rsidRDefault="001536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126D7" w14:paraId="311CEBAD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C6BB7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3D72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18BB22E5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674FF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33140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48F5638E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9095E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1943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B0F70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E4F9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C0184" w14:textId="77777777" w:rsidR="0015365C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8B315B9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9551BEB" w14:textId="77777777" w:rsidR="0015365C" w:rsidRPr="00744E1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73CBA317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1581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7BE8A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2805BBAE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CC50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0B8D" w14:textId="77777777" w:rsidR="0015365C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F8C0F0A" w14:textId="77777777" w:rsidR="0015365C" w:rsidRPr="007126D7" w:rsidRDefault="0015365C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9E545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84F9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1681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28BB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E6DEB" w14:textId="77777777" w:rsidR="0015365C" w:rsidRDefault="0015365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53B9E00" w14:textId="77777777" w:rsidR="0015365C" w:rsidRPr="007126D7" w:rsidRDefault="0015365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B29205E" w14:textId="77777777" w:rsidR="0015365C" w:rsidRPr="00744E1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7FFE14FF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CADC0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9D74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50BF4AE6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38A3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EB24F" w14:textId="77777777" w:rsidR="0015365C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B3B6C85" w14:textId="77777777" w:rsidR="0015365C" w:rsidRPr="007126D7" w:rsidRDefault="0015365C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F12C5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CB23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C0B3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D7BB4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78B8" w14:textId="77777777" w:rsidR="0015365C" w:rsidRDefault="0015365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096D387" w14:textId="77777777" w:rsidR="0015365C" w:rsidRPr="007126D7" w:rsidRDefault="0015365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53DD416" w14:textId="77777777" w:rsidR="0015365C" w:rsidRPr="008F5A6B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330D568F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88601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A883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48825C64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4803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7334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7CC2831B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C8E41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A3FBC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ED42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CE47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3058" w14:textId="77777777" w:rsidR="0015365C" w:rsidRDefault="0015365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D0A5C70" w14:textId="77777777" w:rsidR="0015365C" w:rsidRPr="007126D7" w:rsidRDefault="0015365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1891591" w14:textId="77777777" w:rsidR="0015365C" w:rsidRPr="00744E1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6A91897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E8198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E6F4D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2180909A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81D30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B1F2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7EB8640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3079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26906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E790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77E18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1F15" w14:textId="77777777" w:rsidR="0015365C" w:rsidRDefault="0015365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E5E4397" w14:textId="77777777" w:rsidR="0015365C" w:rsidRPr="007126D7" w:rsidRDefault="0015365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153E553" w14:textId="77777777" w:rsidR="0015365C" w:rsidRPr="00744E1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0978E51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2FAFC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37934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56FD89D8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0805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69EE0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6729E944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B323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332F6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DAC4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34B0C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2EDE5" w14:textId="77777777" w:rsidR="0015365C" w:rsidRDefault="0015365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37D1833" w14:textId="77777777" w:rsidR="0015365C" w:rsidRPr="007126D7" w:rsidRDefault="0015365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116243C" w14:textId="77777777" w:rsidR="0015365C" w:rsidRPr="00744E1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02089FCF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A8922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EA5F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3A0AEC4B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D269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E5D4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A50CE21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B934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DEB56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A2E38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C401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33E7" w14:textId="77777777" w:rsidR="0015365C" w:rsidRDefault="0015365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8830115" w14:textId="77777777" w:rsidR="0015365C" w:rsidRPr="007126D7" w:rsidRDefault="0015365C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4CD4623" w14:textId="77777777" w:rsidR="0015365C" w:rsidRPr="00744E1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6369FF1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77BAD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6D86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6FF677B5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4646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DE73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6998E49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5C50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4214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CB03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61273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E8FE1" w14:textId="77777777" w:rsidR="0015365C" w:rsidRDefault="0015365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A529D3B" w14:textId="77777777" w:rsidR="0015365C" w:rsidRPr="007126D7" w:rsidRDefault="0015365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E66A8E4" w14:textId="77777777" w:rsidR="0015365C" w:rsidRPr="00744E1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45C14C7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C8533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DFEE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41215E3D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92D85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0C41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6216D149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B5CA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B8CF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C067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1C24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55A0E" w14:textId="77777777" w:rsidR="0015365C" w:rsidRDefault="0015365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42CC825" w14:textId="77777777" w:rsidR="0015365C" w:rsidRPr="007126D7" w:rsidRDefault="0015365C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506ED10" w14:textId="77777777" w:rsidR="0015365C" w:rsidRPr="00744E1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4830D0E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E456C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A06D2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0C445DD0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FBEE4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B11DB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58490760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E1CB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DC25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6883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20D1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A061" w14:textId="77777777" w:rsidR="0015365C" w:rsidRDefault="0015365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2A69AC2" w14:textId="77777777" w:rsidR="0015365C" w:rsidRPr="007126D7" w:rsidRDefault="0015365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C8BBF25" w14:textId="77777777" w:rsidR="0015365C" w:rsidRPr="00744E1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441FA661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AD51C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4692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401C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62952" w14:textId="77777777" w:rsidR="0015365C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01BBFCA5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EEDB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2DF301C8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254E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BFE66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B5975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3C580" w14:textId="77777777" w:rsidR="0015365C" w:rsidRPr="00993BAB" w:rsidRDefault="0015365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79CC433" w14:textId="77777777" w:rsidR="0015365C" w:rsidRDefault="0015365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15365C" w:rsidRPr="007126D7" w14:paraId="177C9D82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EA684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6D02C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49ED06FE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2467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4D00" w14:textId="77777777" w:rsidR="0015365C" w:rsidRPr="007126D7" w:rsidRDefault="0015365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39B5BAB6" w14:textId="77777777" w:rsidR="0015365C" w:rsidRPr="007126D7" w:rsidRDefault="0015365C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BD6C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7A1E4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A7082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0C68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E22D" w14:textId="77777777" w:rsidR="0015365C" w:rsidRPr="00F13EC0" w:rsidRDefault="0015365C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126D7" w14:paraId="183EBA80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350CE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FBABD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461BBE93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E60B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0943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858444D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12CA5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A7448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CCCA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4B08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503E" w14:textId="77777777" w:rsidR="0015365C" w:rsidRDefault="0015365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E8E284C" w14:textId="77777777" w:rsidR="0015365C" w:rsidRPr="007126D7" w:rsidRDefault="0015365C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EACDA48" w14:textId="77777777" w:rsidR="0015365C" w:rsidRPr="00744E1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128A2F7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578C6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70737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015CA72B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5DC75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76B6A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0690B0EE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51C1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D5B43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306CF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91B94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B137" w14:textId="77777777" w:rsidR="0015365C" w:rsidRDefault="0015365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8526A83" w14:textId="77777777" w:rsidR="0015365C" w:rsidRPr="007126D7" w:rsidRDefault="0015365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6CCD1421" w14:textId="77777777" w:rsidR="0015365C" w:rsidRPr="00744E1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66C60AD1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B1330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BEC10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690BCA32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8DCB3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76E28" w14:textId="77777777" w:rsidR="0015365C" w:rsidRPr="007126D7" w:rsidRDefault="0015365C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DE9D808" w14:textId="77777777" w:rsidR="0015365C" w:rsidRPr="007126D7" w:rsidRDefault="0015365C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1B381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146F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CC57C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F3C0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3CE17" w14:textId="77777777" w:rsidR="0015365C" w:rsidRDefault="0015365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126D7" w14:paraId="40AF032E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9D22F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423E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24F73751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1DC64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CA7C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4BA4CEF0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3A981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64F2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82C4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84D94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FF55" w14:textId="77777777" w:rsidR="0015365C" w:rsidRDefault="0015365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F042E2E" w14:textId="77777777" w:rsidR="0015365C" w:rsidRPr="007126D7" w:rsidRDefault="0015365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1E6C6D6F" w14:textId="77777777" w:rsidR="0015365C" w:rsidRPr="00744E1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4B557A1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9DCF9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E718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343444C2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936D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AB57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17C1447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2C262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F43A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51FA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2B5DD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DB84" w14:textId="77777777" w:rsidR="0015365C" w:rsidRDefault="0015365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41D3717" w14:textId="77777777" w:rsidR="0015365C" w:rsidRPr="007126D7" w:rsidRDefault="0015365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FD7228F" w14:textId="77777777" w:rsidR="0015365C" w:rsidRPr="00744E1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08D9CD46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91899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17C6D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32BF2915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C90B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89099" w14:textId="77777777" w:rsidR="0015365C" w:rsidRPr="007126D7" w:rsidRDefault="0015365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4FA0231C" w14:textId="77777777" w:rsidR="0015365C" w:rsidRPr="007126D7" w:rsidRDefault="0015365C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FC7BB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339D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EF057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1F6F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B965" w14:textId="77777777" w:rsidR="0015365C" w:rsidRPr="00E9314B" w:rsidRDefault="0015365C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413E29E3" w14:textId="77777777" w:rsidR="0015365C" w:rsidRDefault="0015365C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126D7" w14:paraId="6341D962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4A7CF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7E94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2A717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10774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2487CEC6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09144F69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1B93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3C29CB97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2A743CFE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4854ADA5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739676D1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934FF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0B40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96C0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B315F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126D7" w14:paraId="370AE391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D7691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A7D15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D5164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3D19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685CD045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EC3AD" w14:textId="77777777" w:rsidR="0015365C" w:rsidRPr="007126D7" w:rsidRDefault="0015365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0A95B12C" w14:textId="77777777" w:rsidR="0015365C" w:rsidRPr="007126D7" w:rsidRDefault="0015365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2BBA98FC" w14:textId="77777777" w:rsidR="0015365C" w:rsidRPr="007126D7" w:rsidRDefault="0015365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308BD7A3" w14:textId="77777777" w:rsidR="0015365C" w:rsidRPr="007126D7" w:rsidRDefault="0015365C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44C1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9753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824B0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7676" w14:textId="77777777" w:rsidR="0015365C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161176E5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15365C" w:rsidRPr="007126D7" w14:paraId="0FC47F0B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0A3E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BAD3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035F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441BA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30EA8431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E1CF3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77096540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E7E3353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0A83C05C" w14:textId="77777777" w:rsidR="0015365C" w:rsidRPr="007126D7" w:rsidRDefault="0015365C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4EA7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15694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3339F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03C04" w14:textId="77777777" w:rsidR="0015365C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71B5CD1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15365C" w:rsidRPr="007126D7" w14:paraId="04646FFF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A768F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2E9D9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EF84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E8055" w14:textId="77777777" w:rsidR="0015365C" w:rsidRPr="007126D7" w:rsidRDefault="0015365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6F5E0D80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D26D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4CED5ADE" w14:textId="77777777" w:rsidR="0015365C" w:rsidRDefault="0015365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8C3C420" w14:textId="77777777" w:rsidR="0015365C" w:rsidRDefault="0015365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1947D26C" w14:textId="77777777" w:rsidR="0015365C" w:rsidRDefault="0015365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7360480E" w14:textId="77777777" w:rsidR="0015365C" w:rsidRDefault="0015365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FB94496" w14:textId="77777777" w:rsidR="0015365C" w:rsidRDefault="0015365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1188FFF1" w14:textId="77777777" w:rsidR="0015365C" w:rsidRDefault="0015365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FCF8509" w14:textId="77777777" w:rsidR="0015365C" w:rsidRPr="007126D7" w:rsidRDefault="0015365C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F84DB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B68D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015C3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D22D" w14:textId="77777777" w:rsidR="0015365C" w:rsidRDefault="0015365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00ED73F" w14:textId="77777777" w:rsidR="0015365C" w:rsidRPr="007126D7" w:rsidRDefault="0015365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15365C" w:rsidRPr="007126D7" w14:paraId="78D6CA1E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93087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68EE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17403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732E" w14:textId="77777777" w:rsidR="0015365C" w:rsidRDefault="0015365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462B6841" w14:textId="77777777" w:rsidR="0015365C" w:rsidRPr="007126D7" w:rsidRDefault="0015365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5677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0740C656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5B058012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7D0F2088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485FF41F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242526B3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404A67E9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1290B" w14:textId="77777777" w:rsidR="0015365C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044D7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CEA3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D230D" w14:textId="77777777" w:rsidR="0015365C" w:rsidRDefault="0015365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A166969" w14:textId="77777777" w:rsidR="0015365C" w:rsidRDefault="0015365C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15365C" w:rsidRPr="007126D7" w14:paraId="23FE74C6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4CD18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F6A6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F0B7A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4AF8" w14:textId="77777777" w:rsidR="0015365C" w:rsidRDefault="0015365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2170EB7B" w14:textId="77777777" w:rsidR="0015365C" w:rsidRDefault="0015365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040689EE" w14:textId="77777777" w:rsidR="0015365C" w:rsidRDefault="0015365C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62470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5D10A045" w14:textId="77777777" w:rsidR="0015365C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711F" w14:textId="77777777" w:rsidR="0015365C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DAE58" w14:textId="77777777" w:rsidR="0015365C" w:rsidRPr="007126D7" w:rsidRDefault="0015365C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63804" w14:textId="77777777" w:rsidR="0015365C" w:rsidRPr="007126D7" w:rsidRDefault="0015365C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C752" w14:textId="77777777" w:rsidR="0015365C" w:rsidRDefault="0015365C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126D7" w14:paraId="62D4C1B4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29D8D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33151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DD73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4358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3A9F5425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ECBB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57AE2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7E560" w14:textId="77777777" w:rsidR="0015365C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25977356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07BD7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B986" w14:textId="77777777" w:rsidR="0015365C" w:rsidRDefault="0015365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0DD94264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471747EC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80C41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AE8BE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F6D4F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3097" w14:textId="77777777" w:rsidR="0015365C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7861CFDE" w14:textId="77777777" w:rsidR="0015365C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B706EA2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127C7" w14:textId="77777777" w:rsidR="0015365C" w:rsidRDefault="0015365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5B6FB87C" w14:textId="77777777" w:rsidR="0015365C" w:rsidRDefault="0015365C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680559EB" w14:textId="77777777" w:rsidR="0015365C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30577A4B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54A2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85F9" w14:textId="77777777" w:rsidR="0015365C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60FF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FF1AD" w14:textId="77777777" w:rsidR="0015365C" w:rsidRDefault="0015365C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126D7" w14:paraId="4DF44161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F0CE9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413B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27462E35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5C74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A6A1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4FCF5C2F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4DEA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9F7DA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4AF9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71810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2DCFA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126D7" w14:paraId="3B5C1FBC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08EC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01AE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2FAC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6D3EA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5A0CB091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33DE8E8E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BC4B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2B779DE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ED6C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35C9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31991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89656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126D7" w14:paraId="33354B74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3581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7745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7101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EC29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509AAE98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E4EB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F433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006C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1C67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E8E48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5365C" w:rsidRPr="007126D7" w14:paraId="774A7D19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C7F2E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B99C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94D4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45F0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6BA1AF26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93007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53B0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43EE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6779D5C1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3437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F96C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126D7" w14:paraId="29C22D00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E1240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304A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C5747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D3B2D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4A33F4E7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72DAA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FB43E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6E0F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506536DA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61758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A761D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126D7" w14:paraId="6EC1DB32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51326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4A7C" w14:textId="77777777" w:rsidR="0015365C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23AEF" w14:textId="77777777" w:rsidR="0015365C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AC07" w14:textId="77777777" w:rsidR="0015365C" w:rsidRDefault="0015365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13E37425" w14:textId="77777777" w:rsidR="0015365C" w:rsidRDefault="0015365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17EB5CA0" w14:textId="77777777" w:rsidR="0015365C" w:rsidRPr="007126D7" w:rsidRDefault="0015365C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2DE8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6F793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7129" w14:textId="77777777" w:rsidR="0015365C" w:rsidRDefault="0015365C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0A65F290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7286D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9439" w14:textId="77777777" w:rsidR="0015365C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6B211224" w14:textId="77777777" w:rsidR="0015365C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15365C" w:rsidRPr="007126D7" w14:paraId="6AC303F3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31191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99A6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7B6E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E3D4" w14:textId="77777777" w:rsidR="0015365C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7C74370B" w14:textId="77777777" w:rsidR="0015365C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1170AAF1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AA277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6A92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5DDA" w14:textId="77777777" w:rsidR="0015365C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16FD1C96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564D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7719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5365C" w:rsidRPr="007126D7" w14:paraId="1F0014D5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B6382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5116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912F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289E5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05D0FD85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A9D4D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15F79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9041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2EBA6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1792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1BD6A4C3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BEC38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0D10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0E27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EB5F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2ADD895C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4CD7" w14:textId="77777777" w:rsidR="0015365C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50EF9358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7C80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8F2B2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37958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0759" w14:textId="77777777" w:rsidR="0015365C" w:rsidRPr="007126D7" w:rsidRDefault="0015365C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15ADCE21" w14:textId="77777777" w:rsidR="0015365C" w:rsidRDefault="0015365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7C997F0" w14:textId="77777777" w:rsidR="0015365C" w:rsidRPr="007126D7" w:rsidRDefault="0015365C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15365C" w:rsidRPr="007126D7" w14:paraId="369935E6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B86C3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A9F9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EAC11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F69E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0E7101B7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B75B1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EC138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76AD9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AB0B8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4AEC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5365C" w:rsidRPr="007126D7" w14:paraId="2EE7A7E5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57D31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082F7" w14:textId="77777777" w:rsidR="0015365C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59FD001E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5630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960BA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B1FD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F879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1153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26F0D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B0DA7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15365C" w:rsidRPr="007126D7" w14:paraId="16B857A4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C912" w14:textId="77777777" w:rsidR="0015365C" w:rsidRPr="007126D7" w:rsidRDefault="0015365C" w:rsidP="00053589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E78F3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F212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D76AE" w14:textId="77777777" w:rsidR="0015365C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038EB866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4C399" w14:textId="77777777" w:rsidR="0015365C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0A10944F" w14:textId="77777777" w:rsidR="0015365C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3916585E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D46F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6855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1860F" w14:textId="77777777" w:rsidR="0015365C" w:rsidRPr="007126D7" w:rsidRDefault="0015365C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0A69E" w14:textId="77777777" w:rsidR="0015365C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1E54EBF1" w14:textId="77777777" w:rsidR="0015365C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AEC4FA6" w14:textId="77777777" w:rsidR="0015365C" w:rsidRPr="007126D7" w:rsidRDefault="0015365C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3906FB3B" w14:textId="77777777" w:rsidR="0015365C" w:rsidRDefault="0015365C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09D5C9F3" w14:textId="77777777" w:rsidR="0015365C" w:rsidRDefault="0015365C" w:rsidP="00CC0982">
      <w:pPr>
        <w:pStyle w:val="Heading1"/>
        <w:spacing w:line="360" w:lineRule="auto"/>
      </w:pPr>
      <w:r>
        <w:t>LINIA 205</w:t>
      </w:r>
    </w:p>
    <w:p w14:paraId="69B121A0" w14:textId="77777777" w:rsidR="0015365C" w:rsidRDefault="0015365C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5365C" w14:paraId="0A2F3432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3F9BA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1F0C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3FE54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0B6BB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2E0EF216" w14:textId="77777777" w:rsidR="0015365C" w:rsidRPr="00985789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FAC8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2C67465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626C00D6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E9C8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87E8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987C" w14:textId="77777777" w:rsidR="0015365C" w:rsidRPr="0073437A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B8A5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D1657C" w14:textId="77777777" w:rsidR="0015365C" w:rsidRDefault="0015365C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15365C" w14:paraId="69D43232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21617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6457A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43E419FC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A906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201CD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343BFF46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E62F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9D65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2380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D06B" w14:textId="77777777" w:rsidR="0015365C" w:rsidRPr="0073437A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CA0DE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027B2783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6A84B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0FF4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7847BAC9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A53B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BE26" w14:textId="77777777" w:rsidR="0015365C" w:rsidRDefault="0015365C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2DFB7912" w14:textId="77777777" w:rsidR="0015365C" w:rsidRDefault="0015365C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6309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0C4A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83951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BA85F" w14:textId="77777777" w:rsidR="0015365C" w:rsidRPr="0073437A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73D72" w14:textId="77777777" w:rsidR="0015365C" w:rsidRDefault="0015365C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3DD1EB3" w14:textId="77777777" w:rsidR="0015365C" w:rsidRDefault="0015365C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4EF7C2A" w14:textId="77777777" w:rsidR="0015365C" w:rsidRDefault="0015365C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15365C" w14:paraId="77436531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76E4F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9C80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B624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F3C2C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44D8E" w14:textId="77777777" w:rsidR="0015365C" w:rsidRDefault="0015365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03E3D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9B75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7D32" w14:textId="77777777" w:rsidR="0015365C" w:rsidRPr="0073437A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A8A7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5DDF11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15365C" w14:paraId="404867F8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F6B8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DCAB" w14:textId="77777777" w:rsidR="0015365C" w:rsidRDefault="0015365C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6AA44E48" w14:textId="77777777" w:rsidR="0015365C" w:rsidRDefault="0015365C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C08E8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E8393" w14:textId="77777777" w:rsidR="0015365C" w:rsidRDefault="0015365C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5A9A6954" w14:textId="77777777" w:rsidR="0015365C" w:rsidRDefault="0015365C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7ADEE" w14:textId="77777777" w:rsidR="0015365C" w:rsidRDefault="0015365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86B50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AC9C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FC0A1" w14:textId="77777777" w:rsidR="0015365C" w:rsidRPr="0073437A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9FCE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728FF486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96F89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9776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606768A6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69FE3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0C3C6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01F34399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EEB0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5D94A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C652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E1AD8" w14:textId="77777777" w:rsidR="0015365C" w:rsidRPr="0073437A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AF41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F9821D6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A56E4AF" w14:textId="77777777" w:rsidR="0015365C" w:rsidRDefault="0015365C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15365C" w14:paraId="4F6A58AE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4A8B3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A3C9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17CE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261C" w14:textId="77777777" w:rsidR="0015365C" w:rsidRDefault="0015365C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C5B4" w14:textId="77777777" w:rsidR="0015365C" w:rsidRDefault="0015365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79CF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D7DC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EEB5" w14:textId="77777777" w:rsidR="0015365C" w:rsidRPr="0073437A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8327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712A23" w14:textId="77777777" w:rsidR="0015365C" w:rsidRDefault="0015365C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15365C" w14:paraId="25005EF2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8EE7E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2519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72961B4D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5668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989F5" w14:textId="77777777" w:rsidR="0015365C" w:rsidRDefault="0015365C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058E3BFF" w14:textId="77777777" w:rsidR="0015365C" w:rsidRDefault="0015365C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5DC2" w14:textId="77777777" w:rsidR="0015365C" w:rsidRDefault="0015365C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9B730" w14:textId="77777777" w:rsidR="0015365C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2DE" w14:textId="77777777" w:rsidR="0015365C" w:rsidRDefault="0015365C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0DD0" w14:textId="77777777" w:rsidR="0015365C" w:rsidRPr="0073437A" w:rsidRDefault="0015365C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EC320" w14:textId="77777777" w:rsidR="0015365C" w:rsidRDefault="0015365C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61BE8E8B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725DC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42863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320A" w14:textId="77777777" w:rsidR="0015365C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5577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5CB59A09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32303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F877" w14:textId="77777777" w:rsidR="0015365C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2C6EB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60F79" w14:textId="77777777" w:rsidR="0015365C" w:rsidRPr="0073437A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C503A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1918638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F63A7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EF2DB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98B2" w14:textId="77777777" w:rsidR="0015365C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B60A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1E095B27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9F83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C660B6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E882" w14:textId="77777777" w:rsidR="0015365C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7427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0ED76" w14:textId="77777777" w:rsidR="0015365C" w:rsidRPr="0073437A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293EB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3682EFB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7091A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26E7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23A85" w14:textId="77777777" w:rsidR="0015365C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C88C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14498099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29F9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721EBA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1CDA3" w14:textId="77777777" w:rsidR="0015365C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E106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71EF" w14:textId="77777777" w:rsidR="0015365C" w:rsidRPr="0073437A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8DA1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5D3EBA6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36B1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E02B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1B07B" w14:textId="77777777" w:rsidR="0015365C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C36E0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3A720133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C27E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5C621C2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DBFA" w14:textId="77777777" w:rsidR="0015365C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F11E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6E9EF" w14:textId="77777777" w:rsidR="0015365C" w:rsidRPr="0073437A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4E17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6115A125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5365C" w14:paraId="06B7F483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405A9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A13BC" w14:textId="77777777" w:rsidR="0015365C" w:rsidRDefault="0015365C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41080" w14:textId="77777777" w:rsidR="0015365C" w:rsidRDefault="0015365C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EC6C" w14:textId="77777777" w:rsidR="0015365C" w:rsidRDefault="0015365C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781FB09D" w14:textId="77777777" w:rsidR="0015365C" w:rsidRDefault="0015365C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77EE1" w14:textId="77777777" w:rsidR="0015365C" w:rsidRDefault="0015365C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63B7" w14:textId="77777777" w:rsidR="0015365C" w:rsidRDefault="0015365C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4590" w14:textId="77777777" w:rsidR="0015365C" w:rsidRDefault="0015365C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763C" w14:textId="77777777" w:rsidR="0015365C" w:rsidRPr="0073437A" w:rsidRDefault="0015365C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EBC3A" w14:textId="77777777" w:rsidR="0015365C" w:rsidRDefault="0015365C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5D91940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E73B" w14:textId="77777777" w:rsidR="0015365C" w:rsidRDefault="0015365C" w:rsidP="00053589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B1A0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363F" w14:textId="77777777" w:rsidR="0015365C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ED0AC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842C2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75D215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6604" w14:textId="77777777" w:rsidR="0015365C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80FE" w14:textId="77777777" w:rsidR="0015365C" w:rsidRDefault="0015365C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6C6F" w14:textId="77777777" w:rsidR="0015365C" w:rsidRPr="0073437A" w:rsidRDefault="0015365C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C833" w14:textId="77777777" w:rsidR="0015365C" w:rsidRDefault="0015365C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4AAAC74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1B8DC09D" w14:textId="77777777" w:rsidR="0015365C" w:rsidRDefault="0015365C" w:rsidP="001B3E46">
      <w:pPr>
        <w:pStyle w:val="Heading1"/>
        <w:spacing w:line="360" w:lineRule="auto"/>
      </w:pPr>
      <w:r>
        <w:t>LINIA 206</w:t>
      </w:r>
    </w:p>
    <w:p w14:paraId="28231377" w14:textId="77777777" w:rsidR="0015365C" w:rsidRDefault="0015365C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5365C" w14:paraId="1210A923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7A32" w14:textId="77777777" w:rsidR="0015365C" w:rsidRDefault="0015365C" w:rsidP="001536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B253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5ACFCBAE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AE85" w14:textId="77777777" w:rsidR="0015365C" w:rsidRPr="005E2797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51C20" w14:textId="77777777" w:rsidR="0015365C" w:rsidRDefault="0015365C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26D4E28D" w14:textId="77777777" w:rsidR="0015365C" w:rsidRDefault="0015365C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F67E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40D40" w14:textId="77777777" w:rsidR="0015365C" w:rsidRPr="005E2797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230B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522E" w14:textId="77777777" w:rsidR="0015365C" w:rsidRPr="005E2797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BB236" w14:textId="77777777" w:rsidR="0015365C" w:rsidRDefault="0015365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E809310" w14:textId="77777777" w:rsidR="0015365C" w:rsidRDefault="0015365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5596B7A9" w14:textId="77777777" w:rsidR="0015365C" w:rsidRDefault="0015365C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10 Cap Y.</w:t>
            </w:r>
          </w:p>
        </w:tc>
      </w:tr>
      <w:tr w:rsidR="0015365C" w14:paraId="21380C4C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55EB" w14:textId="77777777" w:rsidR="0015365C" w:rsidRDefault="0015365C" w:rsidP="001536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DE6AC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2734" w14:textId="77777777" w:rsidR="0015365C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E41D" w14:textId="77777777" w:rsidR="0015365C" w:rsidRDefault="0015365C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4BE6E76E" w14:textId="77777777" w:rsidR="0015365C" w:rsidRDefault="0015365C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937F5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37F49968" w14:textId="77777777" w:rsidR="0015365C" w:rsidRPr="008978B6" w:rsidRDefault="0015365C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F7BC" w14:textId="77777777" w:rsidR="0015365C" w:rsidRPr="005E2797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5AFAD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6B85" w14:textId="77777777" w:rsidR="0015365C" w:rsidRPr="005E2797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A7D5" w14:textId="77777777" w:rsidR="0015365C" w:rsidRDefault="0015365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6915A0A" w14:textId="77777777" w:rsidR="0015365C" w:rsidRDefault="0015365C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773810F5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9134" w14:textId="77777777" w:rsidR="0015365C" w:rsidRDefault="0015365C" w:rsidP="001536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70AC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0A3E6F33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C9C9F" w14:textId="77777777" w:rsidR="0015365C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2FDD" w14:textId="77777777" w:rsidR="0015365C" w:rsidRDefault="0015365C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0DA622A8" w14:textId="77777777" w:rsidR="0015365C" w:rsidRDefault="0015365C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33B0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CAAB" w14:textId="77777777" w:rsidR="0015365C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6D2E6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6DB0" w14:textId="77777777" w:rsidR="0015365C" w:rsidRPr="005E2797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DD240" w14:textId="77777777" w:rsidR="0015365C" w:rsidRDefault="0015365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927CEDF" w14:textId="77777777" w:rsidR="0015365C" w:rsidRDefault="0015365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5F192148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F7FF0" w14:textId="77777777" w:rsidR="0015365C" w:rsidRDefault="0015365C" w:rsidP="001536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FA9F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14:paraId="259A76D6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B7C0" w14:textId="77777777" w:rsidR="0015365C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0995" w14:textId="77777777" w:rsidR="0015365C" w:rsidRDefault="0015365C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27EF61E3" w14:textId="77777777" w:rsidR="0015365C" w:rsidRDefault="0015365C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B0341" w14:textId="77777777" w:rsidR="0015365C" w:rsidRDefault="0015365C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89A85" w14:textId="77777777" w:rsidR="0015365C" w:rsidRDefault="0015365C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CCC37" w14:textId="77777777" w:rsidR="0015365C" w:rsidRDefault="0015365C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2309" w14:textId="77777777" w:rsidR="0015365C" w:rsidRPr="005E2797" w:rsidRDefault="0015365C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EDEE" w14:textId="77777777" w:rsidR="0015365C" w:rsidRDefault="0015365C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FB9F3F" w14:textId="77777777" w:rsidR="0015365C" w:rsidRDefault="0015365C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23BE7562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A87D" w14:textId="77777777" w:rsidR="0015365C" w:rsidRDefault="0015365C" w:rsidP="001536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29B60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297F9528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9ECDC" w14:textId="77777777" w:rsidR="0015365C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078C8" w14:textId="77777777" w:rsidR="0015365C" w:rsidRDefault="0015365C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263667BA" w14:textId="77777777" w:rsidR="0015365C" w:rsidRDefault="0015365C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10360099" w14:textId="77777777" w:rsidR="0015365C" w:rsidRDefault="0015365C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02C19FA3" w14:textId="77777777" w:rsidR="0015365C" w:rsidRDefault="0015365C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F094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38BB" w14:textId="77777777" w:rsidR="0015365C" w:rsidRPr="005E2797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3C0B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513A" w14:textId="77777777" w:rsidR="0015365C" w:rsidRPr="005E2797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191A" w14:textId="77777777" w:rsidR="0015365C" w:rsidRDefault="0015365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65CDE07" w14:textId="77777777" w:rsidR="0015365C" w:rsidRDefault="0015365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65A90C0C" w14:textId="77777777" w:rsidTr="00F1070E">
        <w:trPr>
          <w:cantSplit/>
          <w:trHeight w:val="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E4FA" w14:textId="77777777" w:rsidR="0015365C" w:rsidRDefault="0015365C" w:rsidP="0015365C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22362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22+580</w:t>
            </w:r>
          </w:p>
          <w:p w14:paraId="3ED45B44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127F" w14:textId="77777777" w:rsidR="0015365C" w:rsidRPr="005E2797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8753" w14:textId="77777777" w:rsidR="0015365C" w:rsidRDefault="0015365C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56CC584A" w14:textId="77777777" w:rsidR="0015365C" w:rsidRDefault="0015365C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3E040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F017F" w14:textId="77777777" w:rsidR="0015365C" w:rsidRPr="005E2797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91D8F" w14:textId="77777777" w:rsidR="0015365C" w:rsidRDefault="0015365C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C82C" w14:textId="77777777" w:rsidR="0015365C" w:rsidRPr="005E2797" w:rsidRDefault="0015365C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F15ED" w14:textId="77777777" w:rsidR="0015365C" w:rsidRDefault="0015365C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2140183B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0DBB7382" w14:textId="77777777" w:rsidR="0015365C" w:rsidRDefault="0015365C" w:rsidP="00406C17">
      <w:pPr>
        <w:pStyle w:val="Heading1"/>
        <w:spacing w:line="360" w:lineRule="auto"/>
      </w:pPr>
      <w:r>
        <w:t>LINIA 210</w:t>
      </w:r>
    </w:p>
    <w:p w14:paraId="6B4AFA92" w14:textId="77777777" w:rsidR="0015365C" w:rsidRDefault="0015365C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15365C" w14:paraId="01764629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BA3A8" w14:textId="77777777" w:rsidR="0015365C" w:rsidRDefault="0015365C" w:rsidP="001536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23E2C" w14:textId="77777777" w:rsidR="0015365C" w:rsidRDefault="0015365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E52B" w14:textId="77777777" w:rsidR="0015365C" w:rsidRPr="00C76369" w:rsidRDefault="0015365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6B86" w14:textId="77777777" w:rsidR="0015365C" w:rsidRDefault="0015365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57CCE9C4" w14:textId="77777777" w:rsidR="0015365C" w:rsidRDefault="0015365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E83B" w14:textId="77777777" w:rsidR="0015365C" w:rsidRDefault="0015365C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E4A0C14" w14:textId="77777777" w:rsidR="0015365C" w:rsidRDefault="0015365C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E43CB" w14:textId="77777777" w:rsidR="0015365C" w:rsidRPr="00C76369" w:rsidRDefault="0015365C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8521" w14:textId="77777777" w:rsidR="0015365C" w:rsidRPr="00C76369" w:rsidRDefault="0015365C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40A4" w14:textId="77777777" w:rsidR="0015365C" w:rsidRPr="00C76369" w:rsidRDefault="0015365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C4DF" w14:textId="77777777" w:rsidR="0015365C" w:rsidRDefault="0015365C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006B10" w14:textId="77777777" w:rsidR="0015365C" w:rsidRDefault="0015365C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182CA9" w14:textId="77777777" w:rsidR="0015365C" w:rsidRDefault="0015365C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15365C" w14:paraId="25563FEC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E42A0" w14:textId="77777777" w:rsidR="0015365C" w:rsidRDefault="0015365C" w:rsidP="001536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C2A6" w14:textId="77777777" w:rsidR="0015365C" w:rsidRDefault="0015365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4D6E" w14:textId="77777777" w:rsidR="0015365C" w:rsidRPr="00C76369" w:rsidRDefault="0015365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6594" w14:textId="77777777" w:rsidR="0015365C" w:rsidRDefault="0015365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10DEB8D5" w14:textId="77777777" w:rsidR="0015365C" w:rsidRDefault="0015365C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8398" w14:textId="77777777" w:rsidR="0015365C" w:rsidRDefault="0015365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2B40" w14:textId="77777777" w:rsidR="0015365C" w:rsidRPr="00C76369" w:rsidRDefault="0015365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DF3D" w14:textId="77777777" w:rsidR="0015365C" w:rsidRDefault="0015365C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1E858" w14:textId="77777777" w:rsidR="0015365C" w:rsidRPr="00C76369" w:rsidRDefault="0015365C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7939" w14:textId="77777777" w:rsidR="0015365C" w:rsidRDefault="0015365C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F225AEC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F0DC2" w14:textId="77777777" w:rsidR="0015365C" w:rsidRDefault="0015365C" w:rsidP="001536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C131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3360F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E5AC" w14:textId="77777777" w:rsidR="0015365C" w:rsidRDefault="0015365C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76E0B3A6" w14:textId="77777777" w:rsidR="0015365C" w:rsidRDefault="0015365C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E20A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617D" w14:textId="77777777" w:rsidR="0015365C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D9AB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7461E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D44C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E4494A4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E7A" w14:textId="77777777" w:rsidR="0015365C" w:rsidRDefault="0015365C" w:rsidP="001536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7A24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9F87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DFFA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15BC3CCF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9382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D8EA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580E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0320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CDFF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F2B041B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72BB9" w14:textId="77777777" w:rsidR="0015365C" w:rsidRDefault="0015365C" w:rsidP="001536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53160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3E932" w14:textId="77777777" w:rsidR="0015365C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FB47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3635C403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6C2C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31BBFF4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3A9FEA07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3E1E816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149CB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B441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14B5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F173B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0F43538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95933" w14:textId="77777777" w:rsidR="0015365C" w:rsidRDefault="0015365C" w:rsidP="001536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C7C1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02DD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CAA0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6F433D01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84A40" w14:textId="77777777" w:rsidR="0015365C" w:rsidRDefault="0015365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64952887" w14:textId="77777777" w:rsidR="0015365C" w:rsidRDefault="0015365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4940B47C" w14:textId="77777777" w:rsidR="0015365C" w:rsidRDefault="0015365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DE80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CAC18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D529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84176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3E62CBA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A67A8" w14:textId="77777777" w:rsidR="0015365C" w:rsidRDefault="0015365C" w:rsidP="001536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685A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3A1C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0FDA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1BC9E335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E26E5" w14:textId="77777777" w:rsidR="0015365C" w:rsidRDefault="0015365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EC6F356" w14:textId="77777777" w:rsidR="0015365C" w:rsidRDefault="0015365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71720367" w14:textId="77777777" w:rsidR="0015365C" w:rsidRDefault="0015365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3DF98C77" w14:textId="77777777" w:rsidR="0015365C" w:rsidRDefault="0015365C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E896C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C60E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CEE69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31E7E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1159446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1BB4B61F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EB99C" w14:textId="77777777" w:rsidR="0015365C" w:rsidRDefault="0015365C" w:rsidP="0015365C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34793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AB31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5A01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4862C516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FA5FA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1827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49B6" w14:textId="77777777" w:rsidR="0015365C" w:rsidRDefault="0015365C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B824" w14:textId="77777777" w:rsidR="0015365C" w:rsidRPr="00C76369" w:rsidRDefault="0015365C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FBA4" w14:textId="77777777" w:rsidR="0015365C" w:rsidRDefault="0015365C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EBB7A55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2D6B01C2" w14:textId="77777777" w:rsidR="0015365C" w:rsidRDefault="0015365C" w:rsidP="001B4DE9">
      <w:pPr>
        <w:pStyle w:val="Heading1"/>
        <w:spacing w:line="360" w:lineRule="auto"/>
      </w:pPr>
      <w:r>
        <w:t>LINIA 213</w:t>
      </w:r>
    </w:p>
    <w:p w14:paraId="7D2F3801" w14:textId="77777777" w:rsidR="0015365C" w:rsidRDefault="0015365C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15365C" w14:paraId="1AF496C1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477FA" w14:textId="77777777" w:rsidR="0015365C" w:rsidRDefault="0015365C" w:rsidP="0015365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5DCD" w14:textId="77777777" w:rsidR="0015365C" w:rsidRDefault="0015365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A7336" w14:textId="77777777" w:rsidR="0015365C" w:rsidRPr="00BA7F8C" w:rsidRDefault="0015365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2D47B" w14:textId="77777777" w:rsidR="0015365C" w:rsidRDefault="0015365C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41E3" w14:textId="77777777" w:rsidR="0015365C" w:rsidRDefault="0015365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B0254B7" w14:textId="77777777" w:rsidR="0015365C" w:rsidRDefault="0015365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5378D39C" w14:textId="77777777" w:rsidR="0015365C" w:rsidRDefault="0015365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5D5AED7F" w14:textId="77777777" w:rsidR="0015365C" w:rsidRDefault="0015365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4561B93" w14:textId="77777777" w:rsidR="0015365C" w:rsidRDefault="0015365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823B" w14:textId="77777777" w:rsidR="0015365C" w:rsidRPr="009E0061" w:rsidRDefault="0015365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1B9A" w14:textId="77777777" w:rsidR="0015365C" w:rsidRDefault="0015365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BAB0" w14:textId="77777777" w:rsidR="0015365C" w:rsidRPr="00BA7F8C" w:rsidRDefault="0015365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EC050" w14:textId="77777777" w:rsidR="0015365C" w:rsidRDefault="0015365C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15365C" w14:paraId="7F7C3519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82DD9" w14:textId="77777777" w:rsidR="0015365C" w:rsidRDefault="0015365C" w:rsidP="0015365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BF77" w14:textId="77777777" w:rsidR="0015365C" w:rsidRDefault="0015365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505B5" w14:textId="77777777" w:rsidR="0015365C" w:rsidRDefault="0015365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C38C" w14:textId="77777777" w:rsidR="0015365C" w:rsidRDefault="0015365C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7D2C70D" w14:textId="77777777" w:rsidR="0015365C" w:rsidRDefault="0015365C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AF480" w14:textId="77777777" w:rsidR="0015365C" w:rsidRDefault="0015365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7D82" w14:textId="77777777" w:rsidR="0015365C" w:rsidRPr="009E0061" w:rsidRDefault="0015365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C81A" w14:textId="77777777" w:rsidR="0015365C" w:rsidRDefault="0015365C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A9284" w14:textId="77777777" w:rsidR="0015365C" w:rsidRPr="00BA7F8C" w:rsidRDefault="0015365C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3C293" w14:textId="77777777" w:rsidR="0015365C" w:rsidRDefault="0015365C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5365C" w14:paraId="6951BC03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0D06" w14:textId="77777777" w:rsidR="0015365C" w:rsidRDefault="0015365C" w:rsidP="0015365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68335" w14:textId="77777777" w:rsidR="0015365C" w:rsidRDefault="0015365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74E7" w14:textId="77777777" w:rsidR="0015365C" w:rsidRDefault="0015365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83EF" w14:textId="77777777" w:rsidR="0015365C" w:rsidRDefault="0015365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9D31C45" w14:textId="77777777" w:rsidR="0015365C" w:rsidRDefault="0015365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088F7" w14:textId="77777777" w:rsidR="0015365C" w:rsidRDefault="0015365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335FC" w14:textId="77777777" w:rsidR="0015365C" w:rsidRPr="009E0061" w:rsidRDefault="0015365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DE9C" w14:textId="77777777" w:rsidR="0015365C" w:rsidRDefault="0015365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AED40" w14:textId="77777777" w:rsidR="0015365C" w:rsidRPr="00BA7F8C" w:rsidRDefault="0015365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7D59" w14:textId="77777777" w:rsidR="0015365C" w:rsidRDefault="0015365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5365C" w14:paraId="30D87627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6A284" w14:textId="77777777" w:rsidR="0015365C" w:rsidRDefault="0015365C" w:rsidP="0015365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5A394" w14:textId="77777777" w:rsidR="0015365C" w:rsidRDefault="0015365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47E5" w14:textId="77777777" w:rsidR="0015365C" w:rsidRDefault="0015365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01F1" w14:textId="77777777" w:rsidR="0015365C" w:rsidRDefault="0015365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0976E2A" w14:textId="77777777" w:rsidR="0015365C" w:rsidRDefault="0015365C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2582" w14:textId="77777777" w:rsidR="0015365C" w:rsidRDefault="0015365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F2DEDEE" w14:textId="77777777" w:rsidR="0015365C" w:rsidRDefault="0015365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700D871E" w14:textId="77777777" w:rsidR="0015365C" w:rsidRDefault="0015365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2058AED" w14:textId="77777777" w:rsidR="0015365C" w:rsidRDefault="0015365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39AF77D8" w14:textId="77777777" w:rsidR="0015365C" w:rsidRDefault="0015365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1B9579D4" w14:textId="77777777" w:rsidR="0015365C" w:rsidRDefault="0015365C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841E" w14:textId="77777777" w:rsidR="0015365C" w:rsidRDefault="0015365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C6563" w14:textId="77777777" w:rsidR="0015365C" w:rsidRDefault="0015365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75C8" w14:textId="77777777" w:rsidR="0015365C" w:rsidRPr="00BA7F8C" w:rsidRDefault="0015365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6C4D" w14:textId="77777777" w:rsidR="0015365C" w:rsidRDefault="0015365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15365C" w14:paraId="251BB301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98823" w14:textId="77777777" w:rsidR="0015365C" w:rsidRDefault="0015365C" w:rsidP="0015365C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A77A" w14:textId="77777777" w:rsidR="0015365C" w:rsidRDefault="0015365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E62F" w14:textId="77777777" w:rsidR="0015365C" w:rsidRDefault="0015365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4845F" w14:textId="77777777" w:rsidR="0015365C" w:rsidRDefault="0015365C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3C370E8C" w14:textId="77777777" w:rsidR="0015365C" w:rsidRDefault="0015365C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E920" w14:textId="77777777" w:rsidR="0015365C" w:rsidRDefault="0015365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A3D496A" w14:textId="77777777" w:rsidR="0015365C" w:rsidRDefault="0015365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7C364AB6" w14:textId="77777777" w:rsidR="0015365C" w:rsidRDefault="0015365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9DD14D6" w14:textId="77777777" w:rsidR="0015365C" w:rsidRDefault="0015365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1754529" w14:textId="77777777" w:rsidR="0015365C" w:rsidRDefault="0015365C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138E" w14:textId="77777777" w:rsidR="0015365C" w:rsidRDefault="0015365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A0A60" w14:textId="77777777" w:rsidR="0015365C" w:rsidRDefault="0015365C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CBE9" w14:textId="77777777" w:rsidR="0015365C" w:rsidRPr="00BA7F8C" w:rsidRDefault="0015365C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649D" w14:textId="77777777" w:rsidR="0015365C" w:rsidRDefault="0015365C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2AEEA48" w14:textId="77777777" w:rsidR="0015365C" w:rsidRDefault="0015365C">
      <w:pPr>
        <w:spacing w:before="40" w:after="40" w:line="192" w:lineRule="auto"/>
        <w:ind w:right="57"/>
        <w:rPr>
          <w:sz w:val="20"/>
        </w:rPr>
      </w:pPr>
    </w:p>
    <w:p w14:paraId="6A64268A" w14:textId="77777777" w:rsidR="0015365C" w:rsidRDefault="0015365C" w:rsidP="00AF3F1F">
      <w:pPr>
        <w:pStyle w:val="Heading1"/>
        <w:spacing w:line="360" w:lineRule="auto"/>
      </w:pPr>
      <w:r>
        <w:t>LINIA 216</w:t>
      </w:r>
    </w:p>
    <w:p w14:paraId="1F27688E" w14:textId="77777777" w:rsidR="0015365C" w:rsidRDefault="0015365C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5365C" w14:paraId="283B9723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E30E" w14:textId="77777777" w:rsidR="0015365C" w:rsidRDefault="0015365C" w:rsidP="0015365C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7744" w14:textId="77777777" w:rsidR="0015365C" w:rsidRDefault="0015365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674523BF" w14:textId="77777777" w:rsidR="0015365C" w:rsidRDefault="0015365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9517E" w14:textId="77777777" w:rsidR="0015365C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3952" w14:textId="77777777" w:rsidR="0015365C" w:rsidRDefault="0015365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7EFBE3DD" w14:textId="77777777" w:rsidR="0015365C" w:rsidRDefault="0015365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196C3" w14:textId="77777777" w:rsidR="0015365C" w:rsidRDefault="0015365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8BE2" w14:textId="77777777" w:rsidR="0015365C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03D2A" w14:textId="77777777" w:rsidR="0015365C" w:rsidRDefault="0015365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227C" w14:textId="77777777" w:rsidR="0015365C" w:rsidRPr="00AA6001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F205" w14:textId="77777777" w:rsidR="0015365C" w:rsidRDefault="0015365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7237788A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1F415" w14:textId="77777777" w:rsidR="0015365C" w:rsidRDefault="0015365C" w:rsidP="0015365C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7F5A" w14:textId="77777777" w:rsidR="0015365C" w:rsidRDefault="0015365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8299" w14:textId="77777777" w:rsidR="0015365C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1ECB" w14:textId="77777777" w:rsidR="0015365C" w:rsidRDefault="0015365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02B35" w14:textId="77777777" w:rsidR="0015365C" w:rsidRDefault="0015365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8BD0" w14:textId="77777777" w:rsidR="0015365C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7244" w14:textId="77777777" w:rsidR="0015365C" w:rsidRDefault="0015365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29463" w14:textId="77777777" w:rsidR="0015365C" w:rsidRPr="00AA6001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37334" w14:textId="77777777" w:rsidR="0015365C" w:rsidRDefault="0015365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C525562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407D" w14:textId="77777777" w:rsidR="0015365C" w:rsidRDefault="0015365C" w:rsidP="0015365C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EED14" w14:textId="77777777" w:rsidR="0015365C" w:rsidRDefault="0015365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9E0CC" w14:textId="77777777" w:rsidR="0015365C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1C55A" w14:textId="77777777" w:rsidR="0015365C" w:rsidRDefault="0015365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0654" w14:textId="77777777" w:rsidR="0015365C" w:rsidRDefault="0015365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AF4B" w14:textId="77777777" w:rsidR="0015365C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7D82" w14:textId="77777777" w:rsidR="0015365C" w:rsidRDefault="0015365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08C9C" w14:textId="77777777" w:rsidR="0015365C" w:rsidRPr="00AA6001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3934" w14:textId="77777777" w:rsidR="0015365C" w:rsidRDefault="0015365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36BC29D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2741B" w14:textId="77777777" w:rsidR="0015365C" w:rsidRDefault="0015365C" w:rsidP="0015365C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D120B" w14:textId="77777777" w:rsidR="0015365C" w:rsidRDefault="0015365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53B9E87E" w14:textId="77777777" w:rsidR="0015365C" w:rsidRDefault="0015365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01F7" w14:textId="77777777" w:rsidR="0015365C" w:rsidRPr="00614509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328D" w14:textId="77777777" w:rsidR="0015365C" w:rsidRDefault="0015365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3839328D" w14:textId="77777777" w:rsidR="0015365C" w:rsidRDefault="0015365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51136" w14:textId="77777777" w:rsidR="0015365C" w:rsidRDefault="0015365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1EAC2" w14:textId="77777777" w:rsidR="0015365C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7D969" w14:textId="77777777" w:rsidR="0015365C" w:rsidRDefault="0015365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6F2E" w14:textId="77777777" w:rsidR="0015365C" w:rsidRPr="00AA6001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0FFB" w14:textId="77777777" w:rsidR="0015365C" w:rsidRDefault="0015365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4B3D8525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5BDE0" w14:textId="77777777" w:rsidR="0015365C" w:rsidRDefault="0015365C" w:rsidP="0015365C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22718" w14:textId="77777777" w:rsidR="0015365C" w:rsidRDefault="0015365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2B323" w14:textId="77777777" w:rsidR="0015365C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2374" w14:textId="77777777" w:rsidR="0015365C" w:rsidRDefault="0015365C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D589" w14:textId="77777777" w:rsidR="0015365C" w:rsidRDefault="0015365C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FABAE" w14:textId="77777777" w:rsidR="0015365C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13EB" w14:textId="77777777" w:rsidR="0015365C" w:rsidRDefault="0015365C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AF2D1" w14:textId="77777777" w:rsidR="0015365C" w:rsidRPr="00AA6001" w:rsidRDefault="0015365C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0A9B" w14:textId="77777777" w:rsidR="0015365C" w:rsidRDefault="0015365C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229B60F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0305570C" w14:textId="77777777" w:rsidR="0015365C" w:rsidRDefault="0015365C" w:rsidP="005B00A7">
      <w:pPr>
        <w:pStyle w:val="Heading1"/>
        <w:spacing w:line="360" w:lineRule="auto"/>
      </w:pPr>
      <w:r>
        <w:t>LINIA 218</w:t>
      </w:r>
    </w:p>
    <w:p w14:paraId="7EE9063A" w14:textId="77777777" w:rsidR="0015365C" w:rsidRDefault="0015365C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5365C" w14:paraId="180E847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0D8FB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F3F8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C4252" w14:textId="77777777" w:rsidR="0015365C" w:rsidRPr="00CF787F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8F35D" w14:textId="77777777" w:rsidR="0015365C" w:rsidRDefault="0015365C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FD4419" w14:textId="77777777" w:rsidR="0015365C" w:rsidRDefault="0015365C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631A" w14:textId="77777777" w:rsidR="0015365C" w:rsidRPr="00465A98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1428A521" w14:textId="77777777" w:rsidR="0015365C" w:rsidRPr="00465A98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9DCE" w14:textId="77777777" w:rsidR="0015365C" w:rsidRPr="00CF787F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D83C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1498" w14:textId="77777777" w:rsidR="0015365C" w:rsidRPr="00984D71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7D7CC" w14:textId="77777777" w:rsidR="0015365C" w:rsidRDefault="0015365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:rsidRPr="00A8307A" w14:paraId="729F29B1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D0E37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74247" w14:textId="77777777" w:rsidR="0015365C" w:rsidRPr="00A8307A" w:rsidRDefault="0015365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5FA7" w14:textId="77777777" w:rsidR="0015365C" w:rsidRPr="00A8307A" w:rsidRDefault="0015365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07CE8" w14:textId="77777777" w:rsidR="0015365C" w:rsidRPr="00A8307A" w:rsidRDefault="0015365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4E4B80E" w14:textId="77777777" w:rsidR="0015365C" w:rsidRPr="00A8307A" w:rsidRDefault="0015365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E0E1" w14:textId="77777777" w:rsidR="0015365C" w:rsidRDefault="0015365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0640F1E2" w14:textId="77777777" w:rsidR="0015365C" w:rsidRPr="00664FA3" w:rsidRDefault="0015365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0BED" w14:textId="77777777" w:rsidR="0015365C" w:rsidRPr="00A8307A" w:rsidRDefault="0015365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225A5" w14:textId="77777777" w:rsidR="0015365C" w:rsidRPr="00A8307A" w:rsidRDefault="0015365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D44D" w14:textId="77777777" w:rsidR="0015365C" w:rsidRPr="00A8307A" w:rsidRDefault="0015365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F7200" w14:textId="77777777" w:rsidR="0015365C" w:rsidRPr="00A8307A" w:rsidRDefault="0015365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1556A5" w14:textId="77777777" w:rsidR="0015365C" w:rsidRDefault="0015365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AA9E050" w14:textId="77777777" w:rsidR="0015365C" w:rsidRDefault="0015365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20F5E3E" w14:textId="77777777" w:rsidR="0015365C" w:rsidRPr="00664FA3" w:rsidRDefault="0015365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5365C" w:rsidRPr="00A8307A" w14:paraId="75FB8AE1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F5BD7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340B6" w14:textId="77777777" w:rsidR="0015365C" w:rsidRPr="00A8307A" w:rsidRDefault="0015365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7EC1" w14:textId="77777777" w:rsidR="0015365C" w:rsidRPr="00A8307A" w:rsidRDefault="0015365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76AD" w14:textId="77777777" w:rsidR="0015365C" w:rsidRPr="00A8307A" w:rsidRDefault="0015365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1A860A" w14:textId="77777777" w:rsidR="0015365C" w:rsidRPr="00A8307A" w:rsidRDefault="0015365C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1A81" w14:textId="77777777" w:rsidR="0015365C" w:rsidRPr="00664FA3" w:rsidRDefault="0015365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D269DC8" w14:textId="77777777" w:rsidR="0015365C" w:rsidRPr="00664FA3" w:rsidRDefault="0015365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D01C" w14:textId="77777777" w:rsidR="0015365C" w:rsidRPr="00A8307A" w:rsidRDefault="0015365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7C76" w14:textId="77777777" w:rsidR="0015365C" w:rsidRPr="00A8307A" w:rsidRDefault="0015365C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C736" w14:textId="77777777" w:rsidR="0015365C" w:rsidRPr="00A8307A" w:rsidRDefault="0015365C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51E55" w14:textId="77777777" w:rsidR="0015365C" w:rsidRPr="00A8307A" w:rsidRDefault="0015365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E99A2A" w14:textId="77777777" w:rsidR="0015365C" w:rsidRPr="00A8307A" w:rsidRDefault="0015365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22CC1DB1" w14:textId="77777777" w:rsidR="0015365C" w:rsidRPr="00A8307A" w:rsidRDefault="0015365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B9BE060" w14:textId="77777777" w:rsidR="0015365C" w:rsidRPr="00A8307A" w:rsidRDefault="0015365C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5365C" w:rsidRPr="00A8307A" w14:paraId="0BA7CDB0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BC8EE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84195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B2EA" w14:textId="77777777" w:rsidR="0015365C" w:rsidRPr="003F40D2" w:rsidRDefault="0015365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A748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AB23AB1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2615A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BDB9" w14:textId="77777777" w:rsidR="0015365C" w:rsidRPr="003F40D2" w:rsidRDefault="0015365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17C7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28A0" w14:textId="77777777" w:rsidR="0015365C" w:rsidRPr="003F40D2" w:rsidRDefault="0015365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05B5D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8DE571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5365C" w:rsidRPr="00A8307A" w14:paraId="20F23CFB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A7DCD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0966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656B" w14:textId="77777777" w:rsidR="0015365C" w:rsidRPr="003F40D2" w:rsidRDefault="0015365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B223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4AB8A48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4D463" w14:textId="77777777" w:rsidR="0015365C" w:rsidRDefault="0015365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CB4977C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2864" w14:textId="77777777" w:rsidR="0015365C" w:rsidRPr="003F40D2" w:rsidRDefault="0015365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74F3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941FB" w14:textId="77777777" w:rsidR="0015365C" w:rsidRPr="003F40D2" w:rsidRDefault="0015365C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4FA66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B6E815" w14:textId="77777777" w:rsidR="0015365C" w:rsidRPr="00A8307A" w:rsidRDefault="0015365C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5365C" w:rsidRPr="00A8307A" w14:paraId="3BBE0188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A2A60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85966" w14:textId="77777777" w:rsidR="0015365C" w:rsidRPr="00A8307A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848E" w14:textId="77777777" w:rsidR="0015365C" w:rsidRPr="00732832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2802" w14:textId="77777777" w:rsidR="0015365C" w:rsidRPr="00A8307A" w:rsidRDefault="0015365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DC7A846" w14:textId="77777777" w:rsidR="0015365C" w:rsidRPr="00A8307A" w:rsidRDefault="0015365C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4D36" w14:textId="77777777" w:rsidR="0015365C" w:rsidRPr="00A8307A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EAE8" w14:textId="77777777" w:rsidR="0015365C" w:rsidRPr="007B4F6A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D9B67" w14:textId="77777777" w:rsidR="0015365C" w:rsidRPr="00A8307A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7F14" w14:textId="77777777" w:rsidR="0015365C" w:rsidRPr="00732832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191A" w14:textId="77777777" w:rsidR="0015365C" w:rsidRDefault="0015365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AED795" w14:textId="77777777" w:rsidR="0015365C" w:rsidRDefault="0015365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6A914080" w14:textId="77777777" w:rsidR="0015365C" w:rsidRDefault="0015365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645261" w14:textId="77777777" w:rsidR="0015365C" w:rsidRDefault="0015365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0B931F2" w14:textId="77777777" w:rsidR="0015365C" w:rsidRPr="00A8307A" w:rsidRDefault="0015365C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5365C" w:rsidRPr="00A8307A" w14:paraId="1ED67435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D9879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F1A2B" w14:textId="77777777" w:rsidR="0015365C" w:rsidRPr="00A8307A" w:rsidRDefault="0015365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D703" w14:textId="77777777" w:rsidR="0015365C" w:rsidRPr="00B26991" w:rsidRDefault="0015365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47470" w14:textId="77777777" w:rsidR="0015365C" w:rsidRPr="00A8307A" w:rsidRDefault="0015365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1A3F189" w14:textId="77777777" w:rsidR="0015365C" w:rsidRPr="00A8307A" w:rsidRDefault="0015365C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F08E" w14:textId="77777777" w:rsidR="0015365C" w:rsidRPr="00A8307A" w:rsidRDefault="0015365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64FB" w14:textId="77777777" w:rsidR="0015365C" w:rsidRPr="00B26991" w:rsidRDefault="0015365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D285" w14:textId="77777777" w:rsidR="0015365C" w:rsidRPr="00A8307A" w:rsidRDefault="0015365C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E9EC" w14:textId="77777777" w:rsidR="0015365C" w:rsidRPr="00B26991" w:rsidRDefault="0015365C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BFA7" w14:textId="77777777" w:rsidR="0015365C" w:rsidRPr="00A8307A" w:rsidRDefault="0015365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F2F36FF" w14:textId="77777777" w:rsidR="0015365C" w:rsidRDefault="0015365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15D997F" w14:textId="77777777" w:rsidR="0015365C" w:rsidRPr="00A8307A" w:rsidRDefault="0015365C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5365C" w:rsidRPr="00A8307A" w14:paraId="5AAF0930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4CB47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73B36" w14:textId="77777777" w:rsidR="0015365C" w:rsidRPr="00A8307A" w:rsidRDefault="0015365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46FB" w14:textId="77777777" w:rsidR="0015365C" w:rsidRPr="00B26991" w:rsidRDefault="0015365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AE625" w14:textId="77777777" w:rsidR="0015365C" w:rsidRPr="00A8307A" w:rsidRDefault="0015365C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06E9" w14:textId="77777777" w:rsidR="0015365C" w:rsidRDefault="0015365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D520105" w14:textId="77777777" w:rsidR="0015365C" w:rsidRDefault="0015365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DFDF7A1" w14:textId="77777777" w:rsidR="0015365C" w:rsidRPr="00A8307A" w:rsidRDefault="0015365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BB05" w14:textId="77777777" w:rsidR="0015365C" w:rsidRDefault="0015365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9F5B" w14:textId="77777777" w:rsidR="0015365C" w:rsidRPr="00A8307A" w:rsidRDefault="0015365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E5F84" w14:textId="77777777" w:rsidR="0015365C" w:rsidRPr="00B26991" w:rsidRDefault="0015365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335A7" w14:textId="77777777" w:rsidR="0015365C" w:rsidRDefault="0015365C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3DFE1452" w14:textId="77777777" w:rsidR="0015365C" w:rsidRDefault="0015365C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575E60A9" w14:textId="77777777" w:rsidR="0015365C" w:rsidRPr="00A8307A" w:rsidRDefault="0015365C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5365C" w:rsidRPr="00A8307A" w14:paraId="1787862E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04F75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E6E4" w14:textId="77777777" w:rsidR="0015365C" w:rsidRPr="00A8307A" w:rsidRDefault="0015365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A72D2" w14:textId="77777777" w:rsidR="0015365C" w:rsidRPr="00B26991" w:rsidRDefault="0015365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D2C2" w14:textId="77777777" w:rsidR="0015365C" w:rsidRPr="00A8307A" w:rsidRDefault="0015365C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289A" w14:textId="77777777" w:rsidR="0015365C" w:rsidRDefault="0015365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B778AC3" w14:textId="77777777" w:rsidR="0015365C" w:rsidRDefault="0015365C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4134D7B" w14:textId="77777777" w:rsidR="0015365C" w:rsidRPr="00A8307A" w:rsidRDefault="0015365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3E39" w14:textId="77777777" w:rsidR="0015365C" w:rsidRDefault="0015365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090B" w14:textId="77777777" w:rsidR="0015365C" w:rsidRPr="00A8307A" w:rsidRDefault="0015365C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7B9E6" w14:textId="77777777" w:rsidR="0015365C" w:rsidRPr="00B26991" w:rsidRDefault="0015365C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36A4C" w14:textId="77777777" w:rsidR="0015365C" w:rsidRDefault="0015365C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5391B2DC" w14:textId="77777777" w:rsidR="0015365C" w:rsidRPr="00A8307A" w:rsidRDefault="0015365C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15365C" w:rsidRPr="00A8307A" w14:paraId="475E3A69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34789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C2EC8" w14:textId="77777777" w:rsidR="0015365C" w:rsidRPr="00A8307A" w:rsidRDefault="0015365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8A99" w14:textId="77777777" w:rsidR="0015365C" w:rsidRPr="00B26991" w:rsidRDefault="0015365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0BE31" w14:textId="77777777" w:rsidR="0015365C" w:rsidRPr="00A8307A" w:rsidRDefault="0015365C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1088" w14:textId="77777777" w:rsidR="0015365C" w:rsidRDefault="0015365C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E3C3" w14:textId="77777777" w:rsidR="0015365C" w:rsidRDefault="0015365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65B6" w14:textId="77777777" w:rsidR="0015365C" w:rsidRPr="00A8307A" w:rsidRDefault="0015365C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7E7F5" w14:textId="77777777" w:rsidR="0015365C" w:rsidRPr="00B26991" w:rsidRDefault="0015365C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A9120" w14:textId="77777777" w:rsidR="0015365C" w:rsidRDefault="0015365C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5365C" w:rsidRPr="00A8307A" w14:paraId="376C6782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3BA6B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6068" w14:textId="77777777" w:rsidR="0015365C" w:rsidRPr="00A8307A" w:rsidRDefault="0015365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63ED6" w14:textId="77777777" w:rsidR="0015365C" w:rsidRPr="000D3BBC" w:rsidRDefault="0015365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57567" w14:textId="77777777" w:rsidR="0015365C" w:rsidRPr="00A8307A" w:rsidRDefault="0015365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FE5CC35" w14:textId="77777777" w:rsidR="0015365C" w:rsidRPr="00A8307A" w:rsidRDefault="0015365C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7D44A" w14:textId="77777777" w:rsidR="0015365C" w:rsidRDefault="0015365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F7D5D9" w14:textId="77777777" w:rsidR="0015365C" w:rsidRPr="00A8307A" w:rsidRDefault="0015365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E429" w14:textId="77777777" w:rsidR="0015365C" w:rsidRPr="000D3BBC" w:rsidRDefault="0015365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4DC52" w14:textId="77777777" w:rsidR="0015365C" w:rsidRPr="00A8307A" w:rsidRDefault="0015365C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377E" w14:textId="77777777" w:rsidR="0015365C" w:rsidRPr="000D3BBC" w:rsidRDefault="0015365C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EA070" w14:textId="77777777" w:rsidR="0015365C" w:rsidRPr="00A8307A" w:rsidRDefault="0015365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AD9CFC" w14:textId="77777777" w:rsidR="0015365C" w:rsidRPr="00A8307A" w:rsidRDefault="0015365C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5365C" w:rsidRPr="00A8307A" w14:paraId="0436A6E7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B8B9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6A86" w14:textId="77777777" w:rsidR="0015365C" w:rsidRPr="00A8307A" w:rsidRDefault="0015365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55DF0" w14:textId="77777777" w:rsidR="0015365C" w:rsidRPr="009658E6" w:rsidRDefault="0015365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9011" w14:textId="77777777" w:rsidR="0015365C" w:rsidRPr="00A8307A" w:rsidRDefault="0015365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E00816A" w14:textId="77777777" w:rsidR="0015365C" w:rsidRPr="00A8307A" w:rsidRDefault="0015365C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1A3EB" w14:textId="77777777" w:rsidR="0015365C" w:rsidRPr="00A8307A" w:rsidRDefault="0015365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A21D9" w14:textId="77777777" w:rsidR="0015365C" w:rsidRPr="009658E6" w:rsidRDefault="0015365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5381" w14:textId="77777777" w:rsidR="0015365C" w:rsidRPr="00A8307A" w:rsidRDefault="0015365C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D5540" w14:textId="77777777" w:rsidR="0015365C" w:rsidRPr="009658E6" w:rsidRDefault="0015365C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C6CD6" w14:textId="77777777" w:rsidR="0015365C" w:rsidRPr="00A8307A" w:rsidRDefault="0015365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783FDC" w14:textId="77777777" w:rsidR="0015365C" w:rsidRPr="00A8307A" w:rsidRDefault="0015365C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5365C" w:rsidRPr="00A8307A" w14:paraId="6E9F082D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DA670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6EB36" w14:textId="77777777" w:rsidR="0015365C" w:rsidRPr="00A8307A" w:rsidRDefault="0015365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25E5" w14:textId="77777777" w:rsidR="0015365C" w:rsidRPr="00472E19" w:rsidRDefault="0015365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CB3A3" w14:textId="77777777" w:rsidR="0015365C" w:rsidRPr="00A8307A" w:rsidRDefault="0015365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6427D6" w14:textId="77777777" w:rsidR="0015365C" w:rsidRPr="00A8307A" w:rsidRDefault="0015365C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42B6" w14:textId="77777777" w:rsidR="0015365C" w:rsidRPr="00A8307A" w:rsidRDefault="0015365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37A0" w14:textId="77777777" w:rsidR="0015365C" w:rsidRPr="00472E19" w:rsidRDefault="0015365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EA77" w14:textId="77777777" w:rsidR="0015365C" w:rsidRPr="00A8307A" w:rsidRDefault="0015365C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9C18" w14:textId="77777777" w:rsidR="0015365C" w:rsidRPr="00472E19" w:rsidRDefault="0015365C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F56C" w14:textId="77777777" w:rsidR="0015365C" w:rsidRPr="00A8307A" w:rsidRDefault="0015365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860C9F" w14:textId="77777777" w:rsidR="0015365C" w:rsidRPr="00A8307A" w:rsidRDefault="0015365C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5365C" w:rsidRPr="00A8307A" w14:paraId="28CBE5D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98D13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ECF1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A7A1" w14:textId="77777777" w:rsidR="0015365C" w:rsidRPr="00530A8D" w:rsidRDefault="0015365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894E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606498E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ACB8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EEA68" w14:textId="77777777" w:rsidR="0015365C" w:rsidRPr="00530A8D" w:rsidRDefault="0015365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7045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F4C3" w14:textId="77777777" w:rsidR="0015365C" w:rsidRPr="00530A8D" w:rsidRDefault="0015365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B3AF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12080F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5365C" w:rsidRPr="00A8307A" w14:paraId="241723A9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E34E4" w14:textId="77777777" w:rsidR="0015365C" w:rsidRPr="00A75A00" w:rsidRDefault="0015365C" w:rsidP="0015365C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FCDFE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67D5" w14:textId="77777777" w:rsidR="0015365C" w:rsidRPr="00530A8D" w:rsidRDefault="0015365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2390F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B43D6C2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8FF2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E49F" w14:textId="77777777" w:rsidR="0015365C" w:rsidRPr="00530A8D" w:rsidRDefault="0015365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779F5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8FCE" w14:textId="77777777" w:rsidR="0015365C" w:rsidRPr="00530A8D" w:rsidRDefault="0015365C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FCFF0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A91F00" w14:textId="77777777" w:rsidR="0015365C" w:rsidRPr="00A8307A" w:rsidRDefault="0015365C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5365C" w14:paraId="325C80E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FCA03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590BC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4641" w14:textId="77777777" w:rsidR="0015365C" w:rsidRPr="00CF787F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9E9CD" w14:textId="77777777" w:rsidR="0015365C" w:rsidRDefault="0015365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D6B5489" w14:textId="77777777" w:rsidR="0015365C" w:rsidRDefault="0015365C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0996D760" w14:textId="77777777" w:rsidR="0015365C" w:rsidRDefault="0015365C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13BEA" w14:textId="77777777" w:rsidR="0015365C" w:rsidRDefault="0015365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47F46922" w14:textId="77777777" w:rsidR="0015365C" w:rsidRPr="00465A98" w:rsidRDefault="0015365C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1133" w14:textId="77777777" w:rsidR="0015365C" w:rsidRPr="00CF787F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8ED1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D817" w14:textId="77777777" w:rsidR="0015365C" w:rsidRPr="00984D71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FE755" w14:textId="77777777" w:rsidR="0015365C" w:rsidRDefault="0015365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2AA72E" w14:textId="77777777" w:rsidR="0015365C" w:rsidRDefault="0015365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15365C" w14:paraId="37D9810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AEF8C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9379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329F" w14:textId="77777777" w:rsidR="0015365C" w:rsidRPr="00CF787F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4B0F1" w14:textId="77777777" w:rsidR="0015365C" w:rsidRDefault="0015365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1E4CEDA" w14:textId="77777777" w:rsidR="0015365C" w:rsidRDefault="0015365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61E0535A" w14:textId="77777777" w:rsidR="0015365C" w:rsidRDefault="0015365C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9732" w14:textId="77777777" w:rsidR="0015365C" w:rsidRPr="00465A98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7461C" w14:textId="77777777" w:rsidR="0015365C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7E34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8F85" w14:textId="77777777" w:rsidR="0015365C" w:rsidRPr="00984D71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DBA1C" w14:textId="77777777" w:rsidR="0015365C" w:rsidRDefault="0015365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15365C" w14:paraId="002790D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73CD0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4C08C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54FB6B30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BF058" w14:textId="77777777" w:rsidR="0015365C" w:rsidRPr="00CF787F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4CFE" w14:textId="77777777" w:rsidR="0015365C" w:rsidRDefault="0015365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BA66AC3" w14:textId="77777777" w:rsidR="0015365C" w:rsidRDefault="0015365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1A5AA76A" w14:textId="77777777" w:rsidR="0015365C" w:rsidRDefault="0015365C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5488E" w14:textId="77777777" w:rsidR="0015365C" w:rsidRPr="00465A98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2828" w14:textId="77777777" w:rsidR="0015365C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A65B2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0527" w14:textId="77777777" w:rsidR="0015365C" w:rsidRPr="00984D71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7871" w14:textId="77777777" w:rsidR="0015365C" w:rsidRDefault="0015365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CAF67A2" w14:textId="77777777" w:rsidR="0015365C" w:rsidRDefault="0015365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15365C" w14:paraId="1091F3AE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D2E0E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724F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EA6E" w14:textId="77777777" w:rsidR="0015365C" w:rsidRPr="00CF787F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28DB" w14:textId="77777777" w:rsidR="0015365C" w:rsidRDefault="0015365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A73462B" w14:textId="77777777" w:rsidR="0015365C" w:rsidRDefault="0015365C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B14B" w14:textId="77777777" w:rsidR="0015365C" w:rsidRPr="00465A98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963A2" w14:textId="77777777" w:rsidR="0015365C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3271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E4CD" w14:textId="77777777" w:rsidR="0015365C" w:rsidRPr="00984D71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7ED1" w14:textId="77777777" w:rsidR="0015365C" w:rsidRDefault="0015365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6ED299" w14:textId="77777777" w:rsidR="0015365C" w:rsidRDefault="0015365C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15365C" w14:paraId="4A7E0B8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E0140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2C014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9237" w14:textId="77777777" w:rsidR="0015365C" w:rsidRPr="00CF787F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FE61" w14:textId="77777777" w:rsidR="0015365C" w:rsidRDefault="0015365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633A421" w14:textId="77777777" w:rsidR="0015365C" w:rsidRDefault="0015365C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7E79" w14:textId="77777777" w:rsidR="0015365C" w:rsidRPr="00465A98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4CB" w14:textId="77777777" w:rsidR="0015365C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67B9B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DDAC" w14:textId="77777777" w:rsidR="0015365C" w:rsidRPr="00984D71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ECC6" w14:textId="77777777" w:rsidR="0015365C" w:rsidRDefault="0015365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4C20E0" w14:textId="77777777" w:rsidR="0015365C" w:rsidRDefault="0015365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4F960D03" w14:textId="77777777" w:rsidR="0015365C" w:rsidRDefault="0015365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15365C" w14:paraId="56455A41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DE36F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AF08B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41CAC875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00AE" w14:textId="77777777" w:rsidR="0015365C" w:rsidRPr="00CF787F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D454" w14:textId="77777777" w:rsidR="0015365C" w:rsidRDefault="0015365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22AD4813" w14:textId="77777777" w:rsidR="0015365C" w:rsidRDefault="0015365C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C529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A1F1" w14:textId="77777777" w:rsidR="0015365C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71B2" w14:textId="77777777" w:rsidR="0015365C" w:rsidRDefault="0015365C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576A8" w14:textId="77777777" w:rsidR="0015365C" w:rsidRPr="00984D71" w:rsidRDefault="0015365C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DF53" w14:textId="77777777" w:rsidR="0015365C" w:rsidRDefault="0015365C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6387847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4470E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BCF3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BA073" w14:textId="77777777" w:rsidR="0015365C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74460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01670699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C876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4F80" w14:textId="77777777" w:rsidR="0015365C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5D7BC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23943" w14:textId="77777777" w:rsidR="0015365C" w:rsidRPr="00984D71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BA3D1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387904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15365C" w14:paraId="2B057B0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1A65D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3586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A1332" w14:textId="77777777" w:rsidR="0015365C" w:rsidRPr="00CF787F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F43DF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3D1BB2A1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A48D" w14:textId="77777777" w:rsidR="0015365C" w:rsidRPr="00465A98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2FD59BCD" w14:textId="77777777" w:rsidR="0015365C" w:rsidRPr="00465A98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D480" w14:textId="77777777" w:rsidR="0015365C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01D9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C961" w14:textId="77777777" w:rsidR="0015365C" w:rsidRPr="00984D71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8F7D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E994FC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15365C" w14:paraId="2DA3F837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CF869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9135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31E99FE2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5DDE" w14:textId="77777777" w:rsidR="0015365C" w:rsidRPr="00CF787F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F367" w14:textId="77777777" w:rsidR="0015365C" w:rsidRDefault="0015365C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052E8386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85BA2" w14:textId="77777777" w:rsidR="0015365C" w:rsidRPr="00465A98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3947" w14:textId="77777777" w:rsidR="0015365C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5A6C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9E01" w14:textId="77777777" w:rsidR="0015365C" w:rsidRPr="00984D71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14BC1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17F6303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2C4D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E4309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EB1E6" w14:textId="77777777" w:rsidR="0015365C" w:rsidRPr="00CF787F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8152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D0C8B" w14:textId="77777777" w:rsidR="0015365C" w:rsidRPr="00465A98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FDC0" w14:textId="77777777" w:rsidR="0015365C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6CA3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AAC5" w14:textId="77777777" w:rsidR="0015365C" w:rsidRPr="00984D71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FD4A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D1E2CA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15365C" w14:paraId="2D569A1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20E6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ECC0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4961" w14:textId="77777777" w:rsidR="0015365C" w:rsidRPr="00CF787F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A00F4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4C236E13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BC27" w14:textId="77777777" w:rsidR="0015365C" w:rsidRPr="00465A98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4938D133" w14:textId="77777777" w:rsidR="0015365C" w:rsidRPr="00465A98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E71BD" w14:textId="77777777" w:rsidR="0015365C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E1BD4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E6863" w14:textId="77777777" w:rsidR="0015365C" w:rsidRPr="00984D71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65AC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244ACF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15365C" w14:paraId="666A225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1B18D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6895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24+000</w:t>
            </w:r>
          </w:p>
          <w:p w14:paraId="5FE9E76E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055DB" w14:textId="77777777" w:rsidR="0015365C" w:rsidRPr="00CF787F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85CE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597C021B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569B096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17C0" w14:textId="77777777" w:rsidR="0015365C" w:rsidRPr="00465A98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3EF80" w14:textId="77777777" w:rsidR="0015365C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D7AB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9909D" w14:textId="77777777" w:rsidR="0015365C" w:rsidRPr="00984D71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BA8B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25F0B25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28A6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1A23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5C2C" w14:textId="77777777" w:rsidR="0015365C" w:rsidRPr="00CF787F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EB4F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5A4220C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AF2DD" w14:textId="77777777" w:rsidR="0015365C" w:rsidRPr="00465A98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3303CD38" w14:textId="77777777" w:rsidR="0015365C" w:rsidRPr="00465A98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4BB61" w14:textId="77777777" w:rsidR="0015365C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5080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E3DA8" w14:textId="77777777" w:rsidR="0015365C" w:rsidRPr="00984D71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12DF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50E1BB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15365C" w14:paraId="32A820B6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045C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F2D9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735DD" w14:textId="77777777" w:rsidR="0015365C" w:rsidRPr="00CF787F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409D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7DDC55C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96411" w14:textId="77777777" w:rsidR="0015365C" w:rsidRPr="00465A98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AD94" w14:textId="77777777" w:rsidR="0015365C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D298" w14:textId="77777777" w:rsidR="0015365C" w:rsidRDefault="0015365C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E42A" w14:textId="77777777" w:rsidR="0015365C" w:rsidRPr="00984D71" w:rsidRDefault="0015365C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FC06" w14:textId="77777777" w:rsidR="0015365C" w:rsidRDefault="0015365C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15365C" w14:paraId="06AC52DC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BB83C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D8FF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40AC8A93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FE5F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75B9A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7511FBA8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4DF05EA1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196B3768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 Șag și</w:t>
            </w:r>
          </w:p>
          <w:p w14:paraId="4139605B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51325927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2FBB2" w14:textId="77777777" w:rsidR="0015365C" w:rsidRPr="00465A98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9CEE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11F3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A007" w14:textId="77777777" w:rsidR="0015365C" w:rsidRPr="00984D71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CCAF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5365C" w14:paraId="0C8D520F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38117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078D" w14:textId="77777777" w:rsidR="0015365C" w:rsidRDefault="0015365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8EE7" w14:textId="77777777" w:rsidR="0015365C" w:rsidRDefault="0015365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163A" w14:textId="77777777" w:rsidR="0015365C" w:rsidRDefault="0015365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60166E88" w14:textId="77777777" w:rsidR="0015365C" w:rsidRDefault="0015365C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51D7" w14:textId="77777777" w:rsidR="0015365C" w:rsidRDefault="0015365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7C9F774C" w14:textId="77777777" w:rsidR="0015365C" w:rsidRPr="00465A98" w:rsidRDefault="0015365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A8C8" w14:textId="77777777" w:rsidR="0015365C" w:rsidRDefault="0015365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7B208" w14:textId="77777777" w:rsidR="0015365C" w:rsidRDefault="0015365C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5D1A6" w14:textId="77777777" w:rsidR="0015365C" w:rsidRPr="00984D71" w:rsidRDefault="0015365C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880C7" w14:textId="77777777" w:rsidR="0015365C" w:rsidRDefault="0015365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014A54" w14:textId="77777777" w:rsidR="0015365C" w:rsidRDefault="0015365C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15365C" w14:paraId="7E010F2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1BF40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BDC4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6AE92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3CA84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FBA0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E0284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3502E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C076" w14:textId="77777777" w:rsidR="0015365C" w:rsidRPr="00984D71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6135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15365C" w14:paraId="642B233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E863D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08172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9722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A6FB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EA46D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E11B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6BE38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C5C63" w14:textId="77777777" w:rsidR="0015365C" w:rsidRPr="00984D71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10720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15365C" w14:paraId="1CC9007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4DCA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3EAA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B209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1D88A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F4BB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59886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950C7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CC520" w14:textId="77777777" w:rsidR="0015365C" w:rsidRPr="00984D71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2681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15365C" w14:paraId="13EBD73C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31098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88BC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7541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1A1A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375328F8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77D8D" w14:textId="77777777" w:rsidR="0015365C" w:rsidRPr="00465A98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3A54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7386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8857" w14:textId="77777777" w:rsidR="0015365C" w:rsidRPr="00984D71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2EF9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56C84A8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CC4EE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B7C6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148C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F3518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0EC4CBB0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DD0E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2BD1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C094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4A476" w14:textId="77777777" w:rsidR="0015365C" w:rsidRPr="00984D71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33A2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B7B5DA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15365C" w14:paraId="34E05402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0112E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0062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6A1B6DF1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59530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15BA" w14:textId="77777777" w:rsidR="0015365C" w:rsidRDefault="0015365C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45D33864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3A88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43F5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CB98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6BE6" w14:textId="77777777" w:rsidR="0015365C" w:rsidRPr="00984D71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F1CAF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4AC6661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15365C" w14:paraId="045B04F3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3901E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9C00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98251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940DC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8C9ECD2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F1745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6D7C89E1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5DC27872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08938310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A188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9209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1C85" w14:textId="77777777" w:rsidR="0015365C" w:rsidRPr="00984D71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C51A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13456C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15365C" w14:paraId="3ED2917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9810C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67A0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3CCA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4FF28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81D58FB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588B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B1A6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0F64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19E3" w14:textId="77777777" w:rsidR="0015365C" w:rsidRPr="00984D71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F9E7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17BDA1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15365C" w14:paraId="7E6A7363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48978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97F6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8A44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91AA2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61FA113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4938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B1CC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DD1BF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894A" w14:textId="77777777" w:rsidR="0015365C" w:rsidRPr="00984D71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3D44A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341731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15365C" w14:paraId="28BE793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98CD5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A890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B6657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0321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56ED591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E794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7F2AE" w14:textId="77777777" w:rsidR="0015365C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D5D9" w14:textId="77777777" w:rsidR="0015365C" w:rsidRDefault="0015365C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9E177" w14:textId="77777777" w:rsidR="0015365C" w:rsidRPr="00984D71" w:rsidRDefault="0015365C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B60FC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C4535B" w14:textId="77777777" w:rsidR="0015365C" w:rsidRDefault="0015365C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15365C" w14:paraId="12FA6F10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C09F2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644C8" w14:textId="77777777" w:rsidR="0015365C" w:rsidRDefault="0015365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8B85" w14:textId="77777777" w:rsidR="0015365C" w:rsidRDefault="0015365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1F25" w14:textId="77777777" w:rsidR="0015365C" w:rsidRDefault="0015365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ED9A044" w14:textId="77777777" w:rsidR="0015365C" w:rsidRDefault="0015365C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611AA" w14:textId="77777777" w:rsidR="0015365C" w:rsidRDefault="0015365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931B" w14:textId="77777777" w:rsidR="0015365C" w:rsidRDefault="0015365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3F75" w14:textId="77777777" w:rsidR="0015365C" w:rsidRDefault="0015365C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64BE" w14:textId="77777777" w:rsidR="0015365C" w:rsidRPr="00984D71" w:rsidRDefault="0015365C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7C9A" w14:textId="77777777" w:rsidR="0015365C" w:rsidRDefault="0015365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2906E5" w14:textId="77777777" w:rsidR="0015365C" w:rsidRDefault="0015365C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15365C" w14:paraId="5CCBFBD9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373A2" w14:textId="77777777" w:rsidR="0015365C" w:rsidRDefault="0015365C" w:rsidP="0015365C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D7E1" w14:textId="77777777" w:rsidR="0015365C" w:rsidRDefault="0015365C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BE43" w14:textId="77777777" w:rsidR="0015365C" w:rsidRDefault="0015365C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CDCEA" w14:textId="77777777" w:rsidR="0015365C" w:rsidRDefault="0015365C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003EF47" w14:textId="77777777" w:rsidR="0015365C" w:rsidRDefault="0015365C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F2A58" w14:textId="77777777" w:rsidR="0015365C" w:rsidRDefault="0015365C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4A9D" w14:textId="77777777" w:rsidR="0015365C" w:rsidRDefault="0015365C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25C4" w14:textId="77777777" w:rsidR="0015365C" w:rsidRDefault="0015365C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C9F4A" w14:textId="77777777" w:rsidR="0015365C" w:rsidRPr="00984D71" w:rsidRDefault="0015365C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BC2F" w14:textId="77777777" w:rsidR="0015365C" w:rsidRDefault="0015365C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6B6344" w14:textId="77777777" w:rsidR="0015365C" w:rsidRDefault="0015365C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18898D00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1CFA053D" w14:textId="77777777" w:rsidR="0015365C" w:rsidRDefault="0015365C" w:rsidP="0095691E">
      <w:pPr>
        <w:pStyle w:val="Heading1"/>
        <w:spacing w:line="360" w:lineRule="auto"/>
      </w:pPr>
      <w:r>
        <w:lastRenderedPageBreak/>
        <w:t>LINIA 300</w:t>
      </w:r>
    </w:p>
    <w:p w14:paraId="3EA7AFD4" w14:textId="77777777" w:rsidR="0015365C" w:rsidRDefault="0015365C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15365C" w14:paraId="0B1C9A5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3A79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015C" w14:textId="77777777" w:rsidR="0015365C" w:rsidRDefault="0015365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F23F" w14:textId="77777777" w:rsidR="0015365C" w:rsidRPr="00600D25" w:rsidRDefault="0015365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5432" w14:textId="77777777" w:rsidR="0015365C" w:rsidRDefault="0015365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68DDEED" w14:textId="77777777" w:rsidR="0015365C" w:rsidRDefault="0015365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FEFE" w14:textId="77777777" w:rsidR="0015365C" w:rsidRDefault="0015365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2865" w14:textId="77777777" w:rsidR="0015365C" w:rsidRPr="00600D25" w:rsidRDefault="0015365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8787" w14:textId="77777777" w:rsidR="0015365C" w:rsidRDefault="0015365C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A21E8" w14:textId="77777777" w:rsidR="0015365C" w:rsidRPr="00600D25" w:rsidRDefault="0015365C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8F49" w14:textId="77777777" w:rsidR="0015365C" w:rsidRPr="00D344C9" w:rsidRDefault="0015365C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5AA22E7B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E07D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2FB2B" w14:textId="77777777" w:rsidR="0015365C" w:rsidRDefault="001536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A7FB4" w14:textId="77777777" w:rsidR="0015365C" w:rsidRPr="00600D25" w:rsidRDefault="0015365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2097D" w14:textId="77777777" w:rsidR="0015365C" w:rsidRDefault="0015365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02C5DE" w14:textId="77777777" w:rsidR="0015365C" w:rsidRDefault="0015365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BE19" w14:textId="77777777" w:rsidR="0015365C" w:rsidRDefault="001536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2A6DE" w14:textId="77777777" w:rsidR="0015365C" w:rsidRPr="00600D25" w:rsidRDefault="0015365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47B3" w14:textId="77777777" w:rsidR="0015365C" w:rsidRDefault="001536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6894" w14:textId="77777777" w:rsidR="0015365C" w:rsidRPr="00600D25" w:rsidRDefault="0015365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EBB3" w14:textId="77777777" w:rsidR="0015365C" w:rsidRPr="00D344C9" w:rsidRDefault="0015365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59AD3772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199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7DDAA" w14:textId="77777777" w:rsidR="0015365C" w:rsidRDefault="001536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A49D" w14:textId="77777777" w:rsidR="0015365C" w:rsidRPr="00600D25" w:rsidRDefault="0015365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FD6C" w14:textId="77777777" w:rsidR="0015365C" w:rsidRDefault="0015365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D88B84D" w14:textId="77777777" w:rsidR="0015365C" w:rsidRDefault="0015365C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5849" w14:textId="77777777" w:rsidR="0015365C" w:rsidRDefault="001536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E2ED218" w14:textId="77777777" w:rsidR="0015365C" w:rsidRDefault="001536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B9F0" w14:textId="77777777" w:rsidR="0015365C" w:rsidRPr="00600D25" w:rsidRDefault="0015365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F025" w14:textId="77777777" w:rsidR="0015365C" w:rsidRDefault="0015365C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B1FA" w14:textId="77777777" w:rsidR="0015365C" w:rsidRPr="00600D25" w:rsidRDefault="0015365C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AB72" w14:textId="77777777" w:rsidR="0015365C" w:rsidRPr="00D344C9" w:rsidRDefault="0015365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D21646" w14:textId="77777777" w:rsidR="0015365C" w:rsidRPr="00D344C9" w:rsidRDefault="0015365C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15365C" w14:paraId="650A090C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4FD35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D091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1D3F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6DA2C" w14:textId="77777777" w:rsidR="0015365C" w:rsidRDefault="0015365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85C8D1F" w14:textId="77777777" w:rsidR="0015365C" w:rsidRDefault="0015365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AE83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99FAC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5949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10A28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62B2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7DF3EB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A0F0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D762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996A8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56C84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B40FAB7" w14:textId="77777777" w:rsidR="0015365C" w:rsidRDefault="0015365C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1492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672519ED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56080BA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1B11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1732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9F98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B8087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14AEB40E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0D3E3E0D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5365C" w14:paraId="1EB55BB2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7242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12E9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B52AD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FB57A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03C1E244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1EF1E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3661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F0F7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361A29BE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03B16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78564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7814D9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73A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001FE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3594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95378" w14:textId="77777777" w:rsidR="0015365C" w:rsidRDefault="0015365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1E14013B" w14:textId="77777777" w:rsidR="0015365C" w:rsidRDefault="0015365C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F7B9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2C07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8EEC0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14:paraId="0ECBF167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B1FE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1323F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84186D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B58BF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899FC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4977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29CD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301B99EE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D0DFD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A3E642B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5CDD7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693A2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A896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4A59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3AEB1997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0E9AF7B7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F4099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FA88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2226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7F7A1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5739D94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F22F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07D07C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15F7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7462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8A4C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7660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04628E0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15365C" w14:paraId="3F3C1D3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DCEE4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EF80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7D6EBFD6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279BE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53162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461C2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0B58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B0DD4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E5635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0114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201DD15C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A266C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A35F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85ED0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A179F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14:paraId="5EB9023B" w14:textId="77777777" w:rsidR="0015365C" w:rsidRDefault="0015365C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789B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AD715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155F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14:paraId="04B2C810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CCAD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F1E6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45A10226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570D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7C234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1F84B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1FF3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20798ACA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353B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0E13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A945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A904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B5F9" w14:textId="77777777" w:rsidR="0015365C" w:rsidRPr="00D344C9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184A8DE5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C4CD6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9033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C1ED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934A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7B9F50D3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B1C7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86CF455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06E6674E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5015C9B7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6EE85C07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F5D9F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77F3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1814A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CFD3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39D68042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5033D10" w14:textId="77777777" w:rsidR="0015365C" w:rsidRPr="004870EE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5365C" w14:paraId="68E00BF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24010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096A8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14:paraId="6E3073C9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6CE2B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340A" w14:textId="77777777" w:rsidR="0015365C" w:rsidRDefault="0015365C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14:paraId="6CC95D77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8590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8501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7132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727E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211C2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167E1AC2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8611D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99EE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55083E2A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B118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7A568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16FC2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2B50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F5AA0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9FAA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1A32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DFB70B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15365C" w14:paraId="260A96F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53E65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9230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0320C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E4CF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282A3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6BDA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4C5C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2F627CF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077E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637B3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53C072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15365C" w14:paraId="0518BDC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ECC2F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C1F56" w14:textId="77777777" w:rsidR="0015365C" w:rsidRDefault="0015365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F4AEE40" w14:textId="77777777" w:rsidR="0015365C" w:rsidRDefault="0015365C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2D615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BAC62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113C1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F9905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40B7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758A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E66E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036E5BF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15365C" w14:paraId="2A95DD2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582F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EFBE1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A3A8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0315B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25B47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4B039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573E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7D14CBDF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2EDD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89B5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987D226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15365C" w14:paraId="79EA66EC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15FA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797E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A419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13E4E" w14:textId="77777777" w:rsidR="0015365C" w:rsidRDefault="0015365C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00D67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F04CF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2B41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68301CF9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7DC9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A4F21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403D46B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B65F2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B249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E44EE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730F5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448E0052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110C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52DC93B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DCE66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0375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88A2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5C41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26B2CAA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9D43C3" w14:textId="77777777" w:rsidR="0015365C" w:rsidRPr="00D344C9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15365C" w14:paraId="67640C55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DA64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D18D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ED4E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B66F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5F8A85C8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B321B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1797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D746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E3C9F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6F56" w14:textId="77777777" w:rsidR="0015365C" w:rsidRPr="00D344C9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35D17D7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A0DC5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FFD4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201949E0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D265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B3320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52293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748C33F8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41B2B7BD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003FB73D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7655004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B6D69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15A11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12C92102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139B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FEE5" w14:textId="77777777" w:rsidR="0015365C" w:rsidRDefault="001536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5EF6C02" w14:textId="77777777" w:rsidR="0015365C" w:rsidRDefault="001536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D0F7A3E" w14:textId="77777777" w:rsidR="0015365C" w:rsidRPr="00D344C9" w:rsidRDefault="001536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15365C" w14:paraId="7BEA579C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7B32C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7082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5F6AE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47AD" w14:textId="77777777" w:rsidR="0015365C" w:rsidRDefault="0015365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15BA936" w14:textId="77777777" w:rsidR="0015365C" w:rsidRDefault="0015365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77613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5F9A1AD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3D77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F358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4D24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0D35" w14:textId="77777777" w:rsidR="0015365C" w:rsidRDefault="001536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1D8DC2" w14:textId="77777777" w:rsidR="0015365C" w:rsidRDefault="001536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D42DB6" w14:textId="77777777" w:rsidR="0015365C" w:rsidRDefault="001536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15365C" w14:paraId="2FDDD066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FA39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54F8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7606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AC68" w14:textId="77777777" w:rsidR="0015365C" w:rsidRDefault="0015365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B51DEA8" w14:textId="77777777" w:rsidR="0015365C" w:rsidRDefault="0015365C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BACE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660A1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DAA1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19AB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A464" w14:textId="77777777" w:rsidR="0015365C" w:rsidRDefault="001536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6D9600E" w14:textId="77777777" w:rsidR="0015365C" w:rsidRDefault="001536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C46B6C1" w14:textId="77777777" w:rsidR="0015365C" w:rsidRDefault="0015365C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15365C" w14:paraId="5AC17013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09B10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B5FE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8A72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0199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34C4F751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A2C4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4780DF7E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AB7A6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421BD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F1F9B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763E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80108F4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15365C" w14:paraId="34BF116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5776C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34100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83E0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1146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88C8FA8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73700914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2C19376F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57D7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CDFE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388E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587B6AAA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7D5C0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DFFF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910AC9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D578FFF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733BEE58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5D339576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1EF9B480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6C8E43CD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28CBFD3F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15365C" w14:paraId="5247574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BB37A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09FD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115E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C108E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77D3BD0C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6EAC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72F6" w14:textId="77777777" w:rsidR="0015365C" w:rsidRPr="00600D25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FCDD" w14:textId="77777777" w:rsidR="0015365C" w:rsidRDefault="0015365C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9EA6" w14:textId="77777777" w:rsidR="0015365C" w:rsidRDefault="0015365C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2385" w14:textId="77777777" w:rsidR="0015365C" w:rsidRDefault="0015365C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17B16F17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CB802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DD73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B4B83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A60D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B9B02D0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A0FA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79899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F022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A3E4B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7321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1A182C4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F7E61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0B7B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54905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2EC4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6E21E8E5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9546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9B707B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7B36CE2F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090E76D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E7EF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A388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E3FF9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8E355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A636B5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C8D76ED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15365C" w14:paraId="74C9D02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772E4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592A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6CE9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F984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37312BF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0267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9FFB2B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35A9D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2982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05FE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BA9BC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99B4599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15365C" w14:paraId="2770D8C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44721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B5B3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C5F7B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C827" w14:textId="77777777" w:rsidR="0015365C" w:rsidRDefault="001536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EE64B2D" w14:textId="77777777" w:rsidR="0015365C" w:rsidRDefault="001536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AA02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CC19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857E" w14:textId="77777777" w:rsidR="0015365C" w:rsidRPr="00E731A9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49740545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2FB0FC5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BB06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BD9CF" w14:textId="77777777" w:rsidR="0015365C" w:rsidRDefault="0015365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52EF91B8" w14:textId="77777777" w:rsidR="0015365C" w:rsidRDefault="0015365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4BB63089" w14:textId="77777777" w:rsidR="0015365C" w:rsidRPr="001D4392" w:rsidRDefault="0015365C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5365C" w14:paraId="3C80669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A12E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01DC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5471E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5F67B" w14:textId="77777777" w:rsidR="0015365C" w:rsidRDefault="001536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751DA971" w14:textId="77777777" w:rsidR="0015365C" w:rsidRDefault="001536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A4F50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5BE5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43FF" w14:textId="77777777" w:rsidR="0015365C" w:rsidRPr="00E731A9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40106561" w14:textId="77777777" w:rsidR="0015365C" w:rsidRPr="00E731A9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500E089D" w14:textId="77777777" w:rsidR="0015365C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456D48B9" w14:textId="77777777" w:rsidR="0015365C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CB4F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50F7" w14:textId="77777777" w:rsidR="0015365C" w:rsidRPr="00616BAF" w:rsidRDefault="0015365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460792" w14:textId="77777777" w:rsidR="0015365C" w:rsidRDefault="0015365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59D3ED6" w14:textId="77777777" w:rsidR="0015365C" w:rsidRPr="003B726B" w:rsidRDefault="0015365C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15365C" w14:paraId="3CADDCF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BA5D0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4EDEE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CDB5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512C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93EFC92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42FB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7E24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CE5E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6BA2DB31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FC822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9865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87C1E94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5307FF10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301B0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B6D9" w14:textId="77777777" w:rsidR="0015365C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76AB1" w14:textId="77777777" w:rsidR="0015365C" w:rsidRDefault="0015365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C331" w14:textId="77777777" w:rsidR="0015365C" w:rsidRDefault="001536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44D12629" w14:textId="77777777" w:rsidR="0015365C" w:rsidRDefault="001536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DA5F" w14:textId="77777777" w:rsidR="0015365C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426F" w14:textId="77777777" w:rsidR="0015365C" w:rsidRDefault="0015365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86095" w14:textId="77777777" w:rsidR="0015365C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66CE202C" w14:textId="77777777" w:rsidR="0015365C" w:rsidRPr="00E731A9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0CB53558" w14:textId="77777777" w:rsidR="0015365C" w:rsidRPr="00E731A9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ECC2007" w14:textId="77777777" w:rsidR="0015365C" w:rsidRPr="001D4392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62B8" w14:textId="77777777" w:rsidR="0015365C" w:rsidRDefault="0015365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8ECD5" w14:textId="77777777" w:rsidR="0015365C" w:rsidRDefault="0015365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0285DE" w14:textId="77777777" w:rsidR="0015365C" w:rsidRDefault="0015365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7D64AFF" w14:textId="77777777" w:rsidR="0015365C" w:rsidRPr="003B726B" w:rsidRDefault="0015365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5365C" w14:paraId="363F09C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0EE4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7E4C" w14:textId="77777777" w:rsidR="0015365C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EA1F" w14:textId="77777777" w:rsidR="0015365C" w:rsidRDefault="0015365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9029" w14:textId="77777777" w:rsidR="0015365C" w:rsidRDefault="001536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4C175A1F" w14:textId="77777777" w:rsidR="0015365C" w:rsidRDefault="0015365C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94063" w14:textId="77777777" w:rsidR="0015365C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7E9BC" w14:textId="77777777" w:rsidR="0015365C" w:rsidRDefault="0015365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EADFC" w14:textId="77777777" w:rsidR="0015365C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68556A78" w14:textId="77777777" w:rsidR="0015365C" w:rsidRPr="00E731A9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2FE27A33" w14:textId="77777777" w:rsidR="0015365C" w:rsidRPr="00E731A9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1E76D2FE" w14:textId="77777777" w:rsidR="0015365C" w:rsidRPr="001D4392" w:rsidRDefault="0015365C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134B" w14:textId="77777777" w:rsidR="0015365C" w:rsidRDefault="0015365C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06DA" w14:textId="77777777" w:rsidR="0015365C" w:rsidRPr="00616BAF" w:rsidRDefault="0015365C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A31B488" w14:textId="77777777" w:rsidR="0015365C" w:rsidRDefault="0015365C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FE7AF5B" w14:textId="77777777" w:rsidR="0015365C" w:rsidRPr="003B726B" w:rsidRDefault="0015365C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15365C" w14:paraId="3CC0966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06D5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EB6E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8A76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D737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68FD26AE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C8E9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57B77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E88DA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77F50083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A252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CD9A9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B17193D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03001C4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15365C" w14:paraId="6CC5622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75505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8BF8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752D4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16F86" w14:textId="77777777" w:rsidR="0015365C" w:rsidRDefault="0015365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A503FB9" w14:textId="77777777" w:rsidR="0015365C" w:rsidRDefault="0015365C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6018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41ED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5E656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52421E6C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61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7A88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15365C" w14:paraId="136901C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3A5EB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1F49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F130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84BA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7AE8638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0A73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DE492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6AC8D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3B066C33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A53E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CDE4B" w14:textId="77777777" w:rsidR="0015365C" w:rsidRPr="00D344C9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E48A184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50AA751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5458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50A1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06F4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B003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33570FD3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6D5FE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74C2E90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3A7B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574D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CFDEB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C4C9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AB3780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7D0A3C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0EFE6662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15365C" w14:paraId="56BFC97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C16F4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6FAD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FBF0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19F5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B5B7177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CDB8B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F2583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C70A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AA2B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AFDCC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9777491" w14:textId="77777777" w:rsidR="0015365C" w:rsidRPr="00D344C9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15365C" w14:paraId="197CB249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01466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5BCF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7E3DC400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2FDC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9C823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1F5FCFEB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9B81EBF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05DF3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27F1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1B46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1144A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15C7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9C4444B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4749EA56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0677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E5556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7BBCAFE9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7E86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9E58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749E4A44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0AA9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EE42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60D01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DAD96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9459B" w14:textId="77777777" w:rsidR="0015365C" w:rsidRPr="00D344C9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7F003DA5" w14:textId="77777777" w:rsidR="0015365C" w:rsidRPr="00D344C9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360C9198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FC7C5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CB4C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710D5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D7645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713F2C6D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1F983913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2DD261E6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7FC8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0395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F4293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5299B3E7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8F17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4DF4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F10795B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406C9A5E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A3FAD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7FF4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E7EA6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52F5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09148B1A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90EED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62E99EC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EE71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3A9E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8A9DF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AE32" w14:textId="77777777" w:rsidR="0015365C" w:rsidRPr="00D344C9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5427C0D3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AD8B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089F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7B14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17467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29BB477F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8FD5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96CD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07B2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07E60D9C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4DA43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05D9" w14:textId="77777777" w:rsidR="0015365C" w:rsidRPr="00D344C9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092B1094" w14:textId="77777777" w:rsidR="0015365C" w:rsidRPr="00D344C9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7C87CC40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D4E4C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185D0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74BFD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F111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57EEFF1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D76E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5993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223C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41C33CBA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D78BE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E14AD" w14:textId="77777777" w:rsidR="0015365C" w:rsidRPr="00D344C9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33BE9DF" w14:textId="77777777" w:rsidR="0015365C" w:rsidRPr="00D344C9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3FEBEB95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B4F4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B84E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3CA3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B1650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1253DC2C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470C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60A4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43FC8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0CBFAB15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30CC9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E51C9" w14:textId="77777777" w:rsidR="0015365C" w:rsidRPr="00D344C9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CF472E6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8E8A417" w14:textId="77777777" w:rsidR="0015365C" w:rsidRPr="00D344C9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5365C" w14:paraId="2EFD413F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99C2D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5D83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54B65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559A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412F526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3848C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0F594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1F63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2F82CCBE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5C35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2629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DC7C29E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3820B6F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15365C" w14:paraId="120F225D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CCFE6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0855F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46AE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71C0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483DCC35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FF7F5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668184C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3278C81E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EA1FCB1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7EB52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542C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FC59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8612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29C55308" w14:textId="77777777" w:rsidR="0015365C" w:rsidRPr="00D344C9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1DC48D4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6160F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3A35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2E2AC74A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C3906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7E89" w14:textId="77777777" w:rsidR="0015365C" w:rsidRDefault="0015365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54C72210" w14:textId="77777777" w:rsidR="0015365C" w:rsidRDefault="0015365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672A6E9" w14:textId="77777777" w:rsidR="0015365C" w:rsidRDefault="0015365C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3673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7B2B8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079F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433E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6B55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19B4C22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31928A2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D4107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67A9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8820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0347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7642717D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6E08B92D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5FB4DB6C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2A39D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8EA8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ADF4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2E2A4B33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AA09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F22F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7CDE9E2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119877B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9AD6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9EE9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125C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125C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10C4371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0EBB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B35FD1D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C31EE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3C9F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66C57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1183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8878224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5365C" w14:paraId="3462C8C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5A31D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F5E23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2CF2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1DA7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74A64C0F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C4BA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047CEFD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9B53" w14:textId="77777777" w:rsidR="0015365C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89B5" w14:textId="77777777" w:rsidR="0015365C" w:rsidRDefault="0015365C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B454" w14:textId="77777777" w:rsidR="0015365C" w:rsidRPr="00600D25" w:rsidRDefault="0015365C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CD09C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67BBF32" w14:textId="77777777" w:rsidR="0015365C" w:rsidRDefault="0015365C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5365C" w14:paraId="5C7C068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DCF3D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4398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224+300</w:t>
            </w:r>
          </w:p>
          <w:p w14:paraId="0AE04FE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2D68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E7B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6BD737C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1D5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62DA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33A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3EA60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34FD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15365C" w14:paraId="2F08C81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39E86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52B9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14:paraId="0556CA9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741FF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BBB7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47AF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ECF6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58A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F7B6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C0A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7AD07ACB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0341D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C2F5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D787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409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A58C5E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E3CF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983C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EF7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0895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B7C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43DBB818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3BE79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F043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5A40BCA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1CE8D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DAB1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588C60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D77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18610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01B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4EC1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2A9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483D12A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24C21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F7EE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2CD459D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FCA6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4613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5A417C6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437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9B87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2A1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E6A7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7E9B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71096B40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0707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9E7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D9C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6B8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7FF327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E49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88D4B8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6F3AD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FCD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27B5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2AB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2A624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15365C" w14:paraId="473438AD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633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E533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190AA3C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A7B89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19F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13CB522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77B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897F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CB4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4591709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A4AD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6DCB" w14:textId="77777777" w:rsidR="0015365C" w:rsidRPr="0019324E" w:rsidRDefault="0015365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E33E2C7" w14:textId="77777777" w:rsidR="0015365C" w:rsidRPr="000160B5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578FEAEC" w14:textId="77777777" w:rsidR="0015365C" w:rsidRPr="006B78FD" w:rsidRDefault="0015365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F0A3582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F0FA0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519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37C2710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5C48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133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71A15B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286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3C4C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23C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54535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CE8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2DC0DCD" w14:textId="77777777" w:rsidR="0015365C" w:rsidRPr="00ED17B8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6511C6BE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3935F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9778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8175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5271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1D88E8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1536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7E492EE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D66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BA3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8BD2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BC98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2EEA1419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15365C" w14:paraId="488E0FCE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241AF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CE8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63045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7A0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993D91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17FB7DC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06E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6399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7A75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BAEB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B6559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9BD54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511B38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15365C" w14:paraId="0F36200C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3139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13F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2C9D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86CF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579EA3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C3F8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3BE640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7A0F502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882E78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B79C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95A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8B3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FC3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45FF8F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0DFA7D3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15365C" w14:paraId="3BAD9163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3065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569D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F3B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479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FCF530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1385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2CCA502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6C2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92B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4B82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1220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8590F51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15365C" w14:paraId="2456C92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44A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862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4FD2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1A56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447101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FFFD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C6A0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DB1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6E73A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83FF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6FF1A513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5365C" w14:paraId="4CE1AECF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EE150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68A3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0745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DDC5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78B2CF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114878B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44ACEE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55E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87547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E4C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0AB25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5FCA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574E5192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C20A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7E4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190C8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043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C3AE80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7AE549C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494B8E3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904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DC2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8125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758A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F21E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09780EF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44B9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629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19A5398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C4901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9336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481758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A01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BF2F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567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8B754A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E44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CA466" w14:textId="77777777" w:rsidR="0015365C" w:rsidRPr="0019324E" w:rsidRDefault="0015365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C7BB086" w14:textId="77777777" w:rsidR="0015365C" w:rsidRPr="000160B5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402FEBDB" w14:textId="77777777" w:rsidR="0015365C" w:rsidRPr="005C2BB7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AB75CD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14D6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404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70E63BF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7278E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4EA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237FF6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702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5534F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07E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1771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5FA74" w14:textId="77777777" w:rsidR="0015365C" w:rsidRPr="00EC155E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4361B0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5365C" w14:paraId="1D9B94AC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09B2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660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5EE406D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6B8D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ED5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53E284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E15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8206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FB9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3C0C7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3B82" w14:textId="77777777" w:rsidR="0015365C" w:rsidRPr="00EC155E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5C299F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45991A87" w14:textId="77777777" w:rsidR="0015365C" w:rsidRPr="00EC155E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15365C" w14:paraId="7942CD1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345F9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06A3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0EB7136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006F9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84CE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33B40F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1D2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B64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18A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DC996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5031" w14:textId="77777777" w:rsidR="0015365C" w:rsidRPr="00DE4F3A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5250335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69CDFAF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E212986" w14:textId="77777777" w:rsidR="0015365C" w:rsidRPr="00DE4F3A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5365C" w14:paraId="2BC1D4B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321D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3EB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60B753C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5278B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F92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65632F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D7AE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D076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E3B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64DD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9234A" w14:textId="77777777" w:rsidR="0015365C" w:rsidRPr="00DE4F3A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FBB9FC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BED839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31DDF9B8" w14:textId="77777777" w:rsidR="0015365C" w:rsidRPr="00DE4F3A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5365C" w14:paraId="501B787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7E9F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633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25F228F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96CBB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D313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005679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6A64D61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107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4EBD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9AA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D088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EB42B" w14:textId="77777777" w:rsidR="0015365C" w:rsidRPr="00DE4F3A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DF2A96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31593E0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7ACED61" w14:textId="77777777" w:rsidR="0015365C" w:rsidRPr="00DE4F3A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5365C" w14:paraId="3712A45A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9E325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E1D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33E41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455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0C57F81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3EA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84A2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9E6E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4AFE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C92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683D882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7D999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B8A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41F05C2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C0A74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C62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3633A0F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75B39CB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0690090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FE6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6DDF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2C86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AADA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A624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FBA46D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501FEE6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B096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F265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5CDF764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805A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A82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238C77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A191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86C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D22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66BF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CAC0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182A073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637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9D71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70FCBDB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69F5F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D87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5A8A4E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BAFD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07ED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DEC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02273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6602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A4ACB5" w14:textId="77777777" w:rsidR="0015365C" w:rsidRPr="00CB2A72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1F792520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24FFD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928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9E599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BEC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1E799C5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56C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0215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59C8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3742F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314C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08254117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017D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FC91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39ED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EB2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616F78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F75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4A78BE9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9BB4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F5D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4FA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01CE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4286B6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536F36B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5365C" w14:paraId="60DE90C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D471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B8A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FB6A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116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7EBAC56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30B2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FCD2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F3AC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7E6E885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0CE0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F213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466B68DA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40B6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B58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9ADF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1CC6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DC8C7E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9E1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C5974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084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E16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24DEF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4A1CA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55FA5AA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31633816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5365C" w14:paraId="5829066C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24A44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C8B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5FFC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2D46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B34B16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36C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AF1187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27DC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027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0CA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168A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7952D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6B0EF0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5365C" w14:paraId="5EE9A0D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83307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6C8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7BB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D3C0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2047C4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C8B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1C130A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37F02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C467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936A7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6747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340FAFE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15365C" w14:paraId="62549EB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C254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187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865D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531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293345E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DD5D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0D1CB1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576F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1B4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90D1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7ED7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DC5BA93" w14:textId="77777777" w:rsidR="0015365C" w:rsidRPr="00D344C9" w:rsidRDefault="0015365C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5936348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5365C" w14:paraId="47B1A98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AB3D7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30A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024B8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8256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43CDC86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E2D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55B7C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48B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1D985AF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4CB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A991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56F1A3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024C6454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15365C" w14:paraId="7E818F1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19709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BE97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87916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0866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0F810ED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65241E0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35A017E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0F4D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CED36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5110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288BF0C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18A1E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C69B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BB0F3B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603271BE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B2B6A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550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C1D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3BF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3B4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666065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EE42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36F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4652C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E86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A4AF3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4E2145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15365C" w14:paraId="32D7237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26BB4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9E8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551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42F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6E7B696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4BD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7AD18D3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3F762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65AA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4E70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1263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34ACD4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15365C" w14:paraId="4F7A275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8A65D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2E33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4E13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2EE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4B752C4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6930E5D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D2C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BF130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908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1A569AC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ECE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8681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7DE8AA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41458104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54746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012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FBE7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926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660C555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023232F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5AD8D63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FACB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CF0F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3F7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2CCCFAA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959AC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1F66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365F304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33C8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411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DC3A1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6AF8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06C8EF8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95F2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A6CB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94D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439590F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733CA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AA0F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5BE736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167EE04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C1484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0E6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16865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E8D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308885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3E0A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449A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D7FB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8888A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C47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5F4DD583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E79E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6DA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9E99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21E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3103ADD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3F8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3F7B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493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D22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73C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5F1FDBC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4E73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7270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6580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9706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30388B8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DB4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556F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50B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BB66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10B00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15365C" w14:paraId="6A2DB8E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E9CBB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AA6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A7B5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A69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51CBC966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A2B4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55AA80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D8DC1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043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DF4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ED2C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49C49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0683B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2FF87859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5365C" w14:paraId="61B3C54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AAC09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6D1B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89B2C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AF3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3F6FAEB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E853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89A381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5EC3F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015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E88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65EC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DFF1EA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4F470FF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743CF5EF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5365C" w14:paraId="6B7B304F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47E46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2DD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3F528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E2E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598CF2C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9E39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7C36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D61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271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BC62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DD1C7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598A192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15365C" w14:paraId="085A6310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9317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C2A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75677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C5E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8A040D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B0A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E59DF1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163A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E59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AF5A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E3C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E26C1E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15365C" w14:paraId="723FDDC2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71E14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9A0C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914DC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025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3112D0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8784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2BDBE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FA354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99DC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3049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305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F357E6C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15365C" w14:paraId="62C1D409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B444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1C4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D079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4A0C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8A8BEA6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9D4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2EED794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63C4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360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EDD52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7BC3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21D46452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0423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6BB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8B5A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8D2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11A132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E381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99A40D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64F5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E71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13B6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EE3A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68215A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15365C" w14:paraId="6617760A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9637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9EFF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094712C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F31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4DBC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450FF36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74F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FAF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F50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2C7B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3CC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5F58A0A3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15365C" w14:paraId="7BBD9667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83BE5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870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DD76D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E54E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A1CEA4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978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BE80C2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7EBC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CC9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EDB2E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B462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9E58B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15365C" w14:paraId="02121C28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E34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F105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4CAC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459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0C187DC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7B7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4F41A5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44538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2A3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16F81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7FA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1D20B8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15365C" w14:paraId="60C27C0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EEEA5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5E7B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23B6412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CAFA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DAB6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18D66B8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AE1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1567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C5B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CF6C2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5A0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63E4DB38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C7062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2BA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8D85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CF7D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3EADBD3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B2D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A83D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1069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6FEA4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9201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394249BE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AEFA6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A5B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004A6BB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25C10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A7D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44CD6C5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6CB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57E86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E22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7B53A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61B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BF175D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15365C" w14:paraId="2FB1D37C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BDF0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A77B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1439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7B4D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48213F5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14D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38479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F358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AB4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B5740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FC49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7126D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EAFB26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15365C" w14:paraId="3F204E5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B02DA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57F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42E0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F6D8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1579D24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589E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F42F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C73A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103CEF6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55C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7E5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F8422B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B34F49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399909F8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15365C" w14:paraId="659F8AB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9C12F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0BA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EEDF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956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2203CF8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62B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97FA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3285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14:paraId="6DBED9D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A15E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61E6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182A4FB0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B0B4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A68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712D91A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F912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263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239FF85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7A11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C9825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5AFA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E524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899E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72306997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FCBE2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78B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CA1F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CA9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1D5D1AE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17DE653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B40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FC01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AA8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14:paraId="5A37A42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8B6C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B7ABD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79C0CC8B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FCA41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EF7F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B2B67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C74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368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A2C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7BA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E503A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735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2C2DF29A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15365C" w14:paraId="5B5EAF29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3DF16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531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A7C30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075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9548C0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23F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4D4CA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18F6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4AF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D487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E27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4D285AA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15365C" w14:paraId="3F63CA0B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2A105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109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272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DDB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E2E6C5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EAAD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D7351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C98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6D5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CE9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9911F20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15365C" w14:paraId="3AA01F41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AE36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FDB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8BA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A48E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DD0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FD5C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3A7C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A8B2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B219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15365C" w14:paraId="743F5BA2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BE6F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8703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C9B1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771B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D20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5E007C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4E96F75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09CB31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668EEF9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42B7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107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8E1A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471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57892AC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B3ADB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DB7B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4D8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206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B898EE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DCB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4EBF7F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0A35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606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393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0532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15365C" w14:paraId="791F557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BD9E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690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557C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2605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ECB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CFFDD0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0ED00FA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F133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61D9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96765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0632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429E59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1659410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19FA07CA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FC154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856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2FB71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DFE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216EE0E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35B625E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092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AE0F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3D7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07A56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FDF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5741DB0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9964B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80C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707441B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9C0C7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56E3C" w14:textId="77777777" w:rsidR="0015365C" w:rsidRDefault="0015365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8D2A266" w14:textId="77777777" w:rsidR="0015365C" w:rsidRDefault="0015365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228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1AE04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B2A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BC3C0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8C1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084B6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22.00.</w:t>
            </w:r>
          </w:p>
        </w:tc>
      </w:tr>
      <w:tr w:rsidR="0015365C" w14:paraId="555D1062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D6EBF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E53E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5FB4A4F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B952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A5DB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6CA615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20D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0C89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A63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03B2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08A79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16BB2521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A63E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839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1C71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DEE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1026666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F5E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58A5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79B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14:paraId="1684888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54541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B5A4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5570B03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C2095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B37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E28C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9EF4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04EE19A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6D8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3EB7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EEC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57C0C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4A8E8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782D29D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5D39F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753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D15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9A3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57AD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A54C0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EFC0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585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C9CC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3AB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5E7C996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15365C" w14:paraId="157DD3E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A758A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32E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C1C9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8F00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14:paraId="5ABCCBE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73FD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85281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D1F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14:paraId="3970C5E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5DCBB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1BE4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0469135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6452B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41B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DBAB6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988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9618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EEE4E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E8C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3D27B85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8DB52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2A53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16BDCBE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69FDB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F6C7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05416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6C7C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DBBEE5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9A6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37D945F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255D0C1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48FA9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3C0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3DFA3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75D2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089B4CC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541C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353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22D8F78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700C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3682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6040953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28AA078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1DF05D2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29326C1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C72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94B35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DA4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11EE6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4B79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55895BC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D56B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598C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F23F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14BC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76C5ED6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2231AB3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668311C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4D4D2E1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464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DCE30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CA5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581E9A0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84614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53BF1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34B308E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1AE5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08E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19F1DEC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BABF0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12DE" w14:textId="77777777" w:rsidR="0015365C" w:rsidRDefault="0015365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45E0B214" w14:textId="77777777" w:rsidR="0015365C" w:rsidRDefault="0015365C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848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1206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480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D6FA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B30C0" w14:textId="77777777" w:rsidR="0015365C" w:rsidRDefault="0015365C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FA2039" w14:textId="77777777" w:rsidR="0015365C" w:rsidRDefault="0015365C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15365C" w14:paraId="04D97E04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8F90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6787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DE18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0248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28C6E2E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96A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8ED6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7F7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14:paraId="2BD7866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CB6ED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65D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25F0026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40691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BB7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39F0DFC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5D8CA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AB51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60A323C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DA0680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3DC2B89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15F8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F850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047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C06C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ABA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44CDE1A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8E4D7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C12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E615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4A99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F5E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1C14E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AEEA2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19B5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0DF4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301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623562EF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B515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A71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6191C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E0A2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893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774869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C5BAAD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03B4DF9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0251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C26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CA1A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46F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16309E4B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15365C" w14:paraId="58C13F61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153CD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8A54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8644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DABE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7847B40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297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E7C0D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B7E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1850966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8D9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5E01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14:paraId="7C11998B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93F30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9CAD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748A3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6756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2B1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2607A2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A11F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F42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219A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F0B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902087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0E0BF70E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1C29F056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C51F2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092D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51D2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5A79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8F4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34191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5F94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75C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11EE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D1F8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70FD4BAD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5D389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DC6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26A5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6FD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6B5F6F0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BE5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4AB5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A43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776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8DA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4C07E627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D252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4C5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8E0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D71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6A9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50DE150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72D91A3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0DCF68B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68F0883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D8F4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0ECF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C85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4F717" w14:textId="77777777" w:rsidR="0015365C" w:rsidRPr="00D344C9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72DDD82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533D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3B35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4628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44AC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03E6148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580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DD04F6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B839E0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24A70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60A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1EAA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243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542A391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15365C" w14:paraId="5BCB320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A99CD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B1F8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50730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760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682AEB1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18A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EBCD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CEF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3ABDD6F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A2C4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F54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4A45A76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A68EB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D25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233C4A3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6E854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D70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0BB3F7D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A89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104E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83E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359FC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F84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15365C" w14:paraId="50931FA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4A0F7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0F8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5E317CB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942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DA0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48BE49A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C7E1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DD37B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E61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89A5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E6CD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7FFBC2A2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2C49B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2DD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5BC4B8D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51117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5D2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780C353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1EC0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87DD1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F9A6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8B2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2149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481D2BC0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6B76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6389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5DAC9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3A5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10F9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24D2FEC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7F85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9FFF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4B41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B4E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5365C" w14:paraId="4134762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442F0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8B10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C2A18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984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AF46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ADF35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5DF4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165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99A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DFF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5365C" w14:paraId="2D2A0F6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49094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474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032C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986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BD6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CAF3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CA9A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B87E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6914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F60A3B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975898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5365C" w14:paraId="6C1E9839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CE88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AF2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27AE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1BD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015C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12081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D63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1436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F93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02A832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9F6621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5365C" w14:paraId="2E48EA83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2AA8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008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EC2A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F3E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7C0EE45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E93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324E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9CB2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6C77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F96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15365C" w14:paraId="2E479AF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96933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5998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48808FC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0801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D1E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213B4B1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FE4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0831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B195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FAC4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1B1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1429795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1DC1E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21B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04CB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AE6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C47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9AFBB3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14:paraId="05ADC00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</w:t>
            </w:r>
          </w:p>
          <w:p w14:paraId="75AC122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5420F1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4/8, sch. 6, </w:t>
            </w:r>
          </w:p>
          <w:p w14:paraId="32495E1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3AB5A7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10/14 și</w:t>
            </w:r>
          </w:p>
          <w:p w14:paraId="1FB982D6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ADD00CB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4364C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3F78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8C1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9DE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461ACA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  <w:p w14:paraId="4229D85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A5E431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Oradea Episcopia Bihor </w:t>
            </w:r>
          </w:p>
          <w:p w14:paraId="6D41E63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 I și liniile 3A și 4A.</w:t>
            </w:r>
          </w:p>
        </w:tc>
      </w:tr>
      <w:tr w:rsidR="0015365C" w14:paraId="08AA5BF1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FC7DC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F59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3DA27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4C42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DC6495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40E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C1977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9B68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6F9E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5EAC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B8D6B4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4B5859A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75437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5365C" w14:paraId="26E030B6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5DE02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A1B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7252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89E4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B3C4E8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50E2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4BEA6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CA43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62BA8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922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55952FB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5753A2B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E964BA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5365C" w14:paraId="33DEA84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98C10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026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F2EC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3FD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DA521E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26BF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5B749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50DFD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66BAB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40EA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5A4FF08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47CC3D1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51A2C9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5365C" w14:paraId="600B399B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B5D0C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DA138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E82FD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ECB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DFDC7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DA385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F24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0973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C463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781F543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4EFD6AB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5365C" w14:paraId="252FF29F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DE732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B349F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67DD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7AA7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CD52BB0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E2AA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8AE6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45B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4A40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566DE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6AD848F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673D7F1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5365C" w14:paraId="7668DCD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B8ED6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36FC0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2E196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4D9E3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2F79B4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DDFC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F06E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644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F4F4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0EC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0754D5D8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C9C620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5365C" w14:paraId="10EF786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BFB98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BC94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242BF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77015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F338F2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780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A338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618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53FA1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6E26D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7D9286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15365C" w14:paraId="1A6688F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A7C07" w14:textId="77777777" w:rsidR="0015365C" w:rsidRDefault="0015365C" w:rsidP="0015365C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5015E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5168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EFF4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301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466BE081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9705" w14:textId="77777777" w:rsidR="0015365C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72B5" w14:textId="77777777" w:rsidR="0015365C" w:rsidRDefault="0015365C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6610" w14:textId="77777777" w:rsidR="0015365C" w:rsidRPr="00600D25" w:rsidRDefault="0015365C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6B9F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3009D9C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9AB4442" w14:textId="77777777" w:rsidR="0015365C" w:rsidRDefault="0015365C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4D380730" w14:textId="77777777" w:rsidR="0015365C" w:rsidRPr="00DE2227" w:rsidRDefault="0015365C" w:rsidP="0095691E"/>
    <w:p w14:paraId="79788B55" w14:textId="77777777" w:rsidR="0015365C" w:rsidRPr="0095691E" w:rsidRDefault="0015365C" w:rsidP="0095691E"/>
    <w:p w14:paraId="56A9CF11" w14:textId="77777777" w:rsidR="0015365C" w:rsidRDefault="0015365C" w:rsidP="00956F37">
      <w:pPr>
        <w:pStyle w:val="Heading1"/>
        <w:spacing w:line="360" w:lineRule="auto"/>
      </w:pPr>
      <w:r>
        <w:t>LINIA 301 N</w:t>
      </w:r>
    </w:p>
    <w:p w14:paraId="4B79AED2" w14:textId="77777777" w:rsidR="0015365C" w:rsidRDefault="0015365C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5365C" w14:paraId="2C8CD92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47A7E" w14:textId="77777777" w:rsidR="0015365C" w:rsidRDefault="0015365C" w:rsidP="001536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0332" w14:textId="77777777" w:rsidR="0015365C" w:rsidRDefault="0015365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83AF" w14:textId="77777777" w:rsidR="0015365C" w:rsidRDefault="0015365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FA76B" w14:textId="77777777" w:rsidR="0015365C" w:rsidRDefault="0015365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A467B5A" w14:textId="77777777" w:rsidR="0015365C" w:rsidRDefault="0015365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71079" w14:textId="77777777" w:rsidR="0015365C" w:rsidRDefault="0015365C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D790" w14:textId="77777777" w:rsidR="0015365C" w:rsidRDefault="0015365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6E7A" w14:textId="77777777" w:rsidR="0015365C" w:rsidRDefault="0015365C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1CE2" w14:textId="77777777" w:rsidR="0015365C" w:rsidRPr="0022092F" w:rsidRDefault="0015365C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C66A" w14:textId="77777777" w:rsidR="0015365C" w:rsidRDefault="0015365C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B83CF7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484B7" w14:textId="77777777" w:rsidR="0015365C" w:rsidRDefault="0015365C" w:rsidP="001536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43380" w14:textId="77777777" w:rsidR="0015365C" w:rsidRDefault="0015365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8993C" w14:textId="77777777" w:rsidR="0015365C" w:rsidRDefault="0015365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3D36" w14:textId="77777777" w:rsidR="0015365C" w:rsidRDefault="0015365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897ECC1" w14:textId="77777777" w:rsidR="0015365C" w:rsidRDefault="0015365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5B10" w14:textId="77777777" w:rsidR="0015365C" w:rsidRDefault="0015365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626F" w14:textId="77777777" w:rsidR="0015365C" w:rsidRDefault="0015365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0C33" w14:textId="77777777" w:rsidR="0015365C" w:rsidRDefault="0015365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CC22" w14:textId="77777777" w:rsidR="0015365C" w:rsidRPr="0022092F" w:rsidRDefault="0015365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F265" w14:textId="77777777" w:rsidR="0015365C" w:rsidRDefault="0015365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9712435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A68EA" w14:textId="77777777" w:rsidR="0015365C" w:rsidRDefault="0015365C" w:rsidP="001536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8F54" w14:textId="77777777" w:rsidR="0015365C" w:rsidRDefault="0015365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7DCE" w14:textId="77777777" w:rsidR="0015365C" w:rsidRDefault="0015365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11E14" w14:textId="77777777" w:rsidR="0015365C" w:rsidRDefault="0015365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2BC1BA" w14:textId="77777777" w:rsidR="0015365C" w:rsidRDefault="0015365C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DBF4" w14:textId="77777777" w:rsidR="0015365C" w:rsidRDefault="0015365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A023E" w14:textId="77777777" w:rsidR="0015365C" w:rsidRDefault="0015365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063A" w14:textId="77777777" w:rsidR="0015365C" w:rsidRDefault="0015365C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A2BB" w14:textId="77777777" w:rsidR="0015365C" w:rsidRPr="0022092F" w:rsidRDefault="0015365C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BA98" w14:textId="77777777" w:rsidR="0015365C" w:rsidRDefault="0015365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82512E" w14:textId="77777777" w:rsidR="0015365C" w:rsidRPr="00474FB0" w:rsidRDefault="0015365C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15365C" w14:paraId="3031FC0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6DE91" w14:textId="77777777" w:rsidR="0015365C" w:rsidRDefault="0015365C" w:rsidP="001536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4E4C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897C" w14:textId="77777777" w:rsidR="0015365C" w:rsidRDefault="001536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C25A7" w14:textId="77777777" w:rsidR="0015365C" w:rsidRDefault="0015365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6CD35B5" w14:textId="77777777" w:rsidR="0015365C" w:rsidRDefault="0015365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249E1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91095" w14:textId="77777777" w:rsidR="0015365C" w:rsidRDefault="001536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E07C9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73D3" w14:textId="77777777" w:rsidR="0015365C" w:rsidRPr="0022092F" w:rsidRDefault="001536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13C46" w14:textId="77777777" w:rsidR="0015365C" w:rsidRDefault="0015365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A2722A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DA382" w14:textId="77777777" w:rsidR="0015365C" w:rsidRDefault="0015365C" w:rsidP="001536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7058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A9B4" w14:textId="77777777" w:rsidR="0015365C" w:rsidRDefault="001536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07AE" w14:textId="77777777" w:rsidR="0015365C" w:rsidRDefault="0015365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A4254EA" w14:textId="77777777" w:rsidR="0015365C" w:rsidRDefault="0015365C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0476A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54809890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64699D4F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C71A" w14:textId="77777777" w:rsidR="0015365C" w:rsidRDefault="001536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FD66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3FA70" w14:textId="77777777" w:rsidR="0015365C" w:rsidRPr="0022092F" w:rsidRDefault="001536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B6000" w14:textId="77777777" w:rsidR="0015365C" w:rsidRDefault="0015365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F8E9426" w14:textId="77777777" w:rsidR="0015365C" w:rsidRDefault="0015365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BD65FD3" w14:textId="77777777" w:rsidR="0015365C" w:rsidRDefault="0015365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5365C" w14:paraId="1EF489E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A3EF4" w14:textId="77777777" w:rsidR="0015365C" w:rsidRDefault="0015365C" w:rsidP="001536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E1D5C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27B9430A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B0B3" w14:textId="77777777" w:rsidR="0015365C" w:rsidRDefault="001536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833F" w14:textId="77777777" w:rsidR="0015365C" w:rsidRDefault="0015365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137AE8D" w14:textId="77777777" w:rsidR="0015365C" w:rsidRDefault="0015365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2692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9697" w14:textId="77777777" w:rsidR="0015365C" w:rsidRDefault="001536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F9BF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D487" w14:textId="77777777" w:rsidR="0015365C" w:rsidRPr="0022092F" w:rsidRDefault="001536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4051B" w14:textId="77777777" w:rsidR="0015365C" w:rsidRDefault="0015365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ABBD32F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BBD30" w14:textId="77777777" w:rsidR="0015365C" w:rsidRDefault="0015365C" w:rsidP="0015365C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927C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73CA" w14:textId="77777777" w:rsidR="0015365C" w:rsidRDefault="001536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F6EF" w14:textId="77777777" w:rsidR="0015365C" w:rsidRDefault="0015365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064ED8A" w14:textId="77777777" w:rsidR="0015365C" w:rsidRDefault="0015365C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A23F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D21FEE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CD85" w14:textId="77777777" w:rsidR="0015365C" w:rsidRDefault="001536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C3BE9" w14:textId="77777777" w:rsidR="0015365C" w:rsidRDefault="0015365C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33642" w14:textId="77777777" w:rsidR="0015365C" w:rsidRPr="0022092F" w:rsidRDefault="0015365C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548EE" w14:textId="77777777" w:rsidR="0015365C" w:rsidRDefault="0015365C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2A1B486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1456C513" w14:textId="77777777" w:rsidR="0015365C" w:rsidRDefault="0015365C" w:rsidP="007F72A5">
      <w:pPr>
        <w:pStyle w:val="Heading1"/>
        <w:spacing w:line="360" w:lineRule="auto"/>
      </w:pPr>
      <w:r>
        <w:t>LINIA 301 O</w:t>
      </w:r>
    </w:p>
    <w:p w14:paraId="5FD317D5" w14:textId="77777777" w:rsidR="0015365C" w:rsidRDefault="0015365C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5365C" w14:paraId="08D0F40D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62D7B" w14:textId="77777777" w:rsidR="0015365C" w:rsidRDefault="0015365C" w:rsidP="001536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B9F20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677D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1095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8C00CCE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80B2A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0F2F1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F998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8013A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3F313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ADE294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F4986" w14:textId="77777777" w:rsidR="0015365C" w:rsidRDefault="0015365C" w:rsidP="001536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795D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BCE8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B4C5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D02D503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C00F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EF5EA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CC3A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3AC15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D6165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C43304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22425" w14:textId="77777777" w:rsidR="0015365C" w:rsidRDefault="0015365C" w:rsidP="001536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5E63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E9F42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6FA7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3186136" w14:textId="77777777" w:rsidR="0015365C" w:rsidRDefault="0015365C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64516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291F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52B9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D291E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60A7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6BD123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15365C" w14:paraId="0E932015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609F" w14:textId="77777777" w:rsidR="0015365C" w:rsidRDefault="0015365C" w:rsidP="001536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64EA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E44D8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3D228" w14:textId="77777777" w:rsidR="0015365C" w:rsidRDefault="0015365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E523183" w14:textId="77777777" w:rsidR="0015365C" w:rsidRDefault="0015365C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22511" w14:textId="77777777" w:rsidR="0015365C" w:rsidRDefault="0015365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E94B2AD" w14:textId="77777777" w:rsidR="0015365C" w:rsidRDefault="0015365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764D9" w14:textId="77777777" w:rsidR="0015365C" w:rsidRPr="00F1029A" w:rsidRDefault="0015365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4CD0B" w14:textId="77777777" w:rsidR="0015365C" w:rsidRDefault="0015365C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14A3" w14:textId="77777777" w:rsidR="0015365C" w:rsidRPr="00F1029A" w:rsidRDefault="0015365C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6B96" w14:textId="77777777" w:rsidR="0015365C" w:rsidRDefault="0015365C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15A03FA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26DC8" w14:textId="77777777" w:rsidR="0015365C" w:rsidRDefault="0015365C" w:rsidP="001536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6A09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AB4B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235C9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AC63C2E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9A95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DA394B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D30E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18DA4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37FFB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8AE2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A5AF704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75BAD" w14:textId="77777777" w:rsidR="0015365C" w:rsidRDefault="0015365C" w:rsidP="001536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A4C3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870F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2976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247E53A2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376F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6A5F09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CC193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AEE0E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B7E22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2992B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9C4B595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199C" w14:textId="77777777" w:rsidR="0015365C" w:rsidRDefault="0015365C" w:rsidP="001536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689D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1B17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802D7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351E8DE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62AB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E5901AD" w14:textId="77777777" w:rsidR="0015365C" w:rsidRDefault="0015365C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23598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EE9B4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5DEE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84E80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6385293" w14:textId="77777777" w:rsidR="0015365C" w:rsidRDefault="0015365C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15365C" w14:paraId="1814951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E95A" w14:textId="77777777" w:rsidR="0015365C" w:rsidRDefault="0015365C" w:rsidP="001536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2DB77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A3FCB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273C" w14:textId="77777777" w:rsidR="0015365C" w:rsidRDefault="0015365C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167E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38FB69D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92E2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A684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FB8E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5C1D" w14:textId="77777777" w:rsidR="0015365C" w:rsidRDefault="0015365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75A318" w14:textId="77777777" w:rsidR="0015365C" w:rsidRDefault="0015365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FEB28C" w14:textId="77777777" w:rsidR="0015365C" w:rsidRDefault="0015365C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15365C" w14:paraId="40367A7A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8E42E" w14:textId="77777777" w:rsidR="0015365C" w:rsidRDefault="0015365C" w:rsidP="0015365C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69B78" w14:textId="77777777" w:rsidR="0015365C" w:rsidRDefault="0015365C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70D81" w14:textId="77777777" w:rsidR="0015365C" w:rsidRPr="00F1029A" w:rsidRDefault="0015365C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EF92" w14:textId="77777777" w:rsidR="0015365C" w:rsidRDefault="0015365C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887B" w14:textId="77777777" w:rsidR="0015365C" w:rsidRDefault="0015365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75CCCBB8" w14:textId="77777777" w:rsidR="0015365C" w:rsidRDefault="0015365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4CB04768" w14:textId="77777777" w:rsidR="0015365C" w:rsidRDefault="0015365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3A79" w14:textId="77777777" w:rsidR="0015365C" w:rsidRPr="00F1029A" w:rsidRDefault="0015365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F7B2" w14:textId="77777777" w:rsidR="0015365C" w:rsidRDefault="0015365C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22EE" w14:textId="77777777" w:rsidR="0015365C" w:rsidRPr="00F1029A" w:rsidRDefault="0015365C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F84D" w14:textId="77777777" w:rsidR="0015365C" w:rsidRDefault="0015365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E8803C" w14:textId="77777777" w:rsidR="0015365C" w:rsidRDefault="0015365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208C44C2" w14:textId="77777777" w:rsidR="0015365C" w:rsidRDefault="0015365C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05057669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374F164E" w14:textId="77777777" w:rsidR="0015365C" w:rsidRDefault="0015365C" w:rsidP="003260D9">
      <w:pPr>
        <w:pStyle w:val="Heading1"/>
        <w:spacing w:line="360" w:lineRule="auto"/>
      </w:pPr>
      <w:r>
        <w:t>LINIA 301 P</w:t>
      </w:r>
    </w:p>
    <w:p w14:paraId="70178E51" w14:textId="77777777" w:rsidR="0015365C" w:rsidRDefault="0015365C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5365C" w14:paraId="55BC94DF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BAD6A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9C3F" w14:textId="77777777" w:rsidR="0015365C" w:rsidRDefault="0015365C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BD1B" w14:textId="77777777" w:rsidR="0015365C" w:rsidRPr="001B37B8" w:rsidRDefault="0015365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992B2" w14:textId="77777777" w:rsidR="0015365C" w:rsidRDefault="0015365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77D80FF" w14:textId="77777777" w:rsidR="0015365C" w:rsidRDefault="0015365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A714E" w14:textId="77777777" w:rsidR="0015365C" w:rsidRDefault="0015365C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9FCB" w14:textId="77777777" w:rsidR="0015365C" w:rsidRDefault="0015365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FC25" w14:textId="77777777" w:rsidR="0015365C" w:rsidRDefault="0015365C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D09A1" w14:textId="77777777" w:rsidR="0015365C" w:rsidRPr="001B37B8" w:rsidRDefault="0015365C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5ECC" w14:textId="77777777" w:rsidR="0015365C" w:rsidRDefault="0015365C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816BEE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803E8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AD67" w14:textId="77777777" w:rsidR="0015365C" w:rsidRDefault="0015365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B2542" w14:textId="77777777" w:rsidR="0015365C" w:rsidRPr="001B37B8" w:rsidRDefault="0015365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0A7B" w14:textId="77777777" w:rsidR="0015365C" w:rsidRDefault="0015365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5DBB853" w14:textId="77777777" w:rsidR="0015365C" w:rsidRDefault="0015365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FF00" w14:textId="77777777" w:rsidR="0015365C" w:rsidRDefault="0015365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89BA" w14:textId="77777777" w:rsidR="0015365C" w:rsidRDefault="0015365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17F9B" w14:textId="77777777" w:rsidR="0015365C" w:rsidRDefault="0015365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51C0" w14:textId="77777777" w:rsidR="0015365C" w:rsidRPr="001B37B8" w:rsidRDefault="0015365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1F091" w14:textId="77777777" w:rsidR="0015365C" w:rsidRDefault="0015365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CD75F6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63752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46B7" w14:textId="77777777" w:rsidR="0015365C" w:rsidRDefault="0015365C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B31E" w14:textId="77777777" w:rsidR="0015365C" w:rsidRPr="001B37B8" w:rsidRDefault="0015365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28188" w14:textId="77777777" w:rsidR="0015365C" w:rsidRDefault="0015365C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0D28" w14:textId="77777777" w:rsidR="0015365C" w:rsidRDefault="0015365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58DB3" w14:textId="77777777" w:rsidR="0015365C" w:rsidRDefault="0015365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9E185" w14:textId="77777777" w:rsidR="0015365C" w:rsidRDefault="0015365C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8ED1" w14:textId="77777777" w:rsidR="0015365C" w:rsidRPr="001B37B8" w:rsidRDefault="0015365C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F085" w14:textId="77777777" w:rsidR="0015365C" w:rsidRDefault="0015365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C3FD3F" w14:textId="77777777" w:rsidR="0015365C" w:rsidRDefault="0015365C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15365C" w:rsidRPr="00A8307A" w14:paraId="1BC2CBF4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40D00" w14:textId="77777777" w:rsidR="0015365C" w:rsidRPr="00A75A00" w:rsidRDefault="0015365C" w:rsidP="0015365C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361E9" w14:textId="77777777" w:rsidR="0015365C" w:rsidRPr="00A8307A" w:rsidRDefault="0015365C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083A" w14:textId="77777777" w:rsidR="0015365C" w:rsidRPr="00A8307A" w:rsidRDefault="0015365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7815" w14:textId="77777777" w:rsidR="0015365C" w:rsidRDefault="0015365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6B237D64" w14:textId="77777777" w:rsidR="0015365C" w:rsidRPr="00A8307A" w:rsidRDefault="0015365C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5545" w14:textId="77777777" w:rsidR="0015365C" w:rsidRDefault="0015365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A204B" w14:textId="77777777" w:rsidR="0015365C" w:rsidRDefault="0015365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5AA20" w14:textId="77777777" w:rsidR="0015365C" w:rsidRPr="00A8307A" w:rsidRDefault="0015365C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C4F0A" w14:textId="77777777" w:rsidR="0015365C" w:rsidRPr="00A8307A" w:rsidRDefault="0015365C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FC10" w14:textId="77777777" w:rsidR="0015365C" w:rsidRPr="00A8307A" w:rsidRDefault="0015365C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8A03B55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716D3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3658E" w14:textId="77777777" w:rsidR="0015365C" w:rsidRDefault="0015365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EEAC" w14:textId="77777777" w:rsidR="0015365C" w:rsidRPr="001B37B8" w:rsidRDefault="0015365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2084" w14:textId="77777777" w:rsidR="0015365C" w:rsidRDefault="0015365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125C2E3D" w14:textId="77777777" w:rsidR="0015365C" w:rsidRDefault="0015365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9C2B" w14:textId="77777777" w:rsidR="0015365C" w:rsidRDefault="0015365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7C821ECB" w14:textId="77777777" w:rsidR="0015365C" w:rsidRDefault="0015365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457A5" w14:textId="77777777" w:rsidR="0015365C" w:rsidRDefault="0015365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31F33" w14:textId="77777777" w:rsidR="0015365C" w:rsidRDefault="0015365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09B3B" w14:textId="77777777" w:rsidR="0015365C" w:rsidRPr="001B37B8" w:rsidRDefault="0015365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E6A5" w14:textId="77777777" w:rsidR="0015365C" w:rsidRDefault="0015365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EF8F29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0FB3A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C7A0" w14:textId="77777777" w:rsidR="0015365C" w:rsidRDefault="0015365C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F9CD" w14:textId="77777777" w:rsidR="0015365C" w:rsidRPr="001B37B8" w:rsidRDefault="0015365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BFB8B" w14:textId="77777777" w:rsidR="0015365C" w:rsidRDefault="0015365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D1E0E09" w14:textId="77777777" w:rsidR="0015365C" w:rsidRDefault="0015365C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69EE" w14:textId="77777777" w:rsidR="0015365C" w:rsidRDefault="0015365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A59046" w14:textId="77777777" w:rsidR="0015365C" w:rsidRDefault="0015365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CABD8" w14:textId="77777777" w:rsidR="0015365C" w:rsidRPr="001B37B8" w:rsidRDefault="0015365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2BD9" w14:textId="77777777" w:rsidR="0015365C" w:rsidRDefault="0015365C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40E61" w14:textId="77777777" w:rsidR="0015365C" w:rsidRPr="001B37B8" w:rsidRDefault="0015365C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88450" w14:textId="77777777" w:rsidR="0015365C" w:rsidRDefault="0015365C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15365C" w14:paraId="3DEADB3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04D1F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812B" w14:textId="77777777" w:rsidR="0015365C" w:rsidRDefault="0015365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1F79" w14:textId="77777777" w:rsidR="0015365C" w:rsidRPr="001B37B8" w:rsidRDefault="001536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180E" w14:textId="77777777" w:rsidR="0015365C" w:rsidRDefault="0015365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90ACCA5" w14:textId="77777777" w:rsidR="0015365C" w:rsidRDefault="0015365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9D93" w14:textId="77777777" w:rsidR="0015365C" w:rsidRDefault="001536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FEDCC0" w14:textId="77777777" w:rsidR="0015365C" w:rsidRDefault="001536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B579" w14:textId="77777777" w:rsidR="0015365C" w:rsidRDefault="001536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C963" w14:textId="77777777" w:rsidR="0015365C" w:rsidRDefault="001536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9A0E" w14:textId="77777777" w:rsidR="0015365C" w:rsidRPr="001B37B8" w:rsidRDefault="001536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5E2AE" w14:textId="77777777" w:rsidR="0015365C" w:rsidRDefault="001536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35EDA6" w14:textId="77777777" w:rsidR="0015365C" w:rsidRDefault="001536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15365C" w14:paraId="2EFA72C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97625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6521E" w14:textId="77777777" w:rsidR="0015365C" w:rsidRDefault="0015365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194C" w14:textId="77777777" w:rsidR="0015365C" w:rsidRPr="001B37B8" w:rsidRDefault="001536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4EA0" w14:textId="77777777" w:rsidR="0015365C" w:rsidRDefault="0015365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4613E0C" w14:textId="77777777" w:rsidR="0015365C" w:rsidRDefault="0015365C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17BF" w14:textId="77777777" w:rsidR="0015365C" w:rsidRDefault="0015365C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1619B582" w14:textId="77777777" w:rsidR="0015365C" w:rsidRDefault="001536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4FBC3" w14:textId="77777777" w:rsidR="0015365C" w:rsidRDefault="001536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B693E" w14:textId="77777777" w:rsidR="0015365C" w:rsidRDefault="001536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3DAC" w14:textId="77777777" w:rsidR="0015365C" w:rsidRPr="001B37B8" w:rsidRDefault="001536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DAA3" w14:textId="77777777" w:rsidR="0015365C" w:rsidRDefault="0015365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0B48F3" w14:textId="77777777" w:rsidR="0015365C" w:rsidRDefault="0015365C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15365C" w14:paraId="3F23FED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2610F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66B3" w14:textId="77777777" w:rsidR="0015365C" w:rsidRDefault="0015365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AA3C" w14:textId="77777777" w:rsidR="0015365C" w:rsidRPr="001B37B8" w:rsidRDefault="001536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8507" w14:textId="77777777" w:rsidR="0015365C" w:rsidRDefault="0015365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8895774" w14:textId="77777777" w:rsidR="0015365C" w:rsidRDefault="0015365C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CC500" w14:textId="77777777" w:rsidR="0015365C" w:rsidRDefault="001536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14E4BE4" w14:textId="77777777" w:rsidR="0015365C" w:rsidRDefault="001536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6130" w14:textId="77777777" w:rsidR="0015365C" w:rsidRDefault="001536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55EA" w14:textId="77777777" w:rsidR="0015365C" w:rsidRDefault="001536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7C5EE" w14:textId="77777777" w:rsidR="0015365C" w:rsidRPr="001B37B8" w:rsidRDefault="001536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0FFB8" w14:textId="77777777" w:rsidR="0015365C" w:rsidRDefault="001536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DF21E4" w14:textId="77777777" w:rsidR="0015365C" w:rsidRDefault="001536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15365C" w14:paraId="004C189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393B5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6634B" w14:textId="77777777" w:rsidR="0015365C" w:rsidRDefault="0015365C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BF43D" w14:textId="77777777" w:rsidR="0015365C" w:rsidRPr="001B37B8" w:rsidRDefault="001536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8048" w14:textId="77777777" w:rsidR="0015365C" w:rsidRDefault="0015365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0F725DF" w14:textId="77777777" w:rsidR="0015365C" w:rsidRDefault="0015365C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C13" w14:textId="77777777" w:rsidR="0015365C" w:rsidRDefault="001536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8946A5B" w14:textId="77777777" w:rsidR="0015365C" w:rsidRDefault="001536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FCCD" w14:textId="77777777" w:rsidR="0015365C" w:rsidRDefault="001536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F12D8" w14:textId="77777777" w:rsidR="0015365C" w:rsidRDefault="0015365C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E886" w14:textId="77777777" w:rsidR="0015365C" w:rsidRPr="001B37B8" w:rsidRDefault="0015365C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F207E" w14:textId="77777777" w:rsidR="0015365C" w:rsidRDefault="001536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9E4403" w14:textId="77777777" w:rsidR="0015365C" w:rsidRDefault="001536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A3F071" w14:textId="77777777" w:rsidR="0015365C" w:rsidRDefault="0015365C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15365C" w14:paraId="3EDDA02D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7FDCD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043A5" w14:textId="77777777" w:rsidR="0015365C" w:rsidRDefault="0015365C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CC32" w14:textId="77777777" w:rsidR="0015365C" w:rsidRPr="001B37B8" w:rsidRDefault="0015365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98E1D" w14:textId="77777777" w:rsidR="0015365C" w:rsidRDefault="0015365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1FDDF01" w14:textId="77777777" w:rsidR="0015365C" w:rsidRDefault="0015365C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F57E" w14:textId="77777777" w:rsidR="0015365C" w:rsidRDefault="0015365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9B6AB3A" w14:textId="77777777" w:rsidR="0015365C" w:rsidRDefault="0015365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6FD3C2B5" w14:textId="77777777" w:rsidR="0015365C" w:rsidRDefault="0015365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96A9" w14:textId="77777777" w:rsidR="0015365C" w:rsidRDefault="0015365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A371" w14:textId="77777777" w:rsidR="0015365C" w:rsidRDefault="0015365C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FBEA" w14:textId="77777777" w:rsidR="0015365C" w:rsidRPr="001B37B8" w:rsidRDefault="0015365C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4465B" w14:textId="77777777" w:rsidR="0015365C" w:rsidRDefault="0015365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73BDEC3" w14:textId="77777777" w:rsidR="0015365C" w:rsidRDefault="0015365C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15365C" w14:paraId="5FF82B6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6C72C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3C13F" w14:textId="77777777" w:rsidR="0015365C" w:rsidRDefault="0015365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54B1" w14:textId="77777777" w:rsidR="0015365C" w:rsidRPr="001B37B8" w:rsidRDefault="001536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FD17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DE43FB0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FECE" w14:textId="77777777" w:rsidR="0015365C" w:rsidRDefault="001536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1B03B2" w14:textId="77777777" w:rsidR="0015365C" w:rsidRDefault="001536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99BDB" w14:textId="77777777" w:rsidR="0015365C" w:rsidRDefault="001536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F261" w14:textId="77777777" w:rsidR="0015365C" w:rsidRDefault="001536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5A91" w14:textId="77777777" w:rsidR="0015365C" w:rsidRPr="001B37B8" w:rsidRDefault="001536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E32BD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BD29C4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15365C" w14:paraId="49B4F647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506A6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E30D" w14:textId="77777777" w:rsidR="0015365C" w:rsidRDefault="0015365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2DE9" w14:textId="77777777" w:rsidR="0015365C" w:rsidRPr="001B37B8" w:rsidRDefault="001536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1025C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9B45E88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B82D1" w14:textId="77777777" w:rsidR="0015365C" w:rsidRDefault="001536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43F645B2" w14:textId="77777777" w:rsidR="0015365C" w:rsidRDefault="001536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C993A" w14:textId="77777777" w:rsidR="0015365C" w:rsidRDefault="001536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F1E8F" w14:textId="77777777" w:rsidR="0015365C" w:rsidRDefault="001536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41A5" w14:textId="77777777" w:rsidR="0015365C" w:rsidRPr="001B37B8" w:rsidRDefault="001536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2DC9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743F81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15365C" w14:paraId="1E5D1618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8E765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F337" w14:textId="77777777" w:rsidR="0015365C" w:rsidRDefault="0015365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89E8" w14:textId="77777777" w:rsidR="0015365C" w:rsidRPr="001B37B8" w:rsidRDefault="001536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45C0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D27A0A1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A1E14" w14:textId="77777777" w:rsidR="0015365C" w:rsidRDefault="001536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093B9" w14:textId="77777777" w:rsidR="0015365C" w:rsidRDefault="001536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EB5C" w14:textId="77777777" w:rsidR="0015365C" w:rsidRDefault="001536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50962" w14:textId="77777777" w:rsidR="0015365C" w:rsidRPr="001B37B8" w:rsidRDefault="001536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5A9BB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EB46B7E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5622B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40873" w14:textId="77777777" w:rsidR="0015365C" w:rsidRDefault="0015365C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154B" w14:textId="77777777" w:rsidR="0015365C" w:rsidRPr="001B37B8" w:rsidRDefault="001536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EBF34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87A0961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69FC2" w14:textId="77777777" w:rsidR="0015365C" w:rsidRDefault="001536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AEBC74C" w14:textId="77777777" w:rsidR="0015365C" w:rsidRDefault="001536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5EC9" w14:textId="77777777" w:rsidR="0015365C" w:rsidRDefault="001536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63D5B" w14:textId="77777777" w:rsidR="0015365C" w:rsidRDefault="0015365C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9AF5" w14:textId="77777777" w:rsidR="0015365C" w:rsidRPr="001B37B8" w:rsidRDefault="0015365C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18D1B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CF386D" w14:textId="77777777" w:rsidR="0015365C" w:rsidRDefault="0015365C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15365C" w14:paraId="51380529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C7599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4A98" w14:textId="77777777" w:rsidR="0015365C" w:rsidRDefault="0015365C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8528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2480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0F141B98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4893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EB3E547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9F46" w14:textId="77777777" w:rsidR="0015365C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E090A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D787C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FB33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738984F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15365C" w14:paraId="1DEFDF2C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AD67A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2E555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4ADA5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5C86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3E84264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7DBA2" w14:textId="77777777" w:rsidR="0015365C" w:rsidRDefault="0015365C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1FC19F82" w14:textId="77777777" w:rsidR="0015365C" w:rsidRDefault="0015365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21106E8" w14:textId="77777777" w:rsidR="0015365C" w:rsidRDefault="0015365C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D377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74643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3D80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2414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A1211F3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14E8A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B669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8AF6A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E441D" w14:textId="77777777" w:rsidR="0015365C" w:rsidRDefault="0015365C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2FA7AE67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4EDA8327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65D6D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9AF01F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A0B7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462F2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CF49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D041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CBDBD7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76F6F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9985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02C88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2421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95BE28F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84EE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6B7766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07532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CE3A5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FAAB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E6822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DD86DC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B35C8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1D89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EF7B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80BF0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D9ED040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0DD4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274B0B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B459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7B85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7835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4964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8CCD69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7324C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5565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5B79D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1FD84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D8797FB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E48BB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B9911E3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174A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A6C65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117E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EE74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306CD61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25C9D" w14:textId="77777777" w:rsidR="0015365C" w:rsidRDefault="0015365C" w:rsidP="0015365C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7DE7B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00A8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FD0E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480DB9F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654A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F188B8A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2E29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DACA5" w14:textId="77777777" w:rsidR="0015365C" w:rsidRDefault="0015365C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4EFEF" w14:textId="77777777" w:rsidR="0015365C" w:rsidRPr="001B37B8" w:rsidRDefault="0015365C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944A" w14:textId="77777777" w:rsidR="0015365C" w:rsidRDefault="0015365C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701A455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766813B8" w14:textId="77777777" w:rsidR="0015365C" w:rsidRDefault="0015365C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304</w:t>
      </w:r>
    </w:p>
    <w:p w14:paraId="11C97567" w14:textId="77777777" w:rsidR="0015365C" w:rsidRDefault="0015365C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5365C" w14:paraId="67D16FE4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B81F" w14:textId="77777777" w:rsidR="0015365C" w:rsidRDefault="0015365C" w:rsidP="001536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76F3" w14:textId="77777777" w:rsidR="0015365C" w:rsidRDefault="0015365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4FB27" w14:textId="77777777" w:rsidR="0015365C" w:rsidRPr="00594E5B" w:rsidRDefault="0015365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EDD3" w14:textId="77777777" w:rsidR="0015365C" w:rsidRDefault="0015365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8876549" w14:textId="77777777" w:rsidR="0015365C" w:rsidRDefault="0015365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D456CC0" w14:textId="77777777" w:rsidR="0015365C" w:rsidRDefault="0015365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9C350" w14:textId="77777777" w:rsidR="0015365C" w:rsidRDefault="0015365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376AB6D" w14:textId="77777777" w:rsidR="0015365C" w:rsidRDefault="0015365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5A9B6CDB" w14:textId="77777777" w:rsidR="0015365C" w:rsidRDefault="0015365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7ABFBDB" w14:textId="77777777" w:rsidR="0015365C" w:rsidRDefault="0015365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9C26C" w14:textId="77777777" w:rsidR="0015365C" w:rsidRPr="00594E5B" w:rsidRDefault="0015365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4761D" w14:textId="77777777" w:rsidR="0015365C" w:rsidRDefault="0015365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F7F3" w14:textId="77777777" w:rsidR="0015365C" w:rsidRPr="00594E5B" w:rsidRDefault="0015365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EEB5" w14:textId="77777777" w:rsidR="0015365C" w:rsidRDefault="0015365C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5C6F170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E6B5F" w14:textId="77777777" w:rsidR="0015365C" w:rsidRDefault="0015365C" w:rsidP="001536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0AC7" w14:textId="77777777" w:rsidR="0015365C" w:rsidRDefault="0015365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6A62" w14:textId="77777777" w:rsidR="0015365C" w:rsidRPr="00594E5B" w:rsidRDefault="0015365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9EF45" w14:textId="77777777" w:rsidR="0015365C" w:rsidRDefault="0015365C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B1CF059" w14:textId="77777777" w:rsidR="0015365C" w:rsidRDefault="0015365C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03D6EB6" w14:textId="77777777" w:rsidR="0015365C" w:rsidRDefault="0015365C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CF091" w14:textId="77777777" w:rsidR="0015365C" w:rsidRDefault="0015365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CA37" w14:textId="77777777" w:rsidR="0015365C" w:rsidRPr="00594E5B" w:rsidRDefault="0015365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522F" w14:textId="77777777" w:rsidR="0015365C" w:rsidRDefault="0015365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CA360" w14:textId="77777777" w:rsidR="0015365C" w:rsidRPr="00594E5B" w:rsidRDefault="0015365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6C99" w14:textId="77777777" w:rsidR="0015365C" w:rsidRDefault="0015365C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DFEF50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936F2" w14:textId="77777777" w:rsidR="0015365C" w:rsidRDefault="0015365C" w:rsidP="001536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B2E9" w14:textId="77777777" w:rsidR="0015365C" w:rsidRDefault="0015365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7C0C" w14:textId="77777777" w:rsidR="0015365C" w:rsidRPr="00594E5B" w:rsidRDefault="0015365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4A550" w14:textId="77777777" w:rsidR="0015365C" w:rsidRDefault="0015365C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CA6B671" w14:textId="77777777" w:rsidR="0015365C" w:rsidRDefault="0015365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2B1F8B9" w14:textId="77777777" w:rsidR="0015365C" w:rsidRDefault="0015365C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709FABB8" w14:textId="77777777" w:rsidR="0015365C" w:rsidRDefault="0015365C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9BDE" w14:textId="77777777" w:rsidR="0015365C" w:rsidRDefault="0015365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76E63" w14:textId="77777777" w:rsidR="0015365C" w:rsidRDefault="0015365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2A487" w14:textId="77777777" w:rsidR="0015365C" w:rsidRDefault="0015365C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EC3B6" w14:textId="77777777" w:rsidR="0015365C" w:rsidRPr="00594E5B" w:rsidRDefault="0015365C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6C98D" w14:textId="77777777" w:rsidR="0015365C" w:rsidRDefault="0015365C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59DC388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BC180" w14:textId="77777777" w:rsidR="0015365C" w:rsidRDefault="0015365C" w:rsidP="001536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13CE" w14:textId="77777777" w:rsidR="0015365C" w:rsidRDefault="0015365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AA8B" w14:textId="77777777" w:rsidR="0015365C" w:rsidRPr="00594E5B" w:rsidRDefault="0015365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24EC4" w14:textId="77777777" w:rsidR="0015365C" w:rsidRDefault="0015365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31849EDA" w14:textId="77777777" w:rsidR="0015365C" w:rsidRDefault="0015365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47CEEF88" w14:textId="77777777" w:rsidR="0015365C" w:rsidRDefault="0015365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022E" w14:textId="77777777" w:rsidR="0015365C" w:rsidRDefault="0015365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5C088D61" w14:textId="77777777" w:rsidR="0015365C" w:rsidRDefault="0015365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4A6F1" w14:textId="77777777" w:rsidR="0015365C" w:rsidRDefault="0015365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4A2F" w14:textId="77777777" w:rsidR="0015365C" w:rsidRDefault="0015365C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BD6B9" w14:textId="77777777" w:rsidR="0015365C" w:rsidRPr="00594E5B" w:rsidRDefault="0015365C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5564" w14:textId="77777777" w:rsidR="0015365C" w:rsidRDefault="0015365C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57ED01D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308F5" w14:textId="77777777" w:rsidR="0015365C" w:rsidRDefault="0015365C" w:rsidP="001536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B5C98" w14:textId="77777777" w:rsidR="0015365C" w:rsidRDefault="0015365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18E5" w14:textId="77777777" w:rsidR="0015365C" w:rsidRPr="00594E5B" w:rsidRDefault="0015365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F5B1" w14:textId="77777777" w:rsidR="0015365C" w:rsidRDefault="0015365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7053B61" w14:textId="77777777" w:rsidR="0015365C" w:rsidRDefault="0015365C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B4EE" w14:textId="77777777" w:rsidR="0015365C" w:rsidRDefault="0015365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7500ED3E" w14:textId="77777777" w:rsidR="0015365C" w:rsidRDefault="0015365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A5B1C" w14:textId="77777777" w:rsidR="0015365C" w:rsidRDefault="0015365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171E" w14:textId="77777777" w:rsidR="0015365C" w:rsidRDefault="0015365C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9A7D" w14:textId="77777777" w:rsidR="0015365C" w:rsidRPr="00594E5B" w:rsidRDefault="0015365C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76EB" w14:textId="77777777" w:rsidR="0015365C" w:rsidRDefault="0015365C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DC14C37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2D1F6" w14:textId="77777777" w:rsidR="0015365C" w:rsidRDefault="0015365C" w:rsidP="0015365C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D93BA" w14:textId="77777777" w:rsidR="0015365C" w:rsidRDefault="0015365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8F361" w14:textId="77777777" w:rsidR="0015365C" w:rsidRPr="00594E5B" w:rsidRDefault="0015365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D9B8A" w14:textId="77777777" w:rsidR="0015365C" w:rsidRDefault="0015365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4DC4EC07" w14:textId="77777777" w:rsidR="0015365C" w:rsidRDefault="0015365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169F9BCB" w14:textId="77777777" w:rsidR="0015365C" w:rsidRDefault="0015365C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866A8" w14:textId="77777777" w:rsidR="0015365C" w:rsidRDefault="0015365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1CF6FF71" w14:textId="77777777" w:rsidR="0015365C" w:rsidRDefault="0015365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65AC" w14:textId="77777777" w:rsidR="0015365C" w:rsidRDefault="0015365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3463C" w14:textId="77777777" w:rsidR="0015365C" w:rsidRDefault="0015365C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A41F6" w14:textId="77777777" w:rsidR="0015365C" w:rsidRPr="00594E5B" w:rsidRDefault="0015365C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7639" w14:textId="77777777" w:rsidR="0015365C" w:rsidRDefault="0015365C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B9595D9" w14:textId="77777777" w:rsidR="0015365C" w:rsidRDefault="0015365C">
      <w:pPr>
        <w:spacing w:before="40" w:after="40" w:line="192" w:lineRule="auto"/>
        <w:ind w:right="57"/>
        <w:rPr>
          <w:sz w:val="20"/>
          <w:lang w:val="en-US"/>
        </w:rPr>
      </w:pPr>
    </w:p>
    <w:p w14:paraId="26CF62F8" w14:textId="77777777" w:rsidR="0015365C" w:rsidRDefault="0015365C" w:rsidP="00343A98">
      <w:pPr>
        <w:pStyle w:val="Heading1"/>
        <w:spacing w:line="360" w:lineRule="auto"/>
      </w:pPr>
      <w:r>
        <w:lastRenderedPageBreak/>
        <w:t>LINIA 314 A</w:t>
      </w:r>
    </w:p>
    <w:p w14:paraId="7D14934A" w14:textId="77777777" w:rsidR="0015365C" w:rsidRDefault="0015365C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5365C" w14:paraId="24E89099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37DDD" w14:textId="77777777" w:rsidR="0015365C" w:rsidRDefault="0015365C" w:rsidP="001536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0440E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8C79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F16B" w14:textId="77777777" w:rsidR="0015365C" w:rsidRDefault="0015365C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2C2692A1" w14:textId="77777777" w:rsidR="0015365C" w:rsidRDefault="0015365C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EE99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41B2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0289" w14:textId="77777777" w:rsidR="0015365C" w:rsidRDefault="0015365C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187C1671" w14:textId="77777777" w:rsidR="0015365C" w:rsidRDefault="0015365C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AA44" w14:textId="77777777" w:rsidR="0015365C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1DBE8" w14:textId="77777777" w:rsidR="0015365C" w:rsidRDefault="0015365C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42E07A7" w14:textId="77777777" w:rsidR="0015365C" w:rsidRDefault="0015365C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5E2FD283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00C09" w14:textId="77777777" w:rsidR="0015365C" w:rsidRDefault="0015365C" w:rsidP="001536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6F90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13F6CD4B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71E3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01C8" w14:textId="77777777" w:rsidR="0015365C" w:rsidRDefault="0015365C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1E553A4A" w14:textId="77777777" w:rsidR="0015365C" w:rsidRDefault="0015365C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DA30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42AD7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7E47" w14:textId="77777777" w:rsidR="0015365C" w:rsidRDefault="0015365C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5383" w14:textId="77777777" w:rsidR="0015365C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D42E" w14:textId="77777777" w:rsidR="0015365C" w:rsidRDefault="0015365C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565D1D5" w14:textId="77777777" w:rsidR="0015365C" w:rsidRDefault="0015365C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434C2BFD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BC86C" w14:textId="77777777" w:rsidR="0015365C" w:rsidRDefault="0015365C" w:rsidP="001536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4D976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5204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4E9B" w14:textId="77777777" w:rsidR="0015365C" w:rsidRDefault="0015365C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3E6E3A0B" w14:textId="77777777" w:rsidR="0015365C" w:rsidRDefault="0015365C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59881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864E7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DC2A" w14:textId="77777777" w:rsidR="0015365C" w:rsidRDefault="0015365C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4D9226D3" w14:textId="77777777" w:rsidR="0015365C" w:rsidRDefault="0015365C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8583F" w14:textId="77777777" w:rsidR="0015365C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62CC" w14:textId="77777777" w:rsidR="0015365C" w:rsidRDefault="0015365C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770F3F6" w14:textId="77777777" w:rsidR="0015365C" w:rsidRDefault="0015365C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5365C" w14:paraId="6F83B6DF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05A0E" w14:textId="77777777" w:rsidR="0015365C" w:rsidRDefault="0015365C" w:rsidP="001536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C06D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1DA4F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D1D4" w14:textId="77777777" w:rsidR="0015365C" w:rsidRDefault="0015365C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FBE96A6" w14:textId="77777777" w:rsidR="0015365C" w:rsidRDefault="0015365C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0F9C" w14:textId="77777777" w:rsidR="0015365C" w:rsidRDefault="0015365C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9B15" w14:textId="77777777" w:rsidR="0015365C" w:rsidRPr="00014089" w:rsidRDefault="0015365C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72C13" w14:textId="77777777" w:rsidR="0015365C" w:rsidRDefault="0015365C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BEA0" w14:textId="77777777" w:rsidR="0015365C" w:rsidRDefault="0015365C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E547" w14:textId="77777777" w:rsidR="0015365C" w:rsidRDefault="0015365C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1E86C183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B804D" w14:textId="77777777" w:rsidR="0015365C" w:rsidRDefault="0015365C" w:rsidP="001536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C40A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AB11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99B2" w14:textId="77777777" w:rsidR="0015365C" w:rsidRDefault="0015365C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E96186E" w14:textId="77777777" w:rsidR="0015365C" w:rsidRDefault="0015365C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41AD7" w14:textId="77777777" w:rsidR="0015365C" w:rsidRDefault="0015365C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6CA5" w14:textId="77777777" w:rsidR="0015365C" w:rsidRPr="00014089" w:rsidRDefault="0015365C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B4CF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2BE2" w14:textId="77777777" w:rsidR="0015365C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7044" w14:textId="77777777" w:rsidR="0015365C" w:rsidRDefault="0015365C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493649CE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A8C24" w14:textId="77777777" w:rsidR="0015365C" w:rsidRDefault="0015365C" w:rsidP="001536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1AD8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9B2D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C47F" w14:textId="77777777" w:rsidR="0015365C" w:rsidRDefault="0015365C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3B509FC" w14:textId="77777777" w:rsidR="0015365C" w:rsidRDefault="0015365C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CFE30" w14:textId="77777777" w:rsidR="0015365C" w:rsidRDefault="0015365C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BC031CF" w14:textId="77777777" w:rsidR="0015365C" w:rsidRDefault="0015365C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398C8" w14:textId="77777777" w:rsidR="0015365C" w:rsidRPr="00014089" w:rsidRDefault="0015365C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258B" w14:textId="77777777" w:rsidR="0015365C" w:rsidRDefault="0015365C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22D20" w14:textId="77777777" w:rsidR="0015365C" w:rsidRDefault="0015365C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E01F" w14:textId="77777777" w:rsidR="0015365C" w:rsidRDefault="0015365C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5C17C147" w14:textId="77777777" w:rsidR="0015365C" w:rsidRDefault="0015365C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165EAD97" w14:textId="77777777" w:rsidR="0015365C" w:rsidRDefault="0015365C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7374B494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A3668" w14:textId="77777777" w:rsidR="0015365C" w:rsidRDefault="0015365C" w:rsidP="001536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1410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934F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344F" w14:textId="77777777" w:rsidR="0015365C" w:rsidRDefault="0015365C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A5FA925" w14:textId="77777777" w:rsidR="0015365C" w:rsidRDefault="0015365C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2E8C03D" w14:textId="77777777" w:rsidR="0015365C" w:rsidRDefault="0015365C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CF28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1A0E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773D6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B009" w14:textId="77777777" w:rsidR="0015365C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1432" w14:textId="77777777" w:rsidR="0015365C" w:rsidRDefault="0015365C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5365C" w14:paraId="3DCCEF67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079B1" w14:textId="77777777" w:rsidR="0015365C" w:rsidRDefault="0015365C" w:rsidP="001536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952BE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1BE3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2BDA3" w14:textId="77777777" w:rsidR="0015365C" w:rsidRDefault="0015365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981FEE3" w14:textId="77777777" w:rsidR="0015365C" w:rsidRDefault="0015365C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B1C4128" w14:textId="77777777" w:rsidR="0015365C" w:rsidRDefault="0015365C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C4437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E405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57F31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D3970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7832" w14:textId="77777777" w:rsidR="0015365C" w:rsidRDefault="0015365C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1CE7B9A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92911" w14:textId="77777777" w:rsidR="0015365C" w:rsidRDefault="0015365C" w:rsidP="001536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96B89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3212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CB6E" w14:textId="77777777" w:rsidR="0015365C" w:rsidRDefault="0015365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1193492" w14:textId="77777777" w:rsidR="0015365C" w:rsidRDefault="0015365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5F029762" w14:textId="77777777" w:rsidR="0015365C" w:rsidRDefault="0015365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01767C59" w14:textId="77777777" w:rsidR="0015365C" w:rsidRDefault="0015365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D0B78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DC9B7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075F5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F0E1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A960B" w14:textId="77777777" w:rsidR="0015365C" w:rsidRDefault="0015365C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42B0794" w14:textId="77777777" w:rsidR="0015365C" w:rsidRDefault="0015365C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1602E3C2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89DAE" w14:textId="77777777" w:rsidR="0015365C" w:rsidRDefault="0015365C" w:rsidP="001536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1B24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0286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9D5B3" w14:textId="77777777" w:rsidR="0015365C" w:rsidRDefault="0015365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7881A27" w14:textId="77777777" w:rsidR="0015365C" w:rsidRDefault="0015365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1B603A1D" w14:textId="77777777" w:rsidR="0015365C" w:rsidRDefault="0015365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55A22C3F" w14:textId="77777777" w:rsidR="0015365C" w:rsidRPr="009A1321" w:rsidRDefault="0015365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5231" w14:textId="77777777" w:rsidR="0015365C" w:rsidRDefault="0015365C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5EB75" w14:textId="77777777" w:rsidR="0015365C" w:rsidRPr="00014089" w:rsidRDefault="0015365C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B02E" w14:textId="77777777" w:rsidR="0015365C" w:rsidRDefault="0015365C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DC42" w14:textId="77777777" w:rsidR="0015365C" w:rsidRPr="00014089" w:rsidRDefault="0015365C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9A15" w14:textId="77777777" w:rsidR="0015365C" w:rsidRDefault="0015365C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3B94AF9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851F0" w14:textId="77777777" w:rsidR="0015365C" w:rsidRDefault="0015365C" w:rsidP="001536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0A19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5DD6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8C537" w14:textId="77777777" w:rsidR="0015365C" w:rsidRDefault="0015365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DE2AD17" w14:textId="77777777" w:rsidR="0015365C" w:rsidRDefault="0015365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3C172A97" w14:textId="77777777" w:rsidR="0015365C" w:rsidRDefault="0015365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5FC9B786" w14:textId="77777777" w:rsidR="0015365C" w:rsidRPr="009A1321" w:rsidRDefault="0015365C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27342" w14:textId="77777777" w:rsidR="0015365C" w:rsidRDefault="0015365C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942E" w14:textId="77777777" w:rsidR="0015365C" w:rsidRPr="00014089" w:rsidRDefault="0015365C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5D16" w14:textId="77777777" w:rsidR="0015365C" w:rsidRDefault="0015365C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ED8E" w14:textId="77777777" w:rsidR="0015365C" w:rsidRPr="00014089" w:rsidRDefault="0015365C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E5540" w14:textId="77777777" w:rsidR="0015365C" w:rsidRDefault="0015365C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8D7DCA1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DFA51" w14:textId="77777777" w:rsidR="0015365C" w:rsidRDefault="0015365C" w:rsidP="001536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B051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10AC9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7A87F" w14:textId="77777777" w:rsidR="0015365C" w:rsidRDefault="0015365C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CE7E40E" w14:textId="77777777" w:rsidR="0015365C" w:rsidRDefault="0015365C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724D7B5" w14:textId="77777777" w:rsidR="0015365C" w:rsidRDefault="0015365C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5B7426CD" w14:textId="77777777" w:rsidR="0015365C" w:rsidRDefault="0015365C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12015D9E" w14:textId="77777777" w:rsidR="0015365C" w:rsidRDefault="0015365C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3364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D579F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55DC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D6BA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7683" w14:textId="77777777" w:rsidR="0015365C" w:rsidRDefault="0015365C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6DE4A5F" w14:textId="77777777" w:rsidR="0015365C" w:rsidRDefault="0015365C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15385977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7D638" w14:textId="77777777" w:rsidR="0015365C" w:rsidRDefault="0015365C" w:rsidP="0015365C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1F1FD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7A56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AFFCB" w14:textId="77777777" w:rsidR="0015365C" w:rsidRDefault="0015365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B1404AE" w14:textId="77777777" w:rsidR="0015365C" w:rsidRDefault="0015365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4A0483AB" w14:textId="77777777" w:rsidR="0015365C" w:rsidRDefault="0015365C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C05B9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5BB45270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FCB706D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C1FE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2F030" w14:textId="77777777" w:rsidR="0015365C" w:rsidRDefault="0015365C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51CC8" w14:textId="77777777" w:rsidR="0015365C" w:rsidRPr="00014089" w:rsidRDefault="0015365C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DF919" w14:textId="77777777" w:rsidR="0015365C" w:rsidRDefault="0015365C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FEA291F" w14:textId="77777777" w:rsidR="0015365C" w:rsidRDefault="0015365C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2DCCDD7C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3CF26D58" w14:textId="77777777" w:rsidR="0015365C" w:rsidRDefault="0015365C" w:rsidP="00056376">
      <w:pPr>
        <w:pStyle w:val="Heading1"/>
        <w:spacing w:line="360" w:lineRule="auto"/>
      </w:pPr>
      <w:r>
        <w:t>LINIA 314 B</w:t>
      </w:r>
    </w:p>
    <w:p w14:paraId="3B5994DF" w14:textId="77777777" w:rsidR="0015365C" w:rsidRDefault="0015365C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5365C" w14:paraId="620C82ED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108EC" w14:textId="77777777" w:rsidR="0015365C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044BE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9DC02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9E7EE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E938B6F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8E030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59D7A7E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DA5E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EA2A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38EE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DCFA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7B267C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801759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15365C" w14:paraId="0FFD6BAE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7B6E3" w14:textId="77777777" w:rsidR="0015365C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FCE72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FDD27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1707" w14:textId="77777777" w:rsidR="0015365C" w:rsidRDefault="0015365C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1245D09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CE8D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52DDE7A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B8DF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38F3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E9886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E02C7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1577870D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8AE75" w14:textId="77777777" w:rsidR="0015365C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9737B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F945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9FC4" w14:textId="77777777" w:rsidR="0015365C" w:rsidRDefault="0015365C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C9FD18F" w14:textId="77777777" w:rsidR="0015365C" w:rsidRDefault="0015365C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72CFF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C60882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75411CD8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DFC7E75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C2F3D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FDBE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F3FE9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97FA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CA0C7E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4DF9DE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15365C" w14:paraId="2137EC34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4C98D" w14:textId="77777777" w:rsidR="0015365C" w:rsidRPr="002A0DFA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F92A" w14:textId="77777777" w:rsidR="0015365C" w:rsidRPr="002A0DFA" w:rsidRDefault="0015365C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7547C361" w14:textId="77777777" w:rsidR="0015365C" w:rsidRPr="002A0DFA" w:rsidRDefault="0015365C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5D1F5BA5" w14:textId="77777777" w:rsidR="0015365C" w:rsidRPr="002A0DFA" w:rsidRDefault="0015365C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170BA914" w14:textId="77777777" w:rsidR="0015365C" w:rsidRPr="002A0DFA" w:rsidRDefault="0015365C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35621977" w14:textId="77777777" w:rsidR="0015365C" w:rsidRPr="002A0DFA" w:rsidRDefault="0015365C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7C2B9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FA8B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491956F9" w14:textId="77777777" w:rsidR="0015365C" w:rsidRPr="00E25C24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7C4D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F8637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9B7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3543C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6B13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43F7352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583803CD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D5171" w14:textId="77777777" w:rsidR="0015365C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51FC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2D27" w14:textId="77777777" w:rsidR="0015365C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0DB5" w14:textId="77777777" w:rsidR="0015365C" w:rsidRDefault="0015365C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5CF98BE" w14:textId="77777777" w:rsidR="0015365C" w:rsidRDefault="0015365C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8F83" w14:textId="77777777" w:rsidR="0015365C" w:rsidRDefault="0015365C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49F1" w14:textId="77777777" w:rsidR="0015365C" w:rsidRPr="00080A50" w:rsidRDefault="0015365C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629E" w14:textId="77777777" w:rsidR="0015365C" w:rsidRDefault="0015365C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067D" w14:textId="77777777" w:rsidR="0015365C" w:rsidRDefault="0015365C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BC100" w14:textId="77777777" w:rsidR="0015365C" w:rsidRDefault="0015365C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1F5EFB2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6B167" w14:textId="77777777" w:rsidR="0015365C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A5C4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3908" w14:textId="77777777" w:rsidR="0015365C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9FCE" w14:textId="77777777" w:rsidR="0015365C" w:rsidRDefault="0015365C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93B68A5" w14:textId="77777777" w:rsidR="0015365C" w:rsidRDefault="0015365C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A4E5F" w14:textId="77777777" w:rsidR="0015365C" w:rsidRDefault="0015365C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D5079" w14:textId="77777777" w:rsidR="0015365C" w:rsidRPr="00080A50" w:rsidRDefault="0015365C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53A7B" w14:textId="77777777" w:rsidR="0015365C" w:rsidRDefault="0015365C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325C" w14:textId="77777777" w:rsidR="0015365C" w:rsidRDefault="0015365C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DDAB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F10AE04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93BD5" w14:textId="77777777" w:rsidR="0015365C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2EC0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5A76" w14:textId="77777777" w:rsidR="0015365C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2B1E" w14:textId="77777777" w:rsidR="0015365C" w:rsidRDefault="0015365C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72D1E54" w14:textId="77777777" w:rsidR="0015365C" w:rsidRDefault="0015365C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3CE1" w14:textId="77777777" w:rsidR="0015365C" w:rsidRDefault="0015365C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39B95EB4" w14:textId="77777777" w:rsidR="0015365C" w:rsidRDefault="0015365C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2E680" w14:textId="77777777" w:rsidR="0015365C" w:rsidRDefault="0015365C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7E70" w14:textId="77777777" w:rsidR="0015365C" w:rsidRDefault="0015365C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6289" w14:textId="77777777" w:rsidR="0015365C" w:rsidRDefault="0015365C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CDF10" w14:textId="77777777" w:rsidR="0015365C" w:rsidRDefault="0015365C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5B46329E" w14:textId="77777777" w:rsidR="0015365C" w:rsidRDefault="0015365C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017D309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0A865" w14:textId="77777777" w:rsidR="0015365C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F579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DE113" w14:textId="77777777" w:rsidR="0015365C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05FA2" w14:textId="77777777" w:rsidR="0015365C" w:rsidRDefault="0015365C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7D41997F" w14:textId="77777777" w:rsidR="0015365C" w:rsidRDefault="0015365C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8AAA08F" w14:textId="77777777" w:rsidR="0015365C" w:rsidRDefault="0015365C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24DE7EDE" w14:textId="77777777" w:rsidR="0015365C" w:rsidRDefault="0015365C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DA3A" w14:textId="77777777" w:rsidR="0015365C" w:rsidRDefault="0015365C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92CE" w14:textId="77777777" w:rsidR="0015365C" w:rsidRPr="00080A50" w:rsidRDefault="0015365C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990FF" w14:textId="77777777" w:rsidR="0015365C" w:rsidRDefault="0015365C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6E42" w14:textId="77777777" w:rsidR="0015365C" w:rsidRDefault="0015365C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EE232" w14:textId="77777777" w:rsidR="0015365C" w:rsidRDefault="0015365C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2C87AB1" w14:textId="77777777" w:rsidR="0015365C" w:rsidRDefault="0015365C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586DA4AB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7C81F" w14:textId="77777777" w:rsidR="0015365C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554E2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3340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ED39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3C18EC7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57C9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279EA7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43FE1DF9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06D0A0DE" w14:textId="77777777" w:rsidR="0015365C" w:rsidRPr="005148A2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1C19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AE72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0A35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B4EF8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7A17762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68834BC4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32B90" w14:textId="77777777" w:rsidR="0015365C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4F4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83D7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67D09" w14:textId="77777777" w:rsidR="0015365C" w:rsidRDefault="0015365C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567A95F" w14:textId="77777777" w:rsidR="0015365C" w:rsidRDefault="0015365C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14D978F5" w14:textId="77777777" w:rsidR="0015365C" w:rsidRDefault="0015365C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0181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009C09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EDF2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2D3C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4C35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7F4B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A41773A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E9125" w14:textId="77777777" w:rsidR="0015365C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0458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7DE2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C1FBE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CBA914B" w14:textId="77777777" w:rsidR="0015365C" w:rsidRDefault="0015365C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2C64B8D9" w14:textId="77777777" w:rsidR="0015365C" w:rsidRDefault="0015365C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2510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EB48D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419E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0D50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7167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88493E7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7BABF" w14:textId="77777777" w:rsidR="0015365C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0095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541C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72F0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9D046F1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563E58A7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D4FD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7C86AAF9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555A1415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4CC1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943B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568AF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E5D5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8B6D134" w14:textId="77777777" w:rsidR="0015365C" w:rsidRDefault="0015365C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3BBA15AC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AE0DB" w14:textId="77777777" w:rsidR="0015365C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0688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4223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9EB12" w14:textId="77777777" w:rsidR="0015365C" w:rsidRDefault="0015365C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6CBC76A" w14:textId="77777777" w:rsidR="0015365C" w:rsidRDefault="0015365C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2ADF7FD" w14:textId="77777777" w:rsidR="0015365C" w:rsidRDefault="0015365C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070F6D85" w14:textId="77777777" w:rsidR="0015365C" w:rsidRDefault="0015365C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3B2A" w14:textId="77777777" w:rsidR="0015365C" w:rsidRDefault="0015365C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FAEC6" w14:textId="77777777" w:rsidR="0015365C" w:rsidRPr="00080A50" w:rsidRDefault="0015365C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A6CB" w14:textId="77777777" w:rsidR="0015365C" w:rsidRDefault="0015365C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6A73" w14:textId="77777777" w:rsidR="0015365C" w:rsidRPr="00080A50" w:rsidRDefault="0015365C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9A2B" w14:textId="77777777" w:rsidR="0015365C" w:rsidRDefault="0015365C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08EBC09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E4E35" w14:textId="77777777" w:rsidR="0015365C" w:rsidRDefault="0015365C" w:rsidP="0015365C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B4895" w14:textId="77777777" w:rsidR="0015365C" w:rsidRDefault="0015365C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C4362" w14:textId="77777777" w:rsidR="0015365C" w:rsidRPr="00080A50" w:rsidRDefault="0015365C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FCD8" w14:textId="77777777" w:rsidR="0015365C" w:rsidRDefault="0015365C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A8D8FB5" w14:textId="77777777" w:rsidR="0015365C" w:rsidRDefault="0015365C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3CEF729" w14:textId="77777777" w:rsidR="0015365C" w:rsidRDefault="0015365C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35ECA2A8" w14:textId="77777777" w:rsidR="0015365C" w:rsidRDefault="0015365C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DACD" w14:textId="77777777" w:rsidR="0015365C" w:rsidRDefault="0015365C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C72A" w14:textId="77777777" w:rsidR="0015365C" w:rsidRPr="00080A50" w:rsidRDefault="0015365C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3DD2" w14:textId="77777777" w:rsidR="0015365C" w:rsidRDefault="0015365C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F7789" w14:textId="77777777" w:rsidR="0015365C" w:rsidRPr="00080A50" w:rsidRDefault="0015365C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78DF" w14:textId="77777777" w:rsidR="0015365C" w:rsidRDefault="0015365C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ED06182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6D59C0FA" w14:textId="77777777" w:rsidR="0015365C" w:rsidRDefault="0015365C" w:rsidP="00B31BA0">
      <w:pPr>
        <w:pStyle w:val="Heading1"/>
        <w:spacing w:line="360" w:lineRule="auto"/>
      </w:pPr>
      <w:r>
        <w:lastRenderedPageBreak/>
        <w:t>LINIA 314 E</w:t>
      </w:r>
    </w:p>
    <w:p w14:paraId="274D31C8" w14:textId="77777777" w:rsidR="0015365C" w:rsidRDefault="0015365C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5365C" w14:paraId="6919098E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B7BFA" w14:textId="77777777" w:rsidR="0015365C" w:rsidRDefault="0015365C" w:rsidP="000535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1A1C" w14:textId="77777777" w:rsidR="0015365C" w:rsidRDefault="0015365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7A6B" w14:textId="77777777" w:rsidR="0015365C" w:rsidRPr="00FA0030" w:rsidRDefault="0015365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10F8" w14:textId="77777777" w:rsidR="0015365C" w:rsidRDefault="0015365C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1AFED97B" w14:textId="77777777" w:rsidR="0015365C" w:rsidRDefault="0015365C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A0000" w14:textId="77777777" w:rsidR="0015365C" w:rsidRDefault="0015365C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0EE24E" w14:textId="77777777" w:rsidR="0015365C" w:rsidRDefault="0015365C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CB02A" w14:textId="77777777" w:rsidR="0015365C" w:rsidRPr="00FA0030" w:rsidRDefault="0015365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F0F53" w14:textId="77777777" w:rsidR="0015365C" w:rsidRDefault="0015365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BDBB7" w14:textId="77777777" w:rsidR="0015365C" w:rsidRPr="00FA0030" w:rsidRDefault="0015365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B8FF" w14:textId="77777777" w:rsidR="0015365C" w:rsidRDefault="0015365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5DED59" w14:textId="77777777" w:rsidR="0015365C" w:rsidRDefault="0015365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4E673996" w14:textId="77777777" w:rsidR="0015365C" w:rsidRDefault="0015365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15365C" w14:paraId="7A87ABD5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0732B" w14:textId="77777777" w:rsidR="0015365C" w:rsidRDefault="0015365C" w:rsidP="000535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EDF49" w14:textId="77777777" w:rsidR="0015365C" w:rsidRDefault="0015365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C2DF" w14:textId="77777777" w:rsidR="0015365C" w:rsidRPr="00FA0030" w:rsidRDefault="0015365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B1A9" w14:textId="77777777" w:rsidR="0015365C" w:rsidRDefault="0015365C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41499A1" w14:textId="77777777" w:rsidR="0015365C" w:rsidRDefault="0015365C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35568B48" w14:textId="77777777" w:rsidR="0015365C" w:rsidRDefault="0015365C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222C" w14:textId="77777777" w:rsidR="0015365C" w:rsidRDefault="0015365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6F6DC3BB" w14:textId="77777777" w:rsidR="0015365C" w:rsidRDefault="0015365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0FABD4A" w14:textId="77777777" w:rsidR="0015365C" w:rsidRDefault="0015365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CB081" w14:textId="77777777" w:rsidR="0015365C" w:rsidRPr="00FA0030" w:rsidRDefault="0015365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BF890" w14:textId="77777777" w:rsidR="0015365C" w:rsidRDefault="0015365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92E5" w14:textId="77777777" w:rsidR="0015365C" w:rsidRPr="00FA0030" w:rsidRDefault="0015365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01DB" w14:textId="77777777" w:rsidR="0015365C" w:rsidRDefault="0015365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C46FDE8" w14:textId="77777777" w:rsidR="0015365C" w:rsidRDefault="0015365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7656ACAF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802A4" w14:textId="77777777" w:rsidR="0015365C" w:rsidRDefault="0015365C" w:rsidP="00053589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A1596" w14:textId="77777777" w:rsidR="0015365C" w:rsidRDefault="0015365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E453" w14:textId="77777777" w:rsidR="0015365C" w:rsidRPr="00FA0030" w:rsidRDefault="0015365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60CE9" w14:textId="77777777" w:rsidR="0015365C" w:rsidRDefault="0015365C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7CA086F" w14:textId="77777777" w:rsidR="0015365C" w:rsidRDefault="0015365C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0CB2503C" w14:textId="77777777" w:rsidR="0015365C" w:rsidRDefault="0015365C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2FBCD355" w14:textId="77777777" w:rsidR="0015365C" w:rsidRDefault="0015365C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2CEE" w14:textId="77777777" w:rsidR="0015365C" w:rsidRDefault="0015365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0D3CAA7D" w14:textId="77777777" w:rsidR="0015365C" w:rsidRDefault="0015365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6B6532FB" w14:textId="77777777" w:rsidR="0015365C" w:rsidRDefault="0015365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461C285" w14:textId="77777777" w:rsidR="0015365C" w:rsidRDefault="0015365C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1B31" w14:textId="77777777" w:rsidR="0015365C" w:rsidRPr="00FA0030" w:rsidRDefault="0015365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0D74" w14:textId="77777777" w:rsidR="0015365C" w:rsidRDefault="0015365C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EF22" w14:textId="77777777" w:rsidR="0015365C" w:rsidRPr="00FA0030" w:rsidRDefault="0015365C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2DCF1" w14:textId="77777777" w:rsidR="0015365C" w:rsidRDefault="0015365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DE2F17A" w14:textId="77777777" w:rsidR="0015365C" w:rsidRDefault="0015365C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762BADD5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015A9879" w14:textId="77777777" w:rsidR="0015365C" w:rsidRDefault="0015365C" w:rsidP="00FF39DE">
      <w:pPr>
        <w:pStyle w:val="Heading1"/>
        <w:spacing w:line="360" w:lineRule="auto"/>
      </w:pPr>
      <w:r>
        <w:t>LINIA 314 F</w:t>
      </w:r>
    </w:p>
    <w:p w14:paraId="0B980BDD" w14:textId="77777777" w:rsidR="0015365C" w:rsidRDefault="0015365C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5365C" w14:paraId="6BC29E7F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BCFB6" w14:textId="77777777" w:rsidR="0015365C" w:rsidRDefault="0015365C" w:rsidP="001536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C67D3" w14:textId="77777777" w:rsidR="0015365C" w:rsidRDefault="0015365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7DE9F" w14:textId="77777777" w:rsidR="0015365C" w:rsidRPr="000535D4" w:rsidRDefault="0015365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52DA" w14:textId="77777777" w:rsidR="0015365C" w:rsidRDefault="0015365C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62B4DEA" w14:textId="77777777" w:rsidR="0015365C" w:rsidRDefault="0015365C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658BFE1" w14:textId="77777777" w:rsidR="0015365C" w:rsidRDefault="0015365C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60B94" w14:textId="77777777" w:rsidR="0015365C" w:rsidRDefault="0015365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1BBC" w14:textId="77777777" w:rsidR="0015365C" w:rsidRPr="000535D4" w:rsidRDefault="0015365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D597" w14:textId="77777777" w:rsidR="0015365C" w:rsidRDefault="0015365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B09C" w14:textId="77777777" w:rsidR="0015365C" w:rsidRPr="000535D4" w:rsidRDefault="0015365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137B4" w14:textId="77777777" w:rsidR="0015365C" w:rsidRDefault="0015365C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A23FB41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7717D" w14:textId="77777777" w:rsidR="0015365C" w:rsidRDefault="0015365C" w:rsidP="001536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98BEB" w14:textId="77777777" w:rsidR="0015365C" w:rsidRDefault="0015365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A976" w14:textId="77777777" w:rsidR="0015365C" w:rsidRPr="000535D4" w:rsidRDefault="0015365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EDB4" w14:textId="77777777" w:rsidR="0015365C" w:rsidRDefault="0015365C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41A0A6D" w14:textId="77777777" w:rsidR="0015365C" w:rsidRDefault="0015365C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60ED0FC" w14:textId="77777777" w:rsidR="0015365C" w:rsidRDefault="0015365C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44822" w14:textId="77777777" w:rsidR="0015365C" w:rsidRDefault="0015365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3278" w14:textId="77777777" w:rsidR="0015365C" w:rsidRPr="000535D4" w:rsidRDefault="0015365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F192" w14:textId="77777777" w:rsidR="0015365C" w:rsidRDefault="0015365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4EEC" w14:textId="77777777" w:rsidR="0015365C" w:rsidRPr="000535D4" w:rsidRDefault="0015365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8841" w14:textId="77777777" w:rsidR="0015365C" w:rsidRDefault="0015365C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6A7D925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ADE0E" w14:textId="77777777" w:rsidR="0015365C" w:rsidRDefault="0015365C" w:rsidP="001536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9913" w14:textId="77777777" w:rsidR="0015365C" w:rsidRDefault="0015365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4D82" w14:textId="77777777" w:rsidR="0015365C" w:rsidRPr="000535D4" w:rsidRDefault="0015365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06BBD" w14:textId="77777777" w:rsidR="0015365C" w:rsidRDefault="0015365C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EC200B5" w14:textId="77777777" w:rsidR="0015365C" w:rsidRDefault="0015365C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73A211CB" w14:textId="77777777" w:rsidR="0015365C" w:rsidRDefault="0015365C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18445" w14:textId="77777777" w:rsidR="0015365C" w:rsidRDefault="0015365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88C17B9" w14:textId="77777777" w:rsidR="0015365C" w:rsidRDefault="0015365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176C0B8" w14:textId="77777777" w:rsidR="0015365C" w:rsidRDefault="0015365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0246" w14:textId="77777777" w:rsidR="0015365C" w:rsidRPr="000535D4" w:rsidRDefault="0015365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1073" w14:textId="77777777" w:rsidR="0015365C" w:rsidRDefault="0015365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C2A0" w14:textId="77777777" w:rsidR="0015365C" w:rsidRPr="000535D4" w:rsidRDefault="0015365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4C77" w14:textId="77777777" w:rsidR="0015365C" w:rsidRDefault="0015365C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5D850FD" w14:textId="77777777" w:rsidR="0015365C" w:rsidRDefault="0015365C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0796FD5E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351D" w14:textId="77777777" w:rsidR="0015365C" w:rsidRDefault="0015365C" w:rsidP="001536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56C0" w14:textId="77777777" w:rsidR="0015365C" w:rsidRDefault="0015365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ECF3" w14:textId="77777777" w:rsidR="0015365C" w:rsidRPr="000535D4" w:rsidRDefault="0015365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70105" w14:textId="77777777" w:rsidR="0015365C" w:rsidRDefault="0015365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F7ECF06" w14:textId="77777777" w:rsidR="0015365C" w:rsidRDefault="0015365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0ED8C11F" w14:textId="77777777" w:rsidR="0015365C" w:rsidRDefault="0015365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2C756E9F" w14:textId="77777777" w:rsidR="0015365C" w:rsidRDefault="0015365C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3021919F" w14:textId="77777777" w:rsidR="0015365C" w:rsidRDefault="0015365C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3BA9" w14:textId="77777777" w:rsidR="0015365C" w:rsidRDefault="0015365C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96D08" w14:textId="77777777" w:rsidR="0015365C" w:rsidRPr="000535D4" w:rsidRDefault="0015365C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88CF3" w14:textId="77777777" w:rsidR="0015365C" w:rsidRDefault="0015365C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ECDD" w14:textId="77777777" w:rsidR="0015365C" w:rsidRPr="000535D4" w:rsidRDefault="0015365C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2C908" w14:textId="77777777" w:rsidR="0015365C" w:rsidRDefault="0015365C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2969256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2C13C" w14:textId="77777777" w:rsidR="0015365C" w:rsidRDefault="0015365C" w:rsidP="0015365C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FC95" w14:textId="77777777" w:rsidR="0015365C" w:rsidRDefault="0015365C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5952E" w14:textId="77777777" w:rsidR="0015365C" w:rsidRPr="000535D4" w:rsidRDefault="0015365C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D045" w14:textId="77777777" w:rsidR="0015365C" w:rsidRDefault="0015365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76A9046" w14:textId="77777777" w:rsidR="0015365C" w:rsidRDefault="0015365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4E2DC9E3" w14:textId="77777777" w:rsidR="0015365C" w:rsidRDefault="0015365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4DA6D810" w14:textId="77777777" w:rsidR="0015365C" w:rsidRDefault="0015365C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14BBCC69" w14:textId="77777777" w:rsidR="0015365C" w:rsidRDefault="0015365C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D8F85" w14:textId="77777777" w:rsidR="0015365C" w:rsidRDefault="0015365C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9DB5" w14:textId="77777777" w:rsidR="0015365C" w:rsidRPr="000535D4" w:rsidRDefault="0015365C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1208" w14:textId="77777777" w:rsidR="0015365C" w:rsidRDefault="0015365C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7840" w14:textId="77777777" w:rsidR="0015365C" w:rsidRPr="000535D4" w:rsidRDefault="0015365C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C03B1" w14:textId="77777777" w:rsidR="0015365C" w:rsidRDefault="0015365C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578E2F4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1B018400" w14:textId="77777777" w:rsidR="0015365C" w:rsidRDefault="0015365C" w:rsidP="00E81B3B">
      <w:pPr>
        <w:pStyle w:val="Heading1"/>
        <w:spacing w:line="360" w:lineRule="auto"/>
      </w:pPr>
      <w:r>
        <w:t>LINIA 314 G</w:t>
      </w:r>
    </w:p>
    <w:p w14:paraId="2431BB1C" w14:textId="77777777" w:rsidR="0015365C" w:rsidRDefault="0015365C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5365C" w14:paraId="036CBC81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3E31C" w14:textId="77777777" w:rsidR="0015365C" w:rsidRDefault="0015365C" w:rsidP="001536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C7D05" w14:textId="77777777" w:rsidR="0015365C" w:rsidRDefault="001536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E61B" w14:textId="77777777" w:rsidR="0015365C" w:rsidRPr="00DF53C6" w:rsidRDefault="001536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89FB" w14:textId="77777777" w:rsidR="0015365C" w:rsidRDefault="0015365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DE61283" w14:textId="77777777" w:rsidR="0015365C" w:rsidRDefault="0015365C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E610B80" w14:textId="77777777" w:rsidR="0015365C" w:rsidRDefault="0015365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F429" w14:textId="77777777" w:rsidR="0015365C" w:rsidRDefault="001536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8763" w14:textId="77777777" w:rsidR="0015365C" w:rsidRPr="00DF53C6" w:rsidRDefault="001536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FA72D" w14:textId="77777777" w:rsidR="0015365C" w:rsidRDefault="001536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D2464" w14:textId="77777777" w:rsidR="0015365C" w:rsidRPr="00DF53C6" w:rsidRDefault="001536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EF43" w14:textId="77777777" w:rsidR="0015365C" w:rsidRDefault="0015365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31D499A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84832" w14:textId="77777777" w:rsidR="0015365C" w:rsidRDefault="0015365C" w:rsidP="001536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B43A" w14:textId="77777777" w:rsidR="0015365C" w:rsidRDefault="001536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FDE5" w14:textId="77777777" w:rsidR="0015365C" w:rsidRPr="00DF53C6" w:rsidRDefault="001536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1887" w14:textId="77777777" w:rsidR="0015365C" w:rsidRDefault="0015365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32AC0D2" w14:textId="77777777" w:rsidR="0015365C" w:rsidRDefault="0015365C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A340098" w14:textId="77777777" w:rsidR="0015365C" w:rsidRDefault="0015365C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ABEB" w14:textId="77777777" w:rsidR="0015365C" w:rsidRDefault="001536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5B5E" w14:textId="77777777" w:rsidR="0015365C" w:rsidRPr="00DF53C6" w:rsidRDefault="001536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D0EE0" w14:textId="77777777" w:rsidR="0015365C" w:rsidRDefault="001536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06629" w14:textId="77777777" w:rsidR="0015365C" w:rsidRPr="00DF53C6" w:rsidRDefault="001536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C3B56" w14:textId="77777777" w:rsidR="0015365C" w:rsidRDefault="0015365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2DC1525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D806B" w14:textId="77777777" w:rsidR="0015365C" w:rsidRDefault="0015365C" w:rsidP="001536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8328" w14:textId="77777777" w:rsidR="0015365C" w:rsidRDefault="001536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859CA" w14:textId="77777777" w:rsidR="0015365C" w:rsidRPr="00DF53C6" w:rsidRDefault="001536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9866F" w14:textId="77777777" w:rsidR="0015365C" w:rsidRDefault="0015365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B0700F4" w14:textId="77777777" w:rsidR="0015365C" w:rsidRDefault="0015365C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C660F" w14:textId="77777777" w:rsidR="0015365C" w:rsidRDefault="001536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429FC" w14:textId="77777777" w:rsidR="0015365C" w:rsidRPr="00DF53C6" w:rsidRDefault="001536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B8EE7" w14:textId="77777777" w:rsidR="0015365C" w:rsidRDefault="001536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EC0A" w14:textId="77777777" w:rsidR="0015365C" w:rsidRPr="00DF53C6" w:rsidRDefault="001536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1758" w14:textId="77777777" w:rsidR="0015365C" w:rsidRDefault="0015365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3057165" w14:textId="77777777" w:rsidR="0015365C" w:rsidRDefault="0015365C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67F04C64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40409" w14:textId="77777777" w:rsidR="0015365C" w:rsidRDefault="0015365C" w:rsidP="001536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B8DB5" w14:textId="77777777" w:rsidR="0015365C" w:rsidRDefault="0015365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3AAF" w14:textId="77777777" w:rsidR="0015365C" w:rsidRPr="00DF53C6" w:rsidRDefault="0015365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34EC" w14:textId="77777777" w:rsidR="0015365C" w:rsidRDefault="0015365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26B2A69" w14:textId="77777777" w:rsidR="0015365C" w:rsidRDefault="0015365C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6CE8B" w14:textId="77777777" w:rsidR="0015365C" w:rsidRDefault="0015365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E8084" w14:textId="77777777" w:rsidR="0015365C" w:rsidRPr="00DF53C6" w:rsidRDefault="0015365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0F83" w14:textId="77777777" w:rsidR="0015365C" w:rsidRDefault="0015365C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D9FA" w14:textId="77777777" w:rsidR="0015365C" w:rsidRPr="00DF53C6" w:rsidRDefault="0015365C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06F0" w14:textId="77777777" w:rsidR="0015365C" w:rsidRDefault="0015365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0820B18" w14:textId="77777777" w:rsidR="0015365C" w:rsidRDefault="0015365C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0A6B54BA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F8CC5" w14:textId="77777777" w:rsidR="0015365C" w:rsidRDefault="0015365C" w:rsidP="001536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81F62" w14:textId="77777777" w:rsidR="0015365C" w:rsidRDefault="001536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C6D3" w14:textId="77777777" w:rsidR="0015365C" w:rsidRPr="00DF53C6" w:rsidRDefault="001536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466C" w14:textId="77777777" w:rsidR="0015365C" w:rsidRDefault="0015365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26A78CC" w14:textId="77777777" w:rsidR="0015365C" w:rsidRDefault="0015365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9A9029A" w14:textId="77777777" w:rsidR="0015365C" w:rsidRDefault="0015365C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53D59547" w14:textId="77777777" w:rsidR="0015365C" w:rsidRDefault="0015365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C9BA3" w14:textId="77777777" w:rsidR="0015365C" w:rsidRDefault="0015365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B83B3" w14:textId="77777777" w:rsidR="0015365C" w:rsidRPr="00DF53C6" w:rsidRDefault="0015365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2871" w14:textId="77777777" w:rsidR="0015365C" w:rsidRDefault="0015365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5CA7" w14:textId="77777777" w:rsidR="0015365C" w:rsidRPr="00DF53C6" w:rsidRDefault="0015365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5833" w14:textId="77777777" w:rsidR="0015365C" w:rsidRDefault="0015365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2231B4F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E1FE3" w14:textId="77777777" w:rsidR="0015365C" w:rsidRDefault="0015365C" w:rsidP="0015365C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29C6" w14:textId="77777777" w:rsidR="0015365C" w:rsidRDefault="0015365C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5065" w14:textId="77777777" w:rsidR="0015365C" w:rsidRPr="00DF53C6" w:rsidRDefault="0015365C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06C4" w14:textId="77777777" w:rsidR="0015365C" w:rsidRDefault="0015365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44E3909" w14:textId="77777777" w:rsidR="0015365C" w:rsidRDefault="0015365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7EEF214" w14:textId="77777777" w:rsidR="0015365C" w:rsidRDefault="0015365C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74C99AA4" w14:textId="77777777" w:rsidR="0015365C" w:rsidRDefault="0015365C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E7A50" w14:textId="77777777" w:rsidR="0015365C" w:rsidRDefault="0015365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4F43" w14:textId="77777777" w:rsidR="0015365C" w:rsidRPr="00DF53C6" w:rsidRDefault="0015365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8B573" w14:textId="77777777" w:rsidR="0015365C" w:rsidRDefault="0015365C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5DD37" w14:textId="77777777" w:rsidR="0015365C" w:rsidRPr="00DF53C6" w:rsidRDefault="0015365C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31B0" w14:textId="77777777" w:rsidR="0015365C" w:rsidRDefault="0015365C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7DB79FE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4AD21221" w14:textId="77777777" w:rsidR="0015365C" w:rsidRDefault="0015365C" w:rsidP="003A5387">
      <w:pPr>
        <w:pStyle w:val="Heading1"/>
        <w:spacing w:line="360" w:lineRule="auto"/>
      </w:pPr>
      <w:r>
        <w:t>LINIA 316</w:t>
      </w:r>
    </w:p>
    <w:p w14:paraId="780E61AA" w14:textId="77777777" w:rsidR="0015365C" w:rsidRDefault="0015365C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5365C" w14:paraId="2B34299B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5A341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CF0D" w14:textId="77777777" w:rsidR="0015365C" w:rsidRDefault="001536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08C8" w14:textId="77777777" w:rsidR="0015365C" w:rsidRDefault="001536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993B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62E4253A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1622" w14:textId="77777777" w:rsidR="0015365C" w:rsidRDefault="0015365C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EFE0D" w14:textId="77777777" w:rsidR="0015365C" w:rsidRDefault="0015365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218D" w14:textId="77777777" w:rsidR="0015365C" w:rsidRDefault="001536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D61F" w14:textId="77777777" w:rsidR="0015365C" w:rsidRPr="00F6236C" w:rsidRDefault="001536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2A11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D5C0F8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358A80F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15365C" w14:paraId="51C4F77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CF75A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FB94" w14:textId="77777777" w:rsidR="0015365C" w:rsidRDefault="001536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54C56" w14:textId="77777777" w:rsidR="0015365C" w:rsidRDefault="001536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E447B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CFDF" w14:textId="77777777" w:rsidR="0015365C" w:rsidRDefault="001536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71343F6D" w14:textId="77777777" w:rsidR="0015365C" w:rsidRDefault="001536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7C72393F" w14:textId="77777777" w:rsidR="0015365C" w:rsidRDefault="001536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450B2CFC" w14:textId="77777777" w:rsidR="0015365C" w:rsidRDefault="001536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58C98634" w14:textId="77777777" w:rsidR="0015365C" w:rsidRDefault="001536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462E5DBE" w14:textId="77777777" w:rsidR="0015365C" w:rsidRDefault="001536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7BCF2E97" w14:textId="77777777" w:rsidR="0015365C" w:rsidRDefault="001536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5EA0" w14:textId="77777777" w:rsidR="0015365C" w:rsidRDefault="0015365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9FF0F" w14:textId="77777777" w:rsidR="0015365C" w:rsidRDefault="001536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AC19C" w14:textId="77777777" w:rsidR="0015365C" w:rsidRPr="00F6236C" w:rsidRDefault="001536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4B60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5A26336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15365C" w14:paraId="56159A2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58850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2BDF" w14:textId="77777777" w:rsidR="0015365C" w:rsidRDefault="001536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D670" w14:textId="77777777" w:rsidR="0015365C" w:rsidRDefault="001536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56B05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6FC75AAE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CA6F" w14:textId="77777777" w:rsidR="0015365C" w:rsidRDefault="001536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CD8DCAA" w14:textId="77777777" w:rsidR="0015365C" w:rsidRDefault="001536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4585" w14:textId="77777777" w:rsidR="0015365C" w:rsidRDefault="0015365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B809" w14:textId="77777777" w:rsidR="0015365C" w:rsidRDefault="001536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1E5D" w14:textId="77777777" w:rsidR="0015365C" w:rsidRPr="00F6236C" w:rsidRDefault="001536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C19B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D73FC3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B5D769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15365C" w14:paraId="41D8AB29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6CCAA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6616" w14:textId="77777777" w:rsidR="0015365C" w:rsidRDefault="001536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702AE" w14:textId="77777777" w:rsidR="0015365C" w:rsidRDefault="001536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E98E3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2DC27D7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121D2" w14:textId="77777777" w:rsidR="0015365C" w:rsidRDefault="0015365C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5068" w14:textId="77777777" w:rsidR="0015365C" w:rsidRDefault="0015365C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6B77" w14:textId="77777777" w:rsidR="0015365C" w:rsidRDefault="0015365C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8B39" w14:textId="77777777" w:rsidR="0015365C" w:rsidRPr="00F6236C" w:rsidRDefault="0015365C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CDF21" w14:textId="77777777" w:rsidR="0015365C" w:rsidRDefault="0015365C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BF9730B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B2A3F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9160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C539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0222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54EACECE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A9CC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E5B4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0820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39662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CF0A9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C615AE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F12FB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82AE8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ECB6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C148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486C5B7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E02A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6733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F55A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7822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5C30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55A61A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8417A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DA0F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6ACE4B49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B278F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94C21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1D0A43CA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75FE5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6A0EB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83135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B64A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20E46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D6FB0A4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135C9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2BFE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32F9B685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E0E9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2741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63FED5EF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0C43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4965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867A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C78A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7F571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3EC0E4F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84D16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FFBC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4E8CB8B8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5A91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A197B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7559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C63A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B7252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D5FB3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1A70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68DF428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DBB73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D00F3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275A1969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D8E49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68C0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6C9C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E74DD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6141B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3723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5FFB3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3B9EE2F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82057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87A4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49D976D8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1542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9682F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2C6E996F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004E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58708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F773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E3CD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EDF7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55240100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4F298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9026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14:paraId="63260753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EF5E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B86C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14:paraId="7DD9E7D0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F1BF0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F85F4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2AB39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6B6B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8CD2D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78F31A2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4C0B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232F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B65BD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EF2F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74B6AAA6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9493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97F07" w14:textId="77777777" w:rsidR="0015365C" w:rsidRPr="00514DA4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B0F27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11C51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81E66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262739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2D32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9C78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A879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6ED9F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6A111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16DB468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18AEF292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A9C7707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F8EEC8F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F973" w14:textId="77777777" w:rsidR="0015365C" w:rsidRPr="00514DA4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7FE6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9391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E2A3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F32A9A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827D1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C41DD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772F6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1F945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21E4A4DC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5FC4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0C87C5DC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4FBE52BA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8030" w14:textId="77777777" w:rsidR="0015365C" w:rsidRPr="00514DA4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8A60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7604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5BEE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15365C" w14:paraId="40A6404D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25C1A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50BF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508AA09A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1F77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0B2C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A2D6309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381E" w14:textId="77777777" w:rsidR="0015365C" w:rsidRPr="00273EC0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CDA9" w14:textId="77777777" w:rsidR="0015365C" w:rsidRPr="00514DA4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4A269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8411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245A2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29F4547F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DABC1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2E686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34429399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2427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8E8A0" w14:textId="77777777" w:rsidR="0015365C" w:rsidRDefault="0015365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223110BA" w14:textId="77777777" w:rsidR="0015365C" w:rsidRDefault="0015365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77CD" w14:textId="77777777" w:rsidR="0015365C" w:rsidRPr="00273EC0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D136" w14:textId="77777777" w:rsidR="0015365C" w:rsidRPr="00514DA4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C103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E5302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1FB5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56457187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A5BA3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A4B57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91B41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4D81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0FB50CE2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E45D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8858" w14:textId="77777777" w:rsidR="0015365C" w:rsidRPr="00514DA4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7987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F68D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5623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1D45A18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28B3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34102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1A55E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F778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96F74C8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013B8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455F" w14:textId="77777777" w:rsidR="0015365C" w:rsidRPr="00514DA4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F2AF3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F7329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1BF4B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25C37EE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106E2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06D5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0773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9A1A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071B8A53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65271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58D0C" w14:textId="77777777" w:rsidR="0015365C" w:rsidRPr="00514DA4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0D096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F26B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6CA50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7A23D47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A6945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64AB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1DF3BD7A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C47E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6E114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590584CC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4595B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CA54" w14:textId="77777777" w:rsidR="0015365C" w:rsidRPr="00514DA4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E349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66180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609C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D653DC8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5A955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DE1DF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E023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5410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11EAD03E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999C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8F3A0" w14:textId="77777777" w:rsidR="0015365C" w:rsidRPr="00514DA4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72800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70E5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60CC9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D83D56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FF56E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3349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4572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FCA9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CFC957E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E228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3FB23" w14:textId="77777777" w:rsidR="0015365C" w:rsidRPr="00514DA4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490D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61AC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D72E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C7F2E3C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FAF02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9B598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71886833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26085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88AF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18E85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625B" w14:textId="77777777" w:rsidR="0015365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EEF6" w14:textId="77777777" w:rsidR="0015365C" w:rsidRDefault="0015365C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E2C29" w14:textId="77777777" w:rsidR="0015365C" w:rsidRPr="00F6236C" w:rsidRDefault="0015365C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0E933" w14:textId="77777777" w:rsidR="0015365C" w:rsidRDefault="0015365C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9ADFBB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D6C12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B1D3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74FDC9D6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FCF2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A076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4F90B2D2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7D2907F7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2A237B3A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2E3B3A83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7048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058F2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0E6C6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20FDF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C4F6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695C0162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15365C" w14:paraId="04B93D6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EA9FE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618B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FD78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6B49D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A1BEAF1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D56D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8113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A4DF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DD94D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3417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93DB75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4A913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1AE4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6043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CD676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67C4AE6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5830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DC05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503B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CBE9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99BD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A97EF12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E2EC3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4B93F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36787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75E05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744E8D3A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D8BE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AF71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414A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9969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2FB3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D2CA3C4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B67EB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8F2A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493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97AF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75EFFBD3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CB309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0A9B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CA7D6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9A2D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9D98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8CBDF54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35DFD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966D6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AF4DC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82F2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003C74C1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7C6BD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41A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073A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153D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7E7B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E40CCD" w14:textId="77777777" w:rsidR="0015365C" w:rsidRPr="000D7AA7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15365C" w14:paraId="71A83636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35E9B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0FF8E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BA9C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BDA99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1CDF6F2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79A2E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2785B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03E4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20A94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CDE48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76333F65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4AF73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BB61A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5EFCB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D0B3F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3F55B30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F81C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2271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FB7A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5A87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B367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387BE0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402C0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395F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1437BF24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C8273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3C5D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0BB9734F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6807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B594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AAADB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98754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9470E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B1D060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0DEA4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0ED9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3DD8696F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8F8E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1851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19AE48B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91EB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0D417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4988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8B59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89DDE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4F4305E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D41D4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26CC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5691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9FF8C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5C4D75E6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E2CE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F9C20A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5E53A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7DBFB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F3F7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2504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466687C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788D9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E3AC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1B7FF41C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4999C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BB6F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013448ED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5708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DAAD1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0239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0692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DBEB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7C74B106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3F372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F5CEB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6A8E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927E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5080BB7F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DB2A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5C6E7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7472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FBE0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A9EA3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676BA09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1CE8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AF25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1077D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3992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2729D35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5EE2B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C176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09D8B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9086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D32E8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72763EB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B73F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1CCC5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7616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FFA2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D42DB4A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A663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072EB3A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B995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54BC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16E57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2C25E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0C3A2139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10B0E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20C60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1951E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27C5C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3D49B4CE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A2571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B3B63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2EEA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E9AB5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1C11C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15365C" w14:paraId="76A0D853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93737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7F29A" w14:textId="77777777" w:rsidR="0015365C" w:rsidRDefault="0015365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1DD2CB93" w14:textId="77777777" w:rsidR="0015365C" w:rsidRDefault="0015365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80C6" w14:textId="77777777" w:rsidR="0015365C" w:rsidRPr="00F6236C" w:rsidRDefault="0015365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F284" w14:textId="77777777" w:rsidR="0015365C" w:rsidRDefault="0015365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50F46979" w14:textId="77777777" w:rsidR="0015365C" w:rsidRDefault="0015365C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F37A6" w14:textId="77777777" w:rsidR="0015365C" w:rsidRDefault="0015365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6BC56" w14:textId="77777777" w:rsidR="0015365C" w:rsidRPr="00514DA4" w:rsidRDefault="0015365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11B3" w14:textId="77777777" w:rsidR="0015365C" w:rsidRDefault="0015365C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CD6E" w14:textId="77777777" w:rsidR="0015365C" w:rsidRPr="00F6236C" w:rsidRDefault="0015365C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C0C9" w14:textId="77777777" w:rsidR="0015365C" w:rsidRDefault="0015365C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5024E49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7EB5B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CB7A2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96D2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CF62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0B2394F5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30E0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DF238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21719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D023B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7DB5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5365C" w14:paraId="6DEBCFC2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235F1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15D9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11BF019F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DF7CB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80815" w14:textId="77777777" w:rsidR="0015365C" w:rsidRDefault="0015365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072ABF3C" w14:textId="77777777" w:rsidR="0015365C" w:rsidRDefault="0015365C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1DB8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C2CE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440E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CA84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E067D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66F9CCF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E4A7A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EDAF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115E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FEDF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5B93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B3D079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8308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C91EA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86D6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AEDC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6F241612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E02F3AC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F9D2D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7102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53344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C93DE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6F29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E2449E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F619A" w14:textId="77777777" w:rsidR="0015365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022B0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FC0A8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DDA5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111A0372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833C76A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ADD5C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ADE06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47096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ED40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4CDDAA62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E4E6F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173FA8C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C160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A44A9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D77E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DD49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08EB33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15365C" w14:paraId="3C8DD6D5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5F6B6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68FB6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3307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5B66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2CD3950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C8310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7EDCBDD9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2125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7742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C11B1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90AA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4D89AD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A762FF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5365C" w14:paraId="4A2B8A7A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78F82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937CF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C1E8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ECF2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1BBEFEF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06C81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7F720B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0064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C17D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A4FC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B49CF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1496D136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C42F7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1ACA2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B7D1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953B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02B9DD24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665A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60144DFB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8B60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98A5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E9AD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75BB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D53F48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E9776A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5365C" w14:paraId="5695BBCE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C4D4" w14:textId="77777777" w:rsidR="0015365C" w:rsidRDefault="0015365C" w:rsidP="0015365C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EC67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D2122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CD69D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0EF226E5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DB5B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34E2CCA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92F99" w14:textId="77777777" w:rsidR="0015365C" w:rsidRPr="00514DA4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0834" w14:textId="77777777" w:rsidR="0015365C" w:rsidRDefault="0015365C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840B" w14:textId="77777777" w:rsidR="0015365C" w:rsidRPr="00F6236C" w:rsidRDefault="0015365C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429B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D91F61" w14:textId="77777777" w:rsidR="0015365C" w:rsidRDefault="0015365C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4952B96F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4B90583E" w14:textId="77777777" w:rsidR="0015365C" w:rsidRDefault="0015365C" w:rsidP="00005D2F">
      <w:pPr>
        <w:pStyle w:val="Heading1"/>
        <w:spacing w:line="360" w:lineRule="auto"/>
      </w:pPr>
      <w:r>
        <w:t>LINIA 317</w:t>
      </w:r>
    </w:p>
    <w:p w14:paraId="7B961744" w14:textId="77777777" w:rsidR="0015365C" w:rsidRDefault="0015365C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5365C" w14:paraId="44014AAF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77640" w14:textId="77777777" w:rsidR="0015365C" w:rsidRDefault="0015365C" w:rsidP="0015365C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5A7A" w14:textId="77777777" w:rsidR="0015365C" w:rsidRDefault="0015365C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E35E" w14:textId="77777777" w:rsidR="0015365C" w:rsidRPr="007237A1" w:rsidRDefault="0015365C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804F" w14:textId="77777777" w:rsidR="0015365C" w:rsidRDefault="0015365C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33CD5DDF" w14:textId="77777777" w:rsidR="0015365C" w:rsidRDefault="0015365C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018F" w14:textId="77777777" w:rsidR="0015365C" w:rsidRDefault="0015365C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0423CB15" w14:textId="77777777" w:rsidR="0015365C" w:rsidRDefault="0015365C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88F7" w14:textId="77777777" w:rsidR="0015365C" w:rsidRPr="007237A1" w:rsidRDefault="0015365C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6F9A" w14:textId="77777777" w:rsidR="0015365C" w:rsidRDefault="0015365C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5B29" w14:textId="77777777" w:rsidR="0015365C" w:rsidRPr="007237A1" w:rsidRDefault="0015365C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032C" w14:textId="77777777" w:rsidR="0015365C" w:rsidRDefault="0015365C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CB6934" w14:textId="77777777" w:rsidR="0015365C" w:rsidRDefault="0015365C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4C8FCEE7" w14:textId="77777777" w:rsidR="0015365C" w:rsidRDefault="0015365C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009B0274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1A70C50D" w14:textId="77777777" w:rsidR="0015365C" w:rsidRDefault="0015365C" w:rsidP="00967407">
      <w:pPr>
        <w:pStyle w:val="Heading1"/>
        <w:spacing w:line="360" w:lineRule="auto"/>
      </w:pPr>
      <w:r>
        <w:lastRenderedPageBreak/>
        <w:t>LINIA 318</w:t>
      </w:r>
    </w:p>
    <w:p w14:paraId="7344321A" w14:textId="77777777" w:rsidR="0015365C" w:rsidRDefault="0015365C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5365C" w14:paraId="0EE4BF42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2F9FF" w14:textId="77777777" w:rsidR="0015365C" w:rsidRDefault="0015365C" w:rsidP="001536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6A81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646B998C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E8307" w14:textId="77777777" w:rsidR="0015365C" w:rsidRPr="00B31D1D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55DFC" w14:textId="77777777" w:rsidR="0015365C" w:rsidRDefault="0015365C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07938077" w14:textId="77777777" w:rsidR="0015365C" w:rsidRDefault="0015365C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408B5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D96D" w14:textId="77777777" w:rsidR="0015365C" w:rsidRPr="00B31D1D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03FD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DCF22" w14:textId="77777777" w:rsidR="0015365C" w:rsidRPr="00B31D1D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3D78" w14:textId="77777777" w:rsidR="0015365C" w:rsidRDefault="0015365C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72F092" w14:textId="77777777" w:rsidR="0015365C" w:rsidRDefault="0015365C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0683F1ED" w14:textId="77777777" w:rsidR="0015365C" w:rsidRDefault="0015365C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15365C" w14:paraId="75C72A11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9F641" w14:textId="77777777" w:rsidR="0015365C" w:rsidRDefault="0015365C" w:rsidP="001536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0D0E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5936AC39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F441" w14:textId="77777777" w:rsidR="0015365C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C2A84" w14:textId="77777777" w:rsidR="0015365C" w:rsidRDefault="0015365C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2818000B" w14:textId="77777777" w:rsidR="0015365C" w:rsidRDefault="0015365C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663AA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A370A" w14:textId="77777777" w:rsidR="0015365C" w:rsidRPr="00B31D1D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E6301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91E8B" w14:textId="77777777" w:rsidR="0015365C" w:rsidRPr="00B31D1D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73AC" w14:textId="77777777" w:rsidR="0015365C" w:rsidRDefault="0015365C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43314C" w14:textId="77777777" w:rsidR="0015365C" w:rsidRDefault="0015365C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15365C" w14:paraId="0C71F0AC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5B8DF" w14:textId="77777777" w:rsidR="0015365C" w:rsidRDefault="0015365C" w:rsidP="001536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3608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13CF7D7E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E012D" w14:textId="77777777" w:rsidR="0015365C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FC9E1" w14:textId="77777777" w:rsidR="0015365C" w:rsidRDefault="0015365C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5E008EDC" w14:textId="77777777" w:rsidR="0015365C" w:rsidRDefault="0015365C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6AC2" w14:textId="77777777" w:rsidR="0015365C" w:rsidRDefault="0015365C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D7056" w14:textId="77777777" w:rsidR="0015365C" w:rsidRPr="00B31D1D" w:rsidRDefault="0015365C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B879B" w14:textId="77777777" w:rsidR="0015365C" w:rsidRDefault="0015365C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E2298" w14:textId="77777777" w:rsidR="0015365C" w:rsidRPr="00B31D1D" w:rsidRDefault="0015365C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0088" w14:textId="77777777" w:rsidR="0015365C" w:rsidRDefault="0015365C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0B16AE" w14:textId="77777777" w:rsidR="0015365C" w:rsidRDefault="0015365C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15365C" w14:paraId="7C7FD4DE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AB9B3" w14:textId="77777777" w:rsidR="0015365C" w:rsidRDefault="0015365C" w:rsidP="001536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2B8E2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631B7A0F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687FD" w14:textId="77777777" w:rsidR="0015365C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BB606" w14:textId="77777777" w:rsidR="0015365C" w:rsidRDefault="0015365C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7AC2D819" w14:textId="77777777" w:rsidR="0015365C" w:rsidRDefault="0015365C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921B5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EE283" w14:textId="77777777" w:rsidR="0015365C" w:rsidRPr="00B31D1D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998D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8785" w14:textId="77777777" w:rsidR="0015365C" w:rsidRPr="00B31D1D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2D639" w14:textId="77777777" w:rsidR="0015365C" w:rsidRDefault="0015365C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D1151E6" w14:textId="77777777" w:rsidR="0015365C" w:rsidRDefault="0015365C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15365C" w14:paraId="36845B5C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65391" w14:textId="77777777" w:rsidR="0015365C" w:rsidRDefault="0015365C" w:rsidP="001536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0B286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181D9826" w14:textId="77777777" w:rsidR="0015365C" w:rsidRDefault="0015365C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98A3" w14:textId="77777777" w:rsidR="0015365C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6CD8" w14:textId="77777777" w:rsidR="0015365C" w:rsidRDefault="0015365C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4F0A8D2F" w14:textId="77777777" w:rsidR="0015365C" w:rsidRDefault="0015365C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216F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8599" w14:textId="77777777" w:rsidR="0015365C" w:rsidRPr="00B31D1D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3C76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05AB4" w14:textId="77777777" w:rsidR="0015365C" w:rsidRPr="00B31D1D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46B15" w14:textId="77777777" w:rsidR="0015365C" w:rsidRDefault="0015365C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24CC73D" w14:textId="77777777" w:rsidR="0015365C" w:rsidRDefault="0015365C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5365C" w14:paraId="1CA6A57C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196FE" w14:textId="77777777" w:rsidR="0015365C" w:rsidRDefault="0015365C" w:rsidP="001536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A3516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12D36A48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1051A" w14:textId="77777777" w:rsidR="0015365C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D9215" w14:textId="77777777" w:rsidR="0015365C" w:rsidRDefault="0015365C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31EA0F17" w14:textId="77777777" w:rsidR="0015365C" w:rsidRDefault="0015365C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A890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C99E5" w14:textId="77777777" w:rsidR="0015365C" w:rsidRPr="00B31D1D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AA28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6A58" w14:textId="77777777" w:rsidR="0015365C" w:rsidRPr="00B31D1D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7316" w14:textId="77777777" w:rsidR="0015365C" w:rsidRDefault="0015365C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DCBC08C" w14:textId="77777777" w:rsidR="0015365C" w:rsidRDefault="0015365C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5365C" w14:paraId="3E9905E9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74BBB" w14:textId="77777777" w:rsidR="0015365C" w:rsidRDefault="0015365C" w:rsidP="001536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1BED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5FE92884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2C7E" w14:textId="77777777" w:rsidR="0015365C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9DC4" w14:textId="77777777" w:rsidR="0015365C" w:rsidRDefault="0015365C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68102053" w14:textId="77777777" w:rsidR="0015365C" w:rsidRDefault="0015365C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EBDD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63B7" w14:textId="77777777" w:rsidR="0015365C" w:rsidRPr="00B31D1D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2292" w14:textId="77777777" w:rsidR="0015365C" w:rsidRDefault="0015365C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12A1" w14:textId="77777777" w:rsidR="0015365C" w:rsidRPr="00B31D1D" w:rsidRDefault="0015365C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1914B" w14:textId="77777777" w:rsidR="0015365C" w:rsidRDefault="0015365C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44FA5D0" w14:textId="77777777" w:rsidR="0015365C" w:rsidRDefault="0015365C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5365C" w14:paraId="0F582CE5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4A453" w14:textId="77777777" w:rsidR="0015365C" w:rsidRDefault="0015365C" w:rsidP="001536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0AE1C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5D96" w14:textId="77777777" w:rsidR="0015365C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70F3F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AFDD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87922C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F5025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24AB9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6649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D882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4FD2D7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15365C" w14:paraId="2ED0AE15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EF5CD" w14:textId="77777777" w:rsidR="0015365C" w:rsidRDefault="0015365C" w:rsidP="001536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8A48B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57FE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5698B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EAACC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3FB41E2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328C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0E96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4F5B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3F1B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55E220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15365C" w14:paraId="35CA3745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327E9" w14:textId="77777777" w:rsidR="0015365C" w:rsidRDefault="0015365C" w:rsidP="001536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EC5AC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3BC241E2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6523F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F7E1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4709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E502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552A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2B7C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1E38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D732F2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15365C" w14:paraId="5E0CAED9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7253D" w14:textId="77777777" w:rsidR="0015365C" w:rsidRDefault="0015365C" w:rsidP="001536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6076" w14:textId="77777777" w:rsidR="0015365C" w:rsidRDefault="0015365C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45AD7DC3" w14:textId="77777777" w:rsidR="0015365C" w:rsidRDefault="0015365C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E7516" w14:textId="77777777" w:rsidR="0015365C" w:rsidRPr="00B31D1D" w:rsidRDefault="0015365C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9F43" w14:textId="77777777" w:rsidR="0015365C" w:rsidRDefault="0015365C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0B81E" w14:textId="77777777" w:rsidR="0015365C" w:rsidRDefault="0015365C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0427" w14:textId="77777777" w:rsidR="0015365C" w:rsidRPr="00B31D1D" w:rsidRDefault="0015365C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04148" w14:textId="77777777" w:rsidR="0015365C" w:rsidRDefault="0015365C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53D67" w14:textId="77777777" w:rsidR="0015365C" w:rsidRPr="00B31D1D" w:rsidRDefault="0015365C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4E84" w14:textId="77777777" w:rsidR="0015365C" w:rsidRDefault="0015365C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9DFD57" w14:textId="77777777" w:rsidR="0015365C" w:rsidRDefault="0015365C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15365C" w14:paraId="37C1AEA2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C962C" w14:textId="77777777" w:rsidR="0015365C" w:rsidRDefault="0015365C" w:rsidP="001536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D992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6F5C89BB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C704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B681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6765225E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5022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F5FB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588D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062A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7D83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15365C" w14:paraId="1DBF35CE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53E7E" w14:textId="77777777" w:rsidR="0015365C" w:rsidRDefault="0015365C" w:rsidP="0015365C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B1FC0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160DB02A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C0391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19005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484EC816" w14:textId="77777777" w:rsidR="0015365C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EDDA5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C639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7D42" w14:textId="77777777" w:rsidR="0015365C" w:rsidRDefault="0015365C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00CE5" w14:textId="77777777" w:rsidR="0015365C" w:rsidRPr="00B31D1D" w:rsidRDefault="0015365C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5E57" w14:textId="77777777" w:rsidR="0015365C" w:rsidRPr="00F578A4" w:rsidRDefault="0015365C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4B7FEDFC" w14:textId="77777777" w:rsidR="0015365C" w:rsidRDefault="0015365C">
      <w:pPr>
        <w:tabs>
          <w:tab w:val="left" w:pos="4320"/>
        </w:tabs>
        <w:rPr>
          <w:sz w:val="20"/>
          <w:lang w:val="ro-RO"/>
        </w:rPr>
      </w:pPr>
    </w:p>
    <w:p w14:paraId="583980D7" w14:textId="77777777" w:rsidR="0015365C" w:rsidRDefault="0015365C" w:rsidP="00553F36">
      <w:pPr>
        <w:pStyle w:val="Heading1"/>
        <w:spacing w:line="360" w:lineRule="auto"/>
      </w:pPr>
      <w:r>
        <w:t>LINIA 319</w:t>
      </w:r>
    </w:p>
    <w:p w14:paraId="3110AFEB" w14:textId="77777777" w:rsidR="0015365C" w:rsidRDefault="0015365C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5365C" w14:paraId="16DF3BB9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98EDA" w14:textId="77777777" w:rsidR="0015365C" w:rsidRDefault="0015365C" w:rsidP="0015365C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A4227" w14:textId="77777777" w:rsidR="0015365C" w:rsidRDefault="0015365C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7670" w14:textId="77777777" w:rsidR="0015365C" w:rsidRPr="006F7A4E" w:rsidRDefault="0015365C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56DF" w14:textId="77777777" w:rsidR="0015365C" w:rsidRDefault="0015365C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39256B9D" w14:textId="77777777" w:rsidR="0015365C" w:rsidRDefault="0015365C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E42FB" w14:textId="77777777" w:rsidR="0015365C" w:rsidRDefault="0015365C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7C90B8" w14:textId="77777777" w:rsidR="0015365C" w:rsidRDefault="0015365C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8AE4D" w14:textId="77777777" w:rsidR="0015365C" w:rsidRPr="006F7A4E" w:rsidRDefault="0015365C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7014" w14:textId="77777777" w:rsidR="0015365C" w:rsidRDefault="0015365C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7A45" w14:textId="77777777" w:rsidR="0015365C" w:rsidRPr="003F6099" w:rsidRDefault="0015365C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27C16" w14:textId="77777777" w:rsidR="0015365C" w:rsidRDefault="0015365C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D02F8FC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22AE8306" w14:textId="77777777" w:rsidR="0015365C" w:rsidRDefault="0015365C" w:rsidP="009A5523">
      <w:pPr>
        <w:pStyle w:val="Heading1"/>
        <w:spacing w:line="360" w:lineRule="auto"/>
      </w:pPr>
      <w:r>
        <w:t>LINIA 320</w:t>
      </w:r>
    </w:p>
    <w:p w14:paraId="1BE549D5" w14:textId="77777777" w:rsidR="0015365C" w:rsidRDefault="0015365C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5365C" w14:paraId="3848CB1E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E4340" w14:textId="77777777" w:rsidR="0015365C" w:rsidRDefault="0015365C" w:rsidP="0015365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C40B" w14:textId="77777777" w:rsidR="0015365C" w:rsidRDefault="0015365C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3E4BB303" w14:textId="77777777" w:rsidR="0015365C" w:rsidRDefault="0015365C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4BD5" w14:textId="77777777" w:rsidR="0015365C" w:rsidRDefault="0015365C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311A" w14:textId="77777777" w:rsidR="0015365C" w:rsidRDefault="0015365C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4F417CB3" w14:textId="77777777" w:rsidR="0015365C" w:rsidRDefault="0015365C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B918" w14:textId="77777777" w:rsidR="0015365C" w:rsidRDefault="0015365C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8DEE" w14:textId="77777777" w:rsidR="0015365C" w:rsidRPr="00387E05" w:rsidRDefault="0015365C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D6D9" w14:textId="77777777" w:rsidR="0015365C" w:rsidRDefault="0015365C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A388B" w14:textId="77777777" w:rsidR="0015365C" w:rsidRPr="00EB59D9" w:rsidRDefault="0015365C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8141F" w14:textId="77777777" w:rsidR="0015365C" w:rsidRDefault="0015365C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15365C" w14:paraId="56EFD011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5206E" w14:textId="77777777" w:rsidR="0015365C" w:rsidRDefault="0015365C" w:rsidP="0015365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9F054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0BE5B497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B1D1" w14:textId="77777777" w:rsidR="0015365C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51CD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606E0C1F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78D3FBC4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8DBA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01EC4" w14:textId="77777777" w:rsidR="0015365C" w:rsidRPr="00387E05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2B55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2576" w14:textId="77777777" w:rsidR="0015365C" w:rsidRPr="00EB59D9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9E195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15365C" w14:paraId="3DBA8433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E0C31" w14:textId="77777777" w:rsidR="0015365C" w:rsidRDefault="0015365C" w:rsidP="0015365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6A2D8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19A7" w14:textId="77777777" w:rsidR="0015365C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E5B2" w14:textId="77777777" w:rsidR="0015365C" w:rsidRDefault="0015365C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2F2EC930" w14:textId="77777777" w:rsidR="0015365C" w:rsidRDefault="0015365C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0317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285C39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6F2DE" w14:textId="77777777" w:rsidR="0015365C" w:rsidRPr="00387E05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FE160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F898" w14:textId="77777777" w:rsidR="0015365C" w:rsidRPr="00EB59D9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E9518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F23DA9D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E6122" w14:textId="77777777" w:rsidR="0015365C" w:rsidRDefault="0015365C" w:rsidP="0015365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2F91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7CDA9BD3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8D8CC" w14:textId="77777777" w:rsidR="0015365C" w:rsidRPr="00EB59D9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00B9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58A28149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6C3AE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D535" w14:textId="77777777" w:rsidR="0015365C" w:rsidRPr="00387E05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3AC7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CD0B" w14:textId="77777777" w:rsidR="0015365C" w:rsidRPr="00EB59D9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F64A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E333FCF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15365C" w14:paraId="4818E17C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6A0F6" w14:textId="77777777" w:rsidR="0015365C" w:rsidRDefault="0015365C" w:rsidP="0015365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D4BD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0FC30232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0018" w14:textId="77777777" w:rsidR="0015365C" w:rsidRPr="00EB59D9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80F2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262790CB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7D28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05752" w14:textId="77777777" w:rsidR="0015365C" w:rsidRPr="00387E05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E54A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3580" w14:textId="77777777" w:rsidR="0015365C" w:rsidRPr="00EB59D9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865BD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863CF6A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7A3E15C7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F32ED" w14:textId="77777777" w:rsidR="0015365C" w:rsidRDefault="0015365C" w:rsidP="0015365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1A8FA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49DC7AD4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E22C" w14:textId="77777777" w:rsidR="0015365C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6C94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3A3F4541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A023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C2A2B" w14:textId="77777777" w:rsidR="0015365C" w:rsidRPr="00387E05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8A17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5F5B" w14:textId="77777777" w:rsidR="0015365C" w:rsidRPr="00EB59D9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1F71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0C7BB121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66A6E" w14:textId="77777777" w:rsidR="0015365C" w:rsidRDefault="0015365C" w:rsidP="0015365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DD09B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62F8B18F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0A053" w14:textId="77777777" w:rsidR="0015365C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38723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66F434A3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32D9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7C4E" w14:textId="77777777" w:rsidR="0015365C" w:rsidRPr="00387E05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0B57E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F9809" w14:textId="77777777" w:rsidR="0015365C" w:rsidRPr="00EB59D9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7560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0AC15459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6FCE2" w14:textId="77777777" w:rsidR="0015365C" w:rsidRDefault="0015365C" w:rsidP="0015365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01EED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088F461D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18A7E" w14:textId="77777777" w:rsidR="0015365C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FA50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41519053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AA202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091C" w14:textId="77777777" w:rsidR="0015365C" w:rsidRPr="00387E05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3DAE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1322" w14:textId="77777777" w:rsidR="0015365C" w:rsidRPr="00EB59D9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A770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15365C" w14:paraId="56948042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D9A19" w14:textId="77777777" w:rsidR="0015365C" w:rsidRDefault="0015365C" w:rsidP="0015365C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D7AAA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53778D78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19E6" w14:textId="77777777" w:rsidR="0015365C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5636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74011E4B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42ACA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A77D9" w14:textId="77777777" w:rsidR="0015365C" w:rsidRPr="00387E05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4B253" w14:textId="77777777" w:rsidR="0015365C" w:rsidRDefault="0015365C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E29B" w14:textId="77777777" w:rsidR="0015365C" w:rsidRPr="00EB59D9" w:rsidRDefault="0015365C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746F3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759AED2" w14:textId="77777777" w:rsidR="0015365C" w:rsidRDefault="0015365C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1A09593E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2B00F9CA" w14:textId="77777777" w:rsidR="0015365C" w:rsidRDefault="0015365C" w:rsidP="00503CFC">
      <w:pPr>
        <w:pStyle w:val="Heading1"/>
        <w:spacing w:line="360" w:lineRule="auto"/>
      </w:pPr>
      <w:r>
        <w:t>LINIA 412</w:t>
      </w:r>
    </w:p>
    <w:p w14:paraId="5F7B9651" w14:textId="77777777" w:rsidR="0015365C" w:rsidRDefault="0015365C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5365C" w14:paraId="71631632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29CC3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9791" w14:textId="77777777" w:rsidR="0015365C" w:rsidRDefault="0015365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6E63" w14:textId="77777777" w:rsidR="0015365C" w:rsidRPr="005C35B0" w:rsidRDefault="0015365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CE92" w14:textId="77777777" w:rsidR="0015365C" w:rsidRDefault="0015365C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5B3B" w14:textId="77777777" w:rsidR="0015365C" w:rsidRDefault="0015365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4B37B602" w14:textId="77777777" w:rsidR="0015365C" w:rsidRDefault="0015365C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E57D3" w14:textId="77777777" w:rsidR="0015365C" w:rsidRPr="00396332" w:rsidRDefault="0015365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BFF1C" w14:textId="77777777" w:rsidR="0015365C" w:rsidRDefault="0015365C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BDA0" w14:textId="77777777" w:rsidR="0015365C" w:rsidRPr="00396332" w:rsidRDefault="0015365C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55E8C" w14:textId="77777777" w:rsidR="0015365C" w:rsidRDefault="0015365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1AE8D5E9" w14:textId="77777777" w:rsidR="0015365C" w:rsidRDefault="0015365C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15365C" w14:paraId="69528CBE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7721B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125B1" w14:textId="77777777" w:rsidR="0015365C" w:rsidRDefault="0015365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16CFAD67" w14:textId="77777777" w:rsidR="0015365C" w:rsidRDefault="0015365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0CF1" w14:textId="77777777" w:rsidR="0015365C" w:rsidRDefault="0015365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4470" w14:textId="77777777" w:rsidR="0015365C" w:rsidRDefault="0015365C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37EC4" w14:textId="77777777" w:rsidR="0015365C" w:rsidRDefault="0015365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E544" w14:textId="77777777" w:rsidR="0015365C" w:rsidRPr="00396332" w:rsidRDefault="0015365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24728" w14:textId="77777777" w:rsidR="0015365C" w:rsidRDefault="0015365C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0A11F" w14:textId="77777777" w:rsidR="0015365C" w:rsidRPr="00396332" w:rsidRDefault="0015365C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0911" w14:textId="77777777" w:rsidR="0015365C" w:rsidRDefault="0015365C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7D46B0F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E3E60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AB30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320C2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A7E4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13D1A182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DBD3C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C18BCD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0B9D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8591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7C500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D42C1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4BF15B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FDF2E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AD78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8B28E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C2E2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2F5F3504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196E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7A59C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55C6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788C4965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897EF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898F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3D82477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83AA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7F278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7ADD93AC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2286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43E0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707C7A1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4C5C1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71A1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AF258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1767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8071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183A7F98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C86F5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3FF7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CD433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90E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0BE4C8BC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8D77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40FEC7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AC507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61E1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8CCDB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B869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1F92B95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DAFD4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280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E12B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3125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7604276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A9E4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9C87C9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1C1222E2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ED0EB20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1F37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4CBC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F9447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82250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6BE27B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9C8C6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81F01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367A69B7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712B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0305F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4C6C9DBA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7DEBD41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694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854AA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BF3F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9A44A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5A8A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143637E0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76AF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6F90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54AD73FD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8BF3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B75A" w14:textId="77777777" w:rsidR="0015365C" w:rsidRDefault="0015365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E16DBE0" w14:textId="77777777" w:rsidR="0015365C" w:rsidRDefault="0015365C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DF498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4B59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9743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979D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05DAB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9444D8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3C2D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38634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5C78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50CC" w14:textId="77777777" w:rsidR="0015365C" w:rsidRDefault="0015365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7920567B" w14:textId="77777777" w:rsidR="0015365C" w:rsidRDefault="0015365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68A2AB9C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E747C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799B5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745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6C7D1C27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DF47D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1DAD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727D52D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885B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0F3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3428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0C7B0" w14:textId="77777777" w:rsidR="0015365C" w:rsidRDefault="0015365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222966A8" w14:textId="77777777" w:rsidR="0015365C" w:rsidRDefault="0015365C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0BF5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B7013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59FB" w14:textId="77777777" w:rsidR="0015365C" w:rsidRDefault="0015365C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747393D3" w14:textId="77777777" w:rsidR="0015365C" w:rsidRDefault="0015365C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AF4D9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F197" w14:textId="77777777" w:rsidR="0015365C" w:rsidRDefault="0015365C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B33EFA4" w14:textId="77777777" w:rsidR="0015365C" w:rsidRDefault="0015365C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15365C" w14:paraId="788885AB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03ABA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E0FD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2792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E7D4" w14:textId="77777777" w:rsidR="0015365C" w:rsidRDefault="0015365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C9D770C" w14:textId="77777777" w:rsidR="0015365C" w:rsidRDefault="0015365C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E8B2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7A644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61F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5095CDDF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CF3D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07DD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9A4C430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EFE7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3148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ACB721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D65E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DBC74" w14:textId="77777777" w:rsidR="0015365C" w:rsidRDefault="0015365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54135B9F" w14:textId="77777777" w:rsidR="0015365C" w:rsidRDefault="0015365C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C66C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EC0AE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8376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452B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C73D6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5365C" w14:paraId="5B5EC77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5169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F92C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C02A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C10F" w14:textId="77777777" w:rsidR="0015365C" w:rsidRDefault="0015365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01FF6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6ED18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28B8F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3360BE9F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DB327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AD64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4782BD36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62C77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4B916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2B08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88190" w14:textId="77777777" w:rsidR="0015365C" w:rsidRDefault="0015365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F38DF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A658865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42E6C2D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8B9E4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1480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F66F1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CE984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574F1D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15365C" w14:paraId="2416BDCA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1AADD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CFD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2546C9DF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B242A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22EB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7CB36C08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0A4466DF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B2524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D5C1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3AB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0E3F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5976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6E82EAE0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B185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60B90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230681C2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CBF6D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8B2B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Iclod</w:t>
            </w:r>
          </w:p>
          <w:p w14:paraId="3D3FD0E8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176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341E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D5157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6CEB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D45F1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610ED5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06.00 - 20.00.</w:t>
            </w:r>
          </w:p>
        </w:tc>
      </w:tr>
      <w:tr w:rsidR="0015365C" w14:paraId="1B52B799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89FD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F7710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3A779DF2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0D6E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F780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4F61A85D" w14:textId="77777777" w:rsidR="0015365C" w:rsidRDefault="0015365C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4E0D5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3E8B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3B61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0CCC2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041F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966E458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70E7C3F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A21D4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932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813C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9F82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19F0075C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12B0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74C19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41EB7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304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709B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4CF7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0CF96BC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51234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80EF7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2C471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6EB0F" w14:textId="77777777" w:rsidR="0015365C" w:rsidRDefault="0015365C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37B46748" w14:textId="77777777" w:rsidR="0015365C" w:rsidRDefault="0015365C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FDE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BBBCC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4705" w14:textId="77777777" w:rsidR="0015365C" w:rsidRDefault="0015365C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74B15059" w14:textId="77777777" w:rsidR="0015365C" w:rsidRDefault="0015365C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55C0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A847D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0B37134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80BF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0118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CA2A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B7BEF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05AE4F0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72CC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2B8E1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4F21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36C77217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0B2AD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53EA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30BBE09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210C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A12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10B1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2BDE" w14:textId="77777777" w:rsidR="0015365C" w:rsidRDefault="0015365C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4A87CE1F" w14:textId="77777777" w:rsidR="0015365C" w:rsidRDefault="0015365C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B5972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509F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88DF3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7F4A60DD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30A53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FEB9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5E84D31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4C5F8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9A40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4D697D50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4DD6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BFA8A" w14:textId="77777777" w:rsidR="0015365C" w:rsidRDefault="0015365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5F3733E8" w14:textId="77777777" w:rsidR="0015365C" w:rsidRDefault="0015365C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38D3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E5EC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85E75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C9289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E580D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5365C" w14:paraId="77800D6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340E6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D70B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59C0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EDD9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65FE622A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6B08D845" w14:textId="77777777" w:rsidR="0015365C" w:rsidRDefault="0015365C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DC84D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DA07E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82F6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2E0DF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AC1F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CE454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7293D0A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2788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9358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0A97E4A0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A7A69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6CF08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14B49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0E9A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170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C674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93898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BCCDAA3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0CEC7AA1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5365C" w14:paraId="39DD8107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9E92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B1D23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56096FE0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CC00" w14:textId="77777777" w:rsidR="0015365C" w:rsidRPr="005C35B0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FDDB" w14:textId="77777777" w:rsidR="0015365C" w:rsidRDefault="001536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4FFA9CF0" w14:textId="77777777" w:rsidR="0015365C" w:rsidRDefault="001536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38FFB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7867E" w14:textId="77777777" w:rsidR="0015365C" w:rsidRPr="00396332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F88B5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6831" w14:textId="77777777" w:rsidR="0015365C" w:rsidRPr="00396332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CA82" w14:textId="77777777" w:rsidR="0015365C" w:rsidRDefault="001536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0A6CB99" w14:textId="77777777" w:rsidR="0015365C" w:rsidRDefault="001536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259AFBA4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B839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70B8B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7612AD1C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054E" w14:textId="77777777" w:rsidR="0015365C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5E2D" w14:textId="77777777" w:rsidR="0015365C" w:rsidRDefault="0015365C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566999D8" w14:textId="77777777" w:rsidR="0015365C" w:rsidRDefault="0015365C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E7D5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B397" w14:textId="77777777" w:rsidR="0015365C" w:rsidRPr="00396332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F8032" w14:textId="77777777" w:rsidR="0015365C" w:rsidRDefault="001536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5DDED" w14:textId="77777777" w:rsidR="0015365C" w:rsidRPr="00396332" w:rsidRDefault="001536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F85D1" w14:textId="77777777" w:rsidR="0015365C" w:rsidRDefault="001536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74D9005" w14:textId="77777777" w:rsidR="0015365C" w:rsidRDefault="001536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1673BE3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84AA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4F8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25C23C8C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9916A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C5F15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5D887EB8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4DB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E68F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DDC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0A37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3CCC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3E0AA4EB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62317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3001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13775994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339E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D1EB8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E006F62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DC3DD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D725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6277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0F4D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2CCED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ACC634E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72F35540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58F55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8800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7A955A32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22A72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3420A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11D93F52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DD6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274B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1E6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D539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CA5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794E738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A7CCB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8464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A18E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AB63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32EAD6E6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2F88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AED0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0B99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C29B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6C81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711DBB3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37DCD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074C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5F9AE90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B1D57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8458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32CF19D5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CF81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B5A83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147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71B3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B0A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7D1FA29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481A1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DC425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212AA44C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DBDF7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9C12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3B795BBF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175D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AA6D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FD33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7730F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BEA5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70965F1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E9B88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18E4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9D94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5F16F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0F0C11C9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2F30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35247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40B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6F6B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75722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4D0EAA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B9202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32A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107+450</w:t>
            </w:r>
          </w:p>
          <w:p w14:paraId="667D78B9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50A8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3C1D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ADA69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9B89F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9AB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8D23A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5A9D4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6A6DD57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7E5AF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34790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469D22BF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E583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8A2F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20E924BD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1D49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73CF4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48C3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63ECD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40FC6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C04615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38C27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7E0D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115+948</w:t>
            </w:r>
          </w:p>
          <w:p w14:paraId="09A46FF3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6BBD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CD674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DABC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39C8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CA58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790F4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90BE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69DBA64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3AC86BF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77710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7197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56F559FD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183B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4754" w14:textId="77777777" w:rsidR="0015365C" w:rsidRDefault="0015365C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324D4EB0" w14:textId="77777777" w:rsidR="0015365C" w:rsidRDefault="0015365C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0825D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60E1E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50B1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6E32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C2A1E" w14:textId="77777777" w:rsidR="0015365C" w:rsidRDefault="0015365C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0F45AC8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36708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787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119+000</w:t>
            </w:r>
          </w:p>
          <w:p w14:paraId="10BF6AC5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B7BF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8EC5C" w14:textId="77777777" w:rsidR="0015365C" w:rsidRDefault="0015365C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64C05452" w14:textId="77777777" w:rsidR="0015365C" w:rsidRPr="0075484B" w:rsidRDefault="0015365C" w:rsidP="0075484B">
            <w:pPr>
              <w:spacing w:before="40" w:after="40" w:line="360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FB1E5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6B71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EB24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B35AC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F16E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C890305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5C1C641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8D5D0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88CC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599FB3E1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9A4D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5477" w14:textId="77777777" w:rsidR="0015365C" w:rsidRDefault="0015365C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05952091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0B28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BC503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E8D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7253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C6A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E7EA8BD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0DC16BA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83233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AADB0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06A3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82EA" w14:textId="77777777" w:rsidR="0015365C" w:rsidRDefault="0015365C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2BF033D6" w14:textId="77777777" w:rsidR="0015365C" w:rsidRDefault="0015365C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150B7" w14:textId="77777777" w:rsidR="0015365C" w:rsidRDefault="0015365C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02824A43" w14:textId="77777777" w:rsidR="0015365C" w:rsidRDefault="0015365C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5B678E48" w14:textId="77777777" w:rsidR="0015365C" w:rsidRDefault="0015365C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44DD" w14:textId="77777777" w:rsidR="0015365C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A190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CB89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FF6B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FB8C350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15CB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FF4D2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00198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EDDF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467730E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6FB5C144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43E19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58F0A3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8B91A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1E658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BE40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4F8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11BFAF88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B10D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0329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01A7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41A2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68EC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91EE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45C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12761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09BA4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15365C" w14:paraId="2CE0B07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BDBCCB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0056B0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30A9ED2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97B929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34B37C74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4BA408F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84BA6A8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456CC5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76AB76E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0BC616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BB0CA4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657CA4D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EAA9C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F34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10D96F2C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AA642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D916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6E4D1A26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12475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71B3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A7A9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CAC0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DEBF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D6E2BAA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168DF04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5E478D43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7A032964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15365C" w14:paraId="1C1860B2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D83E" w14:textId="77777777" w:rsidR="0015365C" w:rsidRDefault="0015365C" w:rsidP="0015365C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CAE6B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310C2E4A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AA9E" w14:textId="77777777" w:rsidR="0015365C" w:rsidRPr="005C35B0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5227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48DA8B71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44FC3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99EC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C169" w14:textId="77777777" w:rsidR="0015365C" w:rsidRDefault="0015365C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BF5A" w14:textId="77777777" w:rsidR="0015365C" w:rsidRPr="00396332" w:rsidRDefault="0015365C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A89E1" w14:textId="77777777" w:rsidR="0015365C" w:rsidRDefault="0015365C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E424BFA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0C54B6DE" w14:textId="77777777" w:rsidR="0015365C" w:rsidRDefault="0015365C" w:rsidP="0002281B">
      <w:pPr>
        <w:pStyle w:val="Heading1"/>
        <w:spacing w:line="360" w:lineRule="auto"/>
      </w:pPr>
      <w:r>
        <w:t>LINIA 416</w:t>
      </w:r>
    </w:p>
    <w:p w14:paraId="28F80ABD" w14:textId="77777777" w:rsidR="0015365C" w:rsidRDefault="0015365C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5365C" w14:paraId="1EC36B87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AEF4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AC9E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F0B68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5EBC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285036DA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285519E5" w14:textId="77777777" w:rsidR="0015365C" w:rsidRDefault="0015365C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31B8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B33D48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BA09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7E507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1DC0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3149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49462319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0E1C0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6475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47D7B0F3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28F4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E7D7" w14:textId="77777777" w:rsidR="0015365C" w:rsidRDefault="0015365C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9FCB8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101F9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59336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4BDF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467E6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D92E41B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7745BBE4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15365C" w14:paraId="7FA7647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D46EF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F1ED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E64A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E92E1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20258E18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5BC8E5B7" w14:textId="77777777" w:rsidR="0015365C" w:rsidRDefault="0015365C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83C2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31C880FE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7409701B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91EA1DD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7345E0D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8C621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5BCAD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06C6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B02C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F051C18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548CC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69CCA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D3B1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AECC3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0D9EF45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73BD22C6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39EBF7BF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C30EE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193DEC6F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77A42D38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7067C7CF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86943D0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595B66E4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22871AFC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4230D70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75E00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F772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BB43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ED3EF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2BFBCB7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374E6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6D86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A2F2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DBA9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73308948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7369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73CB5E7B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5BF47EA1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4DAAE0B2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F7AF052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4399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F4D6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88EB0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9A5A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6C532E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15365C" w14:paraId="1E9D2995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78A62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732C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320DA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FD35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D0AD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F6D17" w14:textId="77777777" w:rsidR="0015365C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8E918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7642FA1C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1ED73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1032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3289A43A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0F453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DAA9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65C50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3782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7D3F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7C003" w14:textId="77777777" w:rsidR="0015365C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E231C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2FF5B1DB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4D960" w14:textId="77777777" w:rsidR="0015365C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2844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07BC0D2F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E11A5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7D935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A02B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16A42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5216619C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B6C6C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E6B4167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8E1E9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8B26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1309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1F21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584120A7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26F88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9BBB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489C4148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33CF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D5F12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26250B55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94E4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E6F0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465A0" w14:textId="77777777" w:rsidR="0015365C" w:rsidRDefault="0015365C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B55D5" w14:textId="77777777" w:rsidR="0015365C" w:rsidRPr="00C4423F" w:rsidRDefault="0015365C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BAC0" w14:textId="77777777" w:rsidR="0015365C" w:rsidRDefault="0015365C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5FCB8256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E9CC1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7C24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08475DBA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36A95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CB0F2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19CED16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02F2B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7E14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7B00A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38C94354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8C33C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A6D7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15365C" w14:paraId="3834AE40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3FD3A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667B2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14:paraId="6E64F865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A27A3" w14:textId="77777777" w:rsidR="0015365C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7640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23984D85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299BF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F13B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2ACC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76BB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09443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171805A4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DAAE9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886F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8D15C" w14:textId="77777777" w:rsidR="0015365C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7164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6A1EE14B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5DD87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0515F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6E5E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0E1D0995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54F4E" w14:textId="77777777" w:rsidR="0015365C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02353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647A4B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D19EE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87F87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10411D23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78F2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9C5B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8F60AA1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2857A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75BA2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262D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C7266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D9C09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7C87A78D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7CB96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A2D07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6958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C1BED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4282D76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E3F5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9EA8C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CDB6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239B7238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9A38A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ACC3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00BA89D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3CFF1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D5D58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34B2B822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ECEE9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4A353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70DA8975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3356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61807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7758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4AA6" w14:textId="77777777" w:rsidR="0015365C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C0DB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16F684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6054C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FD72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AC4E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72322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4E2BBC12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EDF4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7ADAA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2EB1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237A2" w14:textId="77777777" w:rsidR="0015365C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1AF0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15DB70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D4F1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EC09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33A3B783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F6CE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00AFD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50B2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E8CC4" w14:textId="77777777" w:rsidR="0015365C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F559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2F60" w14:textId="77777777" w:rsidR="0015365C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39C3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0A2A1E7A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40C98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F6C5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84FD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91D5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3D6793DC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045F3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4A84BC1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EE1BC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D319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D2BD8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B512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15365C" w14:paraId="22D01FD8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FE4DF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FB7C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57CB6790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DCE6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73861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0F7A8608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9B7F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58FE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B370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874C8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4CCC2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20581D1C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2747E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C324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0CDA" w14:textId="77777777" w:rsidR="0015365C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D9B1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38B349D" w14:textId="77777777" w:rsidR="0015365C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E58A7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A4BF4E8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6EFF3408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F7C093F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647B96EB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97D3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26D6B" w14:textId="77777777" w:rsidR="0015365C" w:rsidRDefault="0015365C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6DC6" w14:textId="77777777" w:rsidR="0015365C" w:rsidRPr="00C4423F" w:rsidRDefault="0015365C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C1ED9" w14:textId="77777777" w:rsidR="0015365C" w:rsidRPr="00620605" w:rsidRDefault="0015365C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5365C" w14:paraId="16D100CD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19070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0DA7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49EB87F9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4029" w14:textId="77777777" w:rsidR="0015365C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64388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2197BC4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DF35B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DCC4A" w14:textId="77777777" w:rsidR="0015365C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11BE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7E36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D5CD" w14:textId="77777777" w:rsidR="0015365C" w:rsidRPr="0029205F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5365C" w14:paraId="79446E87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87E74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81B02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0E0BD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714E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76096B1D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3710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40A5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DFFE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9FC66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A8D4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1D8357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15365C" w14:paraId="7C65BE6D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12DA6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115D8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FBF75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0C9FD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2F1CAB3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FC10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ACC9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4C9F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4530C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A5C9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1EF339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15365C" w14:paraId="6FA9B62F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74AF0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D664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A82C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84C3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1E11272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D5E94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4723254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17CD4" w14:textId="77777777" w:rsidR="0015365C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ED9AF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F468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9E77C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12789B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15365C" w14:paraId="0D7FF78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F2E25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A320F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4383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DF2B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53741B8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2C87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F41C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B170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DD24E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9D226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21744D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3229" w14:textId="77777777" w:rsidR="0015365C" w:rsidRDefault="0015365C" w:rsidP="0015365C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1302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EB7A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36BB1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2F07489F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9B95A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8975F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40402" w14:textId="77777777" w:rsidR="0015365C" w:rsidRDefault="0015365C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A9B2A" w14:textId="77777777" w:rsidR="0015365C" w:rsidRPr="00C4423F" w:rsidRDefault="0015365C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F7D51" w14:textId="77777777" w:rsidR="0015365C" w:rsidRDefault="0015365C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61B90A0D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28D55725" w14:textId="77777777" w:rsidR="0015365C" w:rsidRDefault="0015365C" w:rsidP="00D37279">
      <w:pPr>
        <w:pStyle w:val="Heading1"/>
        <w:spacing w:line="276" w:lineRule="auto"/>
      </w:pPr>
      <w:r>
        <w:t>LINIA 418</w:t>
      </w:r>
    </w:p>
    <w:p w14:paraId="1B7CE934" w14:textId="77777777" w:rsidR="0015365C" w:rsidRDefault="0015365C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5365C" w14:paraId="394AF49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B43AA" w14:textId="77777777" w:rsidR="0015365C" w:rsidRDefault="0015365C" w:rsidP="001536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F8715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2B5DFE8E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63D4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19879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5BB35FB4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5F13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B17D9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9F4B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FAAE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B769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3B9188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5F63D" w14:textId="77777777" w:rsidR="0015365C" w:rsidRDefault="0015365C" w:rsidP="001536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2A2D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B3AD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B796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6036B0C2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F651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5438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DD89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878B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B0DE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0B247AA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ED1C0" w14:textId="77777777" w:rsidR="0015365C" w:rsidRDefault="0015365C" w:rsidP="001536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A35E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63152736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2932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3032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54789726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14B745B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A1F3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A76A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79ED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972EF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AFBA3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600EF38F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120DF" w14:textId="77777777" w:rsidR="0015365C" w:rsidRDefault="0015365C" w:rsidP="001536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6CF33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48D7963E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BA3A4" w14:textId="77777777" w:rsidR="0015365C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7943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3385B909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62DE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A066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3EAA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BB436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34CA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2B274EF5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2AE69" w14:textId="77777777" w:rsidR="0015365C" w:rsidRDefault="0015365C" w:rsidP="001536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B67A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13AA5957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0B1E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2D54" w14:textId="77777777" w:rsidR="0015365C" w:rsidRDefault="0015365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C94C887" w14:textId="77777777" w:rsidR="0015365C" w:rsidRDefault="0015365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52DDDB27" w14:textId="77777777" w:rsidR="0015365C" w:rsidRDefault="0015365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242D4787" w14:textId="77777777" w:rsidR="0015365C" w:rsidRDefault="0015365C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DD025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70DEF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E5248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7606E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58B7" w14:textId="77777777" w:rsidR="0015365C" w:rsidRDefault="0015365C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512EE93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CC4C1" w14:textId="77777777" w:rsidR="0015365C" w:rsidRDefault="0015365C" w:rsidP="001536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D8FB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51037" w14:textId="77777777" w:rsidR="0015365C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BF1B7" w14:textId="77777777" w:rsidR="0015365C" w:rsidRDefault="0015365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8E4A3E5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3454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2D77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11BD9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64A11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604A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0B83118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61098" w14:textId="77777777" w:rsidR="0015365C" w:rsidRDefault="0015365C" w:rsidP="001536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74560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6A1D4984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3E66" w14:textId="77777777" w:rsidR="0015365C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82AE" w14:textId="77777777" w:rsidR="0015365C" w:rsidRDefault="0015365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369A2CD2" w14:textId="77777777" w:rsidR="0015365C" w:rsidRDefault="0015365C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50E6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74E1" w14:textId="77777777" w:rsidR="0015365C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28FBE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121BF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87F4B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5A29B8B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03F2F" w14:textId="77777777" w:rsidR="0015365C" w:rsidRDefault="0015365C" w:rsidP="001536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C345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14:paraId="1383F5B3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5A061" w14:textId="77777777" w:rsidR="0015365C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68699" w14:textId="77777777" w:rsidR="0015365C" w:rsidRDefault="0015365C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20B681DD" w14:textId="77777777" w:rsidR="0015365C" w:rsidRDefault="0015365C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AC71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2485" w14:textId="77777777" w:rsidR="0015365C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E85F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4747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F1C33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7FAD2CB5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02118" w14:textId="77777777" w:rsidR="0015365C" w:rsidRDefault="0015365C" w:rsidP="001536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5CAD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3336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B7AB5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44BF2E4C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EA75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BB26F6E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0769C294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F5A65BA" w14:textId="77777777" w:rsidR="0015365C" w:rsidRDefault="0015365C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9917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6DF66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50FF0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159C1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15365C" w14:paraId="06B01038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915AA" w14:textId="77777777" w:rsidR="0015365C" w:rsidRDefault="0015365C" w:rsidP="001536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E29D" w14:textId="77777777" w:rsidR="0015365C" w:rsidRDefault="0015365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2824B" w14:textId="77777777" w:rsidR="0015365C" w:rsidRPr="00896D96" w:rsidRDefault="0015365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483E" w14:textId="77777777" w:rsidR="0015365C" w:rsidRDefault="0015365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003959EE" w14:textId="77777777" w:rsidR="0015365C" w:rsidRDefault="0015365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BA60D" w14:textId="77777777" w:rsidR="0015365C" w:rsidRDefault="0015365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E091C" w14:textId="77777777" w:rsidR="0015365C" w:rsidRPr="00896D96" w:rsidRDefault="0015365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2481" w14:textId="77777777" w:rsidR="0015365C" w:rsidRDefault="0015365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3E96" w14:textId="77777777" w:rsidR="0015365C" w:rsidRPr="00896D96" w:rsidRDefault="0015365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AC2E" w14:textId="77777777" w:rsidR="0015365C" w:rsidRDefault="0015365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5D7CED60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AF977" w14:textId="77777777" w:rsidR="0015365C" w:rsidRDefault="0015365C" w:rsidP="001536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2681" w14:textId="77777777" w:rsidR="0015365C" w:rsidRDefault="0015365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0402" w14:textId="77777777" w:rsidR="0015365C" w:rsidRPr="00896D96" w:rsidRDefault="0015365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9A7D" w14:textId="77777777" w:rsidR="0015365C" w:rsidRDefault="0015365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42189E7A" w14:textId="77777777" w:rsidR="0015365C" w:rsidRDefault="0015365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48BD5" w14:textId="77777777" w:rsidR="0015365C" w:rsidRDefault="0015365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383C" w14:textId="77777777" w:rsidR="0015365C" w:rsidRPr="00896D96" w:rsidRDefault="0015365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FEB5" w14:textId="77777777" w:rsidR="0015365C" w:rsidRDefault="0015365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A4657" w14:textId="77777777" w:rsidR="0015365C" w:rsidRPr="00896D96" w:rsidRDefault="0015365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93040" w14:textId="77777777" w:rsidR="0015365C" w:rsidRDefault="0015365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77DF7D50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B6BD2" w14:textId="77777777" w:rsidR="0015365C" w:rsidRDefault="0015365C" w:rsidP="001536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1900" w14:textId="77777777" w:rsidR="0015365C" w:rsidRDefault="0015365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704FFA4D" w14:textId="77777777" w:rsidR="0015365C" w:rsidRDefault="0015365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4BFE" w14:textId="77777777" w:rsidR="0015365C" w:rsidRPr="00896D96" w:rsidRDefault="0015365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1807" w14:textId="77777777" w:rsidR="0015365C" w:rsidRDefault="0015365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6228ACB1" w14:textId="77777777" w:rsidR="0015365C" w:rsidRDefault="0015365C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5EE92" w14:textId="77777777" w:rsidR="0015365C" w:rsidRDefault="0015365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E42F0" w14:textId="77777777" w:rsidR="0015365C" w:rsidRPr="00896D96" w:rsidRDefault="0015365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ABA3F" w14:textId="77777777" w:rsidR="0015365C" w:rsidRDefault="0015365C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BA2F" w14:textId="77777777" w:rsidR="0015365C" w:rsidRPr="00896D96" w:rsidRDefault="0015365C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E78DD" w14:textId="77777777" w:rsidR="0015365C" w:rsidRDefault="0015365C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7E5959E3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76DC2" w14:textId="77777777" w:rsidR="0015365C" w:rsidRDefault="0015365C" w:rsidP="0015365C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8385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44933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1918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21F49951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8BF9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973E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D974" w14:textId="77777777" w:rsidR="0015365C" w:rsidRDefault="0015365C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8E5E4" w14:textId="77777777" w:rsidR="0015365C" w:rsidRPr="00896D96" w:rsidRDefault="0015365C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6937" w14:textId="77777777" w:rsidR="0015365C" w:rsidRDefault="0015365C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4DA63C8" w14:textId="77777777" w:rsidR="0015365C" w:rsidRDefault="0015365C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4E0A92DA" w14:textId="77777777" w:rsidR="0015365C" w:rsidRDefault="0015365C" w:rsidP="001F0E2C">
      <w:pPr>
        <w:pStyle w:val="Heading1"/>
        <w:spacing w:line="360" w:lineRule="auto"/>
      </w:pPr>
      <w:r>
        <w:t>LINIA 420</w:t>
      </w:r>
    </w:p>
    <w:p w14:paraId="06B08898" w14:textId="77777777" w:rsidR="0015365C" w:rsidRDefault="0015365C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5365C" w14:paraId="215CED0C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4E910" w14:textId="77777777" w:rsidR="0015365C" w:rsidRDefault="0015365C" w:rsidP="001536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DED58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1C271D57" w14:textId="77777777" w:rsidR="0015365C" w:rsidRDefault="0015365C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5A50" w14:textId="77777777" w:rsidR="0015365C" w:rsidRPr="00D061F6" w:rsidRDefault="0015365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E8261" w14:textId="77777777" w:rsidR="0015365C" w:rsidRDefault="0015365C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69FCC2D7" w14:textId="77777777" w:rsidR="0015365C" w:rsidRDefault="0015365C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98C2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1E79" w14:textId="77777777" w:rsidR="0015365C" w:rsidRPr="00D061F6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DD330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99FF" w14:textId="77777777" w:rsidR="0015365C" w:rsidRPr="00D061F6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C95D" w14:textId="77777777" w:rsidR="0015365C" w:rsidRDefault="0015365C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15365C" w14:paraId="452563E5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EAD4B" w14:textId="77777777" w:rsidR="0015365C" w:rsidRDefault="0015365C" w:rsidP="001536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AD81C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0751770D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0EF22" w14:textId="77777777" w:rsidR="0015365C" w:rsidRDefault="0015365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2DB25" w14:textId="77777777" w:rsidR="0015365C" w:rsidRDefault="0015365C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61CDF494" w14:textId="77777777" w:rsidR="0015365C" w:rsidRDefault="0015365C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BF50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28F9" w14:textId="77777777" w:rsidR="0015365C" w:rsidRPr="00D061F6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81D1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512F4" w14:textId="77777777" w:rsidR="0015365C" w:rsidRPr="00D061F6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074A" w14:textId="77777777" w:rsidR="0015365C" w:rsidRDefault="0015365C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6DDD77DE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62301" w14:textId="77777777" w:rsidR="0015365C" w:rsidRDefault="0015365C" w:rsidP="001536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BCE6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05408DBD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3865" w14:textId="77777777" w:rsidR="0015365C" w:rsidRDefault="0015365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3F08" w14:textId="77777777" w:rsidR="0015365C" w:rsidRDefault="0015365C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3058BC32" w14:textId="77777777" w:rsidR="0015365C" w:rsidRDefault="0015365C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89D09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D3810" w14:textId="77777777" w:rsidR="0015365C" w:rsidRPr="00D061F6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C96D3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14C3" w14:textId="77777777" w:rsidR="0015365C" w:rsidRPr="00D061F6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5D46" w14:textId="77777777" w:rsidR="0015365C" w:rsidRDefault="0015365C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1C71781" w14:textId="77777777" w:rsidR="0015365C" w:rsidRDefault="0015365C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7B6258E9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C6ED7" w14:textId="77777777" w:rsidR="0015365C" w:rsidRDefault="0015365C" w:rsidP="001536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51D39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EFBDB" w14:textId="77777777" w:rsidR="0015365C" w:rsidRPr="00D061F6" w:rsidRDefault="0015365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ECD5" w14:textId="77777777" w:rsidR="0015365C" w:rsidRDefault="0015365C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41DA6CFD" w14:textId="77777777" w:rsidR="0015365C" w:rsidRDefault="0015365C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F5EE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4EAB5E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EB05" w14:textId="77777777" w:rsidR="0015365C" w:rsidRPr="00D061F6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50FA8" w14:textId="77777777" w:rsidR="0015365C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68F26" w14:textId="77777777" w:rsidR="0015365C" w:rsidRPr="00D061F6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8CF5" w14:textId="77777777" w:rsidR="0015365C" w:rsidRDefault="0015365C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0B23BAA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9CE8C" w14:textId="77777777" w:rsidR="0015365C" w:rsidRDefault="0015365C" w:rsidP="001536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5738D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0CDEC5E3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4AE3" w14:textId="77777777" w:rsidR="0015365C" w:rsidRDefault="0015365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7D3DB" w14:textId="77777777" w:rsidR="0015365C" w:rsidRDefault="0015365C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9878040" w14:textId="77777777" w:rsidR="0015365C" w:rsidRDefault="0015365C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15A7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91FE" w14:textId="77777777" w:rsidR="0015365C" w:rsidRPr="00D061F6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C8D72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B35E4" w14:textId="77777777" w:rsidR="0015365C" w:rsidRPr="00D061F6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F3FD3" w14:textId="77777777" w:rsidR="0015365C" w:rsidRDefault="0015365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0A04CE2" w14:textId="77777777" w:rsidR="0015365C" w:rsidRDefault="0015365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2AD6E2DE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7C021" w14:textId="77777777" w:rsidR="0015365C" w:rsidRDefault="0015365C" w:rsidP="001536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5D86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3A4AA59D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039E5" w14:textId="77777777" w:rsidR="0015365C" w:rsidRDefault="0015365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9F96E" w14:textId="77777777" w:rsidR="0015365C" w:rsidRDefault="0015365C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4362D8BD" w14:textId="77777777" w:rsidR="0015365C" w:rsidRDefault="0015365C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19417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B107F" w14:textId="77777777" w:rsidR="0015365C" w:rsidRPr="00D061F6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9F51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0D5B2" w14:textId="77777777" w:rsidR="0015365C" w:rsidRPr="00D061F6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2DD76" w14:textId="77777777" w:rsidR="0015365C" w:rsidRDefault="0015365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39DDD451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A20D0" w14:textId="77777777" w:rsidR="0015365C" w:rsidRDefault="0015365C" w:rsidP="001536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98DF3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47A77A92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5FDF7" w14:textId="77777777" w:rsidR="0015365C" w:rsidRDefault="0015365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DF26" w14:textId="77777777" w:rsidR="0015365C" w:rsidRDefault="0015365C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2DC9765E" w14:textId="77777777" w:rsidR="0015365C" w:rsidRDefault="0015365C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CB84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58DA" w14:textId="77777777" w:rsidR="0015365C" w:rsidRPr="00D061F6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6B20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592D9" w14:textId="77777777" w:rsidR="0015365C" w:rsidRPr="00D061F6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8211" w14:textId="77777777" w:rsidR="0015365C" w:rsidRDefault="0015365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375E4B4B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6F0EF" w14:textId="77777777" w:rsidR="0015365C" w:rsidRDefault="0015365C" w:rsidP="001536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5BB92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1C29931A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D15BB" w14:textId="77777777" w:rsidR="0015365C" w:rsidRDefault="0015365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4CC5" w14:textId="77777777" w:rsidR="0015365C" w:rsidRDefault="0015365C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1589175C" w14:textId="77777777" w:rsidR="0015365C" w:rsidRDefault="0015365C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DD38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7B0C" w14:textId="77777777" w:rsidR="0015365C" w:rsidRPr="00D061F6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3CB2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E617D" w14:textId="77777777" w:rsidR="0015365C" w:rsidRPr="00D061F6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ED6AC" w14:textId="77777777" w:rsidR="0015365C" w:rsidRDefault="0015365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19468B8B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B48AC" w14:textId="77777777" w:rsidR="0015365C" w:rsidRDefault="0015365C" w:rsidP="001536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D2D1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016757B9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05BB" w14:textId="77777777" w:rsidR="0015365C" w:rsidRDefault="0015365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D99C" w14:textId="77777777" w:rsidR="0015365C" w:rsidRDefault="0015365C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473612A8" w14:textId="77777777" w:rsidR="0015365C" w:rsidRDefault="0015365C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6A0D6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4D123" w14:textId="77777777" w:rsidR="0015365C" w:rsidRPr="00D061F6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809AC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0E9D" w14:textId="77777777" w:rsidR="0015365C" w:rsidRPr="00D061F6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54BB8" w14:textId="77777777" w:rsidR="0015365C" w:rsidRDefault="0015365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76EF6773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401BA" w14:textId="77777777" w:rsidR="0015365C" w:rsidRDefault="0015365C" w:rsidP="001536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3192F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3909E708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F845" w14:textId="77777777" w:rsidR="0015365C" w:rsidRDefault="0015365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4B26" w14:textId="77777777" w:rsidR="0015365C" w:rsidRDefault="0015365C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35CFA12" w14:textId="77777777" w:rsidR="0015365C" w:rsidRDefault="0015365C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27BC0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24E4B" w14:textId="77777777" w:rsidR="0015365C" w:rsidRPr="00D061F6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2490B" w14:textId="77777777" w:rsidR="0015365C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14E0" w14:textId="77777777" w:rsidR="0015365C" w:rsidRPr="00D061F6" w:rsidRDefault="0015365C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8759" w14:textId="77777777" w:rsidR="0015365C" w:rsidRDefault="0015365C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:rsidRPr="00F37505" w14:paraId="163C378D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0AC60" w14:textId="77777777" w:rsidR="0015365C" w:rsidRPr="00F37505" w:rsidRDefault="0015365C" w:rsidP="0015365C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1B39E" w14:textId="77777777" w:rsidR="0015365C" w:rsidRPr="00F37505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9EF2" w14:textId="77777777" w:rsidR="0015365C" w:rsidRPr="00F37505" w:rsidRDefault="0015365C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8F24" w14:textId="77777777" w:rsidR="0015365C" w:rsidRPr="00F37505" w:rsidRDefault="0015365C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40DA4121" w14:textId="77777777" w:rsidR="0015365C" w:rsidRPr="00F37505" w:rsidRDefault="0015365C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5BCB" w14:textId="77777777" w:rsidR="0015365C" w:rsidRPr="00F37505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3531" w14:textId="77777777" w:rsidR="0015365C" w:rsidRPr="00F37505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4665A" w14:textId="77777777" w:rsidR="0015365C" w:rsidRPr="00F37505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6475" w14:textId="77777777" w:rsidR="0015365C" w:rsidRPr="00F37505" w:rsidRDefault="0015365C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5CD93" w14:textId="77777777" w:rsidR="0015365C" w:rsidRPr="00F37505" w:rsidRDefault="0015365C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1F2BEA13" w14:textId="77777777" w:rsidR="0015365C" w:rsidRDefault="0015365C">
      <w:pPr>
        <w:spacing w:before="40" w:line="192" w:lineRule="auto"/>
        <w:ind w:right="57"/>
        <w:rPr>
          <w:sz w:val="20"/>
          <w:lang w:val="ro-RO"/>
        </w:rPr>
      </w:pPr>
    </w:p>
    <w:p w14:paraId="67B544DF" w14:textId="77777777" w:rsidR="0015365C" w:rsidRDefault="0015365C" w:rsidP="00BF55B4">
      <w:pPr>
        <w:pStyle w:val="Heading1"/>
        <w:spacing w:line="360" w:lineRule="auto"/>
      </w:pPr>
      <w:r>
        <w:t>LINIA 421</w:t>
      </w:r>
    </w:p>
    <w:p w14:paraId="3020201D" w14:textId="77777777" w:rsidR="0015365C" w:rsidRDefault="0015365C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5365C" w14:paraId="4D238AEC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CD119" w14:textId="77777777" w:rsidR="0015365C" w:rsidRDefault="0015365C" w:rsidP="0015365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EA0BE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9921B" w14:textId="77777777" w:rsidR="0015365C" w:rsidRDefault="0015365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0407" w14:textId="77777777" w:rsidR="0015365C" w:rsidRDefault="0015365C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53261CE" w14:textId="77777777" w:rsidR="0015365C" w:rsidRDefault="0015365C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C678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0D0FF" w14:textId="77777777" w:rsidR="0015365C" w:rsidRDefault="0015365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E9396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D03C" w14:textId="77777777" w:rsidR="0015365C" w:rsidRPr="00E22A01" w:rsidRDefault="0015365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799E" w14:textId="77777777" w:rsidR="0015365C" w:rsidRDefault="0015365C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8642B64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5687B" w14:textId="77777777" w:rsidR="0015365C" w:rsidRDefault="0015365C" w:rsidP="0015365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63456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B888" w14:textId="77777777" w:rsidR="0015365C" w:rsidRPr="00FE111C" w:rsidRDefault="0015365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E2BD2" w14:textId="77777777" w:rsidR="0015365C" w:rsidRDefault="0015365C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3333FF24" w14:textId="77777777" w:rsidR="0015365C" w:rsidRDefault="0015365C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D879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9656" w14:textId="77777777" w:rsidR="0015365C" w:rsidRPr="007B5B08" w:rsidRDefault="0015365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44F2A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DC3B7" w14:textId="77777777" w:rsidR="0015365C" w:rsidRPr="00E22A01" w:rsidRDefault="0015365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2BEF" w14:textId="77777777" w:rsidR="0015365C" w:rsidRDefault="0015365C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1610A85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184AD" w14:textId="77777777" w:rsidR="0015365C" w:rsidRDefault="0015365C" w:rsidP="0015365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BC985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145EEA01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3F76A" w14:textId="77777777" w:rsidR="0015365C" w:rsidRPr="00FE111C" w:rsidRDefault="0015365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6931" w14:textId="77777777" w:rsidR="0015365C" w:rsidRDefault="0015365C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3A0B1B72" w14:textId="77777777" w:rsidR="0015365C" w:rsidRDefault="0015365C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C96B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3F905" w14:textId="77777777" w:rsidR="0015365C" w:rsidRPr="007B5B08" w:rsidRDefault="0015365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04EA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A6583" w14:textId="77777777" w:rsidR="0015365C" w:rsidRPr="00E22A01" w:rsidRDefault="0015365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50FE" w14:textId="77777777" w:rsidR="0015365C" w:rsidRDefault="0015365C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0E492385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8008" w14:textId="77777777" w:rsidR="0015365C" w:rsidRDefault="0015365C" w:rsidP="0015365C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AC70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3135365B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30996" w14:textId="77777777" w:rsidR="0015365C" w:rsidRDefault="0015365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B91B" w14:textId="77777777" w:rsidR="0015365C" w:rsidRPr="00160207" w:rsidRDefault="0015365C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6220ECB7" w14:textId="77777777" w:rsidR="0015365C" w:rsidRDefault="0015365C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61341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783B" w14:textId="77777777" w:rsidR="0015365C" w:rsidRPr="007B5B08" w:rsidRDefault="0015365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648B" w14:textId="77777777" w:rsidR="0015365C" w:rsidRDefault="0015365C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2506" w14:textId="77777777" w:rsidR="0015365C" w:rsidRPr="00E22A01" w:rsidRDefault="0015365C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9532F" w14:textId="77777777" w:rsidR="0015365C" w:rsidRPr="00821666" w:rsidRDefault="0015365C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26E45918" w14:textId="77777777" w:rsidR="0015365C" w:rsidRDefault="0015365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A2B40EF" w14:textId="77777777" w:rsidR="0015365C" w:rsidRDefault="0015365C" w:rsidP="00380064">
      <w:pPr>
        <w:pStyle w:val="Heading1"/>
        <w:spacing w:line="360" w:lineRule="auto"/>
      </w:pPr>
      <w:r>
        <w:t>LINIA 500</w:t>
      </w:r>
    </w:p>
    <w:p w14:paraId="2866D696" w14:textId="77777777" w:rsidR="0015365C" w:rsidRPr="00071303" w:rsidRDefault="0015365C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5365C" w14:paraId="2F0A7B4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F018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173A6" w14:textId="77777777" w:rsidR="0015365C" w:rsidRDefault="001536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75BEAA93" w14:textId="77777777" w:rsidR="0015365C" w:rsidRDefault="001536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2D299" w14:textId="77777777" w:rsidR="0015365C" w:rsidRPr="00D33E71" w:rsidRDefault="001536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60189" w14:textId="77777777" w:rsidR="0015365C" w:rsidRDefault="001536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4525C953" w14:textId="77777777" w:rsidR="0015365C" w:rsidRDefault="001536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945D9" w14:textId="77777777" w:rsidR="0015365C" w:rsidRDefault="001536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87B9" w14:textId="77777777" w:rsidR="0015365C" w:rsidRPr="00D33E71" w:rsidRDefault="001536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A1A4" w14:textId="77777777" w:rsidR="0015365C" w:rsidRDefault="001536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FDD3" w14:textId="77777777" w:rsidR="0015365C" w:rsidRPr="00D33E71" w:rsidRDefault="001536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5B33" w14:textId="77777777" w:rsidR="0015365C" w:rsidRDefault="0015365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3E7868C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95FFD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44208" w14:textId="77777777" w:rsidR="0015365C" w:rsidRDefault="001536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5ED92" w14:textId="77777777" w:rsidR="0015365C" w:rsidRPr="00D33E71" w:rsidRDefault="001536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CA83" w14:textId="77777777" w:rsidR="0015365C" w:rsidRDefault="001536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7590E093" w14:textId="77777777" w:rsidR="0015365C" w:rsidRDefault="001536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52045133" w14:textId="77777777" w:rsidR="0015365C" w:rsidRDefault="001536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FDA7" w14:textId="77777777" w:rsidR="0015365C" w:rsidRDefault="001536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32EA745" w14:textId="77777777" w:rsidR="0015365C" w:rsidRDefault="0015365C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AD00" w14:textId="77777777" w:rsidR="0015365C" w:rsidRPr="00D33E71" w:rsidRDefault="001536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0B5E9" w14:textId="77777777" w:rsidR="0015365C" w:rsidRDefault="001536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FA57A" w14:textId="77777777" w:rsidR="0015365C" w:rsidRPr="00D33E71" w:rsidRDefault="001536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C207F" w14:textId="77777777" w:rsidR="0015365C" w:rsidRDefault="0015365C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2A822F0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7D9B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677F" w14:textId="77777777" w:rsidR="0015365C" w:rsidRDefault="001536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31DB" w14:textId="77777777" w:rsidR="0015365C" w:rsidRPr="00D33E71" w:rsidRDefault="001536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534F" w14:textId="77777777" w:rsidR="0015365C" w:rsidRDefault="0015365C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306CD2BE" w14:textId="77777777" w:rsidR="0015365C" w:rsidRDefault="001536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59DDA315" w14:textId="77777777" w:rsidR="0015365C" w:rsidRDefault="0015365C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6313A" w14:textId="77777777" w:rsidR="0015365C" w:rsidRDefault="001536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1C5B3452" w14:textId="77777777" w:rsidR="0015365C" w:rsidRDefault="001536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2F4BE" w14:textId="77777777" w:rsidR="0015365C" w:rsidRPr="00D33E71" w:rsidRDefault="001536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41DC1" w14:textId="77777777" w:rsidR="0015365C" w:rsidRDefault="0015365C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AFE" w14:textId="77777777" w:rsidR="0015365C" w:rsidRPr="00D33E71" w:rsidRDefault="0015365C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BF665" w14:textId="77777777" w:rsidR="0015365C" w:rsidRDefault="0015365C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F2D8BA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1C09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D3B1A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29C154FD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6256E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DDA8" w14:textId="77777777" w:rsidR="0015365C" w:rsidRPr="0008670B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43E230B3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5773257B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D372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AE9A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4342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CF160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C4C4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6C4BF1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BBC6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76DD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F79E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417D" w14:textId="77777777" w:rsidR="0015365C" w:rsidRPr="0008670B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DA53120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055A74DE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20CC3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083CF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D767C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69B76E87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81812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03B03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:rsidRPr="00456545" w14:paraId="63F39E13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325B4" w14:textId="77777777" w:rsidR="0015365C" w:rsidRPr="00456545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3026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FFC4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D381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060BB26A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48FB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68B3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789D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CF3DB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E3B6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:rsidRPr="00456545" w14:paraId="14F9641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41A65" w14:textId="77777777" w:rsidR="0015365C" w:rsidRPr="00456545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3FD9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F59A6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F0BDA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763655CD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8EBD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BD67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02F8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A2CF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BA50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:rsidRPr="00456545" w14:paraId="643C37A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23FDE" w14:textId="77777777" w:rsidR="0015365C" w:rsidRPr="00456545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8FC3F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051B323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20CAC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CFCD9" w14:textId="77777777" w:rsidR="0015365C" w:rsidRDefault="0015365C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2C3CECEC" w14:textId="77777777" w:rsidR="0015365C" w:rsidRDefault="0015365C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9D647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32A3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970B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5630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B5D6F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5365C" w:rsidRPr="00456545" w14:paraId="61F92DB9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0C535" w14:textId="77777777" w:rsidR="0015365C" w:rsidRPr="00456545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6887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9590100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1D84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1137E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3BB587A4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6144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3A82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A47AC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BFC5F08" w14:textId="77777777" w:rsidR="0015365C" w:rsidRPr="00456545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B609" w14:textId="77777777" w:rsidR="0015365C" w:rsidRPr="00D33E71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4220" w14:textId="77777777" w:rsidR="0015365C" w:rsidRPr="004143AF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27F8AB6" w14:textId="77777777" w:rsidR="0015365C" w:rsidRPr="00A3090B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:rsidRPr="00456545" w14:paraId="287C8CD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C0898" w14:textId="77777777" w:rsidR="0015365C" w:rsidRPr="00456545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88C1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556A3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953E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4B3F1FD3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4FB4B340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624D70AB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48D4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EDEC2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87FB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331150F2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B2690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2333" w14:textId="77777777" w:rsidR="0015365C" w:rsidRPr="00377D08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5CA40E9" w14:textId="77777777" w:rsidR="0015365C" w:rsidRPr="00377D08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3B28D4E8" w14:textId="77777777" w:rsidR="0015365C" w:rsidRPr="004143AF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15365C" w:rsidRPr="00456545" w14:paraId="5D0E649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3F5A9" w14:textId="77777777" w:rsidR="0015365C" w:rsidRPr="00456545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44144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8A49E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3636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1E6C9647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DE168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34D34C9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F357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A0ECC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678CF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568BA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2F8501" w14:textId="77777777" w:rsidR="0015365C" w:rsidRPr="005F21B7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5365C" w:rsidRPr="00456545" w14:paraId="2984778E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68838" w14:textId="77777777" w:rsidR="0015365C" w:rsidRPr="00456545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9421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69E9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0B21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394EB1A7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22425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C315611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8D9C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85CC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9AB4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E30E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6B46B6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15365C" w:rsidRPr="00456545" w14:paraId="1F9AFBEC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B4858" w14:textId="77777777" w:rsidR="0015365C" w:rsidRPr="00456545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35EE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BCC2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3B63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476927CC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886FE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5CF757F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5DF4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4B28" w14:textId="77777777" w:rsidR="0015365C" w:rsidRDefault="0015365C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1E90" w14:textId="77777777" w:rsidR="0015365C" w:rsidRDefault="0015365C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5CC4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B0BEF8" w14:textId="77777777" w:rsidR="0015365C" w:rsidRDefault="0015365C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5365C" w:rsidRPr="00456545" w14:paraId="41C36F8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F5FAF" w14:textId="77777777" w:rsidR="0015365C" w:rsidRPr="00456545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72F9" w14:textId="77777777" w:rsidR="0015365C" w:rsidRDefault="001536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8F5B" w14:textId="77777777" w:rsidR="0015365C" w:rsidRDefault="0015365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41D2" w14:textId="77777777" w:rsidR="0015365C" w:rsidRDefault="0015365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07EECBC4" w14:textId="77777777" w:rsidR="0015365C" w:rsidRDefault="0015365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D3B3" w14:textId="77777777" w:rsidR="0015365C" w:rsidRDefault="001536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33C56E64" w14:textId="77777777" w:rsidR="0015365C" w:rsidRDefault="001536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CF9D" w14:textId="77777777" w:rsidR="0015365C" w:rsidRDefault="0015365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9959" w14:textId="77777777" w:rsidR="0015365C" w:rsidRDefault="001536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4A09C" w14:textId="77777777" w:rsidR="0015365C" w:rsidRDefault="0015365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39C5" w14:textId="77777777" w:rsidR="0015365C" w:rsidRDefault="0015365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8EFDC7" w14:textId="77777777" w:rsidR="0015365C" w:rsidRDefault="0015365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03AA9283" w14:textId="77777777" w:rsidR="0015365C" w:rsidRDefault="0015365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5365C" w:rsidRPr="00456545" w14:paraId="6A93156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B4466" w14:textId="77777777" w:rsidR="0015365C" w:rsidRPr="00456545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BBE2B" w14:textId="77777777" w:rsidR="0015365C" w:rsidRDefault="001536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14:paraId="3DDB4B8B" w14:textId="77777777" w:rsidR="0015365C" w:rsidRDefault="001536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DE339" w14:textId="77777777" w:rsidR="0015365C" w:rsidRDefault="0015365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BF5F" w14:textId="77777777" w:rsidR="0015365C" w:rsidRDefault="0015365C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72E48C28" w14:textId="77777777" w:rsidR="0015365C" w:rsidRDefault="0015365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14:paraId="44E1C2E8" w14:textId="77777777" w:rsidR="0015365C" w:rsidRDefault="0015365C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192C" w14:textId="77777777" w:rsidR="0015365C" w:rsidRDefault="001536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56D20" w14:textId="77777777" w:rsidR="0015365C" w:rsidRDefault="0015365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82AB0" w14:textId="77777777" w:rsidR="0015365C" w:rsidRDefault="0015365C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4F0B" w14:textId="77777777" w:rsidR="0015365C" w:rsidRDefault="0015365C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7402B" w14:textId="77777777" w:rsidR="0015365C" w:rsidRDefault="0015365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14:paraId="3FE5B665" w14:textId="77777777" w:rsidR="0015365C" w:rsidRDefault="0015365C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:rsidRPr="00456545" w14:paraId="49F8577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A2DE0" w14:textId="77777777" w:rsidR="0015365C" w:rsidRPr="00456545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A917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3599B278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07AA3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D9F45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10E41507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763CB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C29B4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8B8C1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444A033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A76F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1E2D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51F0A38B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FABF8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53717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39B6" w14:textId="77777777" w:rsidR="0015365C" w:rsidRPr="00D33E71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5B21D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132EE8D1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6216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4F0D9665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574F8791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AE94" w14:textId="77777777" w:rsidR="0015365C" w:rsidRPr="00D33E71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22A2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B638A" w14:textId="77777777" w:rsidR="0015365C" w:rsidRPr="00D33E71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71EF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DDBEA2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6E71A66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1AECBB2F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06D5C4EE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15365C" w14:paraId="50ECA40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EF778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869F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134EF" w14:textId="77777777" w:rsidR="0015365C" w:rsidRPr="00D33E71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8B75A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7B3EBB5A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6CB9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BA5C6F3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21CE5F00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4D42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90AE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236C" w14:textId="77777777" w:rsidR="0015365C" w:rsidRPr="00D33E71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5D99F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FA9E7A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019E6F83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3628A91E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15365C" w14:paraId="51BF0AB1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E528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CFAFC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1AA56C04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DA075" w14:textId="77777777" w:rsidR="0015365C" w:rsidRPr="00D33E71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17B87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789CA768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2CCF37EB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10505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51B4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D4BC5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09531" w14:textId="77777777" w:rsidR="0015365C" w:rsidRPr="00D33E71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3D5D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C6D3FA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15365C" w14:paraId="4995CF6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9FF38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D5CA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AD67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2E8B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5C617A83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22A5E2A3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44208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1D4C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D822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27E65CEE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7E25D" w14:textId="77777777" w:rsidR="0015365C" w:rsidRPr="00D33E71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3E3B3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4322AB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15365C" w14:paraId="2149422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1FDEE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5BB1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46457309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0306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E674" w14:textId="77777777" w:rsidR="0015365C" w:rsidRDefault="0015365C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A88D1EB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A2626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4A5C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7AFE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5EBB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FA75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6CE9FD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CDEC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99B9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F281085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8EA3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F8A0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789043D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48A93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1154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9AE2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0A200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A1EE" w14:textId="77777777" w:rsidR="0015365C" w:rsidRPr="004143AF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8880FB0" w14:textId="77777777" w:rsidR="0015365C" w:rsidRPr="004143AF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5B77E8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5D657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C9109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E068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E354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ABAD66B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0BCF6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E709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50A8D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3CE2AB99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E778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CD1A" w14:textId="77777777" w:rsidR="0015365C" w:rsidRPr="004143AF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399FE24" w14:textId="77777777" w:rsidR="0015365C" w:rsidRPr="004143AF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F0D076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EBF0A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3B7FA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C763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0B70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4986A5DF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4237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0888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0700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4A50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CB8F" w14:textId="77777777" w:rsidR="0015365C" w:rsidRPr="004143AF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5365C" w14:paraId="3F121A5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14405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529A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AF2B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8DA91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57E5AD43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D336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795D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A7DA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0E8EF91E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7B0BC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D368" w14:textId="77777777" w:rsidR="0015365C" w:rsidRPr="004143AF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5365C" w14:paraId="16ECCAB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8ED12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9C3E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66A59BB0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28C5F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05C2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C49B705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28F6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33FCE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A4E4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99DC3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2100" w14:textId="77777777" w:rsidR="0015365C" w:rsidRPr="004143AF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5365C" w14:paraId="4782BDF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91CBB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F465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A4F3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EB72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50D06734" w14:textId="77777777" w:rsidR="0015365C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1A38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EB880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DE63" w14:textId="77777777" w:rsidR="0015365C" w:rsidRDefault="0015365C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7EA5" w14:textId="77777777" w:rsidR="0015365C" w:rsidRDefault="0015365C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F2B07" w14:textId="77777777" w:rsidR="0015365C" w:rsidRPr="00534A55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D827007" w14:textId="77777777" w:rsidR="0015365C" w:rsidRPr="00534A55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0109721" w14:textId="77777777" w:rsidR="0015365C" w:rsidRPr="004143AF" w:rsidRDefault="0015365C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5365C" w14:paraId="7B07948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F1CB9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DDD8B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EC8C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7828A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7BE7AD23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2316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B0C7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7519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1067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34D5" w14:textId="77777777" w:rsidR="0015365C" w:rsidRPr="00534A55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B549B0E" w14:textId="77777777" w:rsidR="0015365C" w:rsidRPr="00534A55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7CD5375" w14:textId="77777777" w:rsidR="0015365C" w:rsidRPr="00534A55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5365C" w14:paraId="0AE23B1E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9135E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8FCC0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5387A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47B48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131A66A1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F07F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3951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59198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637F64C2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96016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FE43" w14:textId="77777777" w:rsidR="0015365C" w:rsidRPr="004143AF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5365C" w14:paraId="797BFE17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29B3B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9FC28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3638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BB1DA" w14:textId="77777777" w:rsidR="0015365C" w:rsidRPr="000C4604" w:rsidRDefault="0015365C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2B1D1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0CC780F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3F267A11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B4DF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9405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368D1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9146F" w14:textId="77777777" w:rsidR="0015365C" w:rsidRPr="000C4604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12E1BF7E" w14:textId="77777777" w:rsidR="0015365C" w:rsidRPr="004143AF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15365C" w14:paraId="36301EDF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FB6D6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5FA98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84AB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59BA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6A182AF4" w14:textId="77777777" w:rsidR="0015365C" w:rsidRDefault="0015365C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4D28B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DFAA8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E8E7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22C4D903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FB90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0BB58" w14:textId="77777777" w:rsidR="0015365C" w:rsidRPr="004143AF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5365C" w14:paraId="64D6283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D2D2C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ADADC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318AF6B9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F804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27F02" w14:textId="77777777" w:rsidR="0015365C" w:rsidRDefault="0015365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68AF2320" w14:textId="77777777" w:rsidR="0015365C" w:rsidRDefault="0015365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21E373B2" w14:textId="77777777" w:rsidR="0015365C" w:rsidRDefault="0015365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2DDA2AD0" w14:textId="77777777" w:rsidR="0015365C" w:rsidRDefault="0015365C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93B6A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20C8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793D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F82B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B6FC0" w14:textId="77777777" w:rsidR="0015365C" w:rsidRPr="00BB30B6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A9AE267" w14:textId="77777777" w:rsidR="0015365C" w:rsidRDefault="0015365C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22EC7877" w14:textId="77777777" w:rsidR="0015365C" w:rsidRPr="004143AF" w:rsidRDefault="0015365C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15365C" w14:paraId="3DD7479B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1047F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390E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9B69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F65F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6F954B36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595E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43A3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B1E9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10E7D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98E5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730A4A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2EAEA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AD22C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C08C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772D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1FB8DBA8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7B80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18B34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64274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4E301995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240DF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F7963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CF1EC7D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984C4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34D5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5212C338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80E24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49E7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000F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EA76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6E62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8450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FBB51" w14:textId="77777777" w:rsidR="0015365C" w:rsidRPr="000C4604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15365C" w14:paraId="716E48AA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A5DFD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8002" w14:textId="77777777" w:rsidR="0015365C" w:rsidRDefault="0015365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C968" w14:textId="77777777" w:rsidR="0015365C" w:rsidRDefault="0015365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7E35" w14:textId="77777777" w:rsidR="0015365C" w:rsidRDefault="0015365C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B8F5" w14:textId="77777777" w:rsidR="0015365C" w:rsidRDefault="0015365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52AA" w14:textId="77777777" w:rsidR="0015365C" w:rsidRDefault="0015365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1E6D" w14:textId="77777777" w:rsidR="0015365C" w:rsidRDefault="0015365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26EBE6D5" w14:textId="77777777" w:rsidR="0015365C" w:rsidRDefault="0015365C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4BCD" w14:textId="77777777" w:rsidR="0015365C" w:rsidRDefault="0015365C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C9D1" w14:textId="77777777" w:rsidR="0015365C" w:rsidRPr="000C4604" w:rsidRDefault="0015365C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15365C" w14:paraId="13C8A081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697C5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93DB3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7DA0F3C2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63B9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68A0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4354B9B6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5110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9366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9FEB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CF601D8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7E87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F0B0" w14:textId="77777777" w:rsidR="0015365C" w:rsidRPr="004143AF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DD15C23" w14:textId="77777777" w:rsidR="0015365C" w:rsidRPr="006C1F61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2D0746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23D06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lastRenderedPageBreak/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BF95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17E19E02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77543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A7092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611D53B9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1D35F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6C451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4B57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23D5225F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6137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587E" w14:textId="77777777" w:rsidR="0015365C" w:rsidRPr="004143AF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4E9A7A0" w14:textId="77777777" w:rsidR="0015365C" w:rsidRPr="00D84BDE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D206BF1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E4DA4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5453A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3FFD81D6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B852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09DD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293D48AA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97262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5DE28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AC73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A4CD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B0AF7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5365C" w14:paraId="7D257AF4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9B797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52127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5B466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A817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4EFB3792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C53E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8FE6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4320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25A2CA90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C908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2621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5365C" w14:paraId="7313C19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AE0F9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56D86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88F2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D6888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A400139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BBD0D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10714A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0E5B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972C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2BDA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1453A" w14:textId="77777777" w:rsidR="0015365C" w:rsidRPr="00534C03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2E09A5A7" w14:textId="77777777" w:rsidR="0015365C" w:rsidRPr="00534C03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4324BA81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15365C" w14:paraId="007C56F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70982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4B50A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012214A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F9DD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54F02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5514AA4A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5A9F4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5B601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1F53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2DB2A0A0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DC23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0588" w14:textId="77777777" w:rsidR="0015365C" w:rsidRPr="004143AF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48AEB94" w14:textId="77777777" w:rsidR="0015365C" w:rsidRPr="00D84BDE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E41581E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05503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A186E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2D37E5B7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6855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37054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A890C20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16A2F7A7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374D9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65EA1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9305D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12C96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574D" w14:textId="77777777" w:rsidR="0015365C" w:rsidRPr="001F07B1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C69F286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6789D871" w14:textId="77777777" w:rsidR="0015365C" w:rsidRPr="004143AF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15365C" w14:paraId="38615640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E5469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90DFF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BEE9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D13B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6397D14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4E65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34C4246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3924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7FF62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1C42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1D8A8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59618636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0D66B603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15365C" w14:paraId="55054079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6A1D5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0DEC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CA49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2B29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796992A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AEDB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206F627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13E7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67AD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1AC2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662F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3BED85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3513D5FE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5365C" w14:paraId="4733802A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3B92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332B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DE60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D621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86E6DE1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2BEC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CF3FF1D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EB11D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5425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C22B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2C456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B2F37B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15365C" w14:paraId="21F44228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893DE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5F80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57FA6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EE73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EAEA864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ECC7C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787D1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1D70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03A97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471B9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EB88E4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0AEF85FF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5365C" w14:paraId="2FA6D627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ACD0D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415D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7E3B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5136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8284BCD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0C061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18F6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7965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90456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3F9E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1D6B37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15365C" w14:paraId="1DF1424F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26059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096D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854B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8142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EC2BA35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E7F68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D1AB828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7CEA5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4A02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72629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FE169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6D277646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15365C" w14:paraId="1827DB61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9934F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29E5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51B1F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4183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ED422D8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993A9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0B2700A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31F0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72DE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48EB5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38A59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AF54F2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675A8EDE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5365C" w14:paraId="48A1F945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7CDF6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3946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0348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9442" w14:textId="77777777" w:rsidR="0015365C" w:rsidRPr="006D3CE2" w:rsidRDefault="0015365C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13F17D2C" w14:textId="77777777" w:rsidR="0015365C" w:rsidRPr="006D3CE2" w:rsidRDefault="0015365C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C89E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21C1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A01C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3873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6B4A" w14:textId="77777777" w:rsidR="0015365C" w:rsidRPr="006D3CE2" w:rsidRDefault="0015365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70FC15" w14:textId="77777777" w:rsidR="0015365C" w:rsidRPr="006D3CE2" w:rsidRDefault="0015365C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37837165" w14:textId="77777777" w:rsidR="0015365C" w:rsidRDefault="0015365C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5365C" w14:paraId="2075A3B4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4B425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AE62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AF42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D3FA8" w14:textId="77777777" w:rsidR="0015365C" w:rsidRPr="00AD0C48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E1FF137" w14:textId="77777777" w:rsidR="0015365C" w:rsidRPr="00AD0C48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59502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BE25940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6B8D3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D68EB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D95D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57E07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80CA0E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D44A23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522CEC64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5365C" w14:paraId="472E2C1D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5EF07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FDA0D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FDE3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CD26" w14:textId="77777777" w:rsidR="0015365C" w:rsidRDefault="0015365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33F02EC" w14:textId="77777777" w:rsidR="0015365C" w:rsidRDefault="0015365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135FE297" w14:textId="77777777" w:rsidR="0015365C" w:rsidRDefault="0015365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60847FF0" w14:textId="77777777" w:rsidR="0015365C" w:rsidRPr="002532C4" w:rsidRDefault="0015365C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0628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22EC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26AEA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C48CF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1F0B7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9C42D8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51BD324F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623FDDD5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15365C" w14:paraId="6AB46392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F386A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1937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84399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61EA5" w14:textId="77777777" w:rsidR="0015365C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EE28685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F6957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92451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1EFA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837DB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C0FF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1FDAD1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011A5826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5365C" w14:paraId="6CCDC6C2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CD9F8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BCAF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6B41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62D2" w14:textId="77777777" w:rsidR="0015365C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3F3F3B3" w14:textId="77777777" w:rsidR="0015365C" w:rsidRPr="0037264C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D299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416BD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44B9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E54E8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C311C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D4B711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697FF458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5365C" w14:paraId="7B2025A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EE4CF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C9511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F8C08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C0D76" w14:textId="77777777" w:rsidR="0015365C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56D39B1" w14:textId="77777777" w:rsidR="0015365C" w:rsidRPr="003A070D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FC43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82B0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6671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CC1FC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BE94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3E3264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15365C" w14:paraId="6E87F6FA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082A2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3F1D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3990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373B" w14:textId="77777777" w:rsidR="0015365C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0AEBE2E" w14:textId="77777777" w:rsidR="0015365C" w:rsidRPr="00F401CD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2CC57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7E261971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AFD36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0CF84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DF0E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0FB4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862A48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4710E758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5365C" w14:paraId="5BB9C681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AD71E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954F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BB179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42428" w14:textId="77777777" w:rsidR="0015365C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1DBEB06" w14:textId="77777777" w:rsidR="0015365C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0CD40C84" w14:textId="77777777" w:rsidR="0015365C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0D46F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6DCE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5C9D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D8A3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CABF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E51B996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40496BCF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5365C" w14:paraId="67358B5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128B2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E25F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28B5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970F" w14:textId="77777777" w:rsidR="0015365C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B8900CD" w14:textId="77777777" w:rsidR="0015365C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31F096F5" w14:textId="77777777" w:rsidR="0015365C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75DC10B7" w14:textId="77777777" w:rsidR="0015365C" w:rsidRPr="002532C4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22E9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A03CF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FAC2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0C727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52BD7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3F9691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0E80331D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15365C" w14:paraId="5F27666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078F5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D0062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34247DFA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1B982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69A54" w14:textId="77777777" w:rsidR="0015365C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01CB43CA" w14:textId="77777777" w:rsidR="0015365C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6DF4437E" w14:textId="77777777" w:rsidR="0015365C" w:rsidRDefault="0015365C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31EF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83A7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D71BC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31DC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825E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600186" w14:textId="77777777" w:rsidR="0015365C" w:rsidRDefault="0015365C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15365C" w14:paraId="44ABA99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0FC07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15443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5F43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6DC7" w14:textId="77777777" w:rsidR="0015365C" w:rsidRPr="002D1130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67211600" w14:textId="77777777" w:rsidR="0015365C" w:rsidRPr="002D1130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7B55EC5E" w14:textId="77777777" w:rsidR="0015365C" w:rsidRPr="002D1130" w:rsidRDefault="0015365C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C158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15B9" w14:textId="77777777" w:rsidR="0015365C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425B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01C78956" w14:textId="77777777" w:rsidR="0015365C" w:rsidRDefault="0015365C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C4769" w14:textId="77777777" w:rsidR="0015365C" w:rsidRPr="00D33E71" w:rsidRDefault="0015365C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7691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DD66FA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16C4578B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055F375B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30DB58F4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69F059A3" w14:textId="77777777" w:rsidR="0015365C" w:rsidRDefault="0015365C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5365C" w14:paraId="2D8049CD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6DF5A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34814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5BF0EC93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09DEA" w14:textId="77777777" w:rsidR="0015365C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70408" w14:textId="77777777" w:rsidR="0015365C" w:rsidRPr="002D1130" w:rsidRDefault="0015365C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28193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18FA3" w14:textId="77777777" w:rsidR="0015365C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032A4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3698F" w14:textId="77777777" w:rsidR="0015365C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584B1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15365C" w14:paraId="6433B340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C0C99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C1C3A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14:paraId="3DF3C452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F632B" w14:textId="77777777" w:rsidR="0015365C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393F" w14:textId="77777777" w:rsidR="0015365C" w:rsidRPr="002D1130" w:rsidRDefault="0015365C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EA72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AF8F9" w14:textId="77777777" w:rsidR="0015365C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2F1D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5063" w14:textId="77777777" w:rsidR="0015365C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D289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15365C" w14:paraId="174DFBA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08427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A735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6A54" w14:textId="77777777" w:rsidR="0015365C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4FCB2" w14:textId="77777777" w:rsidR="0015365C" w:rsidRDefault="0015365C" w:rsidP="00266A5B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0CE3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E1A3B" w14:textId="77777777" w:rsidR="0015365C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4B5C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14:paraId="4D94E110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F814" w14:textId="77777777" w:rsidR="0015365C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0C3A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15365C" w14:paraId="37725AAB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C867F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07287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8E50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E9B22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8123BCC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CFCA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2138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3AF6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9AC23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D7A1A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27322AE9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4AA50309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15365C" w14:paraId="25A2B68B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D2943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4D2B2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CAF5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001C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1BE6E341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E71E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72DB6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615A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A96B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31AE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380EC8D0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2A3A9CEB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15365C" w14:paraId="44A3240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1BDCC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B2A00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3B9D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6A204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D226531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0FEAB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8EE2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46BF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AF4A4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7F699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6DCBF5D7" w14:textId="77777777" w:rsidR="0015365C" w:rsidRPr="00CB3447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15365C" w14:paraId="4E885E2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A022D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45D3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8272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449A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7E6EA514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E800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2C07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F544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5192FAAF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E245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2A9C" w14:textId="77777777" w:rsidR="0015365C" w:rsidRPr="004143AF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08F8FB1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81315F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0EAE3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FF5CF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DCE4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F6BD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7751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3A1B4348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E784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E7BEF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5685" w14:textId="77777777" w:rsidR="0015365C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4E5DC" w14:textId="77777777" w:rsidR="0015365C" w:rsidRPr="004143AF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5365C" w14:paraId="5CED777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DA368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92FE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4FBDD551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635C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99F94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0FFBE4D5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680B7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4D54E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EF99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F8764" w14:textId="77777777" w:rsidR="0015365C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D3C2" w14:textId="77777777" w:rsidR="0015365C" w:rsidRPr="00E34077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15365C" w14:paraId="60FE102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C0C36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2524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6D8C1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3590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5AF199CC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01B4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FAA8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D592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D45D6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100F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748F04B5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F6A70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073C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3349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12A9F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415CEAF5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E80A3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9B991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0CD0A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SM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B88B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AA61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15365C" w14:paraId="6D7424F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479CF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1BCF5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FD23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048E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06C17117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26FE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BB7C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55C63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21BA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954A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E45AC86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B76A5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5A1B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8032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D576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2587CB70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4AAC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912A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A238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0D66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A75E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70F0B29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84F65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AB0CD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DA3E2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4CEE0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AB11C94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20BE5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F1786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4685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4A28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EBAC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78D7E58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C1064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DA6C5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39041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12C3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16469FAE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88BB6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BC4931D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C31C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E182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93E59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BB92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18FA96A9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4D98D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C487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21B67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20646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04B78CB1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0CF0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4061439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2C206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A28A3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5C17F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CD52A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50EA0766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2822C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B557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9EE7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9C4A8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760A3878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52D3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0FE72C9E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2A75336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58300B3B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462BB900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2000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6229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A7A4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73C3B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0E94CC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406F4F92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094C5874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15365C" w14:paraId="3F7D87DB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AA2CE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48F01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EEDB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2B11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E46E70C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A6FDB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FCBF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2392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7F5F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FF23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15365C" w14:paraId="1DC6338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B87C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5919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C4B6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4F8A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003422C6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6BDE6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5014B2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C75B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CDF8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69C1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1CF9A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726E559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305C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3185C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3A37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440B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735741B2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327C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21DC3BE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5AEB443C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0EA5A770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2DE9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EFC4A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8902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01AB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F2A70F3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5435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5D08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C555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84E62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5013CCDC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6E3CC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77DD4B5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1562E86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52438D71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5FBD3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A83FB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DBBF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C04A1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1FE4E6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F9AA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5AB00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464+900</w:t>
            </w:r>
          </w:p>
          <w:p w14:paraId="3ADDFA57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9F30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EE7E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14:paraId="561653EE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EAA7A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EDC12" w14:textId="77777777" w:rsidR="0015365C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588A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49DF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E280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1000Hz.</w:t>
            </w:r>
          </w:p>
        </w:tc>
      </w:tr>
      <w:tr w:rsidR="0015365C" w14:paraId="3237EE7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6950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D5C3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806B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A55E7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067E27E8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B078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7C67B" w14:textId="77777777" w:rsidR="0015365C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64330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4E80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319B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ACB6999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4E975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023F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1570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F288C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69639245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5462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784FBFC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63C3B7DB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6712712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1DF4C791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B9FA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7D6B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F444C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C397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D788D96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EE214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40EC0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D4C2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FDBA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3BFEADF3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13E7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E5C4979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BAEE1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B465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56B8D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BA011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5611ED0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C7786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4D2E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E76E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63B67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7991D374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9FEB3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7F5D1914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7FE5E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6176B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315A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F621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09E3A3DF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7EEB2" w14:textId="77777777" w:rsidR="0015365C" w:rsidRDefault="0015365C" w:rsidP="0015365C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1A67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9EEF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158A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52670A07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55F87F8B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CF8A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A505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7A05" w14:textId="77777777" w:rsidR="0015365C" w:rsidRDefault="0015365C" w:rsidP="00266A5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BFD6A" w14:textId="77777777" w:rsidR="0015365C" w:rsidRPr="00D33E71" w:rsidRDefault="0015365C" w:rsidP="00266A5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9F0E" w14:textId="77777777" w:rsidR="0015365C" w:rsidRDefault="0015365C" w:rsidP="00266A5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D1255EF" w14:textId="77777777" w:rsidR="0015365C" w:rsidRPr="00BA7DAE" w:rsidRDefault="0015365C" w:rsidP="000A5D7E">
      <w:pPr>
        <w:tabs>
          <w:tab w:val="left" w:pos="2748"/>
        </w:tabs>
        <w:rPr>
          <w:sz w:val="20"/>
          <w:lang w:val="ro-RO"/>
        </w:rPr>
      </w:pPr>
    </w:p>
    <w:p w14:paraId="3091FCF0" w14:textId="77777777" w:rsidR="0015365C" w:rsidRDefault="0015365C" w:rsidP="00E7698F">
      <w:pPr>
        <w:pStyle w:val="Heading1"/>
        <w:spacing w:line="360" w:lineRule="auto"/>
      </w:pPr>
      <w:r>
        <w:t>LINIA 504</w:t>
      </w:r>
    </w:p>
    <w:p w14:paraId="6BA13F5A" w14:textId="77777777" w:rsidR="0015365C" w:rsidRPr="00A16A49" w:rsidRDefault="0015365C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5365C" w14:paraId="2F257C1A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85A6E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F5D1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67C0342E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C038" w14:textId="77777777" w:rsidR="0015365C" w:rsidRDefault="0015365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19AF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8831349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7A0A7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AE4EF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7C7E" w14:textId="77777777" w:rsidR="0015365C" w:rsidRDefault="0015365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DB52D" w14:textId="77777777" w:rsidR="0015365C" w:rsidRDefault="0015365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8386" w14:textId="77777777" w:rsidR="0015365C" w:rsidRDefault="0015365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23AE6F0B" w14:textId="77777777" w:rsidR="0015365C" w:rsidRDefault="0015365C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75E6B7C8" w14:textId="77777777" w:rsidR="0015365C" w:rsidRPr="004C4194" w:rsidRDefault="0015365C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15365C" w14:paraId="3422E8BB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6C271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E5074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2BD13F18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E441A" w14:textId="77777777" w:rsidR="0015365C" w:rsidRDefault="0015365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75EC1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613AECA0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A026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AC77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54931" w14:textId="77777777" w:rsidR="0015365C" w:rsidRDefault="0015365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4A85AF39" w14:textId="77777777" w:rsidR="0015365C" w:rsidRDefault="0015365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F00F" w14:textId="77777777" w:rsidR="0015365C" w:rsidRDefault="0015365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91476" w14:textId="77777777" w:rsidR="0015365C" w:rsidRPr="004C4194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5365C" w14:paraId="7A64675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71D0F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29B18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4CEF9" w14:textId="77777777" w:rsidR="0015365C" w:rsidRDefault="0015365C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4E579" w14:textId="77777777" w:rsidR="0015365C" w:rsidRDefault="0015365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0D542395" w14:textId="77777777" w:rsidR="0015365C" w:rsidRDefault="0015365C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CFB0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D747E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F2CB" w14:textId="77777777" w:rsidR="0015365C" w:rsidRDefault="0015365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50513A99" w14:textId="77777777" w:rsidR="0015365C" w:rsidRDefault="0015365C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EC27" w14:textId="77777777" w:rsidR="0015365C" w:rsidRDefault="0015365C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7594" w14:textId="77777777" w:rsidR="0015365C" w:rsidRPr="004C4194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5365C" w14:paraId="479AB7A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D2D66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9644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6848A46A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5E0F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4057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63BA09BE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4AA71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AAE2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876D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65534D04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8C49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B3B1" w14:textId="77777777" w:rsidR="0015365C" w:rsidRPr="004C4194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72B29212" w14:textId="77777777" w:rsidR="0015365C" w:rsidRPr="00D0576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74D4CB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41F91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C35D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776A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BF2ED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CD34AA3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70E30F33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1C60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C6AA9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C2CB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A0B7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F6473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33AED4CC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415FE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7622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CD6B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15E41" w14:textId="77777777" w:rsidR="0015365C" w:rsidRDefault="0015365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6C9E265" w14:textId="77777777" w:rsidR="0015365C" w:rsidRDefault="0015365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FD0E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DD0D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302D4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6750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6245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5365C" w14:paraId="6BADCCC2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66E2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BE99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DCCE6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A5AD0" w14:textId="77777777" w:rsidR="0015365C" w:rsidRDefault="0015365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99AAD70" w14:textId="77777777" w:rsidR="0015365C" w:rsidRDefault="0015365C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6D49" w14:textId="77777777" w:rsidR="0015365C" w:rsidRDefault="0015365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9449" w14:textId="77777777" w:rsidR="0015365C" w:rsidRPr="00D0473F" w:rsidRDefault="001536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A9DA5" w14:textId="77777777" w:rsidR="0015365C" w:rsidRDefault="0015365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96B6" w14:textId="77777777" w:rsidR="0015365C" w:rsidRPr="00D0473F" w:rsidRDefault="001536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A0CF" w14:textId="77777777" w:rsidR="0015365C" w:rsidRDefault="0015365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5365C" w14:paraId="791BC382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52B17" w14:textId="77777777" w:rsidR="0015365C" w:rsidRDefault="0015365C" w:rsidP="0015365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B818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4709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B07B3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803395D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C8EBB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C95FF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06FF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1053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06AA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00EF5851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5365C" w14:paraId="293528BA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85940" w14:textId="77777777" w:rsidR="0015365C" w:rsidRDefault="0015365C" w:rsidP="0015365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4B767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CCB60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FD5E" w14:textId="77777777" w:rsidR="0015365C" w:rsidRDefault="0015365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F3EAA4F" w14:textId="77777777" w:rsidR="0015365C" w:rsidRDefault="0015365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6428" w14:textId="77777777" w:rsidR="0015365C" w:rsidRDefault="0015365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702A2" w14:textId="77777777" w:rsidR="0015365C" w:rsidRPr="00D0473F" w:rsidRDefault="001536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F239" w14:textId="77777777" w:rsidR="0015365C" w:rsidRDefault="0015365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215E" w14:textId="77777777" w:rsidR="0015365C" w:rsidRPr="00D0473F" w:rsidRDefault="001536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D084" w14:textId="77777777" w:rsidR="0015365C" w:rsidRDefault="0015365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15365C" w14:paraId="7B3C6439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83A10" w14:textId="77777777" w:rsidR="0015365C" w:rsidRDefault="0015365C" w:rsidP="0015365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8777D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CE408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D6DB" w14:textId="77777777" w:rsidR="0015365C" w:rsidRDefault="0015365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3ED36221" w14:textId="77777777" w:rsidR="0015365C" w:rsidRDefault="0015365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6C45" w14:textId="77777777" w:rsidR="0015365C" w:rsidRDefault="0015365C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7C91" w14:textId="77777777" w:rsidR="0015365C" w:rsidRPr="00D0473F" w:rsidRDefault="001536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96ED" w14:textId="77777777" w:rsidR="0015365C" w:rsidRDefault="0015365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CA2D" w14:textId="77777777" w:rsidR="0015365C" w:rsidRPr="00D0473F" w:rsidRDefault="001536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1682" w14:textId="77777777" w:rsidR="0015365C" w:rsidRDefault="0015365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15365C" w14:paraId="7C49A2EB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DC73B" w14:textId="77777777" w:rsidR="0015365C" w:rsidRDefault="0015365C" w:rsidP="0015365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10B43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C13D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707F7" w14:textId="77777777" w:rsidR="0015365C" w:rsidRDefault="0015365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E898185" w14:textId="77777777" w:rsidR="0015365C" w:rsidRDefault="0015365C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AFA6" w14:textId="77777777" w:rsidR="0015365C" w:rsidRDefault="0015365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2712F19" w14:textId="77777777" w:rsidR="0015365C" w:rsidRDefault="0015365C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A9FA" w14:textId="77777777" w:rsidR="0015365C" w:rsidRPr="00D0473F" w:rsidRDefault="001536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D91C5" w14:textId="77777777" w:rsidR="0015365C" w:rsidRDefault="0015365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0403" w14:textId="77777777" w:rsidR="0015365C" w:rsidRPr="00D0473F" w:rsidRDefault="001536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D1F0" w14:textId="77777777" w:rsidR="0015365C" w:rsidRDefault="0015365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0DEBEC8" w14:textId="77777777" w:rsidR="0015365C" w:rsidRDefault="0015365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15365C" w14:paraId="33A7DB85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C0E47" w14:textId="77777777" w:rsidR="0015365C" w:rsidRDefault="0015365C" w:rsidP="0015365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C9760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8390F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1BF9A" w14:textId="77777777" w:rsidR="0015365C" w:rsidRDefault="0015365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57A057E7" w14:textId="77777777" w:rsidR="0015365C" w:rsidRDefault="0015365C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91468" w14:textId="77777777" w:rsidR="0015365C" w:rsidRDefault="0015365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70AB4E" w14:textId="77777777" w:rsidR="0015365C" w:rsidRDefault="0015365C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89ACB" w14:textId="77777777" w:rsidR="0015365C" w:rsidRPr="00D0473F" w:rsidRDefault="001536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0DD9" w14:textId="77777777" w:rsidR="0015365C" w:rsidRDefault="0015365C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2F34" w14:textId="77777777" w:rsidR="0015365C" w:rsidRPr="00D0473F" w:rsidRDefault="0015365C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8A9F" w14:textId="77777777" w:rsidR="0015365C" w:rsidRDefault="0015365C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358E075" w14:textId="77777777" w:rsidR="0015365C" w:rsidRDefault="0015365C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15365C" w14:paraId="2C0E825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D5043" w14:textId="77777777" w:rsidR="0015365C" w:rsidRDefault="0015365C" w:rsidP="0015365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CF71A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7556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5CBA" w14:textId="77777777" w:rsidR="0015365C" w:rsidRDefault="0015365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5F0C2868" w14:textId="77777777" w:rsidR="0015365C" w:rsidRDefault="0015365C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F9A4" w14:textId="77777777" w:rsidR="0015365C" w:rsidRDefault="0015365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3FCF2" w14:textId="77777777" w:rsidR="0015365C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B86D5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5F109F0D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2915D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55E2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4BAF057C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A0E47" w14:textId="77777777" w:rsidR="0015365C" w:rsidRDefault="0015365C" w:rsidP="0015365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A41D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108EE313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A112A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15A1E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00CAECEC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FB9CF" w14:textId="77777777" w:rsidR="0015365C" w:rsidRDefault="0015365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7E3CA" w14:textId="77777777" w:rsidR="0015365C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7417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5749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53AD7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7F84B27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25129" w14:textId="77777777" w:rsidR="0015365C" w:rsidRDefault="0015365C" w:rsidP="0015365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4B4B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534F8" w14:textId="77777777" w:rsidR="0015365C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DD4D4" w14:textId="77777777" w:rsidR="0015365C" w:rsidRDefault="0015365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355A99FA" w14:textId="77777777" w:rsidR="0015365C" w:rsidRDefault="0015365C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1DC97" w14:textId="77777777" w:rsidR="0015365C" w:rsidRDefault="0015365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10885B7" w14:textId="77777777" w:rsidR="0015365C" w:rsidRDefault="0015365C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96DF" w14:textId="77777777" w:rsidR="0015365C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B73D" w14:textId="77777777" w:rsidR="0015365C" w:rsidRDefault="0015365C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6AEB" w14:textId="77777777" w:rsidR="0015365C" w:rsidRPr="00D0473F" w:rsidRDefault="0015365C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5EFC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88ACA6D" w14:textId="77777777" w:rsidR="0015365C" w:rsidRDefault="0015365C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15365C" w14:paraId="51C8691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FEE54" w14:textId="77777777" w:rsidR="0015365C" w:rsidRDefault="0015365C" w:rsidP="0015365C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6D7AA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C9C14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C86E7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4B802B60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CEB74" w14:textId="77777777" w:rsidR="0015365C" w:rsidRDefault="0015365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DB171FE" w14:textId="77777777" w:rsidR="0015365C" w:rsidRDefault="0015365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F0799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48D5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DB77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0DAA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AFE1DC3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15365C" w14:paraId="52DB78CF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EB2E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F0A4A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BD21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68BC1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7F0C532F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3DBE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6BAE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8BAE5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69E03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A31F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2836A16C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5365C" w14:paraId="285A333A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8F77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A226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131B3E16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80E6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2C628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52B8B4C3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7A94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A3C28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2B3CE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C78B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BF3F1" w14:textId="77777777" w:rsidR="0015365C" w:rsidRPr="004C4194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5365C" w14:paraId="5F17CC6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C0745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FBBAD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51AFE557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E206E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F1665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47AF2E3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D246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78CF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E6B94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C017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1C74" w14:textId="77777777" w:rsidR="0015365C" w:rsidRPr="004C4194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5C76FC5" w14:textId="77777777" w:rsidR="0015365C" w:rsidRPr="00D0576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DB18282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8494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FF098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192DADFE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BAA6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2FD3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B406A00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4C42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D33AD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5A6C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DD4A0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2CD79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5365C" w14:paraId="705AB9D7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8901D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8F0A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5D9538B0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B1C5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CB9BE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ADE8C70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5311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59DBA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0A749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76A2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F9E5" w14:textId="77777777" w:rsidR="0015365C" w:rsidRPr="004C4194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FB4A640" w14:textId="77777777" w:rsidR="0015365C" w:rsidRPr="00D0576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85C4C0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87014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09C95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1A5400DC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ADA6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F75D8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338D6AE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AAC0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363EA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CB85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7A0B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ED1D5" w14:textId="77777777" w:rsidR="0015365C" w:rsidRPr="004C4194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D24D06A" w14:textId="77777777" w:rsidR="0015365C" w:rsidRPr="00D0576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8DB10DF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E4486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78C30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07CA0088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314E1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4F3C7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04C8CC79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F3C2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1CFD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0E2A3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610E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27C2" w14:textId="77777777" w:rsidR="0015365C" w:rsidRPr="004C4194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BD516DE" w14:textId="77777777" w:rsidR="0015365C" w:rsidRPr="00D0576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F4CE23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32D22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170A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C27C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0DF98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EAE2C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B3A9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546F8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05324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44A7" w14:textId="77777777" w:rsidR="0015365C" w:rsidRPr="00E03C2B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5808A78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15365C" w14:paraId="12519901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FB399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9B6F8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631D1F62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9E3E4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8943F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441BF673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A7124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375CE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1FE6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3A002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4451" w14:textId="77777777" w:rsidR="0015365C" w:rsidRPr="004C4194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39FBE3A" w14:textId="77777777" w:rsidR="0015365C" w:rsidRPr="00D0576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6B54DD3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77E59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0502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2B37EE0D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437C6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729B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1D558FAF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EB49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050FF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01BAE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2C244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3A5A9" w14:textId="77777777" w:rsidR="0015365C" w:rsidRPr="00E4349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AC72115" w14:textId="77777777" w:rsidR="0015365C" w:rsidRPr="00E4349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644CF08D" w14:textId="77777777" w:rsidR="0015365C" w:rsidRPr="00E4349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15365C" w14:paraId="0482F583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79A7B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E19DB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69E2B0BC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315C2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677CF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3337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97DA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A5BFC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7D1EE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D42D8" w14:textId="77777777" w:rsidR="0015365C" w:rsidRPr="004C4194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19A38D4" w14:textId="77777777" w:rsidR="0015365C" w:rsidRPr="00D0576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A6FFC4D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1438F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9BCB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3CBA823A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2CFD9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C9D70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218090DB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D9C1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BA3CB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7850E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298C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EDA4C" w14:textId="77777777" w:rsidR="0015365C" w:rsidRPr="000D6FC2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5094172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F206FDB" w14:textId="77777777" w:rsidR="0015365C" w:rsidRPr="000D6FC2" w:rsidRDefault="0015365C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5365C" w14:paraId="63ABCF13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EE45A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B0406" w14:textId="77777777" w:rsidR="0015365C" w:rsidRDefault="0015365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42D61DEA" w14:textId="77777777" w:rsidR="0015365C" w:rsidRDefault="0015365C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7BA4" w14:textId="77777777" w:rsidR="0015365C" w:rsidRPr="00D0473F" w:rsidRDefault="0015365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2100E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4C2EBBE2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A9BED" w14:textId="77777777" w:rsidR="0015365C" w:rsidRDefault="0015365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B03C" w14:textId="77777777" w:rsidR="0015365C" w:rsidRDefault="0015365C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BF2B" w14:textId="77777777" w:rsidR="0015365C" w:rsidRDefault="0015365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FB880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E535" w14:textId="77777777" w:rsidR="0015365C" w:rsidRPr="004C4194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A4712E0" w14:textId="77777777" w:rsidR="0015365C" w:rsidRPr="00D0576C" w:rsidRDefault="0015365C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8274E77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3F27A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A25B6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41B58677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6AC7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558C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202B9C13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51EE" w14:textId="77777777" w:rsidR="0015365C" w:rsidRDefault="0015365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E6D0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17AC0" w14:textId="77777777" w:rsidR="0015365C" w:rsidRDefault="0015365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EF2A3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3DB7" w14:textId="77777777" w:rsidR="0015365C" w:rsidRPr="004C4194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FFF81E6" w14:textId="77777777" w:rsidR="0015365C" w:rsidRPr="00D0576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52556A1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316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F7440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764B8C3F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0344A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2C7D5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22E92520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201EF" w14:textId="77777777" w:rsidR="0015365C" w:rsidRDefault="0015365C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0857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9B544" w14:textId="77777777" w:rsidR="0015365C" w:rsidRDefault="0015365C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CC5F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C03BE" w14:textId="77777777" w:rsidR="0015365C" w:rsidRPr="004C4194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27888D0" w14:textId="77777777" w:rsidR="0015365C" w:rsidRPr="00D0576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EF9F39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90169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BEFC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42A698F9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509E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C6DCE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573D3859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973B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97A9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1773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43D38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47CB" w14:textId="77777777" w:rsidR="0015365C" w:rsidRPr="004C4194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CA7DDEF" w14:textId="77777777" w:rsidR="0015365C" w:rsidRPr="00D0576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2BC36ED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2C990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B6DC2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E7A26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0F95E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4BBB64D6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4FD7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CCBD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A3C36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BD62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234E" w14:textId="77777777" w:rsidR="0015365C" w:rsidRPr="00423757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73C144D8" w14:textId="77777777" w:rsidR="0015365C" w:rsidRPr="00423757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87B06AE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15365C" w14:paraId="0A8C8938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E34A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426A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78D48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3B0E4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1E75F46F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F1A2C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C746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8B899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9C34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B2978" w14:textId="77777777" w:rsidR="0015365C" w:rsidRPr="00F94F88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32AB60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2FE54B75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15365C" w14:paraId="31455D73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8E848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022C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5E844107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8ABA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9CB99" w14:textId="77777777" w:rsidR="0015365C" w:rsidRDefault="0015365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1944981B" w14:textId="77777777" w:rsidR="0015365C" w:rsidRDefault="0015365C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C1062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71DE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62BA3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EBD4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CECE" w14:textId="77777777" w:rsidR="0015365C" w:rsidRPr="00F94F88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31248D9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EC97C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4898B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61BD57C3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CAB82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C61A3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1B2A61AA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17A1E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B60E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F2CE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99C2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C87E9" w14:textId="77777777" w:rsidR="0015365C" w:rsidRPr="004C4194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356C6B7" w14:textId="77777777" w:rsidR="0015365C" w:rsidRPr="00D0576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49ABA81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19C1A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612B" w14:textId="77777777" w:rsidR="0015365C" w:rsidRDefault="0015365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92A6" w14:textId="77777777" w:rsidR="0015365C" w:rsidRDefault="0015365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D6F3" w14:textId="77777777" w:rsidR="0015365C" w:rsidRDefault="0015365C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310CD" w14:textId="77777777" w:rsidR="0015365C" w:rsidRDefault="0015365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E587139" w14:textId="77777777" w:rsidR="0015365C" w:rsidRDefault="0015365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11FC6F00" w14:textId="77777777" w:rsidR="0015365C" w:rsidRDefault="0015365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C3B1DEE" w14:textId="77777777" w:rsidR="0015365C" w:rsidRDefault="0015365C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22F7FF84" w14:textId="77777777" w:rsidR="0015365C" w:rsidRDefault="0015365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2C71" w14:textId="77777777" w:rsidR="0015365C" w:rsidRPr="00D0473F" w:rsidRDefault="0015365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BB74" w14:textId="77777777" w:rsidR="0015365C" w:rsidRDefault="0015365C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700CD" w14:textId="77777777" w:rsidR="0015365C" w:rsidRPr="00D0473F" w:rsidRDefault="0015365C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659AB" w14:textId="77777777" w:rsidR="0015365C" w:rsidRPr="006E4685" w:rsidRDefault="0015365C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7DC6BC0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1DF58" w14:textId="77777777" w:rsidR="0015365C" w:rsidRDefault="0015365C" w:rsidP="0015365C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362B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EB8E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A1EA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4DF98D76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4C094" w14:textId="77777777" w:rsidR="0015365C" w:rsidRDefault="0015365C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264CF05E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10B3" w14:textId="77777777" w:rsidR="0015365C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98F6" w14:textId="77777777" w:rsidR="0015365C" w:rsidRDefault="0015365C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11F9" w14:textId="77777777" w:rsidR="0015365C" w:rsidRPr="00D0473F" w:rsidRDefault="0015365C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E59EC" w14:textId="77777777" w:rsidR="0015365C" w:rsidRDefault="0015365C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5E1EADB8" w14:textId="77777777" w:rsidR="0015365C" w:rsidRDefault="0015365C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3AEAF6FB" w14:textId="77777777" w:rsidR="0015365C" w:rsidRDefault="0015365C" w:rsidP="003C645F">
      <w:pPr>
        <w:pStyle w:val="Heading1"/>
        <w:spacing w:line="360" w:lineRule="auto"/>
      </w:pPr>
      <w:r>
        <w:t>LINIA 602</w:t>
      </w:r>
    </w:p>
    <w:p w14:paraId="6311D4CC" w14:textId="77777777" w:rsidR="0015365C" w:rsidRDefault="0015365C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5365C" w14:paraId="26724E01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D793D" w14:textId="77777777" w:rsidR="0015365C" w:rsidRDefault="0015365C" w:rsidP="0015365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FEEB" w14:textId="77777777" w:rsidR="0015365C" w:rsidRDefault="0015365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0600241D" w14:textId="77777777" w:rsidR="0015365C" w:rsidRDefault="0015365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1C7D" w14:textId="77777777" w:rsidR="0015365C" w:rsidRDefault="0015365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CAD8" w14:textId="77777777" w:rsidR="0015365C" w:rsidRDefault="0015365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5885755E" w14:textId="77777777" w:rsidR="0015365C" w:rsidRDefault="0015365C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47A22" w14:textId="77777777" w:rsidR="0015365C" w:rsidRPr="00406474" w:rsidRDefault="0015365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E1BCE" w14:textId="77777777" w:rsidR="0015365C" w:rsidRPr="00DA41E4" w:rsidRDefault="0015365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D832D" w14:textId="77777777" w:rsidR="0015365C" w:rsidRDefault="0015365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3C1E5148" w14:textId="77777777" w:rsidR="0015365C" w:rsidRDefault="0015365C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FB6A" w14:textId="77777777" w:rsidR="0015365C" w:rsidRDefault="0015365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FD8D" w14:textId="77777777" w:rsidR="0015365C" w:rsidRDefault="0015365C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756107BA" w14:textId="77777777" w:rsidR="0015365C" w:rsidRPr="0007619C" w:rsidRDefault="0015365C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EFDF9E7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73157" w14:textId="77777777" w:rsidR="0015365C" w:rsidRDefault="0015365C" w:rsidP="0015365C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9A31" w14:textId="77777777" w:rsidR="0015365C" w:rsidRDefault="0015365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3ED41D7F" w14:textId="77777777" w:rsidR="0015365C" w:rsidRDefault="0015365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C66DA" w14:textId="77777777" w:rsidR="0015365C" w:rsidRDefault="0015365C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2B19B" w14:textId="77777777" w:rsidR="0015365C" w:rsidRDefault="0015365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4DE45D2D" w14:textId="77777777" w:rsidR="0015365C" w:rsidRDefault="0015365C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76755" w14:textId="77777777" w:rsidR="0015365C" w:rsidRPr="00406474" w:rsidRDefault="0015365C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F580" w14:textId="77777777" w:rsidR="0015365C" w:rsidRPr="00DA41E4" w:rsidRDefault="0015365C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3698" w14:textId="77777777" w:rsidR="0015365C" w:rsidRDefault="0015365C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0351523E" w14:textId="77777777" w:rsidR="0015365C" w:rsidRDefault="0015365C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CD316" w14:textId="77777777" w:rsidR="0015365C" w:rsidRDefault="0015365C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E68A" w14:textId="77777777" w:rsidR="0015365C" w:rsidRDefault="0015365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47FAE3B2" w14:textId="77777777" w:rsidR="0015365C" w:rsidRDefault="0015365C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706915BD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77A26A26" w14:textId="77777777" w:rsidR="0015365C" w:rsidRDefault="0015365C" w:rsidP="00DE3370">
      <w:pPr>
        <w:pStyle w:val="Heading1"/>
        <w:spacing w:line="360" w:lineRule="auto"/>
      </w:pPr>
      <w:r>
        <w:t>LINIA 610</w:t>
      </w:r>
    </w:p>
    <w:p w14:paraId="2CCF3582" w14:textId="77777777" w:rsidR="0015365C" w:rsidRDefault="0015365C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5365C" w14:paraId="4823DF4D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47FE4" w14:textId="77777777" w:rsidR="0015365C" w:rsidRDefault="0015365C" w:rsidP="0015365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0220" w14:textId="77777777" w:rsidR="0015365C" w:rsidRDefault="0015365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7D96" w14:textId="77777777" w:rsidR="0015365C" w:rsidRPr="00F81D6F" w:rsidRDefault="0015365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B5FD" w14:textId="77777777" w:rsidR="0015365C" w:rsidRDefault="0015365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0D5D843A" w14:textId="77777777" w:rsidR="0015365C" w:rsidRDefault="0015365C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6C53" w14:textId="77777777" w:rsidR="0015365C" w:rsidRDefault="0015365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2696A264" w14:textId="77777777" w:rsidR="0015365C" w:rsidRDefault="0015365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7BE0A1ED" w14:textId="77777777" w:rsidR="0015365C" w:rsidRDefault="0015365C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73B10BDD" w14:textId="77777777" w:rsidR="0015365C" w:rsidRDefault="0015365C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10668" w14:textId="77777777" w:rsidR="0015365C" w:rsidRPr="00F81D6F" w:rsidRDefault="0015365C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BDFE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7690" w14:textId="77777777" w:rsidR="0015365C" w:rsidRPr="00F81D6F" w:rsidRDefault="0015365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627A" w14:textId="77777777" w:rsidR="0015365C" w:rsidRDefault="0015365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5936EEE7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A65EA" w14:textId="77777777" w:rsidR="0015365C" w:rsidRDefault="0015365C" w:rsidP="0015365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48CCA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DF80" w14:textId="77777777" w:rsidR="0015365C" w:rsidRPr="00F81D6F" w:rsidRDefault="0015365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FFB3A" w14:textId="77777777" w:rsidR="0015365C" w:rsidRDefault="0015365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4D5D615" w14:textId="77777777" w:rsidR="0015365C" w:rsidRDefault="0015365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2C0C4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29F093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64FF1B48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29C677F1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29C6" w14:textId="77777777" w:rsidR="0015365C" w:rsidRPr="00F81D6F" w:rsidRDefault="0015365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66DF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5FF7" w14:textId="77777777" w:rsidR="0015365C" w:rsidRPr="00F81D6F" w:rsidRDefault="0015365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503D" w14:textId="77777777" w:rsidR="0015365C" w:rsidRDefault="0015365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15365C" w14:paraId="1116C507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7FD58" w14:textId="77777777" w:rsidR="0015365C" w:rsidRDefault="0015365C" w:rsidP="0015365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E240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A7D74" w14:textId="77777777" w:rsidR="0015365C" w:rsidRPr="00F81D6F" w:rsidRDefault="0015365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9A91" w14:textId="77777777" w:rsidR="0015365C" w:rsidRDefault="0015365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09D574D6" w14:textId="77777777" w:rsidR="0015365C" w:rsidRDefault="0015365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5CEFE625" w14:textId="77777777" w:rsidR="0015365C" w:rsidRDefault="0015365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0051" w14:textId="77777777" w:rsidR="0015365C" w:rsidRDefault="0015365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0C53" w14:textId="77777777" w:rsidR="0015365C" w:rsidRPr="00F81D6F" w:rsidRDefault="0015365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FB161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BF49" w14:textId="77777777" w:rsidR="0015365C" w:rsidRPr="00F81D6F" w:rsidRDefault="0015365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B46AF" w14:textId="77777777" w:rsidR="0015365C" w:rsidRDefault="0015365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40838875" w14:textId="77777777" w:rsidR="0015365C" w:rsidRDefault="0015365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15365C" w14:paraId="3F2E1CBF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14CD3" w14:textId="77777777" w:rsidR="0015365C" w:rsidRDefault="0015365C" w:rsidP="0015365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05BB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B0EB" w14:textId="77777777" w:rsidR="0015365C" w:rsidRDefault="0015365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D2D58" w14:textId="77777777" w:rsidR="0015365C" w:rsidRDefault="0015365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5A1E" w14:textId="77777777" w:rsidR="0015365C" w:rsidRDefault="0015365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FFDF" w14:textId="77777777" w:rsidR="0015365C" w:rsidRDefault="0015365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F916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26EE8A33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8BC3" w14:textId="77777777" w:rsidR="0015365C" w:rsidRPr="00F81D6F" w:rsidRDefault="0015365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8B63" w14:textId="77777777" w:rsidR="0015365C" w:rsidRDefault="0015365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15365C" w14:paraId="27DCEFB5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1A5AC" w14:textId="77777777" w:rsidR="0015365C" w:rsidRDefault="0015365C" w:rsidP="0015365C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DB2F8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94C2" w14:textId="77777777" w:rsidR="0015365C" w:rsidRPr="00F81D6F" w:rsidRDefault="0015365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A6F4" w14:textId="77777777" w:rsidR="0015365C" w:rsidRDefault="0015365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3B3B9544" w14:textId="77777777" w:rsidR="0015365C" w:rsidRDefault="0015365C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1523" w14:textId="77777777" w:rsidR="0015365C" w:rsidRDefault="0015365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0469CBD7" w14:textId="77777777" w:rsidR="0015365C" w:rsidRDefault="0015365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69BDAEC6" w14:textId="77777777" w:rsidR="0015365C" w:rsidRDefault="0015365C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E08F" w14:textId="77777777" w:rsidR="0015365C" w:rsidRDefault="0015365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A6BE" w14:textId="77777777" w:rsidR="0015365C" w:rsidRDefault="0015365C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83DD" w14:textId="77777777" w:rsidR="0015365C" w:rsidRPr="00F81D6F" w:rsidRDefault="0015365C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DA201" w14:textId="77777777" w:rsidR="0015365C" w:rsidRDefault="0015365C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1E4C972" w14:textId="77777777" w:rsidR="0015365C" w:rsidRPr="00C60E02" w:rsidRDefault="0015365C">
      <w:pPr>
        <w:tabs>
          <w:tab w:val="left" w:pos="3768"/>
        </w:tabs>
        <w:rPr>
          <w:sz w:val="20"/>
          <w:szCs w:val="20"/>
          <w:lang w:val="ro-RO"/>
        </w:rPr>
      </w:pPr>
    </w:p>
    <w:p w14:paraId="2D96E785" w14:textId="77777777" w:rsidR="0015365C" w:rsidRDefault="0015365C" w:rsidP="004F6534">
      <w:pPr>
        <w:pStyle w:val="Heading1"/>
        <w:spacing w:line="360" w:lineRule="auto"/>
      </w:pPr>
      <w:r>
        <w:t>LINIA 700</w:t>
      </w:r>
    </w:p>
    <w:p w14:paraId="113CB508" w14:textId="77777777" w:rsidR="0015365C" w:rsidRDefault="0015365C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15365C" w14:paraId="0F33A3F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B3F8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A168B" w14:textId="77777777" w:rsidR="0015365C" w:rsidRDefault="0015365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D073" w14:textId="77777777" w:rsidR="0015365C" w:rsidRDefault="0015365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B293" w14:textId="77777777" w:rsidR="0015365C" w:rsidRDefault="0015365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54BB9B2" w14:textId="77777777" w:rsidR="0015365C" w:rsidRDefault="0015365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CB17" w14:textId="77777777" w:rsidR="0015365C" w:rsidRDefault="0015365C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FAA2" w14:textId="77777777" w:rsidR="0015365C" w:rsidRDefault="0015365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0B6A" w14:textId="77777777" w:rsidR="0015365C" w:rsidRDefault="0015365C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CD74C" w14:textId="77777777" w:rsidR="0015365C" w:rsidRDefault="0015365C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46C4" w14:textId="77777777" w:rsidR="0015365C" w:rsidRDefault="0015365C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85D233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647F8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DDFF" w14:textId="77777777" w:rsidR="0015365C" w:rsidRDefault="001536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83E81" w14:textId="77777777" w:rsidR="0015365C" w:rsidRDefault="001536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29D8D" w14:textId="77777777" w:rsidR="0015365C" w:rsidRDefault="0015365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AF2F707" w14:textId="77777777" w:rsidR="0015365C" w:rsidRDefault="0015365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81FC" w14:textId="77777777" w:rsidR="0015365C" w:rsidRDefault="001536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69476" w14:textId="77777777" w:rsidR="0015365C" w:rsidRDefault="001536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4CB6" w14:textId="77777777" w:rsidR="0015365C" w:rsidRDefault="001536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8D6C" w14:textId="77777777" w:rsidR="0015365C" w:rsidRDefault="001536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767FC" w14:textId="77777777" w:rsidR="0015365C" w:rsidRDefault="0015365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EBFB9EC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A157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4E76" w14:textId="77777777" w:rsidR="0015365C" w:rsidRDefault="001536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E621" w14:textId="77777777" w:rsidR="0015365C" w:rsidRDefault="001536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2AC6" w14:textId="77777777" w:rsidR="0015365C" w:rsidRDefault="0015365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F6BCE8" w14:textId="77777777" w:rsidR="0015365C" w:rsidRDefault="0015365C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D4FE" w14:textId="77777777" w:rsidR="0015365C" w:rsidRDefault="001536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CDD66" w14:textId="77777777" w:rsidR="0015365C" w:rsidRDefault="001536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9D0C" w14:textId="77777777" w:rsidR="0015365C" w:rsidRDefault="001536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AD1A" w14:textId="77777777" w:rsidR="0015365C" w:rsidRDefault="001536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8CD3" w14:textId="77777777" w:rsidR="0015365C" w:rsidRDefault="0015365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1B2DFB" w14:textId="77777777" w:rsidR="0015365C" w:rsidRDefault="0015365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15365C" w14:paraId="2AE2A427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4E01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49D7" w14:textId="77777777" w:rsidR="0015365C" w:rsidRDefault="001536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28FE7" w14:textId="77777777" w:rsidR="0015365C" w:rsidRDefault="001536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5FBE" w14:textId="77777777" w:rsidR="0015365C" w:rsidRDefault="0015365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DF0D929" w14:textId="77777777" w:rsidR="0015365C" w:rsidRDefault="0015365C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CB45" w14:textId="77777777" w:rsidR="0015365C" w:rsidRDefault="0015365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ACDD396" w14:textId="77777777" w:rsidR="0015365C" w:rsidRDefault="0015365C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AD9D7" w14:textId="77777777" w:rsidR="0015365C" w:rsidRDefault="001536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3D75D" w14:textId="77777777" w:rsidR="0015365C" w:rsidRDefault="0015365C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BE7D" w14:textId="77777777" w:rsidR="0015365C" w:rsidRDefault="0015365C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81A0" w14:textId="77777777" w:rsidR="0015365C" w:rsidRDefault="0015365C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531EEA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03B84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1E82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15C1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4D41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DC27CAD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BCF6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D9EE11D" w14:textId="77777777" w:rsidR="0015365C" w:rsidRDefault="0015365C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EF4C6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0FE3D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62761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17714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7842C4C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CE226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C73BE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12BF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F13E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11BB8C8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CA1A8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21226B12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25E7E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FD027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53D7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39B1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8346537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40FC9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8A5A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941C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C1D9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49D8D35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E8F7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7C4D35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36AABF4C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A6AB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C2B8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C318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E36AE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8711F45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BA4B3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A704C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E475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335F8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A3A404A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11E84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66BC7A4E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67ACDFB2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E95F0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1611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A6A03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1B4C7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08FF882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95FE7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DF7C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6538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18FF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0FADA7A9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5BAA4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DA8E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3D2C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94AE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ACED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C00E30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D6919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59DB4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D004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C0A2F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AAF9A05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8FD9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42FF7676" w14:textId="77777777" w:rsidR="0015365C" w:rsidRPr="00B401EA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65CE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E80FA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6DB4D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E2B3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5EFCB5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2D3C5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FE03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7A3EF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908EC" w14:textId="77777777" w:rsidR="0015365C" w:rsidRDefault="0015365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52844BD" w14:textId="77777777" w:rsidR="0015365C" w:rsidRDefault="0015365C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DC02" w14:textId="77777777" w:rsidR="0015365C" w:rsidRDefault="0015365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37C1E7EF" w14:textId="77777777" w:rsidR="0015365C" w:rsidRDefault="0015365C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7FF0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D1EE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D9D0F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1D32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B97A0E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8FA69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6941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E06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F45F3" w14:textId="77777777" w:rsidR="0015365C" w:rsidRDefault="0015365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9EB56D6" w14:textId="77777777" w:rsidR="0015365C" w:rsidRDefault="0015365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4E98" w14:textId="77777777" w:rsidR="0015365C" w:rsidRDefault="0015365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4D270AFD" w14:textId="77777777" w:rsidR="0015365C" w:rsidRDefault="0015365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69B8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A191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C1CE8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DB2F7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15365C" w14:paraId="0466E23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45214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D776C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B3FE1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65D0" w14:textId="77777777" w:rsidR="0015365C" w:rsidRDefault="0015365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514DCE9" w14:textId="77777777" w:rsidR="0015365C" w:rsidRDefault="0015365C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BDCB1" w14:textId="77777777" w:rsidR="0015365C" w:rsidRDefault="0015365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10FE4A7F" w14:textId="77777777" w:rsidR="0015365C" w:rsidRDefault="0015365C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9599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CF8B" w14:textId="77777777" w:rsidR="0015365C" w:rsidRDefault="0015365C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DF3D7" w14:textId="77777777" w:rsidR="0015365C" w:rsidRDefault="0015365C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721F" w14:textId="77777777" w:rsidR="0015365C" w:rsidRDefault="0015365C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15365C" w14:paraId="06602892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0E803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1B65A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D4686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8CD9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7033892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2DC7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3C4F0522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3E84BB06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AE93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E544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82D76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AD7B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E317CD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11732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3AECE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0647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BABEE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419FB702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90C9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2651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9CD36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0C527E04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1A6C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7932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5FF3D6B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DDE9A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185C6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CFE0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4A123" w14:textId="77777777" w:rsidR="0015365C" w:rsidRDefault="0015365C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42B6909C" w14:textId="77777777" w:rsidR="0015365C" w:rsidRDefault="0015365C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82CA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8294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6A11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20DBE339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8BB67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3304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0893C53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07E59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F6B2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E6C1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836A8" w14:textId="77777777" w:rsidR="0015365C" w:rsidRDefault="0015365C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32459BE2" w14:textId="77777777" w:rsidR="0015365C" w:rsidRDefault="0015365C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F735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D7861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0100F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7D04DBB9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44F7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7BD8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0E813198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AE37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548A6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0EBE3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6264D" w14:textId="77777777" w:rsidR="0015365C" w:rsidRDefault="0015365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051832B7" w14:textId="77777777" w:rsidR="0015365C" w:rsidRDefault="0015365C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48B0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8172FE1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47718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9C1EF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1F571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E790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0D4E49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5365C" w14:paraId="5D0DCCD4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5D6D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4E3D6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35EC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8CE1" w14:textId="77777777" w:rsidR="0015365C" w:rsidRDefault="0015365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0BB36E08" w14:textId="77777777" w:rsidR="0015365C" w:rsidRDefault="0015365C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0D7A8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556C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FE0C9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F3C9C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125A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DC5B383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7BB73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F3433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411A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3B3F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15B5873A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17D68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E79B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603A4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69EB9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C127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858D663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460DC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C193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7102DC39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5CEA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2732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7DA066C0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2DFCB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34F4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560C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E94B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BC168" w14:textId="77777777" w:rsidR="0015365C" w:rsidRPr="00C20CA5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B87807B" w14:textId="77777777" w:rsidR="0015365C" w:rsidRPr="00EB107D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5E41FF3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5566E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71DB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9CBBB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915C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3DCA5AC0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859E9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66DF12C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014C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0920F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00DEF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36469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600123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187242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15365C" w14:paraId="57FD9AA0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A7C2D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AAE74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15B36565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9196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DC50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7F86EB6F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7603039F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E62B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0DFC2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4CAC0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30735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65D5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4B174D4F" w14:textId="77777777" w:rsidR="0015365C" w:rsidRPr="00C401D9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15365C" w14:paraId="6BC0A16F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1DE8B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33BFC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5F0102F2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D3EF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3F62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3CE957FC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14007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23273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1A75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1A239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91327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A59190D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E14D0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14235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D282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843F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5E030F25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3668E95D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71CD7657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1D479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281234F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4898F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DF017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8495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B4D6D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07462DD6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5365C" w14:paraId="1B83DC00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722C4F1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A1463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CF4B3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475F4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428E0674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A70CC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8E62817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CB601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EE7F5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56032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3A5C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88420AB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9BBA27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12EF3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16BC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313F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7C79F69B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68567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AC3E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88B0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321C8A53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6973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10558" w14:textId="77777777" w:rsidR="0015365C" w:rsidRPr="00C20CA5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1D6CD05" w14:textId="77777777" w:rsidR="0015365C" w:rsidRPr="00EB107D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0C691F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61085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49455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B6ECC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73EF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63A59E9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216D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2472E02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F3A6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BD084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2E0C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250E2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65D5BA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C5226C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15365C" w14:paraId="0A65112F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B10B1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2D38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8BCB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CB67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60621465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48B3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EB2C4FC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B5BD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E45C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068F3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0FB8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3572A65D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5365C" w14:paraId="2C06A8E8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0FD62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731D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098F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18D9D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CD291A3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C647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2EA83DC7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C6AD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083FC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29AC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7E22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F69F3D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47CC89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787E9AD4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15365C" w14:paraId="1629076C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AA9B8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BEB9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B8F8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BBF1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9E4C8B8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50F36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1C5578B0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CB43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97C38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F30A1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98AD8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907210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749161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28F9E73E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5365C" w14:paraId="03219AB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E822A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6D7C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8FAED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1782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C85C606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936B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65566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089D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51B7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BBDD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CA4D3B8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5B09CB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31938351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5365C" w14:paraId="7860ADF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8FB41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BCDE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495F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883E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07579E59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27E7E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9086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3BF8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8A64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2C404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996B54E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B641BB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1C049F51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5365C" w14:paraId="07AC20E3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F61EF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CC917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B6B32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301B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537E7EEF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6BB8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943F8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13792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D9189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2923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29A7DAA4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7B7E87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47B1B651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5365C" w14:paraId="46588216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7AC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2F10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E6324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05E2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5DE4BCF0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3D8C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1B12EF17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06EB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3CBC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F08F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65E2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0550F7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FFE09B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15365C" w14:paraId="127B3922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34F7F" w14:textId="77777777" w:rsidR="0015365C" w:rsidRDefault="0015365C" w:rsidP="0015365C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9C3E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DFF3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F368F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2B4CD827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1F98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D261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83A4" w14:textId="77777777" w:rsidR="0015365C" w:rsidRDefault="0015365C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71174" w14:textId="77777777" w:rsidR="0015365C" w:rsidRDefault="0015365C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5780A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A3AFCDD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4036D0D" w14:textId="77777777" w:rsidR="0015365C" w:rsidRDefault="0015365C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1C4B83AD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4C82BC1A" w14:textId="77777777" w:rsidR="0015365C" w:rsidRDefault="0015365C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E7708E3" w14:textId="77777777" w:rsidR="0015365C" w:rsidRDefault="0015365C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15365C" w14:paraId="0DB4F0BD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CC554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11B0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758A" w14:textId="77777777" w:rsidR="0015365C" w:rsidRPr="001304AF" w:rsidRDefault="001536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F87D" w14:textId="77777777" w:rsidR="0015365C" w:rsidRDefault="0015365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15B0A695" w14:textId="77777777" w:rsidR="0015365C" w:rsidRDefault="0015365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6D6F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9BA03DA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7032BBCD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BA02E" w14:textId="77777777" w:rsidR="0015365C" w:rsidRDefault="001536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CF688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6F82" w14:textId="77777777" w:rsidR="0015365C" w:rsidRPr="001304AF" w:rsidRDefault="001536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BF97" w14:textId="77777777" w:rsidR="0015365C" w:rsidRDefault="0015365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36FD51" w14:textId="77777777" w:rsidR="0015365C" w:rsidRDefault="0015365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A0D0C3" w14:textId="77777777" w:rsidR="0015365C" w:rsidRDefault="0015365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2575957E" w14:textId="77777777" w:rsidR="0015365C" w:rsidRDefault="0015365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2AF4D5A5" w14:textId="77777777" w:rsidR="0015365C" w:rsidRDefault="0015365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15365C" w14:paraId="3C01F45B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4354F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0FCE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58A1" w14:textId="77777777" w:rsidR="0015365C" w:rsidRPr="001304AF" w:rsidRDefault="001536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20FFF" w14:textId="77777777" w:rsidR="0015365C" w:rsidRDefault="0015365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24C9EFA" w14:textId="77777777" w:rsidR="0015365C" w:rsidRDefault="0015365C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A1AF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1F66746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14E4EB2F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1C34" w14:textId="77777777" w:rsidR="0015365C" w:rsidRDefault="0015365C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9BE3A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3678C" w14:textId="77777777" w:rsidR="0015365C" w:rsidRPr="001304AF" w:rsidRDefault="001536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853B4" w14:textId="77777777" w:rsidR="0015365C" w:rsidRDefault="0015365C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470052C" w14:textId="77777777" w:rsidR="0015365C" w:rsidRDefault="0015365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8832839" w14:textId="77777777" w:rsidR="0015365C" w:rsidRDefault="0015365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AAAF83C" w14:textId="77777777" w:rsidR="0015365C" w:rsidRDefault="0015365C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15365C" w14:paraId="3AAF326F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829BE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19F6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7C8EFE8E" w14:textId="77777777" w:rsidR="0015365C" w:rsidRDefault="0015365C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88819" w14:textId="77777777" w:rsidR="0015365C" w:rsidRDefault="001536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D9F5" w14:textId="77777777" w:rsidR="0015365C" w:rsidRDefault="0015365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36CB72A8" w14:textId="77777777" w:rsidR="0015365C" w:rsidRDefault="0015365C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A6B2D" w14:textId="77777777" w:rsidR="0015365C" w:rsidRDefault="001536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7683" w14:textId="77777777" w:rsidR="0015365C" w:rsidRDefault="001536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55F45" w14:textId="77777777" w:rsidR="0015365C" w:rsidRDefault="001536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D88C" w14:textId="77777777" w:rsidR="0015365C" w:rsidRPr="001304AF" w:rsidRDefault="001536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3DB6" w14:textId="77777777" w:rsidR="0015365C" w:rsidRDefault="001536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505A91" w14:textId="77777777" w:rsidR="0015365C" w:rsidRDefault="0015365C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15365C" w14:paraId="675AEE5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EAA48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783D2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C5E9" w14:textId="77777777" w:rsidR="0015365C" w:rsidRDefault="001536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6572" w14:textId="77777777" w:rsidR="0015365C" w:rsidRDefault="0015365C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98C2B" w14:textId="77777777" w:rsidR="0015365C" w:rsidRDefault="001536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51F2" w14:textId="77777777" w:rsidR="0015365C" w:rsidRDefault="001536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825D" w14:textId="77777777" w:rsidR="0015365C" w:rsidRDefault="001536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00D4EE46" w14:textId="77777777" w:rsidR="0015365C" w:rsidRDefault="001536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5A7A9" w14:textId="77777777" w:rsidR="0015365C" w:rsidRPr="001304AF" w:rsidRDefault="001536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A2A9" w14:textId="77777777" w:rsidR="0015365C" w:rsidRDefault="001536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16160F70" w14:textId="77777777" w:rsidR="0015365C" w:rsidRPr="00B56D0E" w:rsidRDefault="001536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5365C" w14:paraId="73EA2699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6515B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CA0E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59234530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234EE" w14:textId="77777777" w:rsidR="0015365C" w:rsidRDefault="001536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556EA" w14:textId="77777777" w:rsidR="0015365C" w:rsidRDefault="0015365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441A7" w14:textId="77777777" w:rsidR="0015365C" w:rsidRDefault="001536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753D8" w14:textId="77777777" w:rsidR="0015365C" w:rsidRDefault="001536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87DCD" w14:textId="77777777" w:rsidR="0015365C" w:rsidRDefault="001536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16E2" w14:textId="77777777" w:rsidR="0015365C" w:rsidRPr="001304AF" w:rsidRDefault="001536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DCE24" w14:textId="77777777" w:rsidR="0015365C" w:rsidRPr="00175A24" w:rsidRDefault="001536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5365C" w14:paraId="2BA29C79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7AE98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F688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346B75E1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149A" w14:textId="77777777" w:rsidR="0015365C" w:rsidRDefault="001536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25F2" w14:textId="77777777" w:rsidR="0015365C" w:rsidRDefault="0015365C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9221" w14:textId="77777777" w:rsidR="0015365C" w:rsidRDefault="001536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ADF8" w14:textId="77777777" w:rsidR="0015365C" w:rsidRDefault="001536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9BC7E" w14:textId="77777777" w:rsidR="0015365C" w:rsidRDefault="001536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0E67F" w14:textId="77777777" w:rsidR="0015365C" w:rsidRPr="001304AF" w:rsidRDefault="001536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5CDF" w14:textId="77777777" w:rsidR="0015365C" w:rsidRPr="00175A24" w:rsidRDefault="001536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5365C" w14:paraId="3B458AE9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9900C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D7C7" w14:textId="77777777" w:rsidR="0015365C" w:rsidRDefault="0015365C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DC8B5" w14:textId="77777777" w:rsidR="0015365C" w:rsidRDefault="0015365C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9924F" w14:textId="77777777" w:rsidR="0015365C" w:rsidRDefault="0015365C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B046" w14:textId="77777777" w:rsidR="0015365C" w:rsidRDefault="001536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19D4385" w14:textId="77777777" w:rsidR="0015365C" w:rsidRDefault="001536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43A35" w14:textId="77777777" w:rsidR="0015365C" w:rsidRDefault="001536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C485" w14:textId="77777777" w:rsidR="0015365C" w:rsidRDefault="0015365C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4DDCF" w14:textId="77777777" w:rsidR="0015365C" w:rsidRPr="001304AF" w:rsidRDefault="0015365C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E3094" w14:textId="77777777" w:rsidR="0015365C" w:rsidRDefault="001536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E3A8A8F" w14:textId="77777777" w:rsidR="0015365C" w:rsidRDefault="001536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E28644" w14:textId="77777777" w:rsidR="0015365C" w:rsidRPr="00175A24" w:rsidRDefault="0015365C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15365C" w14:paraId="36C53663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EECED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42998" w14:textId="77777777" w:rsidR="0015365C" w:rsidRDefault="0015365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A2D5" w14:textId="77777777" w:rsidR="0015365C" w:rsidRDefault="0015365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8D76" w14:textId="77777777" w:rsidR="0015365C" w:rsidRDefault="0015365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EA2B7AA" w14:textId="77777777" w:rsidR="0015365C" w:rsidRDefault="0015365C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DFC1" w14:textId="77777777" w:rsidR="0015365C" w:rsidRDefault="0015365C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2D0D7A4" w14:textId="77777777" w:rsidR="0015365C" w:rsidRDefault="0015365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D710B" w14:textId="77777777" w:rsidR="0015365C" w:rsidRDefault="0015365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6AE6" w14:textId="77777777" w:rsidR="0015365C" w:rsidRDefault="0015365C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F99FF" w14:textId="77777777" w:rsidR="0015365C" w:rsidRDefault="0015365C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BE6E" w14:textId="77777777" w:rsidR="0015365C" w:rsidRDefault="0015365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FD4DB7" w14:textId="77777777" w:rsidR="0015365C" w:rsidRDefault="0015365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9B3176" w14:textId="77777777" w:rsidR="0015365C" w:rsidRDefault="0015365C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5365C" w14:paraId="351AE484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4487C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D92B0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5B61" w14:textId="77777777" w:rsidR="0015365C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7260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C0FBA6B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8A4B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C19169F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58E28" w14:textId="77777777" w:rsidR="0015365C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6E6F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880A" w14:textId="77777777" w:rsidR="0015365C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7E12B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C95FA13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A78160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5365C" w14:paraId="207B088F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D6EF9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35AF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38066" w14:textId="77777777" w:rsidR="0015365C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8C6A" w14:textId="77777777" w:rsidR="0015365C" w:rsidRDefault="0015365C" w:rsidP="002F1E4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4A3AA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6C7A" w14:textId="77777777" w:rsidR="0015365C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553F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38280BF5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F8713" w14:textId="77777777" w:rsidR="0015365C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E947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5365C" w14:paraId="1501DC5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41F88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661E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7233" w14:textId="77777777" w:rsidR="0015365C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5FE8D" w14:textId="77777777" w:rsidR="0015365C" w:rsidRDefault="0015365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DE3098B" w14:textId="77777777" w:rsidR="0015365C" w:rsidRDefault="0015365C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1D452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3D6B0875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052F6" w14:textId="77777777" w:rsidR="0015365C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B74C5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7566" w14:textId="77777777" w:rsidR="0015365C" w:rsidRPr="001304AF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76A2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EB27FB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6976DE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15365C" w14:paraId="45D2CB37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EF091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FA0EC" w14:textId="77777777" w:rsidR="0015365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3C9D6B0E" w14:textId="77777777" w:rsidR="0015365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D272" w14:textId="77777777" w:rsidR="0015365C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61DD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5D553E44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8E85" w14:textId="77777777" w:rsidR="0015365C" w:rsidRPr="00175A7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59A9" w14:textId="77777777" w:rsidR="0015365C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7DF7" w14:textId="77777777" w:rsidR="0015365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30D6" w14:textId="77777777" w:rsidR="0015365C" w:rsidRPr="001304AF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D8638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5365C" w14:paraId="58A34516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AD1A6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9B0E2" w14:textId="77777777" w:rsidR="0015365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B74D" w14:textId="77777777" w:rsidR="0015365C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BDFB7" w14:textId="77777777" w:rsidR="0015365C" w:rsidRDefault="0015365C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6E4221AE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04DF" w14:textId="77777777" w:rsidR="0015365C" w:rsidRPr="00175A7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D82C" w14:textId="77777777" w:rsidR="0015365C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DEE2" w14:textId="77777777" w:rsidR="0015365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0F1E6836" w14:textId="77777777" w:rsidR="0015365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8682" w14:textId="77777777" w:rsidR="0015365C" w:rsidRPr="001304AF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E71D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5365C" w14:paraId="481B9039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E3915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972B" w14:textId="77777777" w:rsidR="0015365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43D4" w14:textId="77777777" w:rsidR="0015365C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1BEB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778AE29B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44527" w14:textId="77777777" w:rsidR="0015365C" w:rsidRPr="00175A7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B1EC" w14:textId="77777777" w:rsidR="0015365C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F92E2" w14:textId="77777777" w:rsidR="0015365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7B52D45F" w14:textId="77777777" w:rsidR="0015365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A2C69" w14:textId="77777777" w:rsidR="0015365C" w:rsidRPr="001304AF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8134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475F30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15365C" w14:paraId="4B681FC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8C81A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6EC8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3A043" w14:textId="77777777" w:rsidR="0015365C" w:rsidRPr="001304AF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E741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70FF9C4D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2133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732524E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5DB2" w14:textId="77777777" w:rsidR="0015365C" w:rsidRPr="00CA3079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32398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6552" w14:textId="77777777" w:rsidR="0015365C" w:rsidRPr="001304AF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0D23A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ADFA4D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15365C" w14:paraId="79D2D864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82441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3C156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0A0CAD21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76E6" w14:textId="77777777" w:rsidR="0015365C" w:rsidRPr="001304AF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019F6" w14:textId="77777777" w:rsidR="0015365C" w:rsidRDefault="0015365C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340EC5A" w14:textId="77777777" w:rsidR="0015365C" w:rsidRPr="00180EA2" w:rsidRDefault="0015365C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80772" w14:textId="77777777" w:rsidR="0015365C" w:rsidRDefault="0015365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7694" w14:textId="77777777" w:rsidR="0015365C" w:rsidRPr="00CA3079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C07A0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D4258" w14:textId="77777777" w:rsidR="0015365C" w:rsidRPr="001304AF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6ECCE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6A77593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15660F8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15365C" w14:paraId="60C7A1FE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46D6A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6435E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280C" w14:textId="77777777" w:rsidR="0015365C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FEFE" w14:textId="77777777" w:rsidR="0015365C" w:rsidRDefault="0015365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2EA3DAD" w14:textId="77777777" w:rsidR="0015365C" w:rsidRDefault="0015365C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E2CD" w14:textId="77777777" w:rsidR="0015365C" w:rsidRDefault="0015365C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59ADB" w14:textId="77777777" w:rsidR="0015365C" w:rsidRPr="00CA3079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88DF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4B98729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319EC" w14:textId="77777777" w:rsidR="0015365C" w:rsidRPr="001304AF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63E09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06CE29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11FF481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1F3CB35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5365C" w14:paraId="6C5E4B4C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E8322" w14:textId="77777777" w:rsidR="0015365C" w:rsidRDefault="0015365C" w:rsidP="0015365C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A4D8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9EC1" w14:textId="77777777" w:rsidR="0015365C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81300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B3DCC61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75DC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4A7463D8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6E273719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ADEB" w14:textId="77777777" w:rsidR="0015365C" w:rsidRPr="00CA3079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09AE" w14:textId="77777777" w:rsidR="0015365C" w:rsidRDefault="0015365C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350D" w14:textId="77777777" w:rsidR="0015365C" w:rsidRPr="001304AF" w:rsidRDefault="0015365C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E938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37CFDB5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5D1DE5F7" w14:textId="77777777" w:rsidR="0015365C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5F0C0D12" w14:textId="77777777" w:rsidR="0015365C" w:rsidRPr="00B71446" w:rsidRDefault="0015365C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787B81B1" w14:textId="77777777" w:rsidR="0015365C" w:rsidRDefault="0015365C">
      <w:pPr>
        <w:tabs>
          <w:tab w:val="left" w:pos="6382"/>
        </w:tabs>
        <w:rPr>
          <w:sz w:val="20"/>
        </w:rPr>
      </w:pPr>
    </w:p>
    <w:p w14:paraId="3143F7A5" w14:textId="77777777" w:rsidR="0015365C" w:rsidRDefault="0015365C" w:rsidP="00F0370D">
      <w:pPr>
        <w:pStyle w:val="Heading1"/>
        <w:spacing w:line="360" w:lineRule="auto"/>
      </w:pPr>
      <w:r>
        <w:t>LINIA 800</w:t>
      </w:r>
    </w:p>
    <w:p w14:paraId="17803FF3" w14:textId="77777777" w:rsidR="0015365C" w:rsidRDefault="0015365C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5365C" w14:paraId="09A4297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1F9F0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7E298D" w14:textId="77777777" w:rsidR="0015365C" w:rsidRDefault="0015365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CFD5C" w14:textId="77777777" w:rsidR="0015365C" w:rsidRPr="001161EA" w:rsidRDefault="0015365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084EB" w14:textId="77777777" w:rsidR="0015365C" w:rsidRDefault="0015365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DD804B0" w14:textId="77777777" w:rsidR="0015365C" w:rsidRDefault="0015365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89B32" w14:textId="77777777" w:rsidR="0015365C" w:rsidRDefault="0015365C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69D0A" w14:textId="77777777" w:rsidR="0015365C" w:rsidRPr="001161EA" w:rsidRDefault="0015365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3543C" w14:textId="77777777" w:rsidR="0015365C" w:rsidRDefault="0015365C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236634" w14:textId="77777777" w:rsidR="0015365C" w:rsidRPr="008D08DE" w:rsidRDefault="0015365C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49BA7" w14:textId="77777777" w:rsidR="0015365C" w:rsidRDefault="0015365C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830F8DF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68A5F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752CD" w14:textId="77777777" w:rsidR="0015365C" w:rsidRDefault="0015365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058B8" w14:textId="77777777" w:rsidR="0015365C" w:rsidRPr="001161EA" w:rsidRDefault="0015365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840F1" w14:textId="77777777" w:rsidR="0015365C" w:rsidRDefault="0015365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1403CF0" w14:textId="77777777" w:rsidR="0015365C" w:rsidRDefault="0015365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E8AE5" w14:textId="77777777" w:rsidR="0015365C" w:rsidRDefault="0015365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34684" w14:textId="77777777" w:rsidR="0015365C" w:rsidRPr="001161EA" w:rsidRDefault="0015365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44E8D3" w14:textId="77777777" w:rsidR="0015365C" w:rsidRDefault="0015365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4F3AB" w14:textId="77777777" w:rsidR="0015365C" w:rsidRPr="008D08DE" w:rsidRDefault="0015365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4BB44" w14:textId="77777777" w:rsidR="0015365C" w:rsidRDefault="0015365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6D756F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83C55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F60FE" w14:textId="77777777" w:rsidR="0015365C" w:rsidRDefault="0015365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F8E17D" w14:textId="77777777" w:rsidR="0015365C" w:rsidRPr="001161EA" w:rsidRDefault="0015365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F63EF" w14:textId="77777777" w:rsidR="0015365C" w:rsidRDefault="0015365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5D99467" w14:textId="77777777" w:rsidR="0015365C" w:rsidRDefault="0015365C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EFF52" w14:textId="77777777" w:rsidR="0015365C" w:rsidRDefault="0015365C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35C6B5" w14:textId="77777777" w:rsidR="0015365C" w:rsidRPr="001161EA" w:rsidRDefault="0015365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4C008" w14:textId="77777777" w:rsidR="0015365C" w:rsidRDefault="0015365C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7C82D" w14:textId="77777777" w:rsidR="0015365C" w:rsidRPr="008D08DE" w:rsidRDefault="0015365C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734F2" w14:textId="77777777" w:rsidR="0015365C" w:rsidRDefault="0015365C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671682" w14:textId="77777777" w:rsidR="0015365C" w:rsidRDefault="0015365C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15365C" w:rsidRPr="00A8307A" w14:paraId="1FC359E6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FFE1F" w14:textId="77777777" w:rsidR="0015365C" w:rsidRPr="00A75A00" w:rsidRDefault="0015365C" w:rsidP="0015365C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4D489" w14:textId="77777777" w:rsidR="0015365C" w:rsidRPr="00A8307A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A6D8C" w14:textId="77777777" w:rsidR="0015365C" w:rsidRPr="00A8307A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995A3" w14:textId="77777777" w:rsidR="0015365C" w:rsidRPr="00A8307A" w:rsidRDefault="0015365C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E58C5" w14:textId="77777777" w:rsidR="0015365C" w:rsidRDefault="0015365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B04D23" w14:textId="77777777" w:rsidR="0015365C" w:rsidRDefault="0015365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438C342C" w14:textId="77777777" w:rsidR="0015365C" w:rsidRDefault="0015365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4BA4A82" w14:textId="77777777" w:rsidR="0015365C" w:rsidRDefault="0015365C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944DB" w14:textId="77777777" w:rsidR="0015365C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34121" w14:textId="77777777" w:rsidR="0015365C" w:rsidRPr="00A8307A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651F9" w14:textId="77777777" w:rsidR="0015365C" w:rsidRPr="00A8307A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3A621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4936AC" w14:textId="77777777" w:rsidR="0015365C" w:rsidRPr="00A8307A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15365C" w:rsidRPr="00A8307A" w14:paraId="1AABD2F0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C984F" w14:textId="77777777" w:rsidR="0015365C" w:rsidRPr="00A75A00" w:rsidRDefault="0015365C" w:rsidP="0015365C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BDAAE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6C10FFBA" w14:textId="77777777" w:rsidR="0015365C" w:rsidRPr="00A8307A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F7D73" w14:textId="77777777" w:rsidR="0015365C" w:rsidRPr="00A8307A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ECA0C9" w14:textId="77777777" w:rsidR="0015365C" w:rsidRDefault="001536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23E10A1A" w14:textId="77777777" w:rsidR="0015365C" w:rsidRDefault="001536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4D3B13" w14:textId="77777777" w:rsidR="0015365C" w:rsidRDefault="0015365C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E00126" w14:textId="77777777" w:rsidR="0015365C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8DFF4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BD4629E" w14:textId="77777777" w:rsidR="0015365C" w:rsidRPr="00A8307A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80C1B" w14:textId="77777777" w:rsidR="0015365C" w:rsidRPr="00A8307A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5574E" w14:textId="77777777" w:rsidR="0015365C" w:rsidRDefault="001536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903099A" w14:textId="77777777" w:rsidR="0015365C" w:rsidRDefault="0015365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7494309C" w14:textId="77777777" w:rsidR="0015365C" w:rsidRDefault="0015365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7419BE70" w14:textId="77777777" w:rsidR="0015365C" w:rsidRDefault="0015365C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15365C" w14:paraId="616A3ADA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80B97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87DB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BAE4" w14:textId="77777777" w:rsidR="0015365C" w:rsidRPr="001161EA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FB0F8" w14:textId="77777777" w:rsidR="0015365C" w:rsidRDefault="001536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0984E28E" w14:textId="77777777" w:rsidR="0015365C" w:rsidRDefault="001536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0780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D08FE5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083A" w14:textId="77777777" w:rsidR="0015365C" w:rsidRPr="001161EA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7036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AAF9" w14:textId="77777777" w:rsidR="0015365C" w:rsidRPr="008D08DE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DE6C0" w14:textId="77777777" w:rsidR="0015365C" w:rsidRDefault="001536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15365C" w14:paraId="493A68B3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094A3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0A14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8B71" w14:textId="77777777" w:rsidR="0015365C" w:rsidRPr="001161EA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305D" w14:textId="77777777" w:rsidR="0015365C" w:rsidRDefault="001536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87C301B" w14:textId="77777777" w:rsidR="0015365C" w:rsidRDefault="001536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E7138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F5A6362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49A39220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2329A247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0F4350AB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247A5F8D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7D3E" w14:textId="77777777" w:rsidR="0015365C" w:rsidRPr="001161EA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15EE8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CAA4" w14:textId="77777777" w:rsidR="0015365C" w:rsidRPr="008D08DE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4BFAE" w14:textId="77777777" w:rsidR="0015365C" w:rsidRDefault="001536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4884259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F89D8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8161D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50691" w14:textId="77777777" w:rsidR="0015365C" w:rsidRPr="001161EA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9ACB6" w14:textId="77777777" w:rsidR="0015365C" w:rsidRDefault="001536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39942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B5C55" w14:textId="77777777" w:rsidR="0015365C" w:rsidRPr="001161EA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1FD2C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A6815" w14:textId="77777777" w:rsidR="0015365C" w:rsidRPr="008D08DE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EB70" w14:textId="77777777" w:rsidR="0015365C" w:rsidRDefault="001536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33FDA30" w14:textId="77777777" w:rsidR="0015365C" w:rsidRDefault="001536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A24D9C" w14:textId="77777777" w:rsidR="0015365C" w:rsidRDefault="001536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5365C" w14:paraId="4A1AA00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620BA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27BF3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A0732" w14:textId="77777777" w:rsidR="0015365C" w:rsidRPr="001161EA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F4FC" w14:textId="77777777" w:rsidR="0015365C" w:rsidRDefault="0015365C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FFF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2CB92" w14:textId="77777777" w:rsidR="0015365C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6306" w14:textId="77777777" w:rsidR="0015365C" w:rsidRDefault="0015365C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C5DB" w14:textId="77777777" w:rsidR="0015365C" w:rsidRPr="008D08DE" w:rsidRDefault="0015365C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32F5" w14:textId="77777777" w:rsidR="0015365C" w:rsidRDefault="001536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19B705" w14:textId="77777777" w:rsidR="0015365C" w:rsidRDefault="001536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8F28BC" w14:textId="77777777" w:rsidR="0015365C" w:rsidRDefault="0015365C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5365C" w14:paraId="79E07B1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AA7A0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D98F7" w14:textId="77777777" w:rsidR="0015365C" w:rsidRDefault="001536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20EAD" w14:textId="77777777" w:rsidR="0015365C" w:rsidRPr="001161EA" w:rsidRDefault="001536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DF9C" w14:textId="77777777" w:rsidR="0015365C" w:rsidRDefault="0015365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3890" w14:textId="77777777" w:rsidR="0015365C" w:rsidRDefault="001536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E4CC" w14:textId="77777777" w:rsidR="0015365C" w:rsidRDefault="001536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42F2" w14:textId="77777777" w:rsidR="0015365C" w:rsidRDefault="001536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D19C6" w14:textId="77777777" w:rsidR="0015365C" w:rsidRPr="008D08DE" w:rsidRDefault="001536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B54B" w14:textId="77777777" w:rsidR="0015365C" w:rsidRDefault="001536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01DB88" w14:textId="77777777" w:rsidR="0015365C" w:rsidRDefault="001536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4FCFB6" w14:textId="77777777" w:rsidR="0015365C" w:rsidRDefault="001536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15365C" w14:paraId="4531174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00D6F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02594" w14:textId="77777777" w:rsidR="0015365C" w:rsidRDefault="001536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2A5E78D5" w14:textId="77777777" w:rsidR="0015365C" w:rsidRDefault="001536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E4399" w14:textId="77777777" w:rsidR="0015365C" w:rsidRPr="001161EA" w:rsidRDefault="001536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3EB3F" w14:textId="77777777" w:rsidR="0015365C" w:rsidRDefault="0015365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9F3D" w14:textId="77777777" w:rsidR="0015365C" w:rsidRDefault="001536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A859" w14:textId="77777777" w:rsidR="0015365C" w:rsidRDefault="001536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03939" w14:textId="77777777" w:rsidR="0015365C" w:rsidRDefault="001536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FFD9" w14:textId="77777777" w:rsidR="0015365C" w:rsidRPr="008D08DE" w:rsidRDefault="001536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EDE3" w14:textId="77777777" w:rsidR="0015365C" w:rsidRDefault="001536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210AFE96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7A5F0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AE2C" w14:textId="77777777" w:rsidR="0015365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9A7C" w14:textId="77777777" w:rsidR="0015365C" w:rsidRPr="001161EA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E7258" w14:textId="77777777" w:rsidR="0015365C" w:rsidRDefault="001536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57802" w14:textId="77777777" w:rsidR="0015365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67996A1" w14:textId="77777777" w:rsidR="0015365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7747" w14:textId="77777777" w:rsidR="0015365C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C1FF" w14:textId="77777777" w:rsidR="0015365C" w:rsidRDefault="0015365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F405D" w14:textId="77777777" w:rsidR="0015365C" w:rsidRPr="008D08DE" w:rsidRDefault="0015365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4D266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A8901D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AD7916" w14:textId="77777777" w:rsidR="0015365C" w:rsidRDefault="0015365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5365C" w14:paraId="3978CEC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57FCF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4EE55" w14:textId="77777777" w:rsidR="0015365C" w:rsidRDefault="001536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80D51" w14:textId="77777777" w:rsidR="0015365C" w:rsidRPr="001161EA" w:rsidRDefault="001536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3BF7C" w14:textId="77777777" w:rsidR="0015365C" w:rsidRDefault="0015365C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5B078" w14:textId="77777777" w:rsidR="0015365C" w:rsidRDefault="001536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FBCD1" w14:textId="77777777" w:rsidR="0015365C" w:rsidRDefault="001536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73DE" w14:textId="77777777" w:rsidR="0015365C" w:rsidRDefault="0015365C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F299" w14:textId="77777777" w:rsidR="0015365C" w:rsidRPr="008D08DE" w:rsidRDefault="0015365C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C799" w14:textId="77777777" w:rsidR="0015365C" w:rsidRDefault="001536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8927A0" w14:textId="77777777" w:rsidR="0015365C" w:rsidRDefault="001536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C20650" w14:textId="77777777" w:rsidR="0015365C" w:rsidRDefault="0015365C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5365C" w14:paraId="414663E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280F6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A4C2F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999B8" w14:textId="77777777" w:rsidR="0015365C" w:rsidRPr="001161EA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D806" w14:textId="77777777" w:rsidR="0015365C" w:rsidRDefault="001536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E3027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A1710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3CB48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A5669" w14:textId="77777777" w:rsidR="0015365C" w:rsidRPr="008D08DE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1B809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6E0C75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E0C084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5365C" w14:paraId="4B2E3B9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2F6CC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C934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D823F" w14:textId="77777777" w:rsidR="0015365C" w:rsidRPr="001161EA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60C3" w14:textId="77777777" w:rsidR="0015365C" w:rsidRDefault="001536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E351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43E38965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C1E9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DAF6F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FA1D" w14:textId="77777777" w:rsidR="0015365C" w:rsidRPr="008D08DE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AD445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6CB2730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06572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A798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629C" w14:textId="77777777" w:rsidR="0015365C" w:rsidRPr="001161EA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E632" w14:textId="77777777" w:rsidR="0015365C" w:rsidRDefault="001536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CD8BD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BCEE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3AA04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14:paraId="2B7E0DBB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9434" w14:textId="77777777" w:rsidR="0015365C" w:rsidRPr="008D08DE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F5D7D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1D44178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2CB1A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660EA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BAE4" w14:textId="77777777" w:rsidR="0015365C" w:rsidRPr="001161EA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E740D" w14:textId="77777777" w:rsidR="0015365C" w:rsidRDefault="001536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2526EB8B" w14:textId="77777777" w:rsidR="0015365C" w:rsidRDefault="001536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FEA6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0743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770D4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3DD0468A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EE795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3BF5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5365C" w14:paraId="4C12DE97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72A59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7ACA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364CA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3ED9" w14:textId="77777777" w:rsidR="0015365C" w:rsidRDefault="001536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06DDDDC8" w14:textId="77777777" w:rsidR="0015365C" w:rsidRDefault="001536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1F80F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05FA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404E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2C2FCD2C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ECD9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0ED5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6558CA2A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21F33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A0ED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15CD1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AB06" w14:textId="77777777" w:rsidR="0015365C" w:rsidRDefault="0015365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15D7CAA4" w14:textId="77777777" w:rsidR="0015365C" w:rsidRDefault="001536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B7AB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D68A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A478B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2087906A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0229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9598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96B29F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14:paraId="134F65C4" w14:textId="77777777" w:rsidR="0015365C" w:rsidRDefault="0015365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14:paraId="67FFC82C" w14:textId="77777777" w:rsidR="0015365C" w:rsidRDefault="0015365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5AAF341F" w14:textId="77777777" w:rsidR="0015365C" w:rsidRDefault="0015365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0E6F77EF" w14:textId="77777777" w:rsidR="0015365C" w:rsidRPr="009F2F6A" w:rsidRDefault="0015365C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15365C" w14:paraId="6C467F1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08BE5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3937B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D8D81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7411" w14:textId="77777777" w:rsidR="0015365C" w:rsidRDefault="0015365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724380B9" w14:textId="77777777" w:rsidR="0015365C" w:rsidRDefault="0015365C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1D2A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93BA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F447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5F2419FD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E2B8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75E3A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61CEFCBE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62251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679A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412E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716F" w14:textId="77777777" w:rsidR="0015365C" w:rsidRDefault="001536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DBF5C21" w14:textId="77777777" w:rsidR="0015365C" w:rsidRDefault="0015365C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E4FA8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E82A890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6F90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9338" w14:textId="77777777" w:rsidR="0015365C" w:rsidRDefault="0015365C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1B61E" w14:textId="77777777" w:rsidR="0015365C" w:rsidRDefault="0015365C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47085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2D6D11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BDFB59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D603477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EC97660" w14:textId="77777777" w:rsidR="0015365C" w:rsidRDefault="0015365C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15365C" w14:paraId="490535A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2E3E2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2D4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F6810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3B80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14F89ED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F634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9741012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9460D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12D7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6E9E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7511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3190CEE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11D4B0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4E192FB1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37476547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15365C" w14:paraId="26E67DD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9025D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CA5C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27D4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1A3CB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2F1569EE" w14:textId="77777777" w:rsidR="0015365C" w:rsidRPr="008B2519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D985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1B1DD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D80B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DE44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602C" w14:textId="77777777" w:rsidR="0015365C" w:rsidRPr="008D08DE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2C6F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5365C" w14:paraId="75F4C3B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72B19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578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23D433E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81EE7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652AA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D3E404A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52C60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44261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657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8B74" w14:textId="77777777" w:rsidR="0015365C" w:rsidRPr="008D08DE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B955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5709E26C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4915A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9161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2505F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0D54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6360790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CF40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A7A2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AD6E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0B44392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3372" w14:textId="77777777" w:rsidR="0015365C" w:rsidRPr="008D08DE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F7C8C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46DFA68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021BA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AA3E8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ABC3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1F51" w14:textId="77777777" w:rsidR="0015365C" w:rsidRDefault="001536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05E7191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AD5B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4D024231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2C3D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80337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033C3" w14:textId="77777777" w:rsidR="0015365C" w:rsidRPr="008D08DE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B76C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15365C" w14:paraId="684801DC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4E316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8C80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C53F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5C4F3" w14:textId="77777777" w:rsidR="0015365C" w:rsidRDefault="001536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4EF1678E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EA527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8B29898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C761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84A4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6E75" w14:textId="77777777" w:rsidR="0015365C" w:rsidRPr="008D08DE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410B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15365C" w14:paraId="28AE1C9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C3DF9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4643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32C8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1693" w14:textId="77777777" w:rsidR="0015365C" w:rsidRDefault="001536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7CF1B8CD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B818A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14:paraId="4BB568B8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2FAB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57E9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D669B" w14:textId="77777777" w:rsidR="0015365C" w:rsidRPr="008D08DE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FD96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6, 7, 8, 11 - 2T. </w:t>
            </w:r>
          </w:p>
        </w:tc>
      </w:tr>
      <w:tr w:rsidR="0015365C" w14:paraId="36A2273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B9011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B365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8EDA7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EFD7" w14:textId="77777777" w:rsidR="0015365C" w:rsidRDefault="001536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29EAF295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1220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14:paraId="1AE920DB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331E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03A0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40989" w14:textId="77777777" w:rsidR="0015365C" w:rsidRPr="008D08DE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A2A3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6, 7, 8, 11 - 2T.</w:t>
            </w:r>
          </w:p>
        </w:tc>
      </w:tr>
      <w:tr w:rsidR="0015365C" w14:paraId="2761098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69D28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7C1E7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8181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E963" w14:textId="77777777" w:rsidR="0015365C" w:rsidRDefault="001536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3800454B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2F46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14:paraId="2D759940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4F9CE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073C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79DD" w14:textId="77777777" w:rsidR="0015365C" w:rsidRPr="008D08DE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9F0DF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Bărăganu - Fetești la liniile 6, 7, 8, </w:t>
            </w:r>
          </w:p>
          <w:p w14:paraId="4CBA6FD5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15365C" w14:paraId="1F7DF737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7875D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D646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0CF5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B818" w14:textId="77777777" w:rsidR="0015365C" w:rsidRDefault="001536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FCD472F" w14:textId="77777777" w:rsidR="0015365C" w:rsidRDefault="001536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0C770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14:paraId="27600D13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4F45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7DAD7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3C9B" w14:textId="77777777" w:rsidR="0015365C" w:rsidRPr="008D08DE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B942" w14:textId="77777777" w:rsidR="0015365C" w:rsidRPr="009472C0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88069A" w14:textId="77777777" w:rsidR="0015365C" w:rsidRPr="009472C0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5971EB74" w14:textId="77777777" w:rsidR="0015365C" w:rsidRPr="009472C0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0262B31C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6, 7, 8, 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>11 - 2T.</w:t>
            </w:r>
          </w:p>
        </w:tc>
      </w:tr>
      <w:tr w:rsidR="0015365C" w14:paraId="0903B940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1BBBF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52CD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12FBA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E7AF" w14:textId="77777777" w:rsidR="0015365C" w:rsidRDefault="001536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5264FAD1" w14:textId="77777777" w:rsidR="0015365C" w:rsidRDefault="001536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70064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CD6B559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14:paraId="63F7F9F0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C4787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0C9A2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F92F" w14:textId="77777777" w:rsidR="0015365C" w:rsidRPr="008D08DE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55CA" w14:textId="77777777" w:rsidR="0015365C" w:rsidRPr="009472C0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A71ECB" w14:textId="77777777" w:rsidR="0015365C" w:rsidRPr="009472C0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7F55279C" w14:textId="77777777" w:rsidR="0015365C" w:rsidRPr="009472C0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14:paraId="00DD9206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4F379784" w14:textId="77777777" w:rsidR="0015365C" w:rsidRPr="009472C0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14:paraId="22BC8AA8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14:paraId="36201CF5" w14:textId="77777777" w:rsidR="0015365C" w:rsidRPr="009472C0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15365C" w14:paraId="6EA7681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68258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6FB8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1A22A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E134" w14:textId="77777777" w:rsidR="0015365C" w:rsidRDefault="001536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26A475C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04221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14:paraId="3635BE30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0BE2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AABC6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C07E" w14:textId="77777777" w:rsidR="0015365C" w:rsidRPr="008D08DE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17B63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15365C" w14:paraId="7989869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14679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5D35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99E83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BC90" w14:textId="77777777" w:rsidR="0015365C" w:rsidRDefault="0015365C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0E18CA44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4402F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14:paraId="6BEF2EBA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085BD" w14:textId="77777777" w:rsidR="0015365C" w:rsidRPr="001161EA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7A5B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AE9A" w14:textId="77777777" w:rsidR="0015365C" w:rsidRPr="008D08DE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36F7" w14:textId="77777777" w:rsidR="0015365C" w:rsidRDefault="0015365C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15365C" w14:paraId="3C2C670F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CEEB4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E2A8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A321" w14:textId="77777777" w:rsidR="0015365C" w:rsidRPr="001161EA" w:rsidRDefault="001536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0406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7DA34E9D" w14:textId="77777777" w:rsidR="0015365C" w:rsidRDefault="0015365C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E793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CBFED0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9F63F9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BB88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4B8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CB36" w14:textId="77777777" w:rsidR="0015365C" w:rsidRPr="008D08DE" w:rsidRDefault="001536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C2BD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E6AA9F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15365C" w14:paraId="79D27EA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875D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7B74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027D" w14:textId="77777777" w:rsidR="0015365C" w:rsidRPr="001161EA" w:rsidRDefault="001536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795B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14:paraId="6B969350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5C8D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85143B1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EDF86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0C3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A9EF2" w14:textId="77777777" w:rsidR="0015365C" w:rsidRPr="008D08DE" w:rsidRDefault="001536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A061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556362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15365C" w14:paraId="3700CB5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143D4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3E560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40B0" w14:textId="77777777" w:rsidR="0015365C" w:rsidRPr="001161EA" w:rsidRDefault="001536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44E0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6603444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0E4F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6ABE569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CB886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BC2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2FFD6" w14:textId="77777777" w:rsidR="0015365C" w:rsidRPr="008D08DE" w:rsidRDefault="001536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D8764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8FC837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15365C" w14:paraId="55F8D1FE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66483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B222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09333" w14:textId="77777777" w:rsidR="0015365C" w:rsidRPr="001161EA" w:rsidRDefault="001536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BE4FE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C4CB978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F839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06956C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2DAB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E65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778C" w14:textId="77777777" w:rsidR="0015365C" w:rsidRPr="008D08DE" w:rsidRDefault="001536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EFC7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3E8ECB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15365C" w14:paraId="6F067158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CEBB8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C1A5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9B93" w14:textId="77777777" w:rsidR="0015365C" w:rsidRPr="001161EA" w:rsidRDefault="001536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3EED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8D3F2D9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4646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C4CC44B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5B6C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7008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CCB2E" w14:textId="77777777" w:rsidR="0015365C" w:rsidRPr="008D08DE" w:rsidRDefault="001536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991F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4E2C4E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15365C" w14:paraId="70FF637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721F8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F219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EA1C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13DB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17890AC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307B4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415B498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172CC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DEE60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B2CA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DC807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15365C" w14:paraId="251CE2A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70161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CAE8C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EF33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55629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5874C8B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04ED4" w14:textId="77777777" w:rsidR="0015365C" w:rsidRDefault="0015365C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252D0F2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39FD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6B2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E6D5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3D6A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15365C" w14:paraId="121194C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FDDA8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70B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F70A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41213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EA63BC5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B86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1237A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C8A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6805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0531E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A2FAFBF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602FE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9C8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6B45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09C3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916538F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66F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C1A81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1A6D9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AA075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A893C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9FD8032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5E9EA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B59F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867D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F62DE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D908FE0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C6B2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8ABE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7C5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28707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D476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15365C" w14:paraId="2EB41DA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BC306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9440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51146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482D9" w14:textId="77777777" w:rsidR="0015365C" w:rsidRDefault="001536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DBC7F33" w14:textId="77777777" w:rsidR="0015365C" w:rsidRDefault="001536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7C20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EC519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1205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C1DAA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AC00D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167C87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15365C" w14:paraId="70C7CBE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2B555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6F05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6F74C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9E856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4B32140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97A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4C3A9267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F48FD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00E5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FAC1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5FFB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50C9FDEB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701F0320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15365C" w14:paraId="44CF7B5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61856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76BC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1517B575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14F5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D179" w14:textId="77777777" w:rsidR="0015365C" w:rsidRDefault="001536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001D9F7" w14:textId="77777777" w:rsidR="0015365C" w:rsidRDefault="001536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38564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10AB2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41F7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DE2E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8A64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17E596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15365C" w14:paraId="662054B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C90C0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9FA27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934A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57818" w14:textId="77777777" w:rsidR="0015365C" w:rsidRDefault="001536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0CEE17" w14:textId="77777777" w:rsidR="0015365C" w:rsidRDefault="001536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692C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93BB3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41B6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CA618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CD8D5" w14:textId="77777777" w:rsidR="0015365C" w:rsidRDefault="0015365C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7755B7" w14:textId="77777777" w:rsidR="0015365C" w:rsidRDefault="0015365C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15365C" w14:paraId="09730FE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F382B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A7FD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854F8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093EB" w14:textId="77777777" w:rsidR="0015365C" w:rsidRDefault="001536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2798E0" w14:textId="77777777" w:rsidR="0015365C" w:rsidRDefault="001536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0C8E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825C1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D1CC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6CD73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4919E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FC98F4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5B88F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FCC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FF673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E798A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C195BDB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5A74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5C4FB934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F706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9A0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4B05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DF368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EFA888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09215BC0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5365C" w14:paraId="5A051BE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1E96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362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DA7CB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AF0BC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1F23BE7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1046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5D43BF02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A1D9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A77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8A14C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0B521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C188A3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A379EF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69897973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5365C" w14:paraId="1F939709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BB33A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70C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E27B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4E24" w14:textId="77777777" w:rsidR="0015365C" w:rsidRDefault="0015365C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9F9A387" w14:textId="77777777" w:rsidR="0015365C" w:rsidRDefault="0015365C" w:rsidP="00281FC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353D3" w14:textId="77777777" w:rsidR="0015365C" w:rsidRDefault="0015365C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FB3A110" w14:textId="77777777" w:rsidR="0015365C" w:rsidRDefault="0015365C" w:rsidP="00281FC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D3BB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57C95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147+030</w:t>
            </w:r>
          </w:p>
          <w:p w14:paraId="4B693D3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D4B35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AF1E4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BE9629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fir I și II Fetești – Ovidiu.</w:t>
            </w:r>
          </w:p>
        </w:tc>
      </w:tr>
      <w:tr w:rsidR="0015365C" w14:paraId="63012D9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5FCB9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37D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5660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72EB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A4F9D9B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FD1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14:paraId="5FC2C3D4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74A8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264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2693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99DA3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15365C" w14:paraId="7B2F89C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EB640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27829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89E9B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4E63" w14:textId="77777777" w:rsidR="0015365C" w:rsidRDefault="001536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C212101" w14:textId="77777777" w:rsidR="0015365C" w:rsidRDefault="0015365C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09A3" w14:textId="77777777" w:rsidR="0015365C" w:rsidRDefault="0015365C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0AB018" w14:textId="77777777" w:rsidR="0015365C" w:rsidRDefault="0015365C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14:paraId="3A12688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1CF46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99967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F0B0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7BD7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8DE472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634C5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5C6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D341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6903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28F706E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0BB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A370E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14:paraId="21302132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409F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9FC37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D8567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37577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15365C" w14:paraId="45FA6E7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C4C75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DB47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042B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BA24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4FFCCB8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A04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DAEA82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14:paraId="57635CE9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2EC3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B9B2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6A6C0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D95B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15365C" w14:paraId="69ADB8B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BE4F4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40C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E258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53D10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AC4424A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FE28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6133AF9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570C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331C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AB84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BA19F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843339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5365C" w14:paraId="7D7E186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54337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67E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CBDC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8BD1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2ACA30C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E032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BA07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D6C8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9EDB6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11118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E9A57A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5365C" w14:paraId="205D45FA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B1496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1B15C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DB5B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51018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5E740FB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4DC56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B272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AC22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783C5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6FA3B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35A5EDB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F5E4F5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15365C" w14:paraId="7B690B25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2396C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1C784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5DFFE047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EF04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D4385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5B421B4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0A7DCECF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9B9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BE46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70E6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0FDA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1868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53BEF009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D8195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DD69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EC66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BC411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2ADB72A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4D588AD1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557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63C8F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EA82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7B4A254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64EB8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CEF9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00AAA8B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B7158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82245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A116" w14:textId="77777777" w:rsidR="0015365C" w:rsidRPr="001161EA" w:rsidRDefault="001536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91AD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4A6054AB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EE26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B69135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69174A2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267E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2859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E4B1" w14:textId="77777777" w:rsidR="0015365C" w:rsidRPr="001161EA" w:rsidRDefault="0015365C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2C0C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30B20D4F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764F3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88A6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8BBD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7ACA0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36163D3C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7E8B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11E84825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172470BC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A619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0A10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E0C1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16E4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F3CF031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5596E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4A09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5DBB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BFD9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016DDC6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6A4A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B5EC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DFF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01B7E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934E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2EEBB5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154675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15365C" w14:paraId="552687CC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73AAC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E57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B33A5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1A2F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3CE3D5C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ECC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7FF6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5C8E7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8F2CE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774BF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79EC1A8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470BB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84A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003BE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C65AA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42C51C33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AAA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294D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C5E3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8403F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94EA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9FCD05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80C31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9C8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AA484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26E1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DAE7827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45804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18836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7C00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D38F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DA55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795E44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23F53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42E3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DBE1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048D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5D978FCE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B1F9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52A9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BCF85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50F03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BCEE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D618E6B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4691C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16324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1B3F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F815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6C04204F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75585901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B613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68F3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E514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B0FF4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FB578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04482C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5FD5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65AB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35E39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8393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36E9A8E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C3909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50D6C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0CB84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5448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1304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8F85786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0A4265B5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15365C" w14:paraId="218F2FD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AFF90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B1246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8F4E6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03EE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596B9C46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708F7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B5E8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27EB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0AF50370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18D04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BCE8A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228A572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A3ACC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E5DB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9C90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FAAE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A45D229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266C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87AA134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3870290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A0A67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E052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9A7E7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B1BDD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28CA0D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DC0342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1E75A6BD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15365C" w14:paraId="2E78220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D8F37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FEF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1C066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EBB08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FFA01AA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EB5D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632E63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61E5A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24C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AEE6F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A1A1A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2C6149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D2993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C27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50AA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4B05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DF3E0AB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08D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603F32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41C73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363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2FBA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D8B4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A466F5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16663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1B14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4F1B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95F3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9536EA3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81125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76469F8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E636EF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17A3C62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00F4AAC5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05AF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D44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8F74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303D2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55FAA8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A7DEC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DC9B5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1212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23D43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45535F2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291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84CC06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45B1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78C3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F510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B48AC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FA3847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CDD4C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27C8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4C86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16A9A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A935915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4AE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61D1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B8516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D8811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BD4F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F303DF7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68C60465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15365C" w14:paraId="14F5BE37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D80AE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E569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0431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AE09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D0647C5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0266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2F4AE84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7BEEB" w14:textId="77777777" w:rsidR="0015365C" w:rsidRPr="001161EA" w:rsidRDefault="0015365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4035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18690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4073F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5A6D9EC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2D030B00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68C9D7CA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22684397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15365C" w14:paraId="312121D7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F0CF6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1100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EF5C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86315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C0DDB1E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A9BFA78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AF14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1D51C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26E0" w14:textId="77777777" w:rsidR="0015365C" w:rsidRPr="001161EA" w:rsidRDefault="0015365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82D7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478F5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233A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780917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C10AB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489C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6765F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CAFE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FF339C2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B9CE6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FBED9B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7B39AE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B2E5F" w14:textId="77777777" w:rsidR="0015365C" w:rsidRPr="001161EA" w:rsidRDefault="0015365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B5CC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314C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CF072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813C54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3F4201B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15365C" w14:paraId="1082988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A2E8A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864E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507F4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0177" w14:textId="77777777" w:rsidR="0015365C" w:rsidRDefault="0015365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BB82CBD" w14:textId="77777777" w:rsidR="0015365C" w:rsidRDefault="0015365C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927E6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C8934" w14:textId="77777777" w:rsidR="0015365C" w:rsidRDefault="0015365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88A40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847B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32440" w14:textId="77777777" w:rsidR="0015365C" w:rsidRDefault="0015365C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2FB25C41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6889FB82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15365C" w14:paraId="6F554DD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20E8A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4B760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9F70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0630E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554E1FC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E487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588B" w14:textId="77777777" w:rsidR="0015365C" w:rsidRDefault="0015365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BFBC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C7712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DD67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CBABFF7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36330D5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15365C" w14:paraId="6E2B2CF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92C78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BC3F2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F846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7BB5" w14:textId="77777777" w:rsidR="0015365C" w:rsidRDefault="0015365C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51BA644" w14:textId="77777777" w:rsidR="0015365C" w:rsidRDefault="0015365C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684E6" w14:textId="77777777" w:rsidR="0015365C" w:rsidRDefault="0015365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AE551AF" w14:textId="77777777" w:rsidR="0015365C" w:rsidRDefault="0015365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88,</w:t>
            </w:r>
          </w:p>
          <w:p w14:paraId="6A7B7027" w14:textId="77777777" w:rsidR="0015365C" w:rsidRDefault="0015365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C8A703F" w14:textId="77777777" w:rsidR="0015365C" w:rsidRDefault="0015365C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DFD5" w14:textId="77777777" w:rsidR="0015365C" w:rsidRDefault="0015365C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91A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3C2A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CF870" w14:textId="77777777" w:rsidR="0015365C" w:rsidRDefault="0015365C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B3D114" w14:textId="77777777" w:rsidR="0015365C" w:rsidRDefault="0015365C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68D7CA" w14:textId="77777777" w:rsidR="0015365C" w:rsidRDefault="0015365C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- 11 A şi spre Constanța mărfuri.</w:t>
            </w:r>
          </w:p>
        </w:tc>
      </w:tr>
      <w:tr w:rsidR="0015365C" w14:paraId="2B5864E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8A546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9220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C52B2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D47D1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A78C58A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03D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A833E99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55835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5E74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A313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AFBA7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5954FE6C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B15D63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15365C" w14:paraId="443152A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2AAE8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375B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731C4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E899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503F87F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DB7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2D0D221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401A0AA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7EAF5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929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9A86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12CC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641CE95C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15365C" w14:paraId="42447299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D9209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83F4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8918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832B0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01D6308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CDC4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54AAC37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8475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F6B7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DB2C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F522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6207047F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15365C" w14:paraId="71EC0DB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D3817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DA265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BE6F2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74C1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846FBB6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363348AA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6989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4818AD6C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1DD5A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ACB9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005C1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9A112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24EEDB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15365C" w14:paraId="4F3C1B4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619BE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64AC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0D22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C4D1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90F5C51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579D3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6ACC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D11A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A6BE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87C4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37D0E1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F7205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13F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9B983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9FF3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B4ADA16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D494B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11B124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58553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936C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C8103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DFD5A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C95B83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211CC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1AB9C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133BE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0972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7F629EA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C522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417BFF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CCE3" w14:textId="77777777" w:rsidR="0015365C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705D8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8002B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3D26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54DA33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9E968" w14:textId="77777777" w:rsidR="0015365C" w:rsidRDefault="0015365C" w:rsidP="0015365C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C0E2E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8B48E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38E1D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4EFE945" w14:textId="77777777" w:rsidR="0015365C" w:rsidRDefault="0015365C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4C3ED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D15FD" w14:textId="77777777" w:rsidR="0015365C" w:rsidRPr="001161EA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8246" w14:textId="77777777" w:rsidR="0015365C" w:rsidRDefault="0015365C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F7877" w14:textId="77777777" w:rsidR="0015365C" w:rsidRPr="008D08DE" w:rsidRDefault="0015365C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D608B" w14:textId="77777777" w:rsidR="0015365C" w:rsidRDefault="0015365C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E7C46FC" w14:textId="77777777" w:rsidR="0015365C" w:rsidRDefault="0015365C">
      <w:pPr>
        <w:spacing w:before="40" w:after="40" w:line="192" w:lineRule="auto"/>
        <w:ind w:right="57"/>
        <w:rPr>
          <w:sz w:val="20"/>
          <w:lang w:val="ro-RO"/>
        </w:rPr>
      </w:pPr>
    </w:p>
    <w:p w14:paraId="5CF91F61" w14:textId="77777777" w:rsidR="0015365C" w:rsidRDefault="0015365C" w:rsidP="00FF5C69">
      <w:pPr>
        <w:pStyle w:val="Heading1"/>
        <w:spacing w:line="276" w:lineRule="auto"/>
      </w:pPr>
      <w:r>
        <w:lastRenderedPageBreak/>
        <w:t>LINIA 804</w:t>
      </w:r>
    </w:p>
    <w:p w14:paraId="5C35A22E" w14:textId="77777777" w:rsidR="0015365C" w:rsidRDefault="0015365C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15365C" w14:paraId="7793ED31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BA5AA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3443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33F4CF73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31D6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CE62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7C2D782A" w14:textId="77777777" w:rsidR="0015365C" w:rsidRDefault="0015365C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D90B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E6983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2C3CB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E3098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AF5C8" w14:textId="77777777" w:rsidR="0015365C" w:rsidRPr="00436B1D" w:rsidRDefault="0015365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5365C" w14:paraId="1EDCC61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F749B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FEE7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36C7BE49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B7B5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375A5" w14:textId="77777777" w:rsidR="0015365C" w:rsidRDefault="0015365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7264FB14" w14:textId="77777777" w:rsidR="0015365C" w:rsidRDefault="0015365C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1AB0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A57B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4DD5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9873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17D32" w14:textId="77777777" w:rsidR="0015365C" w:rsidRPr="00436B1D" w:rsidRDefault="0015365C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15365C" w14:paraId="7F8D026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88C3E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8F439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675E1668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E7C9C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F2492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4F3ABBD8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54043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F084E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7A7F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0BAA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25512" w14:textId="77777777" w:rsidR="0015365C" w:rsidRPr="00E25A4B" w:rsidRDefault="0015365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58F664FC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1E5295A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1B747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0FDC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486E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9982C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C5B2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0254B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369BE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00CC5A0C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71E6E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31E9" w14:textId="77777777" w:rsidR="0015365C" w:rsidRDefault="0015365C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5365C" w14:paraId="03D797D7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50C7A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C7D1D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7E60" w14:textId="77777777" w:rsidR="0015365C" w:rsidRPr="00A152FB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1599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474A5790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0A0E0602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93445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72817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9B8D8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4575230A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180A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D1691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9F593B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8BA72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68C0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30D07694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1CF47" w14:textId="77777777" w:rsidR="0015365C" w:rsidRPr="00A152FB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A384" w14:textId="77777777" w:rsidR="0015365C" w:rsidRDefault="0015365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68E2FF27" w14:textId="77777777" w:rsidR="0015365C" w:rsidRDefault="0015365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67637347" w14:textId="77777777" w:rsidR="0015365C" w:rsidRDefault="0015365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6D4A4B26" w14:textId="77777777" w:rsidR="0015365C" w:rsidRDefault="0015365C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5631E145" w14:textId="77777777" w:rsidR="0015365C" w:rsidRDefault="0015365C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06A2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4447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31FF2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840A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8106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F9361C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12A86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3C5C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5BA1" w14:textId="77777777" w:rsidR="0015365C" w:rsidRPr="00A152FB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10E5" w14:textId="77777777" w:rsidR="0015365C" w:rsidRDefault="0015365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10320021" w14:textId="77777777" w:rsidR="0015365C" w:rsidRDefault="0015365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693BAAC8" w14:textId="77777777" w:rsidR="0015365C" w:rsidRDefault="0015365C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3113AEB9" w14:textId="77777777" w:rsidR="0015365C" w:rsidRDefault="0015365C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2B08B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AD52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5010C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59561687" w14:textId="77777777" w:rsidR="0015365C" w:rsidRDefault="0015365C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2BE8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4E93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1877DF66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BCDD1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8452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81CDF" w14:textId="77777777" w:rsidR="0015365C" w:rsidRPr="00A152FB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841C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58E0EBA1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47BC67F0" w14:textId="77777777" w:rsidR="0015365C" w:rsidRDefault="0015365C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43F9" w14:textId="77777777" w:rsidR="0015365C" w:rsidRDefault="0015365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F85C81" w14:textId="77777777" w:rsidR="0015365C" w:rsidRDefault="0015365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B1C7" w14:textId="77777777" w:rsidR="0015365C" w:rsidRPr="00F9444C" w:rsidRDefault="0015365C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154E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42E79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A954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2BD4BCA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20467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FADAC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4726798C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D670" w14:textId="77777777" w:rsidR="0015365C" w:rsidRPr="00A152FB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C53B8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360462D5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4691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0390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91D0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7C4FB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CB18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F581F80" w14:textId="77777777" w:rsidR="0015365C" w:rsidRDefault="0015365C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5365C" w14:paraId="7F624E31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15980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6A88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173A8D85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DDF1" w14:textId="77777777" w:rsidR="0015365C" w:rsidRPr="00A152FB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29FC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683594AB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4227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7D0CB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FAE6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2CD5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DB11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AE00665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5365C" w14:paraId="276B5E89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B797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1D8E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0298BA9D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CD56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12DD7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04887A89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2D17CB1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39A93824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2BDB8C82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20AA1006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83E2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3671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24F82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32DA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89C28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09FA5F9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6637E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3BBAE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D30F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4BFEA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16F34934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C1787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82F3C09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DC44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502FB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2EB3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68DD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202DC40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F2A6F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AA29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BA576" w14:textId="77777777" w:rsidR="0015365C" w:rsidRPr="00A152FB" w:rsidRDefault="001536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76D0B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54AF1C48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D577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611DF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511B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6261" w14:textId="77777777" w:rsidR="0015365C" w:rsidRPr="00F9444C" w:rsidRDefault="001536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20D2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4B93196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8536D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3DB6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478D430A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B1E6" w14:textId="77777777" w:rsidR="0015365C" w:rsidRPr="00A152FB" w:rsidRDefault="001536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812D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74C24CCC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929D1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60C92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D081D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D40E3" w14:textId="77777777" w:rsidR="0015365C" w:rsidRPr="00F9444C" w:rsidRDefault="001536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2426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5EA9DEC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5365C" w14:paraId="21586683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032F1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F0D29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11C8ADEC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E9E9" w14:textId="77777777" w:rsidR="0015365C" w:rsidRPr="00A152FB" w:rsidRDefault="001536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6BCE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E8AA7B7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0BDD7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FE14F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36572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A6C5" w14:textId="77777777" w:rsidR="0015365C" w:rsidRPr="00F9444C" w:rsidRDefault="001536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5C409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21E5966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5365C" w14:paraId="3A5F0CDD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17BDE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9CA0A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8CC08" w14:textId="77777777" w:rsidR="0015365C" w:rsidRPr="00A152FB" w:rsidRDefault="001536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260C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A487DB7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BA9C7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C7CF807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2259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68946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0D35" w14:textId="77777777" w:rsidR="0015365C" w:rsidRPr="00F9444C" w:rsidRDefault="0015365C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08EBC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02508C08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18B831" w14:textId="77777777" w:rsidR="0015365C" w:rsidRDefault="0015365C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5365C" w14:paraId="736A8F1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5BB1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743C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F0108" w14:textId="77777777" w:rsidR="0015365C" w:rsidRPr="00A152FB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76492" w14:textId="77777777" w:rsidR="0015365C" w:rsidRDefault="0015365C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6E3A3EFB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F0C75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C649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B9EE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6F45D060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E8CF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49CF" w14:textId="77777777" w:rsidR="0015365C" w:rsidRDefault="0015365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9B404C" w14:textId="77777777" w:rsidR="0015365C" w:rsidRDefault="0015365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3FE82FE" w14:textId="77777777" w:rsidR="0015365C" w:rsidRDefault="0015365C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F42CE1" w14:textId="77777777" w:rsidR="0015365C" w:rsidRDefault="0015365C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5365C" w14:paraId="196CB4A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B5DA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0400A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A34A" w14:textId="77777777" w:rsidR="0015365C" w:rsidRPr="00A152FB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617AF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7427918D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7CD87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F647EE6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02A3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3132F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E888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B046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5A36BD5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15365C" w14:paraId="26047A6D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A4DD7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2AA3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5E95A108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F8673" w14:textId="77777777" w:rsidR="0015365C" w:rsidRPr="00A152FB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BBBF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E6083A7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47A75B69" w14:textId="77777777" w:rsidR="0015365C" w:rsidRDefault="0015365C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9864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53EF2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CA540" w14:textId="77777777" w:rsidR="0015365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C7233" w14:textId="77777777" w:rsidR="0015365C" w:rsidRPr="00F9444C" w:rsidRDefault="0015365C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E239" w14:textId="77777777" w:rsidR="0015365C" w:rsidRDefault="0015365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2654F69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979A6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C84CE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D92F" w14:textId="77777777" w:rsidR="0015365C" w:rsidRPr="00A152FB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ADC6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DA66CA1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54A24550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EC52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F2F5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493DF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EC996F1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09FF4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51C8D" w14:textId="77777777" w:rsidR="0015365C" w:rsidRDefault="0015365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4C6C296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49629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692E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CBB9" w14:textId="77777777" w:rsidR="0015365C" w:rsidRPr="00A152FB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5305" w14:textId="77777777" w:rsidR="0015365C" w:rsidRDefault="0015365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4DC65B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34E1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C4879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0E4A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21FE5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E8D6C" w14:textId="77777777" w:rsidR="0015365C" w:rsidRDefault="0015365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646464" w14:textId="77777777" w:rsidR="0015365C" w:rsidRDefault="0015365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15365C" w14:paraId="399D016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DC695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44BB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847C" w14:textId="77777777" w:rsidR="0015365C" w:rsidRPr="00A152FB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47EFC" w14:textId="77777777" w:rsidR="0015365C" w:rsidRDefault="0015365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AF85FCA" w14:textId="77777777" w:rsidR="0015365C" w:rsidRDefault="0015365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FA4D8" w14:textId="77777777" w:rsidR="0015365C" w:rsidRDefault="0015365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CE3D1DA" w14:textId="77777777" w:rsidR="0015365C" w:rsidRDefault="0015365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14:paraId="7AF67ACC" w14:textId="77777777" w:rsidR="0015365C" w:rsidRDefault="0015365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14:paraId="5CD1E5CF" w14:textId="77777777" w:rsidR="0015365C" w:rsidRDefault="0015365C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2038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055F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DF42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EC756" w14:textId="77777777" w:rsidR="0015365C" w:rsidRDefault="001536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8E1F858" w14:textId="77777777" w:rsidR="0015365C" w:rsidRDefault="001536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013A76" w14:textId="77777777" w:rsidR="0015365C" w:rsidRPr="0045712D" w:rsidRDefault="001536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1A2C8953" w14:textId="77777777" w:rsidR="0015365C" w:rsidRDefault="001536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15365C" w14:paraId="76B8F278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CAF5A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FA18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41DD" w14:textId="77777777" w:rsidR="0015365C" w:rsidRPr="00A152FB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D7847" w14:textId="77777777" w:rsidR="0015365C" w:rsidRDefault="0015365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91C1017" w14:textId="77777777" w:rsidR="0015365C" w:rsidRDefault="0015365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0319" w14:textId="77777777" w:rsidR="0015365C" w:rsidRDefault="0015365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65D8729" w14:textId="77777777" w:rsidR="0015365C" w:rsidRDefault="0015365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08C2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E4A7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B9CFB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21982" w14:textId="77777777" w:rsidR="0015365C" w:rsidRDefault="001536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A95F47" w14:textId="77777777" w:rsidR="0015365C" w:rsidRDefault="001536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15365C" w14:paraId="4A35850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AD0F8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F78CF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784F" w14:textId="77777777" w:rsidR="0015365C" w:rsidRPr="00A152FB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6A1C" w14:textId="77777777" w:rsidR="0015365C" w:rsidRDefault="0015365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016DDE" w14:textId="77777777" w:rsidR="0015365C" w:rsidRDefault="0015365C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B23F" w14:textId="77777777" w:rsidR="0015365C" w:rsidRDefault="0015365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F22D122" w14:textId="77777777" w:rsidR="0015365C" w:rsidRDefault="0015365C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F2AD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38AD9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282EA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5446" w14:textId="77777777" w:rsidR="0015365C" w:rsidRDefault="0015365C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1EF8A5" w14:textId="77777777" w:rsidR="0015365C" w:rsidRDefault="0015365C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15365C" w14:paraId="7AEDA7F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DCC32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3B6F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7DDAF" w14:textId="77777777" w:rsidR="0015365C" w:rsidRPr="00A152FB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2A37" w14:textId="77777777" w:rsidR="0015365C" w:rsidRDefault="0015365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21036D4" w14:textId="77777777" w:rsidR="0015365C" w:rsidRDefault="0015365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3B5B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A35F1D1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ABE03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83FD2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471D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5E5B2" w14:textId="77777777" w:rsidR="0015365C" w:rsidRDefault="001536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69C66A" w14:textId="77777777" w:rsidR="0015365C" w:rsidRDefault="001536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15365C" w14:paraId="30045BD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EE25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C566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D098" w14:textId="77777777" w:rsidR="0015365C" w:rsidRPr="00A152FB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1854" w14:textId="77777777" w:rsidR="0015365C" w:rsidRDefault="0015365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CA48CD" w14:textId="77777777" w:rsidR="0015365C" w:rsidRDefault="0015365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A4BB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35785FA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C52D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24C4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74FBD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AEC04" w14:textId="77777777" w:rsidR="0015365C" w:rsidRDefault="001536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FD0DBA" w14:textId="77777777" w:rsidR="0015365C" w:rsidRDefault="001536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15365C" w14:paraId="59C1597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BEBF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653B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6329F" w14:textId="77777777" w:rsidR="0015365C" w:rsidRPr="00A152FB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BB5B" w14:textId="77777777" w:rsidR="0015365C" w:rsidRDefault="0015365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A0515F" w14:textId="77777777" w:rsidR="0015365C" w:rsidRDefault="0015365C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9602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DADA52A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1F50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1EFF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DFBCC" w14:textId="77777777" w:rsidR="0015365C" w:rsidRDefault="0015365C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18ED0" w14:textId="77777777" w:rsidR="0015365C" w:rsidRDefault="001536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5082E6" w14:textId="77777777" w:rsidR="0015365C" w:rsidRDefault="001536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14:paraId="68BA9A61" w14:textId="77777777" w:rsidR="0015365C" w:rsidRDefault="0015365C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15365C" w14:paraId="7EA6812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4A4E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8520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E00F3" w14:textId="77777777" w:rsidR="0015365C" w:rsidRPr="00A152FB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772CC" w14:textId="77777777" w:rsidR="0015365C" w:rsidRDefault="0015365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6FBD427" w14:textId="77777777" w:rsidR="0015365C" w:rsidRDefault="0015365C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A00F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024A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BC7B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8E3B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3538" w14:textId="77777777" w:rsidR="0015365C" w:rsidRDefault="0015365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8D5945" w14:textId="77777777" w:rsidR="0015365C" w:rsidRDefault="0015365C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15365C" w14:paraId="15C2EF5F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6CF1A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E8FF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3C3A" w14:textId="77777777" w:rsidR="0015365C" w:rsidRPr="00A152FB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62C0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5AE25E3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0298B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67631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0EE39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FD1EE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6D68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C36E3E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5D903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34F8F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00A5F" w14:textId="77777777" w:rsidR="0015365C" w:rsidRPr="00A152FB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CE27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B3A0BC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A1BCB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9303C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C4071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164E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16D5A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0CE651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CEC9C59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5365C" w14:paraId="58822B2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6856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C8229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2D58" w14:textId="77777777" w:rsidR="0015365C" w:rsidRPr="00A152FB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69A0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8E30519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9874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6419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D145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3B21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A2C84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BAA163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59CE4036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5365C" w14:paraId="043F799F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EB20B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03EB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49DA" w14:textId="77777777" w:rsidR="0015365C" w:rsidRPr="00A152FB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E1738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B2DB640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BFA5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5E34D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C9F4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96C56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DD8CA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A2840B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CB0587D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5365C" w14:paraId="2059B7AC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983CF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54C5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AE8BA" w14:textId="77777777" w:rsidR="0015365C" w:rsidRPr="00A152FB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F546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0C43FC5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F2B08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89CD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D6AA5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085F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E27A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0F447B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6FC2D45C" w14:textId="77777777" w:rsidR="0015365C" w:rsidRDefault="0015365C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5365C" w14:paraId="0E8F1F4B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80AD7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AD46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4819" w14:textId="77777777" w:rsidR="0015365C" w:rsidRPr="00A152FB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2AF9D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677ED48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B56D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4FB015F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1C706D22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801A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3B9D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DCB86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DD8B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0E312618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15365C" w14:paraId="35B28656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0390B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28B3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1C5E" w14:textId="77777777" w:rsidR="0015365C" w:rsidRPr="00A152FB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049C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A39B2EF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41A3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14:paraId="3FECB047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7633781F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366C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9C22" w14:textId="77777777" w:rsidR="0015365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AA874" w14:textId="77777777" w:rsidR="0015365C" w:rsidRPr="00F9444C" w:rsidRDefault="0015365C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5DC2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43B2995E" w14:textId="77777777" w:rsidR="0015365C" w:rsidRDefault="0015365C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15365C" w14:paraId="06EB1501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86D42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328D" w14:textId="77777777" w:rsidR="0015365C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E742032" w14:textId="77777777" w:rsidR="0015365C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D0E5" w14:textId="77777777" w:rsidR="0015365C" w:rsidRPr="00A152FB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938B" w14:textId="77777777" w:rsidR="0015365C" w:rsidRDefault="0015365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13617BB" w14:textId="77777777" w:rsidR="0015365C" w:rsidRDefault="0015365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233951C7" w14:textId="77777777" w:rsidR="0015365C" w:rsidRDefault="0015365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307E5" w14:textId="77777777" w:rsidR="0015365C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DCC5" w14:textId="77777777" w:rsidR="0015365C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3FB7" w14:textId="77777777" w:rsidR="0015365C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53AA1" w14:textId="77777777" w:rsidR="0015365C" w:rsidRPr="00F9444C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0297" w14:textId="77777777" w:rsidR="0015365C" w:rsidRDefault="0015365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48EBB2CC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1790B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5EE1" w14:textId="77777777" w:rsidR="0015365C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DCD4F" w14:textId="77777777" w:rsidR="0015365C" w:rsidRPr="00A152FB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A1503" w14:textId="77777777" w:rsidR="0015365C" w:rsidRDefault="0015365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1D4C83D" w14:textId="77777777" w:rsidR="0015365C" w:rsidRDefault="0015365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3B12B62F" w14:textId="77777777" w:rsidR="0015365C" w:rsidRDefault="0015365C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403BC" w14:textId="77777777" w:rsidR="0015365C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03B41" w14:textId="77777777" w:rsidR="0015365C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2566" w14:textId="77777777" w:rsidR="0015365C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30D8C67" w14:textId="77777777" w:rsidR="0015365C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016CC" w14:textId="77777777" w:rsidR="0015365C" w:rsidRPr="00F9444C" w:rsidRDefault="0015365C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75F9C" w14:textId="77777777" w:rsidR="0015365C" w:rsidRDefault="0015365C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5365C" w14:paraId="2A3C00FE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70EC2" w14:textId="77777777" w:rsidR="0015365C" w:rsidRDefault="0015365C" w:rsidP="0015365C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E95C" w14:textId="77777777" w:rsidR="0015365C" w:rsidRDefault="0015365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E7A29" w14:textId="77777777" w:rsidR="0015365C" w:rsidRPr="00A152FB" w:rsidRDefault="0015365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6DF6" w14:textId="77777777" w:rsidR="0015365C" w:rsidRDefault="0015365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FB41B9C" w14:textId="77777777" w:rsidR="0015365C" w:rsidRDefault="0015365C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EDB6" w14:textId="77777777" w:rsidR="0015365C" w:rsidRDefault="0015365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3483E" w14:textId="77777777" w:rsidR="0015365C" w:rsidRPr="00F9444C" w:rsidRDefault="0015365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7464B" w14:textId="77777777" w:rsidR="0015365C" w:rsidRDefault="0015365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087EE" w14:textId="77777777" w:rsidR="0015365C" w:rsidRPr="00F9444C" w:rsidRDefault="0015365C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A9C1" w14:textId="77777777" w:rsidR="0015365C" w:rsidRDefault="0015365C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AFEECBC" w14:textId="77777777" w:rsidR="0015365C" w:rsidRDefault="0015365C" w:rsidP="00802827">
      <w:pPr>
        <w:spacing w:line="276" w:lineRule="auto"/>
        <w:ind w:right="57"/>
        <w:rPr>
          <w:sz w:val="20"/>
          <w:lang w:val="ro-RO"/>
        </w:rPr>
      </w:pPr>
    </w:p>
    <w:p w14:paraId="47E6167B" w14:textId="77777777" w:rsidR="0015365C" w:rsidRDefault="0015365C" w:rsidP="00672C80">
      <w:pPr>
        <w:pStyle w:val="Heading1"/>
        <w:spacing w:line="360" w:lineRule="auto"/>
      </w:pPr>
      <w:r>
        <w:lastRenderedPageBreak/>
        <w:t>LINIA 813</w:t>
      </w:r>
    </w:p>
    <w:p w14:paraId="60F93C55" w14:textId="77777777" w:rsidR="0015365C" w:rsidRDefault="0015365C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15365C" w14:paraId="6A14A89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C65F0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F98F5" w14:textId="77777777" w:rsidR="0015365C" w:rsidRDefault="0015365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B0A5" w14:textId="77777777" w:rsidR="0015365C" w:rsidRDefault="0015365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461EA" w14:textId="77777777" w:rsidR="0015365C" w:rsidRDefault="0015365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2AD1BC9" w14:textId="77777777" w:rsidR="0015365C" w:rsidRDefault="0015365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FB654" w14:textId="77777777" w:rsidR="0015365C" w:rsidRDefault="0015365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13D272DC" w14:textId="77777777" w:rsidR="0015365C" w:rsidRDefault="0015365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D1A32" w14:textId="77777777" w:rsidR="0015365C" w:rsidRDefault="0015365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B373" w14:textId="77777777" w:rsidR="0015365C" w:rsidRDefault="0015365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20F7" w14:textId="77777777" w:rsidR="0015365C" w:rsidRPr="00564F54" w:rsidRDefault="0015365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6393" w14:textId="77777777" w:rsidR="0015365C" w:rsidRDefault="0015365C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4F2CC79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46673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B0918" w14:textId="77777777" w:rsidR="0015365C" w:rsidRDefault="0015365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A3DB" w14:textId="77777777" w:rsidR="0015365C" w:rsidRDefault="0015365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BCA3" w14:textId="77777777" w:rsidR="0015365C" w:rsidRDefault="0015365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B8B75E8" w14:textId="77777777" w:rsidR="0015365C" w:rsidRDefault="0015365C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2410" w14:textId="77777777" w:rsidR="0015365C" w:rsidRDefault="0015365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0E6F7167" w14:textId="77777777" w:rsidR="0015365C" w:rsidRPr="00285047" w:rsidRDefault="0015365C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2BFF" w14:textId="77777777" w:rsidR="0015365C" w:rsidRPr="00564F54" w:rsidRDefault="0015365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ABC97" w14:textId="77777777" w:rsidR="0015365C" w:rsidRDefault="0015365C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1B65B" w14:textId="77777777" w:rsidR="0015365C" w:rsidRPr="00564F54" w:rsidRDefault="0015365C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C887" w14:textId="77777777" w:rsidR="0015365C" w:rsidRDefault="0015365C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F64D68B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AE0F2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9D72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103A" w14:textId="77777777" w:rsidR="0015365C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07DE6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EAAD213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DD92" w14:textId="77777777" w:rsidR="0015365C" w:rsidRDefault="0015365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2EC60C7F" w14:textId="77777777" w:rsidR="0015365C" w:rsidRDefault="0015365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A3189" w14:textId="77777777" w:rsidR="0015365C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B46F7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E1E50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BFD2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6561FA8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78B0E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7BE3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3B191" w14:textId="77777777" w:rsidR="0015365C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FC7D" w14:textId="77777777" w:rsidR="0015365C" w:rsidRDefault="0015365C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8D62811" w14:textId="77777777" w:rsidR="0015365C" w:rsidRDefault="0015365C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FA27" w14:textId="77777777" w:rsidR="0015365C" w:rsidRDefault="0015365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5E488C2C" w14:textId="77777777" w:rsidR="0015365C" w:rsidRDefault="0015365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6644E" w14:textId="77777777" w:rsidR="0015365C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C286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85BE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0958D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15365C" w14:paraId="52A225E9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95D46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4057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D1162" w14:textId="77777777" w:rsidR="0015365C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0DD42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454DBCE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5BD5" w14:textId="77777777" w:rsidR="0015365C" w:rsidRDefault="0015365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4BACC6BB" w14:textId="77777777" w:rsidR="0015365C" w:rsidRDefault="0015365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3E50D14B" w14:textId="77777777" w:rsidR="0015365C" w:rsidRDefault="0015365C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A1086" w14:textId="77777777" w:rsidR="0015365C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8BC33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8AA00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81B0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F34A39C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547D8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1E809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F6E72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D1CE8B3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0917FA57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90E0" w14:textId="77777777" w:rsidR="0015365C" w:rsidRPr="001A0BE2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2321E733" w14:textId="77777777" w:rsidR="0015365C" w:rsidRPr="001A0BE2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66AF52E3" w14:textId="77777777" w:rsidR="0015365C" w:rsidRPr="001A0BE2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6F0BB39E" w14:textId="77777777" w:rsidR="0015365C" w:rsidRPr="00564F54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967B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BDAE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ABD6012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58AFC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D45E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CE66D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30C0B9FE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6CAC094E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F2D8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298A0589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2F033409" w14:textId="77777777" w:rsidR="0015365C" w:rsidRPr="00DD369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F9E3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5149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050C81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15365C" w14:paraId="03B927B6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B56A7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7FC6B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B4DBF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246B0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0FBED7E2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CBC04" w14:textId="77777777" w:rsidR="0015365C" w:rsidRDefault="0015365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175A0CD" w14:textId="77777777" w:rsidR="0015365C" w:rsidRDefault="0015365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868D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C442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A0D8B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640BF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53EC284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15365C" w14:paraId="0451E9E3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51801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C29F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02BC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D03F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06FD496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2DD9" w14:textId="77777777" w:rsidR="0015365C" w:rsidRDefault="0015365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25AAFE1" w14:textId="77777777" w:rsidR="0015365C" w:rsidRDefault="0015365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7C1A209A" w14:textId="77777777" w:rsidR="0015365C" w:rsidRDefault="0015365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BA4B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49CF2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5D79E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8ADC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24F82E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15365C" w14:paraId="6F240D5F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64F9A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8B23F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D290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C9038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53566C6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476C6" w14:textId="77777777" w:rsidR="0015365C" w:rsidRDefault="0015365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723D5049" w14:textId="77777777" w:rsidR="0015365C" w:rsidRDefault="0015365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53DEFDD" w14:textId="77777777" w:rsidR="0015365C" w:rsidRDefault="0015365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7C821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6179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91D60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8AB1E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2695D11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15365C" w14:paraId="05BDE647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1D831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FB22F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7B81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FA2C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50B62FE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919A" w14:textId="77777777" w:rsidR="0015365C" w:rsidRDefault="0015365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89B86ED" w14:textId="77777777" w:rsidR="0015365C" w:rsidRDefault="0015365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24F6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ADCAB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43CB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59B03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D89AE0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BA8CF1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5365C" w14:paraId="0049A4EE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7D47C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76B5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58D9D98A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7087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CC5F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AE556D7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7B415988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4B81C" w14:textId="77777777" w:rsidR="0015365C" w:rsidRDefault="0015365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7CDD5" w14:textId="77777777" w:rsidR="0015365C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3F0C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F5A97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4BA3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234A2DDD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8E38D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E6EB2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55B1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3587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B6747CD" w14:textId="77777777" w:rsidR="0015365C" w:rsidRDefault="0015365C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2917" w14:textId="77777777" w:rsidR="0015365C" w:rsidRDefault="0015365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164711E1" w14:textId="77777777" w:rsidR="0015365C" w:rsidRDefault="0015365C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592E5" w14:textId="77777777" w:rsidR="0015365C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30D7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B4CD2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EE49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681068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15365C" w14:paraId="261E7CF2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4715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DBA0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B71A6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D60E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2637AE61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8A2B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71A65FAC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13156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E80CB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FA956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02DEB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5365C" w14:paraId="6BB906E8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C0B07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017CF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3B3E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3613C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EB61EFA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310A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2CC4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736C5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D5B2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ED4FE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23E117B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31633D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5365C" w14:paraId="177312D6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AD3EA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0858F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098B6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F6F2F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19893B96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40BFB758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97A3F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7D1B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53D1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5F0E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265AB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114675E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65AAF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1B53A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2611E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76DE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3F20FA9D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6F3B3C50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BCC0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6FCF8" w14:textId="77777777" w:rsidR="0015365C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B386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AF837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3C55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4DAF3122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E3680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D8C91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66145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53F1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EC72BC4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6CCE1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EA2F0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AACE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5D9A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C2B4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DABAC69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B29A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A232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59B7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99D92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0AEA694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72F9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1FCBA5B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37AA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18F3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3F1DA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0E4A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D9AFB69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15365C" w14:paraId="2AAE7B48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1F3A4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C9699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A3203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9367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664CA8FD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BD232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B8B4D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D938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27C9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8402F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7FF30FB4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5365C" w14:paraId="449FDFAA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C3B9F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7FAA9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7EC35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D6A4F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58444B11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0B37A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8F2232A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2C3BE5EA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00BD1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2012D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1AA7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F4373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4BB50E5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1B2AEB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6A4A6F62" w14:textId="77777777" w:rsidR="0015365C" w:rsidRPr="00CB3CD0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15365C" w14:paraId="4C63AB39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4729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D7E4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C794A87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CEAE4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C2276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70030FF6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40883D63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E3E5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955E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146E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15BDC5A3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B37E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9A1DF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53F69873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C80ED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C80F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B79F" w14:textId="77777777" w:rsidR="0015365C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6363C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0B9B9615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967E3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5B83" w14:textId="77777777" w:rsidR="0015365C" w:rsidRPr="00564F54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A87BC" w14:textId="77777777" w:rsidR="0015365C" w:rsidRDefault="0015365C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F44A" w14:textId="77777777" w:rsidR="0015365C" w:rsidRDefault="0015365C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98F2D" w14:textId="77777777" w:rsidR="0015365C" w:rsidRDefault="0015365C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0641C95A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34B38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7C35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570EE76D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2932" w14:textId="77777777" w:rsidR="0015365C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52E3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59467B58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D79A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281B" w14:textId="77777777" w:rsidR="0015365C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62B5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1D549DDC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8CE2C" w14:textId="77777777" w:rsidR="0015365C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523C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25D129D6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3759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06E8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6D13C73F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FBB57" w14:textId="77777777" w:rsidR="0015365C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2D164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A37F2E5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27E9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04FE" w14:textId="77777777" w:rsidR="0015365C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2349A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D7DB" w14:textId="77777777" w:rsidR="0015365C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B337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605556BB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EBCF3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397AF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F383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0A162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4A0C20AA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E0175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19ACE55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4AEA4AC6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37B1A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660DF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2F57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FEC4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15365C" w14:paraId="24AB149E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D203F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AE255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C1BA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9D729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53600A86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08D39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B695AE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9031C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92D47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CA0B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5EC3F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552E96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57E91A84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15365C" w14:paraId="701B4F2E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2C2FF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830E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3A8CC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F657D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3BEA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6F828C6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E036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65EDE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5007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ED2A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76D7F30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97944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E12BA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19D12810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AB406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10BA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1D6376CB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02FF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C9B6B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4D36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D57A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8062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0D9325B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15365C" w14:paraId="3BD72EAF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51BC6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36E8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4B025EC6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B729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16295" w14:textId="77777777" w:rsidR="0015365C" w:rsidRDefault="0015365C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7A3FBAED" w14:textId="77777777" w:rsidR="0015365C" w:rsidRDefault="0015365C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31D44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AD9D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603D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D5E8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A05A3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657835CA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6BBC7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90B7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5A02AB00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F5D8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226F4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57CD1D0E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87B0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5078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5C3DD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DEEF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5528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44FD3AB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15365C" w14:paraId="497B3596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6B16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D09A0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728C5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4121E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0207C8D1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FAB13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2FE1B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0223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D89F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38C9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15365C" w14:paraId="6F80D932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88AC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E568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3A617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9BFD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54083EBB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75A8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EBD932F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5428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5374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6993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9FD8C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15365C" w14:paraId="66BFE94D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3E63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331C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265+750</w:t>
            </w:r>
          </w:p>
          <w:p w14:paraId="6D647629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266+100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FD8D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CF166" w14:textId="77777777" w:rsidR="0015365C" w:rsidRPr="001060A5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Costinești - Mangalia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B476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90DFA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F401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AF71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15D2A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0479E30A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60F07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B7A80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75D2F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EC85D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72996E06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EDF02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525E08E5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29BC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FB66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A3352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C4A1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7CF7276E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B0AA16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15365C" w14:paraId="21E2DABC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7B054" w14:textId="77777777" w:rsidR="0015365C" w:rsidRDefault="0015365C" w:rsidP="0015365C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45B1C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81DC8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6EFB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16AD4730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B22A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A0FB1CD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4D651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EE142" w14:textId="77777777" w:rsidR="0015365C" w:rsidRDefault="0015365C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44FD0" w14:textId="77777777" w:rsidR="0015365C" w:rsidRPr="00564F54" w:rsidRDefault="0015365C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7FD4" w14:textId="77777777" w:rsidR="0015365C" w:rsidRDefault="0015365C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6EE155F" w14:textId="77777777" w:rsidR="0015365C" w:rsidRPr="00237377" w:rsidRDefault="0015365C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781797AE" w14:textId="77777777" w:rsidR="0015365C" w:rsidRDefault="0015365C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3C22F6CE" w14:textId="77777777" w:rsidR="0015365C" w:rsidRDefault="0015365C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15365C" w14:paraId="6329733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31BC6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33BB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3446" w14:textId="77777777" w:rsidR="0015365C" w:rsidRPr="002B6917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22C5" w14:textId="77777777" w:rsidR="0015365C" w:rsidRDefault="0015365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A32A207" w14:textId="77777777" w:rsidR="0015365C" w:rsidRDefault="0015365C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EC4CD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0D9A5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5B5E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097A" w14:textId="77777777" w:rsidR="0015365C" w:rsidRPr="002A6824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6F7A" w14:textId="77777777" w:rsidR="0015365C" w:rsidRDefault="001536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685196B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BAEE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10DE8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6821" w14:textId="77777777" w:rsidR="0015365C" w:rsidRPr="002B6917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9494" w14:textId="77777777" w:rsidR="0015365C" w:rsidRDefault="0015365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D42BC65" w14:textId="77777777" w:rsidR="0015365C" w:rsidRDefault="0015365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453D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D66E0C5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9B476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1D56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B397E" w14:textId="77777777" w:rsidR="0015365C" w:rsidRPr="002A6824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7B07" w14:textId="77777777" w:rsidR="0015365C" w:rsidRDefault="001536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7474C1C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05FF3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DA2DB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5A2B" w14:textId="77777777" w:rsidR="0015365C" w:rsidRPr="002B6917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D65A" w14:textId="77777777" w:rsidR="0015365C" w:rsidRDefault="0015365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5C63ED0C" w14:textId="77777777" w:rsidR="0015365C" w:rsidRDefault="0015365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9C19A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3FD4D510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62FE8F6B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5AD0E18C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A45C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117F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31830" w14:textId="77777777" w:rsidR="0015365C" w:rsidRPr="002A6824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EE97" w14:textId="77777777" w:rsidR="0015365C" w:rsidRDefault="001536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F4AAF5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B3F4B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0315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AE026" w14:textId="77777777" w:rsidR="0015365C" w:rsidRPr="002B6917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5C908" w14:textId="77777777" w:rsidR="0015365C" w:rsidRDefault="0015365C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F4DFD5D" w14:textId="77777777" w:rsidR="0015365C" w:rsidRDefault="0015365C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C13B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0AEAFC95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9540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2B023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FA2B" w14:textId="77777777" w:rsidR="0015365C" w:rsidRPr="002A6824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91A18" w14:textId="77777777" w:rsidR="0015365C" w:rsidRDefault="001536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7D3299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62F71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FCC9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C72BA" w14:textId="77777777" w:rsidR="0015365C" w:rsidRPr="002B6917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1CE3" w14:textId="77777777" w:rsidR="0015365C" w:rsidRDefault="0015365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76A33011" w14:textId="77777777" w:rsidR="0015365C" w:rsidRDefault="0015365C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7E2E6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92F5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8F28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2B651" w14:textId="77777777" w:rsidR="0015365C" w:rsidRPr="002A6824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91186" w14:textId="77777777" w:rsidR="0015365C" w:rsidRDefault="001536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D22230" w14:textId="77777777" w:rsidR="0015365C" w:rsidRPr="00C87E63" w:rsidRDefault="001536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1B76637B" w14:textId="77777777" w:rsidR="0015365C" w:rsidRPr="00C87E63" w:rsidRDefault="0015365C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15365C" w14:paraId="23AFD2F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E8F3E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A291E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5DD0" w14:textId="77777777" w:rsidR="0015365C" w:rsidRPr="002B6917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95FB" w14:textId="77777777" w:rsidR="0015365C" w:rsidRDefault="0015365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49D9879" w14:textId="77777777" w:rsidR="0015365C" w:rsidRDefault="0015365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1CEF2F14" w14:textId="77777777" w:rsidR="0015365C" w:rsidRDefault="0015365C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DD2EE" w14:textId="77777777" w:rsidR="0015365C" w:rsidRDefault="0015365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4C1C4F0" w14:textId="77777777" w:rsidR="0015365C" w:rsidRDefault="0015365C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1D0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FABFF" w14:textId="77777777" w:rsidR="0015365C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41C3" w14:textId="77777777" w:rsidR="0015365C" w:rsidRPr="002A6824" w:rsidRDefault="0015365C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8D71" w14:textId="77777777" w:rsidR="0015365C" w:rsidRDefault="0015365C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8B59144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DF8D6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F889" w14:textId="77777777" w:rsidR="0015365C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E3FE0" w14:textId="77777777" w:rsidR="0015365C" w:rsidRPr="002B6917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55AFE" w14:textId="77777777" w:rsidR="0015365C" w:rsidRDefault="0015365C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3D07F91" w14:textId="77777777" w:rsidR="0015365C" w:rsidRDefault="0015365C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AA77A" w14:textId="77777777" w:rsidR="0015365C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3B7F04C" w14:textId="77777777" w:rsidR="0015365C" w:rsidRDefault="0015365C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92E9" w14:textId="77777777" w:rsidR="0015365C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E5DC" w14:textId="77777777" w:rsidR="0015365C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1472" w14:textId="77777777" w:rsidR="0015365C" w:rsidRPr="002A6824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225FE" w14:textId="77777777" w:rsidR="0015365C" w:rsidRDefault="0015365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F84D2C" w14:textId="77777777" w:rsidR="0015365C" w:rsidRDefault="0015365C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15365C" w14:paraId="3A3A1B9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28FFC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A6573" w14:textId="77777777" w:rsidR="0015365C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2E1BE" w14:textId="77777777" w:rsidR="0015365C" w:rsidRPr="002B6917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FE55" w14:textId="77777777" w:rsidR="0015365C" w:rsidRDefault="0015365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B1BC138" w14:textId="77777777" w:rsidR="0015365C" w:rsidRDefault="0015365C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5FFB" w14:textId="77777777" w:rsidR="0015365C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E377" w14:textId="77777777" w:rsidR="0015365C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950C8" w14:textId="77777777" w:rsidR="0015365C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C892" w14:textId="77777777" w:rsidR="0015365C" w:rsidRPr="002A6824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7608D" w14:textId="77777777" w:rsidR="0015365C" w:rsidRDefault="0015365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00076B" w14:textId="77777777" w:rsidR="0015365C" w:rsidRDefault="0015365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297A01" w14:textId="77777777" w:rsidR="0015365C" w:rsidRDefault="0015365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15365C" w14:paraId="17B74A7F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0E4D7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F168" w14:textId="77777777" w:rsidR="0015365C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12CC" w14:textId="77777777" w:rsidR="0015365C" w:rsidRPr="002B6917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0B3B" w14:textId="77777777" w:rsidR="0015365C" w:rsidRDefault="0015365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1DE983A" w14:textId="77777777" w:rsidR="0015365C" w:rsidRDefault="0015365C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2889E" w14:textId="77777777" w:rsidR="0015365C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E66E" w14:textId="77777777" w:rsidR="0015365C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7F110" w14:textId="77777777" w:rsidR="0015365C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CA41" w14:textId="77777777" w:rsidR="0015365C" w:rsidRPr="002A6824" w:rsidRDefault="0015365C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F87B" w14:textId="77777777" w:rsidR="0015365C" w:rsidRDefault="0015365C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15365C" w14:paraId="74E7FE5C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1AC5F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A83B" w14:textId="77777777" w:rsidR="0015365C" w:rsidRDefault="001536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1CF8B2AE" w14:textId="77777777" w:rsidR="0015365C" w:rsidRDefault="001536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B8F7C" w14:textId="77777777" w:rsidR="0015365C" w:rsidRPr="002B6917" w:rsidRDefault="001536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C4C74" w14:textId="77777777" w:rsidR="0015365C" w:rsidRDefault="0015365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123DF821" w14:textId="77777777" w:rsidR="0015365C" w:rsidRDefault="0015365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E64B25F" w14:textId="77777777" w:rsidR="0015365C" w:rsidRDefault="0015365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BE30B" w14:textId="77777777" w:rsidR="0015365C" w:rsidRDefault="001536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1F2A3" w14:textId="77777777" w:rsidR="0015365C" w:rsidRDefault="001536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648A9" w14:textId="77777777" w:rsidR="0015365C" w:rsidRDefault="001536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62BE2F05" w14:textId="77777777" w:rsidR="0015365C" w:rsidRDefault="001536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B26D" w14:textId="77777777" w:rsidR="0015365C" w:rsidRPr="002A6824" w:rsidRDefault="001536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D0BE" w14:textId="77777777" w:rsidR="0015365C" w:rsidRDefault="0015365C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5365C" w14:paraId="5BE57443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5FAA6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D6314" w14:textId="77777777" w:rsidR="0015365C" w:rsidRDefault="001536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EFFFD" w14:textId="77777777" w:rsidR="0015365C" w:rsidRPr="002B6917" w:rsidRDefault="001536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51EB" w14:textId="77777777" w:rsidR="0015365C" w:rsidRDefault="0015365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10768961" w14:textId="77777777" w:rsidR="0015365C" w:rsidRDefault="0015365C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FC05" w14:textId="77777777" w:rsidR="0015365C" w:rsidRDefault="0015365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255124FC" w14:textId="77777777" w:rsidR="0015365C" w:rsidRPr="00810F5B" w:rsidRDefault="0015365C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90DE" w14:textId="77777777" w:rsidR="0015365C" w:rsidRPr="00557C88" w:rsidRDefault="001536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66CC5" w14:textId="77777777" w:rsidR="0015365C" w:rsidRDefault="001536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660F" w14:textId="77777777" w:rsidR="0015365C" w:rsidRPr="002A6824" w:rsidRDefault="0015365C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31288" w14:textId="77777777" w:rsidR="0015365C" w:rsidRDefault="0015365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5BAD761" w14:textId="77777777" w:rsidR="0015365C" w:rsidRDefault="0015365C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15365C" w14:paraId="664F3901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A07E2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1EE6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476E" w14:textId="77777777" w:rsidR="0015365C" w:rsidRPr="002B6917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13C3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F00A6" w14:textId="77777777" w:rsidR="0015365C" w:rsidRDefault="0015365C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ADDA" w14:textId="77777777" w:rsidR="0015365C" w:rsidRPr="00557C88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8453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B2F02" w14:textId="77777777" w:rsidR="0015365C" w:rsidRPr="002A6824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724D0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AC052C" w14:textId="77777777" w:rsidR="0015365C" w:rsidRPr="00D83307" w:rsidRDefault="001536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15365C" w14:paraId="2BA23240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ADB45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A9BDE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572A" w14:textId="77777777" w:rsidR="0015365C" w:rsidRPr="002B6917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8C9F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3BE5899A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AA9D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48C9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3BAE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7B5F" w14:textId="77777777" w:rsidR="0015365C" w:rsidRPr="002A6824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BA69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C2D533E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E8E81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DA8C2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L7 A1 Cap. Y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CF4D" w14:textId="77777777" w:rsidR="0015365C" w:rsidRPr="002B6917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98FD" w14:textId="77777777" w:rsidR="0015365C" w:rsidRDefault="0015365C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3FD9D77C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C8505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7C38A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58437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E7DB" w14:textId="77777777" w:rsidR="0015365C" w:rsidRPr="002A6824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870A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3D4934DE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F2561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A207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9AB53" w14:textId="77777777" w:rsidR="0015365C" w:rsidRPr="002B6917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859E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4088B88B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8489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6604" w14:textId="77777777" w:rsidR="0015365C" w:rsidRPr="00557C88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79706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866A" w14:textId="77777777" w:rsidR="0015365C" w:rsidRPr="002A6824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640D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1FE80210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E0316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460C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1925" w14:textId="77777777" w:rsidR="0015365C" w:rsidRPr="002B6917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E71A9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315B5CB4" w14:textId="77777777" w:rsidR="0015365C" w:rsidRPr="006315B8" w:rsidRDefault="0015365C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0260E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0B78F" w14:textId="77777777" w:rsidR="0015365C" w:rsidRPr="00557C88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C5F0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4BA0" w14:textId="77777777" w:rsidR="0015365C" w:rsidRPr="002A6824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FEE1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5365C" w14:paraId="2D8F44CC" w14:textId="77777777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3F143" w14:textId="77777777" w:rsidR="0015365C" w:rsidRDefault="0015365C" w:rsidP="0015365C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B5BD4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883D" w14:textId="77777777" w:rsidR="0015365C" w:rsidRPr="002B6917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7D27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717B6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4457317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0841" w14:textId="77777777" w:rsidR="0015365C" w:rsidRPr="00557C88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89B9" w14:textId="77777777" w:rsidR="0015365C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A2518" w14:textId="77777777" w:rsidR="0015365C" w:rsidRPr="002A6824" w:rsidRDefault="0015365C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DEDF8" w14:textId="77777777" w:rsidR="0015365C" w:rsidRDefault="0015365C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14:paraId="6C4F09B1" w14:textId="77777777" w:rsidR="0015365C" w:rsidRDefault="0015365C">
      <w:pPr>
        <w:tabs>
          <w:tab w:val="left" w:pos="3183"/>
        </w:tabs>
        <w:rPr>
          <w:sz w:val="20"/>
          <w:lang w:val="ro-RO"/>
        </w:rPr>
      </w:pPr>
    </w:p>
    <w:p w14:paraId="7B7975F7" w14:textId="77777777" w:rsidR="0015365C" w:rsidRDefault="0015365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4450FDBB" w14:textId="77777777" w:rsidR="00053589" w:rsidRDefault="000535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A1B9582" w14:textId="77777777" w:rsidR="00053589" w:rsidRDefault="000535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B402E65" w14:textId="77777777" w:rsidR="00053589" w:rsidRDefault="000535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09BF6719" w14:textId="77777777" w:rsidR="00053589" w:rsidRDefault="000535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1E456E8" w14:textId="77777777" w:rsidR="00053589" w:rsidRDefault="000535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267332B" w14:textId="77777777" w:rsidR="00053589" w:rsidRDefault="000535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503E492" w14:textId="77777777" w:rsidR="00053589" w:rsidRDefault="000535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ED1E578" w14:textId="77777777" w:rsidR="00053589" w:rsidRDefault="000535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1C328E8" w14:textId="77777777" w:rsidR="00053589" w:rsidRDefault="000535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F8AF748" w14:textId="77777777" w:rsidR="00053589" w:rsidRDefault="000535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AD6C9C8" w14:textId="77777777" w:rsidR="00053589" w:rsidRPr="00C21F42" w:rsidRDefault="00053589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DAF7233" w14:textId="77777777" w:rsidR="0015365C" w:rsidRPr="00C21F42" w:rsidRDefault="0015365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4EBCF6E7" w14:textId="77777777" w:rsidR="0015365C" w:rsidRPr="00C21F42" w:rsidRDefault="0015365C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4258D6CE" w14:textId="77777777" w:rsidR="0015365C" w:rsidRPr="00C21F42" w:rsidRDefault="0015365C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65358356" w14:textId="77777777" w:rsidR="0015365C" w:rsidRDefault="0015365C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50FC66AA" w14:textId="77777777" w:rsidR="0015365C" w:rsidRPr="00C21F42" w:rsidRDefault="0015365C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7DFB5B39" w14:textId="77777777" w:rsidR="0015365C" w:rsidRPr="00C21F42" w:rsidRDefault="0015365C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2EE7A73F" w14:textId="77777777" w:rsidR="0015365C" w:rsidRPr="00C21F42" w:rsidRDefault="0015365C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0807FA60" w14:textId="77777777" w:rsidR="0015365C" w:rsidRPr="00C21F42" w:rsidRDefault="0015365C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F83C1D" w:rsidRDefault="00FB37F1" w:rsidP="00F83C1D"/>
    <w:sectPr w:rsidR="00FB37F1" w:rsidRPr="00F83C1D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7BDA8" w14:textId="77777777" w:rsidR="00A34048" w:rsidRDefault="00A34048">
      <w:r>
        <w:separator/>
      </w:r>
    </w:p>
  </w:endnote>
  <w:endnote w:type="continuationSeparator" w:id="0">
    <w:p w14:paraId="4E92BF04" w14:textId="77777777" w:rsidR="00A34048" w:rsidRDefault="00A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715B1" w14:textId="77777777" w:rsidR="00A34048" w:rsidRDefault="00A34048">
      <w:r>
        <w:separator/>
      </w:r>
    </w:p>
  </w:footnote>
  <w:footnote w:type="continuationSeparator" w:id="0">
    <w:p w14:paraId="449CD614" w14:textId="77777777" w:rsidR="00A34048" w:rsidRDefault="00A34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705CEE6E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833CE1">
      <w:rPr>
        <w:b/>
        <w:bCs/>
        <w:i/>
        <w:iCs/>
        <w:sz w:val="22"/>
      </w:rPr>
      <w:t>decada 11-20 aprilie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38ECE8E4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833CE1">
      <w:rPr>
        <w:b/>
        <w:bCs/>
        <w:i/>
        <w:iCs/>
        <w:sz w:val="22"/>
      </w:rPr>
      <w:t>decada 11-20 aprilie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 w15:restartNumberingAfterBreak="0">
    <w:nsid w:val="28AD2A1E"/>
    <w:multiLevelType w:val="hybridMultilevel"/>
    <w:tmpl w:val="16C83444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163875"/>
    <w:multiLevelType w:val="hybridMultilevel"/>
    <w:tmpl w:val="25F821DA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D378EC"/>
    <w:multiLevelType w:val="hybridMultilevel"/>
    <w:tmpl w:val="AF500D50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0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2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73B008EB"/>
    <w:multiLevelType w:val="hybridMultilevel"/>
    <w:tmpl w:val="88FEFDEA"/>
    <w:lvl w:ilvl="0" w:tplc="6AD03ED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8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31"/>
  </w:num>
  <w:num w:numId="2" w16cid:durableId="528682077">
    <w:abstractNumId w:val="30"/>
  </w:num>
  <w:num w:numId="3" w16cid:durableId="1049263936">
    <w:abstractNumId w:val="29"/>
  </w:num>
  <w:num w:numId="4" w16cid:durableId="1568608976">
    <w:abstractNumId w:val="28"/>
  </w:num>
  <w:num w:numId="5" w16cid:durableId="1391685917">
    <w:abstractNumId w:val="37"/>
  </w:num>
  <w:num w:numId="6" w16cid:durableId="254679305">
    <w:abstractNumId w:val="20"/>
  </w:num>
  <w:num w:numId="7" w16cid:durableId="217740859">
    <w:abstractNumId w:val="36"/>
  </w:num>
  <w:num w:numId="8" w16cid:durableId="1679384678">
    <w:abstractNumId w:val="44"/>
  </w:num>
  <w:num w:numId="9" w16cid:durableId="598950671">
    <w:abstractNumId w:val="39"/>
  </w:num>
  <w:num w:numId="10" w16cid:durableId="1288388605">
    <w:abstractNumId w:val="13"/>
  </w:num>
  <w:num w:numId="11" w16cid:durableId="1403331679">
    <w:abstractNumId w:val="34"/>
  </w:num>
  <w:num w:numId="12" w16cid:durableId="946889578">
    <w:abstractNumId w:val="3"/>
  </w:num>
  <w:num w:numId="13" w16cid:durableId="777607632">
    <w:abstractNumId w:val="27"/>
  </w:num>
  <w:num w:numId="14" w16cid:durableId="2074769900">
    <w:abstractNumId w:val="7"/>
  </w:num>
  <w:num w:numId="15" w16cid:durableId="1184783915">
    <w:abstractNumId w:val="0"/>
  </w:num>
  <w:num w:numId="16" w16cid:durableId="1079517301">
    <w:abstractNumId w:val="43"/>
  </w:num>
  <w:num w:numId="17" w16cid:durableId="811023296">
    <w:abstractNumId w:val="49"/>
  </w:num>
  <w:num w:numId="18" w16cid:durableId="885263045">
    <w:abstractNumId w:val="16"/>
  </w:num>
  <w:num w:numId="19" w16cid:durableId="2029215308">
    <w:abstractNumId w:val="42"/>
  </w:num>
  <w:num w:numId="20" w16cid:durableId="1208643832">
    <w:abstractNumId w:val="41"/>
  </w:num>
  <w:num w:numId="21" w16cid:durableId="1139808656">
    <w:abstractNumId w:val="19"/>
  </w:num>
  <w:num w:numId="22" w16cid:durableId="2011443954">
    <w:abstractNumId w:val="2"/>
  </w:num>
  <w:num w:numId="23" w16cid:durableId="19402065">
    <w:abstractNumId w:val="5"/>
  </w:num>
  <w:num w:numId="24" w16cid:durableId="1704288517">
    <w:abstractNumId w:val="48"/>
  </w:num>
  <w:num w:numId="25" w16cid:durableId="214392657">
    <w:abstractNumId w:val="9"/>
  </w:num>
  <w:num w:numId="26" w16cid:durableId="84882993">
    <w:abstractNumId w:val="17"/>
  </w:num>
  <w:num w:numId="27" w16cid:durableId="65613399">
    <w:abstractNumId w:val="18"/>
  </w:num>
  <w:num w:numId="28" w16cid:durableId="71894456">
    <w:abstractNumId w:val="24"/>
  </w:num>
  <w:num w:numId="29" w16cid:durableId="182784983">
    <w:abstractNumId w:val="46"/>
  </w:num>
  <w:num w:numId="30" w16cid:durableId="598873749">
    <w:abstractNumId w:val="14"/>
  </w:num>
  <w:num w:numId="31" w16cid:durableId="557742951">
    <w:abstractNumId w:val="21"/>
  </w:num>
  <w:num w:numId="32" w16cid:durableId="2003316541">
    <w:abstractNumId w:val="1"/>
  </w:num>
  <w:num w:numId="33" w16cid:durableId="491726566">
    <w:abstractNumId w:val="10"/>
  </w:num>
  <w:num w:numId="34" w16cid:durableId="1374768146">
    <w:abstractNumId w:val="12"/>
  </w:num>
  <w:num w:numId="35" w16cid:durableId="2124642321">
    <w:abstractNumId w:val="6"/>
  </w:num>
  <w:num w:numId="36" w16cid:durableId="2009209847">
    <w:abstractNumId w:val="11"/>
  </w:num>
  <w:num w:numId="37" w16cid:durableId="1411655536">
    <w:abstractNumId w:val="40"/>
  </w:num>
  <w:num w:numId="38" w16cid:durableId="1559784482">
    <w:abstractNumId w:val="38"/>
  </w:num>
  <w:num w:numId="39" w16cid:durableId="175312487">
    <w:abstractNumId w:val="4"/>
  </w:num>
  <w:num w:numId="40" w16cid:durableId="1294674170">
    <w:abstractNumId w:val="35"/>
  </w:num>
  <w:num w:numId="41" w16cid:durableId="1053239351">
    <w:abstractNumId w:val="8"/>
  </w:num>
  <w:num w:numId="42" w16cid:durableId="1794516529">
    <w:abstractNumId w:val="45"/>
  </w:num>
  <w:num w:numId="43" w16cid:durableId="2137330231">
    <w:abstractNumId w:val="26"/>
  </w:num>
  <w:num w:numId="44" w16cid:durableId="104346094">
    <w:abstractNumId w:val="33"/>
  </w:num>
  <w:num w:numId="45" w16cid:durableId="1138840039">
    <w:abstractNumId w:val="23"/>
  </w:num>
  <w:num w:numId="46" w16cid:durableId="1477260617">
    <w:abstractNumId w:val="32"/>
  </w:num>
  <w:num w:numId="47" w16cid:durableId="1698970799">
    <w:abstractNumId w:val="22"/>
  </w:num>
  <w:num w:numId="48" w16cid:durableId="355273298">
    <w:abstractNumId w:val="15"/>
  </w:num>
  <w:num w:numId="49" w16cid:durableId="1698651180">
    <w:abstractNumId w:val="25"/>
  </w:num>
  <w:num w:numId="50" w16cid:durableId="691960472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zIsf6LjdCdZjKQFVxWiAB9s22FN61nnMJZqnZrpk9hAiXt2MVEBCwpdW0E9yH/gnAiadU2b2B9pMe2wiX4fBjw==" w:salt="H2bgty92wUwAswysnjik0w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3589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65C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5C8B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3CE1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048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0005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C1D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9</TotalTime>
  <Pages>1</Pages>
  <Words>25284</Words>
  <Characters>104676</Characters>
  <Application>Microsoft Office Word</Application>
  <DocSecurity>0</DocSecurity>
  <Lines>17446</Lines>
  <Paragraphs>11814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2025-04-03T06:37:00Z</dcterms:created>
  <dcterms:modified xsi:type="dcterms:W3CDTF">2025-04-03T08:13:00Z</dcterms:modified>
</cp:coreProperties>
</file>