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19E87" w14:textId="77777777" w:rsidR="002503BC" w:rsidRPr="00FD1158" w:rsidRDefault="002503BC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0DF5D031" w14:textId="598BAEE5" w:rsidR="002503BC" w:rsidRPr="00FD1158" w:rsidRDefault="002503BC" w:rsidP="00FB477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14:paraId="2A409835" w14:textId="77777777" w:rsidR="002503BC" w:rsidRDefault="002503BC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0B1BE9C5" w14:textId="77777777" w:rsidR="002503BC" w:rsidRDefault="002503BC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48E3ED1A" w14:textId="77777777" w:rsidR="002503BC" w:rsidRDefault="002503BC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6B0BE3AC" w14:textId="77777777" w:rsidR="002503BC" w:rsidRDefault="002503BC">
      <w:pPr>
        <w:jc w:val="center"/>
        <w:rPr>
          <w:sz w:val="28"/>
        </w:rPr>
      </w:pPr>
    </w:p>
    <w:p w14:paraId="422A2689" w14:textId="77777777" w:rsidR="002503BC" w:rsidRDefault="002503BC">
      <w:pPr>
        <w:jc w:val="center"/>
        <w:rPr>
          <w:sz w:val="28"/>
        </w:rPr>
      </w:pPr>
    </w:p>
    <w:p w14:paraId="661522B8" w14:textId="77777777" w:rsidR="002503BC" w:rsidRDefault="002503BC">
      <w:pPr>
        <w:jc w:val="center"/>
        <w:rPr>
          <w:sz w:val="28"/>
        </w:rPr>
      </w:pPr>
    </w:p>
    <w:p w14:paraId="53E1DB96" w14:textId="77777777" w:rsidR="002503BC" w:rsidRDefault="002503BC">
      <w:pPr>
        <w:jc w:val="center"/>
        <w:rPr>
          <w:sz w:val="28"/>
        </w:rPr>
      </w:pPr>
    </w:p>
    <w:p w14:paraId="1AB1F52B" w14:textId="77777777" w:rsidR="002503BC" w:rsidRDefault="002503BC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381726C6" w14:textId="6B7C8D6B" w:rsidR="002503BC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16D128A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.1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2503BC">
        <w:rPr>
          <w:b/>
          <w:bCs/>
          <w:noProof/>
          <w:spacing w:val="80"/>
          <w:sz w:val="32"/>
          <w:lang w:val="en-US"/>
        </w:rPr>
        <w:t>B.A.R.</w:t>
      </w:r>
      <w:r w:rsidR="002503BC">
        <w:rPr>
          <w:b/>
          <w:bCs/>
          <w:spacing w:val="80"/>
          <w:sz w:val="32"/>
        </w:rPr>
        <w:t xml:space="preserve"> BUCUREŞTI</w:t>
      </w:r>
    </w:p>
    <w:p w14:paraId="6B373D96" w14:textId="5B2D149C" w:rsidR="002503BC" w:rsidRDefault="002503BC">
      <w:pPr>
        <w:rPr>
          <w:b/>
          <w:bCs/>
          <w:spacing w:val="40"/>
        </w:rPr>
      </w:pPr>
    </w:p>
    <w:p w14:paraId="4142A485" w14:textId="77777777" w:rsidR="002503BC" w:rsidRDefault="002503B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34AE5410" w14:textId="77777777" w:rsidR="002503BC" w:rsidRDefault="002503B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aprilie 2025</w:t>
      </w:r>
    </w:p>
    <w:p w14:paraId="1EDBCA2C" w14:textId="77777777" w:rsidR="002503BC" w:rsidRDefault="002503BC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2503BC" w14:paraId="2959DD60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70E7C416" w14:textId="77777777" w:rsidR="002503BC" w:rsidRDefault="002503BC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065A727D" w14:textId="77777777" w:rsidR="002503BC" w:rsidRDefault="002503BC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56E6C780" w14:textId="77777777" w:rsidR="002503BC" w:rsidRDefault="002503B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6E806C23" w14:textId="77777777" w:rsidR="002503BC" w:rsidRDefault="002503BC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4FC17778" w14:textId="77777777" w:rsidR="002503BC" w:rsidRDefault="002503B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C112111" w14:textId="77777777" w:rsidR="002503BC" w:rsidRDefault="002503B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82E6749" w14:textId="77777777" w:rsidR="002503BC" w:rsidRDefault="002503B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373D3AC1" w14:textId="77777777" w:rsidR="002503BC" w:rsidRDefault="002503B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303D2C8" w14:textId="77777777" w:rsidR="002503BC" w:rsidRDefault="002503B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04BA263D" w14:textId="77777777" w:rsidR="002503BC" w:rsidRDefault="002503BC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7459B4FE" w14:textId="77777777" w:rsidR="002503BC" w:rsidRDefault="002503BC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30817560" w14:textId="77777777" w:rsidR="002503BC" w:rsidRDefault="002503BC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7180BC83" w14:textId="77777777" w:rsidR="002503BC" w:rsidRDefault="002503BC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72CCE938" w14:textId="77777777" w:rsidR="002503BC" w:rsidRDefault="002503BC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3A1BFE75" w14:textId="77777777" w:rsidR="002503BC" w:rsidRDefault="002503BC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5EFDA4BF" w14:textId="77777777" w:rsidR="002503BC" w:rsidRDefault="002503BC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43A60FD9" w14:textId="77777777" w:rsidR="002503BC" w:rsidRDefault="002503B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54BAD737" w14:textId="77777777" w:rsidR="002503BC" w:rsidRDefault="002503B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1EDF3B97" w14:textId="77777777" w:rsidR="002503BC" w:rsidRDefault="002503B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74FDC4D4" w14:textId="77777777" w:rsidR="002503BC" w:rsidRDefault="002503B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4674E2F7" w14:textId="77777777" w:rsidR="002503BC" w:rsidRDefault="002503B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0D33F194" w14:textId="77777777" w:rsidR="002503BC" w:rsidRDefault="002503B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1CC7780F" w14:textId="77777777" w:rsidR="002503BC" w:rsidRDefault="002503B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2B55A141" w14:textId="77777777" w:rsidR="002503BC" w:rsidRDefault="002503B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F18113C" w14:textId="77777777" w:rsidR="002503BC" w:rsidRDefault="002503BC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2503BC" w14:paraId="0FC7FF82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778E76A6" w14:textId="77777777" w:rsidR="002503BC" w:rsidRDefault="002503BC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2F6AC926" w14:textId="77777777" w:rsidR="002503BC" w:rsidRDefault="002503B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2EB3809C" w14:textId="77777777" w:rsidR="002503BC" w:rsidRDefault="002503B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3759B74A" w14:textId="77777777" w:rsidR="002503BC" w:rsidRDefault="002503B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07D96AD4" w14:textId="77777777" w:rsidR="002503BC" w:rsidRDefault="002503B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AE3EB6E" w14:textId="77777777" w:rsidR="002503BC" w:rsidRDefault="002503B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54CBBF70" w14:textId="77777777" w:rsidR="002503BC" w:rsidRDefault="002503B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77C1BC8" w14:textId="77777777" w:rsidR="002503BC" w:rsidRDefault="002503B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5F42974E" w14:textId="77777777" w:rsidR="002503BC" w:rsidRDefault="002503B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8B36866" w14:textId="77777777" w:rsidR="002503BC" w:rsidRDefault="002503B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35B8DB76" w14:textId="77777777" w:rsidR="002503BC" w:rsidRDefault="002503B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06A1D634" w14:textId="77777777" w:rsidR="002503BC" w:rsidRDefault="002503BC">
      <w:pPr>
        <w:spacing w:line="192" w:lineRule="auto"/>
        <w:jc w:val="center"/>
      </w:pPr>
    </w:p>
    <w:p w14:paraId="09A3304E" w14:textId="77777777" w:rsidR="002503BC" w:rsidRDefault="002503BC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5480E8A4" w14:textId="77777777" w:rsidR="002503BC" w:rsidRPr="008D04AB" w:rsidRDefault="002503B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069C047" w14:textId="77777777" w:rsidR="002503BC" w:rsidRPr="008D04AB" w:rsidRDefault="002503B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40268CB" w14:textId="77777777" w:rsidR="002503BC" w:rsidRPr="008D04AB" w:rsidRDefault="002503BC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3A45D427" w14:textId="77777777" w:rsidR="002503BC" w:rsidRPr="00A8307A" w:rsidRDefault="002503BC" w:rsidP="00516DD3">
      <w:pPr>
        <w:pStyle w:val="Heading1"/>
        <w:spacing w:line="360" w:lineRule="auto"/>
      </w:pPr>
      <w:r w:rsidRPr="00A8307A">
        <w:t>LINIA 100</w:t>
      </w:r>
    </w:p>
    <w:p w14:paraId="23E8C093" w14:textId="77777777" w:rsidR="002503BC" w:rsidRPr="00A8307A" w:rsidRDefault="002503BC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2503BC" w:rsidRPr="00A8307A" w14:paraId="0DEF0599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08A2A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14107" w14:textId="77777777" w:rsidR="002503BC" w:rsidRPr="00A8307A" w:rsidRDefault="002503BC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8863B" w14:textId="77777777" w:rsidR="002503BC" w:rsidRPr="00A8307A" w:rsidRDefault="002503B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62535C" w14:textId="77777777" w:rsidR="002503BC" w:rsidRPr="00A8307A" w:rsidRDefault="002503B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924C6AB" w14:textId="77777777" w:rsidR="002503BC" w:rsidRPr="00A8307A" w:rsidRDefault="002503B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64438" w14:textId="77777777" w:rsidR="002503BC" w:rsidRPr="00A8307A" w:rsidRDefault="002503BC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6D3F7BA" w14:textId="77777777" w:rsidR="002503BC" w:rsidRPr="00A8307A" w:rsidRDefault="002503BC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37D2D" w14:textId="77777777" w:rsidR="002503BC" w:rsidRPr="00A8307A" w:rsidRDefault="002503B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602AF" w14:textId="77777777" w:rsidR="002503BC" w:rsidRPr="00A8307A" w:rsidRDefault="002503BC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1DD87" w14:textId="77777777" w:rsidR="002503BC" w:rsidRPr="00A8307A" w:rsidRDefault="002503B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C315F" w14:textId="77777777" w:rsidR="002503BC" w:rsidRPr="00A8307A" w:rsidRDefault="002503BC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:rsidRPr="00A8307A" w14:paraId="1FAF33AE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6A4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78892" w14:textId="77777777" w:rsidR="002503BC" w:rsidRPr="00A8307A" w:rsidRDefault="002503B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F2906" w14:textId="77777777" w:rsidR="002503BC" w:rsidRPr="00A8307A" w:rsidRDefault="002503B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3598CD" w14:textId="77777777" w:rsidR="002503BC" w:rsidRPr="00A8307A" w:rsidRDefault="002503B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233F791" w14:textId="77777777" w:rsidR="002503BC" w:rsidRPr="00A8307A" w:rsidRDefault="002503B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D62B3" w14:textId="77777777" w:rsidR="002503BC" w:rsidRPr="00A8307A" w:rsidRDefault="002503B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CB02B84" w14:textId="77777777" w:rsidR="002503BC" w:rsidRPr="00A8307A" w:rsidRDefault="002503B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25387" w14:textId="77777777" w:rsidR="002503BC" w:rsidRPr="00A8307A" w:rsidRDefault="002503B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B1D17" w14:textId="77777777" w:rsidR="002503BC" w:rsidRPr="00A8307A" w:rsidRDefault="002503B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7B3EE" w14:textId="77777777" w:rsidR="002503BC" w:rsidRPr="00A8307A" w:rsidRDefault="002503B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E6A42" w14:textId="77777777" w:rsidR="002503BC" w:rsidRPr="00A8307A" w:rsidRDefault="002503B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:rsidRPr="00A8307A" w14:paraId="387BF342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5B8D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AF2B0" w14:textId="77777777" w:rsidR="002503BC" w:rsidRPr="00A8307A" w:rsidRDefault="002503B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D01D6" w14:textId="77777777" w:rsidR="002503BC" w:rsidRPr="00A8307A" w:rsidRDefault="002503B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EC358D" w14:textId="77777777" w:rsidR="002503BC" w:rsidRPr="00A8307A" w:rsidRDefault="002503B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5CF45A8" w14:textId="77777777" w:rsidR="002503BC" w:rsidRPr="00A8307A" w:rsidRDefault="002503B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FF2ED" w14:textId="77777777" w:rsidR="002503BC" w:rsidRPr="00A8307A" w:rsidRDefault="002503B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28077771" w14:textId="77777777" w:rsidR="002503BC" w:rsidRPr="00A8307A" w:rsidRDefault="002503B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E01F1" w14:textId="77777777" w:rsidR="002503BC" w:rsidRPr="00A8307A" w:rsidRDefault="002503B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D56DD" w14:textId="77777777" w:rsidR="002503BC" w:rsidRPr="00A8307A" w:rsidRDefault="002503B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A2DBB" w14:textId="77777777" w:rsidR="002503BC" w:rsidRPr="00A8307A" w:rsidRDefault="002503B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949C9" w14:textId="77777777" w:rsidR="002503BC" w:rsidRPr="00A8307A" w:rsidRDefault="002503B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F05864" w14:textId="77777777" w:rsidR="002503BC" w:rsidRPr="00A8307A" w:rsidRDefault="002503B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2503BC" w:rsidRPr="00A8307A" w14:paraId="42927B8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FF96E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0AB4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6C29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D3FCF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2A9B541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6969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C896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F3C9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4F58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B1E9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:rsidRPr="00A8307A" w14:paraId="30C4485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A9622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E5BE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7DC8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F3B7FA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7E5CD9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DA0B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3DAFAB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62D1632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6724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A680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5BFC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A994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796C87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7E94E28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2503BC" w:rsidRPr="00A8307A" w14:paraId="4991E71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70019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BB38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2D9A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F47119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37A3A3F9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1BD663C5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E4E0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3B3F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AD8C8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65BB14E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E784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90DC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2503BC" w:rsidRPr="00A8307A" w14:paraId="396D34E3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BB48C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A5279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6CAAD04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562A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A75EE4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44F014CA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495A598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A841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92DB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C498F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EB8A1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DF5D9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299747A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2C501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C775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779B962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D3E8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B37B9C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5099D19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380B218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1A89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E327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348F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1F82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8D4C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0BD8C67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5CE61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B35D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DEB7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C05847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67078045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25D0C72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53F8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3948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6FC5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787BF0B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DBB0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BBCD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11D6764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2CA2E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30AD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4685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B3753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45A5539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59F8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6C52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7515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8A2C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A08F5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:rsidRPr="00A8307A" w14:paraId="18FBCCFE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50C89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ED62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BB10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B2245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2D29FC0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7204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25E9F1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530AC20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EC32E2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DBE2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46B9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FFA4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2A38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5780F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2503BC" w:rsidRPr="00A8307A" w14:paraId="7BECE796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3DB68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4E1E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BFCF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B46E97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4C036F0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7F12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C590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09A9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86BE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041ED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6E061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2503BC" w:rsidRPr="00A8307A" w14:paraId="7DA4BF5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D6505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950A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5FB7D65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74A0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D0011A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CC7276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3F3E5B2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ABEE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998E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C981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4461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2752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:rsidRPr="00A8307A" w14:paraId="71BD171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C6D1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16C6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8D15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72A389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BF87E76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5718377A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52F8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CBFE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A0E47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2532971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AB99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E180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2503BC" w:rsidRPr="00A8307A" w14:paraId="5D85804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BB6EE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5B6A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E128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EA368A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43B1005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25905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7E7E0BE9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449BF22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60D4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906D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8EF2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A8A39" w14:textId="77777777" w:rsidR="002503BC" w:rsidRPr="006E7012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2503BC" w:rsidRPr="00A8307A" w14:paraId="229F87F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60565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9CDF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FEB4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32D00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E62607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5F1BDEF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4AD5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B1B7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90F1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116529B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F3AE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4C5A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:rsidRPr="00A8307A" w14:paraId="7ABAB28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0B319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3BD2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BFFF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E7AA8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285EA4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9EC6D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6FFFBE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59B30D50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4512A87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6382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5C06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245B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88C44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89D4F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2503BC" w:rsidRPr="00A8307A" w14:paraId="6CC477D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0FAB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EB4D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B7F3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7BE075" w14:textId="77777777" w:rsidR="002503BC" w:rsidRPr="00A8307A" w:rsidRDefault="002503B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15EB7EE" w14:textId="77777777" w:rsidR="002503BC" w:rsidRPr="00A8307A" w:rsidRDefault="002503B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2ED9F" w14:textId="77777777" w:rsidR="002503BC" w:rsidRDefault="002503B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229D2A" w14:textId="77777777" w:rsidR="002503BC" w:rsidRDefault="002503B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43B22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D704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82C7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F2D5F" w14:textId="77777777" w:rsidR="002503BC" w:rsidRDefault="002503B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2C6251" w14:textId="77777777" w:rsidR="002503BC" w:rsidRDefault="002503B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2503BC" w:rsidRPr="00A8307A" w14:paraId="3122B6C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77390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9352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8EAD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361380" w14:textId="77777777" w:rsidR="002503BC" w:rsidRPr="00A8307A" w:rsidRDefault="002503B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696BD5E" w14:textId="77777777" w:rsidR="002503BC" w:rsidRPr="00A8307A" w:rsidRDefault="002503B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B6489" w14:textId="77777777" w:rsidR="002503BC" w:rsidRDefault="002503B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47CCE1C" w14:textId="77777777" w:rsidR="002503BC" w:rsidRDefault="002503B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BE90E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8929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D19F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970B7" w14:textId="77777777" w:rsidR="002503BC" w:rsidRDefault="002503B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D61CFD" w14:textId="77777777" w:rsidR="002503BC" w:rsidRDefault="002503B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2503BC" w:rsidRPr="00A8307A" w14:paraId="3E481B3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BCCB7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9393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50C6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096845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1F1CFE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254B2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E3800D8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6585103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C259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9CA6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670A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CF9DB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0A2711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898F3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2503BC" w:rsidRPr="00A8307A" w14:paraId="6830951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96FA3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CABCF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6B681E1B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7E008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3A4DE1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9CA625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B86E2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27FDD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0337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3A24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4E777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3C20D8B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5BEBF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38239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52A7A09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7CF0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5E8FD8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DC129C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DC9F4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99B3C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547E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4538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5C12D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18D780F9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646E2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A2F9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12F8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09A01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774E8B55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42FF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0185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217F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D790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9D54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00231857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BA02F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CE8B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9874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08A3B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557D580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604D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57EB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AB93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0A6E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F0A8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:rsidRPr="00A8307A" w14:paraId="53341DDB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95F6D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EBDA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F7F5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05499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2FE4A13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9646A" w14:textId="77777777" w:rsidR="002503BC" w:rsidRPr="00A8307A" w:rsidRDefault="002503B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E218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83A6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4D0B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7D3C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:rsidRPr="00A8307A" w14:paraId="513FC83B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A4CFA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7D44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8AB1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08B41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0F2110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318BF" w14:textId="77777777" w:rsidR="002503BC" w:rsidRPr="00A8307A" w:rsidRDefault="002503B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D5938DE" w14:textId="77777777" w:rsidR="002503BC" w:rsidRPr="00A8307A" w:rsidRDefault="002503B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7828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8364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6766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9A4B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:rsidRPr="00A8307A" w14:paraId="036EE4A3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1668A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76D3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5897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181DD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73E432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3453F" w14:textId="77777777" w:rsidR="002503BC" w:rsidRPr="00A8307A" w:rsidRDefault="002503B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47B6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FA98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7DBA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2DC0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:rsidRPr="00A8307A" w14:paraId="2B99898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605A0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29EB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0D42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F718E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2F826B9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689CD" w14:textId="77777777" w:rsidR="002503BC" w:rsidRPr="00A8307A" w:rsidRDefault="002503B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1404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CF16F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76572E4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641E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B80CD" w14:textId="77777777" w:rsidR="002503BC" w:rsidRPr="00A8307A" w:rsidRDefault="002503B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0B392DA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2502059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DF7C7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7712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259D83B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20DE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6CCA6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5F9EEAE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6EA66CF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E4F4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3A4F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C799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168E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13D1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7FC4951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CF7A0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48E7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94C4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A142A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0586ACF4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1AA5CD8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65CA996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C94D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7807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8D03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13C9A10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386D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81B1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691FB92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8EC6C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2CD5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B6D5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1ECFC5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7D15634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E62C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49711B6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133427F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DEC6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2CB5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F8A9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5AA3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:rsidRPr="00A8307A" w14:paraId="72E2555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ED76D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B244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C5E2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962FF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2CBAF4C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CDB79" w14:textId="77777777" w:rsidR="002503BC" w:rsidRPr="00A8307A" w:rsidRDefault="002503B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6E8C6362" w14:textId="77777777" w:rsidR="002503BC" w:rsidRPr="00A8307A" w:rsidRDefault="002503B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1ACD89CF" w14:textId="77777777" w:rsidR="002503BC" w:rsidRPr="00A8307A" w:rsidRDefault="002503B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5A2C908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7AB286E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F2F2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0CB2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E64C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DA07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:rsidRPr="00A8307A" w14:paraId="12CDD60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0CF75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3A83B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1869822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1E34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69434F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A47F4B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48B43" w14:textId="77777777" w:rsidR="002503BC" w:rsidRPr="00A8307A" w:rsidRDefault="002503B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F87A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48E67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06B7D2B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CAE3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57DF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0EA6965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A2F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077B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E1BF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B3ED8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71AC5E95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574B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84B4A4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C54E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167E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CB24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157E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:rsidRPr="00A8307A" w14:paraId="4892066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20B0E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ED93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F4D7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FAF909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14:paraId="0230BA5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88C6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FBA4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A9C6C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7D4FB88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6A59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CC6C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500EAAE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5B0E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0FB2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0FE6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4CCEC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63AFA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6F3184F9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59C743D5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C823A7D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3B0AADC5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3B928A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A1A9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BC17E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ACB0C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C881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:rsidRPr="00A8307A" w14:paraId="580B30B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69F7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E0C16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65127C4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6E3A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C72235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4F77FDC1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EBF4A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D531F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AB2EA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E8F26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6A454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1B0F1E9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89C3F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EE67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C4B4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31D4A5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7AB7613B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A037A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440A7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11EA2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4E711022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4B5AD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A9913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2D9E68FB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CB2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C111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812F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7D753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61076C4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1550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1DB6DB3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463F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C8B5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99B4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718D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1090F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977CD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2503BC" w:rsidRPr="00A8307A" w14:paraId="23D6F9D5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E234D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D0AB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06B0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F73BB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41B9E61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C022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AC56A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6455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F560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322B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7320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:rsidRPr="00A8307A" w14:paraId="4E0CBBA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B185B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2027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5A44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3B830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6D1F1BA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3D92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DF20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BAA7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8B8C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69B9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:rsidRPr="00A8307A" w14:paraId="5B6675B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741BE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1F49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0DAC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17198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413A4FB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00D7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03E0A79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9B89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BABA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44ED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0E0D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BEC9C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4F0B0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2503BC" w:rsidRPr="00A8307A" w14:paraId="577583E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FB2F9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1AFBB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77FF786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A7DE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7CDE35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865888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42EE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8888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9408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D9DC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B15F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7891659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3497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5DAFA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0D1EA1FC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8E901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4FCEDE" w14:textId="77777777" w:rsidR="002503BC" w:rsidRDefault="002503B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6DBFC5BB" w14:textId="77777777" w:rsidR="002503BC" w:rsidRDefault="002503B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711181C8" w14:textId="77777777" w:rsidR="002503BC" w:rsidRPr="00A8307A" w:rsidRDefault="002503B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CBBC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CD7A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AD08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EAC3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1F71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:rsidRPr="00A8307A" w14:paraId="598D542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3B7F5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52B50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6EBB78E5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9EB6B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693605" w14:textId="77777777" w:rsidR="002503BC" w:rsidRDefault="002503BC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794A48F6" w14:textId="77777777" w:rsidR="002503BC" w:rsidRDefault="002503BC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31DDFBD4" w14:textId="77777777" w:rsidR="002503BC" w:rsidRDefault="002503BC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2D49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2D09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916F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38B2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D32DA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3C4A225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2503BC" w:rsidRPr="00A8307A" w14:paraId="73916B7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37AE6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E8BA4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FF45B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FE48D6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3F3D044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AA72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C8C2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A1C25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41069F1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1310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2E249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FFF751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2BBFAE60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1E56900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3D4B3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39A3D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0ED61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EF6633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2F3082B4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2F48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ACCC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EFF48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632432D6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F3918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E4981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:rsidRPr="00A8307A" w14:paraId="369B1CC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08F9E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2A53F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15BA3DAD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CDCE2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128512" w14:textId="77777777" w:rsidR="002503BC" w:rsidRDefault="002503BC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0987DB82" w14:textId="77777777" w:rsidR="002503BC" w:rsidRDefault="002503BC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CC72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0A3C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7816D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D09BD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B7B03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5DF4D1E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AB28F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11CB8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5C07B9F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589D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3548B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5634090C" w14:textId="77777777" w:rsidR="002503BC" w:rsidRPr="0032656D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BE66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2DD7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765E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D9EB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DE097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9BDD719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F1B68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2503BC" w:rsidRPr="00A8307A" w14:paraId="05D68A0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48759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9164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9984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A3FC3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450F9FB3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E681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3D9B76C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1028438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73B445D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8769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95F5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B24B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D068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9F644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2503BC" w:rsidRPr="00A8307A" w14:paraId="2F09BE0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90129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E4F9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061E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A95D32" w14:textId="77777777" w:rsidR="002503BC" w:rsidRPr="00A8307A" w:rsidRDefault="002503BC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4769256C" w14:textId="77777777" w:rsidR="002503BC" w:rsidRPr="00A8307A" w:rsidRDefault="002503BC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D8D68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3B69B36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F6D249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14A4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BAA6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55A8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EEBD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2503BC" w:rsidRPr="00A8307A" w14:paraId="76984A5C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B7A6B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421FA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85C2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32E51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718C207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63F09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B6D12F5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D474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43573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361A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54A1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D702E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2503BC" w:rsidRPr="00A8307A" w14:paraId="2D0FEF8F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9ACD3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7E8CE" w14:textId="77777777" w:rsidR="002503BC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204AEB9F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E02D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00926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1BFE5E0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91041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1307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CBDBC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7CF3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4EC0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:rsidRPr="00A8307A" w14:paraId="79708E78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6162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C5114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F124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1C24F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22C361B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95E1C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C38D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D02FF" w14:textId="77777777" w:rsidR="002503BC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5E78AC5A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8EFF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B509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45BEFFD2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6801C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DAF60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DE3C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98CE9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2A39792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8A267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B4B3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087B9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32136D7E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C57D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28E2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223426B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A8307A" w14:paraId="79E28617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8E8FD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F199D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65E7F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A40C65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67C6BD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2C9B6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12F7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60AA5" w14:textId="77777777" w:rsidR="002503BC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36933ACD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3A2A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42594" w14:textId="77777777" w:rsidR="002503BC" w:rsidRPr="008907B7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A8307A" w14:paraId="2193AE16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F0CB5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7220B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1D2D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437B72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AE3945D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17BF865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2992315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BC01A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59C0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0B388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79B4385A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2CDA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779E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50D23C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14:paraId="4423843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A8307A" w14:paraId="1954C636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A4AC0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2698A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1F77990B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7008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1C2A7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4295CE8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0820ECD5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A6E68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A937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8875D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DBEA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895B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8B36C8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7657975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A8307A" w14:paraId="585E74C5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4B9B1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49E5B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BE7D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4A1AB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46EECE3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B0779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F0A9CD3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052F2BC3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DAE9AE6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9593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FC5E2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7261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D735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1FF766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406E091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A8307A" w14:paraId="3BF676BE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27EC3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5C678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BDC5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8FA02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24FF259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231FA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B542407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5F70312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203DC446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F794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CC6C8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2917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26B0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880B04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2503BC" w:rsidRPr="00A8307A" w14:paraId="3986A84D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63BA6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B4D56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2A3C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82B4D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3C61170A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DC088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022C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42D5A" w14:textId="77777777" w:rsidR="002503BC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14:paraId="4C9C9A7B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F30C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F492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2503BC" w:rsidRPr="00A8307A" w14:paraId="23431396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355DB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1A220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5914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43EB3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1EA2CE2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BAB12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EC9E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36546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13911289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0DF0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8A71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572E38B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A8307A" w14:paraId="63CCCE4B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31710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8BC26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6B08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EF2A1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752FC37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BCFFB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698F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61757" w14:textId="77777777" w:rsidR="002503BC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53EA2AAA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38F3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A8B3F" w14:textId="77777777" w:rsidR="002503BC" w:rsidRPr="00653AC2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A8307A" w14:paraId="05DBAC2A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30E5A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A7D3E" w14:textId="77777777" w:rsidR="002503BC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14:paraId="0C43989B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2271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E13F7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284DA4D5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953F9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7541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0FD7E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9CB9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3A988" w14:textId="77777777" w:rsidR="002503BC" w:rsidRPr="00797B7F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A8307A" w14:paraId="445D50D2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86DFF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0A5F4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B651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613EC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74B32173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7370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0A70A4A" w14:textId="77777777" w:rsidR="002503BC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342B7A9" w14:textId="77777777" w:rsidR="002503BC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418CB51F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D413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C152D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547A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A7F2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9CB87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2503BC" w:rsidRPr="00A8307A" w14:paraId="6B72964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26CD8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66B2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A1C2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66BB3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762A006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E695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4FB835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FEBB4C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2BAB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1CD8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6A61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E5F2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2527B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2503BC" w:rsidRPr="00A8307A" w14:paraId="04CA7FE4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C6ECC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360B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37B0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633D6B" w14:textId="77777777" w:rsidR="002503BC" w:rsidRPr="00A8307A" w:rsidRDefault="002503BC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637FA1A" w14:textId="77777777" w:rsidR="002503BC" w:rsidRPr="00A8307A" w:rsidRDefault="002503BC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82952E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8A1E877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66006A8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4CEC2450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A39DD4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A492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43F2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7453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6E92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36844D5C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90CB1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8CB5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E088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C8D106" w14:textId="77777777" w:rsidR="002503BC" w:rsidRPr="00A8307A" w:rsidRDefault="002503BC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5407815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F995E3" w14:textId="77777777" w:rsidR="002503BC" w:rsidRPr="00A8307A" w:rsidRDefault="002503B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7F7F08C" w14:textId="77777777" w:rsidR="002503BC" w:rsidRDefault="002503B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4DD3DE7C" w14:textId="77777777" w:rsidR="002503BC" w:rsidRDefault="002503B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540B1AA8" w14:textId="77777777" w:rsidR="002503BC" w:rsidRDefault="002503B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90A702E" w14:textId="77777777" w:rsidR="002503BC" w:rsidRDefault="002503B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307E63B0" w14:textId="77777777" w:rsidR="002503BC" w:rsidRDefault="002503B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BC31BA5" w14:textId="77777777" w:rsidR="002503BC" w:rsidRPr="00A8307A" w:rsidRDefault="002503B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8787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11EF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D4E4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1F44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3504EDB8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8A3E8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4BAD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FE55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DD959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5C0A608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2AAE7B7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C44A8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F6C920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C21F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EF8E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EEA3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D14D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62E926F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08A7B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D53F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B2F4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919CFE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740B32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26F61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C301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DCABC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14:paraId="71A742B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878E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3BFFE" w14:textId="77777777" w:rsidR="002503BC" w:rsidRPr="000407B7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27B52F27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90509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2F74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14:paraId="6525EDF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6B78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5C9D7A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5712118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6B3781C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7B3E7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7F62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A31D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70DD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B2AB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14:paraId="7EF2124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01B609D1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A589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165B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7FB8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E8CF3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7162702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874AB8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6534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516C6A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0D7E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798D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EC3A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5825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37077AED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351F8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C7607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6298E0B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1447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DC525C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5E50780D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501A6263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1F3D5DBD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041D31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C9C8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DF28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F3A0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215D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C467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:rsidRPr="00A8307A" w14:paraId="0F73C20A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A513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08E9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BE62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49BDE3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906852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E30C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1604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7BA3E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4FA0C1A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2EBE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1DA6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:rsidRPr="00A8307A" w14:paraId="7F046DBC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7A46A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B6BD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5288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7125A0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ABD4FC1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3BA976C8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6F3E9E0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2A99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2227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1D433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04568A9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0539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3CEA7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7FBADBD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451A0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2503BC" w:rsidRPr="00A8307A" w14:paraId="22BFCB86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2B46A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02EB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DAF2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0612C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370A8C45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40D3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86B716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B9E9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FFCF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78D9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F536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40B7C9B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F8835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9196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FFDC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96823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2B0E858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51DB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5F23D5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0927109D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3AB515C0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01041D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B905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CC69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ACA0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4183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43163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2503BC" w:rsidRPr="00A8307A" w14:paraId="116B445C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16E6E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657B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FD49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9B2E73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4F51AED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D6FBC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7A43BE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B57D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50EF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D223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60F83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FE00A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2503BC" w:rsidRPr="00A8307A" w14:paraId="2963F0CB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A3A6A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FC8CC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3E97479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1A9D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FD9C55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C63530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60266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6D360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7FF4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9859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5AA52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:rsidRPr="00A8307A" w14:paraId="4832622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96FE3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656F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42E1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89A7DD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FF98C0B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237E7C2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CDAD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3AC8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E11F4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16939AD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8758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1E88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:rsidRPr="00A8307A" w14:paraId="3BEFF18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B52B8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148A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D8A3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0BF50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7FC435A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54C452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4D2A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2611944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0B72325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7024FE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04D5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52A6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872A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45F1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0EEF907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2C17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47C6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609B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5E5F3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3278406A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BDE2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5B96481F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F59B1D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1F076FA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218A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89C1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97EC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0FF9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B939E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2503BC" w:rsidRPr="00A8307A" w14:paraId="721926A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6D405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077AB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BA946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19A73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6F30B91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914C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EC7F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A5F57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14:paraId="1B187C2D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08F96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11AAD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1505B23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BC8C7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24F7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2330360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6105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FE03B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29E0839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25249C49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088C55F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BB0F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0B65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013C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4846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83099" w14:textId="77777777" w:rsidR="002503BC" w:rsidRDefault="002503B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3C7D1481" w14:textId="77777777" w:rsidR="002503BC" w:rsidRDefault="002503B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2588782D" w14:textId="77777777" w:rsidR="002503BC" w:rsidRDefault="002503B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F770B9E" w14:textId="77777777" w:rsidR="002503BC" w:rsidRPr="00A8307A" w:rsidRDefault="002503B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4C65C3D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2F812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38955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7CF83D9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FE78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41204C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5980D4AE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E6C0595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11EEDF5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BBF2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FF06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6D86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9466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ECCD6" w14:textId="77777777" w:rsidR="002503BC" w:rsidRDefault="002503B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3A750B67" w14:textId="77777777" w:rsidR="002503BC" w:rsidRDefault="002503B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37434A35" w14:textId="77777777" w:rsidR="002503BC" w:rsidRDefault="002503B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2B829A4A" w14:textId="77777777" w:rsidR="002503BC" w:rsidRPr="00A8307A" w:rsidRDefault="002503B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7662AB8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75A28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ABA2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51DC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831A93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69F72B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08CE2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462968A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FE0F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68D4B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7521B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5CA2C" w14:textId="77777777" w:rsidR="002503BC" w:rsidRDefault="002503B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269D746" w14:textId="77777777" w:rsidR="002503BC" w:rsidRDefault="002503B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51745160" w14:textId="77777777" w:rsidR="002503BC" w:rsidRDefault="002503B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2503BC" w:rsidRPr="00A8307A" w14:paraId="29D6C8B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AA00C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AD61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3C8C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2A82B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0CE65DA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3DD6E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2B847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44441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B1787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26C70" w14:textId="77777777" w:rsidR="002503BC" w:rsidRDefault="002503B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2503BC" w:rsidRPr="00A8307A" w14:paraId="69C8449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F385A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191B0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EE13C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D37B8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F370E37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1E291D7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CFF2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5649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0E47F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7FAACEB3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89ED0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18014" w14:textId="77777777" w:rsidR="002503BC" w:rsidRDefault="002503B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81B7C66" w14:textId="77777777" w:rsidR="002503BC" w:rsidRDefault="002503B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801591" w14:textId="77777777" w:rsidR="002503BC" w:rsidRDefault="002503B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2503BC" w:rsidRPr="00A8307A" w14:paraId="112DD8E6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BA0A1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E298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C5FE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1934A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F04F86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A612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252F12C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039C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661B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E6C3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A343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41678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2503BC" w:rsidRPr="00A8307A" w14:paraId="6FDCBE4D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6B923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9356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37BE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95169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68FCE1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1DCD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4E0E1A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E294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144B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5A00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9404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74AB4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2503BC" w:rsidRPr="00A8307A" w14:paraId="09D18A7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D908E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F3F6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F0AA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D8DC7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68FCB9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1C5B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E8A7B8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71B1F50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531231E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28BB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7E3C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9DE3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E181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BE911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2503BC" w:rsidRPr="00A8307A" w14:paraId="1D63D65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A6A13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4292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AA2B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B21F13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B5F03C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FDEF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B9EAD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2578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3A1D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494D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FC16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76A203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2503BC" w:rsidRPr="00A8307A" w14:paraId="05DEFBD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2E1E3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074D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0335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4EE13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1227C1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FE71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0E50F13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283A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0774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BC23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5B9D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F8ABA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2503BC" w:rsidRPr="00A8307A" w14:paraId="2FAAE42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13C5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443B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5F40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B0A89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141355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7840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0AFF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BC7F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20BE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0060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A3CAE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2503BC" w:rsidRPr="00A8307A" w14:paraId="7EA7D46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F211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4DA9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313B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F8688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9CE4E4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E71E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3AE6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5EA2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49A0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50F4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2503BC" w:rsidRPr="00A8307A" w14:paraId="03C74CA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B9948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4255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A423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EA30B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85C7B7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9053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9839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A20A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4917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D95C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2503BC" w:rsidRPr="00A8307A" w14:paraId="326E0F0B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3A0D2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D541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F818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B8A7A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2039CF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867A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A9E0C1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1FF9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7BAE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9B80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5163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53298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2503BC" w:rsidRPr="00A8307A" w14:paraId="6FE60AF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E666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AA2E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78B0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1E281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AF6022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ABD8AA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D058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901C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6EA7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CCA2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39FC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2F93285F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03006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F454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25CC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FD6AC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2F50D4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E0B729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74F1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0F4C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A3EB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4F1E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2368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34136652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8EFE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A6EE1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1B7C87F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869C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7F5589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901128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FBF5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D778D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0467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C592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5657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0752251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1F91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CFE53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53C5B1A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C7AE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42DA36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0BA269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7CBB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02425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77D79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58997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C186F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:rsidRPr="00A8307A" w14:paraId="7148A20C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3AEC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F5FD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C17A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64B1E6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9096F9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9CB3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4F583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B6CD9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685B748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26BF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5869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43C5D8F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8EBD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99D30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FFA93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ECC5D4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206E0333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D834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347F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D8A08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71F51591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95283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F48BA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76394EF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796F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F4FA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043B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3383B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565136C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4AFA10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2360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59EACB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5A97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3667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FB9F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D98B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50ECA49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704B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8B733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5D39041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E6A5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21E40C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7336576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5043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F38C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2D84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F0FE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1E609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792CE4C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010A1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2503BC" w:rsidRPr="00A8307A" w14:paraId="37EF3BF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04D6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A4B7F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F4B77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DEBF51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275E4AE9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676CA73B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8736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0F32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C7E0C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36CC879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BC2D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F8BE7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D6DACF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7E951262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18F30BE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C1C1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20473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162A6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E28753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7C6E3FDC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4CA6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326292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4FB6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CA602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9788A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2097E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676C2B6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655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5265F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575E0911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EA2FF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0FF7F6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884B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82D2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84439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E1480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54B84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11ED8B4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5C33240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93F12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561AB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0A594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DCEB0B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1DB6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A4F5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379EE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32E95C74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CA26F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0636D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2503BC" w:rsidRPr="00A8307A" w14:paraId="18C9D12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A6C80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12E50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1DFA754D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2D454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486DB0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4C43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9470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7B754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10A3B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21E86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2503BC" w:rsidRPr="00A8307A" w14:paraId="5656A9A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7546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4C970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07A58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1265B3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454CC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BC60EF9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1839197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3784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9E12E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0940D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C97C1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2503BC" w:rsidRPr="00A8307A" w14:paraId="754A9FDA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F34F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10BC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D57E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3178B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14:paraId="11F0780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A122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D6C83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14:paraId="39CCD23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01A9136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E58EE5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4BD513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23BD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FA20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762A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04310" w14:textId="77777777" w:rsidR="002503BC" w:rsidRPr="00A8307A" w:rsidRDefault="002503B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14:paraId="46097E99" w14:textId="77777777" w:rsidR="002503BC" w:rsidRPr="00A8307A" w:rsidRDefault="002503BC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2503BC" w:rsidRPr="00A8307A" w14:paraId="0988535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5A17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413C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7709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272CA5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50E87CF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F3DC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2465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1A79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5D58165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ECFF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C287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1BB853B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2E83B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40A4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B46B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65D818" w14:textId="77777777" w:rsidR="002503BC" w:rsidRPr="00A8307A" w:rsidRDefault="002503BC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001FC7DF" w14:textId="77777777" w:rsidR="002503BC" w:rsidRPr="00A8307A" w:rsidRDefault="002503BC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35D7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6C6C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488E6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1864B9C5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788B7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4BFA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6B50C4E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41BF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3E5D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4944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799D0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7B8A97B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C51A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64B3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05000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6489F3BA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81DB5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87B41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F1D1F9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3E2C2F1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D4B3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FA2C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49EA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468DBC" w14:textId="77777777" w:rsidR="002503BC" w:rsidRPr="00A8307A" w:rsidRDefault="002503BC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8B839D0" w14:textId="77777777" w:rsidR="002503BC" w:rsidRPr="00A8307A" w:rsidRDefault="002503BC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EDC9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0983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B70C2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19DF7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5DE41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2503BC" w:rsidRPr="00A8307A" w14:paraId="5BD0A162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675A5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AC05F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6CE7E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0A9F8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597DB5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C72B1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CCC126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5BEBC4F9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EF07B7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ABC88F9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5DDF9A16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662731D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AF8B2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7B0C2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8ED11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F963A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0F7021E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22E8D313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C14F9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4D95A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72476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296B2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F003D8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459B8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546CF73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7353E88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0C085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A9ADB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7A9F9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49810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7260F98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64356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82265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069BB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91BFD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879394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98208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024C7E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1632E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AC7C8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32E78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E898E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3FC47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2503BC" w:rsidRPr="00A8307A" w14:paraId="21DD719B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2546B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7D375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C1778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1324E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2E7A6D0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B4B21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2086A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D98E6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38DCE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809CA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06BF1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2503BC" w:rsidRPr="00A8307A" w14:paraId="3CF6F86E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C0D2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71030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8D30E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99EB3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1E10933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2AC52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DABBB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60450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46014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ACD14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E637C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2503BC" w:rsidRPr="00A8307A" w14:paraId="15955F5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568B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AEABF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0D06FB4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E23AD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F738F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B51622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2F46C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BA837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51C01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43597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CB46A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10623F2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1D5D6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2503BC" w:rsidRPr="00A8307A" w14:paraId="360E9344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81A93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A03E3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7E878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22734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AD4E5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6A30BE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280BEAC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3B33B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3C597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3FE2B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E8ABA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2503BC" w:rsidRPr="00A8307A" w14:paraId="7695D865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470DE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DAD45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1098F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CA397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0C5BE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52FAC6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50F5B75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869EB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83380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09604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BE4CD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2503BC" w:rsidRPr="00A8307A" w14:paraId="5A7A76E6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B9F2A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35ED7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E4CF8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F9E58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6E6449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E1BCE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117D8C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E450B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F9511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A8229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43C8C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2503BC" w:rsidRPr="00A8307A" w14:paraId="01E15F63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03205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FBB9D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A1546A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44042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561233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8FD76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6B478B1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AF06A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9F420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B609E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A77FD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2503BC" w:rsidRPr="00A8307A" w14:paraId="79837824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167B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C4B6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542F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D6354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CC6A5D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4A954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870EA43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5ED7D1A6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1892A7D2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4D3CE6F3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3474D2F1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D392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6393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E386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737B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512EF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2503BC" w:rsidRPr="00A8307A" w14:paraId="2390BBBD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5090B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8D08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4833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6B9DD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993236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258F8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C1C8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F396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97CB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1FB4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2E6B1137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F144F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ADB9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6EED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06C8A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54BF713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24FEB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0D72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B5C9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B1F9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883F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0C7E62A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4232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8627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7259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19AC9A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BFF8A3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6BDB1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1881B59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4D8DFC53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5B15D192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6F15AA93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2D3DAFC2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328C5DC0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4DF55209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57590174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0C99A559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8F18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638E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2021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7C03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F6DCB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2503BC" w:rsidRPr="00A8307A" w14:paraId="5F35132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520B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764B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059F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1902A5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A87559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AB5F5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3B532B68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4FF7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A158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9DCC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87F3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1CA9508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C061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9F59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FB67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56C7F3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A416E4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13C37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3ADFE552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D3E6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EBC9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502C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79E8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3B9A6DA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EAD8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52E1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62F7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673BBA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A6B061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5910B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7A2A5A63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A90D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41C5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110D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F3E0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33094C2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C74FC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0A39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FB81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E6DA1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E4AA9D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230AA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2EF1ACE5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29D7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ECBA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6E44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1230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38C76C2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A2688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4E26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E1A9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5FDA0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23C30C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94F1C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CE42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A679E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4F45E6F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BB33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7BC2C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D5AA06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:rsidRPr="00A8307A" w14:paraId="6D518F1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CCF83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1A909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58BE8CF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1EF1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AF052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C6565EF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1904679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665DE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ECBF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3A629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A4E29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53783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0EF7468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:rsidRPr="00A8307A" w14:paraId="18C2F07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C9431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E066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9495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900605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C43BF1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79872" w14:textId="77777777" w:rsidR="002503BC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470303F" w14:textId="77777777" w:rsidR="002503BC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1EF7AAC5" w14:textId="77777777" w:rsidR="002503BC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1E5EFECA" w14:textId="77777777" w:rsidR="002503BC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3D616034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4760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164F4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AC020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98383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D7040C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2503BC" w:rsidRPr="00A8307A" w14:paraId="0F5011A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D03D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460D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315A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129EE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C65F73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95B15" w14:textId="77777777" w:rsidR="002503BC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DB822A1" w14:textId="77777777" w:rsidR="002503BC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C152079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BC5A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B8AA3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274AC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2A72C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044823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2503BC" w:rsidRPr="00A8307A" w14:paraId="176FD09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1EA38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322C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B4F7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437FA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E84650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4D56D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81C7131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F404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2286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4E93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4795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2503BC" w:rsidRPr="00A8307A" w14:paraId="2AFC7E0D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18CAA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E39D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EA08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018C0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0659D5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2FB2A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7B7A46D5" w14:textId="77777777" w:rsidR="002503BC" w:rsidRPr="00A8307A" w:rsidRDefault="0025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C4BA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ED2E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ED41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A87A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F439E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295E8AB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503BC" w:rsidRPr="00A8307A" w14:paraId="4BA3F19F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C7DF5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8F38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4300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D270A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3388BD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A64E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05DE57B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831A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54DD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76B0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28B9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011C3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2503BC" w:rsidRPr="00A8307A" w14:paraId="64CE07D7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94ED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214B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0F04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BE475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2C4420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6DE5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42B8AF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357FE34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EECB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B0A3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461A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35D4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2503BC" w:rsidRPr="00A8307A" w14:paraId="23BC4E6B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FB2E6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F072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26F0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FB710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A2B3C8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F03E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605997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4FDD87C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0AFC36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7160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5412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100C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7D86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66399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2503BC" w:rsidRPr="00A8307A" w14:paraId="71CF4DFB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91C51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000C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7E0BAD3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0CA4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5E0AE5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50D4D6F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8CC6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5739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127B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DCE4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067F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E21629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:rsidRPr="00A8307A" w14:paraId="2C3E25B4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F994F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940BE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5B95991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E8F3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695A5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74BAC2BE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3BCDF3C0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670CE8F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2FC6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950F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2BB1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11CA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519B2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3DC79223" w14:textId="77777777" w:rsidR="002503BC" w:rsidRPr="00CA7415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2503BC" w:rsidRPr="00A8307A" w14:paraId="67BEA436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92DD3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FE3C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200E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18FC2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F8D349C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47282E78" w14:textId="77777777" w:rsidR="002503BC" w:rsidRDefault="002503B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6B8B9DB7" w14:textId="77777777" w:rsidR="002503BC" w:rsidRPr="00A8307A" w:rsidRDefault="002503B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E537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3E78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4DDF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4D94E72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3F45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1AA83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56A7358F" w14:textId="77777777" w:rsidR="002503BC" w:rsidRPr="00CA7415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2503BC" w:rsidRPr="00A8307A" w14:paraId="06126268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E8FB9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C797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C61C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1F2AAA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AB497C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F3C8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3830F5D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4953C57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DCB654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EFA63E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6D8B8A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140E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2B98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435F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6972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57B03E80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5E715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EC60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0CE1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00363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2A2D4D6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26FF255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2548219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CA2E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2289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D382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FE23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6651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5CF58BDD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AA1F9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48F6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DE98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F5107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0F86CF4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A831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3572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3588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8C37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0309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357E4219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38A28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7F77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CC53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6722BB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52AC1FB2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3048DF9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76B7256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205E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95EF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BE5F2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294136B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C5D4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42402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E16386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:rsidRPr="00A8307A" w14:paraId="169457F8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A96F8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E726C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87A44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37652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0A34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5667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7A9A3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14:paraId="66E3889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CC3E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55396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6EB629E3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F7A97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EE739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92C8E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BF1BEE" w14:textId="77777777" w:rsidR="002503BC" w:rsidRDefault="002503BC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3B9F32DB" w14:textId="77777777" w:rsidR="002503BC" w:rsidRDefault="002503BC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EDAA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6B2A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15C4F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79FF04C8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774CD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8B7F5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59B0F04F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1DB48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62FB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0B80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EFA70D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5CE8696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0596D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03138F9B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2078DB1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9DA8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1170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C506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5BE42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A20DC5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2503BC" w:rsidRPr="00A8307A" w14:paraId="7A762915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FDB4A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CA8D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6C6E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78801B" w14:textId="77777777" w:rsidR="002503BC" w:rsidRDefault="002503B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3DD74188" w14:textId="77777777" w:rsidR="002503BC" w:rsidRPr="00A8307A" w:rsidRDefault="002503B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9E151" w14:textId="77777777" w:rsidR="002503BC" w:rsidRPr="00A8307A" w:rsidRDefault="002503BC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5E458AE9" w14:textId="77777777" w:rsidR="002503BC" w:rsidRDefault="002503BC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EE61C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E955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4FEC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F0B0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2503BC" w:rsidRPr="00A8307A" w14:paraId="52E2C844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31745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089A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655DD8D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4454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F3D10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4FA7A20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0039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6AD4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1FBD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7CA6734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0D89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1C71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725F739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:rsidRPr="00A8307A" w14:paraId="752BCCFA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9B32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A4F2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AAA2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6DD1F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0E1BBA2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06AF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3690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21F32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6223843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46E5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A3EE5" w14:textId="77777777" w:rsidR="002503BC" w:rsidRPr="00B943BB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2503BC" w:rsidRPr="00A8307A" w14:paraId="09774F9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38157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5BD7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1AC4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DA44C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488C941A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541A8A2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3CD4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7942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AA6A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9423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F26F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0988659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5169E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17F2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8714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CFB1A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07DE1D5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97B9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7EF0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ACEC5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702B178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1BC0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8393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0683017C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E7E4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ECED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0BC1192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E658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B9B1A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03E123B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316D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0124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9A4B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14E3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32566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494E661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5FB038E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79029FE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C9B2E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A293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B5C2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1BEB3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161C422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388F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A7D0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AE40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71FA0D9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87D9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645E6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15445B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2503BC" w:rsidRPr="00A8307A" w14:paraId="4B97CF9F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CF30C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5121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2CFA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F4D2F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284F434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3D3B41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0858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0A96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0726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2592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2DE5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7B7F893B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4ECD1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DD08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293603F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2FFA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56C39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64999553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2707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13A8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E466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F813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DADE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7C44EE8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:rsidRPr="00A8307A" w14:paraId="7258D043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094B1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538A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BE75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55D72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752CE7D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7CF3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476C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D59F5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65E0BF2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323D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40BE3" w14:textId="77777777" w:rsidR="002503BC" w:rsidRPr="00D0015E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A8307A" w14:paraId="1A01AD8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A182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2EC2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9FAD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58FB2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7FA8A47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B69F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47DDDE4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4718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422E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CEAF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ECBC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4CD7D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2503BC" w:rsidRPr="00A8307A" w14:paraId="48F815E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AB3AA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B4D4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FC84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C3037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1968C48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714E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38FAAB4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A95B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D96A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90EA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33CD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61AB5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2503BC" w:rsidRPr="00A8307A" w14:paraId="3D96A546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C45AE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A287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F014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D09C1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7600168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C6D7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66AF576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8CBA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AB41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AD2B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23E1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D6195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2503BC" w:rsidRPr="00A8307A" w14:paraId="02CA860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F4EB6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B859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1CEA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B17E6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2B4A6BC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502D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AB44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27D7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3A29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106F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86287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2503BC" w:rsidRPr="00A8307A" w14:paraId="11096B3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410CF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5A86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926D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7305C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26B0914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EC16A2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1C6C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E02FEF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BC7D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F081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5DA3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0EF4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42B0FEA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1E0D6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B47C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4CFCCB6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3CD7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BD232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1DFB0E8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905B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D31E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0E88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63D7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FF83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5D939C06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58BB5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D661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230D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48493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672DF47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91EA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1DE9ABD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2871E8F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350221D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2DDA23F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22D7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728A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FD3F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31B8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0095A376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582CD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7A62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ECC9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7A945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2C99BA4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08B11A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001F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733B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80A6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34B1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3692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6EB5A023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C9261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842A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5AA27EA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1139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BA3F6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3B1F5CA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29E1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83C1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50BE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576F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13BA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27ADE7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2503BC" w:rsidRPr="00A8307A" w14:paraId="250262F6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D47B0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41736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7D3B382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5F93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96DD72" w14:textId="77777777" w:rsidR="002503BC" w:rsidRPr="00A8307A" w:rsidRDefault="002503BC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1EBA1AC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33A1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925E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EFD2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3C2C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30EF3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0CA159E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752D441F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B36C1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07D9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E6D1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1BA21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4924F4B6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29CCCD1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50FE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5E9FBFE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1B02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E7FB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72D6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5CE0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4274C6B0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B3CD7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9ED6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483F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96AF5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75D22B1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1ACC2D6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7BC9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C0AA85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940B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472E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94AF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D6B9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68F136A7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7281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94E7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35AB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4ABB4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4E0036A3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793CF7D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DA9A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486374A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A7F92A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9AB9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7BB8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232F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8F58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17576D61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A9E5B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9BBE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3C1BA67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E6A5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D170A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65DB9E9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0049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CC06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D844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7C03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557D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1277C1E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08436FC3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BD245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E651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96D9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7DF6DA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0673B72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52DB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18F8100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B1BF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C49D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8993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B897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66291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2503BC" w:rsidRPr="00A8307A" w14:paraId="6EF91767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350DA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179D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BDAE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D90FA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2339732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4372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32C58B2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8D7F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14B4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115D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FC46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3E817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2503BC" w:rsidRPr="00A8307A" w14:paraId="72E37F36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3C9B8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E890F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0EBCEFE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C102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14EB48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39302B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B4E4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74EB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48B0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6EB6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2AAE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6F6714FE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4414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890E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C383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05CD0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9977C1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37FF2B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036F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D98A62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BD21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833C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6DDD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A443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02E8BAA6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D448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A59B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F97B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DB4A9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CC8CB1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4D11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3577493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0DF5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4133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241A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D9C9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ADA03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2503BC" w:rsidRPr="00A8307A" w14:paraId="4E1C7E2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D2329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A9FD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37BB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0EB9C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1FA095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6419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324E89D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B6E2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D8E9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4B23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6B79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CDBEC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2503BC" w:rsidRPr="00A8307A" w14:paraId="64E3CA8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FB96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7FF6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DF69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DA1FD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5BB7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5AF60EC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2CA127B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3D7D0E9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492E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4E45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996F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10BC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04AEDB6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43245BD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2503BC" w:rsidRPr="00A8307A" w14:paraId="4724F278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E6AB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028F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FB68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AA91D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EA8D5E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7E236DC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7BAE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50AAFC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6070A8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D0DE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B3DB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B9DC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09E4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3FAE72A0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6B5EA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DC76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845F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B1C6E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927D35A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7E3D1DA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66DD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2DE09C2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4911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DF26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9EA6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1809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5506647B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03B32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BA33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040D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54D1E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40625B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0AE10B23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4FFA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1807D8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BEE5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2909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0C24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9C8B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3E363546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9A583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F82D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B031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23524A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718CA2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0423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63C9F29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CF2F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27CB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8850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3342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B3BBB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2503BC" w:rsidRPr="00A8307A" w14:paraId="3D117F2E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6A2AF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BEEC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6BC38AD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2A92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0F526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62D8CCB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3B65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72A9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95D1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4EF5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F522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60AF385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:rsidRPr="00A8307A" w14:paraId="2B55C801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E12C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3508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7A65AC2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893A5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8FF90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7E51E1E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26534823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640320A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6707D05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31D0DCF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8F7F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EC17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FAA5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5F45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A89D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7F61E208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6A73B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A463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5A11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1311F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28A59D6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5573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05D3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48DF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410678F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CA0A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D2F7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31821595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940F8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E51D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7A17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49463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3C168CF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482B687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2F9D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8775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624B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558B1C2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2F8E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28FE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6E670C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2503BC" w:rsidRPr="00A8307A" w14:paraId="18F45072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B5F1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ABCF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FFE1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4462B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78C11E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865ED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088AEAC0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545C7D53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7B40AE1E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B64B459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6167B97C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3AD5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D3CD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3EF5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1409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87708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2503BC" w:rsidRPr="00A8307A" w14:paraId="1EA92F20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ECBE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D323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CC8F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477DA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C7783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C71C291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734216AE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D018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07CA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BAA2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B61B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C0E1F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2503BC" w:rsidRPr="00A8307A" w14:paraId="45DC2D07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1AC8D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5737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B78B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81FDB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AEE052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9910C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94E634F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0F44A18C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56F63526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3E61E2F9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4C4D4113" w14:textId="77777777" w:rsidR="002503BC" w:rsidRPr="00A8307A" w:rsidRDefault="0025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64ED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B7F4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D785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F77E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86C26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2503BC" w:rsidRPr="00A8307A" w14:paraId="719A37AF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82FF3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43EE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E755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A87ED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A160D9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5B132DE5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4893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A04FA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CA99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3ADC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D5DB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018F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235A63AE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715C2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A7D9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0894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FE716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1527B9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045C995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362B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EE49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4541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ACB0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B88C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38C90D62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BE96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2590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F62C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6C327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47D913D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9F3E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D6E702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191F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965A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CB49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9F72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9B604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2503BC" w:rsidRPr="00A8307A" w14:paraId="427A2973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4C09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8AA2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5169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C0E9C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32D4B32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AE7B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62C848E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25FB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F1BD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AF21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591E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2503BC" w:rsidRPr="00A8307A" w14:paraId="53EA19C9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4E9FB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12DC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6253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EE03A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110FB7E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FBBC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2DA4132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029D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2196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5B81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460B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CFFB5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2503BC" w:rsidRPr="00A8307A" w14:paraId="00B3C7F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C2469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DBBAB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14:paraId="27555BB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BADE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3C5D6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17D70485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14:paraId="2ED5113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2864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74CE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F243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C74E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E44A5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DC4FA6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14:paraId="78E867B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E0FF6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2503BC" w:rsidRPr="00A8307A" w14:paraId="6A5BB0B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A7678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F8E2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C06E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91A09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11CBEE0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8069E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2A2C77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A376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C663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98F1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23F2A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9E0CB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2503BC" w:rsidRPr="00A8307A" w14:paraId="23334AB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802B9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D58A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F22F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5E045A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31D9AC4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26FB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673AA0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1E4D8D8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203B517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1A29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6681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35AC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D33E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3D92B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2503BC" w:rsidRPr="00A8307A" w14:paraId="436205B6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BB42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A85D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DE2D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B489D5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7A18728A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F00E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A01B58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5E9E6E5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CA99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314D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285A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DDE1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0EC9D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2503BC" w:rsidRPr="00A8307A" w14:paraId="1D645C9E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1F155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4180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13EAAFB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2E98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A68E4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7EAE162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7794015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04049BD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C096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0D2D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62F1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9783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5E7A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30F47FC9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1CB4E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138C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B915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53A42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52CD353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FA97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2D9436C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2A07661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521E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1893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89ED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1DAD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7DE9AB8A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6FF2A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7AA2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66C7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4CA93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09055AF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0368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2AB8059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70BAA4E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43551D3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334EA50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6B1D62B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616105A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1FB2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C14A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21C1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BB59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12D7B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2503BC" w:rsidRPr="00A8307A" w14:paraId="6C15B1B9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6D236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B058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F264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DCCB9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6D7BFAA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B067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41FE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8D9D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A607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41D5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5663E7D6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FE572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1F4C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8FA4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66F47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53BDAF0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FAC8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A97D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053C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9A02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1C2D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9DD0E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2503BC" w:rsidRPr="00A8307A" w14:paraId="5037674F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1E63E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AA8C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97C0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B74EE3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5B5A457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7A86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3ED1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AEF8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50BE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582C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51CD031D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31910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57312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396+750</w:t>
            </w:r>
          </w:p>
          <w:p w14:paraId="46FC67E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B1E7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3CF713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6DF7C0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6EB2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7BDE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D7AD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DA8B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DAFC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1A42AA23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D549D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3E62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114D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49A8E3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55E1076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696D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5C9C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B24B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D8F7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5F7D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75284E4D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5B3D2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02E1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622E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75778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1877ECD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673D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756B04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4B3C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2F24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46A6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1B8B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384E7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2503BC" w:rsidRPr="00A8307A" w14:paraId="53C12696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0DD08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C358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E49A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BD05D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3396692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C67F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D391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2D57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4B22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2DC7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2503BC" w:rsidRPr="00A8307A" w14:paraId="645A814B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22268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EC86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BAC8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159F9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68992033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5406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3D31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6950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07F7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7DD1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09F882A2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EF95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FF89C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3101647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91E3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89527D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12E60D3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5493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645D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1AC1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47CC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3802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70FF38D7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83D3F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25CC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EDFD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5D295E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2A08F03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330C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3769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899E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5FF9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B7D00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676E4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2503BC" w:rsidRPr="00A8307A" w14:paraId="650DCFAF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48B2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AA172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24A0633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9FAE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EC7C23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1863385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50B3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B295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F01C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4B25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9CB0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6E979B86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5631C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810A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3843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346955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64B9A78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E164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518A83C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D5FA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B49A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5908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5F3A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A1A72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2503BC" w:rsidRPr="00A8307A" w14:paraId="613AB5E6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661A2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C6AB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74A7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E0C2D3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219EDB6A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4454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9F2917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3E99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5DBE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27C8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0C6E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3C314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2503BC" w:rsidRPr="00A8307A" w14:paraId="3B14A663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11B3D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EAF1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05E4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DD778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14:paraId="673E3BB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4FF7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9765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D8F9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B7A1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7881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8CBBF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2503BC" w:rsidRPr="00A8307A" w14:paraId="2C70B4DD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FF6C3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A65A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B07E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7AAD9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5761513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4A38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4B1A2D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1128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0D1F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47D9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23FC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694904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2503BC" w:rsidRPr="00A8307A" w14:paraId="47025CC8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426C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C15A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6377A19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E728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FD3F2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7E6C69F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B49A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4983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FE04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ADD8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15B90" w14:textId="77777777" w:rsidR="002503BC" w:rsidRPr="00A8307A" w:rsidRDefault="002503B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12C6DF6D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E4AB5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4EAB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DCDC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ABBD2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39838E8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FAE5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FABD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F994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88B5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6722D" w14:textId="77777777" w:rsidR="002503BC" w:rsidRPr="00A8307A" w:rsidRDefault="002503B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238725EE" w14:textId="77777777" w:rsidR="002503BC" w:rsidRPr="00A8307A" w:rsidRDefault="002503B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2503BC" w:rsidRPr="00A8307A" w14:paraId="20ABCA2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60268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7374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FB2F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21C5A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7CA9B27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1AFF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2E37897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3A2718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B12B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94D1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06DE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560B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3351CD1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7489A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9479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D1BB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0C1E0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11E9E75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BB4F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3A3942F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AC72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74A0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0027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AE50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1D20BDA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582A8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253A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0FC3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C8F19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03E93ABA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E914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7B12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4CC2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91F4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2C81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8291D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2503BC" w:rsidRPr="00A8307A" w14:paraId="0470AB5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817B2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1B65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D2E0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6B972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C91F65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3BB7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025BEB5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F850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F280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F4DC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80F8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08A36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2503BC" w:rsidRPr="00A8307A" w14:paraId="7054039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8E531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D6D6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BECB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4483C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727FCFE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747E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2B6F30B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63AD436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08FFE5F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5C251D6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16E4C90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6200497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00F17B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ED91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B5E5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EE34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30DE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E9970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2503BC" w:rsidRPr="00A8307A" w14:paraId="0586FC3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BABF3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0645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5458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B823AE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373D9E6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3C21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9EE4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718A5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55A95FA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6C70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F51E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57F8271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795C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93F5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0D7B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701D6F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6E260DA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5BF5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95A9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46C3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7E69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56D84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57522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2503BC" w:rsidRPr="00A8307A" w14:paraId="78FA0B1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FA325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2B8D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9768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E601BF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7FDDE64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7651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D170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8C63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872E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C3891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53052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2503BC" w:rsidRPr="00A8307A" w14:paraId="0C2A53D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7CA8B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20D0B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196B0A9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2AB3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EEF45C" w14:textId="77777777" w:rsidR="002503BC" w:rsidRPr="00A8307A" w:rsidRDefault="002503BC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07213AAD" w14:textId="77777777" w:rsidR="002503BC" w:rsidRDefault="002503BC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4BCBE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979DA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455D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E1B6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E39C0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2503BC" w:rsidRPr="00A8307A" w14:paraId="09338EE6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EDF37D2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D4F8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0B88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03B54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384E8BB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3797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6F58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7656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A4DB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4B79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2503BC" w:rsidRPr="00A8307A" w14:paraId="7E952DB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FDB0C6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35DA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C41E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D844C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37D28F2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AD2B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702808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7608E6B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4E89205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A029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15C8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7779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3BFE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16AA3C2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08E0C3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373BA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089B8D1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FD7F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8CCBD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4B7E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090C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F1D6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7BC9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B4507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7D03D25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2503BC" w:rsidRPr="00A8307A" w14:paraId="60A492A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BD2CCD6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8DC5A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4BFA1B6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AD6F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150FF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2D2A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7E23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DABB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0BE7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74C78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92D79B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2503BC" w:rsidRPr="00A8307A" w14:paraId="0EDC293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49A79F7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5D12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55F2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D0CF96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14:paraId="34B874C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3B9A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4FAB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395F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D5A9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8D9E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17E49C8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F26FD73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5FB0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BCB4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82422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14:paraId="48319B0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53DD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3F293A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78E7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13D9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4222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EB51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F6106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14:paraId="6FE0A34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2503BC" w:rsidRPr="00A8307A" w14:paraId="0E637BA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854E63E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1A92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2DB5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F6605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14:paraId="4EDAD67A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2DD3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7CE3B9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1B05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66C7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CFFD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0458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093FF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78E899D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2503BC" w:rsidRPr="00A8307A" w14:paraId="74C4B6C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8C1495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E5A3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7D1C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97014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7E52A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BF723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CBE6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1783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EC1E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1C3E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2503BC" w:rsidRPr="00A8307A" w14:paraId="736AB2B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9A5C06C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3C315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14:paraId="24EFB9E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C5C8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36F0C0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14:paraId="6ABECEB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C2715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40EB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67F1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7718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BE4EB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999FC24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2503BC" w:rsidRPr="00A8307A" w14:paraId="0E44C53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56F4D0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AC3C7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20357892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F3342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3E49FC" w14:textId="77777777" w:rsidR="002503BC" w:rsidRDefault="002503BC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92EAD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06C6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C79A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4A0D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C0EE9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2503BC" w:rsidRPr="00A8307A" w14:paraId="47CDF25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4E3D72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82B48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23C16683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68515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AC5A22" w14:textId="77777777" w:rsidR="002503BC" w:rsidRDefault="002503BC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B0AAC95" w14:textId="77777777" w:rsidR="002503BC" w:rsidRPr="00A8307A" w:rsidRDefault="002503BC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BAEFD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4F81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ECF4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24B0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537E5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2503BC" w:rsidRPr="00A8307A" w14:paraId="7D001338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66BD0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2E89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20DD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6A169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78F2B4F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5547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755AF3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EEED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CF07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0E61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794F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DA795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6E6D952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2503BC" w:rsidRPr="00A8307A" w14:paraId="6308E6A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EE3692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02FD0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3127484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CC69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2BD09F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5FEF32F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2E0F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DE05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342E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9F8E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E61C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4B78233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7848D32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9A7C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67DB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E1E26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39B81643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AD7B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1627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C304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5BA3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4908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99D47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2503BC" w:rsidRPr="00A8307A" w14:paraId="6E1C9056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B8397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421CF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14:paraId="3D31AF8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7CA2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81FFAC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293A3F5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D3FA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0C3D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5C97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F13E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B62CE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C0A432B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14:paraId="20BF834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2503BC" w:rsidRPr="00A8307A" w14:paraId="0669B72C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A2701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743A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A516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61B510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036BD5B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2C271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1A57A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132A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1F99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1723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7B00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2503BC" w:rsidRPr="00A8307A" w14:paraId="07C7E553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4BB4C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221C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7DBD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489DB1" w14:textId="77777777" w:rsidR="002503BC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50D6750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5673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472C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3398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364C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D497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2503BC" w:rsidRPr="00A8307A" w14:paraId="16E70E95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55023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FFDE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D0AD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A5DE95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5258B30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7DBA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312B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1463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FF9C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F52C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2503BC" w:rsidRPr="00A8307A" w14:paraId="0F64EDF9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73AD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8A28B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572+150</w:t>
            </w:r>
          </w:p>
          <w:p w14:paraId="33508BE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516B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14F127" w14:textId="77777777" w:rsidR="002503BC" w:rsidRPr="00A8307A" w:rsidRDefault="002503BC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6741F03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6989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9E022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8403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4128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6FC96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0257A59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A1704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1B8B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80A2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6AC44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9F7A0A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B9CA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315BF6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BF13C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2747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A179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82EC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35ABDC3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78FA1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DF92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CC3C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4EBADA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F62FAB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8F6D4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5B61ED4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84A2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0BA9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219B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0DDB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878337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16C18982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9C5005E" w14:textId="77777777" w:rsidR="002503BC" w:rsidRPr="00DC4AFE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2503BC" w:rsidRPr="00A8307A" w14:paraId="2C8B096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BB0BA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7906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ADE0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83EDD5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347EF0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8BF1E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B8E63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5011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75D7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8979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C1FA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B7DCB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29BC43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CC2E9A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2503BC" w:rsidRPr="00A8307A" w14:paraId="415D2CD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3BA48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E598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CCC1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2E252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1536B95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31210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E8CEF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8F42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B8A3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2E24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EDC3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D3EDF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2503BC" w:rsidRPr="00A8307A" w14:paraId="5C7B15E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D3315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D685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8EF4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8F710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FF0AA6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72C7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2417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5BFA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6529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A69E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BDABF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2503BC" w:rsidRPr="00A8307A" w14:paraId="35DA386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3D2FF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2748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E1F1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FA7A7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F39C07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856E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B1AC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E76D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110C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EA9B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A1CD7D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7654FF7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503BC" w:rsidRPr="00A8307A" w14:paraId="63D6338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280BE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1AAC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15F2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ABF9E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C9E657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649B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6A4A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79D3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64AA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B9B93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1C303E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8738C3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2503BC" w:rsidRPr="00A8307A" w14:paraId="1D5F998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49CD0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0A35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6266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FC1E4D" w14:textId="77777777" w:rsidR="002503BC" w:rsidRPr="00A8307A" w:rsidRDefault="002503BC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34492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40A4B49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9F71CD7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A4CDC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3450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AE9DD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AAD76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718D4A1A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5460B72A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2503BC" w:rsidRPr="00A8307A" w14:paraId="561835A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0BC22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E4F2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E525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28E98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D92F245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53D4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D6CB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1909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4A2F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D64E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03E29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2503BC" w:rsidRPr="00A8307A" w14:paraId="7A7E21F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06651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2394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BF20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D1720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F5A52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608B9FC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7D3A2E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C83A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294E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80EF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38695" w14:textId="77777777" w:rsidR="002503BC" w:rsidRDefault="002503BC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4FFEBBF9" w14:textId="77777777" w:rsidR="002503BC" w:rsidRPr="00A8307A" w:rsidRDefault="002503BC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2503BC" w:rsidRPr="00A8307A" w14:paraId="7F152AE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ABB47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F810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5315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62F47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9E1A9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A62D51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635F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01CD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E559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66FA1" w14:textId="77777777" w:rsidR="002503BC" w:rsidRPr="00A8307A" w:rsidRDefault="002503BC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2503BC" w:rsidRPr="00A8307A" w14:paraId="0725112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CFC8C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16C1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C710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397FF3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FEE55A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8F9B4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317048E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9AFF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F8B3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C8E9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69644" w14:textId="77777777" w:rsidR="002503BC" w:rsidRPr="00A8307A" w:rsidRDefault="002503B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0F61BB" w14:textId="77777777" w:rsidR="002503BC" w:rsidRPr="00A8307A" w:rsidRDefault="002503BC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2503BC" w:rsidRPr="00A8307A" w14:paraId="4F6A622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01DA6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E354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EEC0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92102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A827DD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15FB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1D07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6342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C73D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5FD76" w14:textId="77777777" w:rsidR="002503BC" w:rsidRPr="00A8307A" w:rsidRDefault="002503B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1994B2" w14:textId="77777777" w:rsidR="002503BC" w:rsidRPr="00A8307A" w:rsidRDefault="002503B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2503BC" w:rsidRPr="00A8307A" w14:paraId="0046B43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55FBE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6DE7A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1E21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8B31D3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B03183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5929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44CD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4CC9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9A528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1C36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311D8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503BC" w:rsidRPr="00A8307A" w14:paraId="47B12DA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C523C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BA0B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24BD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23BD56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823645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DE84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4B0E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26D8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F7F1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BB362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DD6D2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503BC" w:rsidRPr="00A8307A" w14:paraId="056C891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09017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4C64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8733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39708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E9FD46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50F1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1003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2C29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F9E3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5F79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B7C0C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503BC" w:rsidRPr="00A8307A" w14:paraId="6DD160C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3DA33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69BC2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14725B6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8ACD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7AD58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1C5F2CD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8CBF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5869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A249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B138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98F0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34DE3B2D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A8C96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0055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308908C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2D360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13C0E0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6BDB114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31B6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EF7E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8A58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2A1EE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AED4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14A17EAC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0FA86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7C3F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14:paraId="0655BA0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EED4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714F87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0804B14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0E1D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46C5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D15C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95AC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C0B7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:rsidRPr="00A8307A" w14:paraId="38A4B47C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5522C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E129D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740CE67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1CCAE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45EF47" w14:textId="77777777" w:rsidR="002503BC" w:rsidRPr="00A8307A" w:rsidRDefault="002503BC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05F935E3" w14:textId="77777777" w:rsidR="002503BC" w:rsidRPr="00A8307A" w:rsidRDefault="002503BC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4F6B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8CB1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48661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3FA3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34561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2AE990ED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5D69A32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2503BC" w:rsidRPr="00A8307A" w14:paraId="37850EC2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CBE0F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4041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DBA80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8899BD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0A7ECE51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DA70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FBEB5A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C95C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AA44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DC98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84828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2503BC" w:rsidRPr="00A8307A" w14:paraId="0FC717AD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F56F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B455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00646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5DAC6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2AAF64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7EBD9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1DFB1B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055D9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A466B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C2F84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7C11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1919E671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4018A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C0617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27CF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20FD0E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998B629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125F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9C58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B954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97D7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FD197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D87BFF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2503BC" w:rsidRPr="00A8307A" w14:paraId="758873F7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A39D2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8ECAE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C9C51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A57F62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8148FA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86E63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F8896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793F3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38042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C398B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7254FCE6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CF35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ADD20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1E94B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DFC5D3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78B518EC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A1DCE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63C49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364D6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00E95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C1D61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5FF55E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2503BC" w:rsidRPr="00A8307A" w14:paraId="7969A017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F72B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510F4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81C6F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87A638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800684B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DD6B2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22F26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79F65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AB053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B1056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5E5EDB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2503BC" w:rsidRPr="00A8307A" w14:paraId="46DA896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9CD3" w14:textId="77777777" w:rsidR="002503BC" w:rsidRPr="00A75A00" w:rsidRDefault="002503BC" w:rsidP="0025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02EFC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73557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06227F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14663E74" w14:textId="77777777" w:rsidR="002503BC" w:rsidRPr="00A8307A" w:rsidRDefault="0025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6933A" w14:textId="77777777" w:rsidR="002503BC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ADC8E" w14:textId="77777777" w:rsidR="002503BC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C0E2D" w14:textId="77777777" w:rsidR="002503BC" w:rsidRPr="00A8307A" w:rsidRDefault="0025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89EFA" w14:textId="77777777" w:rsidR="002503BC" w:rsidRPr="00A8307A" w:rsidRDefault="0025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7B35C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18C8C1" w14:textId="77777777" w:rsidR="002503BC" w:rsidRDefault="0025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48D50C0E" w14:textId="77777777" w:rsidR="002503BC" w:rsidRPr="00A8307A" w:rsidRDefault="002503BC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38043C59" w14:textId="77777777" w:rsidR="002503BC" w:rsidRDefault="002503BC" w:rsidP="004C7D25">
      <w:pPr>
        <w:pStyle w:val="Heading1"/>
        <w:spacing w:line="360" w:lineRule="auto"/>
      </w:pPr>
      <w:r>
        <w:t>LINIA 101</w:t>
      </w:r>
    </w:p>
    <w:p w14:paraId="158BFAE6" w14:textId="77777777" w:rsidR="002503BC" w:rsidRDefault="002503BC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503BC" w14:paraId="4E4503E5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517DB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FF47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4F1E3503" w14:textId="77777777" w:rsidR="002503BC" w:rsidRDefault="002503BC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49559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24854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69DDA5EA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2F552" w14:textId="77777777" w:rsidR="002503BC" w:rsidRPr="009E41CA" w:rsidRDefault="002503B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3988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023B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5399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D6F8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412BF63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120BD075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3343E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81660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6BAF3145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22073" w14:textId="77777777" w:rsidR="002503BC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A355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2FBDDFA1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8DE9C" w14:textId="77777777" w:rsidR="002503BC" w:rsidRPr="009E41CA" w:rsidRDefault="002503B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C635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0E0A8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75B2E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1DEDC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BF6E2B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F25611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08DC99FA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2503BC" w14:paraId="1DB9E39A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8DAAA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9483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1685" w14:textId="77777777" w:rsidR="002503BC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B73F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47D9B7F0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06725A0B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0207" w14:textId="77777777" w:rsidR="002503BC" w:rsidRPr="009E41CA" w:rsidRDefault="002503B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BC2ED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1C5A8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6418836A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5AFE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81D1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23830486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D5904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F8FF" w14:textId="77777777" w:rsidR="002503BC" w:rsidRDefault="002503B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22EE" w14:textId="77777777" w:rsidR="002503BC" w:rsidRPr="000625F2" w:rsidRDefault="002503BC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EB90" w14:textId="77777777" w:rsidR="002503BC" w:rsidRDefault="002503BC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6262CAC1" w14:textId="77777777" w:rsidR="002503BC" w:rsidRDefault="002503BC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030926FB" w14:textId="77777777" w:rsidR="002503BC" w:rsidRDefault="002503BC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92EFF" w14:textId="77777777" w:rsidR="002503BC" w:rsidRDefault="002503B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73FCAEDF" w14:textId="77777777" w:rsidR="002503BC" w:rsidRDefault="002503B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A7BC" w14:textId="77777777" w:rsidR="002503BC" w:rsidRPr="000625F2" w:rsidRDefault="002503BC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8A18D" w14:textId="77777777" w:rsidR="002503BC" w:rsidRDefault="002503B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A784A" w14:textId="77777777" w:rsidR="002503BC" w:rsidRPr="000625F2" w:rsidRDefault="002503BC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56F19" w14:textId="77777777" w:rsidR="002503BC" w:rsidRDefault="002503BC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B3DF1C" w14:textId="77777777" w:rsidR="002503BC" w:rsidRDefault="002503BC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2503BC" w14:paraId="329A3F34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149DD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BA489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0259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ADD6E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4A1DC1A4" w14:textId="77777777" w:rsidR="002503BC" w:rsidRDefault="002503BC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A9401" w14:textId="77777777" w:rsidR="002503BC" w:rsidRDefault="002503B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2F2CEBFE" w14:textId="77777777" w:rsidR="002503BC" w:rsidRDefault="002503B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62C0A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46164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E012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C27E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2503BC" w14:paraId="5B3AF6C0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7893A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6005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6DE87382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3E50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72EBE" w14:textId="77777777" w:rsidR="002503BC" w:rsidRDefault="002503BC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31C92B41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0D8D3CC0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046F2" w14:textId="77777777" w:rsidR="002503BC" w:rsidRPr="009E41CA" w:rsidRDefault="002503B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EB0C4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03CF9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FFA45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0EC6D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1E39D6FF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905D6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8D4D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6A368" w14:textId="77777777" w:rsidR="002503BC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7AB7D" w14:textId="77777777" w:rsidR="002503BC" w:rsidRDefault="002503BC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444ACB07" w14:textId="77777777" w:rsidR="002503BC" w:rsidRDefault="002503BC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045BA59C" w14:textId="77777777" w:rsidR="002503BC" w:rsidRDefault="002503BC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D11E3" w14:textId="77777777" w:rsidR="002503BC" w:rsidRPr="009E41CA" w:rsidRDefault="002503B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FE7F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6F71F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2FD347D0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D199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CF06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0AFB331D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9C8DC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59B1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CB6DC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014C6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1479DDB4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AF9D7" w14:textId="77777777" w:rsidR="002503BC" w:rsidRDefault="002503B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4B8F7077" w14:textId="77777777" w:rsidR="002503BC" w:rsidRDefault="002503B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A6A62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13AF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FF180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07592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9114520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4A78A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C4854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386F8746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54A38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0C40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066BDF27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C7DDB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53E95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EB610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7F25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8788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1E16B4D2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59280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02FC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4AD91FCA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629A" w14:textId="77777777" w:rsidR="002503BC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46CBD" w14:textId="77777777" w:rsidR="002503BC" w:rsidRDefault="002503BC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378C4A61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1C0E3C2A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6D153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95497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EECDC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A31E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B7EA8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35C1EBEC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3A232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24410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9E2DE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13C50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0D437E7D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1584871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003E2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1DBD4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B2EFB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61A4B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B712F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7FF403C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47A06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A2859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3BFAB506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F8717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E4404" w14:textId="77777777" w:rsidR="002503BC" w:rsidRDefault="002503BC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33B40BF2" w14:textId="77777777" w:rsidR="002503BC" w:rsidRDefault="002503BC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B0920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9CBAA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73E0E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47E51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EE476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4B84641A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00E92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BC989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F6615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C2140" w14:textId="77777777" w:rsidR="002503BC" w:rsidRDefault="002503BC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D146433" w14:textId="77777777" w:rsidR="002503BC" w:rsidRDefault="002503BC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4CB19" w14:textId="77777777" w:rsidR="002503BC" w:rsidRPr="00A165AE" w:rsidRDefault="002503B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05E5E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0FF49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E63C5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644A6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616042A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12472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FEB94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105D4F28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26275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813CB" w14:textId="77777777" w:rsidR="002503BC" w:rsidRDefault="002503BC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D9C4529" w14:textId="77777777" w:rsidR="002503BC" w:rsidRDefault="002503BC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61DBF" w14:textId="77777777" w:rsidR="002503BC" w:rsidRDefault="002503B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FF8F0" w14:textId="77777777" w:rsidR="002503BC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DCCC6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5D3F9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1BDAA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2503BC" w14:paraId="5698F2FC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A9E32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39CF5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95711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E0EF3" w14:textId="77777777" w:rsidR="002503BC" w:rsidRDefault="002503BC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E907012" w14:textId="77777777" w:rsidR="002503BC" w:rsidRDefault="002503BC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83CAD" w14:textId="77777777" w:rsidR="002503BC" w:rsidRDefault="002503B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CA666" w14:textId="77777777" w:rsidR="002503BC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839BE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C320C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8DDB0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CD6EFF" w14:textId="77777777" w:rsidR="002503BC" w:rsidRDefault="0025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28001B" w14:textId="77777777" w:rsidR="002503BC" w:rsidRDefault="002503BC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2503BC" w14:paraId="2065A4F3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E8BF5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C0ABF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52BEF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3550E" w14:textId="77777777" w:rsidR="002503BC" w:rsidRDefault="002503B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582BCC5" w14:textId="77777777" w:rsidR="002503BC" w:rsidRDefault="002503B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0C4BB" w14:textId="77777777" w:rsidR="002503BC" w:rsidRDefault="002503B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81ABE" w14:textId="77777777" w:rsidR="002503BC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6B893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3B92A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37153" w14:textId="77777777" w:rsidR="002503BC" w:rsidRDefault="002503B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DF5AAA" w14:textId="77777777" w:rsidR="002503BC" w:rsidRDefault="002503B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A5F99B" w14:textId="77777777" w:rsidR="002503BC" w:rsidRDefault="002503B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2503BC" w14:paraId="46B1AD52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5B87E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3BF26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8D491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FAE9E" w14:textId="77777777" w:rsidR="002503BC" w:rsidRDefault="002503B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61ACB7A" w14:textId="77777777" w:rsidR="002503BC" w:rsidRDefault="002503B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CC643" w14:textId="77777777" w:rsidR="002503BC" w:rsidRDefault="002503B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EC1FF" w14:textId="77777777" w:rsidR="002503BC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51C52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C309B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19AB3" w14:textId="77777777" w:rsidR="002503BC" w:rsidRDefault="002503B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48B08C" w14:textId="77777777" w:rsidR="002503BC" w:rsidRDefault="002503B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A9DDE0" w14:textId="77777777" w:rsidR="002503BC" w:rsidRDefault="002503B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2503BC" w14:paraId="0CDAD5B8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2FF8D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2991D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8E604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D2AA7" w14:textId="77777777" w:rsidR="002503BC" w:rsidRDefault="002503B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FDA249B" w14:textId="77777777" w:rsidR="002503BC" w:rsidRDefault="002503B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B2347" w14:textId="77777777" w:rsidR="002503BC" w:rsidRDefault="002503B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533E2" w14:textId="77777777" w:rsidR="002503BC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43DD1" w14:textId="77777777" w:rsidR="002503BC" w:rsidRDefault="0025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4572B" w14:textId="77777777" w:rsidR="002503BC" w:rsidRPr="000625F2" w:rsidRDefault="0025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0B0BD" w14:textId="77777777" w:rsidR="002503BC" w:rsidRDefault="002503B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F90B45" w14:textId="77777777" w:rsidR="002503BC" w:rsidRDefault="002503B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32184C" w14:textId="77777777" w:rsidR="002503BC" w:rsidRDefault="002503B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2503BC" w14:paraId="41A7E152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5B538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5FE7A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030F0" w14:textId="77777777" w:rsidR="002503BC" w:rsidRPr="000625F2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23DE0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B2CC0A6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766F7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65D039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1E0EB" w14:textId="77777777" w:rsidR="002503BC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E526A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C8B72" w14:textId="77777777" w:rsidR="002503BC" w:rsidRPr="000625F2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E4D35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24DE52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71B134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2503BC" w14:paraId="566D72D2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BE0ED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0D1A5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76FDA" w14:textId="77777777" w:rsidR="002503BC" w:rsidRPr="000625F2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AA78E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3FAD69E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848AF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DD940E2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029AF9BE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E6BA71F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2F71379" w14:textId="77777777" w:rsidR="002503BC" w:rsidRPr="00A165AE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2F72D" w14:textId="77777777" w:rsidR="002503BC" w:rsidRPr="000625F2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15A9B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DBD74" w14:textId="77777777" w:rsidR="002503BC" w:rsidRPr="000625F2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A007B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913364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2503BC" w14:paraId="4DCE1B2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AC6EB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FD09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13009" w14:textId="77777777" w:rsidR="002503BC" w:rsidRPr="000625F2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CCD71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2AB251C7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7FE29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2D94" w14:textId="77777777" w:rsidR="002503BC" w:rsidRPr="000625F2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779EF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D8045" w14:textId="77777777" w:rsidR="002503BC" w:rsidRPr="000625F2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A49D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005717D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4E51C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64E9F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0902EF86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9F47" w14:textId="77777777" w:rsidR="002503BC" w:rsidRPr="000625F2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3817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1A16A745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BBE88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957A6" w14:textId="77777777" w:rsidR="002503BC" w:rsidRPr="000625F2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590A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B763" w14:textId="77777777" w:rsidR="002503BC" w:rsidRPr="000625F2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3A3D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49472E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B7418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8B66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66AD7F46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89B9D" w14:textId="77777777" w:rsidR="002503BC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6A130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36128F65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3F12F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8433B" w14:textId="77777777" w:rsidR="002503BC" w:rsidRPr="000625F2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2040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A1956" w14:textId="77777777" w:rsidR="002503BC" w:rsidRPr="000625F2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AA2CE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089235B2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8FF5A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0E11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D6B02" w14:textId="77777777" w:rsidR="002503BC" w:rsidRPr="000625F2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F47B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7BD5FAD5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4A9A6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3146" w14:textId="77777777" w:rsidR="002503BC" w:rsidRPr="000625F2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40D2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102B6B78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9064" w14:textId="77777777" w:rsidR="002503BC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E3634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0A321CF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2A81B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07BA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D1E0C" w14:textId="77777777" w:rsidR="002503BC" w:rsidRPr="000625F2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68408" w14:textId="77777777" w:rsidR="002503BC" w:rsidRDefault="002503BC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44A4004C" w14:textId="77777777" w:rsidR="002503BC" w:rsidRDefault="002503BC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C31D5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0AA80" w14:textId="77777777" w:rsidR="002503BC" w:rsidRPr="000625F2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961D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5E20B76B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6F65" w14:textId="77777777" w:rsidR="002503BC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4244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B9029DE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E3002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4955E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30C6C" w14:textId="77777777" w:rsidR="002503BC" w:rsidRPr="000625F2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3378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37131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2B0A1C2D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7A6BE" w14:textId="77777777" w:rsidR="002503BC" w:rsidRPr="000625F2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89EE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7789" w14:textId="77777777" w:rsidR="002503BC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70DB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AEC539B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31F36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1429E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029585BD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4B13" w14:textId="77777777" w:rsidR="002503BC" w:rsidRPr="000625F2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4E036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573A4CF6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4EEF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C114D" w14:textId="77777777" w:rsidR="002503BC" w:rsidRPr="000625F2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6ECB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47F3" w14:textId="77777777" w:rsidR="002503BC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005D2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3E782A6B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04722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5DDCA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3A36" w14:textId="77777777" w:rsidR="002503BC" w:rsidRPr="000625F2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33CA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6CE77DC2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07038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DC7D1" w14:textId="77777777" w:rsidR="002503BC" w:rsidRPr="000625F2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94F6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5A3A7AC1" w14:textId="77777777" w:rsidR="002503BC" w:rsidRDefault="0025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432B4" w14:textId="77777777" w:rsidR="002503BC" w:rsidRPr="000625F2" w:rsidRDefault="0025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9EF25" w14:textId="77777777" w:rsidR="002503BC" w:rsidRDefault="0025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1455EAF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02BC1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5FA2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9F7E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9638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30695F8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42AB4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00D70C8B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5508D91B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F7DCBE2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280371B3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72D9647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E8C1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FE81D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7C9F" w14:textId="77777777" w:rsidR="002503BC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C2AB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EF1BC1F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4058F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1424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F9712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38041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75C1B0D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6889C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75B5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5A99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B821E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66FA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0A79DD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2503BC" w14:paraId="550D0B23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ACAE1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5D681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2F89D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89280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73F90ED1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B5B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E9BD65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B5A4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C2846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DB25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112DA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46182FC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124AA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7DA0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444E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4BB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C1C4F17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1513184C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7E7AA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169F263F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0F48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63989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2AB0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8DAF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EC540E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2503BC" w14:paraId="7A333A89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AFEF2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7E6D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606BE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9D7D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C9F7EA1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4DC9C580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A8DA6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A090474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CA63E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252AB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422A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90926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A099A6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2503BC" w14:paraId="77141D71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993AE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4210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676F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EDE79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1A9996EF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11401389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A37E6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E7F572E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07DBE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A995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A7E84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4912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2503BC" w14:paraId="115813DA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A5E8D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33A4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C146A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E753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47121333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1B776047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5389E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3C49E169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5514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1DB98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255D2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34005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4BB47E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2503BC" w14:paraId="4A144A7F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E5002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05750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251D4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A33F1" w14:textId="77777777" w:rsidR="002503BC" w:rsidRDefault="002503BC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6277D0B" w14:textId="77777777" w:rsidR="002503BC" w:rsidRDefault="002503BC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4D655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62CF2B5B" w14:textId="77777777" w:rsidR="002503BC" w:rsidRPr="009E41CA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2FE7" w14:textId="77777777" w:rsidR="002503BC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95B3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B345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E1D3C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85DAD18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B51B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8934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52CD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3642F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70D28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FE08634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96E74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31D5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77C1E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462B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2503BC" w14:paraId="2FD54E8E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66AE1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08A4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B3952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2CC0A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7DEA7FE2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902A8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79CC2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7B05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D3FAB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363A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ECFDE7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2503BC" w14:paraId="557412AD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35A94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B40F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68A8C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E1AAA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18A1C4B3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3D1CF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A94B050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CDD28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D172E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1CC6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FA255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F37EE2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575C12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2503BC" w14:paraId="7BD979BD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D65AA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1D65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EA872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107E2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68886D93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07FA3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D64E2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415AF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9D68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39FE2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5A821DB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0434A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62FF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CA6CF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0255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 –</w:t>
            </w:r>
          </w:p>
          <w:p w14:paraId="7CFE3404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860C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594C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7168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  <w:p w14:paraId="3512707C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20663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BC66C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27305FDE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7BBE0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811A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9EAE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C6A0E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7B1D63B0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65784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8311B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9D98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A051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523F0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2503BC" w14:paraId="070BE9F2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8B8A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CFFA" w14:textId="77777777" w:rsidR="002503BC" w:rsidRDefault="002503BC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26F0F" w14:textId="77777777" w:rsidR="002503BC" w:rsidRPr="000625F2" w:rsidRDefault="002503BC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B3FA1" w14:textId="77777777" w:rsidR="002503BC" w:rsidRDefault="002503BC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6ED4F1A1" w14:textId="77777777" w:rsidR="002503BC" w:rsidRDefault="002503BC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6AE49" w14:textId="77777777" w:rsidR="002503BC" w:rsidRDefault="002503BC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3004" w14:textId="77777777" w:rsidR="002503BC" w:rsidRPr="000625F2" w:rsidRDefault="002503BC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C8EC" w14:textId="77777777" w:rsidR="002503BC" w:rsidRDefault="002503BC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6ECFB370" w14:textId="77777777" w:rsidR="002503BC" w:rsidRDefault="002503BC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C840" w14:textId="77777777" w:rsidR="002503BC" w:rsidRDefault="002503BC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FCC4" w14:textId="77777777" w:rsidR="002503BC" w:rsidRDefault="002503BC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A7EC9E9" w14:textId="77777777" w:rsidR="002503BC" w:rsidRDefault="002503BC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6D14E042" w14:textId="77777777" w:rsidR="002503BC" w:rsidRDefault="002503BC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54EC447A" w14:textId="77777777" w:rsidR="002503BC" w:rsidRDefault="002503BC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2503BC" w14:paraId="5800EF43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A926C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2B33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0F362802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99E75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0BE28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59FBBB3A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294A90D7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349BF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DC5D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8333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03D5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FE715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2503BC" w14:paraId="4D7AF6AA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C6FD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B618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B9CEB" w14:textId="77777777" w:rsidR="002503BC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FDA48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7185E02F" w14:textId="77777777" w:rsidR="002503BC" w:rsidRDefault="0025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657B9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090165F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2B6FCE6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3110DAD9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88D42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01E0A" w14:textId="77777777" w:rsidR="002503BC" w:rsidRDefault="0025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4E02" w14:textId="77777777" w:rsidR="002503BC" w:rsidRPr="000625F2" w:rsidRDefault="0025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67D8B" w14:textId="77777777" w:rsidR="002503BC" w:rsidRDefault="002503BC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2503BC" w14:paraId="218DF7D5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C84E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0511" w14:textId="77777777" w:rsidR="002503BC" w:rsidRDefault="002503B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29B947E0" w14:textId="77777777" w:rsidR="002503BC" w:rsidRDefault="002503B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7347E" w14:textId="77777777" w:rsidR="002503BC" w:rsidRDefault="002503BC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590A0" w14:textId="77777777" w:rsidR="002503BC" w:rsidRDefault="002503BC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303A3593" w14:textId="77777777" w:rsidR="002503BC" w:rsidRDefault="002503BC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60E03" w14:textId="77777777" w:rsidR="002503BC" w:rsidRDefault="002503B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591E" w14:textId="77777777" w:rsidR="002503BC" w:rsidRPr="000625F2" w:rsidRDefault="002503BC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8712" w14:textId="77777777" w:rsidR="002503BC" w:rsidRDefault="002503B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C012" w14:textId="77777777" w:rsidR="002503BC" w:rsidRPr="000625F2" w:rsidRDefault="002503BC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26C3" w14:textId="77777777" w:rsidR="002503BC" w:rsidRDefault="002503BC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2503BC" w14:paraId="5F038A10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97CEB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A3BB6" w14:textId="77777777" w:rsidR="002503BC" w:rsidRDefault="002503B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15DA8" w14:textId="77777777" w:rsidR="002503BC" w:rsidRDefault="002503BC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2B3C5" w14:textId="77777777" w:rsidR="002503BC" w:rsidRDefault="002503BC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6667802E" w14:textId="77777777" w:rsidR="002503BC" w:rsidRDefault="002503BC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D48F7" w14:textId="77777777" w:rsidR="002503BC" w:rsidRDefault="002503BC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1D506EB" w14:textId="77777777" w:rsidR="002503BC" w:rsidRDefault="002503BC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4774162" w14:textId="77777777" w:rsidR="002503BC" w:rsidRDefault="002503BC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42889" w14:textId="77777777" w:rsidR="002503BC" w:rsidRPr="000625F2" w:rsidRDefault="002503BC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0B19" w14:textId="77777777" w:rsidR="002503BC" w:rsidRDefault="002503B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ABDB0" w14:textId="77777777" w:rsidR="002503BC" w:rsidRPr="000625F2" w:rsidRDefault="002503BC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C939" w14:textId="77777777" w:rsidR="002503BC" w:rsidRDefault="002503BC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2503BC" w14:paraId="254EF0D6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47968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4C57" w14:textId="77777777" w:rsidR="002503BC" w:rsidRDefault="002503B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0177A357" w14:textId="77777777" w:rsidR="002503BC" w:rsidRDefault="002503B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EC23" w14:textId="77777777" w:rsidR="002503BC" w:rsidRDefault="002503BC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E902" w14:textId="77777777" w:rsidR="002503BC" w:rsidRDefault="002503BC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3E56A" w14:textId="77777777" w:rsidR="002503BC" w:rsidRDefault="002503B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FEBB" w14:textId="77777777" w:rsidR="002503BC" w:rsidRPr="000625F2" w:rsidRDefault="002503BC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22FF" w14:textId="77777777" w:rsidR="002503BC" w:rsidRDefault="002503B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9363" w14:textId="77777777" w:rsidR="002503BC" w:rsidRPr="000625F2" w:rsidRDefault="002503BC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1575" w14:textId="77777777" w:rsidR="002503BC" w:rsidRDefault="002503BC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2503BC" w14:paraId="27D075D5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A1895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F9F9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7E3BAA3B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A566" w14:textId="77777777" w:rsidR="002503BC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1F95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EF475B1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3C39F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66B4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D37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516A" w14:textId="77777777" w:rsidR="002503BC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921DB" w14:textId="77777777" w:rsidR="002503BC" w:rsidRDefault="002503B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687499EF" w14:textId="77777777" w:rsidR="002503BC" w:rsidRDefault="002503BC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5C425BAF" w14:textId="77777777" w:rsidR="002503BC" w:rsidRDefault="002503B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8C43E0F" w14:textId="77777777" w:rsidR="002503BC" w:rsidRDefault="002503B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1B8DBE76" w14:textId="77777777" w:rsidR="002503BC" w:rsidRPr="002C6BE4" w:rsidRDefault="002503BC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2503BC" w14:paraId="2323E95E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5325E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9E64A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69D1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6BF7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7516B1ED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02B4D114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5A908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2F27DA9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BA093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DBFBA0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0E2E5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D46C0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30329A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1B122BB8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2503BC" w14:paraId="2361FF3A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C857A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7A5A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B127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3F292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74D96DE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19598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C4FA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5A614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1F76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0D5AB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1CFCF9B6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92273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491B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548C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845A0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803DFA5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79296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2AF4F92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0A8C6E08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4865E227" w14:textId="77777777" w:rsidR="002503BC" w:rsidRPr="00164983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1C352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C966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13921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9701F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DF1387" w14:textId="77777777" w:rsidR="002503BC" w:rsidRPr="0058349B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2503BC" w14:paraId="0053D7AF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48286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2C7E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7A122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7A81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E9188F1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F7CEA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EA7DE0B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E3F50" w14:textId="77777777" w:rsidR="002503BC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A886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C299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6179D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B4A611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2503BC" w14:paraId="036FCBD7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611A4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F9BD7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A7878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C8CFA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5B59368C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88E9000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6FC22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38737DAB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D061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EE91E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C923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E281E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75F006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4385EA06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503BC" w14:paraId="338E3B95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B9A8B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4C37A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F843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ED1F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4F087C60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85EF9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7801FBE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94E9915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3AB66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329B1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349A3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BFFE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4A838186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8177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B73B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15CB" w14:textId="77777777" w:rsidR="002503BC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F1E6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203DE6CA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B8BE2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8C20EED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9249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FD290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DA233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447BC" w14:textId="77777777" w:rsidR="002503BC" w:rsidRPr="00860983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D0BC88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16DD80F4" w14:textId="77777777" w:rsidR="002503BC" w:rsidRDefault="002503BC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4AA8D86C" w14:textId="77777777" w:rsidR="002503BC" w:rsidRDefault="002503BC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2503BC" w14:paraId="4D671C00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CC6CD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6723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62087A30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4606C" w14:textId="77777777" w:rsidR="002503BC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F909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59407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CAE80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5C28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F6DCF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45AAA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A7BCEEB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0997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9450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8C36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FAF0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6446A4D3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E121D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379A5BF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8679A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B6946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4C50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8782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7A49562C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2503BC" w14:paraId="1A58D427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DEDCE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C8E8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5AA7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8180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466ED441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4D1A9C4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A8A1D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14013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BB98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93E0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FA88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AC83A34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F9E1B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15CA9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739E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6564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1B7A83DF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1D3FC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E3973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EAE84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9F191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52C02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3E660485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503BC" w14:paraId="77EBB0F3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DDF91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8F1F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831B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BA3EA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75BBFA48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77D97CA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4EF22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C6C184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AE0D0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F48B4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5039F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C99E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35428581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0528A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B4023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6DE8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4C66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4988CD34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035302A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580CB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AB4CE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6FA22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C624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C1A1B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948F2CA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87DE7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2F12A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C7D4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D541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3811CBCC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1DC418E5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BCB82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AE431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D47D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48B17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8B65E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95A6FC7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70387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2B35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96FF0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8224D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4238D531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77DF6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8812F2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B99D2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8C0D7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D0BE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704A7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0399F027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F21D4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1714C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3BB0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2A8ED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6676BB4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BCFE6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9FF9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B8D9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C28D0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6E15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77640FE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EB773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081DB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888C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D4277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E5BC6BD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3600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4AF862DC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35F568FD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98E4D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4D207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A16E9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9D3F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2503BC" w14:paraId="048E9520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83892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F333F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DB9D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F0D2B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83923A2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6318BED0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D1DE9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4025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6B6BC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4EB2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DB02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05B4C3FE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A558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1991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75D0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C97DC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BEAB0F6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37F46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568652DB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57EC3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CEB90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BC5E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3FD0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2503BC" w14:paraId="26FE1A25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F87F2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F09E1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FB11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EB588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ED71400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70591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00D3CAE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B11C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471B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498AC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1CB5D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537033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46041DF5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2503BC" w14:paraId="09FB149B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DC49F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CF708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DBDB5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8D64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A43F77E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A5F28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DA17F30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91F71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80512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6745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92D7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2503BC" w14:paraId="7150C05C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23144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89E98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92375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197E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ED8D662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53EC0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51ABA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F1648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9149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08226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7B4DC378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2503BC" w14:paraId="4336BE49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08DAC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7C9E3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8F177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44091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2A4DC874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50FD273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9441E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871189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8780F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28F46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F3046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BAE9F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3BBC43D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EDD06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1F53C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6D89F8A1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41FD0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5AFB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A504905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350E05A1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ACFE5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7F4D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713C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D07A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D5AD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9E2345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2503BC" w14:paraId="1C908639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43E83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F0613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E29D" w14:textId="77777777" w:rsidR="002503BC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8777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B9F66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68EC441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E0BADED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211C65C5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8F608" w14:textId="77777777" w:rsidR="002503BC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364FB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59D05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8643" w14:textId="77777777" w:rsidR="002503BC" w:rsidRDefault="002503BC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459C69B8" w14:textId="77777777" w:rsidR="002503BC" w:rsidRDefault="002503BC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2503BC" w14:paraId="18F3ED58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9EC08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0D901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DCFF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7F01D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9035B55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39AB5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0E2C887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2733B46B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059D35DB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C2E2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C5E60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4F88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0F942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33B7458C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2503BC" w14:paraId="528B4CD0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50882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3E44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584C7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3AA79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F3FB82C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9767B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6932853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B140" w14:textId="77777777" w:rsidR="002503BC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A775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3116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DCF5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2503BC" w14:paraId="67818A33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EAF0A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E68D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299D9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DF84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2EFA1F2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49655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176A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23DD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8D69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8AA7F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2503BC" w14:paraId="70BF2723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FABFB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A169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2246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84D6" w14:textId="77777777" w:rsidR="002503BC" w:rsidRDefault="002503BC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FD5E26E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C63E3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70D1B6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9E937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4C25F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6364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EEBF6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7339CE7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D63B2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98C6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FE08A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C43B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7825EAD0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E3688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36EDABE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A94F8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1E84D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9B5B3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8B2B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2503BC" w14:paraId="46019328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7312B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62401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625FE49F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292B0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2522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3A674FDC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F81D7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4E38E" w14:textId="77777777" w:rsidR="002503BC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9F3D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BF380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5795" w14:textId="77777777" w:rsidR="002503BC" w:rsidRPr="006064A3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A11C00D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4CC82E4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7369B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6A051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220+850</w:t>
            </w:r>
          </w:p>
          <w:p w14:paraId="26F10C42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008BC" w14:textId="77777777" w:rsidR="002503BC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BD615" w14:textId="77777777" w:rsidR="002503BC" w:rsidRDefault="002503BC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5A20CFE6" w14:textId="77777777" w:rsidR="002503BC" w:rsidRDefault="002503BC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49674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CA931" w14:textId="77777777" w:rsidR="002503BC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3C0D4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3A96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87D3" w14:textId="77777777" w:rsidR="002503BC" w:rsidRPr="005521CB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2503BC" w14:paraId="168FDA88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64B7A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A81AD" w14:textId="77777777" w:rsidR="002503BC" w:rsidRPr="006064A3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235DBB84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7F8F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D6B2A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6004F868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A98EE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B28F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F875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F788B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056BE" w14:textId="77777777" w:rsidR="002503BC" w:rsidRPr="006064A3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BFCA698" w14:textId="77777777" w:rsidR="002503BC" w:rsidRPr="001D28D8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EF2B647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F478F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FC9B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6F6FC755" w14:textId="77777777" w:rsidR="002503BC" w:rsidRPr="006064A3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FFFE" w14:textId="77777777" w:rsidR="002503BC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F6D58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19429A0B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001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BCF31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79EB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1499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4FE75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2503BC" w14:paraId="1220D7CD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B196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A1A2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8B09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12D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75BF0B12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3D189592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EC865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CABA08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FC21C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9A05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703C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6D08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4C32EBAB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38BBF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E1AC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4C2261AB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C352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17B3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3A7511FB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FAFDD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776A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41E50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B9FD5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F6DC4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4ECBF52E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7D570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40D1D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132A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EF06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01C59EF0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F0414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5EFC3128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BDBA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3528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F5EF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805B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2503BC" w14:paraId="62263E25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9C28D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950B9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239A9736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B4F6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64EB8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6096C920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EBA21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72DE0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B275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024D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2EF9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0A9DC89F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2503BC" w14:paraId="7A555C41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0F18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EFD03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2824" w14:textId="77777777" w:rsidR="002503BC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9D4EF" w14:textId="77777777" w:rsidR="002503BC" w:rsidRDefault="002503B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A7F03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1BC753AF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48E21FE3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33F7" w14:textId="77777777" w:rsidR="002503BC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C3ECE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47E5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D49C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2503BC" w14:paraId="7E148CB6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25EC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8F67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20C88" w14:textId="77777777" w:rsidR="002503BC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77407" w14:textId="77777777" w:rsidR="002503BC" w:rsidRDefault="002503B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B1A58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24CE67BB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2888" w14:textId="77777777" w:rsidR="002503BC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BAB5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8684E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34CE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2503BC" w14:paraId="20C81903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72610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2F13" w14:textId="77777777" w:rsidR="002503BC" w:rsidRDefault="002503B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697BC" w14:textId="77777777" w:rsidR="002503BC" w:rsidRPr="000625F2" w:rsidRDefault="002503BC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7EB19" w14:textId="77777777" w:rsidR="002503BC" w:rsidRDefault="002503B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58931C2F" w14:textId="77777777" w:rsidR="002503BC" w:rsidRDefault="002503B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D2BD1" w14:textId="77777777" w:rsidR="002503BC" w:rsidRDefault="002503B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476A440" w14:textId="77777777" w:rsidR="002503BC" w:rsidRDefault="002503B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8155A" w14:textId="77777777" w:rsidR="002503BC" w:rsidRDefault="002503BC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D8F7" w14:textId="77777777" w:rsidR="002503BC" w:rsidRDefault="002503B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4935" w14:textId="77777777" w:rsidR="002503BC" w:rsidRPr="000625F2" w:rsidRDefault="002503BC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4490D" w14:textId="77777777" w:rsidR="002503BC" w:rsidRDefault="002503BC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23468D" w14:textId="77777777" w:rsidR="002503BC" w:rsidRDefault="002503BC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785645FE" w14:textId="77777777" w:rsidR="002503BC" w:rsidRDefault="002503BC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2503BC" w14:paraId="3F36DD1F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445C2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E9C3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9FDB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94902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0242C842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93DCE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894D9AA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216F005D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3A6DACB4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742B8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51B5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63D74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8DE5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A03C52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2503BC" w14:paraId="500C183C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C51B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644B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74FA9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EBFF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20F57B2B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2D8D2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14:paraId="2AC4AC9C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E989D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1A4DC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E865A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52367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05BDDE0F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8C56" w14:textId="77777777" w:rsidR="002503BC" w:rsidRDefault="002503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B793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D77D1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589A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1A85F752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DC382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14:paraId="2DF206FA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79DD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F358" w14:textId="77777777" w:rsidR="002503BC" w:rsidRDefault="0025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94B90" w14:textId="77777777" w:rsidR="002503BC" w:rsidRPr="000625F2" w:rsidRDefault="0025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AFEC" w14:textId="77777777" w:rsidR="002503BC" w:rsidRDefault="0025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FFC9973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45BD88FC" w14:textId="77777777" w:rsidR="002503BC" w:rsidRDefault="002503BC" w:rsidP="00F22BF3">
      <w:pPr>
        <w:pStyle w:val="Heading1"/>
        <w:spacing w:line="360" w:lineRule="auto"/>
      </w:pPr>
      <w:r>
        <w:t xml:space="preserve">LINIA 103 </w:t>
      </w:r>
    </w:p>
    <w:p w14:paraId="133D0623" w14:textId="77777777" w:rsidR="002503BC" w:rsidRDefault="002503BC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503BC" w14:paraId="26ABF850" w14:textId="77777777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13758" w14:textId="77777777" w:rsidR="002503BC" w:rsidRDefault="002503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50183" w14:textId="77777777" w:rsidR="002503BC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14:paraId="1827D090" w14:textId="77777777" w:rsidR="002503BC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F336" w14:textId="77777777" w:rsidR="002503BC" w:rsidRDefault="0025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742B9" w14:textId="77777777" w:rsidR="002503BC" w:rsidRPr="009E41CA" w:rsidRDefault="002503BC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20678076" w14:textId="77777777" w:rsidR="002503BC" w:rsidRPr="009E41CA" w:rsidRDefault="002503BC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ECC2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A9AA" w14:textId="77777777" w:rsidR="002503BC" w:rsidRPr="006307B2" w:rsidRDefault="002503BC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BAC6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F381" w14:textId="77777777" w:rsidR="002503BC" w:rsidRPr="006307B2" w:rsidRDefault="002503BC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70D5" w14:textId="77777777" w:rsidR="002503BC" w:rsidRDefault="002503BC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277479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2503BC" w14:paraId="48009786" w14:textId="77777777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1CAF0" w14:textId="77777777" w:rsidR="002503BC" w:rsidRDefault="002503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323AA" w14:textId="77777777" w:rsidR="002503BC" w:rsidRDefault="002503BC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1FBB" w14:textId="77777777" w:rsidR="002503BC" w:rsidRPr="006307B2" w:rsidRDefault="002503BC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9FCDC" w14:textId="77777777" w:rsidR="002503BC" w:rsidRPr="009E41CA" w:rsidRDefault="002503BC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590A" w14:textId="77777777" w:rsidR="002503BC" w:rsidRDefault="002503BC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2BBA8" w14:textId="77777777" w:rsidR="002503BC" w:rsidRPr="006307B2" w:rsidRDefault="002503BC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612F2" w14:textId="77777777" w:rsidR="002503BC" w:rsidRPr="009E41CA" w:rsidRDefault="002503BC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8B95" w14:textId="77777777" w:rsidR="002503BC" w:rsidRPr="006307B2" w:rsidRDefault="002503BC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49969" w14:textId="77777777" w:rsidR="002503BC" w:rsidRDefault="002503BC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7E3986" w14:textId="77777777" w:rsidR="002503BC" w:rsidRDefault="002503BC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717E22" w14:textId="77777777" w:rsidR="002503BC" w:rsidRPr="009E41CA" w:rsidRDefault="002503BC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2503BC" w14:paraId="096FDF45" w14:textId="77777777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B9DC" w14:textId="77777777" w:rsidR="002503BC" w:rsidRDefault="002503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0004" w14:textId="77777777" w:rsidR="002503BC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8427" w14:textId="77777777" w:rsidR="002503BC" w:rsidRPr="006307B2" w:rsidRDefault="0025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798D2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616E8328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A91AF" w14:textId="77777777" w:rsidR="002503BC" w:rsidRPr="009E41CA" w:rsidRDefault="002503BC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E5F5" w14:textId="77777777" w:rsidR="002503BC" w:rsidRPr="006307B2" w:rsidRDefault="002503BC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99363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81D53" w14:textId="77777777" w:rsidR="002503BC" w:rsidRPr="006307B2" w:rsidRDefault="002503BC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9C342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74871A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503BC" w14:paraId="7B1AE991" w14:textId="77777777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4FFFB" w14:textId="77777777" w:rsidR="002503BC" w:rsidRDefault="002503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D1694" w14:textId="77777777" w:rsidR="002503BC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EFCE" w14:textId="77777777" w:rsidR="002503BC" w:rsidRPr="006307B2" w:rsidRDefault="0025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7629D" w14:textId="77777777" w:rsidR="002503BC" w:rsidRPr="009E41CA" w:rsidRDefault="002503BC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0463" w14:textId="77777777" w:rsidR="002503BC" w:rsidRPr="009E41CA" w:rsidRDefault="002503BC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449F" w14:textId="77777777" w:rsidR="002503BC" w:rsidRPr="006307B2" w:rsidRDefault="002503BC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6EDE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EBBB" w14:textId="77777777" w:rsidR="002503BC" w:rsidRPr="006307B2" w:rsidRDefault="002503BC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1770" w14:textId="77777777" w:rsidR="002503BC" w:rsidRPr="009E41CA" w:rsidRDefault="002503BC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01E781" w14:textId="77777777" w:rsidR="002503BC" w:rsidRPr="009E41CA" w:rsidRDefault="002503BC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503BC" w14:paraId="6DFFB614" w14:textId="77777777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F5F24" w14:textId="77777777" w:rsidR="002503BC" w:rsidRDefault="002503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C0B7" w14:textId="77777777" w:rsidR="002503BC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B281C" w14:textId="77777777" w:rsidR="002503BC" w:rsidRPr="006307B2" w:rsidRDefault="0025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AF4A" w14:textId="77777777" w:rsidR="002503BC" w:rsidRPr="009E41CA" w:rsidRDefault="002503BC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759B0" w14:textId="77777777" w:rsidR="002503BC" w:rsidRDefault="002503BC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A988A6E" w14:textId="77777777" w:rsidR="002503BC" w:rsidRDefault="002503BC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14:paraId="29038178" w14:textId="77777777" w:rsidR="002503BC" w:rsidRDefault="002503BC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68A9477" w14:textId="77777777" w:rsidR="002503BC" w:rsidRDefault="002503BC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D6E51BB" w14:textId="77777777" w:rsidR="002503BC" w:rsidRPr="009E41CA" w:rsidRDefault="002503BC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24C2" w14:textId="77777777" w:rsidR="002503BC" w:rsidRDefault="002503BC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91EA9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20B8" w14:textId="77777777" w:rsidR="002503BC" w:rsidRPr="006307B2" w:rsidRDefault="002503BC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1F44" w14:textId="77777777" w:rsidR="002503BC" w:rsidRDefault="002503BC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9A472C" w14:textId="77777777" w:rsidR="002503BC" w:rsidRDefault="002503BC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A94A29" w14:textId="77777777" w:rsidR="002503BC" w:rsidRDefault="002503BC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14:paraId="7D8EE54D" w14:textId="77777777" w:rsidR="002503BC" w:rsidRPr="009E41CA" w:rsidRDefault="002503BC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2503BC" w14:paraId="1EC1CB22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907E4" w14:textId="77777777" w:rsidR="002503BC" w:rsidRDefault="002503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7B96" w14:textId="77777777" w:rsidR="002503BC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20774" w14:textId="77777777" w:rsidR="002503BC" w:rsidRPr="006307B2" w:rsidRDefault="0025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4BE70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74EAAB98" w14:textId="77777777" w:rsidR="002503BC" w:rsidRPr="009E41CA" w:rsidRDefault="002503BC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EF69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7F76" w14:textId="77777777" w:rsidR="002503BC" w:rsidRPr="006307B2" w:rsidRDefault="002503BC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B66C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F1DEE" w14:textId="77777777" w:rsidR="002503BC" w:rsidRPr="006307B2" w:rsidRDefault="002503BC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255A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97935AC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A9E3D" w14:textId="77777777" w:rsidR="002503BC" w:rsidRDefault="002503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3731" w14:textId="77777777" w:rsidR="002503BC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33302" w14:textId="77777777" w:rsidR="002503BC" w:rsidRPr="006307B2" w:rsidRDefault="0025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8B641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2094D659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FDC31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74DEFEB1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C3AA" w14:textId="77777777" w:rsidR="002503BC" w:rsidRPr="006307B2" w:rsidRDefault="0025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811DF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26BEF" w14:textId="77777777" w:rsidR="002503BC" w:rsidRPr="006307B2" w:rsidRDefault="0025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37415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503BC" w14:paraId="63AB9071" w14:textId="77777777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D04FD" w14:textId="77777777" w:rsidR="002503BC" w:rsidRDefault="002503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4145" w14:textId="77777777" w:rsidR="002503BC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5A1FF" w14:textId="77777777" w:rsidR="002503BC" w:rsidRPr="006307B2" w:rsidRDefault="0025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49ABD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52711C1A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FEA4F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0CDCC2E0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CCD9D" w14:textId="77777777" w:rsidR="002503BC" w:rsidRPr="006307B2" w:rsidRDefault="0025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C964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D47F" w14:textId="77777777" w:rsidR="002503BC" w:rsidRPr="006307B2" w:rsidRDefault="0025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EFDCE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503BC" w14:paraId="7BFF58DC" w14:textId="77777777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11944" w14:textId="77777777" w:rsidR="002503BC" w:rsidRDefault="002503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13DB" w14:textId="77777777" w:rsidR="002503BC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D7D58" w14:textId="77777777" w:rsidR="002503BC" w:rsidRPr="006307B2" w:rsidRDefault="0025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6911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91AE" w14:textId="77777777" w:rsidR="002503BC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14:paraId="212EBE9E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3775C" w14:textId="77777777" w:rsidR="002503BC" w:rsidRPr="006307B2" w:rsidRDefault="0025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6D499" w14:textId="77777777" w:rsidR="002503BC" w:rsidRPr="009E41CA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B2B2" w14:textId="77777777" w:rsidR="002503BC" w:rsidRPr="006307B2" w:rsidRDefault="0025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22A96" w14:textId="77777777" w:rsidR="002503BC" w:rsidRDefault="002503BC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0880C0" w14:textId="77777777" w:rsidR="002503BC" w:rsidRDefault="002503BC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4031CD" w14:textId="77777777" w:rsidR="002503BC" w:rsidRDefault="002503BC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14:paraId="20C3361A" w14:textId="77777777" w:rsidR="002503BC" w:rsidRPr="009E41CA" w:rsidRDefault="002503BC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2503BC" w14:paraId="3D6FF34F" w14:textId="77777777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0F2D3" w14:textId="77777777" w:rsidR="002503BC" w:rsidRDefault="002503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48B7" w14:textId="77777777" w:rsidR="002503BC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14:paraId="4FA279EF" w14:textId="77777777" w:rsidR="002503BC" w:rsidRDefault="0025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9D6B" w14:textId="77777777" w:rsidR="002503BC" w:rsidRPr="006307B2" w:rsidRDefault="0025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D24E" w14:textId="77777777" w:rsidR="002503BC" w:rsidRDefault="002503BC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14:paraId="0F5402A2" w14:textId="77777777" w:rsidR="002503BC" w:rsidRPr="009E41CA" w:rsidRDefault="002503BC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5C3EA" w14:textId="77777777" w:rsidR="002503BC" w:rsidRPr="009E41CA" w:rsidRDefault="002503BC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B14B" w14:textId="77777777" w:rsidR="002503BC" w:rsidRPr="006307B2" w:rsidRDefault="002503BC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3017" w14:textId="77777777" w:rsidR="002503BC" w:rsidRPr="009E41CA" w:rsidRDefault="002503BC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88B6B" w14:textId="77777777" w:rsidR="002503BC" w:rsidRPr="006307B2" w:rsidRDefault="002503BC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5008" w14:textId="77777777" w:rsidR="002503BC" w:rsidRPr="009E41CA" w:rsidRDefault="002503BC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AD60494" w14:textId="77777777" w:rsidR="002503BC" w:rsidRPr="007C0989" w:rsidRDefault="002503BC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0055F975" w14:textId="77777777" w:rsidR="002503BC" w:rsidRDefault="002503BC" w:rsidP="00E15E78">
      <w:pPr>
        <w:pStyle w:val="Heading1"/>
        <w:spacing w:line="360" w:lineRule="auto"/>
      </w:pPr>
      <w:r>
        <w:t>LINIA 105</w:t>
      </w:r>
    </w:p>
    <w:p w14:paraId="7D4FA6B6" w14:textId="77777777" w:rsidR="002503BC" w:rsidRDefault="002503BC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2503BC" w14:paraId="2F41DE1F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B9092" w14:textId="77777777" w:rsidR="002503BC" w:rsidRDefault="002503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63463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6C34A3D6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3BE8" w14:textId="77777777" w:rsidR="002503BC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D142B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318B63C7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F9EF0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12843" w14:textId="77777777" w:rsidR="002503BC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292B2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26FFC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EEEA9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56BA9D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trenurile de călători.</w:t>
            </w:r>
          </w:p>
        </w:tc>
      </w:tr>
      <w:tr w:rsidR="002503BC" w14:paraId="58E2587F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310E0" w14:textId="77777777" w:rsidR="002503BC" w:rsidRDefault="002503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0B09" w14:textId="77777777" w:rsidR="002503BC" w:rsidRDefault="002503BC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654331CF" w14:textId="77777777" w:rsidR="002503BC" w:rsidRDefault="002503BC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AAE5C" w14:textId="77777777" w:rsidR="002503BC" w:rsidRDefault="002503BC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FE94C" w14:textId="77777777" w:rsidR="002503BC" w:rsidRDefault="002503BC" w:rsidP="00E02C9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5F85D556" w14:textId="77777777" w:rsidR="002503BC" w:rsidRDefault="002503BC" w:rsidP="00E02C9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1E15" w14:textId="77777777" w:rsidR="002503BC" w:rsidRDefault="002503BC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CDD4C" w14:textId="77777777" w:rsidR="002503BC" w:rsidRDefault="002503BC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AC5D" w14:textId="77777777" w:rsidR="002503BC" w:rsidRDefault="002503BC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B3A16" w14:textId="77777777" w:rsidR="002503BC" w:rsidRPr="004A2897" w:rsidRDefault="002503BC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30B7" w14:textId="77777777" w:rsidR="002503BC" w:rsidRDefault="002503BC" w:rsidP="00E02C9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B9A456" w14:textId="77777777" w:rsidR="002503BC" w:rsidRDefault="002503BC" w:rsidP="00E02C9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trenurile de marfă.</w:t>
            </w:r>
          </w:p>
        </w:tc>
      </w:tr>
      <w:tr w:rsidR="002503BC" w14:paraId="5415A86D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9F77E" w14:textId="77777777" w:rsidR="002503BC" w:rsidRDefault="002503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8AA8A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3D15" w14:textId="77777777" w:rsidR="002503BC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B3D5F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Bălănoaia 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5155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C31268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+ sch.6, diag </w:t>
            </w:r>
          </w:p>
          <w:p w14:paraId="46A5E22B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2-6,</w:t>
            </w:r>
          </w:p>
          <w:p w14:paraId="64E262E9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75EF" w14:textId="77777777" w:rsidR="002503BC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443E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C002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037D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9D09F6C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B4B84" w14:textId="77777777" w:rsidR="002503BC" w:rsidRDefault="002503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CF2B4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79E82" w14:textId="77777777" w:rsidR="002503BC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C721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Stănești,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1808" w14:textId="77777777" w:rsidR="002503BC" w:rsidRDefault="002503BC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02929E" w14:textId="77777777" w:rsidR="002503BC" w:rsidRDefault="002503BC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+ sch.5 și</w:t>
            </w:r>
          </w:p>
          <w:p w14:paraId="5BBF9B94" w14:textId="77777777" w:rsidR="002503BC" w:rsidRDefault="002503BC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0C0510F" w14:textId="77777777" w:rsidR="002503BC" w:rsidRDefault="002503BC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938D" w14:textId="77777777" w:rsidR="002503BC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5FAB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D5A0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1EEF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8E259F8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0E1F4" w14:textId="77777777" w:rsidR="002503BC" w:rsidRDefault="002503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920E4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76BC" w14:textId="77777777" w:rsidR="002503BC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F511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0538872A" w14:textId="77777777" w:rsidR="002503BC" w:rsidRDefault="002503BC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5FEA4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6D61C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C5AB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BEE43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06291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503BC" w14:paraId="64D1552F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284B1" w14:textId="77777777" w:rsidR="002503BC" w:rsidRDefault="002503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4F0B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438B" w14:textId="77777777" w:rsidR="002503BC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1093" w14:textId="77777777" w:rsidR="002503BC" w:rsidRDefault="002503BC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143EB285" w14:textId="77777777" w:rsidR="002503BC" w:rsidRDefault="002503BC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46FF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14:paraId="49D784B2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A7541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4196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04D0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B79ED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5F42BC4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DCEFB" w14:textId="77777777" w:rsidR="002503BC" w:rsidRDefault="002503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4409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0C05F" w14:textId="77777777" w:rsidR="002503BC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D1B5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3729D463" w14:textId="77777777" w:rsidR="002503BC" w:rsidRDefault="002503BC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5A651" w14:textId="77777777" w:rsidR="002503BC" w:rsidRDefault="0025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14:paraId="6B8A4EC9" w14:textId="77777777" w:rsidR="002503BC" w:rsidRDefault="0025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5B4C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44A34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6D54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1173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F7CAE65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FC083" w14:textId="77777777" w:rsidR="002503BC" w:rsidRDefault="002503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5846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6AD8" w14:textId="77777777" w:rsidR="002503BC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BAC3A" w14:textId="77777777" w:rsidR="002503BC" w:rsidRDefault="002503BC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54FAD2AF" w14:textId="77777777" w:rsidR="002503BC" w:rsidRDefault="002503BC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6475" w14:textId="77777777" w:rsidR="002503BC" w:rsidRDefault="0025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5A27BC7C" w14:textId="77777777" w:rsidR="002503BC" w:rsidRDefault="0025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D509" w14:textId="77777777" w:rsidR="002503BC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79B01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23BF3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90CD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99D2CC" w14:textId="77777777" w:rsidR="002503BC" w:rsidRDefault="002503BC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38E382" w14:textId="77777777" w:rsidR="002503BC" w:rsidRDefault="002503BC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2503BC" w14:paraId="2C748DD9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B2D0F" w14:textId="77777777" w:rsidR="002503BC" w:rsidRDefault="002503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8684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16FB6" w14:textId="77777777" w:rsidR="002503BC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77954" w14:textId="77777777" w:rsidR="002503BC" w:rsidRDefault="002503BC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0E6647B0" w14:textId="77777777" w:rsidR="002503BC" w:rsidRDefault="002503BC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D8F3" w14:textId="77777777" w:rsidR="002503BC" w:rsidRDefault="0025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0E0783A0" w14:textId="77777777" w:rsidR="002503BC" w:rsidRDefault="0025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3E15" w14:textId="77777777" w:rsidR="002503BC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84DF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1F4C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A0F8" w14:textId="77777777" w:rsidR="002503BC" w:rsidRDefault="002503BC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DE1552" w14:textId="77777777" w:rsidR="002503BC" w:rsidRDefault="002503BC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E4D2B6" w14:textId="77777777" w:rsidR="002503BC" w:rsidRDefault="002503BC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2503BC" w14:paraId="40CD91D9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28FE2" w14:textId="77777777" w:rsidR="002503BC" w:rsidRDefault="002503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809B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09A4C" w14:textId="77777777" w:rsidR="002503BC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BFCDF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4110D7BF" w14:textId="77777777" w:rsidR="002503BC" w:rsidRDefault="002503BC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18C6F" w14:textId="77777777" w:rsidR="002503BC" w:rsidRDefault="0025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0DE55432" w14:textId="77777777" w:rsidR="002503BC" w:rsidRDefault="0025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BBC9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DBA5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29AD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986E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F5331FB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0FC2A" w14:textId="77777777" w:rsidR="002503BC" w:rsidRDefault="002503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691EE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9138D" w14:textId="77777777" w:rsidR="002503BC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FFBFC" w14:textId="77777777" w:rsidR="002503BC" w:rsidRDefault="002503BC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03B2E4BE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F99C" w14:textId="77777777" w:rsidR="002503BC" w:rsidRDefault="0025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A5D8C12" w14:textId="77777777" w:rsidR="002503BC" w:rsidRDefault="0025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3636F" w14:textId="77777777" w:rsidR="002503BC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A76F3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20D5D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76E65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32E8B7" w14:textId="77777777" w:rsidR="002503BC" w:rsidRDefault="002503BC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168E05" w14:textId="77777777" w:rsidR="002503BC" w:rsidRDefault="002503BC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2503BC" w14:paraId="22C7690B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2DB2" w14:textId="77777777" w:rsidR="002503BC" w:rsidRDefault="002503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2D265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202B" w14:textId="77777777" w:rsidR="002503BC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4E34C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14F08DA3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67470" w14:textId="77777777" w:rsidR="002503BC" w:rsidRDefault="0025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14:paraId="3A5DDECE" w14:textId="77777777" w:rsidR="002503BC" w:rsidRDefault="0025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50E3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0FC51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C7FD3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97AC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3204C0B9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59061" w14:textId="77777777" w:rsidR="002503BC" w:rsidRDefault="002503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BAB8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0ABF" w14:textId="77777777" w:rsidR="002503BC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1C6C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728C4FAC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0BD95DAB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B170E" w14:textId="77777777" w:rsidR="002503BC" w:rsidRDefault="0025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1E034D3" w14:textId="77777777" w:rsidR="002503BC" w:rsidRDefault="0025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5A19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2396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F54E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47392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8297C2" w14:textId="77777777" w:rsidR="002503BC" w:rsidRDefault="002503BC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503BC" w14:paraId="70B9D98E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24B7A" w14:textId="77777777" w:rsidR="002503BC" w:rsidRDefault="002503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7219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D669" w14:textId="77777777" w:rsidR="002503BC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763A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4355611E" w14:textId="77777777" w:rsidR="002503BC" w:rsidRPr="00CA6A06" w:rsidRDefault="002503BC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91C4" w14:textId="77777777" w:rsidR="002503BC" w:rsidRDefault="0025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4893EC30" w14:textId="77777777" w:rsidR="002503BC" w:rsidRDefault="0025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8BB10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358C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0283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966CE" w14:textId="77777777" w:rsidR="002503BC" w:rsidRDefault="002503BC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0951A27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0BEE" w14:textId="77777777" w:rsidR="002503BC" w:rsidRDefault="002503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2804E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F7D1" w14:textId="77777777" w:rsidR="002503BC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F1B5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69186BFE" w14:textId="77777777" w:rsidR="002503BC" w:rsidRDefault="002503BC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D4CD" w14:textId="77777777" w:rsidR="002503BC" w:rsidRDefault="0025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14:paraId="6D379B08" w14:textId="77777777" w:rsidR="002503BC" w:rsidRDefault="0025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14:paraId="09436497" w14:textId="77777777" w:rsidR="002503BC" w:rsidRDefault="0025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6B0DF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47CE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A026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BA461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ADD729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240308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2503BC" w14:paraId="52312B4C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9389D" w14:textId="77777777" w:rsidR="002503BC" w:rsidRDefault="002503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AEFC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CC1E" w14:textId="77777777" w:rsidR="002503BC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7B2E" w14:textId="77777777" w:rsidR="002503BC" w:rsidRDefault="002503BC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3BF77D36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B50DE" w14:textId="77777777" w:rsidR="002503BC" w:rsidRDefault="0025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1CBB" w14:textId="77777777" w:rsidR="002503BC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01BB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4DEF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8BFC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C716BBB" w14:textId="77777777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6DA0D" w14:textId="77777777" w:rsidR="002503BC" w:rsidRDefault="002503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FD96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4DAA" w14:textId="77777777" w:rsidR="002503BC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85B6F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48B881A6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8C5A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F4ABD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F9AB" w14:textId="77777777" w:rsidR="002503BC" w:rsidRDefault="0025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0FA1F" w14:textId="77777777" w:rsidR="002503BC" w:rsidRPr="004A2897" w:rsidRDefault="0025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871C6" w14:textId="77777777" w:rsidR="002503BC" w:rsidRDefault="0025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63EC49E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3CB0E453" w14:textId="77777777" w:rsidR="002503BC" w:rsidRDefault="002503BC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lastRenderedPageBreak/>
        <w:t>LINIA 107</w:t>
      </w:r>
    </w:p>
    <w:p w14:paraId="69340C88" w14:textId="77777777" w:rsidR="002503BC" w:rsidRDefault="002503BC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2503BC" w14:paraId="72BBF951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1A915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03EC7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4251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F818" w14:textId="77777777" w:rsidR="002503BC" w:rsidRDefault="002503BC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14:paraId="04335BF5" w14:textId="77777777" w:rsidR="002503BC" w:rsidRDefault="002503BC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B7210" w14:textId="77777777" w:rsidR="002503BC" w:rsidRDefault="002503B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6C33B926" w14:textId="77777777" w:rsidR="002503BC" w:rsidRDefault="002503B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2E68F" w14:textId="77777777" w:rsidR="002503BC" w:rsidRPr="00C83AE9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CA3F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CBF9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D750" w14:textId="77777777" w:rsidR="002503BC" w:rsidRDefault="002503B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5172331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88FCA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F97F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64C0510E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270B6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ABBCD" w14:textId="77777777" w:rsidR="002503BC" w:rsidRDefault="002503BC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75637E76" w14:textId="77777777" w:rsidR="002503BC" w:rsidRDefault="002503BC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770A7" w14:textId="77777777" w:rsidR="002503BC" w:rsidRDefault="002503B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6CD8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15A75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818FD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37DA0" w14:textId="77777777" w:rsidR="002503BC" w:rsidRDefault="002503B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2A63B8CA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DCDE5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7B6B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B9EAD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0E6B" w14:textId="77777777" w:rsidR="002503BC" w:rsidRDefault="002503BC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221CE1DC" w14:textId="77777777" w:rsidR="002503BC" w:rsidRDefault="002503BC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1773C" w14:textId="77777777" w:rsidR="002503BC" w:rsidRDefault="002503B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091F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2B950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14:paraId="3E2BFDBE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22708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042E9" w14:textId="77777777" w:rsidR="002503BC" w:rsidRDefault="002503B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216FCAA9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4F68C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388C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D049C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C5E4" w14:textId="77777777" w:rsidR="002503BC" w:rsidRDefault="002503BC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518280FC" w14:textId="77777777" w:rsidR="002503BC" w:rsidRDefault="002503BC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B367D" w14:textId="77777777" w:rsidR="002503BC" w:rsidRDefault="002503B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2550" w14:textId="77777777" w:rsidR="002503BC" w:rsidRPr="00C83AE9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247FA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14:paraId="23A01A76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F623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6B51" w14:textId="77777777" w:rsidR="002503BC" w:rsidRDefault="002503B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47B77A43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E6CC4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F7DF6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14:paraId="16700948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CA7F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64F1" w14:textId="77777777" w:rsidR="002503BC" w:rsidRDefault="002503BC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75FE6696" w14:textId="77777777" w:rsidR="002503BC" w:rsidRDefault="002503BC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27E35" w14:textId="77777777" w:rsidR="002503BC" w:rsidRDefault="002503B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7884" w14:textId="77777777" w:rsidR="002503BC" w:rsidRPr="00C83AE9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C41D0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58495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C0E90" w14:textId="77777777" w:rsidR="002503BC" w:rsidRDefault="002503B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285BCF06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A2EE9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680EE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ED99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D6D4" w14:textId="77777777" w:rsidR="002503BC" w:rsidRDefault="002503BC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6C157175" w14:textId="77777777" w:rsidR="002503BC" w:rsidRDefault="002503BC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8BAB" w14:textId="77777777" w:rsidR="002503BC" w:rsidRDefault="002503B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30E3D4" w14:textId="77777777" w:rsidR="002503BC" w:rsidRDefault="002503B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B81" w14:textId="77777777" w:rsidR="002503BC" w:rsidRPr="00C83AE9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FEDC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EF4D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2B5A" w14:textId="77777777" w:rsidR="002503BC" w:rsidRDefault="002503B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1320FFF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1DCEA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DEA3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247E070E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76E3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8AEE" w14:textId="77777777" w:rsidR="002503BC" w:rsidRDefault="002503BC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70D0833B" w14:textId="77777777" w:rsidR="002503BC" w:rsidRDefault="002503BC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662C" w14:textId="77777777" w:rsidR="002503BC" w:rsidRDefault="002503B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63A6" w14:textId="77777777" w:rsidR="002503BC" w:rsidRPr="00C83AE9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C3F4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29CE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8639" w14:textId="77777777" w:rsidR="002503BC" w:rsidRDefault="002503B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0BBD8153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C9AED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6884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65171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2C72" w14:textId="77777777" w:rsidR="002503BC" w:rsidRDefault="002503BC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27E90DCC" w14:textId="77777777" w:rsidR="002503BC" w:rsidRDefault="002503BC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12AB" w14:textId="77777777" w:rsidR="002503BC" w:rsidRDefault="002503B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FEF82" w14:textId="77777777" w:rsidR="002503BC" w:rsidRPr="00C83AE9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40958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7C675ADE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0397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84F4" w14:textId="77777777" w:rsidR="002503BC" w:rsidRDefault="002503B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1E923CD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70A39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E19C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DA4B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2E5C" w14:textId="77777777" w:rsidR="002503BC" w:rsidRDefault="002503BC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437428C8" w14:textId="77777777" w:rsidR="002503BC" w:rsidRDefault="002503BC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D64AF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1C7A38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9EB7" w14:textId="77777777" w:rsidR="002503BC" w:rsidRPr="00C83AE9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AD3A8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6B390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38BDA" w14:textId="77777777" w:rsidR="002503BC" w:rsidRDefault="002503B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55BD68A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682F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C9E87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7783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7A798" w14:textId="77777777" w:rsidR="002503BC" w:rsidRDefault="002503BC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6B75453D" w14:textId="77777777" w:rsidR="002503BC" w:rsidRDefault="002503BC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E18E5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DB3AD" w14:textId="77777777" w:rsidR="002503BC" w:rsidRPr="00C83AE9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2CD50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14:paraId="112B4B42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2EA9C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F2F06" w14:textId="77777777" w:rsidR="002503BC" w:rsidRDefault="002503B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280C074E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526A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05DA8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51F5FC3A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2332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251C" w14:textId="77777777" w:rsidR="002503BC" w:rsidRDefault="002503BC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51ED64E2" w14:textId="77777777" w:rsidR="002503BC" w:rsidRDefault="002503BC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1768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BA70" w14:textId="77777777" w:rsidR="002503BC" w:rsidRPr="00C83AE9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7235F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AE55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BCE9" w14:textId="77777777" w:rsidR="002503BC" w:rsidRDefault="002503B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4F9FF5B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11699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CCE90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D4234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A134" w14:textId="77777777" w:rsidR="002503BC" w:rsidRDefault="002503BC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49921956" w14:textId="77777777" w:rsidR="002503BC" w:rsidRDefault="002503BC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E318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C3F2" w14:textId="77777777" w:rsidR="002503BC" w:rsidRPr="00C83AE9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FE58C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32B5DC0A" w14:textId="77777777" w:rsidR="002503BC" w:rsidRDefault="0025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3D9C" w14:textId="77777777" w:rsidR="002503BC" w:rsidRDefault="0025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33235" w14:textId="77777777" w:rsidR="002503BC" w:rsidRDefault="002503B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DA40FF1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639AD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5FD1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90B8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BABD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29179A9C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241F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CDD7DBE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E2FB" w14:textId="77777777" w:rsidR="002503BC" w:rsidRPr="00C83AE9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5B86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90130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82A7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CE9D034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47121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45D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5238C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1A1CE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37C91DB3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28E8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47F0DB2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2F18" w14:textId="77777777" w:rsidR="002503BC" w:rsidRPr="00C83AE9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5DC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101B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A4B6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E309DE0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3EEB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BAA05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43FA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AB693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628AD654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45D0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67BE240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991B" w14:textId="77777777" w:rsidR="002503BC" w:rsidRPr="00C83AE9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561D9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8EC8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7D66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E696364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82E6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B9A4E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79A2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E06B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382F34ED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2997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85E2FE3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006013DA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63365" w14:textId="77777777" w:rsidR="002503BC" w:rsidRPr="00C83AE9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48B7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85DF9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EF2D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7CDE721" w14:textId="77777777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6EF90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2116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FE30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764A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7758E2A6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BFE7B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095E780C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2327" w14:textId="77777777" w:rsidR="002503BC" w:rsidRPr="00C83AE9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14AE3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B763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3166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2503BC" w14:paraId="647ED8F7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8A500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9378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2B59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E8FC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70D1E010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C1D2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F516071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B002" w14:textId="77777777" w:rsidR="002503BC" w:rsidRPr="00C83AE9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1836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BC780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16B51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797BC21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67410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7F14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E016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359DA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077AB9F8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144C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44059BC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6EFF" w14:textId="77777777" w:rsidR="002503BC" w:rsidRPr="00C83AE9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DD1E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8F61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6104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93DA59E" w14:textId="77777777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92A7B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FB17D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C52D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3519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14:paraId="559EF38C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21840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9939A6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6C73" w14:textId="77777777" w:rsidR="002503BC" w:rsidRPr="00C83AE9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E34C5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3DDD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10807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AD52FA4" w14:textId="77777777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79DA0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6ED4D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A6548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71D9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6CB83A84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9CBFE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3C62E" w14:textId="77777777" w:rsidR="002503BC" w:rsidRPr="00C83AE9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6DD1A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1B2A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099A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1912805E" w14:textId="77777777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1601F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17249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1902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E4E4C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42DE9B17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A741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B4D6A03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E99A" w14:textId="77777777" w:rsidR="002503BC" w:rsidRPr="00C83AE9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A417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FCD1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CBE6F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147EA46" w14:textId="77777777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5A08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D479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11A1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E2801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72517205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2AD8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87237" w14:textId="77777777" w:rsidR="002503BC" w:rsidRPr="00C83AE9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28857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3BDB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40FD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32CA75C0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35A65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F9BCC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8C969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94FE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74779190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317B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125F" w14:textId="77777777" w:rsidR="002503BC" w:rsidRPr="00C83AE9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CCC9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D01AC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2EB4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F0695C9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40FBC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C4FA0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14:paraId="15778D09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A58EE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60F3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14:paraId="7FAE36D8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043D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E7718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B2E1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2F70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AC363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1561D632" w14:textId="77777777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44A5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F34E7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D35EB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A5476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45E6EF69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5FFE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1E6CBC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63DB" w14:textId="77777777" w:rsidR="002503BC" w:rsidRPr="00C83AE9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9030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7427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D99B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2BF9DAE2" w14:textId="77777777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2E932" w14:textId="77777777" w:rsidR="002503BC" w:rsidRDefault="002503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0360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3360A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D185E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20FC9602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85A0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9F5C3" w14:textId="77777777" w:rsidR="002503BC" w:rsidRPr="00C83AE9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5FAE1" w14:textId="77777777" w:rsidR="002503BC" w:rsidRDefault="0025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656B1" w14:textId="77777777" w:rsidR="002503BC" w:rsidRDefault="0025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8CAE" w14:textId="77777777" w:rsidR="002503BC" w:rsidRDefault="0025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B4EEAB1" w14:textId="77777777" w:rsidR="002503BC" w:rsidRDefault="002503BC">
      <w:pPr>
        <w:rPr>
          <w:sz w:val="20"/>
          <w:lang w:val="ro-RO"/>
        </w:rPr>
      </w:pPr>
    </w:p>
    <w:p w14:paraId="23B833C0" w14:textId="77777777" w:rsidR="002503BC" w:rsidRDefault="002503BC" w:rsidP="000507C8">
      <w:pPr>
        <w:pStyle w:val="Heading1"/>
        <w:spacing w:line="360" w:lineRule="auto"/>
      </w:pPr>
      <w:r>
        <w:t>LINIA 107 A</w:t>
      </w:r>
    </w:p>
    <w:p w14:paraId="6CA61966" w14:textId="77777777" w:rsidR="002503BC" w:rsidRDefault="002503BC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2503BC" w14:paraId="73A97099" w14:textId="77777777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574A" w14:textId="77777777" w:rsidR="002503BC" w:rsidRDefault="002503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87D3" w14:textId="77777777" w:rsidR="002503BC" w:rsidRDefault="002503BC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5909A" w14:textId="77777777" w:rsidR="002503BC" w:rsidRPr="004659BE" w:rsidRDefault="002503BC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53D0" w14:textId="77777777" w:rsidR="002503BC" w:rsidRDefault="002503BC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St. Târgovişte Nord</w:t>
            </w:r>
          </w:p>
          <w:p w14:paraId="497133AB" w14:textId="77777777" w:rsidR="002503BC" w:rsidRDefault="002503BC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108C" w14:textId="77777777" w:rsidR="002503BC" w:rsidRDefault="002503BC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FF9423" w14:textId="77777777" w:rsidR="002503BC" w:rsidRDefault="002503BC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F547" w14:textId="77777777" w:rsidR="002503BC" w:rsidRPr="004659BE" w:rsidRDefault="002503BC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9AA9" w14:textId="77777777" w:rsidR="002503BC" w:rsidRDefault="002503BC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EE28" w14:textId="77777777" w:rsidR="002503BC" w:rsidRPr="004659BE" w:rsidRDefault="002503BC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A472E" w14:textId="77777777" w:rsidR="002503BC" w:rsidRDefault="002503BC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65182F6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2E77F6B1" w14:textId="77777777" w:rsidR="002503BC" w:rsidRDefault="002503BC" w:rsidP="00410133">
      <w:pPr>
        <w:pStyle w:val="Heading1"/>
        <w:spacing w:line="360" w:lineRule="auto"/>
      </w:pPr>
      <w:r>
        <w:t>LINIA 108</w:t>
      </w:r>
    </w:p>
    <w:p w14:paraId="4B3FBAC5" w14:textId="77777777" w:rsidR="002503BC" w:rsidRDefault="002503BC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503BC" w14:paraId="067927A8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CE291" w14:textId="77777777" w:rsidR="002503BC" w:rsidRDefault="002503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CE10" w14:textId="77777777" w:rsidR="002503BC" w:rsidRDefault="002503B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6E39F92D" w14:textId="77777777" w:rsidR="002503BC" w:rsidRDefault="002503B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92A7C" w14:textId="77777777" w:rsidR="002503BC" w:rsidRPr="000625F2" w:rsidRDefault="002503B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A9B0" w14:textId="77777777" w:rsidR="002503BC" w:rsidRDefault="002503BC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59DD28E" w14:textId="77777777" w:rsidR="002503BC" w:rsidRDefault="002503B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350C0" w14:textId="77777777" w:rsidR="002503BC" w:rsidRDefault="002503B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DB44F" w14:textId="77777777" w:rsidR="002503BC" w:rsidRDefault="002503B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1D62" w14:textId="77777777" w:rsidR="002503BC" w:rsidRDefault="002503B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F48C" w14:textId="77777777" w:rsidR="002503BC" w:rsidRPr="000625F2" w:rsidRDefault="002503B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C5E52" w14:textId="77777777" w:rsidR="002503BC" w:rsidRDefault="002503BC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446B6A39" w14:textId="77777777" w:rsidR="002503BC" w:rsidRDefault="002503BC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67D6DEE7" w14:textId="77777777" w:rsidR="002503BC" w:rsidRDefault="002503BC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93227B9" w14:textId="77777777" w:rsidR="002503BC" w:rsidRDefault="002503BC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542ABBF2" w14:textId="77777777" w:rsidR="002503BC" w:rsidRDefault="002503BC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2503BC" w14:paraId="51E6E863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30B5B" w14:textId="77777777" w:rsidR="002503BC" w:rsidRDefault="002503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8C28" w14:textId="77777777" w:rsidR="002503BC" w:rsidRDefault="002503BC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BC2A" w14:textId="77777777" w:rsidR="002503BC" w:rsidRDefault="002503BC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764BB" w14:textId="77777777" w:rsidR="002503BC" w:rsidRDefault="002503BC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74605317" w14:textId="77777777" w:rsidR="002503BC" w:rsidRDefault="002503BC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08E9F" w14:textId="77777777" w:rsidR="002503BC" w:rsidRDefault="002503BC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94C2794" w14:textId="77777777" w:rsidR="002503BC" w:rsidRDefault="002503BC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9972CFD" w14:textId="77777777" w:rsidR="002503BC" w:rsidRDefault="002503BC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9FAF" w14:textId="77777777" w:rsidR="002503BC" w:rsidRDefault="002503BC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B1C5" w14:textId="77777777" w:rsidR="002503BC" w:rsidRDefault="002503BC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D16C" w14:textId="77777777" w:rsidR="002503BC" w:rsidRPr="000625F2" w:rsidRDefault="002503BC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E3A5" w14:textId="77777777" w:rsidR="002503BC" w:rsidRDefault="002503BC" w:rsidP="007A10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2503BC" w14:paraId="54C8C787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E07B1" w14:textId="77777777" w:rsidR="002503BC" w:rsidRDefault="002503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9E717" w14:textId="77777777" w:rsidR="002503BC" w:rsidRDefault="002503B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5CBC" w14:textId="77777777" w:rsidR="002503BC" w:rsidRPr="000625F2" w:rsidRDefault="002503B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96A0B" w14:textId="77777777" w:rsidR="002503BC" w:rsidRDefault="002503B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D46085B" w14:textId="77777777" w:rsidR="002503BC" w:rsidRDefault="002503B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B552A" w14:textId="77777777" w:rsidR="002503BC" w:rsidRDefault="002503B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7BEF864" w14:textId="77777777" w:rsidR="002503BC" w:rsidRDefault="002503B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444BB66C" w14:textId="77777777" w:rsidR="002503BC" w:rsidRPr="00164983" w:rsidRDefault="002503B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1983" w14:textId="77777777" w:rsidR="002503BC" w:rsidRPr="000625F2" w:rsidRDefault="002503B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8CFC" w14:textId="77777777" w:rsidR="002503BC" w:rsidRDefault="002503B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6395" w14:textId="77777777" w:rsidR="002503BC" w:rsidRPr="000625F2" w:rsidRDefault="002503B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2246" w14:textId="77777777" w:rsidR="002503BC" w:rsidRDefault="002503BC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96946C" w14:textId="77777777" w:rsidR="002503BC" w:rsidRPr="0058349B" w:rsidRDefault="002503BC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2503BC" w14:paraId="1F4641AE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B6D25" w14:textId="77777777" w:rsidR="002503BC" w:rsidRDefault="002503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FBE2" w14:textId="77777777" w:rsidR="002503BC" w:rsidRDefault="002503B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E5F7" w14:textId="77777777" w:rsidR="002503BC" w:rsidRPr="000625F2" w:rsidRDefault="002503B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81EE8" w14:textId="77777777" w:rsidR="002503BC" w:rsidRDefault="002503B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A366C85" w14:textId="77777777" w:rsidR="002503BC" w:rsidRDefault="002503B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DF3AC" w14:textId="77777777" w:rsidR="002503BC" w:rsidRDefault="002503B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7A9E0A8" w14:textId="77777777" w:rsidR="002503BC" w:rsidRDefault="002503BC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5856" w14:textId="77777777" w:rsidR="002503BC" w:rsidRDefault="002503B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A3C6" w14:textId="77777777" w:rsidR="002503BC" w:rsidRDefault="002503B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B62D" w14:textId="77777777" w:rsidR="002503BC" w:rsidRPr="000625F2" w:rsidRDefault="002503B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1AE9E" w14:textId="77777777" w:rsidR="002503BC" w:rsidRDefault="002503BC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64CE2B" w14:textId="77777777" w:rsidR="002503BC" w:rsidRDefault="002503BC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2503BC" w14:paraId="1C756DD1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28600" w14:textId="77777777" w:rsidR="002503BC" w:rsidRDefault="002503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BAD61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33FC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2AE7" w14:textId="77777777" w:rsidR="002503BC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874D063" w14:textId="77777777" w:rsidR="002503BC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46B322B" w14:textId="77777777" w:rsidR="002503BC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06B0C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6C77384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65B8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62AB8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1BDBF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90741" w14:textId="77777777" w:rsidR="002503BC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14:paraId="77480B4C" w14:textId="77777777" w:rsidR="002503BC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14:paraId="21E655C7" w14:textId="77777777" w:rsidR="002503BC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503BC" w14:paraId="53E19FB6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29914" w14:textId="77777777" w:rsidR="002503BC" w:rsidRDefault="002503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9045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14:paraId="43269882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8D37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5696" w14:textId="77777777" w:rsidR="002503BC" w:rsidRDefault="002503BC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68C1B000" w14:textId="77777777" w:rsidR="002503BC" w:rsidRDefault="002503BC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E556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FFF50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28F8E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1F37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58A6" w14:textId="77777777" w:rsidR="002503BC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7ECFAD3F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8E6EE" w14:textId="77777777" w:rsidR="002503BC" w:rsidRDefault="002503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FBD1" w14:textId="77777777" w:rsidR="002503BC" w:rsidRDefault="002503BC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14:paraId="31EC8C72" w14:textId="77777777" w:rsidR="002503BC" w:rsidRPr="001571B7" w:rsidRDefault="002503BC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4AD48" w14:textId="77777777" w:rsidR="002503BC" w:rsidRDefault="002503BC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8204" w14:textId="77777777" w:rsidR="002503BC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5D70ABA4" w14:textId="77777777" w:rsidR="002503BC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AAC3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E22B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519B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73D0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FB77F" w14:textId="77777777" w:rsidR="002503BC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14:paraId="10CF612D" w14:textId="77777777" w:rsidR="002503BC" w:rsidRPr="00F80ACE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DCB4718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6490B" w14:textId="77777777" w:rsidR="002503BC" w:rsidRDefault="002503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E7EA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14:paraId="4779C956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BB7D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E7CAE" w14:textId="77777777" w:rsidR="002503BC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14:paraId="668209FB" w14:textId="77777777" w:rsidR="002503BC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DC2B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C5F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0EAE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FEB4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22E5" w14:textId="77777777" w:rsidR="002503BC" w:rsidRDefault="002503BC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14:paraId="30F18D6C" w14:textId="77777777" w:rsidR="002503BC" w:rsidRDefault="002503BC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A55512F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33BE9" w14:textId="77777777" w:rsidR="002503BC" w:rsidRDefault="002503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E2B77" w14:textId="77777777" w:rsidR="002503BC" w:rsidRPr="00346EDA" w:rsidRDefault="002503BC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5B8F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4302" w14:textId="77777777" w:rsidR="002503BC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05BE7733" w14:textId="77777777" w:rsidR="002503BC" w:rsidRDefault="002503BC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6EFA056" w14:textId="77777777" w:rsidR="002503BC" w:rsidRDefault="002503BC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0803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72B5632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496A6B6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14:paraId="32867959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14:paraId="6BEA0E04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14:paraId="0D28A29F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6847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466AE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D07E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23CDA" w14:textId="77777777" w:rsidR="002503BC" w:rsidRDefault="002503BC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03BC" w14:paraId="7F41F3C1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857AF" w14:textId="77777777" w:rsidR="002503BC" w:rsidRDefault="002503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8A5B9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A792F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7C4C9" w14:textId="77777777" w:rsidR="002503BC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43C51C26" w14:textId="77777777" w:rsidR="002503BC" w:rsidRDefault="002503BC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7BD5C26E" w14:textId="77777777" w:rsidR="002503BC" w:rsidRDefault="002503BC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0F3FD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ED1ED5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96C4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89853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867B0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ECC57" w14:textId="77777777" w:rsidR="002503BC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312D1FCB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11E43" w14:textId="77777777" w:rsidR="002503BC" w:rsidRDefault="002503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C097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328F0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4EFD" w14:textId="77777777" w:rsidR="002503BC" w:rsidRDefault="002503BC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1ED1048C" w14:textId="77777777" w:rsidR="002503BC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3105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66D7590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12F7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87F19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0B51B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08A2D" w14:textId="77777777" w:rsidR="002503BC" w:rsidRDefault="002503BC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01B120" w14:textId="77777777" w:rsidR="002503BC" w:rsidRDefault="002503BC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08F4C4C3" w14:textId="77777777" w:rsidR="002503BC" w:rsidRDefault="002503BC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2503BC" w14:paraId="2AD5EC48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97601" w14:textId="77777777" w:rsidR="002503BC" w:rsidRDefault="002503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0D43C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AF3C3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66453" w14:textId="77777777" w:rsidR="002503BC" w:rsidRDefault="002503BC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15236785" w14:textId="77777777" w:rsidR="002503BC" w:rsidRDefault="002503BC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28F8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6FB68CA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FE26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5DFCD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7C02B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25D6" w14:textId="77777777" w:rsidR="002503BC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1C5205" w14:textId="77777777" w:rsidR="002503BC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34834409" w14:textId="77777777" w:rsidR="002503BC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2503BC" w14:paraId="6D47C912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645EB" w14:textId="77777777" w:rsidR="002503BC" w:rsidRDefault="002503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3851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E3D49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20CC3" w14:textId="77777777" w:rsidR="002503BC" w:rsidRDefault="002503BC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2C405667" w14:textId="77777777" w:rsidR="002503BC" w:rsidRDefault="002503BC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14:paraId="3B3F84C9" w14:textId="77777777" w:rsidR="002503BC" w:rsidRDefault="002503BC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0ED5E4EB" w14:textId="77777777" w:rsidR="002503BC" w:rsidRDefault="002503BC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BD34D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46A61933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14:paraId="6D218667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0532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A18AC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393A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4F7F" w14:textId="77777777" w:rsidR="002503BC" w:rsidRDefault="002503BC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BF846B" w14:textId="77777777" w:rsidR="002503BC" w:rsidRDefault="002503BC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2503BC" w14:paraId="20F29ABB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9AD53" w14:textId="77777777" w:rsidR="002503BC" w:rsidRDefault="002503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37AD" w14:textId="77777777" w:rsidR="002503BC" w:rsidRPr="00E804A9" w:rsidRDefault="002503BC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40139854" w14:textId="77777777" w:rsidR="002503BC" w:rsidRDefault="002503BC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95FF" w14:textId="77777777" w:rsidR="002503BC" w:rsidRPr="00D16CE1" w:rsidRDefault="002503B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3C6A" w14:textId="77777777" w:rsidR="002503BC" w:rsidRDefault="002503B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4D64941C" w14:textId="77777777" w:rsidR="002503BC" w:rsidRDefault="002503B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DBB4" w14:textId="77777777" w:rsidR="002503BC" w:rsidRDefault="002503B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34096" w14:textId="77777777" w:rsidR="002503BC" w:rsidRPr="00D16CE1" w:rsidRDefault="002503B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19D2B" w14:textId="77777777" w:rsidR="002503BC" w:rsidRDefault="002503B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835D" w14:textId="77777777" w:rsidR="002503BC" w:rsidRPr="00D16CE1" w:rsidRDefault="002503B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773A9" w14:textId="77777777" w:rsidR="002503BC" w:rsidRPr="00E804A9" w:rsidRDefault="002503BC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5ACCAF3" w14:textId="77777777" w:rsidR="002503BC" w:rsidRPr="00884DD1" w:rsidRDefault="002503BC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06F9EDB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6B23B" w14:textId="77777777" w:rsidR="002503BC" w:rsidRDefault="002503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0410C" w14:textId="77777777" w:rsidR="002503BC" w:rsidRPr="00DD4D10" w:rsidRDefault="002503BC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14:paraId="6A1C4B5D" w14:textId="77777777" w:rsidR="002503BC" w:rsidRDefault="002503BC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41F1A" w14:textId="77777777" w:rsidR="002503BC" w:rsidRPr="00D16CE1" w:rsidRDefault="002503B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A0D00" w14:textId="77777777" w:rsidR="002503BC" w:rsidRDefault="002503B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2BC189B3" w14:textId="77777777" w:rsidR="002503BC" w:rsidRDefault="002503B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638E" w14:textId="77777777" w:rsidR="002503BC" w:rsidRDefault="002503B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1C05" w14:textId="77777777" w:rsidR="002503BC" w:rsidRPr="00D16CE1" w:rsidRDefault="002503B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3D90F" w14:textId="77777777" w:rsidR="002503BC" w:rsidRDefault="002503B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B0E36" w14:textId="77777777" w:rsidR="002503BC" w:rsidRPr="00D16CE1" w:rsidRDefault="002503B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CE789" w14:textId="77777777" w:rsidR="002503BC" w:rsidRPr="00DD4D10" w:rsidRDefault="002503BC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EDB5C45" w14:textId="77777777" w:rsidR="002503BC" w:rsidRPr="00054DFC" w:rsidRDefault="002503BC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26E338C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DFE97" w14:textId="77777777" w:rsidR="002503BC" w:rsidRDefault="002503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CC831" w14:textId="77777777" w:rsidR="002503BC" w:rsidRPr="00535AB9" w:rsidRDefault="002503BC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14:paraId="03E8B168" w14:textId="77777777" w:rsidR="002503BC" w:rsidRDefault="002503BC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A9FB3" w14:textId="77777777" w:rsidR="002503BC" w:rsidRPr="00D16CE1" w:rsidRDefault="002503B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635B" w14:textId="77777777" w:rsidR="002503BC" w:rsidRDefault="002503B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14:paraId="7AD95EEA" w14:textId="77777777" w:rsidR="002503BC" w:rsidRDefault="002503B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B3471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893A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360F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ECA53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82B5" w14:textId="77777777" w:rsidR="002503BC" w:rsidRPr="00535AB9" w:rsidRDefault="002503BC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B172833" w14:textId="77777777" w:rsidR="002503BC" w:rsidRPr="00884DD1" w:rsidRDefault="002503BC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24D2790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C67FD" w14:textId="77777777" w:rsidR="002503BC" w:rsidRDefault="002503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1E7E" w14:textId="77777777" w:rsidR="002503BC" w:rsidRPr="00535AB9" w:rsidRDefault="002503BC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4897C" w14:textId="77777777" w:rsidR="002503BC" w:rsidRDefault="002503B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3F5A" w14:textId="77777777" w:rsidR="002503BC" w:rsidRDefault="002503BC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71EA2959" w14:textId="77777777" w:rsidR="002503BC" w:rsidRDefault="002503B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F412A60" w14:textId="77777777" w:rsidR="002503BC" w:rsidRDefault="002503B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8635" w14:textId="77777777" w:rsidR="002503BC" w:rsidRDefault="002503BC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C407739" w14:textId="77777777" w:rsidR="002503BC" w:rsidRDefault="002503BC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A829F" w14:textId="77777777" w:rsidR="002503BC" w:rsidRPr="00D16CE1" w:rsidRDefault="002503BC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20174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8400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CB10" w14:textId="77777777" w:rsidR="002503BC" w:rsidRDefault="002503BC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03BC" w14:paraId="5F8CFD23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397CD" w14:textId="77777777" w:rsidR="002503BC" w:rsidRDefault="002503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3812C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2577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0DB7" w14:textId="77777777" w:rsidR="002503BC" w:rsidRDefault="002503BC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66E3E3E5" w14:textId="77777777" w:rsidR="002503BC" w:rsidRDefault="002503BC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14:paraId="4FAAADCB" w14:textId="77777777" w:rsidR="002503BC" w:rsidRDefault="002503BC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A2A46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949DFE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DD598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E429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8DEB8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53347" w14:textId="77777777" w:rsidR="002503BC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078DC9E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1975" w14:textId="77777777" w:rsidR="002503BC" w:rsidRDefault="002503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56D02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14:paraId="7F438E7C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240F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2B57" w14:textId="77777777" w:rsidR="002503BC" w:rsidRDefault="002503BC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14:paraId="03DD84EC" w14:textId="77777777" w:rsidR="002503BC" w:rsidRDefault="002503BC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14:paraId="6440FCD1" w14:textId="77777777" w:rsidR="002503BC" w:rsidRDefault="002503BC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14:paraId="2C2FC8C6" w14:textId="77777777" w:rsidR="002503BC" w:rsidRDefault="002503BC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14:paraId="40362E85" w14:textId="77777777" w:rsidR="002503BC" w:rsidRDefault="002503BC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14:paraId="79A36EF1" w14:textId="77777777" w:rsidR="002503BC" w:rsidRDefault="002503BC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1076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82A8E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53918" w14:textId="77777777" w:rsidR="002503BC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0756" w14:textId="77777777" w:rsidR="002503BC" w:rsidRPr="00D16CE1" w:rsidRDefault="0025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6DBC" w14:textId="77777777" w:rsidR="002503BC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14:paraId="3CF88E5A" w14:textId="77777777" w:rsidR="002503BC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14:paraId="2679F05C" w14:textId="77777777" w:rsidR="002503BC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14:paraId="2F06AED9" w14:textId="77777777" w:rsidR="002503BC" w:rsidRPr="00326D39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E6E81DE" w14:textId="77777777" w:rsidR="002503BC" w:rsidRDefault="0025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3E6A3F9B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4715E" w14:textId="77777777" w:rsidR="002503BC" w:rsidRDefault="002503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DE012" w14:textId="77777777" w:rsidR="002503BC" w:rsidRDefault="0025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9B981" w14:textId="77777777" w:rsidR="002503BC" w:rsidRPr="00D16CE1" w:rsidRDefault="0025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4EB9" w14:textId="77777777" w:rsidR="002503BC" w:rsidRDefault="002503B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2D6EF1C7" w14:textId="77777777" w:rsidR="002503BC" w:rsidRDefault="002503B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43E23EE" w14:textId="77777777" w:rsidR="002503BC" w:rsidRDefault="002503BC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523A0" w14:textId="77777777" w:rsidR="002503BC" w:rsidRDefault="0025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647384" w14:textId="77777777" w:rsidR="002503BC" w:rsidRDefault="0025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3FE1" w14:textId="77777777" w:rsidR="002503BC" w:rsidRPr="00D16CE1" w:rsidRDefault="0025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F8C08" w14:textId="77777777" w:rsidR="002503BC" w:rsidRDefault="0025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BDAF6" w14:textId="77777777" w:rsidR="002503BC" w:rsidRPr="00D16CE1" w:rsidRDefault="0025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D0DA" w14:textId="77777777" w:rsidR="002503BC" w:rsidRDefault="002503BC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5831F5" w14:textId="77777777" w:rsidR="002503BC" w:rsidRDefault="002503BC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14:paraId="35815A19" w14:textId="77777777" w:rsidR="002503BC" w:rsidRDefault="002503BC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2503BC" w14:paraId="1606DCBE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704F0" w14:textId="77777777" w:rsidR="002503BC" w:rsidRDefault="002503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26AE" w14:textId="77777777" w:rsidR="002503BC" w:rsidRDefault="0025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C397" w14:textId="77777777" w:rsidR="002503BC" w:rsidRPr="00D16CE1" w:rsidRDefault="0025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164A6" w14:textId="77777777" w:rsidR="002503BC" w:rsidRDefault="002503B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58DF2A9E" w14:textId="77777777" w:rsidR="002503BC" w:rsidRDefault="002503B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14:paraId="0472C1F9" w14:textId="77777777" w:rsidR="002503BC" w:rsidRDefault="002503B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2760" w14:textId="77777777" w:rsidR="002503BC" w:rsidRDefault="0025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5B7760" w14:textId="77777777" w:rsidR="002503BC" w:rsidRDefault="0025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6E20" w14:textId="77777777" w:rsidR="002503BC" w:rsidRPr="00D16CE1" w:rsidRDefault="0025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089B4" w14:textId="77777777" w:rsidR="002503BC" w:rsidRDefault="0025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B48E" w14:textId="77777777" w:rsidR="002503BC" w:rsidRPr="00D16CE1" w:rsidRDefault="0025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E704B" w14:textId="77777777" w:rsidR="002503BC" w:rsidRDefault="002503BC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04F234B" w14:textId="77777777" w:rsidR="002503BC" w:rsidRPr="00FE25BC" w:rsidRDefault="002503BC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14:paraId="158F4C79" w14:textId="77777777" w:rsidR="002503BC" w:rsidRDefault="002503BC" w:rsidP="00815695">
      <w:pPr>
        <w:pStyle w:val="Heading1"/>
        <w:spacing w:line="360" w:lineRule="auto"/>
      </w:pPr>
      <w:r>
        <w:t>LINIA 109</w:t>
      </w:r>
    </w:p>
    <w:p w14:paraId="357583A4" w14:textId="77777777" w:rsidR="002503BC" w:rsidRDefault="002503BC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2503BC" w14:paraId="0F808FDA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80191" w14:textId="77777777" w:rsidR="002503BC" w:rsidRDefault="002503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374" w14:textId="77777777" w:rsidR="002503BC" w:rsidRDefault="0025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C0A" w14:textId="77777777" w:rsidR="002503BC" w:rsidRPr="001B30CD" w:rsidRDefault="0025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0210" w14:textId="77777777" w:rsidR="002503BC" w:rsidRDefault="002503BC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1BE9DEFB" w14:textId="77777777" w:rsidR="002503BC" w:rsidRDefault="002503BC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FB60" w14:textId="77777777" w:rsidR="002503BC" w:rsidRDefault="002503BC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879AEC" w14:textId="77777777" w:rsidR="002503BC" w:rsidRDefault="002503BC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0BC1" w14:textId="77777777" w:rsidR="002503BC" w:rsidRPr="001B30CD" w:rsidRDefault="002503BC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B18D" w14:textId="77777777" w:rsidR="002503BC" w:rsidRDefault="0025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217CE" w14:textId="77777777" w:rsidR="002503BC" w:rsidRPr="001B30CD" w:rsidRDefault="0025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32C6" w14:textId="77777777" w:rsidR="002503BC" w:rsidRDefault="002503BC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0298141E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B6155" w14:textId="77777777" w:rsidR="002503BC" w:rsidRDefault="002503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1CA20" w14:textId="77777777" w:rsidR="002503BC" w:rsidRDefault="0025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1C12" w14:textId="77777777" w:rsidR="002503BC" w:rsidRPr="001B30CD" w:rsidRDefault="0025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5AE7C" w14:textId="77777777" w:rsidR="002503BC" w:rsidRDefault="002503BC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3B53C3FB" w14:textId="77777777" w:rsidR="002503BC" w:rsidRDefault="002503BC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25478" w14:textId="77777777" w:rsidR="002503BC" w:rsidRDefault="0025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BF42BA" w14:textId="77777777" w:rsidR="002503BC" w:rsidRDefault="0025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FD02F" w14:textId="77777777" w:rsidR="002503BC" w:rsidRPr="001B30CD" w:rsidRDefault="0025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26328" w14:textId="77777777" w:rsidR="002503BC" w:rsidRDefault="0025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C554" w14:textId="77777777" w:rsidR="002503BC" w:rsidRPr="001B30CD" w:rsidRDefault="0025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91284" w14:textId="77777777" w:rsidR="002503BC" w:rsidRDefault="002503BC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269B59B8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8854A" w14:textId="77777777" w:rsidR="002503BC" w:rsidRDefault="002503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E2450" w14:textId="77777777" w:rsidR="002503BC" w:rsidRDefault="0025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3D3A3" w14:textId="77777777" w:rsidR="002503BC" w:rsidRPr="001B30CD" w:rsidRDefault="0025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AE9C8" w14:textId="77777777" w:rsidR="002503BC" w:rsidRDefault="002503BC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14:paraId="70F78820" w14:textId="77777777" w:rsidR="002503BC" w:rsidRDefault="002503BC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3819" w14:textId="77777777" w:rsidR="002503BC" w:rsidRDefault="0025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F650" w14:textId="77777777" w:rsidR="002503BC" w:rsidRPr="001B30CD" w:rsidRDefault="0025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5619" w14:textId="77777777" w:rsidR="002503BC" w:rsidRDefault="0025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BBA73" w14:textId="77777777" w:rsidR="002503BC" w:rsidRPr="001B30CD" w:rsidRDefault="0025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C9E8C" w14:textId="77777777" w:rsidR="002503BC" w:rsidRDefault="002503BC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0CDC13C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50EF7E21" w14:textId="77777777" w:rsidR="002503BC" w:rsidRDefault="002503BC" w:rsidP="00DB78D2">
      <w:pPr>
        <w:pStyle w:val="Heading1"/>
        <w:spacing w:line="360" w:lineRule="auto"/>
      </w:pPr>
      <w:r>
        <w:t>LINIA 112</w:t>
      </w:r>
    </w:p>
    <w:p w14:paraId="0EC68EE9" w14:textId="77777777" w:rsidR="002503BC" w:rsidRDefault="002503BC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2503BC" w14:paraId="663BBA00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528BA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6E98" w14:textId="77777777" w:rsidR="002503BC" w:rsidRDefault="002503B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77CFB" w14:textId="77777777" w:rsidR="002503BC" w:rsidRPr="00483148" w:rsidRDefault="002503B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29921" w14:textId="77777777" w:rsidR="002503BC" w:rsidRDefault="002503BC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948B4" w14:textId="77777777" w:rsidR="002503BC" w:rsidRDefault="002503B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D46E054" w14:textId="77777777" w:rsidR="002503BC" w:rsidRDefault="002503B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318E688" w14:textId="77777777" w:rsidR="002503BC" w:rsidRDefault="002503B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7D50DE86" w14:textId="77777777" w:rsidR="002503BC" w:rsidRDefault="002503B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A2D5" w14:textId="77777777" w:rsidR="002503BC" w:rsidRDefault="002503B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48B71" w14:textId="77777777" w:rsidR="002503BC" w:rsidRDefault="002503B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1B28" w14:textId="77777777" w:rsidR="002503BC" w:rsidRPr="00483148" w:rsidRDefault="002503B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CB4B5" w14:textId="77777777" w:rsidR="002503BC" w:rsidRDefault="002503BC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14:paraId="54CD622A" w14:textId="77777777" w:rsidR="002503BC" w:rsidRDefault="002503BC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2503BC" w14:paraId="53A37FC1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B7C8D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5EBEF" w14:textId="77777777" w:rsidR="002503BC" w:rsidRDefault="0025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9314D" w14:textId="77777777" w:rsidR="002503BC" w:rsidRPr="00483148" w:rsidRDefault="0025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2C05" w14:textId="77777777" w:rsidR="002503BC" w:rsidRDefault="002503BC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63D67582" w14:textId="77777777" w:rsidR="002503BC" w:rsidRDefault="002503BC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F72F" w14:textId="77777777" w:rsidR="002503BC" w:rsidRDefault="0025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A25A2AF" w14:textId="77777777" w:rsidR="002503BC" w:rsidRDefault="0025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20DF00E6" w14:textId="77777777" w:rsidR="002503BC" w:rsidRDefault="0025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2B8F" w14:textId="77777777" w:rsidR="002503BC" w:rsidRPr="00483148" w:rsidRDefault="0025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C2AC" w14:textId="77777777" w:rsidR="002503BC" w:rsidRDefault="0025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22364" w14:textId="77777777" w:rsidR="002503BC" w:rsidRPr="00483148" w:rsidRDefault="0025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4842D" w14:textId="77777777" w:rsidR="002503BC" w:rsidRDefault="002503B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51FF8BD0" w14:textId="77777777" w:rsidR="002503BC" w:rsidRDefault="002503B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2503BC" w14:paraId="20015FC3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8FD1C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E786" w14:textId="77777777" w:rsidR="002503BC" w:rsidRDefault="0025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8DD0A" w14:textId="77777777" w:rsidR="002503BC" w:rsidRPr="00483148" w:rsidRDefault="0025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AEEA" w14:textId="77777777" w:rsidR="002503BC" w:rsidRDefault="002503BC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D36F828" w14:textId="77777777" w:rsidR="002503BC" w:rsidRDefault="002503BC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B1CBB" w14:textId="77777777" w:rsidR="002503BC" w:rsidRDefault="002503BC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9FD3D" w14:textId="77777777" w:rsidR="002503BC" w:rsidRPr="00483148" w:rsidRDefault="0025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D5B1" w14:textId="77777777" w:rsidR="002503BC" w:rsidRDefault="0025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6BA8C" w14:textId="77777777" w:rsidR="002503BC" w:rsidRPr="00483148" w:rsidRDefault="0025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5F22" w14:textId="77777777" w:rsidR="002503BC" w:rsidRDefault="002503B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2503BC" w14:paraId="6725E5E1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38F75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709E" w14:textId="77777777" w:rsidR="002503BC" w:rsidRDefault="0025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33A4" w14:textId="77777777" w:rsidR="002503BC" w:rsidRPr="00483148" w:rsidRDefault="0025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DF70A" w14:textId="77777777" w:rsidR="002503BC" w:rsidRDefault="002503BC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51B1A04" w14:textId="77777777" w:rsidR="002503BC" w:rsidRDefault="002503BC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EE0E" w14:textId="77777777" w:rsidR="002503BC" w:rsidRDefault="002503BC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9D690CA" w14:textId="77777777" w:rsidR="002503BC" w:rsidRDefault="002503BC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D590C" w14:textId="77777777" w:rsidR="002503BC" w:rsidRPr="00483148" w:rsidRDefault="0025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DD5A8" w14:textId="77777777" w:rsidR="002503BC" w:rsidRDefault="0025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85FD" w14:textId="77777777" w:rsidR="002503BC" w:rsidRPr="00483148" w:rsidRDefault="0025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33C6" w14:textId="77777777" w:rsidR="002503BC" w:rsidRDefault="002503B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2503BC" w14:paraId="5D8B2754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0D65D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6E4D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4283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45A74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D0EFD31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0D9A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5AADC1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92A9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5D85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A861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952F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9B41495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0BA13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4EB6" w14:textId="77777777" w:rsidR="002503BC" w:rsidRDefault="002503BC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14:paraId="4B9B4D7F" w14:textId="77777777" w:rsidR="002503BC" w:rsidRDefault="002503BC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8CF84" w14:textId="77777777" w:rsidR="002503BC" w:rsidRPr="00483148" w:rsidRDefault="002503BC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DAE48" w14:textId="77777777" w:rsidR="002503BC" w:rsidRDefault="002503BC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14:paraId="0453C3E5" w14:textId="77777777" w:rsidR="002503BC" w:rsidRDefault="002503BC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EE376" w14:textId="77777777" w:rsidR="002503BC" w:rsidRDefault="002503BC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8F358" w14:textId="77777777" w:rsidR="002503BC" w:rsidRPr="00483148" w:rsidRDefault="002503BC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49C4" w14:textId="77777777" w:rsidR="002503BC" w:rsidRDefault="002503BC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B307" w14:textId="77777777" w:rsidR="002503BC" w:rsidRPr="00483148" w:rsidRDefault="002503BC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F0AD" w14:textId="77777777" w:rsidR="002503BC" w:rsidRDefault="002503BC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067BC5F7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67C28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F72C" w14:textId="77777777" w:rsidR="002503BC" w:rsidRDefault="002503BC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861DF" w14:textId="77777777" w:rsidR="002503BC" w:rsidRDefault="002503BC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90D6" w14:textId="77777777" w:rsidR="002503BC" w:rsidRDefault="002503BC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2EF44001" w14:textId="77777777" w:rsidR="002503BC" w:rsidRDefault="002503BC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2D2B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F9BD69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44979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3891C" w14:textId="77777777" w:rsidR="002503BC" w:rsidRDefault="002503BC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F56D" w14:textId="77777777" w:rsidR="002503BC" w:rsidRPr="00483148" w:rsidRDefault="002503BC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32FC" w14:textId="77777777" w:rsidR="002503BC" w:rsidRDefault="002503BC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DDE67F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65518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54AE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84AE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AEF83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0D134870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37CEADFB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3FFE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A4A386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24AFB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7067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E481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EE79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73BB45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7E1BA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B5272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6A9E4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07ECD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0B7D3267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3482C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1F4A702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EE91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E74D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3869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DF0E5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EF6D2A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2503BC" w14:paraId="2FFB8BD5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2E791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7DB7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14:paraId="64B5BFBA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93224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5450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6990549B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AC74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B86D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2914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ACB4B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5CCB8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2B77EE65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02DD0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A70AF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2FA1C789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0A410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FD16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62C417D2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2C389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415FF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C8618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111DE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78F8" w14:textId="77777777" w:rsidR="002503BC" w:rsidRPr="00EB0A86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3F689DBB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00DB140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15BE7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8422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77ECF6AC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1B05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7671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1DA1AEE9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FDCA9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2C32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23C0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4F52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8E88A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214C0917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5CA26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1535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2EEF6055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5AB2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732E2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F47E83B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52170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07EDB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881B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5208A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E38D6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1771008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6FAED5C6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2503BC" w14:paraId="220AD61F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56A14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38058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8C35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97BB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A93CFE7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AB34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603E560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3548A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F029C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3D14C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1140C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2503BC" w14:paraId="6BFCF449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51ADD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3B38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B040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9073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C102F5E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53F60DB4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8317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D4E3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8BF89" w14:textId="77777777" w:rsidR="002503BC" w:rsidRDefault="002503BC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7158D803" w14:textId="77777777" w:rsidR="002503BC" w:rsidRDefault="002503BC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E4D8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391E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94EF71D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6AC464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2503BC" w14:paraId="35C3442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48B0E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77FB7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4AF9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14D6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0444289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97816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37409047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B4AE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5C96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FDD7B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7C3F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9B3815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2503BC" w14:paraId="152B0EE4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9C9A2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1A4D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2DCA1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6F277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BF0A13D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66B1E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9281C16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72CA6F0D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B13379D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5F79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6BD8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EA7F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10B5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57D24A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2503BC" w14:paraId="2EA8E84C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70889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F4317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A299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387DF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6904A02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3F9F5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448ED90" w14:textId="77777777" w:rsidR="002503BC" w:rsidRPr="000A20AF" w:rsidRDefault="002503BC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EAB0A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96E4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9720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687C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A4504A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2503BC" w14:paraId="183E0B5D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4750B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ADAC5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7A51C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1298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0E40883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78BBD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8BF21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93D5E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F399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5141E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718D14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2503BC" w14:paraId="6B149086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6B31F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78E9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57BE1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3CAE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198AC62A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02C2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233D3F3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D457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D6E4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A5AB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C7DD9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2503BC" w14:paraId="7F5A70E0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94258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DF8C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AC77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2A53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05BB6482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B851B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00ED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64CB4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97B1A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97A6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2503BC" w14:paraId="16162A3D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93CB5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DBEC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3C35B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2CA2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245F33FF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A7BC0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14A64D7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821E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9609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7A8A4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7F75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6F8A37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2503BC" w14:paraId="39474F7A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19DC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F380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4299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E444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C51C1C5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47837DD4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1100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7BBDE75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DD7D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B39D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7881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F157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32F9B522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CFFC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8007E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7A4B0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5AF48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912319A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0A05AFA0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35F7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35F7FC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3B50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51D0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E8C2E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47E9A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1B1CB42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6B55D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88CBA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B6A2D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1970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415DB667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432B69A8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3811C82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F9632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BA1D674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F542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9CC00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12EA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5899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C7A1BE6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F8F79" w14:textId="77777777" w:rsidR="002503BC" w:rsidRDefault="002503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EF65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D8BF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AF62C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5E02C735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2BA11233" w14:textId="77777777" w:rsidR="002503BC" w:rsidRPr="007D0C03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3EF1D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2391B68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3DD1F87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F411B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7216" w14:textId="77777777" w:rsidR="002503BC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A88E" w14:textId="77777777" w:rsidR="002503BC" w:rsidRPr="00483148" w:rsidRDefault="002503B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4573" w14:textId="77777777" w:rsidR="002503BC" w:rsidRDefault="002503B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238D3F91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1598B7AD" w14:textId="77777777" w:rsidR="002503BC" w:rsidRPr="005905D7" w:rsidRDefault="002503BC" w:rsidP="006B4CB8">
      <w:pPr>
        <w:pStyle w:val="Heading1"/>
        <w:spacing w:line="360" w:lineRule="auto"/>
      </w:pPr>
      <w:r w:rsidRPr="005905D7">
        <w:t>LINIA 116</w:t>
      </w:r>
    </w:p>
    <w:p w14:paraId="1ECB2870" w14:textId="77777777" w:rsidR="002503BC" w:rsidRPr="005905D7" w:rsidRDefault="002503BC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2503BC" w:rsidRPr="00743905" w14:paraId="7F2175D3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B1A30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8AAE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16FB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73C0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2AC6F179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7E62" w14:textId="77777777" w:rsidR="002503BC" w:rsidRDefault="002503B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523F3DC2" w14:textId="77777777" w:rsidR="002503BC" w:rsidRPr="00743905" w:rsidRDefault="002503B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123E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BB6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20F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15DE" w14:textId="77777777" w:rsidR="002503BC" w:rsidRDefault="002503BC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1D7CEB2" w14:textId="77777777" w:rsidR="002503BC" w:rsidRPr="00743905" w:rsidRDefault="002503BC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2503BC" w:rsidRPr="00743905" w14:paraId="039220EA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226E6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1A2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7006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CFD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50CCD27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8F4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492F2FD2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A5864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DCAA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FF60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8BAC7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2503BC" w:rsidRPr="00743905" w14:paraId="4E5926A1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56277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1E3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6D32F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9C8C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22B2850C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35A6DD33" w14:textId="77777777" w:rsidR="002503BC" w:rsidRPr="00743905" w:rsidRDefault="002503BC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BE1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8C2DC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8313C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B74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92AE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03BC" w:rsidRPr="00743905" w14:paraId="30F08281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BCD6C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48765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14:paraId="257AFB6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1307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5DC5F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3E07C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7C2D2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E0F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FBC9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0D42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43905" w14:paraId="44A765AC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6D80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8AC9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1F3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F41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3B3B0D4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CDA8" w14:textId="77777777" w:rsidR="002503BC" w:rsidRPr="00743905" w:rsidRDefault="002503B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8BB6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A8B40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CF0B1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72FF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052A5910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2503BC" w:rsidRPr="00743905" w14:paraId="0DD7D65B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44D6D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B358D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5F522BB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5FAD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7594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63E89BC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4130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C01B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89469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80B9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075C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2D41935" w14:textId="77777777" w:rsidR="002503BC" w:rsidRPr="0007721B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43905" w14:paraId="1E310E78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71B34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71EF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697EA1B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8C5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A1162" w14:textId="77777777" w:rsidR="002503BC" w:rsidRPr="00743905" w:rsidRDefault="002503B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77E9D682" w14:textId="77777777" w:rsidR="002503BC" w:rsidRPr="00743905" w:rsidRDefault="002503B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7275F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41F3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EA5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9DA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540E" w14:textId="77777777" w:rsidR="002503BC" w:rsidRPr="00743905" w:rsidRDefault="002503B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E8C79FF" w14:textId="77777777" w:rsidR="002503BC" w:rsidRDefault="002503B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43905" w14:paraId="4B5C3193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4DB8C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76E69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6F03A934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F21C7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FD317" w14:textId="77777777" w:rsidR="002503BC" w:rsidRDefault="002503B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7D9206AC" w14:textId="77777777" w:rsidR="002503BC" w:rsidRPr="00743905" w:rsidRDefault="002503B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6F549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CD4A7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CA0E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26E8D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ED8A" w14:textId="77777777" w:rsidR="002503BC" w:rsidRPr="008D4C6D" w:rsidRDefault="002503BC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05C0AA91" w14:textId="77777777" w:rsidR="002503BC" w:rsidRDefault="002503B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43905" w14:paraId="7FE59D6F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6B762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026A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17679838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74B9F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D0434" w14:textId="77777777" w:rsidR="002503BC" w:rsidRPr="00743905" w:rsidRDefault="002503B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8071908" w14:textId="77777777" w:rsidR="002503BC" w:rsidRPr="00743905" w:rsidRDefault="002503B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80F1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AE43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1011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19D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A39C0" w14:textId="77777777" w:rsidR="002503BC" w:rsidRPr="00743905" w:rsidRDefault="002503BC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2166321" w14:textId="77777777" w:rsidR="002503BC" w:rsidRPr="00743905" w:rsidRDefault="002503BC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43905" w14:paraId="66A20004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B139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A1F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6CDE346E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E46B1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AA8F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9714CE4" w14:textId="77777777" w:rsidR="002503BC" w:rsidRPr="00743905" w:rsidRDefault="002503B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FD160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FDCF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EF0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C04A0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A6D5A" w14:textId="77777777" w:rsidR="002503BC" w:rsidRPr="00537749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2503BC" w:rsidRPr="00743905" w14:paraId="01C6932F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78FFD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BC463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14:paraId="09F9DDF7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4F19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53C26" w14:textId="77777777" w:rsidR="002503BC" w:rsidRPr="00743905" w:rsidRDefault="002503BC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B912ECF" w14:textId="77777777" w:rsidR="002503BC" w:rsidRPr="00743905" w:rsidRDefault="002503BC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8D1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C004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51B51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BF4D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D4C0" w14:textId="77777777" w:rsidR="002503BC" w:rsidRPr="008640F6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43905" w14:paraId="00E910CA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25DA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DE362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2608E02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D87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0BB9" w14:textId="77777777" w:rsidR="002503BC" w:rsidRDefault="002503B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385A7E6A" w14:textId="77777777" w:rsidR="002503BC" w:rsidRPr="00743905" w:rsidRDefault="002503B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089EB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B4F1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60B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0AD2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F8EC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7AC55F61" w14:textId="77777777" w:rsidR="002503BC" w:rsidRPr="005A7670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43905" w14:paraId="3D5280AE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5D54D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9C21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662F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45B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0D11F3C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04C1F24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228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ED0CAD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F0F0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4CEBF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C71FE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F9BC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03BC" w:rsidRPr="00743905" w14:paraId="199A275A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75D2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AE4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52A4B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2C9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377EFF7C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C0A19" w14:textId="77777777" w:rsidR="002503BC" w:rsidRPr="00743905" w:rsidRDefault="002503B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C1096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2A7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57F2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BFA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3C3A09E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2503BC" w:rsidRPr="00743905" w14:paraId="047338B0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47206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7313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7C71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F14D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5592092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5E76633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9EA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717B418F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208F0383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2986761C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266DC88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5CB26092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422F9B1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1B06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F823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FA9B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CD7F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84C5C06" w14:textId="77777777" w:rsidR="002503BC" w:rsidRPr="00743905" w:rsidRDefault="002503BC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2503BC" w:rsidRPr="00743905" w14:paraId="7077DDC7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257A2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B55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F1F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6F2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0C378CD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4A223EE9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5CB2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53F4C94B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B17A9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B14C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70AD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5BF0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2503BC" w:rsidRPr="00743905" w14:paraId="674FA3F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40218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134A7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DADA7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BC859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14A1B6AE" w14:textId="77777777" w:rsidR="002503BC" w:rsidRPr="00743905" w:rsidRDefault="002503BC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FB78" w14:textId="77777777" w:rsidR="002503BC" w:rsidRPr="00743905" w:rsidRDefault="002503BC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0DE4C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C9D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70AE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A9290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24E55F81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0E8D8C6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2503BC" w:rsidRPr="00743905" w14:paraId="5F6D426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235CC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CD6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4A625FF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D96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FC04" w14:textId="77777777" w:rsidR="002503BC" w:rsidRPr="00743905" w:rsidRDefault="002503BC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2D6FF6C0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00A9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363B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18F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FFDC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961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1E954F6" w14:textId="77777777" w:rsidR="002503BC" w:rsidRPr="001D7D9E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43905" w14:paraId="6440F3EC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92582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DFFD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DF2E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9B5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349F11D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CA957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2A7963F2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0DFBFFA0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178A6642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B03E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1231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DA93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3410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9B73389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2503BC" w:rsidRPr="00743905" w14:paraId="24772DA3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A86D1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D0D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2F54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802C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29F547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7968B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7D744D7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A6C6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2DC62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D8F5E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D50D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03BC" w:rsidRPr="00743905" w14:paraId="178D15D9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E9EDC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0CD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5EF9D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648A1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D2638" w14:textId="77777777" w:rsidR="002503BC" w:rsidRPr="00743905" w:rsidRDefault="002503BC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77603B76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41D6074B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4AE2919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8941D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70E3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A980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475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2503BC" w:rsidRPr="00743905" w14:paraId="5D1494EC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BEA9E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47F80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1B8C0BA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90FB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1D76F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3B62868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D4A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D6B20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3726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DA11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2B9A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819490E" w14:textId="77777777" w:rsidR="002503BC" w:rsidRPr="0007721B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43905" w14:paraId="6829EC6C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1FEB8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C2A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15F8F9B4" w14:textId="77777777" w:rsidR="002503BC" w:rsidRPr="00743905" w:rsidRDefault="002503BC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025FE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2C3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1EC2CA2B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9017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8C3B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B762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FF7E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7D42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2AD29D1" w14:textId="77777777" w:rsidR="002503BC" w:rsidRPr="00951746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43905" w14:paraId="7D59D441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FDF99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1CDCC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7E10BD1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D4C0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8A8FC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3D17A037" w14:textId="77777777" w:rsidR="002503BC" w:rsidRPr="00743905" w:rsidRDefault="002503BC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A418F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F426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308C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1D0F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EBD1D" w14:textId="77777777" w:rsidR="002503BC" w:rsidRPr="005C672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43905" w14:paraId="7F7532E4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0AFD4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5FB6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1322A129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65C8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672DC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41F14D85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BADC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7811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FE7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F059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6D5C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43905" w14:paraId="1100E52B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E582D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A038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1D847770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B729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97EF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7F8A5EFF" w14:textId="77777777" w:rsidR="002503BC" w:rsidRPr="00743905" w:rsidRDefault="002503BC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B5F29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91EC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0BF1D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6DBC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B9F6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43905" w14:paraId="4464D06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44B15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41C4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5964CD9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F6449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6FCDE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56BF9AE7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0FA669FC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A8C2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0DDD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CCFF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3A4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FE46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5252866A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42FB792F" w14:textId="77777777" w:rsidR="002503BC" w:rsidRPr="00575A1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2503BC" w:rsidRPr="00743905" w14:paraId="6055A1DA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BA81A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DF7C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836B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84F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5B15396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7865F" w14:textId="77777777" w:rsidR="002503BC" w:rsidRDefault="002503B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AFACA92" w14:textId="77777777" w:rsidR="002503BC" w:rsidRPr="00743905" w:rsidRDefault="002503B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17A3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7E7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56230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A5CE" w14:textId="77777777" w:rsidR="002503BC" w:rsidRDefault="002503BC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809858F" w14:textId="77777777" w:rsidR="002503BC" w:rsidRPr="00743905" w:rsidRDefault="002503BC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2503BC" w:rsidRPr="00743905" w14:paraId="3A8AAABF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F1F68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B23F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0CC6F01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1D4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5FB1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2613E6A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4C7AB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E900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84D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BC56E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1F5F0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56D4BE0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43905" w14:paraId="3280DE47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52E8F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82799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F7F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A157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52863B9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2A886B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4EE2E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D720A11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173A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D90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8390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9F0A0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03BC" w:rsidRPr="00743905" w14:paraId="10CBB13A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C0D75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F5CD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7B6EB16E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C1BE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8EBD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7B328DAC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1F55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E2687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090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E7F2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14AC" w14:textId="77777777" w:rsidR="002503BC" w:rsidRPr="00351657" w:rsidRDefault="002503BC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2503BC" w:rsidRPr="00743905" w14:paraId="305072B1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AAE06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FF9C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DF0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C39AD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770D758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A632B3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AF07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5B07569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51D20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489E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8FC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13F2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03BC" w:rsidRPr="00743905" w14:paraId="5BD1F607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CBAA2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09386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3E4837C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454" w14:textId="77777777" w:rsidR="002503BC" w:rsidRPr="00743905" w:rsidRDefault="002503BC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ACB6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2BAD6EB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A5C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10B47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74EB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11D7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675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43905" w14:paraId="2B9BFBC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855B1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3767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2490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5805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5CC9E6F1" w14:textId="77777777" w:rsidR="002503BC" w:rsidRPr="00743905" w:rsidRDefault="002503BC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9B1E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724B97F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10AE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D15B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D6A5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AD7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03BC" w:rsidRPr="00743905" w14:paraId="2EE9E202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7DE50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859B0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5B55785F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7C0A1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E4D0" w14:textId="77777777" w:rsidR="002503BC" w:rsidRDefault="002503BC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E47D103" w14:textId="77777777" w:rsidR="002503BC" w:rsidRPr="00743905" w:rsidRDefault="002503BC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249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F5FE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EDBE7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037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97D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43905" w14:paraId="0A56190C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2477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DCD7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43CC2EB9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94A8C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A072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DA1091B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74CE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D98E0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9F3E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ED81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761DA" w14:textId="77777777" w:rsidR="002503BC" w:rsidRDefault="002503B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911C8EE" w14:textId="77777777" w:rsidR="002503BC" w:rsidRPr="003B409E" w:rsidRDefault="002503B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43905" w14:paraId="4E88A43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98E2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E06E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2C52BCFF" w14:textId="77777777" w:rsidR="002503BC" w:rsidRDefault="002503BC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3ECD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3935" w14:textId="77777777" w:rsidR="002503BC" w:rsidRDefault="002503BC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0AE6E1C" w14:textId="77777777" w:rsidR="002503BC" w:rsidRPr="00743905" w:rsidRDefault="002503BC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096D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D921C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B0B3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A5562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C20" w14:textId="77777777" w:rsidR="002503BC" w:rsidRDefault="002503B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43905" w14:paraId="05B90F8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2ACA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87A8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3ACF3709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F298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61BC" w14:textId="77777777" w:rsidR="002503BC" w:rsidRDefault="002503B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4D73187" w14:textId="77777777" w:rsidR="002503BC" w:rsidRPr="00743905" w:rsidRDefault="002503B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3E5C7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2E60C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043A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7FA2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4544" w14:textId="77777777" w:rsidR="002503BC" w:rsidRDefault="002503B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2CE0C43" w14:textId="77777777" w:rsidR="002503BC" w:rsidRPr="00743905" w:rsidRDefault="002503B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43905" w14:paraId="1B50CDCA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6A51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73F3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5E6218E7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37C5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2894F" w14:textId="77777777" w:rsidR="002503BC" w:rsidRPr="00743905" w:rsidRDefault="002503BC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375A8892" w14:textId="77777777" w:rsidR="002503BC" w:rsidRDefault="002503B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27362008" w14:textId="77777777" w:rsidR="002503BC" w:rsidRPr="00743905" w:rsidRDefault="002503B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7A85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54B1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CA4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575E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78CDD" w14:textId="77777777" w:rsidR="002503BC" w:rsidRPr="00B42B20" w:rsidRDefault="002503B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2243BA5A" w14:textId="77777777" w:rsidR="002503BC" w:rsidRPr="00B42B20" w:rsidRDefault="002503B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43905" w14:paraId="58EB1E39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3869E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2C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CF252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91D10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646CD08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3D8852C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D18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9018427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A5C9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CCC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020C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1909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03BC" w:rsidRPr="00743905" w14:paraId="5F716C15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35423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F9DF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6E8C62CC" w14:textId="77777777" w:rsidR="002503BC" w:rsidRPr="00743905" w:rsidRDefault="002503BC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2A4B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2E39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09A03CA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323D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B4CA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8060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B84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DF1C9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2503BC" w:rsidRPr="00743905" w14:paraId="49DB772D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C4716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FC839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0F326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B460" w14:textId="77777777" w:rsidR="002503BC" w:rsidRDefault="002503B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25E089DD" w14:textId="77777777" w:rsidR="002503BC" w:rsidRDefault="002503B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3215A599" w14:textId="77777777" w:rsidR="002503BC" w:rsidRDefault="002503B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AEE9" w14:textId="77777777" w:rsidR="002503BC" w:rsidRPr="00743905" w:rsidRDefault="002503B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E08C955" w14:textId="77777777" w:rsidR="002503BC" w:rsidRPr="00743905" w:rsidRDefault="002503B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08D8F" w14:textId="77777777" w:rsidR="002503BC" w:rsidRPr="00743905" w:rsidRDefault="002503BC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36BF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7B0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CFE0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03BC" w:rsidRPr="00743905" w14:paraId="2C649801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7D909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E006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20181109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24B5A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1A7AB" w14:textId="77777777" w:rsidR="002503BC" w:rsidRDefault="002503B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1B25" w14:textId="77777777" w:rsidR="002503BC" w:rsidRPr="00743905" w:rsidRDefault="002503B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33FB" w14:textId="77777777" w:rsidR="002503BC" w:rsidRPr="00743905" w:rsidRDefault="002503BC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7005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19D7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4033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2503BC" w:rsidRPr="00743905" w14:paraId="0A86F2A0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83009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A2A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7FB9F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CE8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67CB69EE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01ABB07F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B43B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D7508D7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DC92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BD49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C50BD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5DD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03BC" w:rsidRPr="00743905" w14:paraId="33AE443A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69EB7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D454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4585927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24BE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5F5F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D868AE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1C5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A91A4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2133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58F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99461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43905" w14:paraId="3602474B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C29A1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E70C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7DDF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8491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41447D20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11547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221A5123" w14:textId="77777777" w:rsidR="002503BC" w:rsidRPr="00743905" w:rsidRDefault="002503B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676E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DE3F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5F751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DD5DD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2503BC" w:rsidRPr="00743905" w14:paraId="3DC0D2D6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5D114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B50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68F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2B801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7BA9C3E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179C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9968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0D8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D2A0B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C9B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2503BC" w:rsidRPr="00743905" w14:paraId="338A3CEC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52A6B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91A12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9FE27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014C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3E06A65D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90B0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1993C8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3BBDE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B0FA9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A25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46BD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2503BC" w:rsidRPr="00743905" w14:paraId="4C6219F7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00286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DB1E2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E17D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C2B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776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7F94C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9FA5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1EE037E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DBD9D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ECF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2503BC" w:rsidRPr="00743905" w14:paraId="1D142FD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03F3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37EB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C22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B792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5063235F" w14:textId="77777777" w:rsidR="002503BC" w:rsidRPr="00743905" w:rsidRDefault="002503BC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0CA5C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46FCC8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AEEA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10640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846B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B512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03BC" w:rsidRPr="00743905" w14:paraId="55235BB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C6DE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5F21E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169C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E0A81" w14:textId="77777777" w:rsidR="002503BC" w:rsidRPr="00743905" w:rsidRDefault="002503B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7D85DAAA" w14:textId="77777777" w:rsidR="002503BC" w:rsidRPr="00D73778" w:rsidRDefault="002503BC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A9DD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33DB51BC" w14:textId="77777777" w:rsidR="002503BC" w:rsidRPr="00743905" w:rsidRDefault="002503BC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79F3" w14:textId="77777777" w:rsidR="002503BC" w:rsidRPr="00D73778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26B9F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6E7C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359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03BC" w:rsidRPr="00743905" w14:paraId="2BA8DCA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592C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0BBF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7911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57578" w14:textId="77777777" w:rsidR="002503BC" w:rsidRDefault="002503B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1386832" w14:textId="77777777" w:rsidR="002503BC" w:rsidRPr="00743905" w:rsidRDefault="002503B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F359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31E1651D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2EF0E3D3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6A60EAC5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231B6E98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E8DB0" w14:textId="77777777" w:rsidR="002503BC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E9C4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E8664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9D6A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A81EBB6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753C76DC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2503BC" w:rsidRPr="00743905" w14:paraId="326F914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7033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E083B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0F9E7FA7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D055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C1C3B" w14:textId="77777777" w:rsidR="002503BC" w:rsidRDefault="002503BC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0C3C49F" w14:textId="77777777" w:rsidR="002503BC" w:rsidRPr="00743905" w:rsidRDefault="002503B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AE2A7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E0CF" w14:textId="77777777" w:rsidR="002503BC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2B4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567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3A97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2503BC" w:rsidRPr="00743905" w14:paraId="2172FAD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B272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EA9F7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B2799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ADB44" w14:textId="77777777" w:rsidR="002503BC" w:rsidRDefault="002503B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9DAB2DE" w14:textId="77777777" w:rsidR="002503BC" w:rsidRPr="00743905" w:rsidRDefault="002503B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CF76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F890E" w14:textId="77777777" w:rsidR="002503BC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B7DA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3ECEF0E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8511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AB07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2503BC" w:rsidRPr="00743905" w14:paraId="5E22BA9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D0482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CE3D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EB9ED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82AE" w14:textId="77777777" w:rsidR="002503BC" w:rsidRDefault="002503BC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7150EEC" w14:textId="77777777" w:rsidR="002503BC" w:rsidRPr="00743905" w:rsidRDefault="002503BC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5909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69E4A" w14:textId="77777777" w:rsidR="002503BC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345A3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2523665E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EA0E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206FB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43905" w14:paraId="681D637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D839A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AD19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3F935F30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79CBE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D282" w14:textId="77777777" w:rsidR="002503BC" w:rsidRPr="00743905" w:rsidRDefault="002503B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020C8286" w14:textId="77777777" w:rsidR="002503BC" w:rsidRPr="00743905" w:rsidRDefault="002503B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7F21F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065E2" w14:textId="77777777" w:rsidR="002503BC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158AF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0953F34A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1CD2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944F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43905" w14:paraId="072173DF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414A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EA028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2E410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4293B" w14:textId="77777777" w:rsidR="002503BC" w:rsidRPr="00743905" w:rsidRDefault="002503BC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26EE9A2C" w14:textId="77777777" w:rsidR="002503BC" w:rsidRPr="00743905" w:rsidRDefault="002503B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4661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6EA1BA26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4D6F2583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3BFEE709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212F2" w14:textId="77777777" w:rsidR="002503BC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D9D1D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3B26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03EF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1FECD93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2503BC" w:rsidRPr="00743905" w14:paraId="15639A7B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6E1F8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A42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19428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DA5A9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42492A26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C10F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1A58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056CB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85C2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E3F6A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03BC" w:rsidRPr="00743905" w14:paraId="303F94B3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A1369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77BDC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78329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F865F" w14:textId="77777777" w:rsidR="002503BC" w:rsidRDefault="002503BC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5922D97B" w14:textId="77777777" w:rsidR="002503BC" w:rsidRDefault="002503BC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28FE1DF9" w14:textId="77777777" w:rsidR="002503BC" w:rsidRDefault="002503BC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37D0AE94" w14:textId="77777777" w:rsidR="002503BC" w:rsidRDefault="002503BC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6246D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0606F" w14:textId="77777777" w:rsidR="002503BC" w:rsidRPr="00743905" w:rsidRDefault="0025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05F50" w14:textId="77777777" w:rsidR="002503BC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37C54380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4B43" w14:textId="77777777" w:rsidR="002503BC" w:rsidRPr="00743905" w:rsidRDefault="0025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30C67" w14:textId="77777777" w:rsidR="002503BC" w:rsidRDefault="0025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43905" w14:paraId="7552DBF6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8633C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39DDC" w14:textId="77777777" w:rsidR="002503BC" w:rsidRPr="00743905" w:rsidRDefault="0025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BC913" w14:textId="77777777" w:rsidR="002503BC" w:rsidRPr="00743905" w:rsidRDefault="0025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DB08" w14:textId="77777777" w:rsidR="002503BC" w:rsidRPr="00743905" w:rsidRDefault="002503B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5A38A8EE" w14:textId="77777777" w:rsidR="002503BC" w:rsidRPr="00743905" w:rsidRDefault="002503B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5A94C" w14:textId="77777777" w:rsidR="002503BC" w:rsidRDefault="0025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362CA599" w14:textId="77777777" w:rsidR="002503BC" w:rsidRDefault="0025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69D9A204" w14:textId="77777777" w:rsidR="002503BC" w:rsidRPr="00743905" w:rsidRDefault="0025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95F93" w14:textId="77777777" w:rsidR="002503BC" w:rsidRPr="00743905" w:rsidRDefault="002503BC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4685D" w14:textId="77777777" w:rsidR="002503BC" w:rsidRPr="00743905" w:rsidRDefault="0025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48915" w14:textId="77777777" w:rsidR="002503BC" w:rsidRPr="00743905" w:rsidRDefault="0025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C78A" w14:textId="77777777" w:rsidR="002503BC" w:rsidRPr="00743905" w:rsidRDefault="002503BC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03BC" w:rsidRPr="00743905" w14:paraId="50581AB3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D5C9D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AA69" w14:textId="77777777" w:rsidR="002503BC" w:rsidRPr="00743905" w:rsidRDefault="0025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3A89" w14:textId="77777777" w:rsidR="002503BC" w:rsidRPr="00743905" w:rsidRDefault="0025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830B" w14:textId="77777777" w:rsidR="002503BC" w:rsidRDefault="002503B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62BE1EC7" w14:textId="77777777" w:rsidR="002503BC" w:rsidRPr="00743905" w:rsidRDefault="002503B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F93B5" w14:textId="77777777" w:rsidR="002503BC" w:rsidRPr="00743905" w:rsidRDefault="0025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2514F" w14:textId="77777777" w:rsidR="002503BC" w:rsidRPr="00743905" w:rsidRDefault="002503BC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61345" w14:textId="77777777" w:rsidR="002503BC" w:rsidRDefault="0025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4D0E3A86" w14:textId="77777777" w:rsidR="002503BC" w:rsidRPr="00743905" w:rsidRDefault="0025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7F548" w14:textId="77777777" w:rsidR="002503BC" w:rsidRPr="00743905" w:rsidRDefault="0025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99364" w14:textId="77777777" w:rsidR="002503BC" w:rsidRPr="00743905" w:rsidRDefault="002503BC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43905" w14:paraId="2855B31A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527C8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40CEE" w14:textId="77777777" w:rsidR="002503BC" w:rsidRDefault="0025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5900E82B" w14:textId="77777777" w:rsidR="002503BC" w:rsidRPr="00743905" w:rsidRDefault="0025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8E12" w14:textId="77777777" w:rsidR="002503BC" w:rsidRPr="00743905" w:rsidRDefault="0025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1F0D9" w14:textId="77777777" w:rsidR="002503BC" w:rsidRDefault="002503B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1831AA66" w14:textId="77777777" w:rsidR="002503BC" w:rsidRDefault="002503B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2BE61" w14:textId="77777777" w:rsidR="002503BC" w:rsidRDefault="0025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7957" w14:textId="77777777" w:rsidR="002503BC" w:rsidRDefault="002503B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B9DF" w14:textId="77777777" w:rsidR="002503BC" w:rsidRPr="00743905" w:rsidRDefault="0025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93DA" w14:textId="77777777" w:rsidR="002503BC" w:rsidRPr="00743905" w:rsidRDefault="0025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E4FD" w14:textId="77777777" w:rsidR="002503BC" w:rsidRDefault="002503B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43905" w14:paraId="7C463664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4A337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6CB7" w14:textId="77777777" w:rsidR="002503BC" w:rsidRDefault="0025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45758C82" w14:textId="77777777" w:rsidR="002503BC" w:rsidRDefault="0025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43DF" w14:textId="77777777" w:rsidR="002503BC" w:rsidRDefault="0025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AA64" w14:textId="77777777" w:rsidR="002503BC" w:rsidRDefault="002503B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016972C8" w14:textId="77777777" w:rsidR="002503BC" w:rsidRDefault="002503B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1BD4" w14:textId="77777777" w:rsidR="002503BC" w:rsidRDefault="0025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5E32" w14:textId="77777777" w:rsidR="002503BC" w:rsidRDefault="002503B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82B9" w14:textId="77777777" w:rsidR="002503BC" w:rsidRPr="00743905" w:rsidRDefault="0025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6D5E2" w14:textId="77777777" w:rsidR="002503BC" w:rsidRPr="00743905" w:rsidRDefault="0025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47C5" w14:textId="77777777" w:rsidR="002503BC" w:rsidRDefault="002503B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43905" w14:paraId="5E422C08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194C3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4CF2F" w14:textId="77777777" w:rsidR="002503BC" w:rsidRPr="00743905" w:rsidRDefault="0025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D2FD0" w14:textId="77777777" w:rsidR="002503BC" w:rsidRPr="00743905" w:rsidRDefault="0025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346E" w14:textId="77777777" w:rsidR="002503BC" w:rsidRDefault="002503B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72A808CB" w14:textId="77777777" w:rsidR="002503BC" w:rsidRDefault="002503B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53BA" w14:textId="77777777" w:rsidR="002503BC" w:rsidRDefault="0025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6C356" w14:textId="77777777" w:rsidR="002503BC" w:rsidRDefault="002503B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9FFE" w14:textId="77777777" w:rsidR="002503BC" w:rsidRPr="00743905" w:rsidRDefault="0025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6C6E3" w14:textId="77777777" w:rsidR="002503BC" w:rsidRPr="00743905" w:rsidRDefault="0025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8D6B7" w14:textId="77777777" w:rsidR="002503BC" w:rsidRDefault="002503B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03BC" w:rsidRPr="00743905" w14:paraId="17026B67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00AFF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2952E" w14:textId="77777777" w:rsidR="002503BC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6AB1D68E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1056A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88B3" w14:textId="77777777" w:rsidR="002503BC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33BE2906" w14:textId="77777777" w:rsidR="002503BC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21389789" w14:textId="77777777" w:rsidR="002503BC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131A19C5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B5A7A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F834" w14:textId="77777777" w:rsidR="002503BC" w:rsidRPr="00743905" w:rsidRDefault="002503B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09C5B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5B7A" w14:textId="77777777" w:rsidR="002503BC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11A15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43905" w14:paraId="6E8193D8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F04BD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5BAF3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D285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14C6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2527F5AE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8D088" w14:textId="77777777" w:rsidR="002503BC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3234AD5A" w14:textId="77777777" w:rsidR="002503BC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29EB1529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99F7" w14:textId="77777777" w:rsidR="002503BC" w:rsidRPr="00743905" w:rsidRDefault="002503B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A6AED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E9E6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E1AA8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2503BC" w:rsidRPr="00743905" w14:paraId="56D7F897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1A61F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FFC0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658C4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4640" w14:textId="77777777" w:rsidR="002503BC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4B3BC011" w14:textId="77777777" w:rsidR="002503BC" w:rsidRPr="00CD295A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3C91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7233" w14:textId="77777777" w:rsidR="002503BC" w:rsidRPr="00743905" w:rsidRDefault="002503B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DB1B" w14:textId="77777777" w:rsidR="002503BC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013B66B7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02E08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2C18C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43905" w14:paraId="5AB24B5C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A5CD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D875B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E9EC1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0CC9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830371D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0CBF20F1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F6304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35666366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34001CD1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52D3" w14:textId="77777777" w:rsidR="002503BC" w:rsidRPr="00743905" w:rsidRDefault="002503B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C1469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DCFC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5650C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03BC" w:rsidRPr="00743905" w14:paraId="7D4B486B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1FCA4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5C87D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43FE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4649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7EF1E49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3B69A01A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C728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9F82ED5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99165" w14:textId="77777777" w:rsidR="002503BC" w:rsidRPr="00743905" w:rsidRDefault="002503B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BBEBC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13A1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DF74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03BC" w:rsidRPr="00743905" w14:paraId="4B026BFC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624A3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84D1D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51D0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7134" w14:textId="77777777" w:rsidR="002503BC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421AD28" w14:textId="77777777" w:rsidR="002503BC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CCC7F" w14:textId="77777777" w:rsidR="002503BC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EC5E" w14:textId="77777777" w:rsidR="002503BC" w:rsidRDefault="002503B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AFE2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553DB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E1D6" w14:textId="77777777" w:rsidR="002503BC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49BA8A16" w14:textId="77777777" w:rsidR="002503BC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14504270" w14:textId="77777777" w:rsidR="002503BC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6611915C" w14:textId="77777777" w:rsidR="002503BC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2503BC" w:rsidRPr="00743905" w14:paraId="15FF5806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57C29" w14:textId="77777777" w:rsidR="002503BC" w:rsidRPr="00743905" w:rsidRDefault="002503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1407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20FEF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10ED" w14:textId="77777777" w:rsidR="002503BC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5C8416B" w14:textId="77777777" w:rsidR="002503BC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2803C" w14:textId="77777777" w:rsidR="002503BC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4F7E59E2" w14:textId="77777777" w:rsidR="002503BC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3D4B1602" w14:textId="77777777" w:rsidR="002503BC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04981B94" w14:textId="77777777" w:rsidR="002503BC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6AFDE" w14:textId="77777777" w:rsidR="002503BC" w:rsidRDefault="002503B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ACD8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4A21A" w14:textId="77777777" w:rsidR="002503BC" w:rsidRPr="00743905" w:rsidRDefault="0025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8BCB" w14:textId="77777777" w:rsidR="002503BC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4AEEE79" w14:textId="77777777" w:rsidR="002503BC" w:rsidRDefault="002503B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7FE09D44" w14:textId="77777777" w:rsidR="002503BC" w:rsidRPr="005905D7" w:rsidRDefault="002503BC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06896BEF" w14:textId="77777777" w:rsidR="002503BC" w:rsidRDefault="002503BC" w:rsidP="00740BAB">
      <w:pPr>
        <w:pStyle w:val="Heading1"/>
        <w:spacing w:line="360" w:lineRule="auto"/>
      </w:pPr>
      <w:r>
        <w:t>LINIA 136</w:t>
      </w:r>
    </w:p>
    <w:p w14:paraId="60FE6FE3" w14:textId="77777777" w:rsidR="002503BC" w:rsidRDefault="002503BC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2503BC" w14:paraId="19D6A43F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73CEC" w14:textId="77777777" w:rsidR="002503BC" w:rsidRDefault="002503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8DAF6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4F62C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4B18D" w14:textId="77777777" w:rsidR="002503BC" w:rsidRDefault="002503BC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083C5793" w14:textId="77777777" w:rsidR="002503BC" w:rsidRDefault="002503BC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864B8" w14:textId="77777777" w:rsidR="002503BC" w:rsidRDefault="002503BC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D3C90CF" w14:textId="77777777" w:rsidR="002503BC" w:rsidRDefault="002503BC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14:paraId="678BFDE2" w14:textId="77777777" w:rsidR="002503BC" w:rsidRDefault="002503BC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7B926" w14:textId="77777777" w:rsidR="002503BC" w:rsidRDefault="002503BC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8573" w14:textId="77777777" w:rsidR="002503BC" w:rsidRDefault="002503BC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71C9" w14:textId="77777777" w:rsidR="002503BC" w:rsidRDefault="002503BC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E543" w14:textId="77777777" w:rsidR="002503BC" w:rsidRDefault="002503BC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2732DA" w14:textId="77777777" w:rsidR="002503BC" w:rsidRDefault="002503BC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2503BC" w14:paraId="5BC8132A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7D090" w14:textId="77777777" w:rsidR="002503BC" w:rsidRDefault="002503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0FAF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B9193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CAEEA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793EF9CE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59E3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3F0B4A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0E13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9770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87CB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943FF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FB271E4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2503BC" w14:paraId="37AD45CE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41C35" w14:textId="77777777" w:rsidR="002503BC" w:rsidRDefault="002503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F0F3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A6FFF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75BAF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57C51E71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B509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486E7E5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1CED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76AF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CF19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BC69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77BE92E" w14:textId="77777777" w:rsidR="002503BC" w:rsidRDefault="002503BC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2503BC" w14:paraId="3A1A1346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BBD3E" w14:textId="77777777" w:rsidR="002503BC" w:rsidRDefault="002503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798FE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4F4DA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25253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14:paraId="6E3CE8D5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1BD1370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8FD2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2D5D46DA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F1AF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B444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91E8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D5F34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ECA0A11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245EA" w14:textId="77777777" w:rsidR="002503BC" w:rsidRDefault="002503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E18B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14:paraId="667992E5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4FB4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F978A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6DF5593B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D0CF0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5198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4F82E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1CCE2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E195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14:paraId="2353BEC3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383F5F03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161B" w14:textId="77777777" w:rsidR="002503BC" w:rsidRDefault="002503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9BAD0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8F76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C69CD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56F39F55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4731E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312DAE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0F47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0F0EE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7C802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BDC8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5ED7F51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14:paraId="133A2237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2503BC" w14:paraId="12446147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D76B" w14:textId="77777777" w:rsidR="002503BC" w:rsidRDefault="002503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2233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E1F4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E4F44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16B3C6D6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BF23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4873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6076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4BEF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6EB17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8A58DF9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2503BC" w14:paraId="09AA1BB0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48FC5" w14:textId="77777777" w:rsidR="002503BC" w:rsidRDefault="002503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7480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E169C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3CC9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2676A3E4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14:paraId="307A3680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89B7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751AAE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D5FF4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6C5D7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0BDC4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015D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3EF90BEE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ECAD" w14:textId="77777777" w:rsidR="002503BC" w:rsidRDefault="002503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89C77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3F1E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6373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5AAD0ECA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D3752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E019C2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90090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79364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E3F91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96829" w14:textId="77777777" w:rsidR="002503BC" w:rsidRDefault="002503BC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CD8F23" w14:textId="77777777" w:rsidR="002503BC" w:rsidRDefault="002503BC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2503BC" w14:paraId="7B84B60D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B779C" w14:textId="77777777" w:rsidR="002503BC" w:rsidRDefault="002503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86D2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8F689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6D436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3D7811C8" w14:textId="77777777" w:rsidR="002503BC" w:rsidRDefault="0025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EEA4A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14:paraId="687F0168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B65DB87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14:paraId="3DA3C7B3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0E908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8AAEE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229D4" w14:textId="77777777" w:rsidR="002503BC" w:rsidRDefault="0025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B7ACA" w14:textId="77777777" w:rsidR="002503BC" w:rsidRDefault="002503BC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6269E2" w14:textId="77777777" w:rsidR="002503BC" w:rsidRDefault="002503BC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14:paraId="2D48FE58" w14:textId="77777777" w:rsidR="002503BC" w:rsidRDefault="002503BC">
      <w:pPr>
        <w:spacing w:line="192" w:lineRule="auto"/>
        <w:ind w:right="57"/>
        <w:rPr>
          <w:sz w:val="20"/>
          <w:lang w:val="ro-RO"/>
        </w:rPr>
      </w:pPr>
    </w:p>
    <w:p w14:paraId="68FC04D2" w14:textId="77777777" w:rsidR="002503BC" w:rsidRDefault="002503BC" w:rsidP="00C83010">
      <w:pPr>
        <w:pStyle w:val="Heading1"/>
        <w:spacing w:line="360" w:lineRule="auto"/>
      </w:pPr>
      <w:r>
        <w:lastRenderedPageBreak/>
        <w:t>LINIA 143</w:t>
      </w:r>
    </w:p>
    <w:p w14:paraId="2751DC29" w14:textId="77777777" w:rsidR="002503BC" w:rsidRDefault="002503BC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2503BC" w14:paraId="24886342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7CBA4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C15A4" w14:textId="77777777" w:rsidR="002503BC" w:rsidRDefault="0025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2066FDDC" w14:textId="77777777" w:rsidR="002503BC" w:rsidRDefault="0025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AD20" w14:textId="77777777" w:rsidR="002503BC" w:rsidRPr="00984839" w:rsidRDefault="002503BC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F740E" w14:textId="77777777" w:rsidR="002503BC" w:rsidRDefault="002503BC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8C3DEE2" w14:textId="77777777" w:rsidR="002503BC" w:rsidRDefault="002503BC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3482" w14:textId="77777777" w:rsidR="002503BC" w:rsidRDefault="0025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36BD" w14:textId="77777777" w:rsidR="002503BC" w:rsidRDefault="0025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9AD9" w14:textId="77777777" w:rsidR="002503BC" w:rsidRDefault="0025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346E" w14:textId="77777777" w:rsidR="002503BC" w:rsidRPr="00984839" w:rsidRDefault="0025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60FEB" w14:textId="77777777" w:rsidR="002503BC" w:rsidRDefault="002503B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225D6771" w14:textId="77777777" w:rsidR="002503BC" w:rsidRDefault="002503B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74560EF3" w14:textId="77777777" w:rsidR="002503BC" w:rsidRDefault="002503B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0200FFE4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4B2DF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ECAF7" w14:textId="77777777" w:rsidR="002503BC" w:rsidRDefault="0025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D10D0" w14:textId="77777777" w:rsidR="002503BC" w:rsidRDefault="0025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AE66A" w14:textId="77777777" w:rsidR="002503BC" w:rsidRDefault="002503BC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378624BC" w14:textId="77777777" w:rsidR="002503BC" w:rsidRDefault="002503BC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C0AED" w14:textId="77777777" w:rsidR="002503BC" w:rsidRDefault="0025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FCA5" w14:textId="77777777" w:rsidR="002503BC" w:rsidRDefault="0025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F18D" w14:textId="77777777" w:rsidR="002503BC" w:rsidRDefault="0025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4D1A7D1F" w14:textId="77777777" w:rsidR="002503BC" w:rsidRDefault="0025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F25F" w14:textId="77777777" w:rsidR="002503BC" w:rsidRPr="00984839" w:rsidRDefault="0025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4CD66" w14:textId="77777777" w:rsidR="002503BC" w:rsidRDefault="002503B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5A8A650" w14:textId="77777777" w:rsidR="002503BC" w:rsidRDefault="002503B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2503BC" w14:paraId="72656754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58379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BB44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9BEF3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404E" w14:textId="77777777" w:rsidR="002503BC" w:rsidRDefault="002503BC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4A2AF03" w14:textId="77777777" w:rsidR="002503BC" w:rsidRDefault="002503B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0020F0E8" w14:textId="77777777" w:rsidR="002503BC" w:rsidRDefault="002503BC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691CE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550A" w14:textId="77777777" w:rsidR="002503BC" w:rsidRDefault="0025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5A9C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57D3D249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1C86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3100" w14:textId="77777777" w:rsidR="002503BC" w:rsidRDefault="002503B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BA8B44" w14:textId="77777777" w:rsidR="002503BC" w:rsidRDefault="002503B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227D875F" w14:textId="77777777" w:rsidR="002503BC" w:rsidRDefault="002503B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44BF1A6B" w14:textId="77777777" w:rsidR="002503BC" w:rsidRDefault="002503BC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6BE937CB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9EB9D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0C7AB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B899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9860" w14:textId="77777777" w:rsidR="002503BC" w:rsidRDefault="002503BC" w:rsidP="00A944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D089010" w14:textId="77777777" w:rsidR="002503BC" w:rsidRDefault="002503BC" w:rsidP="00A9441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92F4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145A6" w14:textId="77777777" w:rsidR="002503BC" w:rsidRDefault="0025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D530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14+940</w:t>
            </w:r>
          </w:p>
          <w:p w14:paraId="68E44AC8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15+010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CB47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4167E" w14:textId="77777777" w:rsidR="002503BC" w:rsidRDefault="002503B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77FC65A" w14:textId="77777777" w:rsidR="002503BC" w:rsidRDefault="002503B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6.</w:t>
            </w:r>
          </w:p>
        </w:tc>
      </w:tr>
      <w:tr w:rsidR="002503BC" w14:paraId="581F9319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E636D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93007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457E1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C3CB0" w14:textId="77777777" w:rsidR="002503BC" w:rsidRDefault="002503BC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B20FFA2" w14:textId="77777777" w:rsidR="002503BC" w:rsidRDefault="002503BC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BF92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3F11617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91FDD" w14:textId="77777777" w:rsidR="002503BC" w:rsidRDefault="0025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81AE7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D03E8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BC03" w14:textId="77777777" w:rsidR="002503BC" w:rsidRDefault="002503B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E8AC1C" w14:textId="77777777" w:rsidR="002503BC" w:rsidRDefault="002503B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2503BC" w14:paraId="4C19074C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B19B2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A5EC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B038F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60F6" w14:textId="77777777" w:rsidR="002503BC" w:rsidRDefault="002503B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138994E" w14:textId="77777777" w:rsidR="002503BC" w:rsidRDefault="002503B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E1A4E" w14:textId="77777777" w:rsidR="002503BC" w:rsidRDefault="0025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C23FB6D" w14:textId="77777777" w:rsidR="002503BC" w:rsidRDefault="002503BC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5D4F" w14:textId="77777777" w:rsidR="002503BC" w:rsidRDefault="0025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5A24D" w14:textId="77777777" w:rsidR="002503BC" w:rsidRDefault="0025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2E87" w14:textId="77777777" w:rsidR="002503BC" w:rsidRDefault="0025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5C09E" w14:textId="77777777" w:rsidR="002503BC" w:rsidRDefault="002503B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BB437E" w14:textId="77777777" w:rsidR="002503BC" w:rsidRDefault="002503B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2503BC" w14:paraId="7B947FD0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9D63B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C9DA8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8F233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62E6" w14:textId="77777777" w:rsidR="002503BC" w:rsidRDefault="002503BC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62EE4C3" w14:textId="77777777" w:rsidR="002503BC" w:rsidRDefault="002503BC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AEED9" w14:textId="77777777" w:rsidR="002503BC" w:rsidRDefault="002503BC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E79C4CA" w14:textId="77777777" w:rsidR="002503BC" w:rsidRDefault="002503BC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07F3794" w14:textId="77777777" w:rsidR="002503BC" w:rsidRDefault="002503BC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3D319" w14:textId="77777777" w:rsidR="002503BC" w:rsidRDefault="0025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657FA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C8E5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CC013" w14:textId="77777777" w:rsidR="002503BC" w:rsidRDefault="002503BC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B16C4C" w14:textId="77777777" w:rsidR="002503BC" w:rsidRDefault="002503BC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2503BC" w14:paraId="2C400A4C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85776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F7F2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F3F3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A6FE" w14:textId="77777777" w:rsidR="002503BC" w:rsidRDefault="002503BC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B711F77" w14:textId="77777777" w:rsidR="002503BC" w:rsidRDefault="002503BC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CCC1" w14:textId="77777777" w:rsidR="002503BC" w:rsidRDefault="002503BC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E4BEE9E" w14:textId="77777777" w:rsidR="002503BC" w:rsidRDefault="002503BC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20DE975" w14:textId="77777777" w:rsidR="002503BC" w:rsidRDefault="002503BC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00F9" w14:textId="77777777" w:rsidR="002503BC" w:rsidRDefault="0025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37A2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F2042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7F15" w14:textId="77777777" w:rsidR="002503BC" w:rsidRDefault="002503BC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493340" w14:textId="77777777" w:rsidR="002503BC" w:rsidRDefault="002503BC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2503BC" w14:paraId="64B1B297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7DCC1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C951C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1011B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298D" w14:textId="77777777" w:rsidR="002503BC" w:rsidRDefault="002503B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BBAB74E" w14:textId="77777777" w:rsidR="002503BC" w:rsidRDefault="002503B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DDD7" w14:textId="77777777" w:rsidR="002503BC" w:rsidRDefault="0025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94944EB" w14:textId="77777777" w:rsidR="002503BC" w:rsidRDefault="0025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7AE5AD9B" w14:textId="77777777" w:rsidR="002503BC" w:rsidRDefault="0025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58420307" w14:textId="77777777" w:rsidR="002503BC" w:rsidRDefault="0025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77AF6C9" w14:textId="77777777" w:rsidR="002503BC" w:rsidRDefault="0025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435A75A7" w14:textId="77777777" w:rsidR="002503BC" w:rsidRDefault="0025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0607298" w14:textId="77777777" w:rsidR="002503BC" w:rsidRDefault="002503BC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F18EC6A" w14:textId="77777777" w:rsidR="002503BC" w:rsidRDefault="002503BC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6504" w14:textId="77777777" w:rsidR="002503BC" w:rsidRDefault="0025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A2FBE" w14:textId="77777777" w:rsidR="002503BC" w:rsidRDefault="0025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6372F" w14:textId="77777777" w:rsidR="002503BC" w:rsidRDefault="0025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D187" w14:textId="77777777" w:rsidR="002503BC" w:rsidRDefault="002503B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75FE82" w14:textId="77777777" w:rsidR="002503BC" w:rsidRDefault="002503B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2503BC" w14:paraId="19885CAE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D443E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BBE4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7EA9A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FE870" w14:textId="77777777" w:rsidR="002503BC" w:rsidRDefault="002503BC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7A5105E" w14:textId="77777777" w:rsidR="002503BC" w:rsidRDefault="002503BC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AD67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3E163EA8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E7EA2" w14:textId="77777777" w:rsidR="002503BC" w:rsidRDefault="0025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F142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33BE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AD6F" w14:textId="77777777" w:rsidR="002503BC" w:rsidRDefault="002503BC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4331A5" w14:textId="77777777" w:rsidR="002503BC" w:rsidRDefault="002503BC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53D47B3B" w14:textId="77777777" w:rsidR="002503BC" w:rsidRDefault="002503BC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2503BC" w14:paraId="002FFC2F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83550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1F716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0C33C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B022" w14:textId="77777777" w:rsidR="002503BC" w:rsidRDefault="002503BC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9B7F24D" w14:textId="77777777" w:rsidR="002503BC" w:rsidRDefault="002503BC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747AB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DE540D7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54A26" w14:textId="77777777" w:rsidR="002503BC" w:rsidRDefault="0025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A9009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8968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80FFB" w14:textId="77777777" w:rsidR="002503BC" w:rsidRDefault="002503BC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09E8AC" w14:textId="77777777" w:rsidR="002503BC" w:rsidRDefault="002503BC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2503BC" w14:paraId="4A970E2C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A478D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7DA11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B158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377C" w14:textId="77777777" w:rsidR="002503BC" w:rsidRDefault="002503B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A6A8AEE" w14:textId="77777777" w:rsidR="002503BC" w:rsidRDefault="002503B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A21B" w14:textId="77777777" w:rsidR="002503BC" w:rsidRDefault="002503B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37B0E3" w14:textId="77777777" w:rsidR="002503BC" w:rsidRDefault="002503B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9CE74" w14:textId="77777777" w:rsidR="002503BC" w:rsidRDefault="002503BC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17C0" w14:textId="77777777" w:rsidR="002503BC" w:rsidRDefault="0025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F1E7" w14:textId="77777777" w:rsidR="002503BC" w:rsidRDefault="0025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DD387" w14:textId="77777777" w:rsidR="002503BC" w:rsidRDefault="002503B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D8CD1E" w14:textId="77777777" w:rsidR="002503BC" w:rsidRDefault="002503B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5941C107" w14:textId="77777777" w:rsidR="002503BC" w:rsidRDefault="002503B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2503BC" w14:paraId="1A583C7D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785A7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1F13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F9B7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A4D7" w14:textId="77777777" w:rsidR="002503BC" w:rsidRDefault="002503BC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9C7B143" w14:textId="77777777" w:rsidR="002503BC" w:rsidRDefault="002503BC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2A10" w14:textId="77777777" w:rsidR="002503BC" w:rsidRDefault="0025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1A26FAC" w14:textId="77777777" w:rsidR="002503BC" w:rsidRDefault="002503B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2D461" w14:textId="77777777" w:rsidR="002503BC" w:rsidRDefault="0025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A5E3C" w14:textId="77777777" w:rsidR="002503BC" w:rsidRDefault="0025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E0B32" w14:textId="77777777" w:rsidR="002503BC" w:rsidRDefault="0025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707C" w14:textId="77777777" w:rsidR="002503BC" w:rsidRDefault="002503B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A7E710" w14:textId="77777777" w:rsidR="002503BC" w:rsidRDefault="002503B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2503BC" w14:paraId="76840190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55290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3F45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158F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BA1D" w14:textId="77777777" w:rsidR="002503BC" w:rsidRDefault="002503B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6C48FA0" w14:textId="77777777" w:rsidR="002503BC" w:rsidRDefault="002503B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6C397" w14:textId="77777777" w:rsidR="002503BC" w:rsidRDefault="0025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D4A6939" w14:textId="77777777" w:rsidR="002503BC" w:rsidRDefault="002503B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1AB382BB" w14:textId="77777777" w:rsidR="002503BC" w:rsidRDefault="002503B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FD4C" w14:textId="77777777" w:rsidR="002503BC" w:rsidRDefault="0025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43C0" w14:textId="77777777" w:rsidR="002503BC" w:rsidRDefault="0025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7C908" w14:textId="77777777" w:rsidR="002503BC" w:rsidRDefault="0025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81F28" w14:textId="77777777" w:rsidR="002503BC" w:rsidRDefault="002503B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F03DEA" w14:textId="77777777" w:rsidR="002503BC" w:rsidRDefault="002503B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2503BC" w14:paraId="796A58EE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CDD0F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6A14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7751B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45F9B" w14:textId="77777777" w:rsidR="002503BC" w:rsidRDefault="002503B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FD48C22" w14:textId="77777777" w:rsidR="002503BC" w:rsidRDefault="002503B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0D17E" w14:textId="77777777" w:rsidR="002503BC" w:rsidRDefault="0025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84179C9" w14:textId="77777777" w:rsidR="002503BC" w:rsidRDefault="002503B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D189" w14:textId="77777777" w:rsidR="002503BC" w:rsidRDefault="002503BC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537A" w14:textId="77777777" w:rsidR="002503BC" w:rsidRDefault="0025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75FF1" w14:textId="77777777" w:rsidR="002503BC" w:rsidRDefault="0025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85454" w14:textId="77777777" w:rsidR="002503BC" w:rsidRDefault="002503B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07E1B2" w14:textId="77777777" w:rsidR="002503BC" w:rsidRDefault="002503B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2503BC" w14:paraId="0E7F3075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2989F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5F6D6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B38F3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48783" w14:textId="77777777" w:rsidR="002503BC" w:rsidRDefault="002503B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B6F8022" w14:textId="77777777" w:rsidR="002503BC" w:rsidRDefault="002503B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8680" w14:textId="77777777" w:rsidR="002503BC" w:rsidRDefault="0025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299B906D" w14:textId="77777777" w:rsidR="002503BC" w:rsidRDefault="0025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50007AB7" w14:textId="77777777" w:rsidR="002503BC" w:rsidRDefault="0025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A582" w14:textId="77777777" w:rsidR="002503BC" w:rsidRDefault="002503BC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A3CB4" w14:textId="77777777" w:rsidR="002503BC" w:rsidRDefault="0025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7C03" w14:textId="77777777" w:rsidR="002503BC" w:rsidRDefault="0025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68E4" w14:textId="77777777" w:rsidR="002503BC" w:rsidRDefault="002503B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5DB897" w14:textId="77777777" w:rsidR="002503BC" w:rsidRDefault="002503B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2503BC" w14:paraId="12C51EE0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2A370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DC9A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FBC6A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F863" w14:textId="77777777" w:rsidR="002503BC" w:rsidRDefault="002503BC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264CB8C" w14:textId="77777777" w:rsidR="002503BC" w:rsidRDefault="002503BC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B50B" w14:textId="77777777" w:rsidR="002503BC" w:rsidRDefault="002503BC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30EB3227" w14:textId="77777777" w:rsidR="002503BC" w:rsidRDefault="002503BC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BCC3" w14:textId="77777777" w:rsidR="002503BC" w:rsidRDefault="002503BC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96055" w14:textId="77777777" w:rsidR="002503BC" w:rsidRDefault="0025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1480B" w14:textId="77777777" w:rsidR="002503BC" w:rsidRDefault="0025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7316" w14:textId="77777777" w:rsidR="002503BC" w:rsidRDefault="002503BC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ECE975" w14:textId="77777777" w:rsidR="002503BC" w:rsidRDefault="002503BC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2503BC" w14:paraId="1CABCF00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E2409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2AA2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57FFC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BDF8F" w14:textId="77777777" w:rsidR="002503BC" w:rsidRDefault="002503B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26C31D7" w14:textId="77777777" w:rsidR="002503BC" w:rsidRDefault="002503BC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0C41E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D30A9E3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EF22E07" w14:textId="77777777" w:rsidR="002503BC" w:rsidRDefault="002503BC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C7DBC" w14:textId="77777777" w:rsidR="002503BC" w:rsidRPr="00B53EFA" w:rsidRDefault="0025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822A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E828A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B695" w14:textId="77777777" w:rsidR="002503BC" w:rsidRDefault="002503B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A352CA" w14:textId="77777777" w:rsidR="002503BC" w:rsidRDefault="002503B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2503BC" w14:paraId="6BAC1F4D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0EEA6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9E6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AABF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3216" w14:textId="77777777" w:rsidR="002503BC" w:rsidRDefault="002503B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9B74186" w14:textId="77777777" w:rsidR="002503BC" w:rsidRDefault="002503BC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68C0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147AFE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F5C2F" w14:textId="77777777" w:rsidR="002503BC" w:rsidRPr="00B53EFA" w:rsidRDefault="0025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03EDB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831D9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26F4" w14:textId="77777777" w:rsidR="002503BC" w:rsidRDefault="002503B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9FB1748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9C3CF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B956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E99C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A0FEA" w14:textId="77777777" w:rsidR="002503BC" w:rsidRDefault="002503BC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44162CB" w14:textId="77777777" w:rsidR="002503BC" w:rsidRDefault="002503BC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D6F7" w14:textId="77777777" w:rsidR="002503BC" w:rsidRDefault="002503BC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7EBE09" w14:textId="77777777" w:rsidR="002503BC" w:rsidRDefault="002503BC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464B" w14:textId="77777777" w:rsidR="002503BC" w:rsidRPr="00B53EFA" w:rsidRDefault="0025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A215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DCC3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E1C93" w14:textId="77777777" w:rsidR="002503BC" w:rsidRDefault="002503B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2B09B395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903DD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25E7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8E8FC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ECBC3" w14:textId="77777777" w:rsidR="002503BC" w:rsidRDefault="002503B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C2BC4DD" w14:textId="77777777" w:rsidR="002503BC" w:rsidRDefault="002503B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4800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BD2E943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B9132" w14:textId="77777777" w:rsidR="002503BC" w:rsidRPr="00B53EFA" w:rsidRDefault="0025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0D8B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A7A4A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5F32" w14:textId="77777777" w:rsidR="002503BC" w:rsidRDefault="002503B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2AD3BC" w14:textId="77777777" w:rsidR="002503BC" w:rsidRDefault="002503B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2503BC" w14:paraId="2C15671E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B1E44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E6F4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E6B9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1701" w14:textId="77777777" w:rsidR="002503BC" w:rsidRDefault="002503BC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39B6C5D" w14:textId="77777777" w:rsidR="002503BC" w:rsidRDefault="002503BC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EDF2" w14:textId="77777777" w:rsidR="002503BC" w:rsidRDefault="002503B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1ED45AA" w14:textId="77777777" w:rsidR="002503BC" w:rsidRDefault="002503B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6966233" w14:textId="77777777" w:rsidR="002503BC" w:rsidRDefault="002503B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12421765" w14:textId="77777777" w:rsidR="002503BC" w:rsidRDefault="002503B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C884181" w14:textId="77777777" w:rsidR="002503BC" w:rsidRDefault="002503B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5B419" w14:textId="77777777" w:rsidR="002503BC" w:rsidRDefault="0025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B12CD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15A4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263F" w14:textId="77777777" w:rsidR="002503BC" w:rsidRDefault="002503B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DC076A" w14:textId="77777777" w:rsidR="002503BC" w:rsidRDefault="002503B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2503BC" w14:paraId="26B93C01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1BC3F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8844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315B6834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6204" w14:textId="77777777" w:rsidR="002503BC" w:rsidRPr="00984839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20619" w14:textId="77777777" w:rsidR="002503BC" w:rsidRDefault="002503BC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63E0D455" w14:textId="77777777" w:rsidR="002503BC" w:rsidRDefault="002503BC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EA642" w14:textId="77777777" w:rsidR="002503BC" w:rsidRDefault="002503B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D0299" w14:textId="77777777" w:rsidR="002503BC" w:rsidRDefault="0025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99281" w14:textId="77777777" w:rsidR="002503BC" w:rsidRDefault="002503B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30D6406C" w14:textId="77777777" w:rsidR="002503BC" w:rsidRDefault="002503B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35BE" w14:textId="77777777" w:rsidR="002503BC" w:rsidRPr="00984839" w:rsidRDefault="002503B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490F2" w14:textId="77777777" w:rsidR="002503BC" w:rsidRDefault="002503B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7ADFF84B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FACA9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8F02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25+650</w:t>
            </w:r>
          </w:p>
          <w:p w14:paraId="69AE21BB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F340" w14:textId="77777777" w:rsidR="002503BC" w:rsidRDefault="0025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0C2CE" w14:textId="77777777" w:rsidR="002503BC" w:rsidRDefault="002503BC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308E2989" w14:textId="77777777" w:rsidR="002503BC" w:rsidRDefault="002503BC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384C" w14:textId="77777777" w:rsidR="002503BC" w:rsidRDefault="002503B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990C" w14:textId="77777777" w:rsidR="002503BC" w:rsidRDefault="0025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283E" w14:textId="77777777" w:rsidR="002503BC" w:rsidRDefault="002503B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A5EB" w14:textId="77777777" w:rsidR="002503BC" w:rsidRDefault="002503B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20895" w14:textId="77777777" w:rsidR="002503BC" w:rsidRDefault="002503B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3EC9E1AC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54FFA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180A" w14:textId="77777777" w:rsidR="002503BC" w:rsidRDefault="0025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6F1918F6" w14:textId="77777777" w:rsidR="002503BC" w:rsidRDefault="0025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F93B3" w14:textId="77777777" w:rsidR="002503BC" w:rsidRDefault="0025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1F719" w14:textId="77777777" w:rsidR="002503BC" w:rsidRDefault="002503B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73E12EFB" w14:textId="77777777" w:rsidR="002503BC" w:rsidRDefault="002503B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4362B" w14:textId="77777777" w:rsidR="002503BC" w:rsidRDefault="0025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EC127" w14:textId="77777777" w:rsidR="002503BC" w:rsidRDefault="0025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4AB1F" w14:textId="77777777" w:rsidR="002503BC" w:rsidRDefault="0025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6F59" w14:textId="77777777" w:rsidR="002503BC" w:rsidRDefault="0025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D6DD1" w14:textId="77777777" w:rsidR="002503BC" w:rsidRDefault="002503B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4AC584" w14:textId="77777777" w:rsidR="002503BC" w:rsidRDefault="002503B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61882394" w14:textId="77777777" w:rsidR="002503BC" w:rsidRDefault="002503B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22A18C3A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35574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3867" w14:textId="77777777" w:rsidR="002503BC" w:rsidRDefault="0025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AB86" w14:textId="77777777" w:rsidR="002503BC" w:rsidRDefault="0025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00EE" w14:textId="77777777" w:rsidR="002503BC" w:rsidRDefault="002503B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69678EB6" w14:textId="77777777" w:rsidR="002503BC" w:rsidRDefault="002503B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DDAB" w14:textId="77777777" w:rsidR="002503BC" w:rsidRDefault="0025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C523" w14:textId="77777777" w:rsidR="002503BC" w:rsidRDefault="0025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854A" w14:textId="77777777" w:rsidR="002503BC" w:rsidRDefault="0025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55873CDA" w14:textId="77777777" w:rsidR="002503BC" w:rsidRDefault="0025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5049" w14:textId="77777777" w:rsidR="002503BC" w:rsidRDefault="0025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D93B" w14:textId="77777777" w:rsidR="002503BC" w:rsidRDefault="002503B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44AF09" w14:textId="77777777" w:rsidR="002503BC" w:rsidRDefault="002503B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1BFBB6D3" w14:textId="77777777" w:rsidR="002503BC" w:rsidRDefault="002503B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352B2286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D632A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210C9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AB048" w14:textId="77777777" w:rsidR="002503BC" w:rsidRPr="00984839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9C03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2063019F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11420522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B10F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1D545FC6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AE1CE" w14:textId="77777777" w:rsidR="002503BC" w:rsidRPr="00B53EFA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5827C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BC969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6616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7E3529D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84D6D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2F84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C619" w14:textId="77777777" w:rsidR="002503BC" w:rsidRPr="00984839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A38C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0E38EC15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38C59A47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558F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B1887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DB1E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F333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DB8C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72A1153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53930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FAC58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397DE" w14:textId="77777777" w:rsidR="002503BC" w:rsidRPr="00984839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5E8B5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43AD1F0D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1182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5959F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9D618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65872EAF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D2DC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3E8E3" w14:textId="77777777" w:rsidR="002503BC" w:rsidRPr="006611B7" w:rsidRDefault="002503BC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2503BC" w14:paraId="2776D31B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77439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64BB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F325A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B670F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2AAD856A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FA9D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4157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15416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49E3B3A6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FB142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01588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14:paraId="46B2ADE5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D7E57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86AE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611F8817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D41E" w14:textId="77777777" w:rsidR="002503BC" w:rsidRPr="00984839" w:rsidRDefault="002503BC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A3CBE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1239278F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46F5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1ECB6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D571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02EC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24C1" w14:textId="77777777" w:rsidR="002503BC" w:rsidRPr="003B25AA" w:rsidRDefault="0025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14:paraId="0749413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6035B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99BD" w14:textId="77777777" w:rsidR="002503BC" w:rsidRPr="00CB3DC4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72C5E623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BDEF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53EFB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5C7E161F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395AD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F5B3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BA494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7F5B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ABBD" w14:textId="77777777" w:rsidR="002503BC" w:rsidRPr="00CB3DC4" w:rsidRDefault="002503BC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56037CA" w14:textId="77777777" w:rsidR="002503BC" w:rsidRPr="00F11CE2" w:rsidRDefault="0025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BF46A93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8B35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2FA5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9A0C" w14:textId="77777777" w:rsidR="002503BC" w:rsidRPr="00984839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6E51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2D61D67F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1D6E868A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2766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CF04C49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B4EA5" w14:textId="77777777" w:rsidR="002503BC" w:rsidRPr="00B53EFA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E206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FECAE" w14:textId="77777777" w:rsidR="002503BC" w:rsidRPr="00984839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7834A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CC06199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96830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CABB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46B36" w14:textId="77777777" w:rsidR="002503BC" w:rsidRPr="00984839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B316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1B101CE0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08B99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5685EB2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7005C501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2863983F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FD47D7C" w14:textId="77777777" w:rsidR="002503BC" w:rsidRPr="00260477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B44B" w14:textId="77777777" w:rsidR="002503BC" w:rsidRPr="00B53EFA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8E91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2B0A" w14:textId="77777777" w:rsidR="002503BC" w:rsidRPr="00984839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FAB8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8F47BF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2503BC" w14:paraId="02DE6AE3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D040C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1158F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B037" w14:textId="77777777" w:rsidR="002503BC" w:rsidRPr="00984839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920B2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63783869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8F5C7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A0C5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9785C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0C4B569D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7BCF" w14:textId="77777777" w:rsidR="002503BC" w:rsidRPr="00984839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8592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09F915EC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33CAB715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2503BC" w14:paraId="2BC1D5E3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73A2B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43D6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4CC6" w14:textId="77777777" w:rsidR="002503BC" w:rsidRPr="00984839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0E49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0830F5DE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F5FA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B6D57BB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B6798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1F0B6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3C53" w14:textId="77777777" w:rsidR="002503BC" w:rsidRPr="00984839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31D90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2503BC" w14:paraId="17E41559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71E43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0BE0A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0AD76D56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A3EB5" w14:textId="77777777" w:rsidR="002503BC" w:rsidRPr="00984839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45DA7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0DD9967B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6F6E92BF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00008DB8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87B6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82FFB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6FCC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EC71D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993DB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39F6D2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34BED452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2503BC" w14:paraId="6589AA03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3BCB8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99F7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1D8E5846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D2A1A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1BE2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742B916D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0B1E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255F0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7C26F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B0BE4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157F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44B38978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C1F1C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7633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5447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E1CA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0E70CC7E" w14:textId="77777777" w:rsidR="002503BC" w:rsidRDefault="002503BC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1861A38A" w14:textId="77777777" w:rsidR="002503BC" w:rsidRDefault="002503BC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BAD96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CF4622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25CE4" w14:textId="77777777" w:rsidR="002503BC" w:rsidRPr="00B53EFA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8F29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B0D29" w14:textId="77777777" w:rsidR="002503BC" w:rsidRPr="00984839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9BA4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2010D2D3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D957D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AE88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14:paraId="64D0743E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4A63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A85F7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14:paraId="759231F0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2C2E5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B84AA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2D73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5763" w14:textId="77777777" w:rsidR="002503BC" w:rsidRPr="00984839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65D2A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433CD393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4B5D4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634D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6047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085CB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38799C35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2C6A6077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08038C73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FDBBE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60DB1D5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1FDC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EE87A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97AF1" w14:textId="77777777" w:rsidR="002503BC" w:rsidRPr="00984839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E5B99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3E390D5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D83D3" w14:textId="77777777" w:rsidR="002503BC" w:rsidRDefault="002503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6EBD3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E400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D8DA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345FD89F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12CB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00BD713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14:paraId="1146F23C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A4DC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C8D8D" w14:textId="77777777" w:rsidR="002503BC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16D8" w14:textId="77777777" w:rsidR="002503BC" w:rsidRPr="00984839" w:rsidRDefault="0025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C0DEC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EEEC14" w14:textId="77777777" w:rsidR="002503BC" w:rsidRDefault="0025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2C3825DB" w14:textId="77777777" w:rsidR="002503BC" w:rsidRDefault="002503BC">
      <w:pPr>
        <w:spacing w:after="40" w:line="192" w:lineRule="auto"/>
        <w:ind w:right="57"/>
        <w:rPr>
          <w:sz w:val="20"/>
          <w:lang w:val="ro-RO"/>
        </w:rPr>
      </w:pPr>
    </w:p>
    <w:p w14:paraId="3DC504D8" w14:textId="77777777" w:rsidR="002503BC" w:rsidRDefault="002503BC" w:rsidP="00EF6A64">
      <w:pPr>
        <w:pStyle w:val="Heading1"/>
        <w:spacing w:line="360" w:lineRule="auto"/>
      </w:pPr>
      <w:r>
        <w:t>LINIA 144</w:t>
      </w:r>
    </w:p>
    <w:p w14:paraId="4A57A603" w14:textId="77777777" w:rsidR="002503BC" w:rsidRDefault="002503BC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2503BC" w14:paraId="067C6879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8AF3D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6B16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6C94001C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51934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8A12" w14:textId="77777777" w:rsidR="002503BC" w:rsidRDefault="002503BC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0A1DEDB" w14:textId="77777777" w:rsidR="002503BC" w:rsidRDefault="002503BC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F5D63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7309" w14:textId="77777777" w:rsidR="002503BC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F277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A309" w14:textId="77777777" w:rsidR="002503BC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6803" w14:textId="77777777" w:rsidR="002503BC" w:rsidRDefault="002503B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5FEF0977" w14:textId="77777777" w:rsidR="002503BC" w:rsidRDefault="002503B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14:paraId="704AF3EB" w14:textId="77777777" w:rsidR="002503BC" w:rsidRDefault="002503B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2503BC" w14:paraId="4FFD4BE7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0A539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F6F8D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720CF" w14:textId="77777777" w:rsidR="002503BC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5B99" w14:textId="77777777" w:rsidR="002503BC" w:rsidRDefault="002503BC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1530D17B" w14:textId="77777777" w:rsidR="002503BC" w:rsidRDefault="002503BC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10772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56E3" w14:textId="77777777" w:rsidR="002503BC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D1E53" w14:textId="77777777" w:rsidR="002503BC" w:rsidRDefault="002503BC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01814A85" w14:textId="77777777" w:rsidR="002503BC" w:rsidRDefault="002503BC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872A" w14:textId="77777777" w:rsidR="002503BC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2E9A" w14:textId="77777777" w:rsidR="002503BC" w:rsidRDefault="002503B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1128ECE" w14:textId="77777777" w:rsidR="002503BC" w:rsidRDefault="002503B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2503BC" w14:paraId="529726E8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5B94E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2BDC0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557A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A0448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0732BA0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3D5D816D" w14:textId="77777777" w:rsidR="002503BC" w:rsidRDefault="002503BC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0671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00B5" w14:textId="77777777" w:rsidR="002503BC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EE98F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5482E991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7389E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D02D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14:paraId="5A6632D3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1DB8B8D3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0294DBE9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C6B3A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347C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5D87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CDC6" w14:textId="77777777" w:rsidR="002503BC" w:rsidRDefault="002503BC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07EF494" w14:textId="77777777" w:rsidR="002503BC" w:rsidRDefault="002503BC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9AED4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434C56C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81DE" w14:textId="77777777" w:rsidR="002503BC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12658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F22F" w14:textId="77777777" w:rsidR="002503BC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FC46D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6F4ACA" w14:textId="77777777" w:rsidR="002503BC" w:rsidRDefault="002503BC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2503BC" w14:paraId="5CC37705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539CA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6B113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0F08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15351" w14:textId="77777777" w:rsidR="002503BC" w:rsidRDefault="002503BC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CA600C0" w14:textId="77777777" w:rsidR="002503BC" w:rsidRDefault="002503BC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793AD" w14:textId="77777777" w:rsidR="002503BC" w:rsidRDefault="002503BC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1692A17" w14:textId="77777777" w:rsidR="002503BC" w:rsidRDefault="002503BC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090D2" w14:textId="77777777" w:rsidR="002503BC" w:rsidRDefault="002503BC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08150" w14:textId="77777777" w:rsidR="002503BC" w:rsidRDefault="002503BC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964E" w14:textId="77777777" w:rsidR="002503BC" w:rsidRDefault="002503BC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09AD" w14:textId="77777777" w:rsidR="002503BC" w:rsidRDefault="002503BC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BBF570" w14:textId="77777777" w:rsidR="002503BC" w:rsidRDefault="002503BC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2503BC" w14:paraId="27B29C83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9D089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1E9D0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CCCA" w14:textId="77777777" w:rsidR="002503BC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67BC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A0C3EA2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B48E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14:paraId="7BDA6E0B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A0A0" w14:textId="77777777" w:rsidR="002503BC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BAB8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FF36" w14:textId="77777777" w:rsidR="002503BC" w:rsidRPr="00984839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07058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2503BC" w14:paraId="01394D48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B1E71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8827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155D" w14:textId="77777777" w:rsidR="002503BC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7586A" w14:textId="77777777" w:rsidR="002503BC" w:rsidRDefault="002503BC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3C7CD3A" w14:textId="77777777" w:rsidR="002503BC" w:rsidRDefault="002503BC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8E111" w14:textId="77777777" w:rsidR="002503BC" w:rsidRDefault="002503BC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C7F2F74" w14:textId="77777777" w:rsidR="002503BC" w:rsidRDefault="002503BC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4CA9" w14:textId="77777777" w:rsidR="002503BC" w:rsidRDefault="002503BC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A8DD" w14:textId="77777777" w:rsidR="002503BC" w:rsidRDefault="002503BC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C0C57" w14:textId="77777777" w:rsidR="002503BC" w:rsidRPr="00984839" w:rsidRDefault="002503BC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22838" w14:textId="77777777" w:rsidR="002503BC" w:rsidRDefault="002503BC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CDB22E" w14:textId="77777777" w:rsidR="002503BC" w:rsidRDefault="002503BC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2503BC" w14:paraId="326ED05A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669F9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2C62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700C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66A5" w14:textId="77777777" w:rsidR="002503BC" w:rsidRDefault="002503BC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2F0A7DA" w14:textId="77777777" w:rsidR="002503BC" w:rsidRDefault="002503BC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41CDA" w14:textId="77777777" w:rsidR="002503BC" w:rsidRDefault="002503BC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CB3BC0C" w14:textId="77777777" w:rsidR="002503BC" w:rsidRDefault="002503BC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204EF" w14:textId="77777777" w:rsidR="002503BC" w:rsidRPr="00DA0087" w:rsidRDefault="002503BC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FFF0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A674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48B2D" w14:textId="77777777" w:rsidR="002503BC" w:rsidRDefault="002503BC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DC31C8" w14:textId="77777777" w:rsidR="002503BC" w:rsidRDefault="002503BC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2503BC" w14:paraId="5D063684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C890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A1B2B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3F2C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733E" w14:textId="77777777" w:rsidR="002503BC" w:rsidRDefault="002503BC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D4EFFE4" w14:textId="77777777" w:rsidR="002503BC" w:rsidRDefault="002503BC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BBD06" w14:textId="77777777" w:rsidR="002503BC" w:rsidRDefault="002503BC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F4F57EF" w14:textId="77777777" w:rsidR="002503BC" w:rsidRDefault="002503BC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D53FA" w14:textId="77777777" w:rsidR="002503BC" w:rsidRDefault="002503BC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B63BA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DC278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A3EA7" w14:textId="77777777" w:rsidR="002503BC" w:rsidRDefault="002503BC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5243F7" w14:textId="77777777" w:rsidR="002503BC" w:rsidRDefault="002503BC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2503BC" w14:paraId="31CC27D7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65359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5EAA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77BA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D77D" w14:textId="77777777" w:rsidR="002503BC" w:rsidRDefault="002503BC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254A3BD" w14:textId="77777777" w:rsidR="002503BC" w:rsidRDefault="002503BC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A6585" w14:textId="77777777" w:rsidR="002503BC" w:rsidRDefault="002503B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3B593AE" w14:textId="77777777" w:rsidR="002503BC" w:rsidRDefault="002503B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57EF577F" w14:textId="77777777" w:rsidR="002503BC" w:rsidRDefault="002503B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13FC8273" w14:textId="77777777" w:rsidR="002503BC" w:rsidRDefault="002503B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14:paraId="59252B0D" w14:textId="77777777" w:rsidR="002503BC" w:rsidRDefault="002503B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1F1712F" w14:textId="77777777" w:rsidR="002503BC" w:rsidRDefault="002503B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14:paraId="268FDB49" w14:textId="77777777" w:rsidR="002503BC" w:rsidRDefault="002503B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7DC56BC" w14:textId="77777777" w:rsidR="002503BC" w:rsidRDefault="002503B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6B9F" w14:textId="77777777" w:rsidR="002503BC" w:rsidRPr="00DA0087" w:rsidRDefault="002503BC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5A063" w14:textId="77777777" w:rsidR="002503BC" w:rsidRDefault="002503B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9F7A" w14:textId="77777777" w:rsidR="002503BC" w:rsidRPr="00DA0087" w:rsidRDefault="002503BC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D6ED" w14:textId="77777777" w:rsidR="002503BC" w:rsidRDefault="002503BC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020023" w14:textId="77777777" w:rsidR="002503BC" w:rsidRDefault="002503BC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2503BC" w14:paraId="00C843E0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136E1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30C10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28FBD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2A45" w14:textId="77777777" w:rsidR="002503BC" w:rsidRDefault="002503BC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B7F7899" w14:textId="77777777" w:rsidR="002503BC" w:rsidRDefault="002503BC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2761F" w14:textId="77777777" w:rsidR="002503BC" w:rsidRDefault="002503BC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4BA7CB9" w14:textId="77777777" w:rsidR="002503BC" w:rsidRDefault="002503BC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F899D" w14:textId="77777777" w:rsidR="002503BC" w:rsidRDefault="002503BC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4605" w14:textId="77777777" w:rsidR="002503BC" w:rsidRDefault="002503B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FC91" w14:textId="77777777" w:rsidR="002503BC" w:rsidRPr="00DA0087" w:rsidRDefault="002503BC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1CD8" w14:textId="77777777" w:rsidR="002503BC" w:rsidRDefault="002503BC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225FF6" w14:textId="77777777" w:rsidR="002503BC" w:rsidRDefault="002503BC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2503BC" w14:paraId="19C20958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0A43F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9BD62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3C4B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E9C2" w14:textId="77777777" w:rsidR="002503BC" w:rsidRDefault="002503BC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1406927" w14:textId="77777777" w:rsidR="002503BC" w:rsidRDefault="002503BC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EE76A" w14:textId="77777777" w:rsidR="002503BC" w:rsidRDefault="002503BC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BD13" w14:textId="77777777" w:rsidR="002503BC" w:rsidRDefault="002503BC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6D80" w14:textId="77777777" w:rsidR="002503BC" w:rsidRDefault="002503B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F9B0B" w14:textId="77777777" w:rsidR="002503BC" w:rsidRPr="00DA0087" w:rsidRDefault="002503BC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E323" w14:textId="77777777" w:rsidR="002503BC" w:rsidRDefault="002503BC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D5B65E" w14:textId="77777777" w:rsidR="002503BC" w:rsidRDefault="002503BC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2503BC" w14:paraId="068C06D3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D3C9A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AAC4B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0BCF9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E5C86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E803FC4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4028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5792569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039CEFAF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3CB71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70BD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CF77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C2AD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E93466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2503BC" w14:paraId="3E29B170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E70FE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19DCA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F5DF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B3B4A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E4E401A" w14:textId="77777777" w:rsidR="002503BC" w:rsidRDefault="002503BC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0475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FDBC44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C6CA6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DE2A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E480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5C3EA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F221956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8EFD3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5F34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F06F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1A20E" w14:textId="77777777" w:rsidR="002503BC" w:rsidRDefault="002503BC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F6298C5" w14:textId="77777777" w:rsidR="002503BC" w:rsidRDefault="002503BC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BCBC9" w14:textId="77777777" w:rsidR="002503BC" w:rsidRDefault="002503BC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159399" w14:textId="77777777" w:rsidR="002503BC" w:rsidRDefault="002503BC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0331" w14:textId="77777777" w:rsidR="002503BC" w:rsidRPr="00DA0087" w:rsidRDefault="002503BC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2187" w14:textId="77777777" w:rsidR="002503BC" w:rsidRDefault="002503BC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A27C2" w14:textId="77777777" w:rsidR="002503BC" w:rsidRPr="00DA0087" w:rsidRDefault="002503BC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3717" w14:textId="77777777" w:rsidR="002503BC" w:rsidRDefault="002503BC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30C474F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2E9FD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3832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3B339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8279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47D4408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7CC37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451FD46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E2F1C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265B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3B17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A684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71E287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2503BC" w14:paraId="6CB49C5D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87B9E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0EAD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D81D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C580" w14:textId="77777777" w:rsidR="002503BC" w:rsidRDefault="002503BC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3E687BC" w14:textId="77777777" w:rsidR="002503BC" w:rsidRDefault="002503BC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EEAB" w14:textId="77777777" w:rsidR="002503BC" w:rsidRDefault="002503B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55DF8E1" w14:textId="77777777" w:rsidR="002503BC" w:rsidRDefault="002503B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212192A7" w14:textId="77777777" w:rsidR="002503BC" w:rsidRDefault="002503B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2003CC03" w14:textId="77777777" w:rsidR="002503BC" w:rsidRDefault="002503B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CB66389" w14:textId="77777777" w:rsidR="002503BC" w:rsidRDefault="002503B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4D73" w14:textId="77777777" w:rsidR="002503BC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DD9D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A9A7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B2870" w14:textId="77777777" w:rsidR="002503BC" w:rsidRDefault="002503BC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4B1014" w14:textId="77777777" w:rsidR="002503BC" w:rsidRDefault="002503BC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2503BC" w14:paraId="58DCA801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F9877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8F0AA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14:paraId="0E655EA9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D3603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DE8E7" w14:textId="77777777" w:rsidR="002503BC" w:rsidRDefault="002503BC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361CE1A0" w14:textId="77777777" w:rsidR="002503BC" w:rsidRPr="00B61351" w:rsidRDefault="002503BC" w:rsidP="00A2419C">
            <w:pPr>
              <w:spacing w:before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88CB2" w14:textId="77777777" w:rsidR="002503BC" w:rsidRDefault="002503B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4CC7" w14:textId="77777777" w:rsidR="002503BC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260A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02CDF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61550" w14:textId="77777777" w:rsidR="002503BC" w:rsidRDefault="002503BC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0F207BFD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617A4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5A9EB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972E" w14:textId="77777777" w:rsidR="002503BC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88E63" w14:textId="77777777" w:rsidR="002503BC" w:rsidRDefault="002503BC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469B3B2A" w14:textId="77777777" w:rsidR="002503BC" w:rsidRDefault="002503BC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93DF" w14:textId="77777777" w:rsidR="002503BC" w:rsidRDefault="002503BC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57EAB524" w14:textId="77777777" w:rsidR="002503BC" w:rsidRDefault="002503BC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40BD4" w14:textId="77777777" w:rsidR="002503BC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B77C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C000" w14:textId="77777777" w:rsidR="002503BC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7A36E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85A53A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2503BC" w14:paraId="71848A88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14B2F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E45B5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FF82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CE08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3FBEDE66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866D290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89A2E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E2FB592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57A3C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FB41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9D3F1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15C02E2B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37646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2070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14:paraId="7BF24DB0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5373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15A7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1A948E53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B3EF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B17B0FE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DB998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5D456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FB218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1FD20A7A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7ED62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8034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14:paraId="7AB4F5D2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77C91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8324" w14:textId="77777777" w:rsidR="002503BC" w:rsidRDefault="002503BC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39EDEC52" w14:textId="77777777" w:rsidR="002503BC" w:rsidRDefault="002503BC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FE35F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612AEB1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4ADD0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0BE3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B8BD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A350A1F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2503BC" w14:paraId="3ECC77EF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89B2C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5D150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14:paraId="3B8B93E0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B97C" w14:textId="77777777" w:rsidR="002503BC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C454" w14:textId="77777777" w:rsidR="002503BC" w:rsidRDefault="002503BC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3A44B524" w14:textId="77777777" w:rsidR="002503BC" w:rsidRDefault="002503BC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BC2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7926ED5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B6DF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E6C84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E62F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7D49A552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1E404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3F46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47C1" w14:textId="77777777" w:rsidR="002503BC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A376" w14:textId="77777777" w:rsidR="002503BC" w:rsidRDefault="002503BC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14:paraId="1CD5B25F" w14:textId="77777777" w:rsidR="002503BC" w:rsidRDefault="0025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AB72" w14:textId="77777777" w:rsidR="002503BC" w:rsidRDefault="002503B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C461273" w14:textId="77777777" w:rsidR="002503BC" w:rsidRDefault="002503B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14:paraId="173E9E0C" w14:textId="77777777" w:rsidR="002503BC" w:rsidRDefault="002503B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1E4C9" w14:textId="77777777" w:rsidR="002503BC" w:rsidRPr="00DA0087" w:rsidRDefault="002503BC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D639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1356D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B8604" w14:textId="77777777" w:rsidR="002503BC" w:rsidRDefault="002503BC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91251E" w14:textId="77777777" w:rsidR="002503BC" w:rsidRDefault="002503BC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2503BC" w14:paraId="6E275C59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82830" w14:textId="77777777" w:rsidR="002503BC" w:rsidRDefault="002503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7469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91BF" w14:textId="77777777" w:rsidR="002503BC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42FAA" w14:textId="77777777" w:rsidR="002503BC" w:rsidRDefault="002503BC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8073" w14:textId="77777777" w:rsidR="002503BC" w:rsidRDefault="002503B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14:paraId="1DBD80A4" w14:textId="77777777" w:rsidR="002503BC" w:rsidRDefault="002503B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14:paraId="09FCC449" w14:textId="77777777" w:rsidR="002503BC" w:rsidRDefault="002503B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14:paraId="4102DA8B" w14:textId="77777777" w:rsidR="002503BC" w:rsidRDefault="002503B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14:paraId="2586DEEA" w14:textId="77777777" w:rsidR="002503BC" w:rsidRDefault="002503B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222775F" w14:textId="77777777" w:rsidR="002503BC" w:rsidRDefault="002503B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F4A527A" w14:textId="77777777" w:rsidR="002503BC" w:rsidRDefault="002503B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D96E" w14:textId="77777777" w:rsidR="002503BC" w:rsidRDefault="002503BC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412E6" w14:textId="77777777" w:rsidR="002503BC" w:rsidRDefault="0025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5D567" w14:textId="77777777" w:rsidR="002503BC" w:rsidRPr="00DA0087" w:rsidRDefault="0025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8DB5" w14:textId="77777777" w:rsidR="002503BC" w:rsidRDefault="002503BC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1148EB" w14:textId="77777777" w:rsidR="002503BC" w:rsidRDefault="002503BC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14:paraId="770EC1A2" w14:textId="77777777" w:rsidR="002503BC" w:rsidRDefault="002503BC">
      <w:pPr>
        <w:spacing w:before="40" w:line="192" w:lineRule="auto"/>
        <w:ind w:right="57"/>
        <w:rPr>
          <w:sz w:val="20"/>
          <w:lang w:val="ro-RO"/>
        </w:rPr>
      </w:pPr>
    </w:p>
    <w:p w14:paraId="48266EC8" w14:textId="77777777" w:rsidR="002503BC" w:rsidRDefault="002503BC" w:rsidP="00E56A6A">
      <w:pPr>
        <w:pStyle w:val="Heading1"/>
        <w:spacing w:line="360" w:lineRule="auto"/>
      </w:pPr>
      <w:r>
        <w:t>LINIA 200</w:t>
      </w:r>
    </w:p>
    <w:p w14:paraId="0574B924" w14:textId="77777777" w:rsidR="002503BC" w:rsidRDefault="002503BC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503BC" w14:paraId="29B9E40F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F3C51" w14:textId="77777777" w:rsidR="002503BC" w:rsidRDefault="002503B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F001" w14:textId="77777777" w:rsidR="002503BC" w:rsidRDefault="0025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3EA92484" w14:textId="77777777" w:rsidR="002503BC" w:rsidRDefault="0025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A0BC" w14:textId="77777777" w:rsidR="002503BC" w:rsidRPr="00032DF2" w:rsidRDefault="002503B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542C2" w14:textId="77777777" w:rsidR="002503BC" w:rsidRDefault="002503B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657EED0F" w14:textId="77777777" w:rsidR="002503BC" w:rsidRDefault="002503B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93775" w14:textId="77777777" w:rsidR="002503BC" w:rsidRDefault="0025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69A1" w14:textId="77777777" w:rsidR="002503BC" w:rsidRDefault="002503B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E356E" w14:textId="77777777" w:rsidR="002503BC" w:rsidRDefault="0025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4A509" w14:textId="77777777" w:rsidR="002503BC" w:rsidRPr="00032DF2" w:rsidRDefault="002503B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C2F93" w14:textId="77777777" w:rsidR="002503BC" w:rsidRPr="00F716C0" w:rsidRDefault="002503B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2503BC" w14:paraId="6166FD85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EDC21" w14:textId="77777777" w:rsidR="002503BC" w:rsidRDefault="002503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BF2C" w14:textId="77777777" w:rsidR="002503BC" w:rsidRDefault="0025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5C503" w14:textId="77777777" w:rsidR="002503BC" w:rsidRDefault="002503B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EF9C" w14:textId="77777777" w:rsidR="002503BC" w:rsidRDefault="002503B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37BC269D" w14:textId="77777777" w:rsidR="002503BC" w:rsidRDefault="002503B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20F0" w14:textId="77777777" w:rsidR="002503BC" w:rsidRDefault="0025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711A" w14:textId="77777777" w:rsidR="002503BC" w:rsidRDefault="002503B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CB15" w14:textId="77777777" w:rsidR="002503BC" w:rsidRDefault="0025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4E043" w14:textId="77777777" w:rsidR="002503BC" w:rsidRPr="00032DF2" w:rsidRDefault="002503B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3917" w14:textId="77777777" w:rsidR="002503BC" w:rsidRDefault="002503B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03BC" w14:paraId="4B97BB22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8D32C" w14:textId="77777777" w:rsidR="002503BC" w:rsidRDefault="002503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A227E" w14:textId="77777777" w:rsidR="002503BC" w:rsidRDefault="0025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68B9F7A4" w14:textId="77777777" w:rsidR="002503BC" w:rsidRDefault="0025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2D70" w14:textId="77777777" w:rsidR="002503BC" w:rsidRPr="00032DF2" w:rsidRDefault="002503B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F9E1" w14:textId="77777777" w:rsidR="002503BC" w:rsidRDefault="002503B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47DBFE8F" w14:textId="77777777" w:rsidR="002503BC" w:rsidRDefault="002503B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19B46" w14:textId="77777777" w:rsidR="002503BC" w:rsidRDefault="0025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B8C6" w14:textId="77777777" w:rsidR="002503BC" w:rsidRDefault="002503B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76CC" w14:textId="77777777" w:rsidR="002503BC" w:rsidRDefault="0025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08E1350C" w14:textId="77777777" w:rsidR="002503BC" w:rsidRDefault="0025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C508" w14:textId="77777777" w:rsidR="002503BC" w:rsidRPr="00032DF2" w:rsidRDefault="002503B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F9C2C" w14:textId="77777777" w:rsidR="002503BC" w:rsidRPr="00C2058A" w:rsidRDefault="002503B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3771CC6" w14:textId="77777777" w:rsidR="002503BC" w:rsidRPr="00F716C0" w:rsidRDefault="002503B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2503BC" w14:paraId="137F4F89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2F413" w14:textId="77777777" w:rsidR="002503BC" w:rsidRDefault="002503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45E3" w14:textId="77777777" w:rsidR="002503BC" w:rsidRDefault="0025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30A7C5CB" w14:textId="77777777" w:rsidR="002503BC" w:rsidRDefault="0025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DCA8" w14:textId="77777777" w:rsidR="002503BC" w:rsidRPr="00032DF2" w:rsidRDefault="002503B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EB30" w14:textId="77777777" w:rsidR="002503BC" w:rsidRDefault="002503B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404783F1" w14:textId="77777777" w:rsidR="002503BC" w:rsidRDefault="002503B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D7B36" w14:textId="77777777" w:rsidR="002503BC" w:rsidRDefault="0025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C851C" w14:textId="77777777" w:rsidR="002503BC" w:rsidRDefault="002503B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4962" w14:textId="77777777" w:rsidR="002503BC" w:rsidRDefault="0025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EFA6" w14:textId="77777777" w:rsidR="002503BC" w:rsidRDefault="002503B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86BDF" w14:textId="77777777" w:rsidR="002503BC" w:rsidRDefault="002503B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03BC" w14:paraId="4CA5B45B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B089F" w14:textId="77777777" w:rsidR="002503BC" w:rsidRDefault="002503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68B0A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2FB0B8DA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06235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4B04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C866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AB2EA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EAE3F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F8ED0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98EE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03BC" w14:paraId="2C6FC5DA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4F55B" w14:textId="77777777" w:rsidR="002503BC" w:rsidRDefault="002503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65EC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3DB9C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CD773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2036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A6A6B65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C8E0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0248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553E2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FC2C5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2503BC" w14:paraId="20383E9A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5FE35" w14:textId="77777777" w:rsidR="002503BC" w:rsidRDefault="002503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61212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FF5B6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2114C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00FE63B6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3DB17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CE02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40110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99096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CB92A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03BC" w14:paraId="20E8AB70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65238" w14:textId="77777777" w:rsidR="002503BC" w:rsidRDefault="002503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F1A1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8BAD" w14:textId="77777777" w:rsidR="002503BC" w:rsidRPr="00032DF2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12BB0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5F15CF7C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5AC00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46461AD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2A041658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79DA0867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3C8160D6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D0AD" w14:textId="77777777" w:rsidR="002503BC" w:rsidRPr="00032DF2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5C02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866E" w14:textId="77777777" w:rsidR="002503BC" w:rsidRPr="00032DF2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EB4C" w14:textId="77777777" w:rsidR="002503BC" w:rsidRPr="00F716C0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03BC" w14:paraId="113DCD7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59FA9" w14:textId="77777777" w:rsidR="002503BC" w:rsidRDefault="002503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E42D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344B" w14:textId="77777777" w:rsidR="002503BC" w:rsidRPr="00032DF2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DF96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47485C20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32146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920589E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653E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A5B6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DF4B6" w14:textId="77777777" w:rsidR="002503BC" w:rsidRPr="00032DF2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1A96E" w14:textId="77777777" w:rsidR="002503BC" w:rsidRPr="00F716C0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03BC" w14:paraId="1F06EAC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FDBF2" w14:textId="77777777" w:rsidR="002503BC" w:rsidRDefault="002503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8F9C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2E830C18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C5F0" w14:textId="77777777" w:rsidR="002503BC" w:rsidRPr="00032DF2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D847F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250BCCD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D4F3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24E6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1755A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238FE9D2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D4E2" w14:textId="77777777" w:rsidR="002503BC" w:rsidRPr="00032DF2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D9C4" w14:textId="77777777" w:rsidR="002503BC" w:rsidRPr="00F716C0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03BC" w14:paraId="3859113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8AA94" w14:textId="77777777" w:rsidR="002503BC" w:rsidRDefault="002503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4E002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8A4F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0F3E1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788F041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5CE93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1829287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C1691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A8421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BC74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99F81" w14:textId="77777777" w:rsidR="002503BC" w:rsidRPr="00F716C0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2503BC" w14:paraId="15275D5D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7819E" w14:textId="77777777" w:rsidR="002503BC" w:rsidRDefault="002503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5B2B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797C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3D13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5BAD020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F5934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F9E0A38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AB027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AFA4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320DC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828C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5FCFA9E" w14:textId="77777777" w:rsidR="002503BC" w:rsidRPr="00F716C0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2503BC" w14:paraId="1D4A558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563B9" w14:textId="77777777" w:rsidR="002503BC" w:rsidRDefault="002503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66C0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DCF2" w14:textId="77777777" w:rsidR="002503BC" w:rsidRPr="00032DF2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F9DF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AC39E35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0198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C962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0920A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5084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AB59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03BC" w14:paraId="6DAD9A8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071AA" w14:textId="77777777" w:rsidR="002503BC" w:rsidRDefault="002503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5B21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5C8B1" w14:textId="77777777" w:rsidR="002503BC" w:rsidRPr="00032DF2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27FC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327C7CA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50AB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DABAA7B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7FBFC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E172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7F4C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B58E2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2503BC" w14:paraId="2868254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D6736" w14:textId="77777777" w:rsidR="002503BC" w:rsidRDefault="002503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D515D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75951" w14:textId="77777777" w:rsidR="002503BC" w:rsidRPr="00032DF2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A4E12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8F1D39E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02E63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F106B93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B78D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6B33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483D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154B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1139C83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2503BC" w14:paraId="4BB36A11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A1C62" w14:textId="77777777" w:rsidR="002503BC" w:rsidRDefault="002503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FB96A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8DADE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15BCD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49EBA98E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7D81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C4A9" w14:textId="77777777" w:rsidR="002503BC" w:rsidRPr="00032DF2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588A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9B78" w14:textId="77777777" w:rsidR="002503BC" w:rsidRPr="00032DF2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35D1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03BC" w14:paraId="36DF7F39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8F188" w14:textId="77777777" w:rsidR="002503BC" w:rsidRDefault="002503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6C2B4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83421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AD6F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392E2DD4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E1D4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4441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B3AF9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05D20F45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6F01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6842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2503BC" w14:paraId="79D923FE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07FFB" w14:textId="77777777" w:rsidR="002503BC" w:rsidRDefault="002503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A8497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8ED6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9CDB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727753CC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6BBEF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9F5B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569B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1250A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DB55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03BC" w14:paraId="019B6E63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6B87E" w14:textId="77777777" w:rsidR="002503BC" w:rsidRDefault="002503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07EEF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47B26367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C3253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4DB5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3108CB08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1C72D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E655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34AE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BCF9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E540D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03BC" w14:paraId="2B929DBF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68296" w14:textId="77777777" w:rsidR="002503BC" w:rsidRDefault="002503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C9E4B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14:paraId="6AC17477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F58A" w14:textId="77777777" w:rsidR="002503BC" w:rsidRPr="00032DF2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6FB9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14:paraId="3B87D5B6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8839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DC21" w14:textId="77777777" w:rsidR="002503BC" w:rsidRPr="00032DF2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5CDA3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E8C0E" w14:textId="77777777" w:rsidR="002503BC" w:rsidRPr="00032DF2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FC483" w14:textId="77777777" w:rsidR="002503BC" w:rsidRPr="00F716C0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03BC" w14:paraId="78B4908C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A7F28" w14:textId="77777777" w:rsidR="002503BC" w:rsidRDefault="002503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E20C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A8E4" w14:textId="77777777" w:rsidR="002503BC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3E6C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597B77FF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4567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1EE8378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6097" w14:textId="77777777" w:rsidR="002503BC" w:rsidRPr="00032DF2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4846F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484D" w14:textId="77777777" w:rsidR="002503BC" w:rsidRPr="00032DF2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791BB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E7E9205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2503BC" w14:paraId="6CDE2ED6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A36AE" w14:textId="77777777" w:rsidR="002503BC" w:rsidRDefault="002503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099BD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6AA0C" w14:textId="77777777" w:rsidR="002503BC" w:rsidRPr="00032DF2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665A7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0E66999A" w14:textId="77777777" w:rsidR="002503BC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6BEF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7D7C7222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790A" w14:textId="77777777" w:rsidR="002503BC" w:rsidRPr="00032DF2" w:rsidRDefault="002503BC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743AF" w14:textId="77777777" w:rsidR="002503BC" w:rsidRDefault="0025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5C40" w14:textId="77777777" w:rsidR="002503BC" w:rsidRPr="00032DF2" w:rsidRDefault="0025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EEA0" w14:textId="77777777" w:rsidR="002503BC" w:rsidRPr="00F716C0" w:rsidRDefault="0025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22B7C938" w14:textId="77777777" w:rsidR="002503BC" w:rsidRDefault="002503BC" w:rsidP="00623FF6">
      <w:pPr>
        <w:spacing w:before="40" w:after="40" w:line="192" w:lineRule="auto"/>
        <w:ind w:right="57"/>
        <w:rPr>
          <w:lang w:val="ro-RO"/>
        </w:rPr>
      </w:pPr>
    </w:p>
    <w:p w14:paraId="5DC758D8" w14:textId="77777777" w:rsidR="002503BC" w:rsidRDefault="002503BC" w:rsidP="006D4098">
      <w:pPr>
        <w:pStyle w:val="Heading1"/>
        <w:spacing w:line="360" w:lineRule="auto"/>
      </w:pPr>
      <w:r>
        <w:t>LINIA 201</w:t>
      </w:r>
    </w:p>
    <w:p w14:paraId="43A83E18" w14:textId="77777777" w:rsidR="002503BC" w:rsidRDefault="002503BC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2503BC" w14:paraId="73C15C5B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30094" w14:textId="77777777" w:rsidR="002503BC" w:rsidRDefault="002503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E9C8" w14:textId="77777777" w:rsidR="002503BC" w:rsidRDefault="002503B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A8A73" w14:textId="77777777" w:rsidR="002503BC" w:rsidRPr="00C937B4" w:rsidRDefault="002503B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5416" w14:textId="77777777" w:rsidR="002503BC" w:rsidRDefault="002503BC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1BCC900" w14:textId="77777777" w:rsidR="002503BC" w:rsidRDefault="002503BC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EC40" w14:textId="77777777" w:rsidR="002503BC" w:rsidRDefault="002503B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7DAF38C6" w14:textId="77777777" w:rsidR="002503BC" w:rsidRDefault="002503B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462208ED" w14:textId="77777777" w:rsidR="002503BC" w:rsidRDefault="002503B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22BD55D3" w14:textId="77777777" w:rsidR="002503BC" w:rsidRDefault="002503B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3E71" w14:textId="77777777" w:rsidR="002503BC" w:rsidRPr="00C937B4" w:rsidRDefault="002503B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25723" w14:textId="77777777" w:rsidR="002503BC" w:rsidRDefault="002503B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8447" w14:textId="77777777" w:rsidR="002503BC" w:rsidRPr="00C937B4" w:rsidRDefault="002503B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51DC" w14:textId="77777777" w:rsidR="002503BC" w:rsidRDefault="002503B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69534E8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1146E" w14:textId="77777777" w:rsidR="002503BC" w:rsidRDefault="002503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A617" w14:textId="77777777" w:rsidR="002503BC" w:rsidRDefault="002503B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589EF" w14:textId="77777777" w:rsidR="002503BC" w:rsidRPr="00C937B4" w:rsidRDefault="002503B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7DE7" w14:textId="77777777" w:rsidR="002503BC" w:rsidRDefault="002503BC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58FC5DC" w14:textId="77777777" w:rsidR="002503BC" w:rsidRDefault="002503BC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5294" w14:textId="77777777" w:rsidR="002503BC" w:rsidRDefault="002503B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2BAC073" w14:textId="77777777" w:rsidR="002503BC" w:rsidRDefault="002503B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B698" w14:textId="77777777" w:rsidR="002503BC" w:rsidRDefault="002503B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D59D" w14:textId="77777777" w:rsidR="002503BC" w:rsidRDefault="002503B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C432" w14:textId="77777777" w:rsidR="002503BC" w:rsidRPr="00C937B4" w:rsidRDefault="002503B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9C0A" w14:textId="77777777" w:rsidR="002503BC" w:rsidRDefault="002503B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8EF86F" w14:textId="77777777" w:rsidR="002503BC" w:rsidRDefault="002503B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DD9B21" w14:textId="77777777" w:rsidR="002503BC" w:rsidRDefault="002503B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751B5BC1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69D6FD6F" w14:textId="77777777" w:rsidR="002503BC" w:rsidRDefault="002503BC" w:rsidP="002A4CB1">
      <w:pPr>
        <w:pStyle w:val="Heading1"/>
        <w:spacing w:line="360" w:lineRule="auto"/>
      </w:pPr>
      <w:r>
        <w:lastRenderedPageBreak/>
        <w:t>LINIA 203</w:t>
      </w:r>
    </w:p>
    <w:p w14:paraId="77C56FF3" w14:textId="77777777" w:rsidR="002503BC" w:rsidRDefault="002503BC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2503BC" w:rsidRPr="007126D7" w14:paraId="65E99679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4BB4E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28D41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E270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A4DA" w14:textId="77777777" w:rsidR="002503BC" w:rsidRPr="007126D7" w:rsidRDefault="002503BC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50590195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E886D" w14:textId="77777777" w:rsidR="002503BC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39E4622A" w14:textId="77777777" w:rsidR="002503BC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0996B151" w14:textId="77777777" w:rsidR="002503BC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51D1703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BCD5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2334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0440E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F8F79" w14:textId="77777777" w:rsidR="002503BC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0DE00341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2503BC" w:rsidRPr="007126D7" w14:paraId="1D2D2E99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E9332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CCF0" w14:textId="77777777" w:rsidR="002503BC" w:rsidRPr="007126D7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002FA" w14:textId="77777777" w:rsidR="002503BC" w:rsidRPr="007126D7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3152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59D40468" w14:textId="77777777" w:rsidR="002503BC" w:rsidRPr="007126D7" w:rsidRDefault="002503B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0018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3BA26B4A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60FAD62A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11F6F2C3" w14:textId="77777777" w:rsidR="002503BC" w:rsidRPr="007126D7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CCB9" w14:textId="77777777" w:rsidR="002503BC" w:rsidRPr="007126D7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9C3A7" w14:textId="77777777" w:rsidR="002503BC" w:rsidRPr="007126D7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3AD78" w14:textId="77777777" w:rsidR="002503BC" w:rsidRPr="007126D7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993A" w14:textId="77777777" w:rsidR="002503BC" w:rsidRPr="007126D7" w:rsidRDefault="0025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2503BC" w:rsidRPr="007126D7" w14:paraId="07650BF8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165F7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1B262" w14:textId="77777777" w:rsidR="002503BC" w:rsidRPr="007126D7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4AE4" w14:textId="77777777" w:rsidR="002503BC" w:rsidRPr="007126D7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FF3E" w14:textId="77777777" w:rsidR="002503BC" w:rsidRDefault="002503BC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4B3AD560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946D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6902D730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6321E" w14:textId="77777777" w:rsidR="002503BC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6F08" w14:textId="77777777" w:rsidR="002503BC" w:rsidRPr="007126D7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6058" w14:textId="77777777" w:rsidR="002503BC" w:rsidRPr="007126D7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1F305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03BC" w:rsidRPr="007126D7" w14:paraId="039B6DDE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8D407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AED73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14:paraId="35B45DF9" w14:textId="77777777" w:rsidR="002503BC" w:rsidRPr="007126D7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5E369" w14:textId="77777777" w:rsidR="002503BC" w:rsidRPr="007126D7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217B3" w14:textId="77777777" w:rsidR="002503BC" w:rsidRPr="007126D7" w:rsidRDefault="002503BC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0E03FEBA" w14:textId="77777777" w:rsidR="002503BC" w:rsidRDefault="002503BC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FF119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2984" w14:textId="77777777" w:rsidR="002503BC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29A34" w14:textId="77777777" w:rsidR="002503BC" w:rsidRPr="007126D7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26A13" w14:textId="77777777" w:rsidR="002503BC" w:rsidRPr="007126D7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C22B0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126D7" w14:paraId="27D0FB64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28C67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4970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2C53" w14:textId="77777777" w:rsidR="002503BC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02F70" w14:textId="77777777" w:rsidR="002503BC" w:rsidRDefault="002503BC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B9E0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14:paraId="28DF8637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CBC88" w14:textId="77777777" w:rsidR="002503BC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96B00" w14:textId="77777777" w:rsidR="002503BC" w:rsidRPr="007126D7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9E52" w14:textId="77777777" w:rsidR="002503BC" w:rsidRPr="007126D7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84F8F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03BC" w:rsidRPr="007126D7" w14:paraId="64322771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8F37D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B2D0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1025BC71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AFD97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48B9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3BB5A3E5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54FE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7515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2742E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FE27B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02D06" w14:textId="77777777" w:rsidR="002503BC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5BC1CB0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CA58027" w14:textId="77777777" w:rsidR="002503BC" w:rsidRPr="00744E1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126D7" w14:paraId="4454E3A2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FFAA1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F7DD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00D7990E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514D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DF0D" w14:textId="77777777" w:rsidR="002503BC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5F7C021" w14:textId="77777777" w:rsidR="002503BC" w:rsidRPr="007126D7" w:rsidRDefault="002503BC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73A1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9F75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3FA5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6540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B0697" w14:textId="77777777" w:rsidR="002503BC" w:rsidRDefault="002503B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4C8AD7E" w14:textId="77777777" w:rsidR="002503BC" w:rsidRPr="007126D7" w:rsidRDefault="002503B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1B47E0F" w14:textId="77777777" w:rsidR="002503BC" w:rsidRPr="00744E1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126D7" w14:paraId="05C06EC5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DA40F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7DA3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3B8F93CE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2B84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02D15" w14:textId="77777777" w:rsidR="002503BC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9AE7F6F" w14:textId="77777777" w:rsidR="002503BC" w:rsidRPr="007126D7" w:rsidRDefault="002503BC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8205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7B23D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9F63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488B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E373" w14:textId="77777777" w:rsidR="002503BC" w:rsidRDefault="002503B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E397C47" w14:textId="77777777" w:rsidR="002503BC" w:rsidRPr="007126D7" w:rsidRDefault="002503B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E61B743" w14:textId="77777777" w:rsidR="002503BC" w:rsidRPr="008F5A6B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126D7" w14:paraId="1C30092B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61E8F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271E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747C9B90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8D234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0E80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6D1A16D8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4E36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3D45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36C4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C79C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6D50" w14:textId="77777777" w:rsidR="002503BC" w:rsidRDefault="002503B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C604E09" w14:textId="77777777" w:rsidR="002503BC" w:rsidRPr="007126D7" w:rsidRDefault="002503B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59E7D0C" w14:textId="77777777" w:rsidR="002503BC" w:rsidRPr="00744E1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126D7" w14:paraId="14050A51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C83A5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46A8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47AA5C4B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8B1A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C46D4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75D5F985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26099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9C09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EBF90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7DD4A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41E5" w14:textId="77777777" w:rsidR="002503BC" w:rsidRDefault="002503B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F0991C8" w14:textId="77777777" w:rsidR="002503BC" w:rsidRPr="007126D7" w:rsidRDefault="002503B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D2A8A35" w14:textId="77777777" w:rsidR="002503BC" w:rsidRPr="00744E1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126D7" w14:paraId="1F94B2F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99108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9DF3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12D1360B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F166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D91B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386CAECF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B1869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4C7C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710CD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8DEC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5D8B" w14:textId="77777777" w:rsidR="002503BC" w:rsidRDefault="002503B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F8A69EC" w14:textId="77777777" w:rsidR="002503BC" w:rsidRPr="007126D7" w:rsidRDefault="002503B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C0E6711" w14:textId="77777777" w:rsidR="002503BC" w:rsidRPr="00744E1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126D7" w14:paraId="727F8ED6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2ABFD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BEDC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0322CF5F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33FE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9983B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26C1CAB4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A28DD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E9F72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7A750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8C2B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01AE0" w14:textId="77777777" w:rsidR="002503BC" w:rsidRDefault="002503B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5E3C144" w14:textId="77777777" w:rsidR="002503BC" w:rsidRPr="007126D7" w:rsidRDefault="002503B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D7A28E5" w14:textId="77777777" w:rsidR="002503BC" w:rsidRPr="00744E1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126D7" w14:paraId="6CFA372B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7AA0B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3D0B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0D2988B2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C2E6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AA7CD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4D6450CB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C561D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4C42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62E2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48F3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6BBE" w14:textId="77777777" w:rsidR="002503BC" w:rsidRDefault="002503B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8112D37" w14:textId="77777777" w:rsidR="002503BC" w:rsidRPr="007126D7" w:rsidRDefault="002503B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60084F9" w14:textId="77777777" w:rsidR="002503BC" w:rsidRPr="00744E1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126D7" w14:paraId="1F9FE99C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37058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C666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2E5CF625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BC108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936B5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02849FB0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EE5ED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77769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CDE78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8DF0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52333" w14:textId="77777777" w:rsidR="002503BC" w:rsidRDefault="002503B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93454C2" w14:textId="77777777" w:rsidR="002503BC" w:rsidRPr="007126D7" w:rsidRDefault="002503B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7A492C9" w14:textId="77777777" w:rsidR="002503BC" w:rsidRPr="00744E1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126D7" w14:paraId="1CA7E338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1CF2D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D275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4A679590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A4F6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21735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0AC11BAF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C15F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2736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F2A51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4E41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CB96" w14:textId="77777777" w:rsidR="002503BC" w:rsidRDefault="002503B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07C0745" w14:textId="77777777" w:rsidR="002503BC" w:rsidRPr="007126D7" w:rsidRDefault="002503B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12FAA60" w14:textId="77777777" w:rsidR="002503BC" w:rsidRPr="00744E1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126D7" w14:paraId="1BB8480F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939D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E32F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6EF1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10D5" w14:textId="77777777" w:rsidR="002503BC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14:paraId="021E89D5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A6AAC" w14:textId="77777777" w:rsidR="002503BC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06FB2E78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25DE0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41A0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A7CA7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CF13A" w14:textId="77777777" w:rsidR="002503BC" w:rsidRPr="00993BAB" w:rsidRDefault="002503BC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89F20C0" w14:textId="77777777" w:rsidR="002503BC" w:rsidRDefault="002503B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2503BC" w:rsidRPr="007126D7" w14:paraId="4EF29B21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126EB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B314" w14:textId="77777777" w:rsidR="002503BC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4498D876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0AAC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4039" w14:textId="77777777" w:rsidR="002503BC" w:rsidRPr="007126D7" w:rsidRDefault="002503BC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617BF72" w14:textId="77777777" w:rsidR="002503BC" w:rsidRPr="007126D7" w:rsidRDefault="002503BC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521B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998A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4B20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FE8B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CDFA" w14:textId="77777777" w:rsidR="002503BC" w:rsidRPr="00F13EC0" w:rsidRDefault="002503BC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126D7" w14:paraId="200D584F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61A61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EC976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30A3A5FC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8087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67591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04D8E9D6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F6606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9BF41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B20F6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8357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71C2" w14:textId="77777777" w:rsidR="002503BC" w:rsidRDefault="002503B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7D3C817" w14:textId="77777777" w:rsidR="002503BC" w:rsidRPr="007126D7" w:rsidRDefault="002503B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2AFDF11" w14:textId="77777777" w:rsidR="002503BC" w:rsidRPr="00744E1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126D7" w14:paraId="41399633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18CF7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B766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4F4D8B76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C0BAD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8D593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3A762745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D44C0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36CEB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2DD1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8787A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2BA16" w14:textId="77777777" w:rsidR="002503BC" w:rsidRDefault="002503B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439A8B2" w14:textId="77777777" w:rsidR="002503BC" w:rsidRPr="007126D7" w:rsidRDefault="002503B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309922D" w14:textId="77777777" w:rsidR="002503BC" w:rsidRPr="00744E1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126D7" w14:paraId="0F9E0C35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3F1CD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0260F" w14:textId="77777777" w:rsidR="002503BC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00E0C619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C6CD9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8A6A" w14:textId="77777777" w:rsidR="002503BC" w:rsidRPr="007126D7" w:rsidRDefault="002503BC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7432D1AE" w14:textId="77777777" w:rsidR="002503BC" w:rsidRPr="007126D7" w:rsidRDefault="002503BC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03DC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7EE4D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08F2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E0E3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4E6A" w14:textId="77777777" w:rsidR="002503BC" w:rsidRDefault="002503B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126D7" w14:paraId="127C5DD5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6FC9C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BEB7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5F826EB6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E1C1A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DF12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28C29646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C203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CAF9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A327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8C9D6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3F933" w14:textId="77777777" w:rsidR="002503BC" w:rsidRDefault="002503B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02BE6EE" w14:textId="77777777" w:rsidR="002503BC" w:rsidRPr="007126D7" w:rsidRDefault="002503B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F470449" w14:textId="77777777" w:rsidR="002503BC" w:rsidRPr="00744E1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126D7" w14:paraId="49187949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86ADA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090F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50A05273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E2FD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DC40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58DD6302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22D0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04C4B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BC511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05B4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8CC7" w14:textId="77777777" w:rsidR="002503BC" w:rsidRDefault="002503B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FB48595" w14:textId="77777777" w:rsidR="002503BC" w:rsidRPr="007126D7" w:rsidRDefault="002503B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B75966B" w14:textId="77777777" w:rsidR="002503BC" w:rsidRPr="00744E1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126D7" w14:paraId="41CBFA8D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1CD5F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085E9" w14:textId="77777777" w:rsidR="002503BC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46FE11AA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6E51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DED0" w14:textId="77777777" w:rsidR="002503BC" w:rsidRPr="007126D7" w:rsidRDefault="002503BC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16EC8CAF" w14:textId="77777777" w:rsidR="002503BC" w:rsidRPr="007126D7" w:rsidRDefault="002503BC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DD51E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59492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1997B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9C180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11FB9" w14:textId="77777777" w:rsidR="002503BC" w:rsidRPr="00E9314B" w:rsidRDefault="002503BC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357AC45D" w14:textId="77777777" w:rsidR="002503BC" w:rsidRDefault="002503B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126D7" w14:paraId="739381F3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DA19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D9FB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576A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4031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7FD68AF7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649E1200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75F9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7B2BA17A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53DEC539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2440F7F2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6B74C964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EF04B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6DE6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E5BF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BBE63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03BC" w:rsidRPr="007126D7" w14:paraId="0AF283DF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D4AFF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256E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AC21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B262F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7714BBC0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3BD6B" w14:textId="77777777" w:rsidR="002503BC" w:rsidRPr="007126D7" w:rsidRDefault="002503B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003697B4" w14:textId="77777777" w:rsidR="002503BC" w:rsidRPr="007126D7" w:rsidRDefault="002503B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4966822C" w14:textId="77777777" w:rsidR="002503BC" w:rsidRPr="007126D7" w:rsidRDefault="002503B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7C9CAB26" w14:textId="77777777" w:rsidR="002503BC" w:rsidRPr="007126D7" w:rsidRDefault="002503B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BEE0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6AC5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5E7C6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7976" w14:textId="77777777" w:rsidR="002503BC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1555783D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2503BC" w:rsidRPr="007126D7" w14:paraId="19187573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9AEF9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3956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5889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2D67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296D93A6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08DD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274F0404" w14:textId="77777777" w:rsidR="002503BC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1D59DF81" w14:textId="77777777" w:rsidR="002503BC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1BE0075F" w14:textId="77777777" w:rsidR="002503BC" w:rsidRPr="007126D7" w:rsidRDefault="002503BC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78121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1C2F9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1D18E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FB3E" w14:textId="77777777" w:rsidR="002503BC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3135E62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2503BC" w:rsidRPr="007126D7" w14:paraId="149131DD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77D2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7A939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EC2B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7D5DB" w14:textId="77777777" w:rsidR="002503BC" w:rsidRPr="007126D7" w:rsidRDefault="002503B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39342127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8B2E8" w14:textId="77777777" w:rsidR="002503BC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3D242AAD" w14:textId="77777777" w:rsidR="002503BC" w:rsidRDefault="002503B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2F85F1C3" w14:textId="77777777" w:rsidR="002503BC" w:rsidRDefault="002503B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4098812F" w14:textId="77777777" w:rsidR="002503BC" w:rsidRDefault="002503B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35A0BC85" w14:textId="77777777" w:rsidR="002503BC" w:rsidRDefault="002503B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726D08FD" w14:textId="77777777" w:rsidR="002503BC" w:rsidRDefault="002503B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5BFEC779" w14:textId="77777777" w:rsidR="002503BC" w:rsidRDefault="002503B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583746A5" w14:textId="77777777" w:rsidR="002503BC" w:rsidRPr="007126D7" w:rsidRDefault="002503B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120A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EB43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C5D2E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8082" w14:textId="77777777" w:rsidR="002503BC" w:rsidRDefault="002503B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A61CA0C" w14:textId="77777777" w:rsidR="002503BC" w:rsidRPr="007126D7" w:rsidRDefault="002503B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2503BC" w:rsidRPr="007126D7" w14:paraId="4D83BF3A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965F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7EFF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D73A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96B4" w14:textId="77777777" w:rsidR="002503BC" w:rsidRDefault="002503B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340A2792" w14:textId="77777777" w:rsidR="002503BC" w:rsidRPr="007126D7" w:rsidRDefault="002503B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DE04" w14:textId="77777777" w:rsidR="002503BC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10FDE7FE" w14:textId="77777777" w:rsidR="002503BC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77B9B903" w14:textId="77777777" w:rsidR="002503BC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2AFB9BB5" w14:textId="77777777" w:rsidR="002503BC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11912CB9" w14:textId="77777777" w:rsidR="002503BC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096D7101" w14:textId="77777777" w:rsidR="002503BC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4694E4E4" w14:textId="77777777" w:rsidR="002503BC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DDB23" w14:textId="77777777" w:rsidR="002503BC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CC586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29088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F65A1" w14:textId="77777777" w:rsidR="002503BC" w:rsidRDefault="002503B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17AC27B" w14:textId="77777777" w:rsidR="002503BC" w:rsidRDefault="002503BC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2503BC" w:rsidRPr="007126D7" w14:paraId="527A549E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BE60B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02E5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CEF4B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503DC" w14:textId="77777777" w:rsidR="002503BC" w:rsidRDefault="002503B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2EB1F32D" w14:textId="77777777" w:rsidR="002503BC" w:rsidRDefault="002503B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7BCAE0AF" w14:textId="77777777" w:rsidR="002503BC" w:rsidRDefault="002503B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8386" w14:textId="77777777" w:rsidR="002503BC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61347F86" w14:textId="77777777" w:rsidR="002503BC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1B56" w14:textId="77777777" w:rsidR="002503BC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7C0C" w14:textId="77777777" w:rsidR="002503BC" w:rsidRPr="007126D7" w:rsidRDefault="0025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EFB" w14:textId="77777777" w:rsidR="002503BC" w:rsidRPr="007126D7" w:rsidRDefault="0025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85C2" w14:textId="77777777" w:rsidR="002503BC" w:rsidRDefault="002503B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03BC" w:rsidRPr="007126D7" w14:paraId="797D38F6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D1607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E236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F907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38FE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3D192BA2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BCB02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7C772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B3156" w14:textId="77777777" w:rsidR="002503BC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713090AC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B0DEB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DEE3" w14:textId="77777777" w:rsidR="002503BC" w:rsidRDefault="002503BC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6590A7AB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126D7" w14:paraId="65C368A3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F4082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A0E9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AA69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7EF3" w14:textId="77777777" w:rsidR="002503BC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588403F9" w14:textId="77777777" w:rsidR="002503BC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B993D2C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CB965" w14:textId="77777777" w:rsidR="002503BC" w:rsidRDefault="002503BC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68F12D8F" w14:textId="77777777" w:rsidR="002503BC" w:rsidRDefault="002503BC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076DA6F0" w14:textId="77777777" w:rsidR="002503BC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14A9EC74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0D882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EE02C" w14:textId="77777777" w:rsidR="002503BC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AD5DE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B9658" w14:textId="77777777" w:rsidR="002503BC" w:rsidRDefault="002503BC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2503BC" w:rsidRPr="007126D7" w14:paraId="720B51BA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217AC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EEE3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5CB3464A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C7E31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FA8F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7B163B34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3261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69B7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346FA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D930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6BD5B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126D7" w14:paraId="55C97506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4E92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21692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CF95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05A3A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3ED22768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F3E8D6F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4AE32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D5B89F5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85504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7290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DEBE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B1677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03BC" w:rsidRPr="007126D7" w14:paraId="32805B89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3DF3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5F41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217E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CD9A8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0636D7AE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CD2EE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A815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1339A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77A2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B4FC7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03BC" w:rsidRPr="007126D7" w14:paraId="31F92325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4733C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7DD1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9D87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5135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1DB84030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346C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FBEA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2E9F8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1D269E25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BD1E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D1345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126D7" w14:paraId="3975BF36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61DA1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B857F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5B70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9ACBB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28C461FE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021DF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01E42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B74D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7B75B8F8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048B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2B7B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126D7" w14:paraId="7D566CFD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556ED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4B9E9" w14:textId="77777777" w:rsidR="002503BC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CE434" w14:textId="77777777" w:rsidR="002503BC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B8072" w14:textId="77777777" w:rsidR="002503BC" w:rsidRDefault="002503BC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4FFB8249" w14:textId="77777777" w:rsidR="002503BC" w:rsidRDefault="002503BC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7EC2016F" w14:textId="77777777" w:rsidR="002503BC" w:rsidRPr="007126D7" w:rsidRDefault="002503BC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F422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BC372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5D96F" w14:textId="77777777" w:rsidR="002503BC" w:rsidRDefault="002503BC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71C35C2D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16EB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16DB" w14:textId="77777777" w:rsidR="002503BC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68D98F2C" w14:textId="77777777" w:rsidR="002503BC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2503BC" w:rsidRPr="007126D7" w14:paraId="01A56EB9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01639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93B3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11C5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80F1" w14:textId="77777777" w:rsidR="002503BC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37E9773E" w14:textId="77777777" w:rsidR="002503BC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12904943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74A9C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1025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6549A" w14:textId="77777777" w:rsidR="002503BC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0D5866C6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B70B5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7AC4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03BC" w:rsidRPr="007126D7" w14:paraId="498BF252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5678E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7CD7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C29A1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0A7D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434D20C5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0AB9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B16EC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5306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D2C9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F5F68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126D7" w14:paraId="40991698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C0FF4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C727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0EFE4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FE07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5F914AA7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C919" w14:textId="77777777" w:rsidR="002503BC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1AD4BB85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A552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29FB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714D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7F33" w14:textId="77777777" w:rsidR="002503BC" w:rsidRPr="007126D7" w:rsidRDefault="002503BC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505F9467" w14:textId="77777777" w:rsidR="002503BC" w:rsidRDefault="002503BC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DCD1B31" w14:textId="77777777" w:rsidR="002503BC" w:rsidRPr="007126D7" w:rsidRDefault="002503BC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2503BC" w:rsidRPr="007126D7" w14:paraId="417AD7C0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49F5B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2539A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2A37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4FB4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77FC906B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D4585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0C17A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4E13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DFD4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DB94F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03BC" w:rsidRPr="007126D7" w14:paraId="38B6EC13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3C89A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38C58" w14:textId="77777777" w:rsidR="002503BC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6ACBE1FC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6E78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B70D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E562D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CB7C3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B59D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E38F4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BB836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2503BC" w:rsidRPr="007126D7" w14:paraId="4D2C44B5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B6380" w14:textId="77777777" w:rsidR="002503BC" w:rsidRPr="007126D7" w:rsidRDefault="002503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51418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BA75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D6E5" w14:textId="77777777" w:rsidR="002503BC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6C39F877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CEF1" w14:textId="77777777" w:rsidR="002503BC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51F8A1A2" w14:textId="77777777" w:rsidR="002503BC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4A5D9287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B143F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46823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E9D9" w14:textId="77777777" w:rsidR="002503BC" w:rsidRPr="007126D7" w:rsidRDefault="0025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0039" w14:textId="77777777" w:rsidR="002503BC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7510751A" w14:textId="77777777" w:rsidR="002503BC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36963F4" w14:textId="77777777" w:rsidR="002503BC" w:rsidRPr="007126D7" w:rsidRDefault="0025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3654AF04" w14:textId="77777777" w:rsidR="002503BC" w:rsidRDefault="002503BC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6EAD6C5E" w14:textId="77777777" w:rsidR="002503BC" w:rsidRDefault="002503BC" w:rsidP="00CC0982">
      <w:pPr>
        <w:pStyle w:val="Heading1"/>
        <w:spacing w:line="360" w:lineRule="auto"/>
      </w:pPr>
      <w:r>
        <w:t>LINIA 205</w:t>
      </w:r>
    </w:p>
    <w:p w14:paraId="0E233CED" w14:textId="77777777" w:rsidR="002503BC" w:rsidRDefault="002503BC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2503BC" w14:paraId="4A678E0D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4FD6D" w14:textId="77777777" w:rsidR="002503BC" w:rsidRDefault="002503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3AAF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6F743" w14:textId="77777777" w:rsidR="002503BC" w:rsidRDefault="0025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74D8" w14:textId="77777777" w:rsidR="002503BC" w:rsidRDefault="002503B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5C176273" w14:textId="77777777" w:rsidR="002503BC" w:rsidRPr="00985789" w:rsidRDefault="002503B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8C9C5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1FD144F0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3A4E71C5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F7073" w14:textId="77777777" w:rsidR="002503BC" w:rsidRDefault="0025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9DC78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BC89F" w14:textId="77777777" w:rsidR="002503BC" w:rsidRPr="0073437A" w:rsidRDefault="0025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C8494" w14:textId="77777777" w:rsidR="002503BC" w:rsidRDefault="002503B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D715AF" w14:textId="77777777" w:rsidR="002503BC" w:rsidRDefault="002503BC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2503BC" w14:paraId="356FAC84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15A66" w14:textId="77777777" w:rsidR="002503BC" w:rsidRDefault="002503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5AE14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61E429DB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69965" w14:textId="77777777" w:rsidR="002503BC" w:rsidRDefault="0025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5B36" w14:textId="77777777" w:rsidR="002503BC" w:rsidRDefault="002503B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68D2DDD6" w14:textId="77777777" w:rsidR="002503BC" w:rsidRDefault="002503B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55EC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3041" w14:textId="77777777" w:rsidR="002503BC" w:rsidRDefault="0025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DE849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4F49C" w14:textId="77777777" w:rsidR="002503BC" w:rsidRPr="0073437A" w:rsidRDefault="0025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F870" w14:textId="77777777" w:rsidR="002503BC" w:rsidRDefault="002503B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0AC35F22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A16E7" w14:textId="77777777" w:rsidR="002503BC" w:rsidRDefault="002503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5252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539BC252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A95EA" w14:textId="77777777" w:rsidR="002503BC" w:rsidRDefault="0025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E87C" w14:textId="77777777" w:rsidR="002503BC" w:rsidRDefault="002503BC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3F44928C" w14:textId="77777777" w:rsidR="002503BC" w:rsidRDefault="002503BC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6D2DC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1F22" w14:textId="77777777" w:rsidR="002503BC" w:rsidRDefault="0025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33B1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AED0E" w14:textId="77777777" w:rsidR="002503BC" w:rsidRPr="0073437A" w:rsidRDefault="0025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3789" w14:textId="77777777" w:rsidR="002503BC" w:rsidRDefault="002503BC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7C04993" w14:textId="77777777" w:rsidR="002503BC" w:rsidRDefault="002503BC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6D37F31" w14:textId="77777777" w:rsidR="002503BC" w:rsidRDefault="002503BC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2503BC" w14:paraId="52E77378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55726" w14:textId="77777777" w:rsidR="002503BC" w:rsidRDefault="002503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FE56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5DF30" w14:textId="77777777" w:rsidR="002503BC" w:rsidRDefault="0025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02C3F" w14:textId="77777777" w:rsidR="002503BC" w:rsidRDefault="002503B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E57BD" w14:textId="77777777" w:rsidR="002503BC" w:rsidRDefault="002503BC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A1E2" w14:textId="77777777" w:rsidR="002503BC" w:rsidRDefault="0025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74C18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F0B43" w14:textId="77777777" w:rsidR="002503BC" w:rsidRPr="0073437A" w:rsidRDefault="0025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FDB50" w14:textId="77777777" w:rsidR="002503BC" w:rsidRDefault="002503B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8D5AF7" w14:textId="77777777" w:rsidR="002503BC" w:rsidRDefault="002503B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2503BC" w14:paraId="074EC147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5B636" w14:textId="77777777" w:rsidR="002503BC" w:rsidRDefault="002503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BF382" w14:textId="77777777" w:rsidR="002503BC" w:rsidRDefault="002503BC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35699D6A" w14:textId="77777777" w:rsidR="002503BC" w:rsidRDefault="002503BC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8C785" w14:textId="77777777" w:rsidR="002503BC" w:rsidRDefault="0025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1541" w14:textId="77777777" w:rsidR="002503BC" w:rsidRDefault="002503BC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0C8B3396" w14:textId="77777777" w:rsidR="002503BC" w:rsidRDefault="002503BC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B438" w14:textId="77777777" w:rsidR="002503BC" w:rsidRDefault="002503BC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A10F" w14:textId="77777777" w:rsidR="002503BC" w:rsidRDefault="0025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B98AF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626A" w14:textId="77777777" w:rsidR="002503BC" w:rsidRPr="0073437A" w:rsidRDefault="0025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56BA1" w14:textId="77777777" w:rsidR="002503BC" w:rsidRDefault="002503B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6F7E329A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986B3" w14:textId="77777777" w:rsidR="002503BC" w:rsidRDefault="002503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16CEC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020C8928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7AD4" w14:textId="77777777" w:rsidR="002503BC" w:rsidRDefault="0025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2F2CE" w14:textId="77777777" w:rsidR="002503BC" w:rsidRDefault="002503B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76B9A6DE" w14:textId="77777777" w:rsidR="002503BC" w:rsidRDefault="002503B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9147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29BB" w14:textId="77777777" w:rsidR="002503BC" w:rsidRDefault="0025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2DC14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1A987" w14:textId="77777777" w:rsidR="002503BC" w:rsidRPr="0073437A" w:rsidRDefault="0025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9E12" w14:textId="77777777" w:rsidR="002503BC" w:rsidRDefault="002503B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E5A0675" w14:textId="77777777" w:rsidR="002503BC" w:rsidRDefault="002503B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EB6A253" w14:textId="77777777" w:rsidR="002503BC" w:rsidRDefault="002503BC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2503BC" w14:paraId="56B4BCE5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81FE0" w14:textId="77777777" w:rsidR="002503BC" w:rsidRDefault="002503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BDCC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2AC2" w14:textId="77777777" w:rsidR="002503BC" w:rsidRDefault="0025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FA51" w14:textId="77777777" w:rsidR="002503BC" w:rsidRDefault="002503BC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8C4DA" w14:textId="77777777" w:rsidR="002503BC" w:rsidRDefault="002503BC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BE5A" w14:textId="77777777" w:rsidR="002503BC" w:rsidRDefault="0025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776C3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3D841" w14:textId="77777777" w:rsidR="002503BC" w:rsidRPr="0073437A" w:rsidRDefault="0025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BFF0B" w14:textId="77777777" w:rsidR="002503BC" w:rsidRDefault="002503B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B42322" w14:textId="77777777" w:rsidR="002503BC" w:rsidRDefault="002503BC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2503BC" w14:paraId="72A4783E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8C75" w14:textId="77777777" w:rsidR="002503BC" w:rsidRDefault="002503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C5A97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4EAC36E2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68BF" w14:textId="77777777" w:rsidR="002503BC" w:rsidRDefault="0025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94FC4" w14:textId="77777777" w:rsidR="002503BC" w:rsidRDefault="002503BC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51B5C6A7" w14:textId="77777777" w:rsidR="002503BC" w:rsidRDefault="002503BC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2D434" w14:textId="77777777" w:rsidR="002503BC" w:rsidRDefault="002503BC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39912" w14:textId="77777777" w:rsidR="002503BC" w:rsidRDefault="0025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41AA3" w14:textId="77777777" w:rsidR="002503BC" w:rsidRDefault="0025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A38D" w14:textId="77777777" w:rsidR="002503BC" w:rsidRPr="0073437A" w:rsidRDefault="0025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24E0" w14:textId="77777777" w:rsidR="002503BC" w:rsidRDefault="002503B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4AFBB4A3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5DEAE" w14:textId="77777777" w:rsidR="002503BC" w:rsidRDefault="002503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924D" w14:textId="77777777" w:rsidR="002503BC" w:rsidRDefault="0025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6CB0" w14:textId="77777777" w:rsidR="002503BC" w:rsidRDefault="0025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7782D" w14:textId="77777777" w:rsidR="002503BC" w:rsidRDefault="002503B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719A20D3" w14:textId="77777777" w:rsidR="002503BC" w:rsidRDefault="002503B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2D9F" w14:textId="77777777" w:rsidR="002503BC" w:rsidRDefault="0025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5070C" w14:textId="77777777" w:rsidR="002503BC" w:rsidRDefault="0025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52D7" w14:textId="77777777" w:rsidR="002503BC" w:rsidRDefault="0025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E922" w14:textId="77777777" w:rsidR="002503BC" w:rsidRPr="0073437A" w:rsidRDefault="0025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8DD3" w14:textId="77777777" w:rsidR="002503BC" w:rsidRDefault="002503B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3ACBE7F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DBB04" w14:textId="77777777" w:rsidR="002503BC" w:rsidRDefault="002503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4E37" w14:textId="77777777" w:rsidR="002503BC" w:rsidRDefault="0025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4B94" w14:textId="77777777" w:rsidR="002503BC" w:rsidRDefault="0025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3E10" w14:textId="77777777" w:rsidR="002503BC" w:rsidRDefault="002503B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2122DFBB" w14:textId="77777777" w:rsidR="002503BC" w:rsidRDefault="002503B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DBC69" w14:textId="77777777" w:rsidR="002503BC" w:rsidRDefault="0025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61D9D1" w14:textId="77777777" w:rsidR="002503BC" w:rsidRDefault="0025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E0051" w14:textId="77777777" w:rsidR="002503BC" w:rsidRDefault="0025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EF1A6" w14:textId="77777777" w:rsidR="002503BC" w:rsidRDefault="0025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5F6C" w14:textId="77777777" w:rsidR="002503BC" w:rsidRPr="0073437A" w:rsidRDefault="0025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7E37" w14:textId="77777777" w:rsidR="002503BC" w:rsidRDefault="002503B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638413F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50904" w14:textId="77777777" w:rsidR="002503BC" w:rsidRDefault="002503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DA76" w14:textId="77777777" w:rsidR="002503BC" w:rsidRDefault="0025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AC06" w14:textId="77777777" w:rsidR="002503BC" w:rsidRDefault="0025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1CC7" w14:textId="77777777" w:rsidR="002503BC" w:rsidRDefault="002503B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6554B36A" w14:textId="77777777" w:rsidR="002503BC" w:rsidRDefault="002503B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3E164" w14:textId="77777777" w:rsidR="002503BC" w:rsidRDefault="0025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9AAB24" w14:textId="77777777" w:rsidR="002503BC" w:rsidRDefault="0025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480FD" w14:textId="77777777" w:rsidR="002503BC" w:rsidRDefault="0025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51586" w14:textId="77777777" w:rsidR="002503BC" w:rsidRDefault="0025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75E37" w14:textId="77777777" w:rsidR="002503BC" w:rsidRPr="0073437A" w:rsidRDefault="0025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64816" w14:textId="77777777" w:rsidR="002503BC" w:rsidRDefault="002503B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D4DC459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CBC8" w14:textId="77777777" w:rsidR="002503BC" w:rsidRDefault="002503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6C7B" w14:textId="77777777" w:rsidR="002503BC" w:rsidRDefault="0025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F86B2" w14:textId="77777777" w:rsidR="002503BC" w:rsidRDefault="0025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369A" w14:textId="77777777" w:rsidR="002503BC" w:rsidRDefault="002503B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614E86EA" w14:textId="77777777" w:rsidR="002503BC" w:rsidRDefault="002503B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981A" w14:textId="77777777" w:rsidR="002503BC" w:rsidRDefault="0025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1C9CFCB" w14:textId="77777777" w:rsidR="002503BC" w:rsidRDefault="0025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5A158" w14:textId="77777777" w:rsidR="002503BC" w:rsidRDefault="0025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9DE3" w14:textId="77777777" w:rsidR="002503BC" w:rsidRDefault="0025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DD0A" w14:textId="77777777" w:rsidR="002503BC" w:rsidRPr="0073437A" w:rsidRDefault="0025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9EB9" w14:textId="77777777" w:rsidR="002503BC" w:rsidRDefault="002503B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1C561419" w14:textId="77777777" w:rsidR="002503BC" w:rsidRDefault="002503B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2503BC" w14:paraId="1BE965C1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245D4" w14:textId="77777777" w:rsidR="002503BC" w:rsidRDefault="002503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9209" w14:textId="77777777" w:rsidR="002503BC" w:rsidRDefault="002503BC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829B3" w14:textId="77777777" w:rsidR="002503BC" w:rsidRDefault="002503BC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AE57" w14:textId="77777777" w:rsidR="002503BC" w:rsidRDefault="002503BC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4E111240" w14:textId="77777777" w:rsidR="002503BC" w:rsidRDefault="002503BC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087F" w14:textId="77777777" w:rsidR="002503BC" w:rsidRDefault="002503BC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0FBE1" w14:textId="77777777" w:rsidR="002503BC" w:rsidRDefault="002503BC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BB770" w14:textId="77777777" w:rsidR="002503BC" w:rsidRDefault="002503BC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90F37" w14:textId="77777777" w:rsidR="002503BC" w:rsidRPr="0073437A" w:rsidRDefault="002503BC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98E6B" w14:textId="77777777" w:rsidR="002503BC" w:rsidRDefault="002503BC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3A942AE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7082" w14:textId="77777777" w:rsidR="002503BC" w:rsidRDefault="002503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60B6F" w14:textId="77777777" w:rsidR="002503BC" w:rsidRDefault="0025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83DC" w14:textId="77777777" w:rsidR="002503BC" w:rsidRDefault="0025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3CED" w14:textId="77777777" w:rsidR="002503BC" w:rsidRDefault="002503B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3E2A" w14:textId="77777777" w:rsidR="002503BC" w:rsidRDefault="0025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2BFCAF1" w14:textId="77777777" w:rsidR="002503BC" w:rsidRDefault="0025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58CB" w14:textId="77777777" w:rsidR="002503BC" w:rsidRDefault="0025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2408" w14:textId="77777777" w:rsidR="002503BC" w:rsidRDefault="0025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4144" w14:textId="77777777" w:rsidR="002503BC" w:rsidRPr="0073437A" w:rsidRDefault="0025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AFEE" w14:textId="77777777" w:rsidR="002503BC" w:rsidRDefault="002503B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F700BEA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72BC6188" w14:textId="77777777" w:rsidR="002503BC" w:rsidRDefault="002503BC" w:rsidP="005B00A7">
      <w:pPr>
        <w:pStyle w:val="Heading1"/>
        <w:spacing w:line="360" w:lineRule="auto"/>
      </w:pPr>
      <w:r>
        <w:t>LINIA 218</w:t>
      </w:r>
    </w:p>
    <w:p w14:paraId="3FF697B7" w14:textId="77777777" w:rsidR="002503BC" w:rsidRDefault="002503BC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503BC" w14:paraId="5961AAA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72450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91349" w14:textId="77777777" w:rsidR="002503BC" w:rsidRDefault="0025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CC09" w14:textId="77777777" w:rsidR="002503BC" w:rsidRPr="00CF787F" w:rsidRDefault="0025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3A0D" w14:textId="77777777" w:rsidR="002503BC" w:rsidRDefault="002503BC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799CFB2E" w14:textId="77777777" w:rsidR="002503BC" w:rsidRDefault="002503BC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1AA9" w14:textId="77777777" w:rsidR="002503BC" w:rsidRPr="00465A98" w:rsidRDefault="0025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0CD47E1E" w14:textId="77777777" w:rsidR="002503BC" w:rsidRPr="00465A98" w:rsidRDefault="0025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0BA1" w14:textId="77777777" w:rsidR="002503BC" w:rsidRPr="00CF787F" w:rsidRDefault="0025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0B4F" w14:textId="77777777" w:rsidR="002503BC" w:rsidRDefault="0025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BE27" w14:textId="77777777" w:rsidR="002503BC" w:rsidRPr="00984D71" w:rsidRDefault="0025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799BC" w14:textId="77777777" w:rsidR="002503BC" w:rsidRDefault="002503B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A8307A" w14:paraId="679DE7F3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C649F" w14:textId="77777777" w:rsidR="002503BC" w:rsidRPr="00A75A00" w:rsidRDefault="002503B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CD1B9" w14:textId="77777777" w:rsidR="002503BC" w:rsidRPr="00A8307A" w:rsidRDefault="002503B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7543" w14:textId="77777777" w:rsidR="002503BC" w:rsidRPr="00A8307A" w:rsidRDefault="002503B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30A7" w14:textId="77777777" w:rsidR="002503BC" w:rsidRPr="00A8307A" w:rsidRDefault="002503B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A20620B" w14:textId="77777777" w:rsidR="002503BC" w:rsidRPr="00A8307A" w:rsidRDefault="002503B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15A4" w14:textId="77777777" w:rsidR="002503BC" w:rsidRDefault="002503B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2F70FFA8" w14:textId="77777777" w:rsidR="002503BC" w:rsidRPr="00664FA3" w:rsidRDefault="002503B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CAA06" w14:textId="77777777" w:rsidR="002503BC" w:rsidRPr="00A8307A" w:rsidRDefault="002503B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3616E" w14:textId="77777777" w:rsidR="002503BC" w:rsidRPr="00A8307A" w:rsidRDefault="002503B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63BE" w14:textId="77777777" w:rsidR="002503BC" w:rsidRPr="00A8307A" w:rsidRDefault="002503B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8655C" w14:textId="77777777" w:rsidR="002503BC" w:rsidRPr="00A8307A" w:rsidRDefault="002503B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A565A6" w14:textId="77777777" w:rsidR="002503BC" w:rsidRDefault="002503B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34394202" w14:textId="77777777" w:rsidR="002503BC" w:rsidRDefault="002503B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3A6231E" w14:textId="77777777" w:rsidR="002503BC" w:rsidRPr="00664FA3" w:rsidRDefault="002503B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2503BC" w:rsidRPr="00A8307A" w14:paraId="5294BCD7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83C01" w14:textId="77777777" w:rsidR="002503BC" w:rsidRPr="00A75A00" w:rsidRDefault="002503B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CD54" w14:textId="77777777" w:rsidR="002503BC" w:rsidRPr="00A8307A" w:rsidRDefault="002503B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D69F" w14:textId="77777777" w:rsidR="002503BC" w:rsidRPr="00A8307A" w:rsidRDefault="002503B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7A10" w14:textId="77777777" w:rsidR="002503BC" w:rsidRPr="00A8307A" w:rsidRDefault="002503B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1988BA8" w14:textId="77777777" w:rsidR="002503BC" w:rsidRPr="00A8307A" w:rsidRDefault="002503B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28FB0" w14:textId="77777777" w:rsidR="002503BC" w:rsidRPr="00664FA3" w:rsidRDefault="002503B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12BF1CBF" w14:textId="77777777" w:rsidR="002503BC" w:rsidRPr="00664FA3" w:rsidRDefault="002503B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7BA4" w14:textId="77777777" w:rsidR="002503BC" w:rsidRPr="00A8307A" w:rsidRDefault="002503B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A1B84" w14:textId="77777777" w:rsidR="002503BC" w:rsidRPr="00A8307A" w:rsidRDefault="002503B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8819" w14:textId="77777777" w:rsidR="002503BC" w:rsidRPr="00A8307A" w:rsidRDefault="002503B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7E532" w14:textId="77777777" w:rsidR="002503BC" w:rsidRPr="00A8307A" w:rsidRDefault="002503B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009F43" w14:textId="77777777" w:rsidR="002503BC" w:rsidRPr="00A8307A" w:rsidRDefault="002503B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8EA76A0" w14:textId="77777777" w:rsidR="002503BC" w:rsidRPr="00A8307A" w:rsidRDefault="002503B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5D5B52F" w14:textId="77777777" w:rsidR="002503BC" w:rsidRPr="00A8307A" w:rsidRDefault="002503B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2503BC" w:rsidRPr="00A8307A" w14:paraId="74AB8670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D6C1B" w14:textId="77777777" w:rsidR="002503BC" w:rsidRPr="00A75A00" w:rsidRDefault="002503B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2625" w14:textId="77777777" w:rsidR="002503BC" w:rsidRPr="00A8307A" w:rsidRDefault="002503B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92738" w14:textId="77777777" w:rsidR="002503BC" w:rsidRPr="003F40D2" w:rsidRDefault="002503B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257A6" w14:textId="77777777" w:rsidR="002503BC" w:rsidRPr="00A8307A" w:rsidRDefault="002503B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4196002" w14:textId="77777777" w:rsidR="002503BC" w:rsidRPr="00A8307A" w:rsidRDefault="002503B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50B5C" w14:textId="77777777" w:rsidR="002503BC" w:rsidRPr="00A8307A" w:rsidRDefault="002503B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1B213" w14:textId="77777777" w:rsidR="002503BC" w:rsidRPr="003F40D2" w:rsidRDefault="002503B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3AB9" w14:textId="77777777" w:rsidR="002503BC" w:rsidRPr="00A8307A" w:rsidRDefault="002503B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B169" w14:textId="77777777" w:rsidR="002503BC" w:rsidRPr="003F40D2" w:rsidRDefault="002503B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D9B0" w14:textId="77777777" w:rsidR="002503BC" w:rsidRPr="00A8307A" w:rsidRDefault="002503B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743F41" w14:textId="77777777" w:rsidR="002503BC" w:rsidRPr="00A8307A" w:rsidRDefault="002503B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2503BC" w:rsidRPr="00A8307A" w14:paraId="4147DBAB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1711E" w14:textId="77777777" w:rsidR="002503BC" w:rsidRPr="00A75A00" w:rsidRDefault="002503B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D849C" w14:textId="77777777" w:rsidR="002503BC" w:rsidRPr="00A8307A" w:rsidRDefault="002503B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2021" w14:textId="77777777" w:rsidR="002503BC" w:rsidRPr="003F40D2" w:rsidRDefault="002503B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E4218" w14:textId="77777777" w:rsidR="002503BC" w:rsidRPr="00A8307A" w:rsidRDefault="002503B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1AA5DBA" w14:textId="77777777" w:rsidR="002503BC" w:rsidRPr="00A8307A" w:rsidRDefault="002503B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6C3A" w14:textId="77777777" w:rsidR="002503BC" w:rsidRDefault="002503B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976EE19" w14:textId="77777777" w:rsidR="002503BC" w:rsidRPr="00A8307A" w:rsidRDefault="002503B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906D4" w14:textId="77777777" w:rsidR="002503BC" w:rsidRPr="003F40D2" w:rsidRDefault="002503B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D35F" w14:textId="77777777" w:rsidR="002503BC" w:rsidRPr="00A8307A" w:rsidRDefault="002503B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4D3FA" w14:textId="77777777" w:rsidR="002503BC" w:rsidRPr="003F40D2" w:rsidRDefault="002503B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104F" w14:textId="77777777" w:rsidR="002503BC" w:rsidRPr="00A8307A" w:rsidRDefault="002503B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EF9585" w14:textId="77777777" w:rsidR="002503BC" w:rsidRPr="00A8307A" w:rsidRDefault="002503B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2503BC" w:rsidRPr="00A8307A" w14:paraId="353D8F62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30C7A" w14:textId="77777777" w:rsidR="002503BC" w:rsidRPr="00A75A00" w:rsidRDefault="002503B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B0F5" w14:textId="77777777" w:rsidR="002503BC" w:rsidRPr="00A8307A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A4F6" w14:textId="77777777" w:rsidR="002503BC" w:rsidRPr="00732832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431CF" w14:textId="77777777" w:rsidR="002503BC" w:rsidRPr="00A8307A" w:rsidRDefault="002503BC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3B78DC4" w14:textId="77777777" w:rsidR="002503BC" w:rsidRPr="00A8307A" w:rsidRDefault="002503BC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818D" w14:textId="77777777" w:rsidR="002503BC" w:rsidRPr="00A8307A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4E6E6" w14:textId="77777777" w:rsidR="002503BC" w:rsidRPr="007B4F6A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D5F4" w14:textId="77777777" w:rsidR="002503BC" w:rsidRPr="00A8307A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EC7A8" w14:textId="77777777" w:rsidR="002503BC" w:rsidRPr="00732832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E65F4" w14:textId="77777777" w:rsidR="002503BC" w:rsidRDefault="002503B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4A0707" w14:textId="77777777" w:rsidR="002503BC" w:rsidRDefault="002503B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46FC52A9" w14:textId="77777777" w:rsidR="002503BC" w:rsidRDefault="002503B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FC034C" w14:textId="77777777" w:rsidR="002503BC" w:rsidRDefault="002503B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71755A5" w14:textId="77777777" w:rsidR="002503BC" w:rsidRPr="00A8307A" w:rsidRDefault="002503B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2503BC" w:rsidRPr="00A8307A" w14:paraId="0B4A5357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2606C" w14:textId="77777777" w:rsidR="002503BC" w:rsidRPr="00A75A00" w:rsidRDefault="002503B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9BD16" w14:textId="77777777" w:rsidR="002503BC" w:rsidRPr="00A8307A" w:rsidRDefault="002503B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7FB7E" w14:textId="77777777" w:rsidR="002503BC" w:rsidRPr="00B26991" w:rsidRDefault="002503B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C60C" w14:textId="77777777" w:rsidR="002503BC" w:rsidRPr="00A8307A" w:rsidRDefault="002503BC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6C599D1" w14:textId="77777777" w:rsidR="002503BC" w:rsidRPr="00A8307A" w:rsidRDefault="002503BC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D07F" w14:textId="77777777" w:rsidR="002503BC" w:rsidRPr="00A8307A" w:rsidRDefault="002503B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D95B8" w14:textId="77777777" w:rsidR="002503BC" w:rsidRPr="00B26991" w:rsidRDefault="002503B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77CD" w14:textId="77777777" w:rsidR="002503BC" w:rsidRPr="00A8307A" w:rsidRDefault="002503B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1EA02" w14:textId="77777777" w:rsidR="002503BC" w:rsidRPr="00B26991" w:rsidRDefault="002503B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B3634" w14:textId="77777777" w:rsidR="002503BC" w:rsidRPr="00A8307A" w:rsidRDefault="002503B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1B3CCF" w14:textId="77777777" w:rsidR="002503BC" w:rsidRDefault="002503B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32F8BBD3" w14:textId="77777777" w:rsidR="002503BC" w:rsidRPr="00A8307A" w:rsidRDefault="002503B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503BC" w:rsidRPr="00A8307A" w14:paraId="3FA8E503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BE13C" w14:textId="77777777" w:rsidR="002503BC" w:rsidRPr="00A75A00" w:rsidRDefault="002503B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9036" w14:textId="77777777" w:rsidR="002503BC" w:rsidRPr="00A8307A" w:rsidRDefault="002503B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6A84" w14:textId="77777777" w:rsidR="002503BC" w:rsidRPr="00B26991" w:rsidRDefault="002503B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43061" w14:textId="77777777" w:rsidR="002503BC" w:rsidRPr="00A8307A" w:rsidRDefault="002503BC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0DEC4" w14:textId="77777777" w:rsidR="002503BC" w:rsidRDefault="002503B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01EE3C4" w14:textId="77777777" w:rsidR="002503BC" w:rsidRDefault="002503B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C149285" w14:textId="77777777" w:rsidR="002503BC" w:rsidRPr="00A8307A" w:rsidRDefault="002503B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5DA9F" w14:textId="77777777" w:rsidR="002503BC" w:rsidRDefault="002503B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0F9FA" w14:textId="77777777" w:rsidR="002503BC" w:rsidRPr="00A8307A" w:rsidRDefault="002503B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BB2C" w14:textId="77777777" w:rsidR="002503BC" w:rsidRPr="00B26991" w:rsidRDefault="002503B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482D" w14:textId="77777777" w:rsidR="002503BC" w:rsidRDefault="002503BC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1A649AE0" w14:textId="77777777" w:rsidR="002503BC" w:rsidRDefault="002503BC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20964384" w14:textId="77777777" w:rsidR="002503BC" w:rsidRPr="00A8307A" w:rsidRDefault="002503BC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503BC" w:rsidRPr="00A8307A" w14:paraId="20EAC36D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6778F" w14:textId="77777777" w:rsidR="002503BC" w:rsidRPr="00A75A00" w:rsidRDefault="002503B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901F" w14:textId="77777777" w:rsidR="002503BC" w:rsidRPr="00A8307A" w:rsidRDefault="002503BC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FA09" w14:textId="77777777" w:rsidR="002503BC" w:rsidRPr="00B26991" w:rsidRDefault="002503BC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0003" w14:textId="77777777" w:rsidR="002503BC" w:rsidRPr="00A8307A" w:rsidRDefault="002503BC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5DA3" w14:textId="77777777" w:rsidR="002503BC" w:rsidRDefault="002503BC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5891B4B" w14:textId="77777777" w:rsidR="002503BC" w:rsidRDefault="002503BC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7E8E75C" w14:textId="77777777" w:rsidR="002503BC" w:rsidRPr="00A8307A" w:rsidRDefault="002503BC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8976" w14:textId="77777777" w:rsidR="002503BC" w:rsidRDefault="002503BC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67A4B" w14:textId="77777777" w:rsidR="002503BC" w:rsidRPr="00A8307A" w:rsidRDefault="002503BC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3DA0" w14:textId="77777777" w:rsidR="002503BC" w:rsidRPr="00B26991" w:rsidRDefault="002503BC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0DAC" w14:textId="77777777" w:rsidR="002503BC" w:rsidRDefault="002503BC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4D3C6490" w14:textId="77777777" w:rsidR="002503BC" w:rsidRPr="00A8307A" w:rsidRDefault="002503BC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2503BC" w:rsidRPr="00A8307A" w14:paraId="3943DE00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801A4" w14:textId="77777777" w:rsidR="002503BC" w:rsidRPr="00A75A00" w:rsidRDefault="002503B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3D0A2" w14:textId="77777777" w:rsidR="002503BC" w:rsidRPr="00A8307A" w:rsidRDefault="002503B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D1CE" w14:textId="77777777" w:rsidR="002503BC" w:rsidRPr="00B26991" w:rsidRDefault="002503B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CEE2" w14:textId="77777777" w:rsidR="002503BC" w:rsidRPr="00A8307A" w:rsidRDefault="002503BC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A877" w14:textId="77777777" w:rsidR="002503BC" w:rsidRDefault="002503BC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BA71" w14:textId="77777777" w:rsidR="002503BC" w:rsidRDefault="002503B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5964" w14:textId="77777777" w:rsidR="002503BC" w:rsidRPr="00A8307A" w:rsidRDefault="002503B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3117" w14:textId="77777777" w:rsidR="002503BC" w:rsidRPr="00B26991" w:rsidRDefault="002503B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F813" w14:textId="77777777" w:rsidR="002503BC" w:rsidRDefault="002503BC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503BC" w:rsidRPr="00A8307A" w14:paraId="216FAFF4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86B75" w14:textId="77777777" w:rsidR="002503BC" w:rsidRPr="00A75A00" w:rsidRDefault="002503B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4FF5" w14:textId="77777777" w:rsidR="002503BC" w:rsidRPr="00A8307A" w:rsidRDefault="002503B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B2593" w14:textId="77777777" w:rsidR="002503BC" w:rsidRPr="000D3BBC" w:rsidRDefault="002503B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D3B63" w14:textId="77777777" w:rsidR="002503BC" w:rsidRPr="00A8307A" w:rsidRDefault="002503BC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05C2DA4" w14:textId="77777777" w:rsidR="002503BC" w:rsidRPr="00A8307A" w:rsidRDefault="002503BC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BCE7" w14:textId="77777777" w:rsidR="002503BC" w:rsidRDefault="002503B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D0EB8F8" w14:textId="77777777" w:rsidR="002503BC" w:rsidRPr="00A8307A" w:rsidRDefault="002503B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CDC6" w14:textId="77777777" w:rsidR="002503BC" w:rsidRPr="000D3BBC" w:rsidRDefault="002503B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E9F0" w14:textId="77777777" w:rsidR="002503BC" w:rsidRPr="00A8307A" w:rsidRDefault="002503B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8131" w14:textId="77777777" w:rsidR="002503BC" w:rsidRPr="000D3BBC" w:rsidRDefault="002503B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C08F2" w14:textId="77777777" w:rsidR="002503BC" w:rsidRPr="00A8307A" w:rsidRDefault="002503BC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200515" w14:textId="77777777" w:rsidR="002503BC" w:rsidRPr="00A8307A" w:rsidRDefault="002503BC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2503BC" w:rsidRPr="00A8307A" w14:paraId="5F4ECA8D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DD565" w14:textId="77777777" w:rsidR="002503BC" w:rsidRPr="00A75A00" w:rsidRDefault="002503B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658D" w14:textId="77777777" w:rsidR="002503BC" w:rsidRPr="00A8307A" w:rsidRDefault="002503B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48E3E" w14:textId="77777777" w:rsidR="002503BC" w:rsidRPr="009658E6" w:rsidRDefault="002503B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A6F4" w14:textId="77777777" w:rsidR="002503BC" w:rsidRPr="00A8307A" w:rsidRDefault="002503BC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FAED4F4" w14:textId="77777777" w:rsidR="002503BC" w:rsidRPr="00A8307A" w:rsidRDefault="002503BC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674A" w14:textId="77777777" w:rsidR="002503BC" w:rsidRPr="00A8307A" w:rsidRDefault="002503B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42C6" w14:textId="77777777" w:rsidR="002503BC" w:rsidRPr="009658E6" w:rsidRDefault="002503B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564F3" w14:textId="77777777" w:rsidR="002503BC" w:rsidRPr="00A8307A" w:rsidRDefault="002503B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E740A" w14:textId="77777777" w:rsidR="002503BC" w:rsidRPr="009658E6" w:rsidRDefault="002503B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76D8" w14:textId="77777777" w:rsidR="002503BC" w:rsidRPr="00A8307A" w:rsidRDefault="002503BC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19F813" w14:textId="77777777" w:rsidR="002503BC" w:rsidRPr="00A8307A" w:rsidRDefault="002503BC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2503BC" w:rsidRPr="00A8307A" w14:paraId="0D7DB400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7D0E" w14:textId="77777777" w:rsidR="002503BC" w:rsidRPr="00A75A00" w:rsidRDefault="002503B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6943" w14:textId="77777777" w:rsidR="002503BC" w:rsidRPr="00A8307A" w:rsidRDefault="002503B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0DD3" w14:textId="77777777" w:rsidR="002503BC" w:rsidRPr="00472E19" w:rsidRDefault="002503B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335D" w14:textId="77777777" w:rsidR="002503BC" w:rsidRPr="00A8307A" w:rsidRDefault="002503BC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DEC5D36" w14:textId="77777777" w:rsidR="002503BC" w:rsidRPr="00A8307A" w:rsidRDefault="002503BC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C612" w14:textId="77777777" w:rsidR="002503BC" w:rsidRPr="00A8307A" w:rsidRDefault="002503B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B7822" w14:textId="77777777" w:rsidR="002503BC" w:rsidRPr="00472E19" w:rsidRDefault="002503B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C70CA" w14:textId="77777777" w:rsidR="002503BC" w:rsidRPr="00A8307A" w:rsidRDefault="002503B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D751" w14:textId="77777777" w:rsidR="002503BC" w:rsidRPr="00472E19" w:rsidRDefault="002503B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4016A" w14:textId="77777777" w:rsidR="002503BC" w:rsidRPr="00A8307A" w:rsidRDefault="002503BC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2701D2" w14:textId="77777777" w:rsidR="002503BC" w:rsidRPr="00A8307A" w:rsidRDefault="002503BC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503BC" w:rsidRPr="00A8307A" w14:paraId="5681A362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F2E41" w14:textId="77777777" w:rsidR="002503BC" w:rsidRPr="00A75A00" w:rsidRDefault="002503B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E4DAE" w14:textId="77777777" w:rsidR="002503BC" w:rsidRPr="00A8307A" w:rsidRDefault="002503B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CC6E" w14:textId="77777777" w:rsidR="002503BC" w:rsidRPr="00530A8D" w:rsidRDefault="002503B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3E9F" w14:textId="77777777" w:rsidR="002503BC" w:rsidRPr="00A8307A" w:rsidRDefault="002503B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2B84F79" w14:textId="77777777" w:rsidR="002503BC" w:rsidRPr="00A8307A" w:rsidRDefault="002503B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DBC96" w14:textId="77777777" w:rsidR="002503BC" w:rsidRPr="00A8307A" w:rsidRDefault="002503B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8210" w14:textId="77777777" w:rsidR="002503BC" w:rsidRPr="00530A8D" w:rsidRDefault="002503B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262CC" w14:textId="77777777" w:rsidR="002503BC" w:rsidRPr="00A8307A" w:rsidRDefault="002503B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514C9" w14:textId="77777777" w:rsidR="002503BC" w:rsidRPr="00530A8D" w:rsidRDefault="002503B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B336B" w14:textId="77777777" w:rsidR="002503BC" w:rsidRPr="00A8307A" w:rsidRDefault="002503B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F065E4" w14:textId="77777777" w:rsidR="002503BC" w:rsidRPr="00A8307A" w:rsidRDefault="002503B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503BC" w:rsidRPr="00A8307A" w14:paraId="1E33B87A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5D259" w14:textId="77777777" w:rsidR="002503BC" w:rsidRPr="00A75A00" w:rsidRDefault="002503B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81D0" w14:textId="77777777" w:rsidR="002503BC" w:rsidRPr="00A8307A" w:rsidRDefault="002503B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7EE76" w14:textId="77777777" w:rsidR="002503BC" w:rsidRPr="00530A8D" w:rsidRDefault="002503B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2645" w14:textId="77777777" w:rsidR="002503BC" w:rsidRPr="00A8307A" w:rsidRDefault="002503B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89CF338" w14:textId="77777777" w:rsidR="002503BC" w:rsidRPr="00A8307A" w:rsidRDefault="002503B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B7020" w14:textId="77777777" w:rsidR="002503BC" w:rsidRPr="00A8307A" w:rsidRDefault="002503B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97217" w14:textId="77777777" w:rsidR="002503BC" w:rsidRPr="00530A8D" w:rsidRDefault="002503B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A967F" w14:textId="77777777" w:rsidR="002503BC" w:rsidRPr="00A8307A" w:rsidRDefault="002503B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C848A" w14:textId="77777777" w:rsidR="002503BC" w:rsidRPr="00530A8D" w:rsidRDefault="002503B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8C74" w14:textId="77777777" w:rsidR="002503BC" w:rsidRPr="00A8307A" w:rsidRDefault="002503B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2A34AD" w14:textId="77777777" w:rsidR="002503BC" w:rsidRPr="00A8307A" w:rsidRDefault="002503B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503BC" w:rsidRPr="00A8307A" w14:paraId="18ADD2CD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8DBE3" w14:textId="77777777" w:rsidR="002503BC" w:rsidRPr="00A75A00" w:rsidRDefault="002503B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7CD1" w14:textId="77777777" w:rsidR="002503BC" w:rsidRDefault="002503B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06B9203E" w14:textId="77777777" w:rsidR="002503BC" w:rsidRPr="00A8307A" w:rsidRDefault="002503B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6947D" w14:textId="77777777" w:rsidR="002503BC" w:rsidRPr="00530A8D" w:rsidRDefault="002503B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281A" w14:textId="77777777" w:rsidR="002503BC" w:rsidRDefault="002503B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64E12C2" w14:textId="77777777" w:rsidR="002503BC" w:rsidRDefault="002503BC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3C3287D9" w14:textId="77777777" w:rsidR="002503BC" w:rsidRPr="00A8307A" w:rsidRDefault="002503BC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74D5" w14:textId="77777777" w:rsidR="002503BC" w:rsidRPr="00A8307A" w:rsidRDefault="002503B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09E4" w14:textId="77777777" w:rsidR="002503BC" w:rsidRDefault="002503B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22B4" w14:textId="77777777" w:rsidR="002503BC" w:rsidRPr="00A8307A" w:rsidRDefault="002503B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93A0C" w14:textId="77777777" w:rsidR="002503BC" w:rsidRPr="00530A8D" w:rsidRDefault="002503B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4A2FE" w14:textId="77777777" w:rsidR="002503BC" w:rsidRPr="00A8307A" w:rsidRDefault="002503B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0207179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CC4DC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0336" w14:textId="77777777" w:rsidR="002503BC" w:rsidRDefault="0025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D1FE9" w14:textId="77777777" w:rsidR="002503BC" w:rsidRPr="00CF787F" w:rsidRDefault="0025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F9B3" w14:textId="77777777" w:rsidR="002503BC" w:rsidRDefault="002503BC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9410983" w14:textId="77777777" w:rsidR="002503BC" w:rsidRDefault="002503BC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7F16DD59" w14:textId="77777777" w:rsidR="002503BC" w:rsidRDefault="002503BC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69BB7" w14:textId="77777777" w:rsidR="002503BC" w:rsidRDefault="002503BC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69008309" w14:textId="77777777" w:rsidR="002503BC" w:rsidRPr="00465A98" w:rsidRDefault="002503BC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FDC04" w14:textId="77777777" w:rsidR="002503BC" w:rsidRPr="00CF787F" w:rsidRDefault="0025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66F0" w14:textId="77777777" w:rsidR="002503BC" w:rsidRDefault="0025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C4BB" w14:textId="77777777" w:rsidR="002503BC" w:rsidRPr="00984D71" w:rsidRDefault="0025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4EE9C" w14:textId="77777777" w:rsidR="002503BC" w:rsidRDefault="002503B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D2A4BF" w14:textId="77777777" w:rsidR="002503BC" w:rsidRDefault="002503B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2503BC" w14:paraId="2F6D746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E9E5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CD654" w14:textId="77777777" w:rsidR="002503BC" w:rsidRDefault="0025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720B8" w14:textId="77777777" w:rsidR="002503BC" w:rsidRPr="00CF787F" w:rsidRDefault="0025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0244" w14:textId="77777777" w:rsidR="002503BC" w:rsidRDefault="002503B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896D938" w14:textId="77777777" w:rsidR="002503BC" w:rsidRDefault="002503B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E183678" w14:textId="77777777" w:rsidR="002503BC" w:rsidRDefault="002503B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A6D6" w14:textId="77777777" w:rsidR="002503BC" w:rsidRPr="00465A98" w:rsidRDefault="0025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225B" w14:textId="77777777" w:rsidR="002503BC" w:rsidRDefault="0025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9C2E5" w14:textId="77777777" w:rsidR="002503BC" w:rsidRDefault="0025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6A0C2" w14:textId="77777777" w:rsidR="002503BC" w:rsidRPr="00984D71" w:rsidRDefault="0025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21CF2" w14:textId="77777777" w:rsidR="002503BC" w:rsidRDefault="002503B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2503BC" w14:paraId="5A1531A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D934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4E33" w14:textId="77777777" w:rsidR="002503BC" w:rsidRDefault="0025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4F9FB7BE" w14:textId="77777777" w:rsidR="002503BC" w:rsidRDefault="0025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DD39" w14:textId="77777777" w:rsidR="002503BC" w:rsidRPr="00CF787F" w:rsidRDefault="0025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AE73" w14:textId="77777777" w:rsidR="002503BC" w:rsidRDefault="002503B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7D023FB" w14:textId="77777777" w:rsidR="002503BC" w:rsidRDefault="002503B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1701227D" w14:textId="77777777" w:rsidR="002503BC" w:rsidRDefault="002503B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C1C5" w14:textId="77777777" w:rsidR="002503BC" w:rsidRPr="00465A98" w:rsidRDefault="0025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A6A6C" w14:textId="77777777" w:rsidR="002503BC" w:rsidRDefault="0025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1927D" w14:textId="77777777" w:rsidR="002503BC" w:rsidRDefault="0025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BCC6" w14:textId="77777777" w:rsidR="002503BC" w:rsidRPr="00984D71" w:rsidRDefault="0025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B90B" w14:textId="77777777" w:rsidR="002503BC" w:rsidRDefault="002503B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6FAAEEB" w14:textId="77777777" w:rsidR="002503BC" w:rsidRDefault="002503B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2503BC" w14:paraId="6A7FE0E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D988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33C2" w14:textId="77777777" w:rsidR="002503BC" w:rsidRDefault="0025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19555" w14:textId="77777777" w:rsidR="002503BC" w:rsidRPr="00CF787F" w:rsidRDefault="0025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AC162" w14:textId="77777777" w:rsidR="002503BC" w:rsidRDefault="002503BC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B49AED4" w14:textId="77777777" w:rsidR="002503BC" w:rsidRDefault="002503BC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003D" w14:textId="77777777" w:rsidR="002503BC" w:rsidRPr="00465A98" w:rsidRDefault="0025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6FC81" w14:textId="77777777" w:rsidR="002503BC" w:rsidRDefault="0025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9A42" w14:textId="77777777" w:rsidR="002503BC" w:rsidRDefault="0025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B50F" w14:textId="77777777" w:rsidR="002503BC" w:rsidRPr="00984D71" w:rsidRDefault="0025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9ED8C" w14:textId="77777777" w:rsidR="002503BC" w:rsidRDefault="002503B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4AD951" w14:textId="77777777" w:rsidR="002503BC" w:rsidRDefault="002503B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2503BC" w14:paraId="024CAA2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D34E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40B0" w14:textId="77777777" w:rsidR="002503BC" w:rsidRDefault="0025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6240" w14:textId="77777777" w:rsidR="002503BC" w:rsidRPr="00CF787F" w:rsidRDefault="0025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0192" w14:textId="77777777" w:rsidR="002503BC" w:rsidRDefault="002503BC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57A3374" w14:textId="77777777" w:rsidR="002503BC" w:rsidRDefault="002503BC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4B4D2" w14:textId="77777777" w:rsidR="002503BC" w:rsidRPr="00465A98" w:rsidRDefault="0025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A14D" w14:textId="77777777" w:rsidR="002503BC" w:rsidRDefault="0025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C59D" w14:textId="77777777" w:rsidR="002503BC" w:rsidRDefault="0025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EC2D" w14:textId="77777777" w:rsidR="002503BC" w:rsidRPr="00984D71" w:rsidRDefault="0025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B79DF" w14:textId="77777777" w:rsidR="002503BC" w:rsidRDefault="002503B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DF6636" w14:textId="77777777" w:rsidR="002503BC" w:rsidRDefault="002503B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4A60E561" w14:textId="77777777" w:rsidR="002503BC" w:rsidRDefault="002503B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2503BC" w14:paraId="241DCBE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8EC9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9A54" w14:textId="77777777" w:rsidR="002503BC" w:rsidRDefault="0025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7EC842CE" w14:textId="77777777" w:rsidR="002503BC" w:rsidRDefault="0025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E52D" w14:textId="77777777" w:rsidR="002503BC" w:rsidRPr="00CF787F" w:rsidRDefault="0025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FD16E" w14:textId="77777777" w:rsidR="002503BC" w:rsidRDefault="002503BC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57239E2" w14:textId="77777777" w:rsidR="002503BC" w:rsidRDefault="002503BC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7389" w14:textId="77777777" w:rsidR="002503BC" w:rsidRDefault="0025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41FD7" w14:textId="77777777" w:rsidR="002503BC" w:rsidRDefault="0025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697A" w14:textId="77777777" w:rsidR="002503BC" w:rsidRDefault="0025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3627" w14:textId="77777777" w:rsidR="002503BC" w:rsidRPr="00984D71" w:rsidRDefault="0025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F3EEC" w14:textId="77777777" w:rsidR="002503BC" w:rsidRDefault="002503B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637B7B3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8960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9ED69" w14:textId="77777777" w:rsidR="002503BC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9E33" w14:textId="77777777" w:rsidR="002503BC" w:rsidRDefault="0025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2E830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55525539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591A" w14:textId="77777777" w:rsidR="002503BC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31BC7" w14:textId="77777777" w:rsidR="002503BC" w:rsidRDefault="0025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7943" w14:textId="77777777" w:rsidR="002503BC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BC42" w14:textId="77777777" w:rsidR="002503BC" w:rsidRPr="00984D71" w:rsidRDefault="0025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FFD4D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855E32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2503BC" w14:paraId="21BC126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2D3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2EAB5" w14:textId="77777777" w:rsidR="002503BC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E21E" w14:textId="77777777" w:rsidR="002503BC" w:rsidRPr="00CF787F" w:rsidRDefault="0025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73DC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161EAC65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60B4" w14:textId="77777777" w:rsidR="002503BC" w:rsidRPr="00465A98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6F32B433" w14:textId="77777777" w:rsidR="002503BC" w:rsidRPr="00465A98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0E6E" w14:textId="77777777" w:rsidR="002503BC" w:rsidRDefault="0025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E35DB" w14:textId="77777777" w:rsidR="002503BC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4C642" w14:textId="77777777" w:rsidR="002503BC" w:rsidRPr="00984D71" w:rsidRDefault="0025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B88E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82EC9E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2503BC" w14:paraId="531F5B0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A2127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6B00E" w14:textId="77777777" w:rsidR="002503BC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744CEF96" w14:textId="77777777" w:rsidR="002503BC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039EA" w14:textId="77777777" w:rsidR="002503BC" w:rsidRPr="00CF787F" w:rsidRDefault="0025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A998E" w14:textId="77777777" w:rsidR="002503BC" w:rsidRDefault="002503BC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7FB1A45D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B8470" w14:textId="77777777" w:rsidR="002503BC" w:rsidRPr="00465A98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91E2" w14:textId="77777777" w:rsidR="002503BC" w:rsidRDefault="0025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52BD" w14:textId="77777777" w:rsidR="002503BC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BC2A6" w14:textId="77777777" w:rsidR="002503BC" w:rsidRPr="00984D71" w:rsidRDefault="0025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37AB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269B2E9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43FC8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E1DA" w14:textId="77777777" w:rsidR="002503BC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84E54" w14:textId="77777777" w:rsidR="002503BC" w:rsidRPr="00CF787F" w:rsidRDefault="0025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8FBB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E102" w14:textId="77777777" w:rsidR="002503BC" w:rsidRPr="00465A98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0608" w14:textId="77777777" w:rsidR="002503BC" w:rsidRDefault="0025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047EE" w14:textId="77777777" w:rsidR="002503BC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46C4C" w14:textId="77777777" w:rsidR="002503BC" w:rsidRPr="00984D71" w:rsidRDefault="0025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7C98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77BD04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2503BC" w14:paraId="53E2F63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9B5D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1015" w14:textId="77777777" w:rsidR="002503BC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D28A" w14:textId="77777777" w:rsidR="002503BC" w:rsidRPr="00CF787F" w:rsidRDefault="0025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DAF7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4B2DFF9C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3E142" w14:textId="77777777" w:rsidR="002503BC" w:rsidRPr="00465A98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15D575CC" w14:textId="77777777" w:rsidR="002503BC" w:rsidRPr="00465A98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4DE43" w14:textId="77777777" w:rsidR="002503BC" w:rsidRDefault="0025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914B" w14:textId="77777777" w:rsidR="002503BC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EC19" w14:textId="77777777" w:rsidR="002503BC" w:rsidRPr="00984D71" w:rsidRDefault="0025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4CAD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7D81A1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2503BC" w14:paraId="282FD76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CDFB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ECA6" w14:textId="77777777" w:rsidR="002503BC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14:paraId="59288DAC" w14:textId="77777777" w:rsidR="002503BC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FD295" w14:textId="77777777" w:rsidR="002503BC" w:rsidRPr="00CF787F" w:rsidRDefault="0025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E6276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46A43BE2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59A1FF9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96940" w14:textId="77777777" w:rsidR="002503BC" w:rsidRPr="00465A98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79543" w14:textId="77777777" w:rsidR="002503BC" w:rsidRDefault="0025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62373" w14:textId="77777777" w:rsidR="002503BC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D322" w14:textId="77777777" w:rsidR="002503BC" w:rsidRPr="00984D71" w:rsidRDefault="0025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2AFD2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26516F0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EC54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1ECC" w14:textId="77777777" w:rsidR="002503BC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2824" w14:textId="77777777" w:rsidR="002503BC" w:rsidRPr="00CF787F" w:rsidRDefault="0025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4B11D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1A4B7CAE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ADC33" w14:textId="77777777" w:rsidR="002503BC" w:rsidRPr="00465A98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1EDE8B30" w14:textId="77777777" w:rsidR="002503BC" w:rsidRPr="00465A98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E712D" w14:textId="77777777" w:rsidR="002503BC" w:rsidRDefault="0025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8A2CA" w14:textId="77777777" w:rsidR="002503BC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9F83F" w14:textId="77777777" w:rsidR="002503BC" w:rsidRPr="00984D71" w:rsidRDefault="0025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730F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3BEF20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2503BC" w14:paraId="068F359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0F33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CDF15" w14:textId="77777777" w:rsidR="002503BC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7145F" w14:textId="77777777" w:rsidR="002503BC" w:rsidRPr="00CF787F" w:rsidRDefault="0025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58881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0D2B0C8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49C0E" w14:textId="77777777" w:rsidR="002503BC" w:rsidRPr="00465A98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3B626" w14:textId="77777777" w:rsidR="002503BC" w:rsidRDefault="0025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D3AE" w14:textId="77777777" w:rsidR="002503BC" w:rsidRDefault="0025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88810" w14:textId="77777777" w:rsidR="002503BC" w:rsidRPr="00984D71" w:rsidRDefault="0025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89D15" w14:textId="77777777" w:rsidR="002503BC" w:rsidRDefault="0025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2503BC" w14:paraId="6377A7FF" w14:textId="77777777" w:rsidTr="00684F2B">
        <w:trPr>
          <w:cantSplit/>
          <w:trHeight w:val="1015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7277D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AD25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003929E7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4502" w14:textId="77777777" w:rsidR="002503BC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91925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44368A3D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7B623247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012FD21F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14:paraId="229C9A59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14:paraId="6CDA0CD1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A9405" w14:textId="77777777" w:rsidR="002503BC" w:rsidRPr="00465A98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36D7" w14:textId="77777777" w:rsidR="002503BC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DCAB2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DA6B" w14:textId="77777777" w:rsidR="002503BC" w:rsidRPr="00984D71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906D9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46E893B7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 în trepte.</w:t>
            </w:r>
          </w:p>
        </w:tc>
      </w:tr>
      <w:tr w:rsidR="002503BC" w14:paraId="72F54CAF" w14:textId="77777777">
        <w:trPr>
          <w:cantSplit/>
          <w:trHeight w:val="796"/>
          <w:jc w:val="center"/>
        </w:trPr>
        <w:tc>
          <w:tcPr>
            <w:tcW w:w="63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4DDA6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7CE06" w14:textId="77777777" w:rsidR="002503BC" w:rsidRDefault="002503BC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  <w:p w14:paraId="0F576FCF" w14:textId="77777777" w:rsidR="002503BC" w:rsidRDefault="002503BC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91CF3" w14:textId="77777777" w:rsidR="002503BC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4FB5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C880" w14:textId="77777777" w:rsidR="002503BC" w:rsidRPr="00465A98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D4AE" w14:textId="77777777" w:rsidR="002503BC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EC8E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D928" w14:textId="77777777" w:rsidR="002503BC" w:rsidRPr="00984D71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B97A3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48C3D7B5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BDB2C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FBBA" w14:textId="77777777" w:rsidR="002503BC" w:rsidRDefault="002503B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F91F" w14:textId="77777777" w:rsidR="002503BC" w:rsidRDefault="002503BC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D8FA" w14:textId="77777777" w:rsidR="002503BC" w:rsidRDefault="002503BC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7169C9EE" w14:textId="77777777" w:rsidR="002503BC" w:rsidRDefault="002503BC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AADF" w14:textId="77777777" w:rsidR="002503BC" w:rsidRDefault="002503B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50CBE6C8" w14:textId="77777777" w:rsidR="002503BC" w:rsidRPr="00465A98" w:rsidRDefault="002503B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16239" w14:textId="77777777" w:rsidR="002503BC" w:rsidRDefault="002503BC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EDD6" w14:textId="77777777" w:rsidR="002503BC" w:rsidRDefault="002503B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E0F5F" w14:textId="77777777" w:rsidR="002503BC" w:rsidRPr="00984D71" w:rsidRDefault="002503BC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0872E" w14:textId="77777777" w:rsidR="002503BC" w:rsidRDefault="002503BC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FEB71E" w14:textId="77777777" w:rsidR="002503BC" w:rsidRDefault="002503BC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2503BC" w14:paraId="7CACE1E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7247B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F417A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A10A" w14:textId="77777777" w:rsidR="002503BC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CD8E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7A104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0DE3" w14:textId="77777777" w:rsidR="002503BC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ABFB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B963" w14:textId="77777777" w:rsidR="002503BC" w:rsidRPr="00984D71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F8E3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2503BC" w14:paraId="37DB94C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40330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B0402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83B7" w14:textId="77777777" w:rsidR="002503BC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C5CC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CD12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FA97" w14:textId="77777777" w:rsidR="002503BC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73E88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D2C7" w14:textId="77777777" w:rsidR="002503BC" w:rsidRPr="00984D71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1014B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2503BC" w14:paraId="4342AE6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68959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0285A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8B27B" w14:textId="77777777" w:rsidR="002503BC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3CB7B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233BA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76520" w14:textId="77777777" w:rsidR="002503BC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F4E86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329D" w14:textId="77777777" w:rsidR="002503BC" w:rsidRPr="00984D71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72E6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2503BC" w14:paraId="113726F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A99BC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8B117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997F" w14:textId="77777777" w:rsidR="002503BC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36451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3A4C66B2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8A77" w14:textId="77777777" w:rsidR="002503BC" w:rsidRPr="00465A98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BBDE" w14:textId="77777777" w:rsidR="002503BC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BF5CF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1EEF4" w14:textId="77777777" w:rsidR="002503BC" w:rsidRPr="00984D71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B792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D38874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EDB27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1F96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B513" w14:textId="77777777" w:rsidR="002503BC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19635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445C5648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D8B5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5558" w14:textId="77777777" w:rsidR="002503BC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F6A5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0484" w14:textId="77777777" w:rsidR="002503BC" w:rsidRPr="00984D71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AF6FE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A27392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2503BC" w14:paraId="778388A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A5D1A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6BD0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23AEDB56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44BE" w14:textId="77777777" w:rsidR="002503BC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DFFA" w14:textId="77777777" w:rsidR="002503BC" w:rsidRDefault="002503BC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0DB4114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C6C23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6CAF" w14:textId="77777777" w:rsidR="002503BC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339D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BF729" w14:textId="77777777" w:rsidR="002503BC" w:rsidRPr="00984D71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5CAAB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F5CD5D2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2503BC" w14:paraId="55B28F0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DF3FE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06DA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C025" w14:textId="77777777" w:rsidR="002503BC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3B75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416E6A0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A49FC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23153BCA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14:paraId="00A375F3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14:paraId="19F09C48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8480E" w14:textId="77777777" w:rsidR="002503BC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11484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02CA" w14:textId="77777777" w:rsidR="002503BC" w:rsidRPr="00984D71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DC5F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D2EBF3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2503BC" w14:paraId="5A33662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62A3B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EABB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FE4D7" w14:textId="77777777" w:rsidR="002503BC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B154D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4DCF4EE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D0CA6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B335E" w14:textId="77777777" w:rsidR="002503BC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E68C0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57228" w14:textId="77777777" w:rsidR="002503BC" w:rsidRPr="00984D71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2B4C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7EB005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2503BC" w14:paraId="37D568BB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24102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999C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5ABC6" w14:textId="77777777" w:rsidR="002503BC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B8F74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4BB0907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365B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03D4A" w14:textId="77777777" w:rsidR="002503BC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C2004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51504" w14:textId="77777777" w:rsidR="002503BC" w:rsidRPr="00984D71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412F2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679540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2503BC" w14:paraId="52AC6C83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F956B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3E84A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31E20" w14:textId="77777777" w:rsidR="002503BC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770CA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B7ED3F1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5A73A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D64D1" w14:textId="77777777" w:rsidR="002503BC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6C6F" w14:textId="77777777" w:rsidR="002503BC" w:rsidRDefault="0025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B53D" w14:textId="77777777" w:rsidR="002503BC" w:rsidRPr="00984D71" w:rsidRDefault="0025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D9FA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39061E" w14:textId="77777777" w:rsidR="002503BC" w:rsidRDefault="0025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2503BC" w14:paraId="6FE57FD4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BBF99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21A8A" w14:textId="77777777" w:rsidR="002503BC" w:rsidRDefault="002503B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0DE53" w14:textId="77777777" w:rsidR="002503BC" w:rsidRDefault="002503B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DE6D9" w14:textId="77777777" w:rsidR="002503BC" w:rsidRDefault="002503B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FAE04B9" w14:textId="77777777" w:rsidR="002503BC" w:rsidRDefault="002503B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80AA5" w14:textId="77777777" w:rsidR="002503BC" w:rsidRDefault="002503B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22D2" w14:textId="77777777" w:rsidR="002503BC" w:rsidRDefault="002503B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CC0C" w14:textId="77777777" w:rsidR="002503BC" w:rsidRDefault="002503B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9C891" w14:textId="77777777" w:rsidR="002503BC" w:rsidRPr="00984D71" w:rsidRDefault="002503B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4536" w14:textId="77777777" w:rsidR="002503BC" w:rsidRDefault="002503BC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7BD69F" w14:textId="77777777" w:rsidR="002503BC" w:rsidRDefault="002503BC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2503BC" w14:paraId="55A2932A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5E1C6" w14:textId="77777777" w:rsidR="002503BC" w:rsidRDefault="002503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4937" w14:textId="77777777" w:rsidR="002503BC" w:rsidRDefault="002503BC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C861F" w14:textId="77777777" w:rsidR="002503BC" w:rsidRDefault="002503BC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FD25" w14:textId="77777777" w:rsidR="002503BC" w:rsidRDefault="002503BC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23962E4" w14:textId="77777777" w:rsidR="002503BC" w:rsidRDefault="002503BC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36E44" w14:textId="77777777" w:rsidR="002503BC" w:rsidRDefault="002503BC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EB57" w14:textId="77777777" w:rsidR="002503BC" w:rsidRDefault="002503BC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2AC4" w14:textId="77777777" w:rsidR="002503BC" w:rsidRDefault="002503BC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89F4" w14:textId="77777777" w:rsidR="002503BC" w:rsidRPr="00984D71" w:rsidRDefault="002503BC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02CEF" w14:textId="77777777" w:rsidR="002503BC" w:rsidRDefault="002503BC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B897C1" w14:textId="77777777" w:rsidR="002503BC" w:rsidRDefault="002503BC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58F49A1B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07785593" w14:textId="77777777" w:rsidR="002503BC" w:rsidRDefault="002503BC" w:rsidP="0095691E">
      <w:pPr>
        <w:pStyle w:val="Heading1"/>
        <w:spacing w:line="360" w:lineRule="auto"/>
      </w:pPr>
      <w:r>
        <w:t>LINIA 300</w:t>
      </w:r>
    </w:p>
    <w:p w14:paraId="2E779283" w14:textId="77777777" w:rsidR="002503BC" w:rsidRDefault="002503BC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2503BC" w14:paraId="186C680E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C8894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05933" w14:textId="77777777" w:rsidR="002503BC" w:rsidRDefault="002503B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E5A7" w14:textId="77777777" w:rsidR="002503BC" w:rsidRPr="00600D25" w:rsidRDefault="002503B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EF56" w14:textId="77777777" w:rsidR="002503BC" w:rsidRDefault="002503B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292B4DE" w14:textId="77777777" w:rsidR="002503BC" w:rsidRDefault="002503B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1A7F5" w14:textId="77777777" w:rsidR="002503BC" w:rsidRDefault="002503B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067E" w14:textId="77777777" w:rsidR="002503BC" w:rsidRPr="00600D25" w:rsidRDefault="002503B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6FB3A" w14:textId="77777777" w:rsidR="002503BC" w:rsidRDefault="002503B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08AC7" w14:textId="77777777" w:rsidR="002503BC" w:rsidRPr="00600D25" w:rsidRDefault="002503B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8E2AA" w14:textId="77777777" w:rsidR="002503BC" w:rsidRPr="00D344C9" w:rsidRDefault="002503BC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232B37BA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A1D4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F317" w14:textId="77777777" w:rsidR="002503BC" w:rsidRDefault="002503B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B896" w14:textId="77777777" w:rsidR="002503BC" w:rsidRPr="00600D25" w:rsidRDefault="002503B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1674" w14:textId="77777777" w:rsidR="002503BC" w:rsidRDefault="002503B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3AE3051" w14:textId="77777777" w:rsidR="002503BC" w:rsidRDefault="002503B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548A" w14:textId="77777777" w:rsidR="002503BC" w:rsidRDefault="002503B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060D" w14:textId="77777777" w:rsidR="002503BC" w:rsidRPr="00600D25" w:rsidRDefault="002503B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D0B58" w14:textId="77777777" w:rsidR="002503BC" w:rsidRDefault="002503B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1B18" w14:textId="77777777" w:rsidR="002503BC" w:rsidRPr="00600D25" w:rsidRDefault="002503B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1F50" w14:textId="77777777" w:rsidR="002503BC" w:rsidRPr="00D344C9" w:rsidRDefault="002503B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4845ADFA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911E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D0EBB" w14:textId="77777777" w:rsidR="002503BC" w:rsidRDefault="002503B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AE5D1" w14:textId="77777777" w:rsidR="002503BC" w:rsidRPr="00600D25" w:rsidRDefault="002503B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F3A26" w14:textId="77777777" w:rsidR="002503BC" w:rsidRDefault="002503B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44698A0" w14:textId="77777777" w:rsidR="002503BC" w:rsidRDefault="002503B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0BAB" w14:textId="77777777" w:rsidR="002503BC" w:rsidRDefault="002503B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7E54EC" w14:textId="77777777" w:rsidR="002503BC" w:rsidRDefault="002503B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A53E" w14:textId="77777777" w:rsidR="002503BC" w:rsidRPr="00600D25" w:rsidRDefault="002503B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2E9E" w14:textId="77777777" w:rsidR="002503BC" w:rsidRDefault="002503B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16E0" w14:textId="77777777" w:rsidR="002503BC" w:rsidRPr="00600D25" w:rsidRDefault="002503B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610C" w14:textId="77777777" w:rsidR="002503BC" w:rsidRPr="00D344C9" w:rsidRDefault="002503B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56E2C0" w14:textId="77777777" w:rsidR="002503BC" w:rsidRPr="00D344C9" w:rsidRDefault="002503B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2503BC" w14:paraId="3D926F26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01B93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EA261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8441F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2DC8" w14:textId="77777777" w:rsidR="002503BC" w:rsidRDefault="002503B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FEB274D" w14:textId="77777777" w:rsidR="002503BC" w:rsidRDefault="002503B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F800E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4CB6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C1BA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3CDB7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DAD2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576F0C4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EDBDF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5D665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DF78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E552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69D55C0" w14:textId="77777777" w:rsidR="002503BC" w:rsidRDefault="002503B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9439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E1610B8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0F8C3DA9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63591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1C5DA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035A8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325D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9E40CCD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5CCBE758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2503BC" w14:paraId="12D7FCE8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F41DC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E404D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5D0B1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406EC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466A3F82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4BC5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EB3D7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E88A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08C6E123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7A5E6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4C83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14FE4791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E166B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EBAF2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B8F8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F7E2" w14:textId="77777777" w:rsidR="002503BC" w:rsidRDefault="002503BC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416C6142" w14:textId="77777777" w:rsidR="002503BC" w:rsidRDefault="002503BC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BF7BE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C1AE7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D287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7E79713C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1617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D9A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B93CDD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C3AA6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2DC41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87D76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D528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70CB4FB2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5CB8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59ADED3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38A4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0CC4F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ADFA4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9AD3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5B8A816B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785E8BD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C259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59E2E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4059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B76EB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706DCE04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5595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930FEC8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B2DB3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0D5C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5A63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6B3F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BA51D37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2503BC" w14:paraId="22B599B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78E2C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60A86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674E76AB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B5C9B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8205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4E03F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B8FF9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F416A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D4005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DE8B6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03BC" w14:paraId="0F6EC3DD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69DE1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39482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1BE9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ADF0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14:paraId="65098011" w14:textId="77777777" w:rsidR="002503BC" w:rsidRDefault="002503BC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2E8A3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949A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89431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14:paraId="6D29D0C6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25E0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8FC96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03BC" w14:paraId="07588A14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C9FB2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4229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F836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F6E0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2ABABF40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7C5DA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209A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76B5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D187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DE5E" w14:textId="77777777" w:rsidR="002503BC" w:rsidRPr="00D344C9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6812EB4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5D124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54E7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7014E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9C995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6FF70E1A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E564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F41278A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7196967F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39187D46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7B8AB913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AF528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BBEB2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F913A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1A63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36282A46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3DEA7EE5" w14:textId="77777777" w:rsidR="002503BC" w:rsidRPr="004870EE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2503BC" w14:paraId="4FD2CD0B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83B89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DA93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14:paraId="367E1125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486D2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4D99E" w14:textId="77777777" w:rsidR="002503BC" w:rsidRDefault="002503BC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14:paraId="4D6D4622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67FB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9FC06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4520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B964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2DFDB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03BC" w14:paraId="194400F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0FBD5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9F63D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48887686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7CFE4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F362C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DEF62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53B52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1A5E2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BAED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D830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E264DB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2503BC" w14:paraId="15C55CE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61B02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711A9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7CDB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B85CB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AB58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1D58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C92A9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1A732122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AD09F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313C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717C3F4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2503BC" w14:paraId="28449474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9EE06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296D" w14:textId="77777777" w:rsidR="002503BC" w:rsidRDefault="002503B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51AB4537" w14:textId="77777777" w:rsidR="002503BC" w:rsidRDefault="002503B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2A52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4F60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E991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55BC2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F387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318D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DA7D7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92CD718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2503BC" w14:paraId="18DE314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FECB9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5318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58A0C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DCF64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A11CA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196D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100F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61B208C2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D751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F3ED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609919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2503BC" w14:paraId="7B2BC5BC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5E297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27441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29A55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9BF9" w14:textId="77777777" w:rsidR="002503BC" w:rsidRDefault="002503BC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78B47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70B3F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2B4E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5BE52ABF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D24F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C9E9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03BC" w14:paraId="764D0365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DBDA6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68FE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58A07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F965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50988323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C1D7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0780CB4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C26B0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50ADA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E09AA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588A3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07B2CC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163374B" w14:textId="77777777" w:rsidR="002503BC" w:rsidRPr="00D344C9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2503BC" w14:paraId="0D8F1CD2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84104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EBBB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1E07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EDC1E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753F421D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3CDC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942D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2411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6FFB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99F5" w14:textId="77777777" w:rsidR="002503BC" w:rsidRPr="00D344C9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4ED1BFA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157BA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5BF1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3196F4C8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7A65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3115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DBE7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290D0EA0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74F6E491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3EAB83B7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4E8D2D4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F692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BF390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607BC1D1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4BFE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F351" w14:textId="77777777" w:rsidR="002503BC" w:rsidRDefault="002503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D152C0F" w14:textId="77777777" w:rsidR="002503BC" w:rsidRDefault="002503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0484025" w14:textId="77777777" w:rsidR="002503BC" w:rsidRPr="00D344C9" w:rsidRDefault="002503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2503BC" w14:paraId="3F39202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25F4E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13EB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FD61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585D" w14:textId="77777777" w:rsidR="002503BC" w:rsidRDefault="002503B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65ED7BA" w14:textId="77777777" w:rsidR="002503BC" w:rsidRDefault="002503B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6E2CC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4B7790F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2331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EFA78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CE8C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F9B90" w14:textId="77777777" w:rsidR="002503BC" w:rsidRDefault="002503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5FC0D2" w14:textId="77777777" w:rsidR="002503BC" w:rsidRDefault="002503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9752C81" w14:textId="77777777" w:rsidR="002503BC" w:rsidRDefault="002503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2503BC" w14:paraId="7F0967B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2BF4D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1A59E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B8487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F8A0" w14:textId="77777777" w:rsidR="002503BC" w:rsidRDefault="002503B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3AA9D3D6" w14:textId="77777777" w:rsidR="002503BC" w:rsidRDefault="002503B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9E0C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FC05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EE23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F6F89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A4CC" w14:textId="77777777" w:rsidR="002503BC" w:rsidRDefault="002503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15D11A2" w14:textId="77777777" w:rsidR="002503BC" w:rsidRDefault="002503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A7A4081" w14:textId="77777777" w:rsidR="002503BC" w:rsidRDefault="002503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2503BC" w14:paraId="733B67CA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D6D17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E473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EC221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A483A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EE1A38D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20D5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60943F3A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A8896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B2BD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EB1B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3AC1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3DF70C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2503BC" w14:paraId="2BBB7BC4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9A7D1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7EB73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4B2F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10A96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4200565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2B7BB28F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437DDAA3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96C04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1B644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F5E4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748B0597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62ED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D552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5F97F9B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FA14ED4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5A59D59C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43649D29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05EDFF6C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166C7754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5A2A819E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2503BC" w14:paraId="6BEB44C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7E139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2B70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3876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DD95D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63589E19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612B3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5344" w14:textId="77777777" w:rsidR="002503BC" w:rsidRPr="00600D25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234F" w14:textId="77777777" w:rsidR="002503BC" w:rsidRDefault="0025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A4BBD" w14:textId="77777777" w:rsidR="002503BC" w:rsidRDefault="0025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87AC8" w14:textId="77777777" w:rsidR="002503BC" w:rsidRDefault="0025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5488833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AD612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33E8B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1158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D3550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69A2F775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C2297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C198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8350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C7C83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1A65F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379BD44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EED17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347F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C94E6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90E33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5D12AD3E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00E3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C67C461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23E594C2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9888FF3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1CF7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F18B4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39D96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1686C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DDFC469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C7ECD6E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2503BC" w14:paraId="4F4B26B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B36B3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76D9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24C8F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FC8BE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284DCBD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35F3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C36559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D868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D5CA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36F37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E59BD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256972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2503BC" w14:paraId="29809C9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7FF17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1BDF7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97CE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82F8" w14:textId="77777777" w:rsidR="002503BC" w:rsidRDefault="002503B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4392225C" w14:textId="77777777" w:rsidR="002503BC" w:rsidRDefault="002503B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CFB16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68C3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DEA6" w14:textId="77777777" w:rsidR="002503BC" w:rsidRPr="00E731A9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37CE7008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05ACA1B3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0BBF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36F4F" w14:textId="77777777" w:rsidR="002503BC" w:rsidRDefault="002503B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44D20A22" w14:textId="77777777" w:rsidR="002503BC" w:rsidRDefault="002503B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48DB8B6C" w14:textId="77777777" w:rsidR="002503BC" w:rsidRPr="001D4392" w:rsidRDefault="002503BC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2503BC" w14:paraId="7CB9DFA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4AF24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FC0D6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59388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8E51" w14:textId="77777777" w:rsidR="002503BC" w:rsidRDefault="002503B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7AA57EF5" w14:textId="77777777" w:rsidR="002503BC" w:rsidRDefault="002503B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46C6C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48F8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34DA" w14:textId="77777777" w:rsidR="002503BC" w:rsidRPr="00E731A9" w:rsidRDefault="0025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3444521B" w14:textId="77777777" w:rsidR="002503BC" w:rsidRPr="00E731A9" w:rsidRDefault="0025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3C0EB784" w14:textId="77777777" w:rsidR="002503BC" w:rsidRDefault="0025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1BA31766" w14:textId="77777777" w:rsidR="002503BC" w:rsidRDefault="0025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572BA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3F22" w14:textId="77777777" w:rsidR="002503BC" w:rsidRPr="00616BAF" w:rsidRDefault="002503B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B5D4F8" w14:textId="77777777" w:rsidR="002503BC" w:rsidRDefault="002503B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AB7EADB" w14:textId="77777777" w:rsidR="002503BC" w:rsidRPr="003B726B" w:rsidRDefault="002503B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2503BC" w14:paraId="31E879C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6BD1A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4C69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3A4E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8ADD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49F639E5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7D88B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AF182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FFE16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5873877B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4C54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A19C5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A3B5994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03BC" w14:paraId="5E3BEEF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3A5AC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990B" w14:textId="77777777" w:rsidR="002503BC" w:rsidRDefault="0025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70180" w14:textId="77777777" w:rsidR="002503BC" w:rsidRDefault="002503B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88C7" w14:textId="77777777" w:rsidR="002503BC" w:rsidRDefault="002503B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05392F1C" w14:textId="77777777" w:rsidR="002503BC" w:rsidRDefault="002503B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0FF76" w14:textId="77777777" w:rsidR="002503BC" w:rsidRDefault="0025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55E35" w14:textId="77777777" w:rsidR="002503BC" w:rsidRDefault="002503B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BF955" w14:textId="77777777" w:rsidR="002503BC" w:rsidRDefault="0025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72792929" w14:textId="77777777" w:rsidR="002503BC" w:rsidRPr="00E731A9" w:rsidRDefault="0025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2D2D10B1" w14:textId="77777777" w:rsidR="002503BC" w:rsidRPr="00E731A9" w:rsidRDefault="0025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34E62773" w14:textId="77777777" w:rsidR="002503BC" w:rsidRPr="001D4392" w:rsidRDefault="0025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435C0" w14:textId="77777777" w:rsidR="002503BC" w:rsidRDefault="002503B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EF1D2" w14:textId="77777777" w:rsidR="002503BC" w:rsidRDefault="002503BC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5FF4DC" w14:textId="77777777" w:rsidR="002503BC" w:rsidRDefault="002503BC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341613B" w14:textId="77777777" w:rsidR="002503BC" w:rsidRPr="003B726B" w:rsidRDefault="002503BC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2503BC" w14:paraId="0E3EB17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AA3F0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08DB" w14:textId="77777777" w:rsidR="002503BC" w:rsidRDefault="0025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64CB" w14:textId="77777777" w:rsidR="002503BC" w:rsidRDefault="002503B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922A" w14:textId="77777777" w:rsidR="002503BC" w:rsidRDefault="002503B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62FF4DF7" w14:textId="77777777" w:rsidR="002503BC" w:rsidRDefault="002503B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EE78" w14:textId="77777777" w:rsidR="002503BC" w:rsidRDefault="0025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6776" w14:textId="77777777" w:rsidR="002503BC" w:rsidRDefault="002503B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0C2B3" w14:textId="77777777" w:rsidR="002503BC" w:rsidRDefault="0025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111A4D02" w14:textId="77777777" w:rsidR="002503BC" w:rsidRPr="00E731A9" w:rsidRDefault="0025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3909027F" w14:textId="77777777" w:rsidR="002503BC" w:rsidRPr="00E731A9" w:rsidRDefault="0025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29B18187" w14:textId="77777777" w:rsidR="002503BC" w:rsidRPr="001D4392" w:rsidRDefault="0025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E526" w14:textId="77777777" w:rsidR="002503BC" w:rsidRDefault="002503B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D92C2" w14:textId="77777777" w:rsidR="002503BC" w:rsidRPr="00616BAF" w:rsidRDefault="002503BC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353FFE9" w14:textId="77777777" w:rsidR="002503BC" w:rsidRDefault="002503BC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88D428B" w14:textId="77777777" w:rsidR="002503BC" w:rsidRPr="003B726B" w:rsidRDefault="002503BC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2503BC" w14:paraId="1B805AF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B6D24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AD10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EE04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CF9ED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522CD735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EB7D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EEF15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6B5D8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0F9B08AC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62DC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56A7C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B330BB7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05517D7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2503BC" w14:paraId="1A81AD5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E70A0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37B1F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3BAA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8B5B5" w14:textId="77777777" w:rsidR="002503BC" w:rsidRDefault="002503BC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1DFCF80" w14:textId="77777777" w:rsidR="002503BC" w:rsidRDefault="002503BC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26CF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5ADB7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0923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045984BF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63EC4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EBED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2503BC" w14:paraId="2AA56585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42FC1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0C0D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04231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801D5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48B0C6B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2CA8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5DCF6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A7820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7F5F2449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FFB5A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AF32" w14:textId="77777777" w:rsidR="002503BC" w:rsidRPr="00D344C9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23FFE29D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03BC" w14:paraId="55AA1384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479E8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83E9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5831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FB68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932BA0C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1C2E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9FDBE92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4A0D0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A00C3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C1154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1B136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C083B75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2DDE55A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65B46C42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2503BC" w14:paraId="6A457021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B8C3C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FDF78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DA3B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E8E5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D3F5C8D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7260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6AEF5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2BDEE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0D88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EB7B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5295B1" w14:textId="77777777" w:rsidR="002503BC" w:rsidRPr="00D344C9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2503BC" w14:paraId="0AB04E3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B911C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A0F5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6A6DC346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4054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59F93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29D781B3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4B978BD1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BAEF7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3EBA1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37EA4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E3CDB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9141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6FE091B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03BC" w14:paraId="20B5969E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66DA0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86970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6711F77B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00506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7AC5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32BB84E6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4145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EC7A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DA30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436C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053DD" w14:textId="77777777" w:rsidR="002503BC" w:rsidRPr="00D344C9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152DFFA8" w14:textId="77777777" w:rsidR="002503BC" w:rsidRPr="00D344C9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03BC" w14:paraId="395F6B41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E2EB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4211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40D9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480EC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7432D17F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5C9BE753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64065476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30FA0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6861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049BA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17591B0C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50DC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D5EC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B849BF2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03BC" w14:paraId="1911AA7A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27C60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A2799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DF50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EBE2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52C225A0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53DF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BE08FAA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5E20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C4A5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D1AC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F8442" w14:textId="77777777" w:rsidR="002503BC" w:rsidRPr="00D344C9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7D17E5A3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5BD45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AEDB0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D48D0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1F2A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473B72A9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AA685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1017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F8AD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3CECF923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89F4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F5877" w14:textId="77777777" w:rsidR="002503BC" w:rsidRPr="00D344C9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C11AC9D" w14:textId="77777777" w:rsidR="002503BC" w:rsidRPr="00D344C9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03BC" w14:paraId="6A7F010A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19FEB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BE08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71391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699A2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4CF0D4B6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236E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52095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C401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28AF25F8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05922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8567A" w14:textId="77777777" w:rsidR="002503BC" w:rsidRPr="00D344C9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069A5A18" w14:textId="77777777" w:rsidR="002503BC" w:rsidRPr="00D344C9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03BC" w14:paraId="7828376A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7D0EC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C3FA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92A47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7EB8A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6EC3EFD0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E0DE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68A79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B3E78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21F83479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C63F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32E2" w14:textId="77777777" w:rsidR="002503BC" w:rsidRPr="00D344C9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4EFD354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F8B2571" w14:textId="77777777" w:rsidR="002503BC" w:rsidRPr="00D344C9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2503BC" w14:paraId="6A974A91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2D5C5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FAE92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063C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0F48E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1032AD60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01CA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B418E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EADA6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13A8613F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5A3F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DEABE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A635C47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0D80728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2503BC" w14:paraId="26CEEF12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48FFD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CBA8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B157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13120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45D635EC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F7966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9411E0A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422A3342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7FD4BB5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E4BB2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EFEB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AE69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DA25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6B729BC6" w14:textId="77777777" w:rsidR="002503BC" w:rsidRPr="00D344C9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1E72FD55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64DFE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AFBEA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2AFF168D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F132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DA11" w14:textId="77777777" w:rsidR="002503BC" w:rsidRDefault="002503B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62177BEA" w14:textId="77777777" w:rsidR="002503BC" w:rsidRDefault="002503B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39F9B3A0" w14:textId="77777777" w:rsidR="002503BC" w:rsidRDefault="002503B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CCCE1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9FB7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8105E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8944E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49FB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1B8ED43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03BC" w14:paraId="42BA645D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D5F20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71FC6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BDE8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31FD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53CEA667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39D2A20C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609F7E06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99F3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DD17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67EB8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56C817A2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F83EF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538C0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34ED7D2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03BC" w14:paraId="4A0ED88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91742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DFFCB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C6CB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2E7D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78E95BF4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AB15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5A51FD0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70F0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3831F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3799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9B75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5FBE28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2503BC" w14:paraId="4126F28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57E46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A04FF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5BA4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E7479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0CD73441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C637A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B810C33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C1F0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03FB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38E52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7CD56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81D2525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2503BC" w14:paraId="2847B40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30913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E42F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220+900</w:t>
            </w:r>
          </w:p>
          <w:p w14:paraId="4C11C773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6197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BD64" w14:textId="77777777" w:rsidR="002503BC" w:rsidRDefault="002503BC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</w:t>
            </w:r>
          </w:p>
          <w:p w14:paraId="0BAF6F83" w14:textId="77777777" w:rsidR="002503BC" w:rsidRDefault="002503BC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5A152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B17D" w14:textId="77777777" w:rsidR="002503BC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D510" w14:textId="77777777" w:rsidR="002503BC" w:rsidRDefault="0025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599AE" w14:textId="77777777" w:rsidR="002503BC" w:rsidRPr="00600D25" w:rsidRDefault="0025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A45E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0AF832A" w14:textId="77777777" w:rsidR="002503BC" w:rsidRDefault="0025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03BC" w14:paraId="18EA08E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16AB8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0550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  <w:p w14:paraId="7AF09A30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1241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13A53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1BE785F4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A89A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2CFF2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0530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09E8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1DA22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2503BC" w14:paraId="14335F2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4EC8C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3942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2EE72EC0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95762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A506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C28F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243B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D47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65D8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A16A4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03BC" w14:paraId="59A082C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54EC1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0CD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8B6F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158A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0101E69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B5C5E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33ACC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363E0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B51F5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3E5B8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78141DC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622AC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D0F87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1CB98F6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E2DD8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17463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90AC74B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C4D1A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DBE0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DFCE8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5CFF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88146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03BC" w14:paraId="3D5E4E5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7B389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710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6ADEEBD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2F1E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B3D6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45109341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0CD7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F60FB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64F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5FAE0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1E1E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0B08F26A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F8F6E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E6187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4777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8EB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583B3284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DD8FA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849E5A9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3B2A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B1F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74128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B53E0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BDA8FE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2503BC" w14:paraId="3C6175B6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93B0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B63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0198DF0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E0B8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DB5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591A995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A540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7A409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CA5F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3B58C80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BA2F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8586" w14:textId="77777777" w:rsidR="002503BC" w:rsidRPr="0019324E" w:rsidRDefault="002503BC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5FB4777" w14:textId="77777777" w:rsidR="002503BC" w:rsidRPr="000160B5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63F15547" w14:textId="77777777" w:rsidR="002503BC" w:rsidRPr="006B78FD" w:rsidRDefault="002503BC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F6F2EC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D96B2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ADA6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25592338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F39B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8076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3CB1213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1294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8B852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F87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06697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9BE0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CE4C53B" w14:textId="77777777" w:rsidR="002503BC" w:rsidRPr="00ED17B8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7835B717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2EABA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B84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0C240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D7E8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5BFC423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38E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1098972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1F03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1953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85F3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A30E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D4E1984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2503BC" w14:paraId="5D48D46F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DDAE7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398F8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0661E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68D6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A84AEB7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1F2F5536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AAF7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C854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2F6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84E7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41A6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0F4BD4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3DCEBA4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2503BC" w14:paraId="56D9FE8D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A88B4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B4E3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5762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C438A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E57BF0E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93F38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00B3DF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3A54A81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CC123CA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6E761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5CC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8DAB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9105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61339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2064D8D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2503BC" w14:paraId="3F69D811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4962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6E62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75C4E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C76B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F2B3EB8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1F36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60B4B3F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6E30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7D30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4243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C214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B7C6CE2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2503BC" w14:paraId="00527875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E655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22C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BBE0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1782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BCC8DE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D7179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0786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6DF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08E8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27424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A0E43F9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2503BC" w14:paraId="51107D51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3E18A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05E7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4389E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F33D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24C764E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3A634DA7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0EA6C5CE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23EA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184B4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CA5C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1EDCA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C0DF6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390B1DD4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7C73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EA18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F7BE7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1226A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1E1F9A6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1533378A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68E661A0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35A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2608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83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10BC8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DC429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7866BFE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42C0C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C6F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3BD0B0DA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65F9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E5F0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5CAF1EA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940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60E1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622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442CE71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C89B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89B8" w14:textId="77777777" w:rsidR="002503BC" w:rsidRPr="0019324E" w:rsidRDefault="002503BC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18D4683" w14:textId="77777777" w:rsidR="002503BC" w:rsidRPr="000160B5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53D6F44B" w14:textId="77777777" w:rsidR="002503BC" w:rsidRPr="005C2BB7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9BD757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0464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284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0093DFC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910E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8AACB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2BCF17A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DD50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39F9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0059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31658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196B" w14:textId="77777777" w:rsidR="002503BC" w:rsidRPr="00EC155E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DA4E3A0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2503BC" w14:paraId="1DC632C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8E3A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0B8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6198212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D860E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C7E3B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C9391A5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5C9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7A81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3471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ACE84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73C8" w14:textId="77777777" w:rsidR="002503BC" w:rsidRPr="00EC155E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203AF4D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5268E92D" w14:textId="77777777" w:rsidR="002503BC" w:rsidRPr="00EC155E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2503BC" w14:paraId="1B5025D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9E16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88C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2EFA615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A298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B8672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B91AC76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21E2E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B974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382F7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FFD2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9D6B5" w14:textId="77777777" w:rsidR="002503BC" w:rsidRPr="00DE4F3A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C6EB92B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5EC2712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647C9AEB" w14:textId="77777777" w:rsidR="002503BC" w:rsidRPr="00DE4F3A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2503BC" w14:paraId="0EA8AE6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048A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309C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027A3969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3422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BEAA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F0C6716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B7CF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64F52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DE81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7208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4ECF" w14:textId="77777777" w:rsidR="002503BC" w:rsidRPr="00DE4F3A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FE833FE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1A1F6B1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25D418E" w14:textId="77777777" w:rsidR="002503BC" w:rsidRPr="00DE4F3A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2503BC" w14:paraId="56FC439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708F1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04DA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424A106A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477AB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A7B2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DE149E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16DE0961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808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1D39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AE24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8B8EE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6032" w14:textId="77777777" w:rsidR="002503BC" w:rsidRPr="00DE4F3A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B2640EB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59560A6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EA97BB9" w14:textId="77777777" w:rsidR="002503BC" w:rsidRPr="00DE4F3A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2503BC" w14:paraId="1294656F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AF551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1F3F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A7A17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B952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05F44706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5688E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CBFA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61F18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3BD80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B2F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284CD9AF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41EC6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8EC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2FFA99D8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CC67D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8D25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3C3E6EDA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73B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269E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442A8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F6E8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5EDE1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A3DB82" w14:textId="77777777" w:rsidR="002503BC" w:rsidRDefault="002503BC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3028CCFD" w14:textId="77777777" w:rsidR="002503BC" w:rsidRDefault="002503BC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2503BC" w14:paraId="5654022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7C4E6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797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0E9639EE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158F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EE56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5E50157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5116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C68C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5E2E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272B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4F45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26AE1A3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58B4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E1D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7C84811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780E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C52E0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AC45882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4ABE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3ADC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C99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D4EA6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EFC23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39BAFA5" w14:textId="77777777" w:rsidR="002503BC" w:rsidRPr="00CB2A72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22851A32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AE0F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2A4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9B71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285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340CBB0D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A2D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3BFA9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CA10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0281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BF7F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6BF3576D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A656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1798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00B4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D51B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11392CE0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C77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6A3148D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38716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5F4A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5CF2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7931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AA63F5D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6D9C8A7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2503BC" w14:paraId="30FA18E5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DE99B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7C6A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2145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54DE7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245A57B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47F58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27B7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E5BAA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34EF6DD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585EE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FD779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7373DE0F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9DE2A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CA3F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D343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48D93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378313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067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333E9F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5D10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F39A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04AD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67B8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3AFE16D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5D67D56F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2503BC" w14:paraId="6ADB67E3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AE461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82BB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0DF99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B032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3DFA502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71F0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839E8B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291B8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D31C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CB69B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1B12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29554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2BA9463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2503BC" w14:paraId="7E7500B3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D6C11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CB1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67E54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941F8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1A49ED5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E461E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884C6B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1255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1204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C54B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9A00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B0BDFB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2503BC" w14:paraId="2CFF1E9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8CDE8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394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296F7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6355B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669C3A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484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7D54E0A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FC0B4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0A8E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BCABB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3F9A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EDBE5A" w14:textId="77777777" w:rsidR="002503BC" w:rsidRPr="00D344C9" w:rsidRDefault="002503BC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61AC6081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2503BC" w14:paraId="7FDEC0A5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545A5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DAD0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3901A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15E2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7B5029C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0D89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21F2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010A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746B213E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7342B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93E25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F61FA31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5CC80117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2503BC" w14:paraId="197111E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16C5C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6C6F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C88EA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D4AE8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7D0F6E36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5403F5D7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36FB2C6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F39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5B9B5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2F4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5CCC2DBA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133C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B665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333131D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03BC" w14:paraId="553700E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7D67B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FC30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6633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852D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D03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741732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C55F9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F60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CD903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0E9A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52DA80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B952EF3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2503BC" w14:paraId="580BD04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BB6F4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67839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EE46C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DC22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08EF0201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CA90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505DEC2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A6ABE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C02E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97A7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AD93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EF93F4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2503BC" w14:paraId="1146960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22F6C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2373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C67C3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5B36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24590961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06C981CB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FB0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EEA73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50C8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7F0E6D3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861C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5C3C0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A5385F4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03BC" w14:paraId="371CDD0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5F004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BE1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579E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D369D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0E652CA9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5A6EFA2D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6E8085A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575A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F2A83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A8D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4EBF7A3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FBE50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B6FD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03BC" w14:paraId="4DD786F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83C91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7D8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3E794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DC47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783A5C84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C3427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9B446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E83A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641ACA37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C9551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92F80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2F00AB6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03BC" w14:paraId="44BA341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26B75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1464A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2561B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1FC1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4C34EFB3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95E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534D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B7409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F468C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25B6D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1790D3D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D7235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32DE7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B7CF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C3F37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1CA1F19B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8BD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8A535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6A8C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17C1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3BED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18553B0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B58F7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B340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8EF1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D9496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44C9FA96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19E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13205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BCC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6199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325FD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2503BC" w14:paraId="3B43D2C5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6F090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7767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79461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4A71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5308BEF8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31BE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3A2C87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1124A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55F0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7C60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864C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E055CE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8489C5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24A3CEDE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2503BC" w14:paraId="6FCE637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9AB48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CA939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AECC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29FB4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49057CD4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2B2F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0E7D74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0E2A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E3F8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A397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9C43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0D6B053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37372EE7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5B0F2A16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2503BC" w14:paraId="50B54916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B6F8D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567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87F01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FB31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344D58A0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B317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3F57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B91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2C1A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0E5D8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6E67D0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B914FF5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2503BC" w14:paraId="1E31CA15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1BE16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63DD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3D02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7DDE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3C4AF7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930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4E18A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D553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75CA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BFC4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A5EE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5119299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2503BC" w14:paraId="62C45911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23A94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E2D6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FFEEA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29A7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1D1D2EB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566C0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93A460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5BB6F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72E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80E9C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4D96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B0E684F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2503BC" w14:paraId="25EC7A9E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9CE20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592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D123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8E662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5CB200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ACDA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E88F30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001F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1A86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5B302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133CA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3219A915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8B5A5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684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5ACC8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3158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D0C021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0A3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C25FD1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A4BB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8A2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7BE16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40E62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B8AEDF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2503BC" w14:paraId="2F1A705A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85F13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42A9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25423EF7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66357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0A19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746646E8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B2CB8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F3AD4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0A26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CC31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042E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408450BE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2503BC" w14:paraId="4523BBFF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4F2AE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EC9B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366B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5E8B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1080D2C4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5BA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62212B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FD06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E983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1374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4B4B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20B435A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2503BC" w14:paraId="1CE62648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FF97C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C757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1E68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978C3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640AA9C7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2870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4BC0EC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0BE91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B905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9D37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81163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9BFC49B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2503BC" w14:paraId="5C69E620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765EF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E4A2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3B9EB8B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03CEF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E867A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0C09AE25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8147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77B5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1858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9CDA6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1F70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24BF2277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E3CAE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BDFE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B0DB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8BDD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3BE8AE50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4039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B5BA0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EECE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1AF7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7689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4DF4BE8F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9E7A7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8C2E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32397AC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7BE84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4BDD3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7BB30265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FC61E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3640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E2EC8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A053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58A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FB04D2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2503BC" w14:paraId="33C252F0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F5EB9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B2D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3DC4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5E60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458D3801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A61DE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47963E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98D99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FEC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FC3C0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8413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98B953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30A78A0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2503BC" w14:paraId="284EA826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49F99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855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ABB4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D71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331A01ED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89E2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7D493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CAC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2B3A9AD9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34D27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38E3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9346F0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B958C6E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63394D12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2503BC" w14:paraId="0BCA8662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56FE7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D04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FCA7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274FA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5A49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7698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4510E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64388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969C9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4E2C1265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2503BC" w14:paraId="4D9D5963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22155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5C1E0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7BEE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0CDE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89044FD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37B6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D92AC1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09745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7EC49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8B88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A02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1D5E8191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2503BC" w14:paraId="01087598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B1045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F0B9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EB1E2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32A5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292D468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8C47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21E3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DCDB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AC86A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774E7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41BCBF6C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2503BC" w14:paraId="409BAB2A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3F626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F6E9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B0531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D348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070F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B48E3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286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9550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70A1B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2503BC" w14:paraId="5DA74A05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23FC1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48C4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7BD8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CEC55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2AB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74A339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04A975B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4164CEA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6919FE0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1962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A99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07375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024E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2BAE68E3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F79EE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590AE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285F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9117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84BEB42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D1CE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79A2F78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E3DD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63E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C3B1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D6166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2503BC" w14:paraId="3B8E0D72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A9658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8B8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9B68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AFEE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C44C9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D77884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0DB484B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3D6F6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A98F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A663C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10255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7B35E5B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47379CFA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2C533116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69419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C5A1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6051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0653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2B38494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7BF2074A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A6C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0FAB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DCF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2696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1D63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03BC" w14:paraId="2DA27F7E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EF5D5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A1E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5E4402B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9E9DE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E85A" w14:textId="77777777" w:rsidR="002503BC" w:rsidRDefault="002503BC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43C7A487" w14:textId="77777777" w:rsidR="002503BC" w:rsidRDefault="002503BC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FB518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42B1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26C7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2911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93E5A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C9DFFA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22.00.</w:t>
            </w:r>
          </w:p>
        </w:tc>
      </w:tr>
      <w:tr w:rsidR="002503BC" w14:paraId="526036CF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1E069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AFB9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75632C8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C188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068B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69DE9E2E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3928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8355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3188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0421D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3B48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03BC" w14:paraId="67DA2A2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39491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751B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5FD65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DC77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0C24A15E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F4858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756D3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AA40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B143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1AB4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03BC" w14:paraId="1DF76E4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108CB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B24A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A948F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DCA9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B0767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7C340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A370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443D098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D302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ED90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03BC" w14:paraId="26F4FEC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E5FC7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D21C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540B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0808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41A7F32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8B7C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C1F0A2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3DD4A71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4CE2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450C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5BA7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02B0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36D60A0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F77F5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9AD0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1D40844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01068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337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71DDD62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7FC2E16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724EF0DB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597AEEE1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B082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8966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5133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E8331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BA56D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03BC" w14:paraId="01EC888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BC107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912F8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55997D5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9813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606B1" w14:textId="77777777" w:rsidR="002503BC" w:rsidRDefault="002503BC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502B7C75" w14:textId="77777777" w:rsidR="002503BC" w:rsidRDefault="002503BC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26B4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1CF2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5327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4B02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4E6A" w14:textId="77777777" w:rsidR="002503BC" w:rsidRDefault="002503BC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524054E" w14:textId="77777777" w:rsidR="002503BC" w:rsidRDefault="002503BC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2503BC" w14:paraId="5F6E3C6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B0C6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9C0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1476CD29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4BFA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847E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74EBCB55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14E47BE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1C7343A3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867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D97E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B04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9201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9F8E4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03BC" w14:paraId="7499A79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166F6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7AFC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38E9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737C2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2E3A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814066E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7B3D5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AAE3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B85BF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C894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7E0A57F1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F0CD1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9A59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D1BCD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6EA7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B4B7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41FEA539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115664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0D00B0B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5169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248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155B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1F9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237FEF41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2503BC" w14:paraId="3B3ABC74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CB5C1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59B08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96DBA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6106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18EDDEC0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72EB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8CAF8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F82D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60BBE1A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9232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1496E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03BC" w14:paraId="73574645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C9085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12B1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FC77C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4B29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37A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705F7B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D15D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CB3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9663B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3D06E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58FF47D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1EA321E0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48C13020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FB23C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59AAA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30C5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B434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296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AD1074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1AEF9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2616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03358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E78E7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51993B96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01F48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D6F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F71FC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A97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2416EB31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751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CE4D9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F9E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E431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DFCB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70A1F998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FBA99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84A7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BEB4A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29A9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0FF9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73B999A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32492B3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3C0B7449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1E78DACE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D2DA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BA9A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FE79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5881" w14:textId="77777777" w:rsidR="002503BC" w:rsidRPr="00D344C9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03BC" w14:paraId="55B3515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26EC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DD9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AF22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992AE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75ACE331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4C1A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9D6822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54B10F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B46A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1460A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A71B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7680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7641CF1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2503BC" w14:paraId="269A3DE0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56813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947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99056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3128D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377B86D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856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6C3D1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D9C8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67C9919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2A93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0A83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03BC" w14:paraId="3642C627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47EA3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AF8E7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7BEB668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DE48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2655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49084ADE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052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AC511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6DD3E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529D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3700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2503BC" w14:paraId="1871EDF0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8A720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0521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168AF40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AEE6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AA64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7118631E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56D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F96F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4E40E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A08F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585F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03BC" w14:paraId="503B4DCB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1DE69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E544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5E735A5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B650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C938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7B963EF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B3AF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2D60D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77E7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C830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AA93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03BC" w14:paraId="6BD36BA1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44D46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538D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8138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0C46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EA57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11F4789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232B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A15A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196E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57DAE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2503BC" w14:paraId="0E24C9E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4DD27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D6B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0BFE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E85E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E1081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EBBDAB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5AA5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1CDE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61F0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269A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2503BC" w14:paraId="3D81BF0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14761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262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D4A5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A62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C8C9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ABC9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035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8807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B5E90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867BB57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4E8ACA5A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2503BC" w14:paraId="58BD912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B4631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91EE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1FEC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446A5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24B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AB22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D3BD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CECE4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9522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26E1CE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2558BFAA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2503BC" w14:paraId="786F589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59DEA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80EA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7AF49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FA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52A01952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8303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58A5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8C87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40808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17C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2503BC" w14:paraId="65408863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72E8A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1444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2594C04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0C931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4A7E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235DC0FB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124B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B5268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414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8D3F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5E8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03BC" w14:paraId="6EDF81B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D2224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3B9AA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66887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DE9A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B8C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80A57E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5FDA308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5085549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60ABD49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050C553E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52ED615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30D7C410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0896AE2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4E79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40CA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B4E23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17CDE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50168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307E317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43D2B19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69AB621A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2503BC" w14:paraId="20AC096F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1515C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AE94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4EF42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BB17B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EA4BB48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C640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39EE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072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072A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DAA7A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59E1EA74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4AEC3FB4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454B4E1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2503BC" w14:paraId="75E6C01B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2BE2C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3F1B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AD3B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56050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8CCB986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2910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2D6B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3D3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A0433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1296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1A45DA36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04D11BAB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1F1EA0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2503BC" w14:paraId="1992063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4BFCD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ED5D8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E860D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97E9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22AF100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C6E09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0B5D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EBC30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4944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88A6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34B82511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1772D213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F1CEA9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2503BC" w14:paraId="378FEC0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5E14C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EE9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B3E1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BD71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B77D0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01F70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2B9FE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63FD9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38D4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202D046B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0F49D2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2503BC" w14:paraId="6B560C4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EDABB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FA0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9739A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49012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DA7D40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F3544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B483E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F6ADC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48F9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4424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23D9B7BA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6A1935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2503BC" w14:paraId="35534EA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14E44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5E2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C8A4E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BC83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976AFD3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4215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0CC2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40BF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CA29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5A96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62B72892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79C6173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2503BC" w14:paraId="6EE0551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CEFEC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D24BA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ADF0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BBD22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4639F3D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B17D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E972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7696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7067F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3B36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13950DF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2503BC" w14:paraId="5732E69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CA07B" w14:textId="77777777" w:rsidR="002503BC" w:rsidRDefault="002503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5BC9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F0456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3AAC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B3D3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09D0693E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21CDC" w14:textId="77777777" w:rsidR="002503BC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D347" w14:textId="77777777" w:rsidR="002503BC" w:rsidRDefault="002503B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1CD8" w14:textId="77777777" w:rsidR="002503BC" w:rsidRPr="00600D25" w:rsidRDefault="002503B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39F9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02E571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228EDAD" w14:textId="77777777" w:rsidR="002503BC" w:rsidRDefault="002503B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56C4A8B6" w14:textId="77777777" w:rsidR="002503BC" w:rsidRPr="00836022" w:rsidRDefault="002503BC" w:rsidP="0095691E">
      <w:pPr>
        <w:spacing w:before="40" w:line="192" w:lineRule="auto"/>
        <w:ind w:right="57"/>
        <w:rPr>
          <w:sz w:val="20"/>
          <w:lang w:val="en-US"/>
        </w:rPr>
      </w:pPr>
    </w:p>
    <w:p w14:paraId="1669ECB2" w14:textId="77777777" w:rsidR="002503BC" w:rsidRPr="0095691E" w:rsidRDefault="002503BC" w:rsidP="0095691E"/>
    <w:p w14:paraId="5BBEF60A" w14:textId="77777777" w:rsidR="002503BC" w:rsidRDefault="002503BC" w:rsidP="00E512BA">
      <w:pPr>
        <w:pStyle w:val="Heading1"/>
        <w:spacing w:line="360" w:lineRule="auto"/>
      </w:pPr>
      <w:r>
        <w:t>LINIA 301 B</w:t>
      </w:r>
    </w:p>
    <w:p w14:paraId="47F1B35A" w14:textId="77777777" w:rsidR="002503BC" w:rsidRDefault="002503BC" w:rsidP="009020B3">
      <w:pPr>
        <w:pStyle w:val="Heading1"/>
        <w:spacing w:line="360" w:lineRule="auto"/>
        <w:rPr>
          <w:b w:val="0"/>
          <w:bCs w:val="0"/>
          <w:sz w:val="8"/>
        </w:rPr>
      </w:pPr>
      <w:r>
        <w:t>P. mac. R3  BUCIUMENI - BUFTEA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503BC" w14:paraId="3B81EA28" w14:textId="77777777" w:rsidTr="005E3C79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A55BF" w14:textId="77777777" w:rsidR="002503BC" w:rsidRDefault="002503BC">
            <w:pPr>
              <w:numPr>
                <w:ilvl w:val="0"/>
                <w:numId w:val="57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2FE4" w14:textId="77777777" w:rsidR="002503BC" w:rsidRDefault="002503BC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0+040</w:t>
            </w:r>
          </w:p>
          <w:p w14:paraId="44921DD0" w14:textId="77777777" w:rsidR="002503BC" w:rsidRDefault="002503BC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2+320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8230" w14:textId="77777777" w:rsidR="002503BC" w:rsidRPr="004856FC" w:rsidRDefault="002503BC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54C2B" w14:textId="77777777" w:rsidR="002503BC" w:rsidRDefault="002503BC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Bucimeni-</w:t>
            </w:r>
          </w:p>
          <w:p w14:paraId="63E7FA91" w14:textId="77777777" w:rsidR="002503BC" w:rsidRDefault="002503BC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46A8F" w14:textId="77777777" w:rsidR="002503BC" w:rsidRDefault="002503BC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E0A4" w14:textId="77777777" w:rsidR="002503BC" w:rsidRDefault="002503BC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ED49D" w14:textId="77777777" w:rsidR="002503BC" w:rsidRDefault="002503BC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4720" w14:textId="77777777" w:rsidR="002503BC" w:rsidRDefault="002503BC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8A64" w14:textId="77777777" w:rsidR="002503BC" w:rsidRDefault="002503BC" w:rsidP="005E3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200D37B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420774BE" w14:textId="77777777" w:rsidR="002503BC" w:rsidRDefault="002503BC" w:rsidP="00C64D9B">
      <w:pPr>
        <w:pStyle w:val="Heading1"/>
        <w:spacing w:line="360" w:lineRule="auto"/>
      </w:pPr>
      <w:r>
        <w:t xml:space="preserve">LINIA 301 Ba </w:t>
      </w:r>
    </w:p>
    <w:p w14:paraId="33167C42" w14:textId="77777777" w:rsidR="002503BC" w:rsidRDefault="002503BC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503BC" w14:paraId="15F2365F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9C4A6" w14:textId="77777777" w:rsidR="002503BC" w:rsidRDefault="002503B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D186" w14:textId="77777777" w:rsidR="002503BC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7C485" w14:textId="77777777" w:rsidR="002503BC" w:rsidRPr="00244AE6" w:rsidRDefault="0025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E231" w14:textId="77777777" w:rsidR="002503BC" w:rsidRDefault="002503BC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5903" w14:textId="77777777" w:rsidR="002503BC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77BD22" w14:textId="77777777" w:rsidR="002503BC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14:paraId="239F6A57" w14:textId="77777777" w:rsidR="002503BC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4CCB" w14:textId="77777777" w:rsidR="002503BC" w:rsidRPr="00771A06" w:rsidRDefault="0025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E2A3" w14:textId="77777777" w:rsidR="002503BC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475B" w14:textId="77777777" w:rsidR="002503BC" w:rsidRPr="00244AE6" w:rsidRDefault="0025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341E" w14:textId="77777777" w:rsidR="002503BC" w:rsidRDefault="002503BC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2503BC" w14:paraId="4F34DACF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C9B54" w14:textId="77777777" w:rsidR="002503BC" w:rsidRDefault="002503B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9D90" w14:textId="77777777" w:rsidR="002503BC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720E" w14:textId="77777777" w:rsidR="002503BC" w:rsidRPr="00244AE6" w:rsidRDefault="0025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6DA1" w14:textId="77777777" w:rsidR="002503BC" w:rsidRDefault="002503BC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C4EE" w14:textId="77777777" w:rsidR="002503BC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21B9A5" w14:textId="77777777" w:rsidR="002503BC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14:paraId="1EDBF152" w14:textId="77777777" w:rsidR="002503BC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14:paraId="76C58C5C" w14:textId="77777777" w:rsidR="002503BC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13A6A0C2" w14:textId="77777777" w:rsidR="002503BC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1E55A" w14:textId="77777777" w:rsidR="002503BC" w:rsidRPr="00771A06" w:rsidRDefault="0025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9458" w14:textId="77777777" w:rsidR="002503BC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FEE79" w14:textId="77777777" w:rsidR="002503BC" w:rsidRPr="00244AE6" w:rsidRDefault="0025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C9790" w14:textId="77777777" w:rsidR="002503BC" w:rsidRDefault="002503BC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14:paraId="2ADF2FAD" w14:textId="77777777" w:rsidR="002503BC" w:rsidRDefault="002503BC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2503BC" w14:paraId="6382E113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B24AC" w14:textId="77777777" w:rsidR="002503BC" w:rsidRDefault="002503B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9C6C" w14:textId="77777777" w:rsidR="002503BC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14:paraId="09CFAF15" w14:textId="77777777" w:rsidR="002503BC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75EB" w14:textId="77777777" w:rsidR="002503BC" w:rsidRPr="00244AE6" w:rsidRDefault="0025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A889" w14:textId="77777777" w:rsidR="002503BC" w:rsidRDefault="002503BC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14:paraId="67828CD3" w14:textId="77777777" w:rsidR="002503BC" w:rsidRDefault="002503BC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5A90" w14:textId="77777777" w:rsidR="002503BC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C0CF9" w14:textId="77777777" w:rsidR="002503BC" w:rsidRDefault="0025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A6AF3" w14:textId="77777777" w:rsidR="002503BC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5B27C" w14:textId="77777777" w:rsidR="002503BC" w:rsidRPr="00244AE6" w:rsidRDefault="0025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D2074" w14:textId="77777777" w:rsidR="002503BC" w:rsidRDefault="002503BC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2503BC" w14:paraId="6C6190E3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17510" w14:textId="77777777" w:rsidR="002503BC" w:rsidRDefault="002503B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4B483" w14:textId="77777777" w:rsidR="002503BC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ED4A" w14:textId="77777777" w:rsidR="002503BC" w:rsidRPr="00244AE6" w:rsidRDefault="0025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518B5" w14:textId="77777777" w:rsidR="002503BC" w:rsidRDefault="002503BC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1D1B617" w14:textId="77777777" w:rsidR="002503BC" w:rsidRDefault="002503BC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5E22" w14:textId="77777777" w:rsidR="002503BC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7F06A8" w14:textId="77777777" w:rsidR="002503BC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14:paraId="482F3FBC" w14:textId="77777777" w:rsidR="002503BC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CEDEE" w14:textId="77777777" w:rsidR="002503BC" w:rsidRPr="00771A06" w:rsidRDefault="0025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AD1D" w14:textId="77777777" w:rsidR="002503BC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E95C" w14:textId="77777777" w:rsidR="002503BC" w:rsidRPr="00244AE6" w:rsidRDefault="0025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E2E43" w14:textId="77777777" w:rsidR="002503BC" w:rsidRDefault="002503BC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2503BC" w14:paraId="1F0D3862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0386B" w14:textId="77777777" w:rsidR="002503BC" w:rsidRDefault="002503B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46B4" w14:textId="77777777" w:rsidR="002503BC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152C" w14:textId="77777777" w:rsidR="002503BC" w:rsidRPr="00244AE6" w:rsidRDefault="0025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1227" w14:textId="77777777" w:rsidR="002503BC" w:rsidRDefault="002503BC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14:paraId="3D8C26F4" w14:textId="77777777" w:rsidR="002503BC" w:rsidRDefault="002503BC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F2EBD" w14:textId="77777777" w:rsidR="002503BC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7570E92A" w14:textId="77777777" w:rsidR="002503BC" w:rsidRPr="00964B09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EEAA" w14:textId="77777777" w:rsidR="002503BC" w:rsidRPr="00771A06" w:rsidRDefault="0025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B3B8" w14:textId="77777777" w:rsidR="002503BC" w:rsidRDefault="0025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6A05" w14:textId="77777777" w:rsidR="002503BC" w:rsidRPr="00244AE6" w:rsidRDefault="0025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002EE" w14:textId="77777777" w:rsidR="002503BC" w:rsidRDefault="002503BC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5938CBDC" w14:textId="77777777" w:rsidR="002503BC" w:rsidRDefault="002503BC">
      <w:pPr>
        <w:spacing w:before="40" w:line="192" w:lineRule="auto"/>
        <w:ind w:right="57"/>
        <w:rPr>
          <w:sz w:val="20"/>
          <w:lang w:val="ro-RO"/>
        </w:rPr>
      </w:pPr>
    </w:p>
    <w:p w14:paraId="78ED417A" w14:textId="77777777" w:rsidR="002503BC" w:rsidRDefault="002503BC" w:rsidP="009E1E10">
      <w:pPr>
        <w:pStyle w:val="Heading1"/>
        <w:spacing w:line="360" w:lineRule="auto"/>
      </w:pPr>
      <w:r>
        <w:t>LINIA 301 Bb</w:t>
      </w:r>
    </w:p>
    <w:p w14:paraId="40F5CC46" w14:textId="77777777" w:rsidR="002503BC" w:rsidRDefault="002503BC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503BC" w14:paraId="3D4A0D71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A7A03" w14:textId="77777777" w:rsidR="002503BC" w:rsidRDefault="002503BC">
            <w:pPr>
              <w:numPr>
                <w:ilvl w:val="0"/>
                <w:numId w:val="56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7A41A" w14:textId="77777777" w:rsidR="002503BC" w:rsidRDefault="002503BC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F3937" w14:textId="77777777" w:rsidR="002503BC" w:rsidRDefault="002503BC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29632" w14:textId="77777777" w:rsidR="002503BC" w:rsidRDefault="002503BC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14:paraId="4788E43E" w14:textId="77777777" w:rsidR="002503BC" w:rsidRDefault="002503BC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E8ED" w14:textId="77777777" w:rsidR="002503BC" w:rsidRDefault="002503BC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B41A" w14:textId="77777777" w:rsidR="002503BC" w:rsidRDefault="002503BC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016A" w14:textId="77777777" w:rsidR="002503BC" w:rsidRDefault="002503BC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14:paraId="51C133A5" w14:textId="77777777" w:rsidR="002503BC" w:rsidRDefault="002503BC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72FC2" w14:textId="77777777" w:rsidR="002503BC" w:rsidRDefault="002503BC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0181D" w14:textId="77777777" w:rsidR="002503BC" w:rsidRDefault="002503BC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CF27A19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47708ABD" w14:textId="77777777" w:rsidR="002503BC" w:rsidRDefault="002503BC" w:rsidP="00CF0E71">
      <w:pPr>
        <w:pStyle w:val="Heading1"/>
        <w:spacing w:line="276" w:lineRule="auto"/>
      </w:pPr>
      <w:r>
        <w:t>LINIA 301 D</w:t>
      </w:r>
    </w:p>
    <w:p w14:paraId="438750BF" w14:textId="77777777" w:rsidR="002503BC" w:rsidRDefault="002503BC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2503BC" w14:paraId="0E5CB320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1924B" w14:textId="77777777" w:rsidR="002503BC" w:rsidRDefault="002503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1818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14:paraId="73972A2E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2245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78C7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14:paraId="68C3173F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CB7E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6110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E76CE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0AE6D" w14:textId="77777777" w:rsidR="002503BC" w:rsidRPr="00935D4F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7386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3393CEFC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08521" w14:textId="77777777" w:rsidR="002503BC" w:rsidRDefault="002503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006CC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1A8B5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1779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571B5034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0AD29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5FE8AB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BBBD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36C6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2018" w14:textId="77777777" w:rsidR="002503BC" w:rsidRPr="00935D4F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E3493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C6E122D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5C62" w14:textId="77777777" w:rsidR="002503BC" w:rsidRDefault="002503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F657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3402B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1A649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34151151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61F41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829B763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D2257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B2120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80F8" w14:textId="77777777" w:rsidR="002503BC" w:rsidRPr="00935D4F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A9AB6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1A67CB31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554A" w14:textId="77777777" w:rsidR="002503BC" w:rsidRDefault="002503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0C4FC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1CDDE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7AB7" w14:textId="77777777" w:rsidR="002503BC" w:rsidRDefault="002503BC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799BF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51F101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8B2D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390E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A3A7" w14:textId="77777777" w:rsidR="002503BC" w:rsidRPr="00935D4F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32824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EA2BC4D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CFAD" w14:textId="77777777" w:rsidR="002503BC" w:rsidRDefault="002503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CE27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91C0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63596" w14:textId="77777777" w:rsidR="002503BC" w:rsidRDefault="002503BC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0302963C" w14:textId="77777777" w:rsidR="002503BC" w:rsidRDefault="002503BC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2E00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9D3844D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767B3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FCD1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CC002" w14:textId="77777777" w:rsidR="002503BC" w:rsidRPr="00935D4F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DDA7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5A09BD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D3468BC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2503BC" w14:paraId="1EC41F6E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EC52A" w14:textId="77777777" w:rsidR="002503BC" w:rsidRDefault="002503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CB61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0A07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67473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692E4BAC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F4E7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14:paraId="6ED51F93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1294C8F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286AAAB2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309B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634B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0031" w14:textId="77777777" w:rsidR="002503BC" w:rsidRPr="00935D4F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FBA7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540C4B0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69461" w14:textId="77777777" w:rsidR="002503BC" w:rsidRDefault="002503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29C6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A7748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E3A4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E64A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6A28B50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14:paraId="44C73B3A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A37FEA2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0492B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D8ED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E1EE" w14:textId="77777777" w:rsidR="002503BC" w:rsidRPr="00935D4F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153E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2503BC" w14:paraId="68D7A3ED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673A0" w14:textId="77777777" w:rsidR="002503BC" w:rsidRDefault="002503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72E0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14:paraId="5499EC98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53C5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86A28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14:paraId="692D6635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EBC1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EFF30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0B77E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3B8F" w14:textId="77777777" w:rsidR="002503BC" w:rsidRPr="00935D4F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AE2C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198733E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8A20D" w14:textId="77777777" w:rsidR="002503BC" w:rsidRDefault="002503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963A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102D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77C5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B036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5A5D3D1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BEEB6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1AAA3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C060F" w14:textId="77777777" w:rsidR="002503BC" w:rsidRPr="00935D4F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134EF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58D47C7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9D0C3" w14:textId="77777777" w:rsidR="002503BC" w:rsidRDefault="002503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AE5E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362C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B10A5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67CA81E6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4D6A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B4D3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C9E9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BF84" w14:textId="77777777" w:rsidR="002503BC" w:rsidRPr="00935D4F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71CEB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859CF79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7600F" w14:textId="77777777" w:rsidR="002503BC" w:rsidRDefault="002503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CCDA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BCA3F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A0E2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6B1B01AC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2231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00586B46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5B181C1E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93E0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4CC98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9C35B" w14:textId="77777777" w:rsidR="002503BC" w:rsidRPr="00935D4F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82F42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D992746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90CEE" w14:textId="77777777" w:rsidR="002503BC" w:rsidRDefault="002503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D43C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7F078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EA02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089E3455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600B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1853648F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52457E44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4F09D902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078E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9A6A8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B4D3A" w14:textId="77777777" w:rsidR="002503BC" w:rsidRPr="00935D4F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E8DDF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3D35A21E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FDD7D49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4821F" w14:textId="77777777" w:rsidR="002503BC" w:rsidRDefault="002503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0A300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F245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0E8C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69CAC8C1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8149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2D6099F3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6DFEBD3E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60AED5AE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4C41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1D80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80B5" w14:textId="77777777" w:rsidR="002503BC" w:rsidRPr="00935D4F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064FC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61CF1174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533F4A8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C33CF" w14:textId="77777777" w:rsidR="002503BC" w:rsidRDefault="002503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6152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4773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FD9E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70494D2B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2625B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2117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35A3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49696" w14:textId="77777777" w:rsidR="002503BC" w:rsidRPr="00935D4F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1F9AB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0F948D0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D9B35" w14:textId="77777777" w:rsidR="002503BC" w:rsidRDefault="002503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39B6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E5E4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22F72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5FC31D86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09A36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DF1C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18AE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38714" w14:textId="77777777" w:rsidR="002503BC" w:rsidRPr="00935D4F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E920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6499893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B4BC0" w14:textId="77777777" w:rsidR="002503BC" w:rsidRDefault="002503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C5B6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EC376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78E2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21F3490D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62E20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3028" w14:textId="77777777" w:rsidR="002503BC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40A8" w14:textId="77777777" w:rsidR="002503BC" w:rsidRDefault="0025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2380" w14:textId="77777777" w:rsidR="002503BC" w:rsidRPr="00935D4F" w:rsidRDefault="0025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E7B9" w14:textId="77777777" w:rsidR="002503BC" w:rsidRDefault="0025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06EF653" w14:textId="77777777" w:rsidR="002503BC" w:rsidRDefault="002503BC" w:rsidP="00CF0E71">
      <w:pPr>
        <w:spacing w:before="40" w:line="276" w:lineRule="auto"/>
        <w:ind w:right="57"/>
        <w:rPr>
          <w:sz w:val="20"/>
          <w:lang w:val="ro-RO"/>
        </w:rPr>
      </w:pPr>
    </w:p>
    <w:p w14:paraId="4BC3892E" w14:textId="77777777" w:rsidR="002503BC" w:rsidRDefault="002503BC" w:rsidP="008F15F5">
      <w:pPr>
        <w:pStyle w:val="Heading1"/>
        <w:spacing w:line="360" w:lineRule="auto"/>
      </w:pPr>
      <w:r>
        <w:t>LINIA 301 De</w:t>
      </w:r>
    </w:p>
    <w:p w14:paraId="2772777D" w14:textId="77777777" w:rsidR="002503BC" w:rsidRDefault="002503BC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503BC" w14:paraId="2FC6DAD4" w14:textId="77777777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ECD1A" w14:textId="77777777" w:rsidR="002503BC" w:rsidRDefault="002503B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F3E5A" w14:textId="77777777" w:rsidR="002503BC" w:rsidRDefault="002503BC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EFB7" w14:textId="77777777" w:rsidR="002503BC" w:rsidRPr="00A5601C" w:rsidRDefault="002503BC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2456" w14:textId="77777777" w:rsidR="002503BC" w:rsidRDefault="002503BC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14:paraId="2222BD74" w14:textId="77777777" w:rsidR="002503BC" w:rsidRDefault="002503BC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AC630" w14:textId="77777777" w:rsidR="002503BC" w:rsidRDefault="002503BC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D802" w14:textId="77777777" w:rsidR="002503BC" w:rsidRPr="00A5601C" w:rsidRDefault="002503BC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8A3E3" w14:textId="77777777" w:rsidR="002503BC" w:rsidRDefault="002503BC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092A" w14:textId="77777777" w:rsidR="002503BC" w:rsidRPr="00A5601C" w:rsidRDefault="002503BC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77F5" w14:textId="77777777" w:rsidR="002503BC" w:rsidRDefault="002503BC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AC5D546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483F4EE2" w14:textId="77777777" w:rsidR="002503BC" w:rsidRDefault="002503BC" w:rsidP="00125915">
      <w:pPr>
        <w:pStyle w:val="Heading1"/>
        <w:spacing w:line="360" w:lineRule="auto"/>
      </w:pPr>
      <w:r>
        <w:t>LINIA 301 E1</w:t>
      </w:r>
    </w:p>
    <w:p w14:paraId="3FC20639" w14:textId="77777777" w:rsidR="002503BC" w:rsidRDefault="002503BC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503BC" w14:paraId="153A49FB" w14:textId="77777777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958C" w14:textId="77777777" w:rsidR="002503BC" w:rsidRDefault="002503B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D15B" w14:textId="77777777" w:rsidR="002503BC" w:rsidRDefault="002503BC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25CA846D" w14:textId="77777777" w:rsidR="002503BC" w:rsidRDefault="002503BC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0071" w14:textId="77777777" w:rsidR="002503BC" w:rsidRPr="00C61E1A" w:rsidRDefault="002503BC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8EDC0" w14:textId="77777777" w:rsidR="002503BC" w:rsidRDefault="002503BC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14:paraId="55F5E4DF" w14:textId="77777777" w:rsidR="002503BC" w:rsidRDefault="002503BC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1E3F" w14:textId="77777777" w:rsidR="002503BC" w:rsidRDefault="002503BC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2B8D" w14:textId="77777777" w:rsidR="002503BC" w:rsidRDefault="002503BC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CA2B" w14:textId="77777777" w:rsidR="002503BC" w:rsidRDefault="002503BC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9689" w14:textId="77777777" w:rsidR="002503BC" w:rsidRDefault="002503BC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1C11C" w14:textId="77777777" w:rsidR="002503BC" w:rsidRDefault="002503BC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834F0DB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2BCB87C3" w14:textId="77777777" w:rsidR="002503BC" w:rsidRDefault="002503BC" w:rsidP="001D4EEA">
      <w:pPr>
        <w:pStyle w:val="Heading1"/>
        <w:spacing w:line="360" w:lineRule="auto"/>
      </w:pPr>
      <w:r>
        <w:lastRenderedPageBreak/>
        <w:t>LINIA 301 Eb</w:t>
      </w:r>
    </w:p>
    <w:p w14:paraId="3A241FC7" w14:textId="77777777" w:rsidR="002503BC" w:rsidRDefault="002503BC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503BC" w14:paraId="7064DF24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3EA44" w14:textId="77777777" w:rsidR="002503BC" w:rsidRDefault="002503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E56E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85AD" w14:textId="77777777" w:rsidR="002503BC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91A16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7C0A8878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14:paraId="3B225290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6389A" w14:textId="77777777" w:rsidR="002503BC" w:rsidRDefault="002503B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64111" w14:textId="77777777" w:rsidR="002503BC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AE9D7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14:paraId="4BD9AD94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E3C0" w14:textId="77777777" w:rsidR="002503BC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268E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8DB4FA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2503BC" w14:paraId="66F8B2BF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16DAC" w14:textId="77777777" w:rsidR="002503BC" w:rsidRDefault="002503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95A97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3D67" w14:textId="77777777" w:rsidR="002503BC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17D7F" w14:textId="77777777" w:rsidR="002503BC" w:rsidRDefault="002503BC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41C84C53" w14:textId="77777777" w:rsidR="002503BC" w:rsidRDefault="002503BC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E82A" w14:textId="77777777" w:rsidR="002503BC" w:rsidRDefault="002503B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6F31" w14:textId="77777777" w:rsidR="002503BC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A622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71+900</w:t>
            </w:r>
          </w:p>
          <w:p w14:paraId="2E933F98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B6A81" w14:textId="77777777" w:rsidR="002503BC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1D13A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3442EF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pod metalic Km. 71+350 și sch. 2 Cap. Y Chiajna Km. 71+900.</w:t>
            </w:r>
          </w:p>
        </w:tc>
      </w:tr>
      <w:tr w:rsidR="002503BC" w14:paraId="5FD3B921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E471D" w14:textId="77777777" w:rsidR="002503BC" w:rsidRDefault="002503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1BCB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14:paraId="35D6291E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2CBA" w14:textId="77777777" w:rsidR="002503BC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CAB0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2AC0AA2A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DA36" w14:textId="77777777" w:rsidR="002503BC" w:rsidRDefault="002503B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C11FF" w14:textId="77777777" w:rsidR="002503BC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B4F4F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E644B" w14:textId="77777777" w:rsidR="002503BC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3584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056D88D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21F52" w14:textId="77777777" w:rsidR="002503BC" w:rsidRDefault="002503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820E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10D5" w14:textId="77777777" w:rsidR="002503BC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6243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21F2AEF6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C857" w14:textId="77777777" w:rsidR="002503BC" w:rsidRDefault="002503B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BC89B8D" w14:textId="77777777" w:rsidR="002503BC" w:rsidRDefault="002503B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6A6E" w14:textId="77777777" w:rsidR="002503BC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E1B0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1413" w14:textId="77777777" w:rsidR="002503BC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CEF8C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5EB51C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2503BC" w14:paraId="74D3CF52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E69D9" w14:textId="77777777" w:rsidR="002503BC" w:rsidRDefault="002503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6E64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D3E2" w14:textId="77777777" w:rsidR="002503BC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71FA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24D43460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A1552" w14:textId="77777777" w:rsidR="002503BC" w:rsidRDefault="002503B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E40F1CF" w14:textId="77777777" w:rsidR="002503BC" w:rsidRDefault="002503B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97853" w14:textId="77777777" w:rsidR="002503BC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F818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98F3" w14:textId="77777777" w:rsidR="002503BC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48CA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D45529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2503BC" w14:paraId="77194BDF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57D4A" w14:textId="77777777" w:rsidR="002503BC" w:rsidRDefault="002503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46D81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9BDD1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3A721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6DAFA3A2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676E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D97E3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8D0C2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D6E87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18E6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25D996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2503BC" w14:paraId="68169B20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097EF" w14:textId="77777777" w:rsidR="002503BC" w:rsidRDefault="002503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17149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BF9B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7F18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2A3A7F28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E74B" w14:textId="77777777" w:rsidR="002503BC" w:rsidRDefault="002503B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52B1DFD8" w14:textId="77777777" w:rsidR="002503BC" w:rsidRDefault="002503B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532C5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661D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F495D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E6507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52DD678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A15CF" w14:textId="77777777" w:rsidR="002503BC" w:rsidRDefault="002503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715B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6AA8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6428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3C07240E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F889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9C99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8B19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21F0A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9E1E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87DCC9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2503BC" w14:paraId="333737CC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9B66D" w14:textId="77777777" w:rsidR="002503BC" w:rsidRDefault="002503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3E9B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66CF8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2376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59C04506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EB3E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619139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D2088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DFAA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69ED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69BE4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E7595D8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448E6" w14:textId="77777777" w:rsidR="002503BC" w:rsidRDefault="002503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D9DCE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BEA83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7509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7DA6C51D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4EA7E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881D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69E0D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1736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5F30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B045858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25E66" w14:textId="77777777" w:rsidR="002503BC" w:rsidRDefault="002503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C7494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14:paraId="7B411F9D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6BFAD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0A37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4D98CCED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79FA7DFB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F6E1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ED067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E083C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D9B7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2F4E1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F94CCF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2503BC" w14:paraId="186C6774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E1C2F" w14:textId="77777777" w:rsidR="002503BC" w:rsidRDefault="002503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C066D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14:paraId="579F44C9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EADE9" w14:textId="77777777" w:rsidR="002503BC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83C8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13867C15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DED0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A9957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9F42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F7C2B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B6B9E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6C58C0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14:paraId="3A959B1C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2503BC" w14:paraId="4529C726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97E4C" w14:textId="77777777" w:rsidR="002503BC" w:rsidRDefault="002503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EE313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14:paraId="425A5C51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788D" w14:textId="77777777" w:rsidR="002503BC" w:rsidRPr="00521173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8CFF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70EAC8F5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534A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3A7E" w14:textId="77777777" w:rsidR="002503BC" w:rsidRPr="00521173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A9F3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8F44" w14:textId="77777777" w:rsidR="002503BC" w:rsidRPr="00521173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0231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4C16E99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9E33B" w14:textId="77777777" w:rsidR="002503BC" w:rsidRDefault="002503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4AE4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DB6E" w14:textId="77777777" w:rsidR="002503BC" w:rsidRPr="00521173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D331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23F0DC8A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95686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3BF5" w14:textId="77777777" w:rsidR="002503BC" w:rsidRPr="00521173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DE159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14:paraId="7E4AE7C6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A8BF8" w14:textId="77777777" w:rsidR="002503BC" w:rsidRPr="00521173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7872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1FF81952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CE4D5" w14:textId="77777777" w:rsidR="002503BC" w:rsidRDefault="002503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A5F4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7508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08341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83C29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A58F226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014E5C06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F8D8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45D1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55F0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D17F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04D1F9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2503BC" w14:paraId="1BD9832E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02CCB" w14:textId="77777777" w:rsidR="002503BC" w:rsidRDefault="002503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31E99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858F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9EB5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6B9664D6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52EB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4A782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1187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1FB7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87BF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A3C9D37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A388F" w14:textId="77777777" w:rsidR="002503BC" w:rsidRDefault="002503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65F2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BBDE5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0E7E1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0A1C6A4C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AAFD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B3C2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D917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295D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E9EBD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CB7AC39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817AD" w14:textId="77777777" w:rsidR="002503BC" w:rsidRDefault="002503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139BE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E519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B6F7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7724F51F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ACD5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F49E9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34404" w14:textId="77777777" w:rsidR="002503BC" w:rsidRDefault="0025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1528" w14:textId="77777777" w:rsidR="002503BC" w:rsidRPr="00521173" w:rsidRDefault="0025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99938" w14:textId="77777777" w:rsidR="002503BC" w:rsidRDefault="0025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D56C6FE" w14:textId="77777777" w:rsidR="002503BC" w:rsidRPr="007972D9" w:rsidRDefault="002503BC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2C9A0ED9" w14:textId="77777777" w:rsidR="002503BC" w:rsidRDefault="002503BC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2D38756C" w14:textId="77777777" w:rsidR="002503BC" w:rsidRPr="005D215B" w:rsidRDefault="002503BC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503BC" w14:paraId="042E8909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D7ADC" w14:textId="77777777" w:rsidR="002503BC" w:rsidRDefault="002503BC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46D4" w14:textId="77777777" w:rsidR="002503BC" w:rsidRDefault="002503B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04FD" w14:textId="77777777" w:rsidR="002503BC" w:rsidRPr="00B3607C" w:rsidRDefault="002503B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2CD0" w14:textId="77777777" w:rsidR="002503BC" w:rsidRDefault="002503BC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4E54D" w14:textId="77777777" w:rsidR="002503BC" w:rsidRDefault="002503B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DAE96" w14:textId="77777777" w:rsidR="002503BC" w:rsidRDefault="002503B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F94D2" w14:textId="77777777" w:rsidR="002503BC" w:rsidRDefault="002503B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586D1E85" w14:textId="77777777" w:rsidR="002503BC" w:rsidRDefault="002503B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B32C" w14:textId="77777777" w:rsidR="002503BC" w:rsidRDefault="002503B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9D8A" w14:textId="77777777" w:rsidR="002503BC" w:rsidRDefault="002503B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2503BC" w14:paraId="2A1654B2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BBFD7" w14:textId="77777777" w:rsidR="002503BC" w:rsidRDefault="002503BC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5CF7" w14:textId="77777777" w:rsidR="002503BC" w:rsidRDefault="002503B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62F9" w14:textId="77777777" w:rsidR="002503BC" w:rsidRPr="00B3607C" w:rsidRDefault="002503B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3ABDE" w14:textId="77777777" w:rsidR="002503BC" w:rsidRDefault="002503BC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55371" w14:textId="77777777" w:rsidR="002503BC" w:rsidRDefault="002503B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30EEF031" w14:textId="77777777" w:rsidR="002503BC" w:rsidRDefault="002503B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4EFB" w14:textId="77777777" w:rsidR="002503BC" w:rsidRDefault="002503B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FE274" w14:textId="77777777" w:rsidR="002503BC" w:rsidRDefault="002503B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4BDD" w14:textId="77777777" w:rsidR="002503BC" w:rsidRDefault="002503B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E4151" w14:textId="77777777" w:rsidR="002503BC" w:rsidRDefault="002503B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4C86C9" w14:textId="77777777" w:rsidR="002503BC" w:rsidRDefault="002503B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53DB9600" w14:textId="77777777" w:rsidR="002503BC" w:rsidRDefault="002503B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2503BC" w14:paraId="52723340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BEA36" w14:textId="77777777" w:rsidR="002503BC" w:rsidRDefault="002503BC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E047" w14:textId="77777777" w:rsidR="002503BC" w:rsidRDefault="002503B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C249" w14:textId="77777777" w:rsidR="002503BC" w:rsidRPr="00B3607C" w:rsidRDefault="002503B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30BA" w14:textId="77777777" w:rsidR="002503BC" w:rsidRDefault="002503BC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26E830FB" w14:textId="77777777" w:rsidR="002503BC" w:rsidRDefault="002503BC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C5C1" w14:textId="77777777" w:rsidR="002503BC" w:rsidRDefault="002503B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CCE5C46" w14:textId="77777777" w:rsidR="002503BC" w:rsidRDefault="002503B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6B721" w14:textId="77777777" w:rsidR="002503BC" w:rsidRDefault="002503B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54B1" w14:textId="77777777" w:rsidR="002503BC" w:rsidRDefault="002503B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CCC3" w14:textId="77777777" w:rsidR="002503BC" w:rsidRDefault="002503B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13319" w14:textId="77777777" w:rsidR="002503BC" w:rsidRDefault="002503B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2503BC" w14:paraId="738A3C2F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5110B" w14:textId="77777777" w:rsidR="002503BC" w:rsidRDefault="002503BC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90F6" w14:textId="77777777" w:rsidR="002503BC" w:rsidRDefault="002503B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0F86" w14:textId="77777777" w:rsidR="002503BC" w:rsidRPr="00B3607C" w:rsidRDefault="002503B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17693" w14:textId="77777777" w:rsidR="002503BC" w:rsidRDefault="002503B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195EB8A6" w14:textId="77777777" w:rsidR="002503BC" w:rsidRDefault="002503B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61DE8A93" w14:textId="77777777" w:rsidR="002503BC" w:rsidRDefault="002503B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7142D" w14:textId="77777777" w:rsidR="002503BC" w:rsidRDefault="002503B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D5F8" w14:textId="77777777" w:rsidR="002503BC" w:rsidRDefault="002503B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659D9" w14:textId="77777777" w:rsidR="002503BC" w:rsidRDefault="002503B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458189A3" w14:textId="77777777" w:rsidR="002503BC" w:rsidRDefault="002503B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07B6" w14:textId="77777777" w:rsidR="002503BC" w:rsidRDefault="002503B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68E42" w14:textId="77777777" w:rsidR="002503BC" w:rsidRDefault="002503B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9C5C34" w14:textId="77777777" w:rsidR="002503BC" w:rsidRDefault="002503B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1933DCAD" w14:textId="77777777" w:rsidR="002503BC" w:rsidRDefault="002503BC">
      <w:pPr>
        <w:spacing w:before="40" w:after="40" w:line="192" w:lineRule="auto"/>
        <w:ind w:right="57"/>
        <w:rPr>
          <w:sz w:val="20"/>
          <w:lang w:val="en-US"/>
        </w:rPr>
      </w:pPr>
    </w:p>
    <w:p w14:paraId="7D537D39" w14:textId="77777777" w:rsidR="002503BC" w:rsidRDefault="002503BC" w:rsidP="00F14E3C">
      <w:pPr>
        <w:pStyle w:val="Heading1"/>
        <w:spacing w:line="360" w:lineRule="auto"/>
      </w:pPr>
      <w:r>
        <w:t>LINIA 301 F1</w:t>
      </w:r>
    </w:p>
    <w:p w14:paraId="06F7EE4B" w14:textId="77777777" w:rsidR="002503BC" w:rsidRDefault="002503BC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2503BC" w14:paraId="22062241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D6D03" w14:textId="77777777" w:rsidR="002503BC" w:rsidRDefault="002503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C0E05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28818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BD5FC" w14:textId="77777777" w:rsidR="002503BC" w:rsidRDefault="002503BC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FFD1982" w14:textId="77777777" w:rsidR="002503BC" w:rsidRDefault="002503BC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87EE6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FBF8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3EB2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1830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5EE5D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DBB387A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CE17E" w14:textId="77777777" w:rsidR="002503BC" w:rsidRDefault="002503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37C5B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AA3E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D7AE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607E8CD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0253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4FBC1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C72C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B555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4941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77C02AC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26F72" w14:textId="77777777" w:rsidR="002503BC" w:rsidRDefault="002503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3B10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895B3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D968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CB83B67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BC957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F029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41C4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8D333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FA94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E645E82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F311D" w14:textId="77777777" w:rsidR="002503BC" w:rsidRDefault="002503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FAF5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73F2E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F87B3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EF5BC82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DC94D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7307567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3914AF82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DE5D1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69BA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E680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1A5D9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4EF4BC5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A71A0" w14:textId="77777777" w:rsidR="002503BC" w:rsidRDefault="002503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DD24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9C00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A7175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35F7DF5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FDB93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5963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D13A3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4AE7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14EF7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F9575E6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AB017" w14:textId="77777777" w:rsidR="002503BC" w:rsidRDefault="002503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22F02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23299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BED61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17E54E4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B8092" w14:textId="77777777" w:rsidR="002503BC" w:rsidRDefault="002503B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67C2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96E18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68C8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DA73D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858EB4A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CEE0" w14:textId="77777777" w:rsidR="002503BC" w:rsidRDefault="002503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52471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DE51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4860B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0972BD0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89FE9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89B5CD9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DB4F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3473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7F5F3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1A68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15B6B4F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31C0" w14:textId="77777777" w:rsidR="002503BC" w:rsidRDefault="002503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719D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F45DE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011B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1EF5023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14C6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043C367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12AC073C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C9E40D7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7337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C93E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1535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D693F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844A984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06BDF" w14:textId="77777777" w:rsidR="002503BC" w:rsidRDefault="002503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305E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3E44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CB8C7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FE990B8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1C84D" w14:textId="77777777" w:rsidR="002503BC" w:rsidRDefault="002503B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DE334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0254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3273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C28C4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F79E5A6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808C8" w14:textId="77777777" w:rsidR="002503BC" w:rsidRDefault="002503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597F4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476E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0DFE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D9DAA9B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D447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F2A64B5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78666771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4547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D6592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E7565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77FD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E43AAD7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BE8BF" w14:textId="77777777" w:rsidR="002503BC" w:rsidRDefault="002503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CC040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8416D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B4D6" w14:textId="77777777" w:rsidR="002503BC" w:rsidRDefault="002503BC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1103F1A" w14:textId="77777777" w:rsidR="002503BC" w:rsidRDefault="002503BC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7540" w14:textId="77777777" w:rsidR="002503BC" w:rsidRDefault="002503BC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09EB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505D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8F161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0D7CC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1C1C674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DCC28" w14:textId="77777777" w:rsidR="002503BC" w:rsidRDefault="002503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CA09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9B41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CDA3D" w14:textId="77777777" w:rsidR="002503BC" w:rsidRDefault="002503BC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9BD36E4" w14:textId="77777777" w:rsidR="002503BC" w:rsidRDefault="002503BC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FB5C6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4AD0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FE42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E4A5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17067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C44F3FF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74256" w14:textId="77777777" w:rsidR="002503BC" w:rsidRDefault="002503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889D2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406A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FF78D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F08BC47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BEAC0" w14:textId="77777777" w:rsidR="002503BC" w:rsidRDefault="002503B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A46F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62A9D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D9F48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4341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669FD06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1603E" w14:textId="77777777" w:rsidR="002503BC" w:rsidRDefault="002503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05DD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B2DE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9E8B6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CB13D8C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2FCE1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1FFBEF20" w14:textId="77777777" w:rsidR="002503BC" w:rsidRDefault="002503B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589F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195DD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F31C7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67BF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1930E8BA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CCC15" w14:textId="77777777" w:rsidR="002503BC" w:rsidRDefault="002503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E3A09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56780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079A3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737176A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1601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777ADC55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3F639D05" w14:textId="77777777" w:rsidR="002503BC" w:rsidRDefault="002503B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9145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F6B4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5544D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FB994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8F5807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2503BC" w14:paraId="14504B24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CD56E" w14:textId="77777777" w:rsidR="002503BC" w:rsidRDefault="002503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96BA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5F7F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63C8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2AB9E90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C8EA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5F9E813D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ED0DEE5" w14:textId="77777777" w:rsidR="002503BC" w:rsidRDefault="002503B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3D9F3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0230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CD26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D8E3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2503BC" w14:paraId="3867BCA1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F7346" w14:textId="77777777" w:rsidR="002503BC" w:rsidRDefault="002503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4468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B2CE9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6CC65" w14:textId="77777777" w:rsidR="002503BC" w:rsidRDefault="002503B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E9C3227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CFEEC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C8E35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8655D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58005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147D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ED3DBFC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C2F52" w14:textId="77777777" w:rsidR="002503BC" w:rsidRDefault="002503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05DE5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CC78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ECDC" w14:textId="77777777" w:rsidR="002503BC" w:rsidRDefault="002503B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839A8E3" w14:textId="77777777" w:rsidR="002503BC" w:rsidRDefault="002503B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0D4B2" w14:textId="77777777" w:rsidR="002503BC" w:rsidRDefault="002503BC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8E66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C1D0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B0B9F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C268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4E12497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B21F9" w14:textId="77777777" w:rsidR="002503BC" w:rsidRDefault="002503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159D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FECE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E559" w14:textId="77777777" w:rsidR="002503BC" w:rsidRDefault="002503BC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77A703C" w14:textId="77777777" w:rsidR="002503BC" w:rsidRDefault="002503BC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06CAA" w14:textId="77777777" w:rsidR="002503BC" w:rsidRDefault="002503BC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7872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7A36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F70CA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C2EF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02A0039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57F8E" w14:textId="77777777" w:rsidR="002503BC" w:rsidRDefault="002503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B6E76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72B8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2CC1F" w14:textId="77777777" w:rsidR="002503BC" w:rsidRDefault="002503BC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5DD7B7C" w14:textId="77777777" w:rsidR="002503BC" w:rsidRDefault="002503BC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FCB1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F86E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F5D8A" w14:textId="77777777" w:rsidR="002503BC" w:rsidRDefault="0025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5F36" w14:textId="77777777" w:rsidR="002503BC" w:rsidRDefault="0025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598E" w14:textId="77777777" w:rsidR="002503BC" w:rsidRDefault="0025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54C98C9A" w14:textId="77777777" w:rsidR="002503BC" w:rsidRDefault="002503B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5323DEFD" w14:textId="77777777" w:rsidR="002503BC" w:rsidRDefault="002503B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222E7118" w14:textId="77777777" w:rsidR="002503BC" w:rsidRDefault="002503B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6AB56FBF" w14:textId="77777777" w:rsidR="002503BC" w:rsidRDefault="002503B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4D8CDDE9" w14:textId="77777777" w:rsidR="002503BC" w:rsidRDefault="002503B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5657569C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794B1B1A" w14:textId="77777777" w:rsidR="002503BC" w:rsidRDefault="002503BC" w:rsidP="007E3B63">
      <w:pPr>
        <w:pStyle w:val="Heading1"/>
        <w:spacing w:line="360" w:lineRule="auto"/>
      </w:pPr>
      <w:r>
        <w:lastRenderedPageBreak/>
        <w:t>LINIA 301 G</w:t>
      </w:r>
    </w:p>
    <w:p w14:paraId="515BB2C6" w14:textId="77777777" w:rsidR="002503BC" w:rsidRDefault="002503BC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2503BC" w14:paraId="6F6B5398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6395C" w14:textId="77777777" w:rsidR="002503BC" w:rsidRDefault="002503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359B0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4718E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52C67" w14:textId="77777777" w:rsidR="002503BC" w:rsidRDefault="002503BC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20540C2" w14:textId="77777777" w:rsidR="002503BC" w:rsidRDefault="002503BC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24E68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DD6D667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15EC1978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1D99C13A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67D20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B1129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E3840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0A75F" w14:textId="77777777" w:rsidR="002503BC" w:rsidRDefault="002503BC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C1C33A" w14:textId="77777777" w:rsidR="002503BC" w:rsidRDefault="002503BC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2503BC" w14:paraId="6F2C9341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72F206" w14:textId="77777777" w:rsidR="002503BC" w:rsidRDefault="002503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B70C5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2364C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9B77B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410DA87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C35A6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4C2FB85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737EB78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77511F60" w14:textId="77777777" w:rsidR="002503BC" w:rsidRDefault="002503B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D9C55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36FD3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5D0BC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5A965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D04D26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2503BC" w14:paraId="19A577E1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A0666" w14:textId="77777777" w:rsidR="002503BC" w:rsidRDefault="002503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42C2E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FB23B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57340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15334B8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A41D8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A5CF4DA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B2A32EE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07EDE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00382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36B9D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45AA0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3B35A04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F4BEB6" w14:textId="77777777" w:rsidR="002503BC" w:rsidRDefault="002503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5535C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BEB61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1C4ED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20C8606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E6A6D" w14:textId="77777777" w:rsidR="002503BC" w:rsidRDefault="002503B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58DB1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9C50D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9400B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AA1F1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7A80220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911F86" w14:textId="77777777" w:rsidR="002503BC" w:rsidRDefault="002503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329E1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A5A2E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26E74" w14:textId="77777777" w:rsidR="002503BC" w:rsidRDefault="002503BC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7542685" w14:textId="77777777" w:rsidR="002503BC" w:rsidRDefault="002503BC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66FA5" w14:textId="77777777" w:rsidR="002503BC" w:rsidRDefault="002503B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5D0AE" w14:textId="77777777" w:rsidR="002503BC" w:rsidRDefault="002503B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35E7C" w14:textId="77777777" w:rsidR="002503BC" w:rsidRDefault="002503BC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C6228" w14:textId="77777777" w:rsidR="002503BC" w:rsidRDefault="002503B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E91B1" w14:textId="77777777" w:rsidR="002503BC" w:rsidRDefault="002503BC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AB9B3E9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6662C4" w14:textId="77777777" w:rsidR="002503BC" w:rsidRDefault="002503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7A436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38F80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4D9DA" w14:textId="77777777" w:rsidR="002503BC" w:rsidRDefault="002503BC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D562417" w14:textId="77777777" w:rsidR="002503BC" w:rsidRDefault="002503BC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33A0F" w14:textId="77777777" w:rsidR="002503BC" w:rsidRDefault="002503B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711A9" w14:textId="77777777" w:rsidR="002503BC" w:rsidRDefault="002503B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D73C9" w14:textId="77777777" w:rsidR="002503BC" w:rsidRDefault="002503BC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FB55E" w14:textId="77777777" w:rsidR="002503BC" w:rsidRDefault="002503B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DBEB3" w14:textId="77777777" w:rsidR="002503BC" w:rsidRDefault="002503BC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6AB3E18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7FE83" w14:textId="77777777" w:rsidR="002503BC" w:rsidRDefault="002503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BADA6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8CC6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6F1C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11D3D38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6217" w14:textId="77777777" w:rsidR="002503BC" w:rsidRDefault="002503B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139DC01" w14:textId="77777777" w:rsidR="002503BC" w:rsidRDefault="002503BC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9EF6D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F2FF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2EFF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F156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6629B7B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9EDFE" w14:textId="77777777" w:rsidR="002503BC" w:rsidRDefault="002503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C09DC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F592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A1CD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3B3256B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F3B96" w14:textId="77777777" w:rsidR="002503BC" w:rsidRDefault="002503B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F8DA86E" w14:textId="77777777" w:rsidR="002503BC" w:rsidRDefault="002503B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88373FA" w14:textId="77777777" w:rsidR="002503BC" w:rsidRDefault="002503B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2CF0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DB69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3E62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1D87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95216AE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3BCEA" w14:textId="77777777" w:rsidR="002503BC" w:rsidRDefault="002503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320F9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49A45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0A2E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E065AA3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C894" w14:textId="77777777" w:rsidR="002503BC" w:rsidRDefault="002503B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24E936E" w14:textId="77777777" w:rsidR="002503BC" w:rsidRDefault="002503B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CF9C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55B0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F564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B681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BD4AF3E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CE44F" w14:textId="77777777" w:rsidR="002503BC" w:rsidRDefault="002503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6F09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78EC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2C89B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D36B81A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19676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A35FE9D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4475AD65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C5CB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EF3C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BF9E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DCAC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A3D7FFD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3A18E" w14:textId="77777777" w:rsidR="002503BC" w:rsidRDefault="002503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9C218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7CFC9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2D48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4050624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4488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6EAC1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9D52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16E7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53AA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0F096A9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407F2" w14:textId="77777777" w:rsidR="002503BC" w:rsidRDefault="002503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18C48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F76ED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25AF5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EA84252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50B0B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4859B3B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1867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E575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CA2A1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7CE41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0A15CA4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0C5C3" w14:textId="77777777" w:rsidR="002503BC" w:rsidRDefault="002503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80B0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B847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25B8E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77F0F4F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1070" w14:textId="77777777" w:rsidR="002503BC" w:rsidRDefault="002503B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37C9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DC1B" w14:textId="77777777" w:rsidR="002503BC" w:rsidRDefault="0025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E518" w14:textId="77777777" w:rsidR="002503BC" w:rsidRDefault="0025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B8D88" w14:textId="77777777" w:rsidR="002503BC" w:rsidRDefault="002503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96BEF4B" w14:textId="77777777" w:rsidR="002503BC" w:rsidRDefault="002503BC">
      <w:pPr>
        <w:spacing w:before="40" w:line="192" w:lineRule="auto"/>
        <w:ind w:right="57"/>
        <w:rPr>
          <w:sz w:val="20"/>
          <w:lang w:val="ro-RO"/>
        </w:rPr>
      </w:pPr>
    </w:p>
    <w:p w14:paraId="250C234F" w14:textId="77777777" w:rsidR="002503BC" w:rsidRDefault="002503BC" w:rsidP="00C87A96">
      <w:pPr>
        <w:pStyle w:val="Heading1"/>
        <w:spacing w:line="360" w:lineRule="auto"/>
      </w:pPr>
      <w:r>
        <w:t>LINIA 301 J</w:t>
      </w:r>
    </w:p>
    <w:p w14:paraId="5DB34FA2" w14:textId="77777777" w:rsidR="002503BC" w:rsidRDefault="002503BC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503BC" w14:paraId="2AF68F5D" w14:textId="77777777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2F40F" w14:textId="77777777" w:rsidR="002503BC" w:rsidRDefault="002503B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C71A" w14:textId="77777777" w:rsidR="002503BC" w:rsidRDefault="002503BC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209E" w14:textId="77777777" w:rsidR="002503BC" w:rsidRDefault="002503BC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7FDA7" w14:textId="77777777" w:rsidR="002503BC" w:rsidRDefault="002503BC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C89C" w14:textId="77777777" w:rsidR="002503BC" w:rsidRPr="007C4752" w:rsidRDefault="002503BC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D372" w14:textId="77777777" w:rsidR="002503BC" w:rsidRPr="007C4752" w:rsidRDefault="002503BC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C742" w14:textId="77777777" w:rsidR="002503BC" w:rsidRDefault="002503BC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F8C9" w14:textId="77777777" w:rsidR="002503BC" w:rsidRDefault="002503BC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E747" w14:textId="77777777" w:rsidR="002503BC" w:rsidRDefault="002503BC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14:paraId="4BBB415F" w14:textId="77777777" w:rsidR="002503BC" w:rsidRDefault="002503BC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14:paraId="69C7A44A" w14:textId="77777777" w:rsidR="002503BC" w:rsidRDefault="002503BC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14:paraId="4FE6AC84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3FC4D9A5" w14:textId="77777777" w:rsidR="002503BC" w:rsidRDefault="002503BC" w:rsidP="00A04CFB">
      <w:pPr>
        <w:pStyle w:val="Heading1"/>
        <w:spacing w:line="360" w:lineRule="auto"/>
      </w:pPr>
      <w:r>
        <w:t>LINIA 301 K</w:t>
      </w:r>
    </w:p>
    <w:p w14:paraId="7DDE76F0" w14:textId="77777777" w:rsidR="002503BC" w:rsidRDefault="002503BC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503BC" w14:paraId="525A98B2" w14:textId="77777777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D9E2" w14:textId="77777777" w:rsidR="002503BC" w:rsidRDefault="002503B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4A750" w14:textId="77777777" w:rsidR="002503BC" w:rsidRDefault="002503BC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9DB3" w14:textId="77777777" w:rsidR="002503BC" w:rsidRDefault="002503BC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BC9B" w14:textId="77777777" w:rsidR="002503BC" w:rsidRDefault="002503BC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8BAF" w14:textId="77777777" w:rsidR="002503BC" w:rsidRDefault="002503BC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87856" w14:textId="77777777" w:rsidR="002503BC" w:rsidRPr="00DC00E9" w:rsidRDefault="002503BC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6B2F" w14:textId="77777777" w:rsidR="002503BC" w:rsidRDefault="002503BC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5D226" w14:textId="77777777" w:rsidR="002503BC" w:rsidRDefault="002503BC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BE130" w14:textId="77777777" w:rsidR="002503BC" w:rsidRDefault="002503BC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8A0CF95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7F669836" w14:textId="77777777" w:rsidR="002503BC" w:rsidRDefault="002503BC" w:rsidP="00956F37">
      <w:pPr>
        <w:pStyle w:val="Heading1"/>
        <w:spacing w:line="360" w:lineRule="auto"/>
      </w:pPr>
      <w:r>
        <w:lastRenderedPageBreak/>
        <w:t>LINIA 301 N</w:t>
      </w:r>
    </w:p>
    <w:p w14:paraId="1DEA54EB" w14:textId="77777777" w:rsidR="002503BC" w:rsidRDefault="002503BC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2503BC" w14:paraId="1C9B7406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8743E" w14:textId="77777777" w:rsidR="002503BC" w:rsidRDefault="002503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4331" w14:textId="77777777" w:rsidR="002503BC" w:rsidRDefault="002503B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E9261" w14:textId="77777777" w:rsidR="002503BC" w:rsidRDefault="002503B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7C70" w14:textId="77777777" w:rsidR="002503BC" w:rsidRDefault="002503B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66CAF6C" w14:textId="77777777" w:rsidR="002503BC" w:rsidRDefault="002503B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C12A" w14:textId="77777777" w:rsidR="002503BC" w:rsidRDefault="002503BC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936B6" w14:textId="77777777" w:rsidR="002503BC" w:rsidRDefault="002503B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9E69" w14:textId="77777777" w:rsidR="002503BC" w:rsidRDefault="002503B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081F" w14:textId="77777777" w:rsidR="002503BC" w:rsidRPr="0022092F" w:rsidRDefault="002503B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6F45" w14:textId="77777777" w:rsidR="002503BC" w:rsidRDefault="002503BC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454449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EC860" w14:textId="77777777" w:rsidR="002503BC" w:rsidRDefault="002503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B536" w14:textId="77777777" w:rsidR="002503BC" w:rsidRDefault="002503B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9A425" w14:textId="77777777" w:rsidR="002503BC" w:rsidRDefault="002503B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FCE1" w14:textId="77777777" w:rsidR="002503BC" w:rsidRDefault="002503B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9340A9F" w14:textId="77777777" w:rsidR="002503BC" w:rsidRDefault="002503B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4928" w14:textId="77777777" w:rsidR="002503BC" w:rsidRDefault="002503B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B63BE" w14:textId="77777777" w:rsidR="002503BC" w:rsidRDefault="002503B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E2C30" w14:textId="77777777" w:rsidR="002503BC" w:rsidRDefault="002503B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2282C" w14:textId="77777777" w:rsidR="002503BC" w:rsidRPr="0022092F" w:rsidRDefault="002503B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E7B0" w14:textId="77777777" w:rsidR="002503BC" w:rsidRDefault="002503B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3DB6813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96101" w14:textId="77777777" w:rsidR="002503BC" w:rsidRDefault="002503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B23A6" w14:textId="77777777" w:rsidR="002503BC" w:rsidRDefault="002503B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91AA" w14:textId="77777777" w:rsidR="002503BC" w:rsidRDefault="002503B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F20F" w14:textId="77777777" w:rsidR="002503BC" w:rsidRDefault="002503B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24E1858" w14:textId="77777777" w:rsidR="002503BC" w:rsidRDefault="002503B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BB37" w14:textId="77777777" w:rsidR="002503BC" w:rsidRDefault="002503B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FF40" w14:textId="77777777" w:rsidR="002503BC" w:rsidRDefault="002503B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2506" w14:textId="77777777" w:rsidR="002503BC" w:rsidRDefault="002503B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2ADF" w14:textId="77777777" w:rsidR="002503BC" w:rsidRPr="0022092F" w:rsidRDefault="002503B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DA917" w14:textId="77777777" w:rsidR="002503BC" w:rsidRDefault="002503B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9CCFC4" w14:textId="77777777" w:rsidR="002503BC" w:rsidRPr="00474FB0" w:rsidRDefault="002503B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2503BC" w14:paraId="14C94FE9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45A85" w14:textId="77777777" w:rsidR="002503BC" w:rsidRDefault="002503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1944E" w14:textId="77777777" w:rsidR="002503BC" w:rsidRDefault="0025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35512" w14:textId="77777777" w:rsidR="002503BC" w:rsidRDefault="002503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35A1F" w14:textId="77777777" w:rsidR="002503BC" w:rsidRDefault="002503B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0253526" w14:textId="77777777" w:rsidR="002503BC" w:rsidRDefault="002503B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BD22" w14:textId="77777777" w:rsidR="002503BC" w:rsidRDefault="0025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8A262" w14:textId="77777777" w:rsidR="002503BC" w:rsidRDefault="002503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6C0E" w14:textId="77777777" w:rsidR="002503BC" w:rsidRDefault="0025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04900" w14:textId="77777777" w:rsidR="002503BC" w:rsidRPr="0022092F" w:rsidRDefault="002503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5EC4" w14:textId="77777777" w:rsidR="002503BC" w:rsidRDefault="002503B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B3070A7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B54CC" w14:textId="77777777" w:rsidR="002503BC" w:rsidRDefault="002503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0BD98" w14:textId="77777777" w:rsidR="002503BC" w:rsidRDefault="0025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65DB" w14:textId="77777777" w:rsidR="002503BC" w:rsidRDefault="002503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E634A" w14:textId="77777777" w:rsidR="002503BC" w:rsidRDefault="002503B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163FAD4" w14:textId="77777777" w:rsidR="002503BC" w:rsidRDefault="002503B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74E7" w14:textId="77777777" w:rsidR="002503BC" w:rsidRDefault="0025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47838C3F" w14:textId="77777777" w:rsidR="002503BC" w:rsidRDefault="0025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1CA82DEC" w14:textId="77777777" w:rsidR="002503BC" w:rsidRDefault="0025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672D3" w14:textId="77777777" w:rsidR="002503BC" w:rsidRDefault="002503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FC6A" w14:textId="77777777" w:rsidR="002503BC" w:rsidRDefault="0025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360C7" w14:textId="77777777" w:rsidR="002503BC" w:rsidRPr="0022092F" w:rsidRDefault="002503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65D8" w14:textId="77777777" w:rsidR="002503BC" w:rsidRDefault="002503B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283E81D" w14:textId="77777777" w:rsidR="002503BC" w:rsidRDefault="002503B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196C4F71" w14:textId="77777777" w:rsidR="002503BC" w:rsidRDefault="002503B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2503BC" w14:paraId="26E3E112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E95E7" w14:textId="77777777" w:rsidR="002503BC" w:rsidRDefault="002503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993AA" w14:textId="77777777" w:rsidR="002503BC" w:rsidRDefault="0025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6B92A4F1" w14:textId="77777777" w:rsidR="002503BC" w:rsidRDefault="0025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96A0" w14:textId="77777777" w:rsidR="002503BC" w:rsidRDefault="002503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579AD" w14:textId="77777777" w:rsidR="002503BC" w:rsidRDefault="002503B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50C9BDEF" w14:textId="77777777" w:rsidR="002503BC" w:rsidRDefault="002503B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5CBA" w14:textId="77777777" w:rsidR="002503BC" w:rsidRDefault="0025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42C9" w14:textId="77777777" w:rsidR="002503BC" w:rsidRDefault="002503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0CC1F" w14:textId="77777777" w:rsidR="002503BC" w:rsidRDefault="0025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9674" w14:textId="77777777" w:rsidR="002503BC" w:rsidRPr="0022092F" w:rsidRDefault="002503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CE24" w14:textId="77777777" w:rsidR="002503BC" w:rsidRDefault="002503B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B549CD7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E268A" w14:textId="77777777" w:rsidR="002503BC" w:rsidRDefault="002503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93C0C" w14:textId="77777777" w:rsidR="002503BC" w:rsidRDefault="0025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16FE1" w14:textId="77777777" w:rsidR="002503BC" w:rsidRDefault="002503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DC435" w14:textId="77777777" w:rsidR="002503BC" w:rsidRDefault="002503B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C2D0B4F" w14:textId="77777777" w:rsidR="002503BC" w:rsidRDefault="002503B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9850" w14:textId="77777777" w:rsidR="002503BC" w:rsidRDefault="0025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3AFAE6" w14:textId="77777777" w:rsidR="002503BC" w:rsidRDefault="0025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8081F" w14:textId="77777777" w:rsidR="002503BC" w:rsidRDefault="002503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5A71" w14:textId="77777777" w:rsidR="002503BC" w:rsidRDefault="0025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657F9" w14:textId="77777777" w:rsidR="002503BC" w:rsidRPr="0022092F" w:rsidRDefault="002503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9CAC3" w14:textId="77777777" w:rsidR="002503BC" w:rsidRDefault="002503B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811C3A4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540574F1" w14:textId="77777777" w:rsidR="002503BC" w:rsidRDefault="002503BC" w:rsidP="007F72A5">
      <w:pPr>
        <w:pStyle w:val="Heading1"/>
        <w:spacing w:line="360" w:lineRule="auto"/>
      </w:pPr>
      <w:r>
        <w:t>LINIA 301 O</w:t>
      </w:r>
    </w:p>
    <w:p w14:paraId="706424C1" w14:textId="77777777" w:rsidR="002503BC" w:rsidRDefault="002503BC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503BC" w14:paraId="49D8B5F0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2ECD5" w14:textId="77777777" w:rsidR="002503BC" w:rsidRDefault="002503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496CC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EDC6" w14:textId="77777777" w:rsidR="002503BC" w:rsidRPr="00F1029A" w:rsidRDefault="0025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7A5A" w14:textId="77777777" w:rsidR="002503BC" w:rsidRDefault="002503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D59BC17" w14:textId="77777777" w:rsidR="002503BC" w:rsidRDefault="002503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9FB1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FAE8" w14:textId="77777777" w:rsidR="002503BC" w:rsidRPr="00F1029A" w:rsidRDefault="0025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15333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98DA" w14:textId="77777777" w:rsidR="002503BC" w:rsidRPr="00F1029A" w:rsidRDefault="0025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1CE6A" w14:textId="77777777" w:rsidR="002503BC" w:rsidRDefault="002503B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AE45915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894BA" w14:textId="77777777" w:rsidR="002503BC" w:rsidRDefault="002503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E638F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E436F" w14:textId="77777777" w:rsidR="002503BC" w:rsidRPr="00F1029A" w:rsidRDefault="0025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D50A" w14:textId="77777777" w:rsidR="002503BC" w:rsidRDefault="002503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AD2A0B2" w14:textId="77777777" w:rsidR="002503BC" w:rsidRDefault="002503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BB21E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D007D" w14:textId="77777777" w:rsidR="002503BC" w:rsidRPr="00F1029A" w:rsidRDefault="0025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A237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3D38C" w14:textId="77777777" w:rsidR="002503BC" w:rsidRPr="00F1029A" w:rsidRDefault="0025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78B35" w14:textId="77777777" w:rsidR="002503BC" w:rsidRDefault="002503B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FA446B2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3286" w14:textId="77777777" w:rsidR="002503BC" w:rsidRDefault="002503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2BD9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16B3" w14:textId="77777777" w:rsidR="002503BC" w:rsidRPr="00F1029A" w:rsidRDefault="0025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95F7" w14:textId="77777777" w:rsidR="002503BC" w:rsidRDefault="002503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B98DC68" w14:textId="77777777" w:rsidR="002503BC" w:rsidRDefault="002503BC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C33B0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995D" w14:textId="77777777" w:rsidR="002503BC" w:rsidRPr="00F1029A" w:rsidRDefault="0025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67FE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958A3" w14:textId="77777777" w:rsidR="002503BC" w:rsidRPr="00F1029A" w:rsidRDefault="0025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2522" w14:textId="77777777" w:rsidR="002503BC" w:rsidRDefault="002503B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EF3A81" w14:textId="77777777" w:rsidR="002503BC" w:rsidRDefault="002503B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2503BC" w14:paraId="498C451D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00B8" w14:textId="77777777" w:rsidR="002503BC" w:rsidRDefault="002503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559C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9EF15" w14:textId="77777777" w:rsidR="002503BC" w:rsidRPr="00F1029A" w:rsidRDefault="0025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AEF5" w14:textId="77777777" w:rsidR="002503BC" w:rsidRDefault="002503BC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CD5AB92" w14:textId="77777777" w:rsidR="002503BC" w:rsidRDefault="002503BC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3CD38" w14:textId="77777777" w:rsidR="002503BC" w:rsidRDefault="002503B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849445" w14:textId="77777777" w:rsidR="002503BC" w:rsidRDefault="002503B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8D404" w14:textId="77777777" w:rsidR="002503BC" w:rsidRPr="00F1029A" w:rsidRDefault="002503BC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A52BA" w14:textId="77777777" w:rsidR="002503BC" w:rsidRDefault="002503B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8907" w14:textId="77777777" w:rsidR="002503BC" w:rsidRPr="00F1029A" w:rsidRDefault="002503BC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9BB1E" w14:textId="77777777" w:rsidR="002503BC" w:rsidRDefault="002503BC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65151C5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453DC" w14:textId="77777777" w:rsidR="002503BC" w:rsidRDefault="002503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EF18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E5331" w14:textId="77777777" w:rsidR="002503BC" w:rsidRPr="00F1029A" w:rsidRDefault="0025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7915" w14:textId="77777777" w:rsidR="002503BC" w:rsidRDefault="002503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2640540" w14:textId="77777777" w:rsidR="002503BC" w:rsidRDefault="002503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544B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F0BE9B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EF5E" w14:textId="77777777" w:rsidR="002503BC" w:rsidRPr="00F1029A" w:rsidRDefault="0025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79F52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F325" w14:textId="77777777" w:rsidR="002503BC" w:rsidRPr="00F1029A" w:rsidRDefault="0025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8AB6" w14:textId="77777777" w:rsidR="002503BC" w:rsidRDefault="002503B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23FE058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AAA63" w14:textId="77777777" w:rsidR="002503BC" w:rsidRDefault="002503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7E2B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082B" w14:textId="77777777" w:rsidR="002503BC" w:rsidRPr="00F1029A" w:rsidRDefault="0025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3D94" w14:textId="77777777" w:rsidR="002503BC" w:rsidRDefault="002503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8D51614" w14:textId="77777777" w:rsidR="002503BC" w:rsidRDefault="002503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CE9C3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60B847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A5ED9" w14:textId="77777777" w:rsidR="002503BC" w:rsidRPr="00F1029A" w:rsidRDefault="0025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5899E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D439F" w14:textId="77777777" w:rsidR="002503BC" w:rsidRPr="00F1029A" w:rsidRDefault="0025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00B5" w14:textId="77777777" w:rsidR="002503BC" w:rsidRDefault="002503B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6E56C63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E5979" w14:textId="77777777" w:rsidR="002503BC" w:rsidRDefault="002503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5810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473D" w14:textId="77777777" w:rsidR="002503BC" w:rsidRPr="00F1029A" w:rsidRDefault="0025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B884" w14:textId="77777777" w:rsidR="002503BC" w:rsidRDefault="002503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C967320" w14:textId="77777777" w:rsidR="002503BC" w:rsidRDefault="002503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5DEE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EDF3BFD" w14:textId="77777777" w:rsidR="002503BC" w:rsidRDefault="002503BC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5286" w14:textId="77777777" w:rsidR="002503BC" w:rsidRPr="00F1029A" w:rsidRDefault="0025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38AA9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6723" w14:textId="77777777" w:rsidR="002503BC" w:rsidRPr="00F1029A" w:rsidRDefault="0025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0795C" w14:textId="77777777" w:rsidR="002503BC" w:rsidRDefault="002503B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3CC1D9" w14:textId="77777777" w:rsidR="002503BC" w:rsidRDefault="002503B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2503BC" w14:paraId="4AFC6E10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BE189" w14:textId="77777777" w:rsidR="002503BC" w:rsidRDefault="002503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8413A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1C98" w14:textId="77777777" w:rsidR="002503BC" w:rsidRPr="00F1029A" w:rsidRDefault="0025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DAD7" w14:textId="77777777" w:rsidR="002503BC" w:rsidRDefault="002503BC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7254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88ABCAF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559F2" w14:textId="77777777" w:rsidR="002503BC" w:rsidRPr="00F1029A" w:rsidRDefault="0025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8609E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F8715" w14:textId="77777777" w:rsidR="002503BC" w:rsidRPr="00F1029A" w:rsidRDefault="0025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E09DE" w14:textId="77777777" w:rsidR="002503BC" w:rsidRDefault="002503B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ED704E" w14:textId="77777777" w:rsidR="002503BC" w:rsidRDefault="002503B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FA0E1F" w14:textId="77777777" w:rsidR="002503BC" w:rsidRDefault="002503B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2503BC" w14:paraId="6D97A769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73B7F" w14:textId="77777777" w:rsidR="002503BC" w:rsidRDefault="002503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24F42" w14:textId="77777777" w:rsidR="002503BC" w:rsidRDefault="0025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3B78" w14:textId="77777777" w:rsidR="002503BC" w:rsidRPr="00F1029A" w:rsidRDefault="0025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2FAF" w14:textId="77777777" w:rsidR="002503BC" w:rsidRDefault="002503BC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02D0" w14:textId="77777777" w:rsidR="002503BC" w:rsidRDefault="002503B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6C5BC3A2" w14:textId="77777777" w:rsidR="002503BC" w:rsidRDefault="002503B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176D0CC0" w14:textId="77777777" w:rsidR="002503BC" w:rsidRDefault="002503B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ECEA2" w14:textId="77777777" w:rsidR="002503BC" w:rsidRPr="00F1029A" w:rsidRDefault="002503BC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9EF1F" w14:textId="77777777" w:rsidR="002503BC" w:rsidRDefault="002503B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76308" w14:textId="77777777" w:rsidR="002503BC" w:rsidRPr="00F1029A" w:rsidRDefault="002503BC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F23F7" w14:textId="77777777" w:rsidR="002503BC" w:rsidRDefault="002503B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B39086" w14:textId="77777777" w:rsidR="002503BC" w:rsidRDefault="002503B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41BC3DB2" w14:textId="77777777" w:rsidR="002503BC" w:rsidRDefault="002503B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6DFE4780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70C3362F" w14:textId="77777777" w:rsidR="002503BC" w:rsidRDefault="002503BC" w:rsidP="003260D9">
      <w:pPr>
        <w:pStyle w:val="Heading1"/>
        <w:spacing w:line="360" w:lineRule="auto"/>
      </w:pPr>
      <w:r>
        <w:t>LINIA 301 P</w:t>
      </w:r>
    </w:p>
    <w:p w14:paraId="0C02A622" w14:textId="77777777" w:rsidR="002503BC" w:rsidRDefault="002503BC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503BC" w14:paraId="2C13812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C1FF8" w14:textId="77777777" w:rsidR="002503BC" w:rsidRDefault="002503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36115" w14:textId="77777777" w:rsidR="002503BC" w:rsidRDefault="002503BC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435C" w14:textId="77777777" w:rsidR="002503BC" w:rsidRPr="001B37B8" w:rsidRDefault="002503B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50D5E" w14:textId="77777777" w:rsidR="002503BC" w:rsidRDefault="002503B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B3EAD09" w14:textId="77777777" w:rsidR="002503BC" w:rsidRDefault="002503B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FC9A" w14:textId="77777777" w:rsidR="002503BC" w:rsidRDefault="002503BC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75A9D" w14:textId="77777777" w:rsidR="002503BC" w:rsidRDefault="002503B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C1B7D" w14:textId="77777777" w:rsidR="002503BC" w:rsidRDefault="002503BC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7E2C" w14:textId="77777777" w:rsidR="002503BC" w:rsidRPr="001B37B8" w:rsidRDefault="002503B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5040" w14:textId="77777777" w:rsidR="002503BC" w:rsidRDefault="002503BC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902CAF1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F00E7" w14:textId="77777777" w:rsidR="002503BC" w:rsidRDefault="002503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4CD4" w14:textId="77777777" w:rsidR="002503BC" w:rsidRDefault="002503B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A0941" w14:textId="77777777" w:rsidR="002503BC" w:rsidRPr="001B37B8" w:rsidRDefault="002503B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E1D6" w14:textId="77777777" w:rsidR="002503BC" w:rsidRDefault="002503B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EB1BA90" w14:textId="77777777" w:rsidR="002503BC" w:rsidRDefault="002503B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F0EC3" w14:textId="77777777" w:rsidR="002503BC" w:rsidRDefault="002503B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309E" w14:textId="77777777" w:rsidR="002503BC" w:rsidRDefault="002503B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41F2E" w14:textId="77777777" w:rsidR="002503BC" w:rsidRDefault="002503B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CBE6" w14:textId="77777777" w:rsidR="002503BC" w:rsidRPr="001B37B8" w:rsidRDefault="002503B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2C7E" w14:textId="77777777" w:rsidR="002503BC" w:rsidRDefault="002503B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DD9A4B2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07256" w14:textId="77777777" w:rsidR="002503BC" w:rsidRDefault="002503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57F0" w14:textId="77777777" w:rsidR="002503BC" w:rsidRDefault="002503B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4E0E" w14:textId="77777777" w:rsidR="002503BC" w:rsidRPr="001B37B8" w:rsidRDefault="002503B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84DF2" w14:textId="77777777" w:rsidR="002503BC" w:rsidRDefault="002503B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3151A" w14:textId="77777777" w:rsidR="002503BC" w:rsidRDefault="002503B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7EA1" w14:textId="77777777" w:rsidR="002503BC" w:rsidRDefault="002503B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CDD1" w14:textId="77777777" w:rsidR="002503BC" w:rsidRDefault="002503B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90EA" w14:textId="77777777" w:rsidR="002503BC" w:rsidRPr="001B37B8" w:rsidRDefault="002503B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0726" w14:textId="77777777" w:rsidR="002503BC" w:rsidRDefault="002503B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1201BE" w14:textId="77777777" w:rsidR="002503BC" w:rsidRDefault="002503B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2503BC" w:rsidRPr="00A8307A" w14:paraId="61E77C63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0363A" w14:textId="77777777" w:rsidR="002503BC" w:rsidRPr="00A75A00" w:rsidRDefault="002503BC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28C3" w14:textId="77777777" w:rsidR="002503BC" w:rsidRPr="00A8307A" w:rsidRDefault="002503BC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8493" w14:textId="77777777" w:rsidR="002503BC" w:rsidRPr="00A8307A" w:rsidRDefault="002503B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7DD09" w14:textId="77777777" w:rsidR="002503BC" w:rsidRDefault="002503B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72076FD1" w14:textId="77777777" w:rsidR="002503BC" w:rsidRPr="00A8307A" w:rsidRDefault="002503B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A50E" w14:textId="77777777" w:rsidR="002503BC" w:rsidRDefault="002503B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D4F0" w14:textId="77777777" w:rsidR="002503BC" w:rsidRDefault="002503B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E6A2" w14:textId="77777777" w:rsidR="002503BC" w:rsidRPr="00A8307A" w:rsidRDefault="002503B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2C0D4" w14:textId="77777777" w:rsidR="002503BC" w:rsidRPr="00A8307A" w:rsidRDefault="002503B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2EAE" w14:textId="77777777" w:rsidR="002503BC" w:rsidRPr="00A8307A" w:rsidRDefault="002503BC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943DAE7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BBE21" w14:textId="77777777" w:rsidR="002503BC" w:rsidRDefault="002503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BB7F" w14:textId="77777777" w:rsidR="002503BC" w:rsidRDefault="002503B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AEA3B" w14:textId="77777777" w:rsidR="002503BC" w:rsidRPr="001B37B8" w:rsidRDefault="002503B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88CEA" w14:textId="77777777" w:rsidR="002503BC" w:rsidRDefault="002503B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E429851" w14:textId="77777777" w:rsidR="002503BC" w:rsidRDefault="002503B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A34D0" w14:textId="77777777" w:rsidR="002503BC" w:rsidRDefault="002503B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2D290427" w14:textId="77777777" w:rsidR="002503BC" w:rsidRDefault="002503B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17EC" w14:textId="77777777" w:rsidR="002503BC" w:rsidRDefault="002503B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84B6" w14:textId="77777777" w:rsidR="002503BC" w:rsidRDefault="002503B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1AFF" w14:textId="77777777" w:rsidR="002503BC" w:rsidRPr="001B37B8" w:rsidRDefault="002503B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FA398" w14:textId="77777777" w:rsidR="002503BC" w:rsidRDefault="002503B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779536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1C435" w14:textId="77777777" w:rsidR="002503BC" w:rsidRDefault="002503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FB7E" w14:textId="77777777" w:rsidR="002503BC" w:rsidRDefault="002503B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1398" w14:textId="77777777" w:rsidR="002503BC" w:rsidRPr="001B37B8" w:rsidRDefault="002503B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5B41D" w14:textId="77777777" w:rsidR="002503BC" w:rsidRDefault="002503B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C3BAD27" w14:textId="77777777" w:rsidR="002503BC" w:rsidRDefault="002503B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E8B3B" w14:textId="77777777" w:rsidR="002503BC" w:rsidRDefault="002503B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3E03D03" w14:textId="77777777" w:rsidR="002503BC" w:rsidRDefault="002503B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6932" w14:textId="77777777" w:rsidR="002503BC" w:rsidRPr="001B37B8" w:rsidRDefault="002503B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D531E" w14:textId="77777777" w:rsidR="002503BC" w:rsidRDefault="002503B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8953" w14:textId="77777777" w:rsidR="002503BC" w:rsidRPr="001B37B8" w:rsidRDefault="002503B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36C7" w14:textId="77777777" w:rsidR="002503BC" w:rsidRDefault="002503B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2503BC" w14:paraId="006BD1C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23BFC" w14:textId="77777777" w:rsidR="002503BC" w:rsidRDefault="002503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2603" w14:textId="77777777" w:rsidR="002503BC" w:rsidRDefault="002503B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31769" w14:textId="77777777" w:rsidR="002503BC" w:rsidRPr="001B37B8" w:rsidRDefault="002503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5D436" w14:textId="77777777" w:rsidR="002503BC" w:rsidRDefault="002503B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1BAF6E1" w14:textId="77777777" w:rsidR="002503BC" w:rsidRDefault="002503B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F8B8" w14:textId="77777777" w:rsidR="002503BC" w:rsidRDefault="002503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35B82BC" w14:textId="77777777" w:rsidR="002503BC" w:rsidRDefault="002503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429C" w14:textId="77777777" w:rsidR="002503BC" w:rsidRDefault="002503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F2C20" w14:textId="77777777" w:rsidR="002503BC" w:rsidRDefault="002503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65BF" w14:textId="77777777" w:rsidR="002503BC" w:rsidRPr="001B37B8" w:rsidRDefault="002503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82AFB" w14:textId="77777777" w:rsidR="002503BC" w:rsidRDefault="002503B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159116" w14:textId="77777777" w:rsidR="002503BC" w:rsidRDefault="002503B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2503BC" w14:paraId="3A03F36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BC8DD" w14:textId="77777777" w:rsidR="002503BC" w:rsidRDefault="002503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8CA5" w14:textId="77777777" w:rsidR="002503BC" w:rsidRDefault="002503B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6A63" w14:textId="77777777" w:rsidR="002503BC" w:rsidRPr="001B37B8" w:rsidRDefault="002503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B26A4" w14:textId="77777777" w:rsidR="002503BC" w:rsidRDefault="002503B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44630C7" w14:textId="77777777" w:rsidR="002503BC" w:rsidRDefault="002503B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1BE8" w14:textId="77777777" w:rsidR="002503BC" w:rsidRDefault="002503BC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B9D766A" w14:textId="77777777" w:rsidR="002503BC" w:rsidRDefault="002503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47FE6" w14:textId="77777777" w:rsidR="002503BC" w:rsidRDefault="002503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67A9" w14:textId="77777777" w:rsidR="002503BC" w:rsidRDefault="002503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6E5A" w14:textId="77777777" w:rsidR="002503BC" w:rsidRPr="001B37B8" w:rsidRDefault="002503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2FC3" w14:textId="77777777" w:rsidR="002503BC" w:rsidRDefault="002503B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D7271A" w14:textId="77777777" w:rsidR="002503BC" w:rsidRDefault="002503B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2503BC" w14:paraId="66C5138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E746A" w14:textId="77777777" w:rsidR="002503BC" w:rsidRDefault="002503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DBDB" w14:textId="77777777" w:rsidR="002503BC" w:rsidRDefault="002503B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30FC4" w14:textId="77777777" w:rsidR="002503BC" w:rsidRPr="001B37B8" w:rsidRDefault="002503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964F" w14:textId="77777777" w:rsidR="002503BC" w:rsidRDefault="002503B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A63592C" w14:textId="77777777" w:rsidR="002503BC" w:rsidRDefault="002503B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CC39" w14:textId="77777777" w:rsidR="002503BC" w:rsidRDefault="002503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875503" w14:textId="77777777" w:rsidR="002503BC" w:rsidRDefault="002503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537AC" w14:textId="77777777" w:rsidR="002503BC" w:rsidRDefault="002503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58464" w14:textId="77777777" w:rsidR="002503BC" w:rsidRDefault="002503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4F866" w14:textId="77777777" w:rsidR="002503BC" w:rsidRPr="001B37B8" w:rsidRDefault="002503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3580" w14:textId="77777777" w:rsidR="002503BC" w:rsidRDefault="002503B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933E2C" w14:textId="77777777" w:rsidR="002503BC" w:rsidRDefault="002503B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2503BC" w14:paraId="42572DC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BBB8D" w14:textId="77777777" w:rsidR="002503BC" w:rsidRDefault="002503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6D3F5" w14:textId="77777777" w:rsidR="002503BC" w:rsidRDefault="002503B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E3FA3" w14:textId="77777777" w:rsidR="002503BC" w:rsidRPr="001B37B8" w:rsidRDefault="002503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1DB2" w14:textId="77777777" w:rsidR="002503BC" w:rsidRDefault="002503B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68BE218" w14:textId="77777777" w:rsidR="002503BC" w:rsidRDefault="002503B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A7E8" w14:textId="77777777" w:rsidR="002503BC" w:rsidRDefault="002503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CCF4C6B" w14:textId="77777777" w:rsidR="002503BC" w:rsidRDefault="002503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763D" w14:textId="77777777" w:rsidR="002503BC" w:rsidRDefault="002503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0C67" w14:textId="77777777" w:rsidR="002503BC" w:rsidRDefault="002503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4AA34" w14:textId="77777777" w:rsidR="002503BC" w:rsidRPr="001B37B8" w:rsidRDefault="002503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25E1C" w14:textId="77777777" w:rsidR="002503BC" w:rsidRDefault="002503B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E1547A" w14:textId="77777777" w:rsidR="002503BC" w:rsidRDefault="002503B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72B358" w14:textId="77777777" w:rsidR="002503BC" w:rsidRDefault="002503B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2503BC" w14:paraId="40D1CA6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514D3" w14:textId="77777777" w:rsidR="002503BC" w:rsidRDefault="002503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A616" w14:textId="77777777" w:rsidR="002503BC" w:rsidRDefault="002503BC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C861D" w14:textId="77777777" w:rsidR="002503BC" w:rsidRPr="001B37B8" w:rsidRDefault="002503B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E492" w14:textId="77777777" w:rsidR="002503BC" w:rsidRDefault="002503B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69A8D4E" w14:textId="77777777" w:rsidR="002503BC" w:rsidRDefault="002503B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BC221" w14:textId="77777777" w:rsidR="002503BC" w:rsidRDefault="002503B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3C328D5" w14:textId="77777777" w:rsidR="002503BC" w:rsidRDefault="002503B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610239BC" w14:textId="77777777" w:rsidR="002503BC" w:rsidRDefault="002503B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DD0A4" w14:textId="77777777" w:rsidR="002503BC" w:rsidRDefault="002503B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FA45" w14:textId="77777777" w:rsidR="002503BC" w:rsidRDefault="002503B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08F9" w14:textId="77777777" w:rsidR="002503BC" w:rsidRPr="001B37B8" w:rsidRDefault="002503B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C257B" w14:textId="77777777" w:rsidR="002503BC" w:rsidRDefault="002503B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669E41" w14:textId="77777777" w:rsidR="002503BC" w:rsidRDefault="002503B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2503BC" w14:paraId="21EC005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F94E2" w14:textId="77777777" w:rsidR="002503BC" w:rsidRDefault="002503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F8169" w14:textId="77777777" w:rsidR="002503BC" w:rsidRDefault="002503B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474C8" w14:textId="77777777" w:rsidR="002503BC" w:rsidRPr="001B37B8" w:rsidRDefault="002503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0FC1E" w14:textId="77777777" w:rsidR="002503BC" w:rsidRDefault="002503B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6B4CE1C" w14:textId="77777777" w:rsidR="002503BC" w:rsidRDefault="002503B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3DF63" w14:textId="77777777" w:rsidR="002503BC" w:rsidRDefault="002503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9ADC34A" w14:textId="77777777" w:rsidR="002503BC" w:rsidRDefault="002503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9BE0F" w14:textId="77777777" w:rsidR="002503BC" w:rsidRDefault="002503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D068F" w14:textId="77777777" w:rsidR="002503BC" w:rsidRDefault="002503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1963B" w14:textId="77777777" w:rsidR="002503BC" w:rsidRPr="001B37B8" w:rsidRDefault="002503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400F" w14:textId="77777777" w:rsidR="002503BC" w:rsidRDefault="002503B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5F4522" w14:textId="77777777" w:rsidR="002503BC" w:rsidRDefault="002503B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2503BC" w14:paraId="61C4A38D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60562" w14:textId="77777777" w:rsidR="002503BC" w:rsidRDefault="002503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8381" w14:textId="77777777" w:rsidR="002503BC" w:rsidRDefault="002503B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ABED" w14:textId="77777777" w:rsidR="002503BC" w:rsidRPr="001B37B8" w:rsidRDefault="002503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E888C" w14:textId="77777777" w:rsidR="002503BC" w:rsidRDefault="002503B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29960D0" w14:textId="77777777" w:rsidR="002503BC" w:rsidRDefault="002503B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F25E" w14:textId="77777777" w:rsidR="002503BC" w:rsidRDefault="002503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B15BBB7" w14:textId="77777777" w:rsidR="002503BC" w:rsidRDefault="002503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44D5" w14:textId="77777777" w:rsidR="002503BC" w:rsidRDefault="002503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61B0" w14:textId="77777777" w:rsidR="002503BC" w:rsidRDefault="002503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93A0" w14:textId="77777777" w:rsidR="002503BC" w:rsidRPr="001B37B8" w:rsidRDefault="002503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C302D" w14:textId="77777777" w:rsidR="002503BC" w:rsidRDefault="002503B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40FA07" w14:textId="77777777" w:rsidR="002503BC" w:rsidRDefault="002503B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2503BC" w14:paraId="51B27157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33D3A" w14:textId="77777777" w:rsidR="002503BC" w:rsidRDefault="002503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AE38" w14:textId="77777777" w:rsidR="002503BC" w:rsidRDefault="002503B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84D25" w14:textId="77777777" w:rsidR="002503BC" w:rsidRPr="001B37B8" w:rsidRDefault="002503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6420" w14:textId="77777777" w:rsidR="002503BC" w:rsidRDefault="002503B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D71F7D0" w14:textId="77777777" w:rsidR="002503BC" w:rsidRDefault="002503B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CDEBF" w14:textId="77777777" w:rsidR="002503BC" w:rsidRDefault="002503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2CB6" w14:textId="77777777" w:rsidR="002503BC" w:rsidRDefault="002503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22E76" w14:textId="77777777" w:rsidR="002503BC" w:rsidRDefault="002503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D57BB" w14:textId="77777777" w:rsidR="002503BC" w:rsidRPr="001B37B8" w:rsidRDefault="002503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8C4E" w14:textId="77777777" w:rsidR="002503BC" w:rsidRDefault="002503B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8EBA03B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2EAC0" w14:textId="77777777" w:rsidR="002503BC" w:rsidRDefault="002503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4A0E9" w14:textId="77777777" w:rsidR="002503BC" w:rsidRDefault="002503B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10B2" w14:textId="77777777" w:rsidR="002503BC" w:rsidRPr="001B37B8" w:rsidRDefault="002503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32E7F" w14:textId="77777777" w:rsidR="002503BC" w:rsidRDefault="002503B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5AB6999" w14:textId="77777777" w:rsidR="002503BC" w:rsidRDefault="002503B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ED38C" w14:textId="77777777" w:rsidR="002503BC" w:rsidRDefault="002503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0667D8" w14:textId="77777777" w:rsidR="002503BC" w:rsidRDefault="002503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95F9" w14:textId="77777777" w:rsidR="002503BC" w:rsidRDefault="002503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3664" w14:textId="77777777" w:rsidR="002503BC" w:rsidRDefault="002503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785D" w14:textId="77777777" w:rsidR="002503BC" w:rsidRPr="001B37B8" w:rsidRDefault="002503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5770E" w14:textId="77777777" w:rsidR="002503BC" w:rsidRDefault="002503B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7523CF" w14:textId="77777777" w:rsidR="002503BC" w:rsidRDefault="002503B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2503BC" w14:paraId="56877FC0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EBDB7" w14:textId="77777777" w:rsidR="002503BC" w:rsidRDefault="002503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FDDB" w14:textId="77777777" w:rsidR="002503BC" w:rsidRDefault="002503BC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955F" w14:textId="77777777" w:rsidR="002503BC" w:rsidRPr="001B37B8" w:rsidRDefault="0025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3D0C" w14:textId="77777777" w:rsidR="002503BC" w:rsidRDefault="0025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CC4BF8B" w14:textId="77777777" w:rsidR="002503BC" w:rsidRDefault="0025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4E43A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7E46FC5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A538" w14:textId="77777777" w:rsidR="002503BC" w:rsidRDefault="0025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F2838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69BC6" w14:textId="77777777" w:rsidR="002503BC" w:rsidRPr="001B37B8" w:rsidRDefault="0025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2D3F2" w14:textId="77777777" w:rsidR="002503BC" w:rsidRDefault="002503B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B9BCAA" w14:textId="77777777" w:rsidR="002503BC" w:rsidRDefault="002503B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2503BC" w14:paraId="3470C960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D938" w14:textId="77777777" w:rsidR="002503BC" w:rsidRDefault="002503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60578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CBB6A" w14:textId="77777777" w:rsidR="002503BC" w:rsidRPr="001B37B8" w:rsidRDefault="0025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9DC8" w14:textId="77777777" w:rsidR="002503BC" w:rsidRDefault="0025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357FE6A" w14:textId="77777777" w:rsidR="002503BC" w:rsidRDefault="0025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EC9E" w14:textId="77777777" w:rsidR="002503BC" w:rsidRDefault="002503BC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7DCD4781" w14:textId="77777777" w:rsidR="002503BC" w:rsidRDefault="002503B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73D2576" w14:textId="77777777" w:rsidR="002503BC" w:rsidRDefault="002503B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2F49D" w14:textId="77777777" w:rsidR="002503BC" w:rsidRPr="001B37B8" w:rsidRDefault="0025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EF39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1C6D" w14:textId="77777777" w:rsidR="002503BC" w:rsidRPr="001B37B8" w:rsidRDefault="0025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3658" w14:textId="77777777" w:rsidR="002503BC" w:rsidRDefault="002503B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FE21C75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A47EE" w14:textId="77777777" w:rsidR="002503BC" w:rsidRDefault="002503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6706B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957C" w14:textId="77777777" w:rsidR="002503BC" w:rsidRPr="001B37B8" w:rsidRDefault="0025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7D01" w14:textId="77777777" w:rsidR="002503BC" w:rsidRDefault="002503BC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758A69B9" w14:textId="77777777" w:rsidR="002503BC" w:rsidRDefault="0025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5A06E0A8" w14:textId="77777777" w:rsidR="002503BC" w:rsidRDefault="0025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57003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06FAE9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6BA1" w14:textId="77777777" w:rsidR="002503BC" w:rsidRPr="001B37B8" w:rsidRDefault="0025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AEB3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7B246" w14:textId="77777777" w:rsidR="002503BC" w:rsidRPr="001B37B8" w:rsidRDefault="0025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E633" w14:textId="77777777" w:rsidR="002503BC" w:rsidRDefault="002503B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E350A4C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A9024" w14:textId="77777777" w:rsidR="002503BC" w:rsidRDefault="002503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89489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3557" w14:textId="77777777" w:rsidR="002503BC" w:rsidRPr="001B37B8" w:rsidRDefault="0025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64843" w14:textId="77777777" w:rsidR="002503BC" w:rsidRDefault="0025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CAEFD59" w14:textId="77777777" w:rsidR="002503BC" w:rsidRDefault="0025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EBFE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1F2CA4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06059" w14:textId="77777777" w:rsidR="002503BC" w:rsidRPr="001B37B8" w:rsidRDefault="0025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D2F31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4431" w14:textId="77777777" w:rsidR="002503BC" w:rsidRPr="001B37B8" w:rsidRDefault="0025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DA06" w14:textId="77777777" w:rsidR="002503BC" w:rsidRDefault="002503B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EC59A21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8D1AA" w14:textId="77777777" w:rsidR="002503BC" w:rsidRDefault="002503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283E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C949" w14:textId="77777777" w:rsidR="002503BC" w:rsidRPr="001B37B8" w:rsidRDefault="0025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ACB9C" w14:textId="77777777" w:rsidR="002503BC" w:rsidRDefault="0025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292148F" w14:textId="77777777" w:rsidR="002503BC" w:rsidRDefault="0025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B9992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AF7E43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B8C82" w14:textId="77777777" w:rsidR="002503BC" w:rsidRPr="001B37B8" w:rsidRDefault="0025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A2B98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544B" w14:textId="77777777" w:rsidR="002503BC" w:rsidRPr="001B37B8" w:rsidRDefault="0025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96E34" w14:textId="77777777" w:rsidR="002503BC" w:rsidRDefault="002503B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EA48683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6D61A" w14:textId="77777777" w:rsidR="002503BC" w:rsidRDefault="002503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095DC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200D9" w14:textId="77777777" w:rsidR="002503BC" w:rsidRPr="001B37B8" w:rsidRDefault="0025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5C34" w14:textId="77777777" w:rsidR="002503BC" w:rsidRDefault="0025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288E26D" w14:textId="77777777" w:rsidR="002503BC" w:rsidRDefault="0025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3787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561E45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0A05" w14:textId="77777777" w:rsidR="002503BC" w:rsidRPr="001B37B8" w:rsidRDefault="0025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2A32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CABD7" w14:textId="77777777" w:rsidR="002503BC" w:rsidRPr="001B37B8" w:rsidRDefault="0025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0B56" w14:textId="77777777" w:rsidR="002503BC" w:rsidRDefault="002503B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68E29BB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90D6D" w14:textId="77777777" w:rsidR="002503BC" w:rsidRDefault="002503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4CF7C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AD6C" w14:textId="77777777" w:rsidR="002503BC" w:rsidRPr="001B37B8" w:rsidRDefault="0025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FF38" w14:textId="77777777" w:rsidR="002503BC" w:rsidRDefault="0025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A38F245" w14:textId="77777777" w:rsidR="002503BC" w:rsidRDefault="0025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FC42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E845CD8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C7C0" w14:textId="77777777" w:rsidR="002503BC" w:rsidRPr="001B37B8" w:rsidRDefault="0025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DF33" w14:textId="77777777" w:rsidR="002503BC" w:rsidRDefault="0025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88830" w14:textId="77777777" w:rsidR="002503BC" w:rsidRPr="001B37B8" w:rsidRDefault="0025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D590D" w14:textId="77777777" w:rsidR="002503BC" w:rsidRDefault="002503B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6E3B4E4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649471CE" w14:textId="77777777" w:rsidR="002503BC" w:rsidRDefault="002503BC" w:rsidP="00F260DA">
      <w:pPr>
        <w:pStyle w:val="Heading1"/>
        <w:spacing w:line="360" w:lineRule="auto"/>
      </w:pPr>
      <w:r>
        <w:t>LINIA 301 X</w:t>
      </w:r>
    </w:p>
    <w:p w14:paraId="2DDED1F7" w14:textId="77777777" w:rsidR="002503BC" w:rsidRDefault="002503BC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503BC" w14:paraId="53A84F87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9BA4F" w14:textId="77777777" w:rsidR="002503BC" w:rsidRDefault="002503B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D50C6" w14:textId="77777777" w:rsidR="002503BC" w:rsidRDefault="002503B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C70A13B" w14:textId="77777777" w:rsidR="002503BC" w:rsidRDefault="002503BC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4474" w14:textId="77777777" w:rsidR="002503BC" w:rsidRPr="00F620E8" w:rsidRDefault="002503BC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DEE6" w14:textId="77777777" w:rsidR="002503BC" w:rsidRDefault="002503BC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14:paraId="0F5FDF58" w14:textId="77777777" w:rsidR="002503BC" w:rsidRDefault="002503BC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7F8E0" w14:textId="77777777" w:rsidR="002503BC" w:rsidRDefault="002503B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9547" w14:textId="77777777" w:rsidR="002503BC" w:rsidRPr="00F620E8" w:rsidRDefault="002503BC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2677D" w14:textId="77777777" w:rsidR="002503BC" w:rsidRDefault="002503B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8DDB6" w14:textId="77777777" w:rsidR="002503BC" w:rsidRPr="00F620E8" w:rsidRDefault="002503BC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E448B" w14:textId="77777777" w:rsidR="002503BC" w:rsidRDefault="002503BC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BDCFFEE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FCF5F" w14:textId="77777777" w:rsidR="002503BC" w:rsidRDefault="002503B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6DD7" w14:textId="77777777" w:rsidR="002503BC" w:rsidRDefault="002503B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9B489" w14:textId="77777777" w:rsidR="002503BC" w:rsidRDefault="002503BC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C709" w14:textId="77777777" w:rsidR="002503BC" w:rsidRDefault="002503BC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14:paraId="053360E4" w14:textId="77777777" w:rsidR="002503BC" w:rsidRDefault="002503BC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8BC48" w14:textId="77777777" w:rsidR="002503BC" w:rsidRDefault="002503B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2FBEB81" w14:textId="77777777" w:rsidR="002503BC" w:rsidRDefault="002503B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65866311" w14:textId="77777777" w:rsidR="002503BC" w:rsidRDefault="002503B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F936DA5" w14:textId="77777777" w:rsidR="002503BC" w:rsidRDefault="002503B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2576B" w14:textId="77777777" w:rsidR="002503BC" w:rsidRPr="00F620E8" w:rsidRDefault="002503BC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5CBE" w14:textId="77777777" w:rsidR="002503BC" w:rsidRDefault="002503B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B9B1" w14:textId="77777777" w:rsidR="002503BC" w:rsidRPr="00F620E8" w:rsidRDefault="002503BC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9EE1" w14:textId="77777777" w:rsidR="002503BC" w:rsidRDefault="002503BC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7E06F0" w14:textId="77777777" w:rsidR="002503BC" w:rsidRDefault="002503BC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14:paraId="3852FFAA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45CF54F1" w14:textId="77777777" w:rsidR="002503BC" w:rsidRDefault="002503BC" w:rsidP="00100E16">
      <w:pPr>
        <w:pStyle w:val="Heading1"/>
        <w:spacing w:line="360" w:lineRule="auto"/>
      </w:pPr>
      <w:r>
        <w:t>LINIA 301 Z2</w:t>
      </w:r>
    </w:p>
    <w:p w14:paraId="3DFA8E0C" w14:textId="77777777" w:rsidR="002503BC" w:rsidRDefault="002503BC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503BC" w14:paraId="6D4A57F1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3CCC" w14:textId="77777777" w:rsidR="002503BC" w:rsidRDefault="002503B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1412A" w14:textId="77777777" w:rsidR="002503BC" w:rsidRDefault="002503B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DC70B" w14:textId="77777777" w:rsidR="002503BC" w:rsidRPr="00353356" w:rsidRDefault="002503BC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9C237" w14:textId="77777777" w:rsidR="002503BC" w:rsidRDefault="002503BC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14:paraId="5E4CB449" w14:textId="77777777" w:rsidR="002503BC" w:rsidRDefault="002503BC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D3B8C" w14:textId="77777777" w:rsidR="002503BC" w:rsidRDefault="002503B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3D23A54" w14:textId="77777777" w:rsidR="002503BC" w:rsidRDefault="002503B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6314ABDD" w14:textId="77777777" w:rsidR="002503BC" w:rsidRDefault="002503B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B122729" w14:textId="77777777" w:rsidR="002503BC" w:rsidRDefault="002503B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1C9E" w14:textId="77777777" w:rsidR="002503BC" w:rsidRPr="00353356" w:rsidRDefault="002503BC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D99B" w14:textId="77777777" w:rsidR="002503BC" w:rsidRDefault="002503B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BAB2" w14:textId="77777777" w:rsidR="002503BC" w:rsidRPr="00353356" w:rsidRDefault="002503BC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F8A9" w14:textId="77777777" w:rsidR="002503BC" w:rsidRDefault="002503BC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99357F" w14:textId="77777777" w:rsidR="002503BC" w:rsidRDefault="002503BC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A63BA0" w14:textId="77777777" w:rsidR="002503BC" w:rsidRDefault="002503BC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14:paraId="581CAB44" w14:textId="77777777" w:rsidR="002503BC" w:rsidRDefault="002503BC">
      <w:pPr>
        <w:spacing w:before="40" w:line="192" w:lineRule="auto"/>
        <w:ind w:right="57"/>
        <w:rPr>
          <w:sz w:val="20"/>
          <w:lang w:val="ro-RO"/>
        </w:rPr>
      </w:pPr>
    </w:p>
    <w:p w14:paraId="52E44CA3" w14:textId="77777777" w:rsidR="002503BC" w:rsidRDefault="002503BC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1B5CF231" w14:textId="77777777" w:rsidR="002503BC" w:rsidRDefault="002503BC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503BC" w14:paraId="39FE11C8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07A2" w14:textId="77777777" w:rsidR="002503BC" w:rsidRDefault="002503B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B6C8" w14:textId="77777777" w:rsidR="002503BC" w:rsidRDefault="002503B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E3D5" w14:textId="77777777" w:rsidR="002503BC" w:rsidRPr="00594E5B" w:rsidRDefault="002503B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3FAA" w14:textId="77777777" w:rsidR="002503BC" w:rsidRDefault="002503B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B4D3C10" w14:textId="77777777" w:rsidR="002503BC" w:rsidRDefault="002503B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0D0633D1" w14:textId="77777777" w:rsidR="002503BC" w:rsidRDefault="002503B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E9219" w14:textId="77777777" w:rsidR="002503BC" w:rsidRDefault="002503B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5E379342" w14:textId="77777777" w:rsidR="002503BC" w:rsidRDefault="002503B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15194470" w14:textId="77777777" w:rsidR="002503BC" w:rsidRDefault="002503B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5634107" w14:textId="77777777" w:rsidR="002503BC" w:rsidRDefault="002503B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4FD5" w14:textId="77777777" w:rsidR="002503BC" w:rsidRPr="00594E5B" w:rsidRDefault="002503B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713F" w14:textId="77777777" w:rsidR="002503BC" w:rsidRDefault="002503B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7A0A" w14:textId="77777777" w:rsidR="002503BC" w:rsidRPr="00594E5B" w:rsidRDefault="002503B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D116" w14:textId="77777777" w:rsidR="002503BC" w:rsidRDefault="002503BC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0D48291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08DC" w14:textId="77777777" w:rsidR="002503BC" w:rsidRDefault="002503B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CCA5" w14:textId="77777777" w:rsidR="002503BC" w:rsidRDefault="002503B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9EEC" w14:textId="77777777" w:rsidR="002503BC" w:rsidRPr="00594E5B" w:rsidRDefault="002503B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99A6E" w14:textId="77777777" w:rsidR="002503BC" w:rsidRDefault="002503BC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F962782" w14:textId="77777777" w:rsidR="002503BC" w:rsidRDefault="002503BC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0E766CE3" w14:textId="77777777" w:rsidR="002503BC" w:rsidRDefault="002503BC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BFEF4" w14:textId="77777777" w:rsidR="002503BC" w:rsidRDefault="002503B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C336" w14:textId="77777777" w:rsidR="002503BC" w:rsidRPr="00594E5B" w:rsidRDefault="002503B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DD019" w14:textId="77777777" w:rsidR="002503BC" w:rsidRDefault="002503B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34FD" w14:textId="77777777" w:rsidR="002503BC" w:rsidRPr="00594E5B" w:rsidRDefault="002503B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8296" w14:textId="77777777" w:rsidR="002503BC" w:rsidRDefault="002503BC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EA1244E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1D8DB" w14:textId="77777777" w:rsidR="002503BC" w:rsidRDefault="002503B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91DC8" w14:textId="77777777" w:rsidR="002503BC" w:rsidRDefault="002503B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3B6E" w14:textId="77777777" w:rsidR="002503BC" w:rsidRPr="00594E5B" w:rsidRDefault="002503B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CA02A" w14:textId="77777777" w:rsidR="002503BC" w:rsidRDefault="002503B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6B93464" w14:textId="77777777" w:rsidR="002503BC" w:rsidRDefault="002503BC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0A1B9E99" w14:textId="77777777" w:rsidR="002503BC" w:rsidRDefault="002503BC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60A004E2" w14:textId="77777777" w:rsidR="002503BC" w:rsidRDefault="002503BC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3FDE" w14:textId="77777777" w:rsidR="002503BC" w:rsidRDefault="002503B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2BD2" w14:textId="77777777" w:rsidR="002503BC" w:rsidRDefault="002503B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0103" w14:textId="77777777" w:rsidR="002503BC" w:rsidRDefault="002503B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8B53D" w14:textId="77777777" w:rsidR="002503BC" w:rsidRPr="00594E5B" w:rsidRDefault="002503B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ED9B" w14:textId="77777777" w:rsidR="002503BC" w:rsidRDefault="002503BC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B991487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ABBD" w14:textId="77777777" w:rsidR="002503BC" w:rsidRDefault="002503B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B3E9D" w14:textId="77777777" w:rsidR="002503BC" w:rsidRDefault="002503B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DD56A" w14:textId="77777777" w:rsidR="002503BC" w:rsidRPr="00594E5B" w:rsidRDefault="002503BC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2F2E" w14:textId="77777777" w:rsidR="002503BC" w:rsidRDefault="002503B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7C6BD239" w14:textId="77777777" w:rsidR="002503BC" w:rsidRDefault="002503B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4F6CBEBB" w14:textId="77777777" w:rsidR="002503BC" w:rsidRDefault="002503B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DE6AD" w14:textId="77777777" w:rsidR="002503BC" w:rsidRDefault="002503B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70E72D0C" w14:textId="77777777" w:rsidR="002503BC" w:rsidRDefault="002503B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1A05" w14:textId="77777777" w:rsidR="002503BC" w:rsidRDefault="002503BC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B2AFB" w14:textId="77777777" w:rsidR="002503BC" w:rsidRDefault="002503B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C87B9" w14:textId="77777777" w:rsidR="002503BC" w:rsidRPr="00594E5B" w:rsidRDefault="002503BC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F81F4" w14:textId="77777777" w:rsidR="002503BC" w:rsidRDefault="002503BC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1A0785D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56ECD" w14:textId="77777777" w:rsidR="002503BC" w:rsidRDefault="002503B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71E9" w14:textId="77777777" w:rsidR="002503BC" w:rsidRDefault="002503B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BD67" w14:textId="77777777" w:rsidR="002503BC" w:rsidRPr="00594E5B" w:rsidRDefault="002503BC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CF661" w14:textId="77777777" w:rsidR="002503BC" w:rsidRDefault="002503B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7384B8AF" w14:textId="77777777" w:rsidR="002503BC" w:rsidRDefault="002503B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FC6C" w14:textId="77777777" w:rsidR="002503BC" w:rsidRDefault="002503B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3EB995F9" w14:textId="77777777" w:rsidR="002503BC" w:rsidRDefault="002503B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4A05" w14:textId="77777777" w:rsidR="002503BC" w:rsidRDefault="002503BC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967A" w14:textId="77777777" w:rsidR="002503BC" w:rsidRDefault="002503B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BF7A" w14:textId="77777777" w:rsidR="002503BC" w:rsidRPr="00594E5B" w:rsidRDefault="002503BC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A082" w14:textId="77777777" w:rsidR="002503BC" w:rsidRDefault="002503BC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9F49565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65928" w14:textId="77777777" w:rsidR="002503BC" w:rsidRDefault="002503B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73769" w14:textId="77777777" w:rsidR="002503BC" w:rsidRDefault="002503B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95EF" w14:textId="77777777" w:rsidR="002503BC" w:rsidRPr="00594E5B" w:rsidRDefault="002503BC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9CB0" w14:textId="77777777" w:rsidR="002503BC" w:rsidRDefault="002503BC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748BB84" w14:textId="77777777" w:rsidR="002503BC" w:rsidRDefault="002503BC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6C4E9DE7" w14:textId="77777777" w:rsidR="002503BC" w:rsidRDefault="002503BC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96CA" w14:textId="77777777" w:rsidR="002503BC" w:rsidRDefault="002503B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41017E34" w14:textId="77777777" w:rsidR="002503BC" w:rsidRDefault="002503B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5AEB" w14:textId="77777777" w:rsidR="002503BC" w:rsidRDefault="002503BC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D4E5" w14:textId="77777777" w:rsidR="002503BC" w:rsidRDefault="002503B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21D8" w14:textId="77777777" w:rsidR="002503BC" w:rsidRPr="00594E5B" w:rsidRDefault="002503BC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E2E57" w14:textId="77777777" w:rsidR="002503BC" w:rsidRDefault="002503BC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7144311" w14:textId="77777777" w:rsidR="002503BC" w:rsidRDefault="002503BC">
      <w:pPr>
        <w:spacing w:before="40" w:after="40" w:line="192" w:lineRule="auto"/>
        <w:ind w:right="57"/>
        <w:rPr>
          <w:sz w:val="20"/>
          <w:lang w:val="en-US"/>
        </w:rPr>
      </w:pPr>
    </w:p>
    <w:p w14:paraId="465D0083" w14:textId="77777777" w:rsidR="002503BC" w:rsidRDefault="002503BC" w:rsidP="00125C01">
      <w:pPr>
        <w:pStyle w:val="Heading1"/>
        <w:spacing w:line="360" w:lineRule="auto"/>
      </w:pPr>
      <w:r>
        <w:lastRenderedPageBreak/>
        <w:t>LINIA 304 A</w:t>
      </w:r>
    </w:p>
    <w:p w14:paraId="78E96BC4" w14:textId="77777777" w:rsidR="002503BC" w:rsidRDefault="002503BC" w:rsidP="00047142">
      <w:pPr>
        <w:pStyle w:val="Heading1"/>
        <w:spacing w:line="360" w:lineRule="auto"/>
        <w:rPr>
          <w:b w:val="0"/>
          <w:bCs w:val="0"/>
          <w:sz w:val="8"/>
        </w:rPr>
      </w:pPr>
      <w:r>
        <w:t>BRAZI - PLOIEŞTI TRIAJ</w:t>
      </w:r>
      <w:r>
        <w:rPr>
          <w:sz w:val="20"/>
        </w:rPr>
        <w:t xml:space="preserve"> </w:t>
      </w:r>
      <w:r>
        <w:t>GRUPA  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503BC" w14:paraId="7431F137" w14:textId="77777777">
        <w:trPr>
          <w:cantSplit/>
          <w:trHeight w:val="9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837AA" w14:textId="77777777" w:rsidR="002503BC" w:rsidRDefault="002503BC">
            <w:pPr>
              <w:numPr>
                <w:ilvl w:val="0"/>
                <w:numId w:val="28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392B" w14:textId="77777777" w:rsidR="002503BC" w:rsidRDefault="002503BC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  <w:p w14:paraId="4D89FA3E" w14:textId="77777777" w:rsidR="002503BC" w:rsidRDefault="002503BC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EB46" w14:textId="77777777" w:rsidR="002503BC" w:rsidRPr="00300070" w:rsidRDefault="002503BC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B298" w14:textId="77777777" w:rsidR="002503BC" w:rsidRDefault="002503BC" w:rsidP="00BF3A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 - Ploiești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6D14" w14:textId="77777777" w:rsidR="002503BC" w:rsidRDefault="002503BC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8557C" w14:textId="77777777" w:rsidR="002503BC" w:rsidRPr="00300070" w:rsidRDefault="002503BC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38E3" w14:textId="77777777" w:rsidR="002503BC" w:rsidRDefault="002503BC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727D8" w14:textId="77777777" w:rsidR="002503BC" w:rsidRPr="00300070" w:rsidRDefault="002503BC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058F8" w14:textId="77777777" w:rsidR="002503BC" w:rsidRDefault="002503BC" w:rsidP="00B655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AFFC3FE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0D928DB4" w14:textId="77777777" w:rsidR="002503BC" w:rsidRDefault="002503BC" w:rsidP="000F5238">
      <w:pPr>
        <w:pStyle w:val="Heading1"/>
        <w:spacing w:line="360" w:lineRule="auto"/>
      </w:pPr>
      <w:r>
        <w:t>LINIA 304 E</w:t>
      </w:r>
    </w:p>
    <w:p w14:paraId="4A52F05B" w14:textId="77777777" w:rsidR="002503BC" w:rsidRDefault="002503BC" w:rsidP="00023E9E">
      <w:pPr>
        <w:pStyle w:val="Heading1"/>
        <w:spacing w:line="360" w:lineRule="auto"/>
        <w:rPr>
          <w:b w:val="0"/>
          <w:bCs w:val="0"/>
          <w:sz w:val="20"/>
        </w:rPr>
      </w:pPr>
      <w:r>
        <w:t xml:space="preserve"> GHIGHIU</w:t>
      </w:r>
      <w:r>
        <w:rPr>
          <w:sz w:val="20"/>
        </w:rPr>
        <w:t xml:space="preserve"> – </w:t>
      </w:r>
      <w:r w:rsidRPr="00CB219B">
        <w:t>PLOIEȘTI EST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922"/>
        <w:gridCol w:w="702"/>
        <w:gridCol w:w="2193"/>
        <w:gridCol w:w="870"/>
        <w:gridCol w:w="765"/>
        <w:gridCol w:w="870"/>
        <w:gridCol w:w="744"/>
        <w:gridCol w:w="2463"/>
      </w:tblGrid>
      <w:tr w:rsidR="002503BC" w:rsidRPr="00A8307A" w14:paraId="635854EE" w14:textId="77777777" w:rsidTr="00CB219B">
        <w:trPr>
          <w:cantSplit/>
          <w:trHeight w:val="405"/>
          <w:jc w:val="center"/>
        </w:trPr>
        <w:tc>
          <w:tcPr>
            <w:tcW w:w="7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BB536" w14:textId="77777777" w:rsidR="002503BC" w:rsidRPr="00A75A00" w:rsidRDefault="002503BC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3D6E0" w14:textId="77777777" w:rsidR="002503BC" w:rsidRDefault="002503BC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62+140</w:t>
            </w:r>
          </w:p>
          <w:p w14:paraId="39170566" w14:textId="77777777" w:rsidR="002503BC" w:rsidRPr="00A8307A" w:rsidRDefault="002503BC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62+700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6F278" w14:textId="77777777" w:rsidR="002503BC" w:rsidRPr="00A8307A" w:rsidRDefault="002503BC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00CC52" w14:textId="77777777" w:rsidR="002503BC" w:rsidRPr="00A8307A" w:rsidRDefault="002503BC" w:rsidP="00CB219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Dâmbu – Ploiești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B40C0" w14:textId="77777777" w:rsidR="002503BC" w:rsidRPr="00A8307A" w:rsidRDefault="002503BC" w:rsidP="00CB219B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FF339" w14:textId="77777777" w:rsidR="002503BC" w:rsidRPr="00A8307A" w:rsidRDefault="002503BC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293B9" w14:textId="77777777" w:rsidR="002503BC" w:rsidRPr="00A8307A" w:rsidRDefault="002503BC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9D4A7" w14:textId="77777777" w:rsidR="002503BC" w:rsidRPr="00A8307A" w:rsidRDefault="002503BC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01090" w14:textId="77777777" w:rsidR="002503BC" w:rsidRPr="00A8307A" w:rsidRDefault="002503BC" w:rsidP="00CB21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EBF0886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4DEE6050" w14:textId="77777777" w:rsidR="002503BC" w:rsidRDefault="002503BC" w:rsidP="00125C01">
      <w:pPr>
        <w:pStyle w:val="Heading1"/>
        <w:spacing w:line="360" w:lineRule="auto"/>
      </w:pPr>
      <w:r>
        <w:t>LINIA 304 I</w:t>
      </w:r>
    </w:p>
    <w:p w14:paraId="4CF1BDCB" w14:textId="77777777" w:rsidR="002503BC" w:rsidRDefault="002503BC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503BC" w14:paraId="4A5774C7" w14:textId="77777777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B01B0" w14:textId="77777777" w:rsidR="002503BC" w:rsidRDefault="002503BC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C12F" w14:textId="77777777" w:rsidR="002503BC" w:rsidRDefault="002503BC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719C18D7" w14:textId="77777777" w:rsidR="002503BC" w:rsidRDefault="002503BC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D81C" w14:textId="77777777" w:rsidR="002503BC" w:rsidRPr="00300070" w:rsidRDefault="002503BC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6226" w14:textId="77777777" w:rsidR="002503BC" w:rsidRDefault="002503BC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F337" w14:textId="77777777" w:rsidR="002503BC" w:rsidRDefault="002503BC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873A7" w14:textId="77777777" w:rsidR="002503BC" w:rsidRPr="00300070" w:rsidRDefault="002503BC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98C15" w14:textId="77777777" w:rsidR="002503BC" w:rsidRDefault="002503BC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E73C" w14:textId="77777777" w:rsidR="002503BC" w:rsidRPr="00300070" w:rsidRDefault="002503BC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A7F6" w14:textId="77777777" w:rsidR="002503BC" w:rsidRDefault="002503BC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7666EE" w14:textId="77777777" w:rsidR="002503BC" w:rsidRDefault="002503BC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14:paraId="1827D89A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6882C4C9" w14:textId="77777777" w:rsidR="002503BC" w:rsidRDefault="002503BC" w:rsidP="00125C01">
      <w:pPr>
        <w:pStyle w:val="Heading1"/>
        <w:spacing w:line="360" w:lineRule="auto"/>
      </w:pPr>
      <w:r>
        <w:t>LINIA 304 J</w:t>
      </w:r>
    </w:p>
    <w:p w14:paraId="7BC44E0C" w14:textId="77777777" w:rsidR="002503BC" w:rsidRDefault="002503BC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503BC" w14:paraId="51C015D5" w14:textId="77777777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32C4E" w14:textId="77777777" w:rsidR="002503BC" w:rsidRDefault="002503BC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6F3F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14:paraId="0273A599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8CAA" w14:textId="77777777" w:rsidR="002503BC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52470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14:paraId="48439C87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B797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FFCF" w14:textId="77777777" w:rsidR="002503BC" w:rsidRPr="00300070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8DE0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B6E0" w14:textId="77777777" w:rsidR="002503BC" w:rsidRPr="00300070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6374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7352377" w14:textId="77777777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26B2A" w14:textId="77777777" w:rsidR="002503BC" w:rsidRDefault="002503BC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5FB7B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5CAD73A0" w14:textId="77777777" w:rsidR="002503BC" w:rsidRDefault="002503BC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A815" w14:textId="77777777" w:rsidR="002503BC" w:rsidRPr="00300070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D0C6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F6AC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0DEA" w14:textId="77777777" w:rsidR="002503BC" w:rsidRPr="00300070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6CED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8C4E" w14:textId="77777777" w:rsidR="002503BC" w:rsidRPr="00300070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43C8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DB3961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14:paraId="4C9E755B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795CC524" w14:textId="77777777" w:rsidR="002503BC" w:rsidRDefault="002503BC" w:rsidP="000F79E0">
      <w:pPr>
        <w:pStyle w:val="Heading1"/>
        <w:spacing w:line="360" w:lineRule="auto"/>
      </w:pPr>
      <w:r>
        <w:lastRenderedPageBreak/>
        <w:t>LINIA 305</w:t>
      </w:r>
    </w:p>
    <w:p w14:paraId="7703EB56" w14:textId="77777777" w:rsidR="002503BC" w:rsidRDefault="002503BC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503BC" w14:paraId="0978086B" w14:textId="77777777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84CC8" w14:textId="77777777" w:rsidR="002503BC" w:rsidRDefault="002503BC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68F50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D73E" w14:textId="77777777" w:rsidR="002503BC" w:rsidRPr="00023C54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21DA5" w14:textId="77777777" w:rsidR="002503BC" w:rsidRDefault="002503B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14:paraId="4FB81EA7" w14:textId="77777777" w:rsidR="002503BC" w:rsidRDefault="002503BC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D318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14:paraId="00BB252D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68DE094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2BED4E35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E0E53" w14:textId="77777777" w:rsidR="002503BC" w:rsidRPr="00023C54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57C9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A312" w14:textId="77777777" w:rsidR="002503BC" w:rsidRPr="00023C54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B657" w14:textId="77777777" w:rsidR="002503BC" w:rsidRDefault="002503BC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8DC3D21" w14:textId="77777777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7980F" w14:textId="77777777" w:rsidR="002503BC" w:rsidRDefault="002503BC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15137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575B0" w14:textId="77777777" w:rsidR="002503BC" w:rsidRPr="00023C54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9816" w14:textId="77777777" w:rsidR="002503BC" w:rsidRDefault="002503B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7D2751D7" w14:textId="77777777" w:rsidR="002503BC" w:rsidRDefault="002503B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B1BE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EC3FA" w14:textId="77777777" w:rsidR="002503BC" w:rsidRPr="00023C54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34A0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C99B0" w14:textId="77777777" w:rsidR="002503BC" w:rsidRPr="00023C54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104A7" w14:textId="77777777" w:rsidR="002503BC" w:rsidRDefault="002503BC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BCACD09" w14:textId="77777777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1F940" w14:textId="77777777" w:rsidR="002503BC" w:rsidRDefault="002503BC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D30E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4B2E1" w14:textId="77777777" w:rsidR="002503BC" w:rsidRPr="00023C54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F1FB5" w14:textId="77777777" w:rsidR="002503BC" w:rsidRDefault="002503B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55201E8C" w14:textId="77777777" w:rsidR="002503BC" w:rsidRDefault="002503B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B8C0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14:paraId="69FC7A0F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14:paraId="15E38943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14:paraId="551593D3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7D4E03E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B7526" w14:textId="77777777" w:rsidR="002503BC" w:rsidRPr="00023C54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2FB5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52B29" w14:textId="77777777" w:rsidR="002503BC" w:rsidRPr="00023C54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5C021" w14:textId="77777777" w:rsidR="002503BC" w:rsidRDefault="002503BC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14:paraId="09786BC3" w14:textId="77777777" w:rsidR="002503BC" w:rsidRDefault="002503BC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28B4DAC" w14:textId="77777777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8D11F" w14:textId="77777777" w:rsidR="002503BC" w:rsidRDefault="002503BC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B8008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90B8" w14:textId="77777777" w:rsidR="002503BC" w:rsidRPr="00023C54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A634" w14:textId="77777777" w:rsidR="002503BC" w:rsidRDefault="002503B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14:paraId="5BF3FE0B" w14:textId="77777777" w:rsidR="002503BC" w:rsidRDefault="002503B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CE14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FA630" w14:textId="77777777" w:rsidR="002503BC" w:rsidRPr="00023C54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75FDE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BF28" w14:textId="77777777" w:rsidR="002503BC" w:rsidRPr="00023C54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56F1" w14:textId="77777777" w:rsidR="002503BC" w:rsidRDefault="002503BC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E8935D3" w14:textId="77777777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F6519" w14:textId="77777777" w:rsidR="002503BC" w:rsidRDefault="002503BC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50F7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  <w:p w14:paraId="029CFF42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2D43" w14:textId="77777777" w:rsidR="002503BC" w:rsidRPr="00023C54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A5C95" w14:textId="77777777" w:rsidR="002503BC" w:rsidRDefault="002503BC" w:rsidP="0036496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Vălenii de Munte - Teişani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6033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547A" w14:textId="77777777" w:rsidR="002503BC" w:rsidRPr="00023C54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AA65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BAD42" w14:textId="77777777" w:rsidR="002503BC" w:rsidRPr="00023C54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A6E3" w14:textId="77777777" w:rsidR="002503BC" w:rsidRDefault="002503BC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1607ED2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8D95" w14:textId="77777777" w:rsidR="002503BC" w:rsidRDefault="002503BC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E743B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DD2E1" w14:textId="77777777" w:rsidR="002503BC" w:rsidRPr="00023C54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B43D" w14:textId="77777777" w:rsidR="002503BC" w:rsidRDefault="002503B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14:paraId="64A27255" w14:textId="77777777" w:rsidR="002503BC" w:rsidRDefault="002503B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90F8E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68AE9" w14:textId="77777777" w:rsidR="002503BC" w:rsidRPr="00023C54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BDBB2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0758" w14:textId="77777777" w:rsidR="002503BC" w:rsidRPr="00023C54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7FFB" w14:textId="77777777" w:rsidR="002503BC" w:rsidRDefault="002503BC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619E686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E38CD" w14:textId="77777777" w:rsidR="002503BC" w:rsidRDefault="002503BC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C359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13FD" w14:textId="77777777" w:rsidR="002503BC" w:rsidRPr="00023C54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F7E8A" w14:textId="77777777" w:rsidR="002503BC" w:rsidRDefault="002503B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Mâneciu </w:t>
            </w:r>
          </w:p>
          <w:p w14:paraId="554665B9" w14:textId="77777777" w:rsidR="002503BC" w:rsidRDefault="002503B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95223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B9B8" w14:textId="77777777" w:rsidR="002503BC" w:rsidRPr="00023C54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99BD" w14:textId="77777777" w:rsidR="002503BC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D5F4" w14:textId="77777777" w:rsidR="002503BC" w:rsidRPr="00023C54" w:rsidRDefault="0025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D9DE" w14:textId="77777777" w:rsidR="002503BC" w:rsidRDefault="002503BC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AAD8A74" w14:textId="77777777" w:rsidR="002503BC" w:rsidRDefault="002503BC">
      <w:pPr>
        <w:spacing w:line="192" w:lineRule="auto"/>
        <w:ind w:right="57"/>
        <w:rPr>
          <w:sz w:val="20"/>
          <w:lang w:val="ro-RO"/>
        </w:rPr>
      </w:pPr>
    </w:p>
    <w:p w14:paraId="18150B76" w14:textId="77777777" w:rsidR="002503BC" w:rsidRDefault="002503BC" w:rsidP="00DE0660">
      <w:pPr>
        <w:pStyle w:val="Heading1"/>
        <w:spacing w:line="360" w:lineRule="auto"/>
      </w:pPr>
      <w:r>
        <w:lastRenderedPageBreak/>
        <w:t>LINIA 306</w:t>
      </w:r>
    </w:p>
    <w:p w14:paraId="7A657618" w14:textId="77777777" w:rsidR="002503BC" w:rsidRDefault="002503BC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503BC" w14:paraId="699D3C27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07AD2" w14:textId="77777777" w:rsidR="002503BC" w:rsidRDefault="002503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486C1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28A5B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A2CC" w14:textId="77777777" w:rsidR="002503BC" w:rsidRDefault="002503BC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2880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422A9FC6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84050B5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6653187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9F8F7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C4F0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27A5" w14:textId="77777777" w:rsidR="002503BC" w:rsidRPr="00BE3917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CA78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A959DCC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986D9" w14:textId="77777777" w:rsidR="002503BC" w:rsidRDefault="002503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71522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C58A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39A4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463D21D1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73594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DF42C2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FE11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BA19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4ED1" w14:textId="77777777" w:rsidR="002503BC" w:rsidRPr="00BE3917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5377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5A37457" w14:textId="77777777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8356" w14:textId="77777777" w:rsidR="002503BC" w:rsidRDefault="002503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52BC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BDA0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3A054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10BAA45D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04233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388422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CB85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96584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83546" w14:textId="77777777" w:rsidR="002503BC" w:rsidRPr="00BE3917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7A5F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22EC53E0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301AC" w14:textId="77777777" w:rsidR="002503BC" w:rsidRDefault="002503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1C0B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4B5DF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3116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14:paraId="1BA1E340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7C1F4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F86DDA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B3795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044D8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D3A8" w14:textId="77777777" w:rsidR="002503BC" w:rsidRPr="00BE3917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DAEEB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44377E2A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A7E6E" w14:textId="77777777" w:rsidR="002503BC" w:rsidRDefault="002503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3BCC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C1ED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5925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B531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14:paraId="5682CDA0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73174F22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3CDA6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54B7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AA2D" w14:textId="77777777" w:rsidR="002503BC" w:rsidRPr="00BE3917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54F1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20DD47C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FD838" w14:textId="77777777" w:rsidR="002503BC" w:rsidRDefault="002503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69058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5C0E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67FE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4C1E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31AB9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526EA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2B4A7" w14:textId="77777777" w:rsidR="002503BC" w:rsidRPr="00BE3917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35C0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2FBA60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2503BC" w14:paraId="67E2B649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D6A33" w14:textId="77777777" w:rsidR="002503BC" w:rsidRDefault="002503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CF24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A5CCA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7A83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D838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71B402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14:paraId="26139E80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59B44C05" w14:textId="77777777" w:rsidR="002503BC" w:rsidRDefault="002503BC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54C81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4F842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4DE82" w14:textId="77777777" w:rsidR="002503BC" w:rsidRPr="00BE3917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8F599" w14:textId="77777777" w:rsidR="002503BC" w:rsidRDefault="002503BC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2503BC" w14:paraId="651FB088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80833" w14:textId="77777777" w:rsidR="002503BC" w:rsidRDefault="002503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8C22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B4B7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AB71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14:paraId="3881FB86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059D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33523E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F841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A677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4D656" w14:textId="77777777" w:rsidR="002503BC" w:rsidRPr="00BE3917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5012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2EB3205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44420" w14:textId="77777777" w:rsidR="002503BC" w:rsidRDefault="002503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636A0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5809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04F26" w14:textId="77777777" w:rsidR="002503BC" w:rsidRDefault="002503BC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30D944A4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14:paraId="1A2B0745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2A4AD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14:paraId="69346D0B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823ED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0846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542B6" w14:textId="77777777" w:rsidR="002503BC" w:rsidRPr="00BE3917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45CB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131C267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C947" w14:textId="77777777" w:rsidR="002503BC" w:rsidRDefault="002503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6C02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43994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1CD18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61D5C724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14:paraId="61459D79" w14:textId="77777777" w:rsidR="002503BC" w:rsidRDefault="002503BC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0C4A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4AD8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4A1D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307F1" w14:textId="77777777" w:rsidR="002503BC" w:rsidRPr="00BE3917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4E04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370E75D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AB51" w14:textId="77777777" w:rsidR="002503BC" w:rsidRDefault="002503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25F9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57922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4BF41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7829F966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C79F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640B7C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5D1B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8C1B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CC399" w14:textId="77777777" w:rsidR="002503BC" w:rsidRPr="00BE3917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8B9D" w14:textId="77777777" w:rsidR="002503BC" w:rsidRDefault="002503B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F71B0A7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D91C" w14:textId="77777777" w:rsidR="002503BC" w:rsidRDefault="002503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E10D1" w14:textId="77777777" w:rsidR="002503BC" w:rsidRDefault="002503BC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14:paraId="45B7EF54" w14:textId="77777777" w:rsidR="002503BC" w:rsidRDefault="002503BC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53558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C43EB" w14:textId="77777777" w:rsidR="002503BC" w:rsidRDefault="002503BC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644C4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90E77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970F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C249F" w14:textId="77777777" w:rsidR="002503BC" w:rsidRPr="00BE3917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5A6ED" w14:textId="77777777" w:rsidR="002503BC" w:rsidRDefault="002503BC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029C69B0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2FFB6" w14:textId="77777777" w:rsidR="002503BC" w:rsidRDefault="002503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CB7F" w14:textId="77777777" w:rsidR="002503BC" w:rsidRDefault="002503BC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41+000</w:t>
            </w:r>
          </w:p>
          <w:p w14:paraId="6853B3EE" w14:textId="77777777" w:rsidR="002503BC" w:rsidRDefault="002503BC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A7C5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297F" w14:textId="77777777" w:rsidR="002503BC" w:rsidRDefault="002503BC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BF3EE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E8FA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676F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BD209" w14:textId="77777777" w:rsidR="002503BC" w:rsidRPr="00BE3917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6C65" w14:textId="77777777" w:rsidR="002503BC" w:rsidRDefault="002503BC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09A7E414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3651" w14:textId="77777777" w:rsidR="002503BC" w:rsidRDefault="002503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8FCE" w14:textId="77777777" w:rsidR="002503BC" w:rsidRDefault="002503BC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14:paraId="49509C2A" w14:textId="77777777" w:rsidR="002503BC" w:rsidRDefault="002503BC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3D84A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7157" w14:textId="77777777" w:rsidR="002503BC" w:rsidRDefault="002503BC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1E402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4EC8F" w14:textId="77777777" w:rsidR="002503BC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D689" w14:textId="77777777" w:rsidR="002503BC" w:rsidRDefault="0025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FC2A" w14:textId="77777777" w:rsidR="002503BC" w:rsidRPr="00BE3917" w:rsidRDefault="0025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BD284" w14:textId="77777777" w:rsidR="002503BC" w:rsidRDefault="002503BC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8E589BE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44871104" w14:textId="77777777" w:rsidR="002503BC" w:rsidRDefault="002503BC" w:rsidP="008D7570">
      <w:pPr>
        <w:pStyle w:val="Heading1"/>
        <w:spacing w:line="360" w:lineRule="auto"/>
      </w:pPr>
      <w:r>
        <w:t>LINIA 311</w:t>
      </w:r>
    </w:p>
    <w:p w14:paraId="0CA4AD09" w14:textId="77777777" w:rsidR="002503BC" w:rsidRDefault="002503BC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503BC" w14:paraId="4907FF88" w14:textId="77777777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ED8EF" w14:textId="77777777" w:rsidR="002503BC" w:rsidRDefault="002503B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5182D" w14:textId="77777777" w:rsidR="002503BC" w:rsidRDefault="002503BC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2+370</w:t>
            </w:r>
          </w:p>
          <w:p w14:paraId="051D378A" w14:textId="77777777" w:rsidR="002503BC" w:rsidRDefault="002503BC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5DA8" w14:textId="77777777" w:rsidR="002503BC" w:rsidRDefault="002503BC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DDC89" w14:textId="77777777" w:rsidR="002503BC" w:rsidRDefault="002503BC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Plopeni Sat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239D3" w14:textId="77777777" w:rsidR="002503BC" w:rsidRDefault="002503BC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4D7D" w14:textId="77777777" w:rsidR="002503BC" w:rsidRPr="003004A8" w:rsidRDefault="002503BC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755F" w14:textId="77777777" w:rsidR="002503BC" w:rsidRDefault="002503BC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1A9DC" w14:textId="77777777" w:rsidR="002503BC" w:rsidRPr="003004A8" w:rsidRDefault="002503BC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296C" w14:textId="77777777" w:rsidR="002503BC" w:rsidRPr="006F7065" w:rsidRDefault="002503BC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52E2E271" w14:textId="77777777" w:rsidR="002503BC" w:rsidRDefault="002503BC">
      <w:pPr>
        <w:tabs>
          <w:tab w:val="left" w:pos="4560"/>
        </w:tabs>
        <w:rPr>
          <w:sz w:val="20"/>
          <w:lang w:val="ro-RO"/>
        </w:rPr>
      </w:pPr>
    </w:p>
    <w:p w14:paraId="3D580CF6" w14:textId="77777777" w:rsidR="002503BC" w:rsidRDefault="002503BC" w:rsidP="00E81B3B">
      <w:pPr>
        <w:pStyle w:val="Heading1"/>
        <w:spacing w:line="360" w:lineRule="auto"/>
      </w:pPr>
      <w:r>
        <w:t>LINIA 314 G</w:t>
      </w:r>
    </w:p>
    <w:p w14:paraId="75F60292" w14:textId="77777777" w:rsidR="002503BC" w:rsidRDefault="002503BC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503BC" w14:paraId="7ED7B9D5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D86A2" w14:textId="77777777" w:rsidR="002503BC" w:rsidRDefault="002503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EEC2" w14:textId="77777777" w:rsidR="002503BC" w:rsidRDefault="002503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76B2" w14:textId="77777777" w:rsidR="002503BC" w:rsidRPr="00DF53C6" w:rsidRDefault="002503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C6BEC" w14:textId="77777777" w:rsidR="002503BC" w:rsidRDefault="002503BC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0E50DBB" w14:textId="77777777" w:rsidR="002503BC" w:rsidRDefault="002503BC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E4CA656" w14:textId="77777777" w:rsidR="002503BC" w:rsidRDefault="002503B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5FE31" w14:textId="77777777" w:rsidR="002503BC" w:rsidRDefault="002503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8C8B" w14:textId="77777777" w:rsidR="002503BC" w:rsidRPr="00DF53C6" w:rsidRDefault="002503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9C51" w14:textId="77777777" w:rsidR="002503BC" w:rsidRDefault="002503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2B7F3" w14:textId="77777777" w:rsidR="002503BC" w:rsidRPr="00DF53C6" w:rsidRDefault="002503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CE07" w14:textId="77777777" w:rsidR="002503BC" w:rsidRDefault="002503B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EA6007E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111AC" w14:textId="77777777" w:rsidR="002503BC" w:rsidRDefault="002503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BF8A" w14:textId="77777777" w:rsidR="002503BC" w:rsidRDefault="002503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3D29F" w14:textId="77777777" w:rsidR="002503BC" w:rsidRPr="00DF53C6" w:rsidRDefault="002503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3EE2A" w14:textId="77777777" w:rsidR="002503BC" w:rsidRDefault="002503BC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87470EA" w14:textId="77777777" w:rsidR="002503BC" w:rsidRDefault="002503BC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61C8890" w14:textId="77777777" w:rsidR="002503BC" w:rsidRDefault="002503BC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E80F" w14:textId="77777777" w:rsidR="002503BC" w:rsidRDefault="002503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66914" w14:textId="77777777" w:rsidR="002503BC" w:rsidRPr="00DF53C6" w:rsidRDefault="002503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181B" w14:textId="77777777" w:rsidR="002503BC" w:rsidRDefault="002503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969B" w14:textId="77777777" w:rsidR="002503BC" w:rsidRPr="00DF53C6" w:rsidRDefault="002503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8723" w14:textId="77777777" w:rsidR="002503BC" w:rsidRDefault="002503B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5C400C1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D8CC9" w14:textId="77777777" w:rsidR="002503BC" w:rsidRDefault="002503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EB889" w14:textId="77777777" w:rsidR="002503BC" w:rsidRDefault="002503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A3E7A" w14:textId="77777777" w:rsidR="002503BC" w:rsidRPr="00DF53C6" w:rsidRDefault="002503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BEF0" w14:textId="77777777" w:rsidR="002503BC" w:rsidRDefault="002503BC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CD8D740" w14:textId="77777777" w:rsidR="002503BC" w:rsidRDefault="002503BC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698D4" w14:textId="77777777" w:rsidR="002503BC" w:rsidRDefault="002503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1CA0B" w14:textId="77777777" w:rsidR="002503BC" w:rsidRPr="00DF53C6" w:rsidRDefault="002503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D758" w14:textId="77777777" w:rsidR="002503BC" w:rsidRDefault="002503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3285" w14:textId="77777777" w:rsidR="002503BC" w:rsidRPr="00DF53C6" w:rsidRDefault="002503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F335" w14:textId="77777777" w:rsidR="002503BC" w:rsidRDefault="002503B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796F865" w14:textId="77777777" w:rsidR="002503BC" w:rsidRDefault="002503B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584E6935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D9939" w14:textId="77777777" w:rsidR="002503BC" w:rsidRDefault="002503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E084" w14:textId="77777777" w:rsidR="002503BC" w:rsidRDefault="002503B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2CBA" w14:textId="77777777" w:rsidR="002503BC" w:rsidRPr="00DF53C6" w:rsidRDefault="002503B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B051" w14:textId="77777777" w:rsidR="002503BC" w:rsidRDefault="002503BC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5F1D79C" w14:textId="77777777" w:rsidR="002503BC" w:rsidRDefault="002503BC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60C0" w14:textId="77777777" w:rsidR="002503BC" w:rsidRDefault="002503B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180DD" w14:textId="77777777" w:rsidR="002503BC" w:rsidRPr="00DF53C6" w:rsidRDefault="002503B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97355" w14:textId="77777777" w:rsidR="002503BC" w:rsidRDefault="002503B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3D93" w14:textId="77777777" w:rsidR="002503BC" w:rsidRPr="00DF53C6" w:rsidRDefault="002503B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904FF" w14:textId="77777777" w:rsidR="002503BC" w:rsidRDefault="002503BC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3218740" w14:textId="77777777" w:rsidR="002503BC" w:rsidRDefault="002503BC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2D3B6039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6F09E" w14:textId="77777777" w:rsidR="002503BC" w:rsidRDefault="002503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9B97D" w14:textId="77777777" w:rsidR="002503BC" w:rsidRDefault="002503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ACF3" w14:textId="77777777" w:rsidR="002503BC" w:rsidRPr="00DF53C6" w:rsidRDefault="002503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DD7C" w14:textId="77777777" w:rsidR="002503BC" w:rsidRDefault="002503B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2B1DDDF3" w14:textId="77777777" w:rsidR="002503BC" w:rsidRDefault="002503B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33D88F84" w14:textId="77777777" w:rsidR="002503BC" w:rsidRDefault="002503B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1606856F" w14:textId="77777777" w:rsidR="002503BC" w:rsidRDefault="002503BC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BBEF" w14:textId="77777777" w:rsidR="002503BC" w:rsidRDefault="002503B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73AD" w14:textId="77777777" w:rsidR="002503BC" w:rsidRPr="00DF53C6" w:rsidRDefault="002503B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81FF" w14:textId="77777777" w:rsidR="002503BC" w:rsidRDefault="002503B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FEC8" w14:textId="77777777" w:rsidR="002503BC" w:rsidRPr="00DF53C6" w:rsidRDefault="002503B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3544" w14:textId="77777777" w:rsidR="002503BC" w:rsidRDefault="002503BC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E0A151A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74179" w14:textId="77777777" w:rsidR="002503BC" w:rsidRDefault="002503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A5D6" w14:textId="77777777" w:rsidR="002503BC" w:rsidRDefault="002503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1C547" w14:textId="77777777" w:rsidR="002503BC" w:rsidRPr="00DF53C6" w:rsidRDefault="002503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1A05" w14:textId="77777777" w:rsidR="002503BC" w:rsidRDefault="002503B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7A751ADD" w14:textId="77777777" w:rsidR="002503BC" w:rsidRDefault="002503B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79948372" w14:textId="77777777" w:rsidR="002503BC" w:rsidRDefault="002503B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5183B3A9" w14:textId="77777777" w:rsidR="002503BC" w:rsidRDefault="002503BC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2EFD" w14:textId="77777777" w:rsidR="002503BC" w:rsidRDefault="002503B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7C85" w14:textId="77777777" w:rsidR="002503BC" w:rsidRPr="00DF53C6" w:rsidRDefault="002503B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E7A4" w14:textId="77777777" w:rsidR="002503BC" w:rsidRDefault="002503B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3294" w14:textId="77777777" w:rsidR="002503BC" w:rsidRPr="00DF53C6" w:rsidRDefault="002503B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33DB" w14:textId="77777777" w:rsidR="002503BC" w:rsidRDefault="002503BC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3D8574B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7A65BD73" w14:textId="77777777" w:rsidR="002503BC" w:rsidRDefault="002503BC" w:rsidP="003A5387">
      <w:pPr>
        <w:pStyle w:val="Heading1"/>
        <w:spacing w:line="360" w:lineRule="auto"/>
      </w:pPr>
      <w:r>
        <w:t>LINIA 316</w:t>
      </w:r>
    </w:p>
    <w:p w14:paraId="2C21EF52" w14:textId="77777777" w:rsidR="002503BC" w:rsidRDefault="002503BC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503BC" w14:paraId="37DD01DA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6F116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B99BB" w14:textId="77777777" w:rsidR="002503BC" w:rsidRDefault="002503B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7260" w14:textId="77777777" w:rsidR="002503BC" w:rsidRDefault="002503B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A5BE" w14:textId="77777777" w:rsidR="002503BC" w:rsidRDefault="002503B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08402DD6" w14:textId="77777777" w:rsidR="002503BC" w:rsidRDefault="002503B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2CFB" w14:textId="77777777" w:rsidR="002503BC" w:rsidRDefault="002503BC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628B" w14:textId="77777777" w:rsidR="002503BC" w:rsidRDefault="002503B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1B4E" w14:textId="77777777" w:rsidR="002503BC" w:rsidRDefault="002503B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4AA4" w14:textId="77777777" w:rsidR="002503BC" w:rsidRPr="00F6236C" w:rsidRDefault="002503B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63E1C" w14:textId="77777777" w:rsidR="002503BC" w:rsidRDefault="002503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398B6B" w14:textId="77777777" w:rsidR="002503BC" w:rsidRDefault="002503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BA65A24" w14:textId="77777777" w:rsidR="002503BC" w:rsidRDefault="002503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2503BC" w14:paraId="33EA52A4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CDBE4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C8F8D" w14:textId="77777777" w:rsidR="002503BC" w:rsidRDefault="002503B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BBFE7" w14:textId="77777777" w:rsidR="002503BC" w:rsidRDefault="002503B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DFD27" w14:textId="77777777" w:rsidR="002503BC" w:rsidRDefault="002503B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58654" w14:textId="77777777" w:rsidR="002503BC" w:rsidRDefault="002503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04AF1119" w14:textId="77777777" w:rsidR="002503BC" w:rsidRDefault="002503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B2F919F" w14:textId="77777777" w:rsidR="002503BC" w:rsidRDefault="002503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7AF25AAC" w14:textId="77777777" w:rsidR="002503BC" w:rsidRDefault="002503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3E8D777D" w14:textId="77777777" w:rsidR="002503BC" w:rsidRDefault="002503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542DCBC1" w14:textId="77777777" w:rsidR="002503BC" w:rsidRDefault="002503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7BEE80AE" w14:textId="77777777" w:rsidR="002503BC" w:rsidRDefault="002503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7DB0" w14:textId="77777777" w:rsidR="002503BC" w:rsidRDefault="002503B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80C3" w14:textId="77777777" w:rsidR="002503BC" w:rsidRDefault="002503B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78AD" w14:textId="77777777" w:rsidR="002503BC" w:rsidRPr="00F6236C" w:rsidRDefault="002503B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7BC3" w14:textId="77777777" w:rsidR="002503BC" w:rsidRDefault="002503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2FA56E" w14:textId="77777777" w:rsidR="002503BC" w:rsidRDefault="002503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2503BC" w14:paraId="61A9055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123C9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6B76C" w14:textId="77777777" w:rsidR="002503BC" w:rsidRDefault="002503B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AF88" w14:textId="77777777" w:rsidR="002503BC" w:rsidRDefault="002503B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5D3A4" w14:textId="77777777" w:rsidR="002503BC" w:rsidRDefault="002503B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5B550F3F" w14:textId="77777777" w:rsidR="002503BC" w:rsidRDefault="002503B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6C777" w14:textId="77777777" w:rsidR="002503BC" w:rsidRDefault="002503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58F096D" w14:textId="77777777" w:rsidR="002503BC" w:rsidRDefault="002503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9BB4" w14:textId="77777777" w:rsidR="002503BC" w:rsidRDefault="002503B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FAAA" w14:textId="77777777" w:rsidR="002503BC" w:rsidRDefault="002503B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4763" w14:textId="77777777" w:rsidR="002503BC" w:rsidRPr="00F6236C" w:rsidRDefault="002503B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9614" w14:textId="77777777" w:rsidR="002503BC" w:rsidRDefault="002503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D05382" w14:textId="77777777" w:rsidR="002503BC" w:rsidRDefault="002503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207EB1" w14:textId="77777777" w:rsidR="002503BC" w:rsidRDefault="002503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2503BC" w14:paraId="009796F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DFD65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EE707" w14:textId="77777777" w:rsidR="002503BC" w:rsidRDefault="002503B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E17D" w14:textId="77777777" w:rsidR="002503BC" w:rsidRDefault="002503B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47278" w14:textId="77777777" w:rsidR="002503BC" w:rsidRDefault="002503B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0783B50" w14:textId="77777777" w:rsidR="002503BC" w:rsidRDefault="002503B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3E1D" w14:textId="77777777" w:rsidR="002503BC" w:rsidRDefault="002503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8E09" w14:textId="77777777" w:rsidR="002503BC" w:rsidRDefault="002503B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F59F" w14:textId="77777777" w:rsidR="002503BC" w:rsidRDefault="002503B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7C1A" w14:textId="77777777" w:rsidR="002503BC" w:rsidRPr="00F6236C" w:rsidRDefault="002503B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0B2C9" w14:textId="77777777" w:rsidR="002503BC" w:rsidRDefault="002503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2782AA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80821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B7E0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6E22B" w14:textId="77777777" w:rsidR="002503B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64A3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AF492F6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6C7BA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8F4D3" w14:textId="77777777" w:rsidR="002503B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51CB8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B7F0F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62F79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E03F4F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9C9BF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D863E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DAE8" w14:textId="77777777" w:rsidR="002503B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1BCB7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741886E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B689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65FB1" w14:textId="77777777" w:rsidR="002503B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CC71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B4EF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2345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9FBC7C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8AA73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FE302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7B848669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5D50" w14:textId="77777777" w:rsidR="002503B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98096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0A46A8A7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BDF3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F55A" w14:textId="77777777" w:rsidR="002503B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83F55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27E37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D1C1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0FC0907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C285C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300F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14:paraId="7FE172CE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545B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E2ED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14:paraId="4B6C7CF5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29B32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9EFD" w14:textId="77777777" w:rsidR="002503B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10E0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275D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C0ED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1C0B9266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355F2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4D6E5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5724C896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0194" w14:textId="77777777" w:rsidR="002503B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5181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60F6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C7F75" w14:textId="77777777" w:rsidR="002503B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7DED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BF71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43CA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303593A7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C09D5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DB64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3A1A48D9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7C2F" w14:textId="77777777" w:rsidR="002503B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DD842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E5D3A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60A6" w14:textId="77777777" w:rsidR="002503B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78D55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5C53B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29A0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0BC7FB52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E2DCF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02442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5CDBCB72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8BB96" w14:textId="77777777" w:rsidR="002503B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16E45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054FFB73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2EF6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7872" w14:textId="77777777" w:rsidR="002503B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8888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7816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C40C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4BFA4E79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12F1D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3976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92+500</w:t>
            </w:r>
          </w:p>
          <w:p w14:paraId="0F9E3A1D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20A2" w14:textId="77777777" w:rsidR="002503B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8C63C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Sâncrăieni –</w:t>
            </w:r>
          </w:p>
          <w:p w14:paraId="7E59CE66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20C1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57623" w14:textId="77777777" w:rsidR="002503B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F760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C15D6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E853E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4D864521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16593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2AEA4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952E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1EA1E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3D4F43A9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7E2B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BEDF2" w14:textId="77777777" w:rsidR="002503BC" w:rsidRPr="00514DA4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2AD7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505A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342CA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DD5D460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E5AC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5B36E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26E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23AB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2950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EECEC3B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222F6B2D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02F6BBA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064471E6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2484B" w14:textId="77777777" w:rsidR="002503BC" w:rsidRPr="00514DA4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2084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356D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8FC2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906625B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14AFB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4C6F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F2295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62F4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2C1706A7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109C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2EF4DF47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03267FE3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4D9D0" w14:textId="77777777" w:rsidR="002503BC" w:rsidRPr="00514DA4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032B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43BD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E8F91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2503BC" w14:paraId="13F48BA4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7E4C5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3DBF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1B1D9C9C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DC671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B89D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7AF13786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BFD61" w14:textId="77777777" w:rsidR="002503BC" w:rsidRPr="00273EC0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22B9" w14:textId="77777777" w:rsidR="002503BC" w:rsidRPr="00514DA4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4B453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6B8EF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17F11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1BC69EEE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DCB9A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88F2F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56B9FFC6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38F4" w14:textId="77777777" w:rsidR="002503B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C34D" w14:textId="77777777" w:rsidR="002503BC" w:rsidRDefault="002503B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6F3858EE" w14:textId="77777777" w:rsidR="002503BC" w:rsidRDefault="002503B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89B52" w14:textId="77777777" w:rsidR="002503BC" w:rsidRPr="00273EC0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B722E" w14:textId="77777777" w:rsidR="002503BC" w:rsidRPr="00514DA4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1CF0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AEEF1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5F88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2D9522B0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BBE9E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890A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3614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510B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1EEEDA2E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4DF9E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38020" w14:textId="77777777" w:rsidR="002503BC" w:rsidRPr="00514DA4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7094B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C4888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4B6B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13D15A8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0731B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C35B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26CB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FE14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62133847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2F508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E355" w14:textId="77777777" w:rsidR="002503BC" w:rsidRPr="00514DA4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3341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3CBA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965A4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D09B020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46FAD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D08AE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CF78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FF11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457F0C29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26AB2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F46D" w14:textId="77777777" w:rsidR="002503BC" w:rsidRPr="00514DA4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B132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9C77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37C8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E1296E6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68581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C8372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76BBA798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963BD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40455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17F6ECF9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DD9DB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B98C0" w14:textId="77777777" w:rsidR="002503BC" w:rsidRPr="00514DA4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D0B3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196D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3F7E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E33F9E0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3AC06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6468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7B7EE" w14:textId="77777777" w:rsidR="002503B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109C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783200EB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A25D1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992DF" w14:textId="77777777" w:rsidR="002503BC" w:rsidRPr="00514DA4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46DF2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BD32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10BE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B84C04D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5F0B2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FD347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12E0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EB2C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4D3BE1FB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942B6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0281" w14:textId="77777777" w:rsidR="002503BC" w:rsidRPr="00514DA4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E629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5775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B15EC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05ED49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1FAF9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1AB7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118BCCDA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9007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254C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BCC3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4AC0" w14:textId="77777777" w:rsidR="002503B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16D48" w14:textId="77777777" w:rsidR="002503BC" w:rsidRDefault="0025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5293" w14:textId="77777777" w:rsidR="002503BC" w:rsidRPr="00F6236C" w:rsidRDefault="0025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EAF11" w14:textId="77777777" w:rsidR="002503BC" w:rsidRDefault="0025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2A54054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EDEFB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FE27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65FEF622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56523" w14:textId="77777777" w:rsidR="002503B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A55C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5455BCB9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7835E5C9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6BD5564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6881C374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42915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8F2B4" w14:textId="77777777" w:rsidR="002503B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3C8B1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1E51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F879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0BF2F4C7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2503BC" w14:paraId="401DAC9D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17550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4AA5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587B" w14:textId="77777777" w:rsidR="002503B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95DE6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283F3BB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2918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6798" w14:textId="77777777" w:rsidR="002503B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DFF05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43A0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81EAD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D5CF46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3CDBD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8A92B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CAD5" w14:textId="77777777" w:rsidR="002503B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4317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AE2B0E8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98F2B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64B20" w14:textId="77777777" w:rsidR="002503B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D0B0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E9D0B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B962D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4905954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89B70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FEA41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154+200</w:t>
            </w:r>
          </w:p>
          <w:p w14:paraId="7E9AC642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4BB8E" w14:textId="77777777" w:rsidR="002503B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BE784" w14:textId="77777777" w:rsidR="002503BC" w:rsidRDefault="002503BC" w:rsidP="006D43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243D7DE2" w14:textId="77777777" w:rsidR="002503BC" w:rsidRDefault="002503BC" w:rsidP="006D43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1327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2A706" w14:textId="77777777" w:rsidR="002503B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3B37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82FF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85E8F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65F24E72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F35C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7F666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4890F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F4C4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0F3CE7C3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3CE2D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5FDF" w14:textId="77777777" w:rsidR="002503B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F1D0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C7F84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EBAF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C331216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85C42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1896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E657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88C1E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3924460C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0A9C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3CAC0" w14:textId="77777777" w:rsidR="002503BC" w:rsidRPr="00514DA4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61DE9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5EB9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C81FA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83145F0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9ADA9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7F3CD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0DD48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FCE2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0D2328E5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94E9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17F92" w14:textId="77777777" w:rsidR="002503BC" w:rsidRPr="00514DA4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BE1C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093F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07DE5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6A8305" w14:textId="77777777" w:rsidR="002503BC" w:rsidRPr="000D7AA7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2503BC" w14:paraId="10DA7665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4C9F9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541BC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76878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8CA7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1E43A578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FB0AB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5790" w14:textId="77777777" w:rsidR="002503BC" w:rsidRPr="00514DA4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23CB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D0E7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90390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1D6633CC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CB452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6709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956A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F8D9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224261B1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A9A5E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E48A" w14:textId="77777777" w:rsidR="002503BC" w:rsidRPr="00514DA4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C3430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D5CD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F470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3D0777B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DDB0B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92F33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0D04C1A0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4C19D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5723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1B8FAEE9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E846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CB826" w14:textId="77777777" w:rsidR="002503BC" w:rsidRPr="00514DA4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40E0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BE9E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AD4E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6227006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483F9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BC94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4E9A3A6E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5E70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3A550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4919B17F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B4141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35EF0" w14:textId="77777777" w:rsidR="002503BC" w:rsidRPr="00514DA4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DEEA3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8A7B4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6589D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4F86148F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09316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850A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A680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C7B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2367CEAD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7D37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68093ED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C8FC" w14:textId="77777777" w:rsidR="002503BC" w:rsidRPr="00514DA4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35E1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B368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87F3D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014124A5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FA423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CC06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3D17DEF1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9872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1F88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4047A79B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C140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62DB" w14:textId="77777777" w:rsidR="002503B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44A5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A6D04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350D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5AEAF347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77727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E942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B8955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3B33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78BEBA5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BE3CB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CE32" w14:textId="77777777" w:rsidR="002503BC" w:rsidRPr="00514DA4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19EC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450B2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8DF5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A62CF69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CDA1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3D02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2CF4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521A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61C7188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502F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D1CD9" w14:textId="77777777" w:rsidR="002503BC" w:rsidRPr="00514DA4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A1C0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1252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D040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436D10E3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BD6C5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B256D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782C4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06D92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028681D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CD92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39113E4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4B604" w14:textId="77777777" w:rsidR="002503BC" w:rsidRPr="00514DA4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AD65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AB92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9DC80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49567A45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DAE01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3886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A568E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75250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6FDA0E7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8F97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B6D3F" w14:textId="77777777" w:rsidR="002503BC" w:rsidRPr="00514DA4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AD81E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9C4A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8EDD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2503BC" w14:paraId="5B086C68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D7592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26F9" w14:textId="77777777" w:rsidR="002503BC" w:rsidRDefault="002503B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1E47FC7F" w14:textId="77777777" w:rsidR="002503BC" w:rsidRDefault="002503B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E460A" w14:textId="77777777" w:rsidR="002503BC" w:rsidRPr="00F6236C" w:rsidRDefault="002503B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C66D" w14:textId="77777777" w:rsidR="002503BC" w:rsidRDefault="002503BC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16E60071" w14:textId="77777777" w:rsidR="002503BC" w:rsidRDefault="002503BC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BB569" w14:textId="77777777" w:rsidR="002503BC" w:rsidRDefault="002503B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4620" w14:textId="77777777" w:rsidR="002503BC" w:rsidRPr="00514DA4" w:rsidRDefault="002503B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1052" w14:textId="77777777" w:rsidR="002503BC" w:rsidRDefault="002503B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D355" w14:textId="77777777" w:rsidR="002503BC" w:rsidRPr="00F6236C" w:rsidRDefault="002503B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50E7" w14:textId="77777777" w:rsidR="002503BC" w:rsidRDefault="002503BC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625BA52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3BE5A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6419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1862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2078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360596A0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05BDC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0B154" w14:textId="77777777" w:rsidR="002503BC" w:rsidRPr="00514DA4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FDC60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62831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A70F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503BC" w14:paraId="1A85BEC9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9CDC1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74985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609C3613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7109" w14:textId="77777777" w:rsidR="002503B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42F5" w14:textId="77777777" w:rsidR="002503BC" w:rsidRDefault="002503B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55A97EEE" w14:textId="77777777" w:rsidR="002503BC" w:rsidRDefault="002503B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746B4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043DB" w14:textId="77777777" w:rsidR="002503B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E193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5CD5F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490D9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C8CF17A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4D281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5C28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83455" w14:textId="77777777" w:rsidR="002503B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9DDB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D9DC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62BE24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302A" w14:textId="77777777" w:rsidR="002503B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80DD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D94AD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6407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76531657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0B8E195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8C87B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01DEE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080E" w14:textId="77777777" w:rsidR="002503B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DDB4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E2FB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AA7B7E9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74D45" w14:textId="77777777" w:rsidR="002503B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31ED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40D1E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7FE55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0524D2D5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2BE0C55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317C6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F082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E5C27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3577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6639BBEB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B0E39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78D711C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EED3" w14:textId="77777777" w:rsidR="002503BC" w:rsidRPr="00514DA4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0293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86C8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AE81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284A79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2503BC" w14:paraId="779960E4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BBC78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2C27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9582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05EB1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412D6433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BF57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4DE12AB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F0E74" w14:textId="77777777" w:rsidR="002503BC" w:rsidRPr="00514DA4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33EF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2FB7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5BCB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544C31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FBDEA6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2503BC" w14:paraId="0F6A984F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6FBD2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77DD5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3265A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31998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4B19C053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FD68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4D3CAB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D6DAB" w14:textId="77777777" w:rsidR="002503BC" w:rsidRPr="00514DA4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53B93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B32F3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3EC3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5E2B1BB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1BD88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0D20A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95FC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4C1E9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756FC78E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9077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407E0510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51CDE" w14:textId="77777777" w:rsidR="002503BC" w:rsidRPr="00514DA4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13343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8572D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517EA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833930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359D5D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2503BC" w14:paraId="2330EBD0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92E92" w14:textId="77777777" w:rsidR="002503BC" w:rsidRDefault="002503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C767F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CFB5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F5068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646C9725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F5FD4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E3C0561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75160" w14:textId="77777777" w:rsidR="002503BC" w:rsidRPr="00514DA4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A260" w14:textId="77777777" w:rsidR="002503BC" w:rsidRDefault="0025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6EFD3" w14:textId="77777777" w:rsidR="002503BC" w:rsidRPr="00F6236C" w:rsidRDefault="0025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5F46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F2D060" w14:textId="77777777" w:rsidR="002503BC" w:rsidRDefault="0025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26D3447C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7F6A9AAB" w14:textId="77777777" w:rsidR="002503BC" w:rsidRDefault="002503BC" w:rsidP="00503CFC">
      <w:pPr>
        <w:pStyle w:val="Heading1"/>
        <w:spacing w:line="360" w:lineRule="auto"/>
      </w:pPr>
      <w:r>
        <w:t>LINIA 412</w:t>
      </w:r>
    </w:p>
    <w:p w14:paraId="37BC7F11" w14:textId="77777777" w:rsidR="002503BC" w:rsidRDefault="002503BC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503BC" w14:paraId="35594E11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8D36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D28E1" w14:textId="77777777" w:rsidR="002503BC" w:rsidRDefault="002503BC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3EE4" w14:textId="77777777" w:rsidR="002503BC" w:rsidRPr="005C35B0" w:rsidRDefault="002503BC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79409" w14:textId="77777777" w:rsidR="002503BC" w:rsidRDefault="002503BC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E3A0" w14:textId="77777777" w:rsidR="002503BC" w:rsidRDefault="002503BC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7E376077" w14:textId="77777777" w:rsidR="002503BC" w:rsidRDefault="002503BC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B24A" w14:textId="77777777" w:rsidR="002503BC" w:rsidRPr="00396332" w:rsidRDefault="002503BC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07A81" w14:textId="77777777" w:rsidR="002503BC" w:rsidRDefault="002503BC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747E" w14:textId="77777777" w:rsidR="002503BC" w:rsidRPr="00396332" w:rsidRDefault="002503BC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9C024" w14:textId="77777777" w:rsidR="002503BC" w:rsidRDefault="002503BC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2A6D1207" w14:textId="77777777" w:rsidR="002503BC" w:rsidRDefault="002503BC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2503BC" w14:paraId="3BBDA619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AC81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AB1E5" w14:textId="77777777" w:rsidR="002503BC" w:rsidRDefault="002503B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12F780A6" w14:textId="77777777" w:rsidR="002503BC" w:rsidRDefault="002503B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2DB5" w14:textId="77777777" w:rsidR="002503BC" w:rsidRDefault="002503BC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94495" w14:textId="77777777" w:rsidR="002503BC" w:rsidRDefault="002503BC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8DB13" w14:textId="77777777" w:rsidR="002503BC" w:rsidRDefault="002503B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44A9" w14:textId="77777777" w:rsidR="002503BC" w:rsidRPr="00396332" w:rsidRDefault="002503BC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02A7" w14:textId="77777777" w:rsidR="002503BC" w:rsidRDefault="002503B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E92DE" w14:textId="77777777" w:rsidR="002503BC" w:rsidRPr="00396332" w:rsidRDefault="002503BC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0C17" w14:textId="77777777" w:rsidR="002503BC" w:rsidRDefault="002503BC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18C27036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9DB74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F132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5CEF9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20F0E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7A887BCD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6101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50552E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09C2E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5BB6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F4E81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683B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08E9E93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73BF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6611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8616E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AF32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15B40348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EAD22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D23C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21C51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17F52512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EE9E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FD64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65BC33B1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63E8E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A7633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6815473C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B84B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D384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762B2041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4B61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CC7C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A1D1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6908F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4C2A7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4929D954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801E5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D6A96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EBF69" w14:textId="77777777" w:rsidR="002503BC" w:rsidRPr="005C35B0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1C1C4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5D332C88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5452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EF8B62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2EDEA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1681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2D4D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C607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22C253B6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33CD0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0D478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08C9" w14:textId="77777777" w:rsidR="002503BC" w:rsidRPr="005C35B0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F756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3EAA82CC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9CCF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547CB9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0A41C902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8C918B0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4CBEF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9247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6A68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15F7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306062E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42B0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1E0D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42AE9078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92AD4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CDBB0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2F24AC28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2CED3D5E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819E3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5F207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EB35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22F9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98AD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006F59B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EAAE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2D220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19240951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62D4A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42096" w14:textId="77777777" w:rsidR="002503BC" w:rsidRDefault="002503BC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4BE2F6E1" w14:textId="77777777" w:rsidR="002503BC" w:rsidRDefault="002503BC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EE27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E34E6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01027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895A3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17698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E7B13C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B486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4651B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7560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E966" w14:textId="77777777" w:rsidR="002503BC" w:rsidRDefault="002503BC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623CBBE7" w14:textId="77777777" w:rsidR="002503BC" w:rsidRDefault="002503BC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4F01828E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622C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EAA2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A089E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35295EFB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84E6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2A7E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197384A3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1B6D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05EE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536E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5FE1" w14:textId="77777777" w:rsidR="002503BC" w:rsidRDefault="002503BC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42040811" w14:textId="77777777" w:rsidR="002503BC" w:rsidRDefault="002503BC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3909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E555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F0A2" w14:textId="77777777" w:rsidR="002503BC" w:rsidRDefault="002503BC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138428FB" w14:textId="77777777" w:rsidR="002503BC" w:rsidRDefault="002503BC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EC84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25ACC" w14:textId="77777777" w:rsidR="002503BC" w:rsidRDefault="002503BC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B20B98" w14:textId="77777777" w:rsidR="002503BC" w:rsidRDefault="002503BC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2503BC" w14:paraId="118FCF39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2073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E7AB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69C2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EFAC3" w14:textId="77777777" w:rsidR="002503BC" w:rsidRDefault="002503BC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5C36E906" w14:textId="77777777" w:rsidR="002503BC" w:rsidRDefault="002503BC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7162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88D26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CEC2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3C57CE28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C9AAB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64633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FB6247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D7621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A137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552A6A8F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6D6E7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F30E3" w14:textId="77777777" w:rsidR="002503BC" w:rsidRDefault="002503BC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02F34D8F" w14:textId="77777777" w:rsidR="002503BC" w:rsidRDefault="002503BC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3194D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E7B36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A81A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AD0F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FA75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2503BC" w14:paraId="63677ED9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810E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ED26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9656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21851" w14:textId="77777777" w:rsidR="002503BC" w:rsidRDefault="002503BC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3 directă Cap X sch. 7 și Cap Y TDJ 8/10 și sch. 2A.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BA24F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8419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6CEC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3975A2A1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CCEEE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7580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0BFC01B5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3263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B47E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805EA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7A811" w14:textId="77777777" w:rsidR="002503BC" w:rsidRDefault="002503BC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454767A5" w14:textId="77777777" w:rsidR="002503BC" w:rsidRDefault="002503BC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00C1E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02BDB950" w14:textId="77777777" w:rsidR="002503BC" w:rsidRDefault="002503BC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E071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1399A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B9EAA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2B1CD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C7D17F5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A3686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8E3F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B903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95C9" w14:textId="77777777" w:rsidR="002503BC" w:rsidRDefault="002503BC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16DC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06DE3C5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2C7BAFC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D14CA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540C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C3D91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2C6CE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91B296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2503BC" w14:paraId="01FD48FD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E852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97537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14:paraId="4F52C09B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3DD71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2F770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14:paraId="6B1B7726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14:paraId="17B6E990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FD6C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8F659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6D33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D388F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A9AE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03619833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5BE0A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8550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75DF2C65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12D5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A3DD6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Iclod</w:t>
            </w:r>
          </w:p>
          <w:p w14:paraId="78030704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12136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3D8BB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E35AE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E3371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87115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37165C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06.00 - 20.00.</w:t>
            </w:r>
          </w:p>
        </w:tc>
      </w:tr>
      <w:tr w:rsidR="002503BC" w14:paraId="03141FCE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88A9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94B6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2C38D160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1FC0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45B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52626519" w14:textId="77777777" w:rsidR="002503BC" w:rsidRDefault="002503BC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D5935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41A07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34DE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F694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3BA6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0980568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327737F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4DE14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809B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94E6" w14:textId="77777777" w:rsidR="002503BC" w:rsidRPr="005C35B0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F062F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411D0F9E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CF260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71AF56A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5A140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7E181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CFC1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8FA4D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A322FA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9A7C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5C04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DE8A" w14:textId="77777777" w:rsidR="002503BC" w:rsidRPr="005C35B0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5336" w14:textId="77777777" w:rsidR="002503BC" w:rsidRDefault="002503BC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38331ADB" w14:textId="77777777" w:rsidR="002503BC" w:rsidRDefault="002503BC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A0E0A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5E3E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245F" w14:textId="77777777" w:rsidR="002503BC" w:rsidRDefault="002503BC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261D4507" w14:textId="77777777" w:rsidR="002503BC" w:rsidRDefault="002503BC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DEFF7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BA915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6ABD936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A9C71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0812E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74D88B5D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75DD4" w14:textId="77777777" w:rsidR="002503BC" w:rsidRPr="005C35B0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6F59" w14:textId="77777777" w:rsidR="002503BC" w:rsidRDefault="002503BC" w:rsidP="00067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60C7814C" w14:textId="77777777" w:rsidR="002503BC" w:rsidRDefault="002503BC" w:rsidP="00067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823E3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5AF28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D5663" w14:textId="77777777" w:rsidR="002503BC" w:rsidRDefault="002503BC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81165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2C3A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4AA59D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D74B9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928F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3803" w14:textId="77777777" w:rsidR="002503BC" w:rsidRPr="005C35B0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B08C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73F89C16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8DECC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0AC1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1755C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41A0562A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659F5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D788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3C286F5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7A5A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A217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2C90" w14:textId="77777777" w:rsidR="002503BC" w:rsidRPr="005C35B0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072D8" w14:textId="77777777" w:rsidR="002503BC" w:rsidRDefault="002503BC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37629CD7" w14:textId="77777777" w:rsidR="002503BC" w:rsidRDefault="002503BC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ABCF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1DE2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4058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7CAB3041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27F8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46C2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02EE39D4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562C1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A7EBF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504F" w14:textId="77777777" w:rsidR="002503BC" w:rsidRPr="005C35B0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EC841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79E5527B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6D9A35F6" w14:textId="77777777" w:rsidR="002503BC" w:rsidRDefault="002503BC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5132E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38DAC71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D57FE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AF85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B7215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477A1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12CC5D19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216F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4145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289CC967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73AB4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CD67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C33A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8DF7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C2D59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48979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AAE24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0A763FC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14:paraId="50B38A45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503BC" w14:paraId="17CB38E8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4E5D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72E28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4AB2B5B5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1C04A" w14:textId="77777777" w:rsidR="002503BC" w:rsidRPr="005C35B0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AA111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5AB1B5E8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6FFA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0BCD7" w14:textId="77777777" w:rsidR="002503BC" w:rsidRPr="00396332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930B1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ACB3" w14:textId="77777777" w:rsidR="002503BC" w:rsidRPr="00396332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73AEC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AC5F27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000F4C19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2D8AC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F27C3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02B51F30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2284" w14:textId="77777777" w:rsidR="002503BC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B16FE" w14:textId="77777777" w:rsidR="002503BC" w:rsidRDefault="002503BC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3BFDF48D" w14:textId="77777777" w:rsidR="002503BC" w:rsidRDefault="002503BC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B9CBE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DE7F" w14:textId="77777777" w:rsidR="002503BC" w:rsidRPr="00396332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C6DD4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E20A0" w14:textId="77777777" w:rsidR="002503BC" w:rsidRPr="00396332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8652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6BBDCB7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5D1AC30D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718F9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E3A5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75EB1A96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F130" w14:textId="77777777" w:rsidR="002503BC" w:rsidRPr="005C35B0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B2A7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1B7E7FF2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F2122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6F45B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538D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711E1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AD6C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5395B405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BA1D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5D60E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0C91CA08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3A98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C112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03FF9FF1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79036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408D0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2D8F3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9A8DB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DDCE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8AD189A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61774E2C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8091F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2B3EA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64ED070D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45EE7" w14:textId="77777777" w:rsidR="002503BC" w:rsidRPr="005C35B0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B450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12F72639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2549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D2D6C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6226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62471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0FEAF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7178568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EDC94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F781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CC42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FC2E4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02A4602D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A4C6D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E6A3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E17F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764B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D4B8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3454B1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C8862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DD84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14:paraId="3AC6B020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84AE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F342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588E021E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1C41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CBDE8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5462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80B0B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C7DDC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70E7847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EC052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D326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0E25059D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2357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A025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6BC14F41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6A12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1F51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213C3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CF32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8336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7153D0F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26907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259C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39316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7C6C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54D8155F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8CB10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2C75B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BDC9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B9126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436E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1AD4C98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567AE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5C19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14:paraId="2DC4F56A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9E2C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06CD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DDA64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FE1BB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8DA4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83B9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446D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0DA6A4C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37E1A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9B1A4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6E30C6B4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3D755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8C01B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55DE98AF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5959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9B1F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FF4C4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CA75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E0BE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0D163DC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C3245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61F2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14:paraId="32477BCC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16C0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6B530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F2F1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1CECF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7AB13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C380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1045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D0BE9D4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5AE1DE3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D24B5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601AF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22FB4675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AAC9B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6F55" w14:textId="77777777" w:rsidR="002503BC" w:rsidRDefault="002503BC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5D57CC1F" w14:textId="77777777" w:rsidR="002503BC" w:rsidRDefault="002503BC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9C9A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A8388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4CC1B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6D72A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384E" w14:textId="77777777" w:rsidR="002503BC" w:rsidRDefault="002503BC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5535CF1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650E0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6F00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119+000</w:t>
            </w:r>
          </w:p>
          <w:p w14:paraId="6D9433BB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79E1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D8AC7" w14:textId="77777777" w:rsidR="002503BC" w:rsidRDefault="002503BC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75C1A631" w14:textId="77777777" w:rsidR="002503BC" w:rsidRPr="0075484B" w:rsidRDefault="002503BC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1A4F5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207EC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6B610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348AB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7C58D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7528E9D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75641B1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665B9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1ECE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14:paraId="4C6FB24E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42A2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3B0F" w14:textId="77777777" w:rsidR="002503BC" w:rsidRDefault="002503BC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4D03922E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BBF7C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CA8A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0FD0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B65D1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DF92B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D0C8C03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04D4FAA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5310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25843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FF2C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0623" w14:textId="77777777" w:rsidR="002503BC" w:rsidRDefault="002503BC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79EA4DAB" w14:textId="77777777" w:rsidR="002503BC" w:rsidRDefault="002503BC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9AF9" w14:textId="77777777" w:rsidR="002503BC" w:rsidRDefault="002503BC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5AF0140D" w14:textId="77777777" w:rsidR="002503BC" w:rsidRDefault="002503BC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73E2F82" w14:textId="77777777" w:rsidR="002503BC" w:rsidRDefault="002503BC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16093" w14:textId="77777777" w:rsidR="002503BC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2B2C8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7227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37A8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D5469E2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A618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DF276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B6991" w14:textId="77777777" w:rsidR="002503BC" w:rsidRPr="005C35B0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AB34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706DC753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3E84A866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249B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B1EFB9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68CDD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6C00B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243F5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DF4E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2B7ED06A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EE5EE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7CBC7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75D8" w14:textId="77777777" w:rsidR="002503BC" w:rsidRPr="005C35B0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2D6AF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AAC0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D63EA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CB84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7A0B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D1D6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2503BC" w14:paraId="12217F5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0E4BE6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E8284C8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02CB868" w14:textId="77777777" w:rsidR="002503BC" w:rsidRPr="005C35B0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EAB6020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7F936624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C26DF6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014C03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CDDA2B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2377D9C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DAA949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9D004E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44B7A69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E4C6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490F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05A5A915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3BEF" w14:textId="77777777" w:rsidR="002503BC" w:rsidRPr="005C35B0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C073C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1FFE403F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743F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7A0A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B3DD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0425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D7A2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6E233AC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5EE534CF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1A27D5A0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053B083C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2503BC" w14:paraId="7264B7A3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F8D15" w14:textId="77777777" w:rsidR="002503BC" w:rsidRDefault="002503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43360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0543AE10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5A88" w14:textId="77777777" w:rsidR="002503BC" w:rsidRPr="005C35B0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C829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0C157B94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9676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0176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E87A" w14:textId="77777777" w:rsidR="002503BC" w:rsidRDefault="0025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27DA5" w14:textId="77777777" w:rsidR="002503BC" w:rsidRPr="00396332" w:rsidRDefault="0025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D6F2" w14:textId="77777777" w:rsidR="002503BC" w:rsidRDefault="0025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CE5CB1F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556E440B" w14:textId="77777777" w:rsidR="002503BC" w:rsidRDefault="002503BC" w:rsidP="0002281B">
      <w:pPr>
        <w:pStyle w:val="Heading1"/>
        <w:spacing w:line="360" w:lineRule="auto"/>
      </w:pPr>
      <w:r>
        <w:t>LINIA 416</w:t>
      </w:r>
    </w:p>
    <w:p w14:paraId="02354B11" w14:textId="77777777" w:rsidR="002503BC" w:rsidRDefault="002503BC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503BC" w14:paraId="196DB454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8252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7801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A4A4" w14:textId="77777777" w:rsidR="002503BC" w:rsidRPr="00C4423F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FF18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76681B8D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12F5D647" w14:textId="77777777" w:rsidR="002503BC" w:rsidRDefault="002503BC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248D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C92F5A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92E4" w14:textId="77777777" w:rsidR="002503BC" w:rsidRPr="00C4423F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23722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9C208" w14:textId="77777777" w:rsidR="002503BC" w:rsidRPr="00C4423F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8CF7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E0855BC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BB0C4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91628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72C3FD41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7A936" w14:textId="77777777" w:rsidR="002503BC" w:rsidRPr="00C4423F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6D88" w14:textId="77777777" w:rsidR="002503BC" w:rsidRDefault="002503BC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F058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A360F" w14:textId="77777777" w:rsidR="002503BC" w:rsidRPr="00C4423F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D257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A14DF" w14:textId="77777777" w:rsidR="002503BC" w:rsidRPr="00C4423F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6A82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5A5B93E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51C06C52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2503BC" w14:paraId="3CB8C16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063C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E5B7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86FB" w14:textId="77777777" w:rsidR="002503BC" w:rsidRPr="00C4423F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26F9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1EC4E57E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02A4CDBF" w14:textId="77777777" w:rsidR="002503BC" w:rsidRDefault="002503BC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C9FE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4CD2D231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4ED6861F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6E42623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997BC25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9B074" w14:textId="77777777" w:rsidR="002503BC" w:rsidRPr="00C4423F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34A40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4599B" w14:textId="77777777" w:rsidR="002503BC" w:rsidRPr="00C4423F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E7FC7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756A71E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114B1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9694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8228" w14:textId="77777777" w:rsidR="002503BC" w:rsidRPr="00C4423F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222ED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7692DB99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7AFF865F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37D2EC37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CBDA4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30C4173E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6DBC771E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7232B2AE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DFDB5EC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2938EA30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077D09E9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2F1D448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9C78A" w14:textId="77777777" w:rsidR="002503BC" w:rsidRPr="00C4423F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DCDC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DB22" w14:textId="77777777" w:rsidR="002503BC" w:rsidRPr="00C4423F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C80D0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87908E5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617F7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586B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B3BF" w14:textId="77777777" w:rsidR="002503BC" w:rsidRPr="00C4423F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8D09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0FD18CA1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CC7B7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06569F69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442E3039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3AFCD393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104D7237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36A39" w14:textId="77777777" w:rsidR="002503BC" w:rsidRPr="00C4423F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AFB4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73933" w14:textId="77777777" w:rsidR="002503BC" w:rsidRPr="00C4423F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A24D4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E3C7EA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2503BC" w14:paraId="1E43FA72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6E519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DADA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BD741" w14:textId="77777777" w:rsidR="002503BC" w:rsidRPr="00C4423F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AE68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A4CB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6F7DB" w14:textId="77777777" w:rsidR="002503BC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F6CFF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4C751D58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3A757" w14:textId="77777777" w:rsidR="002503BC" w:rsidRPr="00C4423F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77D6F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5FB32DC7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BA947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D5AB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6E8E5" w14:textId="77777777" w:rsidR="002503BC" w:rsidRPr="00C4423F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188FC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105B1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F81F" w14:textId="77777777" w:rsidR="002503BC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2862B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53D20659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5F4C" w14:textId="77777777" w:rsidR="002503BC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ADB8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48D46CEF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0257F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8327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5F7C" w14:textId="77777777" w:rsidR="002503BC" w:rsidRPr="00C4423F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2FC9B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0E9170A5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B3577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5F1A07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6BDE" w14:textId="77777777" w:rsidR="002503BC" w:rsidRPr="00C4423F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D7A6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1D764" w14:textId="77777777" w:rsidR="002503BC" w:rsidRPr="00C4423F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05B3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4822BF33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3DC8D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0CAE3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0144531D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5418C" w14:textId="77777777" w:rsidR="002503BC" w:rsidRPr="00C4423F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72AC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12DC1B86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8962F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64CE2" w14:textId="77777777" w:rsidR="002503BC" w:rsidRPr="00C4423F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62B3" w14:textId="77777777" w:rsidR="002503BC" w:rsidRDefault="0025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75CBE" w14:textId="77777777" w:rsidR="002503BC" w:rsidRPr="00C4423F" w:rsidRDefault="0025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DEA1" w14:textId="77777777" w:rsidR="002503BC" w:rsidRDefault="002503B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16C7D545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DD2FA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BDA7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1E6F7AD3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AB3F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6B60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79811365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1FB81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A80C4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D78B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4DCB982F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0EC1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4C720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2503BC" w14:paraId="0F134539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D65DA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0EFF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14:paraId="14D12C53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E1DE8" w14:textId="77777777" w:rsidR="002503BC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1822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1420BBCD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6D15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8EA6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7635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AB7E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5CB41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2D6FCF0E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34F8E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FEF1A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7D4D" w14:textId="77777777" w:rsidR="002503BC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F067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1EFE7BF5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625FF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5FC2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27130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38BD24DE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C17BD" w14:textId="77777777" w:rsidR="002503BC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8540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2BFB812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707A8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7B04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50853121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8F50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8BF1D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40688737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80DFE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87EB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3F026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E155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59B6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14C278A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73798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AE6A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BFD70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7EDC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0BADC193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DD6D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5AD8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C572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18DE6A01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555B2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6362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B54AD01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B4E2D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CDF7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047470B9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52395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AB5A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01745339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6CAB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AC9AA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7348E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1575" w14:textId="77777777" w:rsidR="002503BC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C1CAA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294D60E2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DD3F5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93A9E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865B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12B6B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73FBAA52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1EEC6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D375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0BD0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42260" w14:textId="77777777" w:rsidR="002503BC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8170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80DAC19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A849D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E2B97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5BAB0E4E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0A6FE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4440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E2D41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6EF" w14:textId="77777777" w:rsidR="002503BC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5BD05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1327" w14:textId="77777777" w:rsidR="002503BC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88AB1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366DB71C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02867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D1DC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A19D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E2D2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6F876382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6E89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9FA3E6F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9F8CD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A8718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D8D84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AFB76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2503BC" w14:paraId="3744CE99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66D76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21BDD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69A3B883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A6184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DC51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763007AF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B2DF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D6E0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1C40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AB07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AF4FA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361801EF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68AC3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4A1C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E3E5" w14:textId="77777777" w:rsidR="002503BC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AC39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4CFCCFE" w14:textId="77777777" w:rsidR="002503BC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7EE4A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1C7D4156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0C40396A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6E761B1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59B7008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CD9A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7FF7" w14:textId="77777777" w:rsidR="002503BC" w:rsidRDefault="0025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2D350" w14:textId="77777777" w:rsidR="002503BC" w:rsidRPr="00C4423F" w:rsidRDefault="0025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180D4" w14:textId="77777777" w:rsidR="002503BC" w:rsidRPr="00620605" w:rsidRDefault="002503BC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03BC" w14:paraId="56106E57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EFB26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CC07" w14:textId="77777777" w:rsidR="002503BC" w:rsidRDefault="0025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7630FF9B" w14:textId="77777777" w:rsidR="002503BC" w:rsidRDefault="0025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AE00F" w14:textId="77777777" w:rsidR="002503BC" w:rsidRDefault="0025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77F1" w14:textId="77777777" w:rsidR="002503BC" w:rsidRDefault="002503B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3C01FE3" w14:textId="77777777" w:rsidR="002503BC" w:rsidRDefault="002503B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F7F1" w14:textId="77777777" w:rsidR="002503BC" w:rsidRDefault="0025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BC665" w14:textId="77777777" w:rsidR="002503BC" w:rsidRDefault="0025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F59F" w14:textId="77777777" w:rsidR="002503BC" w:rsidRDefault="0025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9A1EF" w14:textId="77777777" w:rsidR="002503BC" w:rsidRPr="00C4423F" w:rsidRDefault="0025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6517A" w14:textId="77777777" w:rsidR="002503BC" w:rsidRPr="0029205F" w:rsidRDefault="002503B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2503BC" w14:paraId="4688AFB0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5E236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40CF5" w14:textId="77777777" w:rsidR="002503BC" w:rsidRDefault="0025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1D697" w14:textId="77777777" w:rsidR="002503BC" w:rsidRPr="00C4423F" w:rsidRDefault="0025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328E" w14:textId="77777777" w:rsidR="002503BC" w:rsidRDefault="002503B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BBA20F2" w14:textId="77777777" w:rsidR="002503BC" w:rsidRDefault="002503B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8F98" w14:textId="77777777" w:rsidR="002503BC" w:rsidRDefault="0025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7B673" w14:textId="77777777" w:rsidR="002503BC" w:rsidRPr="00C4423F" w:rsidRDefault="0025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F39EA" w14:textId="77777777" w:rsidR="002503BC" w:rsidRDefault="0025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7B35" w14:textId="77777777" w:rsidR="002503BC" w:rsidRPr="00C4423F" w:rsidRDefault="0025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C78BE" w14:textId="77777777" w:rsidR="002503BC" w:rsidRDefault="002503B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90FEB8" w14:textId="77777777" w:rsidR="002503BC" w:rsidRDefault="002503B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2503BC" w14:paraId="22485B4F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8BA6C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7FA7" w14:textId="77777777" w:rsidR="002503BC" w:rsidRDefault="0025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1E8E8" w14:textId="77777777" w:rsidR="002503BC" w:rsidRPr="00C4423F" w:rsidRDefault="0025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0F1CF" w14:textId="77777777" w:rsidR="002503BC" w:rsidRDefault="002503B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F1970D6" w14:textId="77777777" w:rsidR="002503BC" w:rsidRDefault="002503B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8507" w14:textId="77777777" w:rsidR="002503BC" w:rsidRDefault="0025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3BBA" w14:textId="77777777" w:rsidR="002503BC" w:rsidRPr="00C4423F" w:rsidRDefault="0025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34C6" w14:textId="77777777" w:rsidR="002503BC" w:rsidRDefault="0025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3607A" w14:textId="77777777" w:rsidR="002503BC" w:rsidRPr="00C4423F" w:rsidRDefault="0025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0C46" w14:textId="77777777" w:rsidR="002503BC" w:rsidRDefault="002503B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78BF1C" w14:textId="77777777" w:rsidR="002503BC" w:rsidRDefault="002503B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2503BC" w14:paraId="1D4F15C2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399C6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F23FC" w14:textId="77777777" w:rsidR="002503BC" w:rsidRDefault="0025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5954" w14:textId="77777777" w:rsidR="002503BC" w:rsidRPr="00C4423F" w:rsidRDefault="0025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E31B" w14:textId="77777777" w:rsidR="002503BC" w:rsidRDefault="002503B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1EC3264" w14:textId="77777777" w:rsidR="002503BC" w:rsidRDefault="002503B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E6EA" w14:textId="77777777" w:rsidR="002503BC" w:rsidRDefault="0025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3888EE0" w14:textId="77777777" w:rsidR="002503BC" w:rsidRDefault="0025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E0890" w14:textId="77777777" w:rsidR="002503BC" w:rsidRDefault="0025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B1FFA" w14:textId="77777777" w:rsidR="002503BC" w:rsidRDefault="0025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A557" w14:textId="77777777" w:rsidR="002503BC" w:rsidRPr="00C4423F" w:rsidRDefault="0025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ED8C" w14:textId="77777777" w:rsidR="002503BC" w:rsidRDefault="002503B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02DFC4" w14:textId="77777777" w:rsidR="002503BC" w:rsidRDefault="002503B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2503BC" w14:paraId="1DBD5C6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65C0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7262" w14:textId="77777777" w:rsidR="002503BC" w:rsidRDefault="0025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E85A" w14:textId="77777777" w:rsidR="002503BC" w:rsidRPr="00C4423F" w:rsidRDefault="0025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9ADD" w14:textId="77777777" w:rsidR="002503BC" w:rsidRDefault="002503B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2B5E5C8" w14:textId="77777777" w:rsidR="002503BC" w:rsidRDefault="002503B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CE6CC" w14:textId="77777777" w:rsidR="002503BC" w:rsidRDefault="0025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0257" w14:textId="77777777" w:rsidR="002503BC" w:rsidRPr="00C4423F" w:rsidRDefault="0025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A277" w14:textId="77777777" w:rsidR="002503BC" w:rsidRDefault="0025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A876B" w14:textId="77777777" w:rsidR="002503BC" w:rsidRPr="00C4423F" w:rsidRDefault="0025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0C0E" w14:textId="77777777" w:rsidR="002503BC" w:rsidRDefault="002503B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64C24D5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1492" w14:textId="77777777" w:rsidR="002503BC" w:rsidRDefault="002503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D226" w14:textId="77777777" w:rsidR="002503BC" w:rsidRDefault="0025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EBC9E" w14:textId="77777777" w:rsidR="002503BC" w:rsidRPr="00C4423F" w:rsidRDefault="0025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D7CF" w14:textId="77777777" w:rsidR="002503BC" w:rsidRDefault="002503B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C320295" w14:textId="77777777" w:rsidR="002503BC" w:rsidRDefault="002503B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9D490" w14:textId="77777777" w:rsidR="002503BC" w:rsidRDefault="0025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C6843" w14:textId="77777777" w:rsidR="002503BC" w:rsidRPr="00C4423F" w:rsidRDefault="0025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A4E9" w14:textId="77777777" w:rsidR="002503BC" w:rsidRDefault="0025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B5EED" w14:textId="77777777" w:rsidR="002503BC" w:rsidRPr="00C4423F" w:rsidRDefault="0025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59399" w14:textId="77777777" w:rsidR="002503BC" w:rsidRDefault="002503B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22DC775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1729BFA4" w14:textId="77777777" w:rsidR="002503BC" w:rsidRDefault="002503BC" w:rsidP="003146F4">
      <w:pPr>
        <w:pStyle w:val="Heading1"/>
        <w:spacing w:line="360" w:lineRule="auto"/>
      </w:pPr>
      <w:r>
        <w:t>LINIA 417</w:t>
      </w:r>
    </w:p>
    <w:p w14:paraId="37A9C4F4" w14:textId="77777777" w:rsidR="002503BC" w:rsidRDefault="002503BC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503BC" w14:paraId="7CAFD8F1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9E55" w14:textId="77777777" w:rsidR="002503BC" w:rsidRDefault="002503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E69E" w14:textId="77777777" w:rsidR="002503BC" w:rsidRDefault="002503BC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F6AA" w14:textId="77777777" w:rsidR="002503BC" w:rsidRPr="002D7BD3" w:rsidRDefault="002503B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CB99" w14:textId="77777777" w:rsidR="002503BC" w:rsidRDefault="002503BC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93C7F88" w14:textId="77777777" w:rsidR="002503BC" w:rsidRDefault="002503BC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10F53ACF" w14:textId="77777777" w:rsidR="002503BC" w:rsidRDefault="002503BC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C5BB" w14:textId="77777777" w:rsidR="002503BC" w:rsidRDefault="002503B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18F7690F" w14:textId="77777777" w:rsidR="002503BC" w:rsidRDefault="002503B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1AEC" w14:textId="77777777" w:rsidR="002503BC" w:rsidRPr="00655FB7" w:rsidRDefault="002503B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3AB99" w14:textId="77777777" w:rsidR="002503BC" w:rsidRDefault="002503B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DA96" w14:textId="77777777" w:rsidR="002503BC" w:rsidRPr="002D7BD3" w:rsidRDefault="002503B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6356" w14:textId="77777777" w:rsidR="002503BC" w:rsidRDefault="002503BC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01229BC0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230EF60B" w14:textId="77777777" w:rsidR="002503BC" w:rsidRDefault="002503BC" w:rsidP="00D37279">
      <w:pPr>
        <w:pStyle w:val="Heading1"/>
        <w:spacing w:line="276" w:lineRule="auto"/>
      </w:pPr>
      <w:r>
        <w:t>LINIA 418</w:t>
      </w:r>
    </w:p>
    <w:p w14:paraId="1001C137" w14:textId="77777777" w:rsidR="002503BC" w:rsidRDefault="002503BC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503BC" w14:paraId="0A0BC31A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E1DD1" w14:textId="77777777" w:rsidR="002503BC" w:rsidRDefault="002503B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B5A9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0F081354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259A" w14:textId="77777777" w:rsidR="002503BC" w:rsidRPr="00896D96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1659B" w14:textId="77777777" w:rsidR="002503BC" w:rsidRDefault="0025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3C03AAEC" w14:textId="77777777" w:rsidR="002503BC" w:rsidRDefault="0025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01BD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9FFA" w14:textId="77777777" w:rsidR="002503BC" w:rsidRPr="00896D96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1E73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F971" w14:textId="77777777" w:rsidR="002503BC" w:rsidRPr="00896D96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51D2" w14:textId="77777777" w:rsidR="002503BC" w:rsidRDefault="002503B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35884D2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87FCF" w14:textId="77777777" w:rsidR="002503BC" w:rsidRDefault="002503B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BE6FC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59FD" w14:textId="77777777" w:rsidR="002503BC" w:rsidRPr="00896D96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E44A7" w14:textId="77777777" w:rsidR="002503BC" w:rsidRDefault="0025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135CC3B7" w14:textId="77777777" w:rsidR="002503BC" w:rsidRDefault="0025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FF7F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297EF" w14:textId="77777777" w:rsidR="002503BC" w:rsidRPr="00896D96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7BC7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2D81" w14:textId="77777777" w:rsidR="002503BC" w:rsidRPr="00896D96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67C8" w14:textId="77777777" w:rsidR="002503BC" w:rsidRDefault="002503B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148147BC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4DEDB" w14:textId="77777777" w:rsidR="002503BC" w:rsidRDefault="002503B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663E7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14:paraId="539387C8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EEF4" w14:textId="77777777" w:rsidR="002503BC" w:rsidRPr="00896D96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E4AE" w14:textId="77777777" w:rsidR="002503BC" w:rsidRDefault="0025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14:paraId="560C991D" w14:textId="77777777" w:rsidR="002503BC" w:rsidRDefault="0025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3C5AC653" w14:textId="77777777" w:rsidR="002503BC" w:rsidRDefault="0025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415D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32CC7" w14:textId="77777777" w:rsidR="002503BC" w:rsidRPr="00896D96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BDA4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F85F" w14:textId="77777777" w:rsidR="002503BC" w:rsidRPr="00896D96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2C67" w14:textId="77777777" w:rsidR="002503BC" w:rsidRDefault="002503B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1C89C640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9A262" w14:textId="77777777" w:rsidR="002503BC" w:rsidRDefault="002503B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74E17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550B7C94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2AC2" w14:textId="77777777" w:rsidR="002503BC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2B04" w14:textId="77777777" w:rsidR="002503BC" w:rsidRDefault="0025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25AF30CA" w14:textId="77777777" w:rsidR="002503BC" w:rsidRDefault="0025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846F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86201" w14:textId="77777777" w:rsidR="002503BC" w:rsidRPr="00896D96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8560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7284" w14:textId="77777777" w:rsidR="002503BC" w:rsidRPr="00896D96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0618" w14:textId="77777777" w:rsidR="002503BC" w:rsidRDefault="002503B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30460E3B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73EB8" w14:textId="77777777" w:rsidR="002503BC" w:rsidRDefault="002503B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FEE6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4BA88051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7733" w14:textId="77777777" w:rsidR="002503BC" w:rsidRPr="00896D96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C95D9" w14:textId="77777777" w:rsidR="002503BC" w:rsidRDefault="002503B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132D9A20" w14:textId="77777777" w:rsidR="002503BC" w:rsidRDefault="002503B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577E6D81" w14:textId="77777777" w:rsidR="002503BC" w:rsidRDefault="002503B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283BCA54" w14:textId="77777777" w:rsidR="002503BC" w:rsidRDefault="002503B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DB18A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0B761" w14:textId="77777777" w:rsidR="002503BC" w:rsidRPr="00896D96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B936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3691" w14:textId="77777777" w:rsidR="002503BC" w:rsidRPr="00896D96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F2C5F" w14:textId="77777777" w:rsidR="002503BC" w:rsidRDefault="002503BC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76CF2FC7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CBF7C" w14:textId="77777777" w:rsidR="002503BC" w:rsidRDefault="002503B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AA78D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AC35" w14:textId="77777777" w:rsidR="002503BC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3AE1" w14:textId="77777777" w:rsidR="002503BC" w:rsidRDefault="002503BC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48E8AA78" w14:textId="77777777" w:rsidR="002503BC" w:rsidRDefault="0025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0AA8B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B4E04" w14:textId="77777777" w:rsidR="002503BC" w:rsidRPr="00896D96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CE024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CC79" w14:textId="77777777" w:rsidR="002503BC" w:rsidRPr="00896D96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4207C" w14:textId="77777777" w:rsidR="002503BC" w:rsidRDefault="002503B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46207870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8D384" w14:textId="77777777" w:rsidR="002503BC" w:rsidRDefault="002503B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729ED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59601AB3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D284E" w14:textId="77777777" w:rsidR="002503BC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02C06" w14:textId="77777777" w:rsidR="002503BC" w:rsidRDefault="002503BC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4A15CD67" w14:textId="77777777" w:rsidR="002503BC" w:rsidRDefault="002503BC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BF7C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46F" w14:textId="77777777" w:rsidR="002503BC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57EBD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FF63" w14:textId="77777777" w:rsidR="002503BC" w:rsidRPr="00896D96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5401" w14:textId="77777777" w:rsidR="002503BC" w:rsidRDefault="002503B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6A81048F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944DD" w14:textId="77777777" w:rsidR="002503BC" w:rsidRDefault="002503B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3CCDE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14:paraId="7D2740C7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144B" w14:textId="77777777" w:rsidR="002503BC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60C7" w14:textId="77777777" w:rsidR="002503BC" w:rsidRDefault="002503BC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01FDA2D7" w14:textId="77777777" w:rsidR="002503BC" w:rsidRDefault="002503BC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BED6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0271" w14:textId="77777777" w:rsidR="002503BC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48CC7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A56D" w14:textId="77777777" w:rsidR="002503BC" w:rsidRPr="00896D96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C3F9C" w14:textId="77777777" w:rsidR="002503BC" w:rsidRDefault="002503B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DAFFB15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8C753" w14:textId="77777777" w:rsidR="002503BC" w:rsidRDefault="002503B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B223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5D3A2" w14:textId="77777777" w:rsidR="002503BC" w:rsidRPr="00896D96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F5C6" w14:textId="77777777" w:rsidR="002503BC" w:rsidRDefault="0025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6D957396" w14:textId="77777777" w:rsidR="002503BC" w:rsidRDefault="0025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02659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44BEAB0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4F775148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F760DDA" w14:textId="77777777" w:rsidR="002503BC" w:rsidRDefault="002503BC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E1DBD" w14:textId="77777777" w:rsidR="002503BC" w:rsidRPr="00896D96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C8AE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AA010" w14:textId="77777777" w:rsidR="002503BC" w:rsidRPr="00896D96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7262" w14:textId="77777777" w:rsidR="002503BC" w:rsidRDefault="002503B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2503BC" w14:paraId="349D3C0C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03A89" w14:textId="77777777" w:rsidR="002503BC" w:rsidRDefault="002503B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4E72" w14:textId="77777777" w:rsidR="002503BC" w:rsidRDefault="002503B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397E" w14:textId="77777777" w:rsidR="002503BC" w:rsidRPr="00896D96" w:rsidRDefault="002503B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5497" w14:textId="77777777" w:rsidR="002503BC" w:rsidRDefault="002503B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2093F914" w14:textId="77777777" w:rsidR="002503BC" w:rsidRDefault="002503B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2E09" w14:textId="77777777" w:rsidR="002503BC" w:rsidRDefault="002503B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DEAD5" w14:textId="77777777" w:rsidR="002503BC" w:rsidRPr="00896D96" w:rsidRDefault="002503B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6C5DE" w14:textId="77777777" w:rsidR="002503BC" w:rsidRDefault="002503B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C358" w14:textId="77777777" w:rsidR="002503BC" w:rsidRPr="00896D96" w:rsidRDefault="002503B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DDCF" w14:textId="77777777" w:rsidR="002503BC" w:rsidRDefault="002503BC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1FB44A82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556C7" w14:textId="77777777" w:rsidR="002503BC" w:rsidRDefault="002503B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CF88" w14:textId="77777777" w:rsidR="002503BC" w:rsidRDefault="002503B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79F0" w14:textId="77777777" w:rsidR="002503BC" w:rsidRPr="00896D96" w:rsidRDefault="002503B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EA463" w14:textId="77777777" w:rsidR="002503BC" w:rsidRDefault="002503B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3FB52648" w14:textId="77777777" w:rsidR="002503BC" w:rsidRDefault="002503B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7A77" w14:textId="77777777" w:rsidR="002503BC" w:rsidRDefault="002503B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E6B3" w14:textId="77777777" w:rsidR="002503BC" w:rsidRPr="00896D96" w:rsidRDefault="002503B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70EBC" w14:textId="77777777" w:rsidR="002503BC" w:rsidRDefault="002503B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D147F" w14:textId="77777777" w:rsidR="002503BC" w:rsidRPr="00896D96" w:rsidRDefault="002503B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0993" w14:textId="77777777" w:rsidR="002503BC" w:rsidRDefault="002503BC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356C6768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B2BAD" w14:textId="77777777" w:rsidR="002503BC" w:rsidRDefault="002503B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76C81" w14:textId="77777777" w:rsidR="002503BC" w:rsidRDefault="002503B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4A3A76D7" w14:textId="77777777" w:rsidR="002503BC" w:rsidRDefault="002503B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DF830" w14:textId="77777777" w:rsidR="002503BC" w:rsidRPr="00896D96" w:rsidRDefault="002503B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1A5D" w14:textId="77777777" w:rsidR="002503BC" w:rsidRDefault="002503B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539B1BDB" w14:textId="77777777" w:rsidR="002503BC" w:rsidRDefault="002503B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71A3" w14:textId="77777777" w:rsidR="002503BC" w:rsidRDefault="002503B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1BDC" w14:textId="77777777" w:rsidR="002503BC" w:rsidRPr="00896D96" w:rsidRDefault="002503B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58FC0" w14:textId="77777777" w:rsidR="002503BC" w:rsidRDefault="002503B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8B35F" w14:textId="77777777" w:rsidR="002503BC" w:rsidRPr="00896D96" w:rsidRDefault="002503B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1410" w14:textId="77777777" w:rsidR="002503BC" w:rsidRDefault="002503BC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63D5EAC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7C01A" w14:textId="77777777" w:rsidR="002503BC" w:rsidRDefault="002503B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15C37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A1B8" w14:textId="77777777" w:rsidR="002503BC" w:rsidRPr="00896D96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7CD82" w14:textId="77777777" w:rsidR="002503BC" w:rsidRDefault="0025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3BF3E0E0" w14:textId="77777777" w:rsidR="002503BC" w:rsidRDefault="0025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B364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CB7C8" w14:textId="77777777" w:rsidR="002503BC" w:rsidRPr="00896D96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32CD3" w14:textId="77777777" w:rsidR="002503BC" w:rsidRDefault="0025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8B33" w14:textId="77777777" w:rsidR="002503BC" w:rsidRPr="00896D96" w:rsidRDefault="0025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D042" w14:textId="77777777" w:rsidR="002503BC" w:rsidRDefault="002503B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B65DF7F" w14:textId="77777777" w:rsidR="002503BC" w:rsidRDefault="002503BC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5B107660" w14:textId="77777777" w:rsidR="002503BC" w:rsidRDefault="002503BC" w:rsidP="00380064">
      <w:pPr>
        <w:pStyle w:val="Heading1"/>
        <w:spacing w:line="360" w:lineRule="auto"/>
      </w:pPr>
      <w:r>
        <w:t>LINIA 500</w:t>
      </w:r>
    </w:p>
    <w:p w14:paraId="219A3384" w14:textId="77777777" w:rsidR="002503BC" w:rsidRPr="00071303" w:rsidRDefault="002503BC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2503BC" w14:paraId="0BA35565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72559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8B5F" w14:textId="77777777" w:rsidR="002503BC" w:rsidRDefault="002503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3F8F6C4A" w14:textId="77777777" w:rsidR="002503BC" w:rsidRDefault="002503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363C" w14:textId="77777777" w:rsidR="002503BC" w:rsidRPr="00D33E71" w:rsidRDefault="002503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9674" w14:textId="77777777" w:rsidR="002503BC" w:rsidRDefault="002503B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027BC752" w14:textId="77777777" w:rsidR="002503BC" w:rsidRDefault="002503B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4CD5" w14:textId="77777777" w:rsidR="002503BC" w:rsidRDefault="002503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2827C" w14:textId="77777777" w:rsidR="002503BC" w:rsidRPr="00D33E71" w:rsidRDefault="002503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4D099" w14:textId="77777777" w:rsidR="002503BC" w:rsidRDefault="002503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59AB" w14:textId="77777777" w:rsidR="002503BC" w:rsidRPr="00D33E71" w:rsidRDefault="002503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3D807" w14:textId="77777777" w:rsidR="002503BC" w:rsidRDefault="002503BC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3CD77F63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FB6CC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5EF1" w14:textId="77777777" w:rsidR="002503BC" w:rsidRDefault="002503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B0B30" w14:textId="77777777" w:rsidR="002503BC" w:rsidRPr="00D33E71" w:rsidRDefault="002503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D66C" w14:textId="77777777" w:rsidR="002503BC" w:rsidRDefault="002503B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3596F0F6" w14:textId="77777777" w:rsidR="002503BC" w:rsidRDefault="002503B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7AA6CD6D" w14:textId="77777777" w:rsidR="002503BC" w:rsidRDefault="002503B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3DA69" w14:textId="77777777" w:rsidR="002503BC" w:rsidRDefault="002503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67EEC40" w14:textId="77777777" w:rsidR="002503BC" w:rsidRDefault="002503BC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A21B3" w14:textId="77777777" w:rsidR="002503BC" w:rsidRPr="00D33E71" w:rsidRDefault="002503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B0AF" w14:textId="77777777" w:rsidR="002503BC" w:rsidRDefault="002503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60F8D" w14:textId="77777777" w:rsidR="002503BC" w:rsidRPr="00D33E71" w:rsidRDefault="002503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F763B" w14:textId="77777777" w:rsidR="002503BC" w:rsidRDefault="002503BC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762857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EDD85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0804" w14:textId="77777777" w:rsidR="002503BC" w:rsidRDefault="002503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14CFC" w14:textId="77777777" w:rsidR="002503BC" w:rsidRPr="00D33E71" w:rsidRDefault="002503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3169F" w14:textId="77777777" w:rsidR="002503BC" w:rsidRDefault="002503BC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310798A5" w14:textId="77777777" w:rsidR="002503BC" w:rsidRDefault="002503B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0B77C557" w14:textId="77777777" w:rsidR="002503BC" w:rsidRDefault="002503B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5474" w14:textId="77777777" w:rsidR="002503BC" w:rsidRDefault="002503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2EE6A24F" w14:textId="77777777" w:rsidR="002503BC" w:rsidRDefault="002503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D8511" w14:textId="77777777" w:rsidR="002503BC" w:rsidRPr="00D33E71" w:rsidRDefault="002503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6CB40" w14:textId="77777777" w:rsidR="002503BC" w:rsidRDefault="002503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0334" w14:textId="77777777" w:rsidR="002503BC" w:rsidRPr="00D33E71" w:rsidRDefault="002503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7E17F" w14:textId="77777777" w:rsidR="002503BC" w:rsidRDefault="002503BC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DBB21CB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5A77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34E7C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1606E149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7920" w14:textId="77777777" w:rsidR="002503BC" w:rsidRPr="00D33E71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7EAB" w14:textId="77777777" w:rsidR="002503BC" w:rsidRPr="0008670B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5B3428E2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7B1139DE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5FCB2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C2D07" w14:textId="77777777" w:rsidR="002503BC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42C1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5BE74" w14:textId="77777777" w:rsidR="002503BC" w:rsidRPr="00D33E71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47E6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028C066A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170D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314D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402C" w14:textId="77777777" w:rsidR="002503BC" w:rsidRPr="00D33E71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B2B9" w14:textId="77777777" w:rsidR="002503BC" w:rsidRPr="0008670B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4AD83BC6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6479E93A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4F28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A7963" w14:textId="77777777" w:rsidR="002503BC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AC3A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2FBED7B5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5FBCB" w14:textId="77777777" w:rsidR="002503BC" w:rsidRPr="00D33E71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67B3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:rsidRPr="00456545" w14:paraId="46B4D1ED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EAF74" w14:textId="77777777" w:rsidR="002503BC" w:rsidRPr="00456545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CFA9" w14:textId="77777777" w:rsidR="002503BC" w:rsidRPr="00456545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3AB1" w14:textId="77777777" w:rsidR="002503BC" w:rsidRPr="00D33E71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9043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0AD72CC4" w14:textId="77777777" w:rsidR="002503BC" w:rsidRPr="00456545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072F" w14:textId="77777777" w:rsidR="002503BC" w:rsidRPr="00456545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987D0" w14:textId="77777777" w:rsidR="002503BC" w:rsidRPr="00D33E71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C2C94" w14:textId="77777777" w:rsidR="002503BC" w:rsidRPr="00456545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E076" w14:textId="77777777" w:rsidR="002503BC" w:rsidRPr="00D33E71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FFA2" w14:textId="77777777" w:rsidR="002503BC" w:rsidRPr="00456545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03BC" w:rsidRPr="00456545" w14:paraId="009D623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6567A" w14:textId="77777777" w:rsidR="002503BC" w:rsidRPr="00456545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56F2" w14:textId="77777777" w:rsidR="002503BC" w:rsidRPr="00456545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44679" w14:textId="77777777" w:rsidR="002503BC" w:rsidRPr="00D33E71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7183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483F9B76" w14:textId="77777777" w:rsidR="002503BC" w:rsidRPr="00456545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D4C9" w14:textId="77777777" w:rsidR="002503BC" w:rsidRPr="00456545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F178" w14:textId="77777777" w:rsidR="002503BC" w:rsidRPr="00D33E71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6940" w14:textId="77777777" w:rsidR="002503BC" w:rsidRPr="00456545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CA23A" w14:textId="77777777" w:rsidR="002503BC" w:rsidRPr="00D33E71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86D13" w14:textId="77777777" w:rsidR="002503BC" w:rsidRPr="00456545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03BC" w:rsidRPr="00456545" w14:paraId="2B778D2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DE2E6" w14:textId="77777777" w:rsidR="002503BC" w:rsidRPr="00456545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66240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F742EA4" w14:textId="77777777" w:rsidR="002503BC" w:rsidRPr="00456545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35A0" w14:textId="77777777" w:rsidR="002503BC" w:rsidRPr="00D33E71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1245" w14:textId="77777777" w:rsidR="002503BC" w:rsidRDefault="002503BC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09E59E10" w14:textId="77777777" w:rsidR="002503BC" w:rsidRDefault="002503BC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D79BE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5520" w14:textId="77777777" w:rsidR="002503BC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8410" w14:textId="77777777" w:rsidR="002503BC" w:rsidRPr="00456545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590B" w14:textId="77777777" w:rsidR="002503BC" w:rsidRPr="00D33E71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BEF5" w14:textId="77777777" w:rsidR="002503BC" w:rsidRPr="00456545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03BC" w:rsidRPr="00456545" w14:paraId="42F390F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FDED3" w14:textId="77777777" w:rsidR="002503BC" w:rsidRPr="00456545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1892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7EF83A9" w14:textId="77777777" w:rsidR="002503BC" w:rsidRPr="00456545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D684" w14:textId="77777777" w:rsidR="002503BC" w:rsidRPr="00D33E71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463EA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7C19D94D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6240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FEDB9" w14:textId="77777777" w:rsidR="002503BC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F75B9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75417CA" w14:textId="77777777" w:rsidR="002503BC" w:rsidRPr="00456545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9B91" w14:textId="77777777" w:rsidR="002503BC" w:rsidRPr="00D33E71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9D4D4" w14:textId="77777777" w:rsidR="002503BC" w:rsidRPr="004143AF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546A9F9" w14:textId="77777777" w:rsidR="002503BC" w:rsidRPr="00A3090B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:rsidRPr="00456545" w14:paraId="7324894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C6570" w14:textId="77777777" w:rsidR="002503BC" w:rsidRPr="00456545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4525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4C8B" w14:textId="77777777" w:rsidR="002503BC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661DE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20852E4F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304E4A11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467C3EF3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7C2C6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FF3F" w14:textId="77777777" w:rsidR="002503BC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DB25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6D3EEA50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FF108" w14:textId="77777777" w:rsidR="002503BC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7E05" w14:textId="77777777" w:rsidR="002503BC" w:rsidRPr="00377D08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F575E9" w14:textId="77777777" w:rsidR="002503BC" w:rsidRPr="00377D08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0EB93B4C" w14:textId="77777777" w:rsidR="002503BC" w:rsidRPr="004143AF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2503BC" w:rsidRPr="00456545" w14:paraId="4D85342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4661A" w14:textId="77777777" w:rsidR="002503BC" w:rsidRPr="00456545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DB86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629F" w14:textId="77777777" w:rsidR="002503BC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376B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2E11CC8E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1E67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065845D0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01BA" w14:textId="77777777" w:rsidR="002503BC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E2C9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204EC" w14:textId="77777777" w:rsidR="002503BC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3ABA6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CCD7F3" w14:textId="77777777" w:rsidR="002503BC" w:rsidRPr="005F21B7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2503BC" w:rsidRPr="00456545" w14:paraId="406D1BA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FBDAE" w14:textId="77777777" w:rsidR="002503BC" w:rsidRPr="00456545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698A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9CF36" w14:textId="77777777" w:rsidR="002503BC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4306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43CB397C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30FF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C899681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B3F8" w14:textId="77777777" w:rsidR="002503BC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81A84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E29AC" w14:textId="77777777" w:rsidR="002503BC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7EBA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A79E35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2503BC" w:rsidRPr="00456545" w14:paraId="3D80533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B1C61" w14:textId="77777777" w:rsidR="002503BC" w:rsidRPr="00456545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C83FC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5714" w14:textId="77777777" w:rsidR="002503BC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96FE9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469708B9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67B33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4210CC5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D913" w14:textId="77777777" w:rsidR="002503BC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BA33E" w14:textId="77777777" w:rsidR="002503BC" w:rsidRDefault="0025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2463B" w14:textId="77777777" w:rsidR="002503BC" w:rsidRDefault="0025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D34EE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844CBB" w14:textId="77777777" w:rsidR="002503BC" w:rsidRDefault="0025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2503BC" w:rsidRPr="00456545" w14:paraId="1D75C12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61290" w14:textId="77777777" w:rsidR="002503BC" w:rsidRPr="00456545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3227D" w14:textId="77777777" w:rsidR="002503BC" w:rsidRDefault="002503B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D8C5" w14:textId="77777777" w:rsidR="002503BC" w:rsidRDefault="002503B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EE2B8" w14:textId="77777777" w:rsidR="002503BC" w:rsidRDefault="002503B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0EAC8EEE" w14:textId="77777777" w:rsidR="002503BC" w:rsidRDefault="002503B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3EB19" w14:textId="77777777" w:rsidR="002503BC" w:rsidRDefault="002503B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048EDF20" w14:textId="77777777" w:rsidR="002503BC" w:rsidRDefault="002503B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7536" w14:textId="77777777" w:rsidR="002503BC" w:rsidRDefault="002503B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7875C" w14:textId="77777777" w:rsidR="002503BC" w:rsidRDefault="002503B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C03E" w14:textId="77777777" w:rsidR="002503BC" w:rsidRDefault="002503B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BF30C" w14:textId="77777777" w:rsidR="002503BC" w:rsidRDefault="002503B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87FC1C" w14:textId="77777777" w:rsidR="002503BC" w:rsidRDefault="002503B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75DF9576" w14:textId="77777777" w:rsidR="002503BC" w:rsidRDefault="002503B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2503BC" w:rsidRPr="00456545" w14:paraId="240496C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00DF2" w14:textId="77777777" w:rsidR="002503BC" w:rsidRPr="00456545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3E4C4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3A8C039A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300F7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8CB49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099B9B45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06130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2DF9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AADC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363C8813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05B0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0108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574C01E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92855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2F20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5CE31" w14:textId="77777777" w:rsidR="002503BC" w:rsidRPr="00D33E71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41965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49FF3199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EA8BA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593BC1DC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6488EA0A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68A8" w14:textId="77777777" w:rsidR="002503BC" w:rsidRPr="00D33E71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EBDE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380C8" w14:textId="77777777" w:rsidR="002503BC" w:rsidRPr="00D33E71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7065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649035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AFD1FF6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0BC010FD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62586DAF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2503BC" w14:paraId="0B457200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B2E2B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6F76C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EAEDE" w14:textId="77777777" w:rsidR="002503BC" w:rsidRPr="00D33E71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632C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476477BC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23E96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237F1C9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07437813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3264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F6BA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1398" w14:textId="77777777" w:rsidR="002503BC" w:rsidRPr="00D33E71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4F6A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345AE4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228FC9C7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013C8EF8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2503BC" w14:paraId="43D10F48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31C6F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704D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269F3559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5167" w14:textId="77777777" w:rsidR="002503BC" w:rsidRPr="00D33E71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AD7E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6CAD82C7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577EFB7C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B32A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3A68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940E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A2A0" w14:textId="77777777" w:rsidR="002503BC" w:rsidRPr="00D33E71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76D1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F70D95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2503BC" w14:paraId="6837412C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40443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466A4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756C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93E4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31795BA2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17BD2C79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D088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FE28D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F957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14:paraId="69944855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7DAE3" w14:textId="77777777" w:rsidR="002503BC" w:rsidRPr="00D33E71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39E3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0AAA62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2503BC" w14:paraId="24177718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C3171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18A93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487E1107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1B7A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ADA4F" w14:textId="77777777" w:rsidR="002503BC" w:rsidRDefault="002503BC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465CB04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A026A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B6B90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18A0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9D80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9F637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9DA18B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0A8C3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720E6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0AD5EC27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14A6A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B1D4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7C52EC60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2154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25021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2B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46F8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474C" w14:textId="77777777" w:rsidR="002503BC" w:rsidRPr="004143AF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0871916" w14:textId="77777777" w:rsidR="002503BC" w:rsidRPr="004143AF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16AE8C0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3E9E5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0CAF0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1D5F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AA97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56EA3DF8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2822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8A6C7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CEAD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63EF8708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C22FB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F8AA" w14:textId="77777777" w:rsidR="002503BC" w:rsidRPr="004143AF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82E4071" w14:textId="77777777" w:rsidR="002503BC" w:rsidRPr="004143AF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8D6172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FBBFB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68CB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02111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638A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33948139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243F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17C18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A48D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6433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F476" w14:textId="77777777" w:rsidR="002503BC" w:rsidRPr="004143AF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03BC" w14:paraId="7385F700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212AD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277A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48BC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5732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3972FF97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42963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47328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2CE94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1C6BBFC9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94873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5A17" w14:textId="77777777" w:rsidR="002503BC" w:rsidRPr="004143AF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03BC" w14:paraId="2400F5B5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1A240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A56C7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64FFEEED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DE3BF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F491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23316B3E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FA12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687F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8F73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A1B46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526DD" w14:textId="77777777" w:rsidR="002503BC" w:rsidRPr="004143AF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03BC" w14:paraId="7E0BE5C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ED953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42450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1DEC3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C68B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303C84F5" w14:textId="77777777" w:rsidR="002503BC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8944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FBC82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BA03" w14:textId="77777777" w:rsidR="002503BC" w:rsidRDefault="0025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00FC9" w14:textId="77777777" w:rsidR="002503BC" w:rsidRDefault="0025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4DE3" w14:textId="77777777" w:rsidR="002503BC" w:rsidRPr="00534A55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02ADC53" w14:textId="77777777" w:rsidR="002503BC" w:rsidRPr="00534A55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7533457" w14:textId="77777777" w:rsidR="002503BC" w:rsidRPr="004143AF" w:rsidRDefault="002503B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2503BC" w14:paraId="10E617C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B5DB6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6D52C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CF2D1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C2341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43513AAC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ABF5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596D1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AE55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7EDFC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1C719" w14:textId="77777777" w:rsidR="002503BC" w:rsidRPr="00534A55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35FC8CD" w14:textId="77777777" w:rsidR="002503BC" w:rsidRPr="00534A55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CA71539" w14:textId="77777777" w:rsidR="002503BC" w:rsidRPr="00534A55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2503BC" w14:paraId="021CE0A3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A1E1A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1C739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4D89C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98BC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789E49BF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2257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4A7C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039A9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5410CE3A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6C00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092D" w14:textId="77777777" w:rsidR="002503BC" w:rsidRPr="004143AF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03BC" w14:paraId="6D9D2EF4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28629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1AE89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8DDF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5E27" w14:textId="77777777" w:rsidR="002503BC" w:rsidRPr="000C4604" w:rsidRDefault="002503BC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FC92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08A574A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26437B17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E698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C0266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F133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60BF6" w14:textId="77777777" w:rsidR="002503BC" w:rsidRPr="000C4604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C95E5CA" w14:textId="77777777" w:rsidR="002503BC" w:rsidRPr="004143AF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2503BC" w14:paraId="646442FF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F25CD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9F753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1FA6C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082E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53E3ABCB" w14:textId="77777777" w:rsidR="002503BC" w:rsidRDefault="002503BC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277D7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C5EED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928D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554CE6CA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BCBC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B3A9C" w14:textId="77777777" w:rsidR="002503BC" w:rsidRPr="004143AF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03BC" w14:paraId="25CB19A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B16B0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46EA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777744EA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B0E8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E7D56" w14:textId="77777777" w:rsidR="002503BC" w:rsidRDefault="002503B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627B29E7" w14:textId="77777777" w:rsidR="002503BC" w:rsidRDefault="002503B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2A035EB5" w14:textId="77777777" w:rsidR="002503BC" w:rsidRDefault="002503B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5E550CC9" w14:textId="77777777" w:rsidR="002503BC" w:rsidRDefault="002503B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5C59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C0AA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AF6D4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D7EA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70EFD" w14:textId="77777777" w:rsidR="002503BC" w:rsidRPr="00BB30B6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F06D7B9" w14:textId="77777777" w:rsidR="002503BC" w:rsidRDefault="002503BC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748ECFE9" w14:textId="77777777" w:rsidR="002503BC" w:rsidRPr="004143AF" w:rsidRDefault="002503BC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2503BC" w14:paraId="7213DD7A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3E6D1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AE73F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63786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CEF23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739EFB49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B1D1A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83267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8FF4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96B44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F190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7B87C1E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48C0D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BCF1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64AE1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9812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387DA775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E00D4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B03D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FEB3B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2F1FEC75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F1CEB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4A1A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12CCDA6E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E7F56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EA6C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42190574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1346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3FFF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ECBC4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588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8F9D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F4197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299B" w14:textId="77777777" w:rsidR="002503BC" w:rsidRPr="000C4604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2503BC" w14:paraId="182AC1EB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46D80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A289" w14:textId="77777777" w:rsidR="002503BC" w:rsidRDefault="002503B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D5636" w14:textId="77777777" w:rsidR="002503BC" w:rsidRDefault="002503B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11396" w14:textId="77777777" w:rsidR="002503BC" w:rsidRDefault="002503BC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91D49" w14:textId="77777777" w:rsidR="002503BC" w:rsidRDefault="002503B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5516A" w14:textId="77777777" w:rsidR="002503BC" w:rsidRDefault="002503B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0575" w14:textId="77777777" w:rsidR="002503BC" w:rsidRDefault="002503B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73DB2AF3" w14:textId="77777777" w:rsidR="002503BC" w:rsidRDefault="002503B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AE21" w14:textId="77777777" w:rsidR="002503BC" w:rsidRDefault="002503B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F995" w14:textId="77777777" w:rsidR="002503BC" w:rsidRPr="000C4604" w:rsidRDefault="002503BC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2503BC" w14:paraId="1E251E15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E005B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6E70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62D98E2F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09690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CE4F6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07B87242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0CFE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3CE6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081E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07E82218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B939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BCFD" w14:textId="77777777" w:rsidR="002503BC" w:rsidRPr="004143AF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325045C" w14:textId="77777777" w:rsidR="002503BC" w:rsidRPr="006C1F61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31B807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FCB3F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EB88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636C8A5C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CFFA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7A85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7A880BD7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B3AE7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9D3E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0787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013D7BC5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1F11C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B9005" w14:textId="77777777" w:rsidR="002503BC" w:rsidRPr="004143AF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AE0F4C9" w14:textId="77777777" w:rsidR="002503BC" w:rsidRPr="00D84BDE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0404FA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C069C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5D0C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7F9C6F0C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D0976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0AF23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0F8B9F32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ED98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5D568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8D3EB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6AFBE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0EFE7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03BC" w14:paraId="54998AA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B9DBE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F5C17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C9E92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C1410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639A9F86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6BF4E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5F531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C3B2F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31D74082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8B2D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0FEC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03BC" w14:paraId="228767AB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9122B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CBDE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F219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84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51A17CF3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35ECE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298C739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FACFF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A3EF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9AD84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6271" w14:textId="77777777" w:rsidR="002503BC" w:rsidRPr="00534C03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9F75972" w14:textId="77777777" w:rsidR="002503BC" w:rsidRPr="00534C03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12F66CB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2503BC" w14:paraId="1DDECE96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0D081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C659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1CA503E0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5D0E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889CC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4D9B3B4A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6591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B43CB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48D9A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57E91207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8284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CD1FB" w14:textId="77777777" w:rsidR="002503BC" w:rsidRPr="004143AF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6203D5D" w14:textId="77777777" w:rsidR="002503BC" w:rsidRPr="00D84BDE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76C029A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81402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3717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60924731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21AD5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5D22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6DDAF95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01A58C86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964B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9C21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87DFA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58715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C115D" w14:textId="77777777" w:rsidR="002503BC" w:rsidRPr="001F07B1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E82E35E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0E596B09" w14:textId="77777777" w:rsidR="002503BC" w:rsidRPr="004143AF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2503BC" w14:paraId="374BD170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C889E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D17D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9C2D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362D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A0D2F4B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C2D01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7B77A9E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7F7F5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55E2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B9DD0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FED1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590971FD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5A66DD7C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2503BC" w14:paraId="3FCCEB5A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E8509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91D2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10054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66497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58DD90A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027C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688558C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69123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AA4D0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182C7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2BD26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6F1EC4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76FC1560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503BC" w14:paraId="30B9928F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DAFB1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E488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0F6F8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F5F77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98E03C4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3E23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0E38693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EA8A4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835B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037C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6AC8C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36647B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2503BC" w14:paraId="3D71B59D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8438D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5CA1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24F3F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71E06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4178281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65CC9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87A0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9E197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16E1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71FB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338586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209634BB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503BC" w14:paraId="39BE8A87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10D0B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E4401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38826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ACC9C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E8835FE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2964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AC2F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64C29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8681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8D2E3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4F2801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2503BC" w14:paraId="0B74B896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5208D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B450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3AE6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88197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A80573F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DA1D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77F5649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20DD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78CD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4B5B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9B7B4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2A293F78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2503BC" w14:paraId="3AC3AD45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A0BBD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122CF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12E2C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390F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B1ABDA7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A9B43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253533F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8608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BB32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94248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AB2F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33FA8C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551FA9D8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503BC" w14:paraId="4DB737F7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AF5D2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7D9E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C17B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7689" w14:textId="77777777" w:rsidR="002503BC" w:rsidRPr="006D3CE2" w:rsidRDefault="002503BC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004F1A00" w14:textId="77777777" w:rsidR="002503BC" w:rsidRPr="006D3CE2" w:rsidRDefault="002503BC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1643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053F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A2253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374DD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70A4A" w14:textId="77777777" w:rsidR="002503BC" w:rsidRPr="006D3CE2" w:rsidRDefault="002503BC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522A814" w14:textId="77777777" w:rsidR="002503BC" w:rsidRPr="006D3CE2" w:rsidRDefault="002503BC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6D96D005" w14:textId="77777777" w:rsidR="002503BC" w:rsidRDefault="002503BC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2503BC" w14:paraId="28982EFB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AEB28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C0AA4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0F663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38BE" w14:textId="77777777" w:rsidR="002503BC" w:rsidRPr="00AD0C48" w:rsidRDefault="002503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C427F67" w14:textId="77777777" w:rsidR="002503BC" w:rsidRPr="00AD0C48" w:rsidRDefault="002503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7CF6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2ACF4CE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8462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A60D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23B3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8835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522E99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D27926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0E7E9148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503BC" w14:paraId="773AA83B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F1305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99DBB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CC99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F63A" w14:textId="77777777" w:rsidR="002503BC" w:rsidRDefault="002503B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31802FD" w14:textId="77777777" w:rsidR="002503BC" w:rsidRDefault="002503B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6B37574F" w14:textId="77777777" w:rsidR="002503BC" w:rsidRDefault="002503B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451D62C4" w14:textId="77777777" w:rsidR="002503BC" w:rsidRPr="002532C4" w:rsidRDefault="002503B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2D6CB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D833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10E0B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9CF5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1820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487B83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4EB71C0B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61BBA876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2503BC" w14:paraId="4E5AF1EA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4D8D2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EADA7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D6CE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6F7C" w14:textId="77777777" w:rsidR="002503BC" w:rsidRDefault="002503B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E52A8EF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7BE34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A184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0982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C826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12077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6733B9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2638066B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503BC" w14:paraId="7C19CD0D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F7CF2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08B6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FBD2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C68A1" w14:textId="77777777" w:rsidR="002503BC" w:rsidRDefault="002503B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D76AAF4" w14:textId="77777777" w:rsidR="002503BC" w:rsidRPr="0037264C" w:rsidRDefault="002503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90A89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16F0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E80D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2605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6BD9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F66275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142C21CF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503BC" w14:paraId="7DDB2B40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C572C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8F8BF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6EFC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8AD7" w14:textId="77777777" w:rsidR="002503BC" w:rsidRDefault="002503B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E645D61" w14:textId="77777777" w:rsidR="002503BC" w:rsidRPr="003A070D" w:rsidRDefault="002503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3511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BD6C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8F9B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01010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1F3E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FC3070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2503BC" w14:paraId="4D2DBBFF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72C1C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23BD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BBCE9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19C7" w14:textId="77777777" w:rsidR="002503BC" w:rsidRDefault="002503B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F48B48A" w14:textId="77777777" w:rsidR="002503BC" w:rsidRPr="00F401CD" w:rsidRDefault="002503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1CC1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60B2CD16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AEF1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273F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4719C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195A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048DEE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19C59D3C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503BC" w14:paraId="570736DE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1FE20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EFF51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C3A2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E569" w14:textId="77777777" w:rsidR="002503BC" w:rsidRDefault="002503B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843B287" w14:textId="77777777" w:rsidR="002503BC" w:rsidRDefault="002503B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6824C686" w14:textId="77777777" w:rsidR="002503BC" w:rsidRDefault="002503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E895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7772C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37AB2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6E2D9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5B13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57C33E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7BE9E51B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503BC" w14:paraId="42F161A7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0CF5E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387E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1077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88523" w14:textId="77777777" w:rsidR="002503BC" w:rsidRDefault="002503B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D087CBC" w14:textId="77777777" w:rsidR="002503BC" w:rsidRDefault="002503B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09A61D27" w14:textId="77777777" w:rsidR="002503BC" w:rsidRDefault="002503B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44B92760" w14:textId="77777777" w:rsidR="002503BC" w:rsidRPr="002532C4" w:rsidRDefault="002503B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6F49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1FC17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DD84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DEA8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945F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A8C2FA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274CA8B8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2503BC" w14:paraId="1A9E44B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C1018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4D0C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6292A783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4AD8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1CC9" w14:textId="77777777" w:rsidR="002503BC" w:rsidRDefault="002503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5889F61A" w14:textId="77777777" w:rsidR="002503BC" w:rsidRDefault="002503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3FB32E4B" w14:textId="77777777" w:rsidR="002503BC" w:rsidRDefault="002503BC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3CDD5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C555F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F40D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8F0F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0181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75572D" w14:textId="77777777" w:rsidR="002503BC" w:rsidRDefault="002503BC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2503BC" w14:paraId="7EBB2387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F42DA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7045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076C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D738F" w14:textId="77777777" w:rsidR="002503BC" w:rsidRPr="002D1130" w:rsidRDefault="002503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4A66E6B4" w14:textId="77777777" w:rsidR="002503BC" w:rsidRPr="002D1130" w:rsidRDefault="002503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68AD523E" w14:textId="77777777" w:rsidR="002503BC" w:rsidRPr="002D1130" w:rsidRDefault="002503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FFF8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0B912" w14:textId="77777777" w:rsidR="002503BC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89133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77372B10" w14:textId="77777777" w:rsidR="002503BC" w:rsidRDefault="0025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0757" w14:textId="77777777" w:rsidR="002503BC" w:rsidRPr="00D33E71" w:rsidRDefault="0025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25845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71035D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539AFEBF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7C2BB7CE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3437528C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49669050" w14:textId="77777777" w:rsidR="002503BC" w:rsidRDefault="0025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2503BC" w14:paraId="0F21FD7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EE368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063E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56373CEF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97072" w14:textId="77777777" w:rsidR="002503BC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9429" w14:textId="77777777" w:rsidR="002503BC" w:rsidRPr="002D1130" w:rsidRDefault="002503BC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FE56D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5C3E" w14:textId="77777777" w:rsidR="002503BC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819B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CAEF" w14:textId="77777777" w:rsidR="002503BC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A126F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2503BC" w14:paraId="1712E26F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5D9EF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6A89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44B1D2E6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4A62E" w14:textId="77777777" w:rsidR="002503BC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30BD" w14:textId="77777777" w:rsidR="002503BC" w:rsidRPr="002D1130" w:rsidRDefault="002503BC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2B095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0983" w14:textId="77777777" w:rsidR="002503BC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C813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4071" w14:textId="77777777" w:rsidR="002503BC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0A16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2503BC" w14:paraId="6FF364C3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57A24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8B4B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C2BE" w14:textId="77777777" w:rsidR="002503BC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CEAA" w14:textId="77777777" w:rsidR="002503BC" w:rsidRDefault="002503BC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08DA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7CC5" w14:textId="77777777" w:rsidR="002503BC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68C9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14:paraId="5CF6AAFA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2F5A" w14:textId="77777777" w:rsidR="002503BC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9D88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2503BC" w14:paraId="40C28F94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D7E6E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829E2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C0D4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7D6D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6E59477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7936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009C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41B0A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3B94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07AA7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1AFE2300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229171AC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2503BC" w14:paraId="285F3B07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AEE2C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B373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15B9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4DF9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7261548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B6477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A05FE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B62A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D61BF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92DC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398DDDC9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12823606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2503BC" w14:paraId="7863F62B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853E2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E4DD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6AB01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3276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08B9E53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BE9A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FBB9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E9FC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3331A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C3C05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68A761E8" w14:textId="77777777" w:rsidR="002503BC" w:rsidRPr="00CB3447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2503BC" w14:paraId="1E76E38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7B740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DCDD2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DB446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9CA1B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104B3E23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B6D67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D419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8818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4592BF5C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40091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693D7" w14:textId="77777777" w:rsidR="002503BC" w:rsidRPr="004143AF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7727ECB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B13914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2705A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D1825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090D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C07BF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203EE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336D7743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08DB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15FEC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9BA92" w14:textId="77777777" w:rsidR="002503BC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6B14" w14:textId="77777777" w:rsidR="002503BC" w:rsidRPr="004143AF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03BC" w14:paraId="5437E8A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9B87A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6C5B5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4B3BA318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B09A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D878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646022DF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B674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5A22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88399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D55BB" w14:textId="77777777" w:rsidR="002503BC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ECCEA" w14:textId="77777777" w:rsidR="002503BC" w:rsidRPr="00E34077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2503BC" w14:paraId="0C786474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5189E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7052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A446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EAE6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1E512863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72599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2AF0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DF030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215A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05137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008C0238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275D5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F2EFE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A8C1B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E3BD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5A16B448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F1A34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13E2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09A84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SM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4BCDA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DDD9F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2503BC" w14:paraId="0E762520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DCF93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FAD7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3F78A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3ACD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53D8CA39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E15F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CC3C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3E1A7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4A4EE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E919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0A2A5530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AE336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7D5D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1E18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593B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7C7C1674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612B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A805E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B7681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2355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4001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1773186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2B85B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2B17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D565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33479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54D0C2F3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3C412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DC54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4AAC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7F40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9A121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27C484F4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3C6E8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29B54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DD8AF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E6C04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4222C95E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3F4FD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2A5F96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B085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AC8B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1C40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8F3A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4A794D57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D5929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24F8A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2C37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6ED9C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4DA632EB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C3284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2AE74B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ED1B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FBE1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E9CC3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0BD42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B5F11AB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8DD92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F125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800BE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14CDE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27EC44E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DAE25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D4E71B3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56C929A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11410F17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7ECA37A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822B0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8997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61C8E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23DFD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20FAEA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16469AFB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2DB45CF6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2503BC" w14:paraId="3E170E9E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5D831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38812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0431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83C7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7DD10B5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6B80F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FC27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42CE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49C1F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2F73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2503BC" w14:paraId="26DE070C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93F3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08EDF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5C054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01CA6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7167E6BE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EA14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1FE032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E3B0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3A4C9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A8A8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159C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41F0A716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11720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F034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BE2F6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F0309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0C1439ED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F01C6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7F4107A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0928E26E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00833BBB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1707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B33D2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E125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2AD3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7A36F99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C6F1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DE1F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82B8B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CFE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325B72E3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3369E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8634888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63E24A11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7B406502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00113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1FC7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E217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9386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6544685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F40F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B51F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464+900</w:t>
            </w:r>
          </w:p>
          <w:p w14:paraId="39D03FA7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B7E6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997F2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14:paraId="22F6EAE5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0DB5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D3A3" w14:textId="77777777" w:rsidR="002503BC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E9DC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6800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A1FD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1000Hz.</w:t>
            </w:r>
          </w:p>
        </w:tc>
      </w:tr>
      <w:tr w:rsidR="002503BC" w14:paraId="63AF3308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2D76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6FD35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C9F1D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F299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0EB7DA56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FC75F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04ED8" w14:textId="77777777" w:rsidR="002503BC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8B4F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6438C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1046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0D190890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59F6F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43E3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317C8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35F7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63F70431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8C63D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89BDFE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5B4A9D14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878E001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30367B1A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6E23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F873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3569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CA9F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E6E0A4B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A24C7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19D11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3668D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1ECBE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0423ED60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1FC3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0D7C45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5236D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D0DEC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045A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E702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7F2DEC7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DE5E4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94568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857A2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6CC2D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1443AA86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97CC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09591AAB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D662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4A48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6ACD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8E841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2441CBF7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957FB" w14:textId="77777777" w:rsidR="002503BC" w:rsidRDefault="002503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0E9EF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B670A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D614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6E8DA93C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4BA25942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7198F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61F5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6DA23" w14:textId="77777777" w:rsidR="002503BC" w:rsidRDefault="002503B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B1402" w14:textId="77777777" w:rsidR="002503BC" w:rsidRPr="00D33E71" w:rsidRDefault="002503B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5969" w14:textId="77777777" w:rsidR="002503BC" w:rsidRDefault="002503B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B3A8CC3" w14:textId="77777777" w:rsidR="002503BC" w:rsidRPr="00BA7DAE" w:rsidRDefault="002503BC" w:rsidP="000A5D7E">
      <w:pPr>
        <w:tabs>
          <w:tab w:val="left" w:pos="2748"/>
        </w:tabs>
        <w:rPr>
          <w:sz w:val="20"/>
          <w:lang w:val="ro-RO"/>
        </w:rPr>
      </w:pPr>
    </w:p>
    <w:p w14:paraId="069CE3DE" w14:textId="77777777" w:rsidR="002503BC" w:rsidRDefault="002503BC" w:rsidP="00E7698F">
      <w:pPr>
        <w:pStyle w:val="Heading1"/>
        <w:spacing w:line="360" w:lineRule="auto"/>
      </w:pPr>
      <w:r>
        <w:t>LINIA 504</w:t>
      </w:r>
    </w:p>
    <w:p w14:paraId="4BDE5E7D" w14:textId="77777777" w:rsidR="002503BC" w:rsidRPr="00A16A49" w:rsidRDefault="002503BC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503BC" w14:paraId="7800B4F4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BCD02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9947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5388DA36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23E8" w14:textId="77777777" w:rsidR="002503BC" w:rsidRDefault="002503B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65066" w14:textId="77777777" w:rsidR="002503BC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E774015" w14:textId="77777777" w:rsidR="002503BC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2361A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2606F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A45C2" w14:textId="77777777" w:rsidR="002503BC" w:rsidRDefault="002503B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30F98" w14:textId="77777777" w:rsidR="002503BC" w:rsidRDefault="002503B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A3E9F" w14:textId="77777777" w:rsidR="002503BC" w:rsidRDefault="002503BC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3A110BBD" w14:textId="77777777" w:rsidR="002503BC" w:rsidRDefault="002503BC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3AFC316B" w14:textId="77777777" w:rsidR="002503BC" w:rsidRPr="004C4194" w:rsidRDefault="002503BC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2503BC" w14:paraId="139BD556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AE1BC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D51E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7956C858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E01E" w14:textId="77777777" w:rsidR="002503BC" w:rsidRDefault="002503B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9405" w14:textId="77777777" w:rsidR="002503BC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6BE57BB3" w14:textId="77777777" w:rsidR="002503BC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73D8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FC03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D10F" w14:textId="77777777" w:rsidR="002503BC" w:rsidRDefault="002503B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187C21B7" w14:textId="77777777" w:rsidR="002503BC" w:rsidRDefault="002503B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2738" w14:textId="77777777" w:rsidR="002503BC" w:rsidRDefault="002503B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B82F5" w14:textId="77777777" w:rsidR="002503BC" w:rsidRPr="004C4194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03BC" w14:paraId="7D7BFC80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4001C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1109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3818" w14:textId="77777777" w:rsidR="002503BC" w:rsidRDefault="002503B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E8E7" w14:textId="77777777" w:rsidR="002503BC" w:rsidRDefault="002503BC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42EACD3F" w14:textId="77777777" w:rsidR="002503BC" w:rsidRDefault="002503BC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0AFF2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AAA63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758C6" w14:textId="77777777" w:rsidR="002503BC" w:rsidRDefault="002503B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6AC5A8B3" w14:textId="77777777" w:rsidR="002503BC" w:rsidRDefault="002503B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D623" w14:textId="77777777" w:rsidR="002503BC" w:rsidRDefault="002503B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4C0F9" w14:textId="77777777" w:rsidR="002503BC" w:rsidRPr="004C4194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03BC" w14:paraId="623591D7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2B802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E1CB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43480402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EA3B5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2E91" w14:textId="77777777" w:rsidR="002503BC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50E66C62" w14:textId="77777777" w:rsidR="002503BC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C12C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77918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6BD4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7ACE833F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E02EB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2D519" w14:textId="77777777" w:rsidR="002503BC" w:rsidRPr="004C4194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7B861737" w14:textId="77777777" w:rsidR="002503BC" w:rsidRPr="00D0576C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DCEBA41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8BE7F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0DC5E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2A78A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251C" w14:textId="77777777" w:rsidR="002503BC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1E69B10" w14:textId="77777777" w:rsidR="002503BC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06D759E8" w14:textId="77777777" w:rsidR="002503BC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C964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BCF6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0A70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3D69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ACFF" w14:textId="77777777" w:rsidR="002503BC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360715FF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C471F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16599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89A8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4BB29" w14:textId="77777777" w:rsidR="002503BC" w:rsidRDefault="002503B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2FCF886" w14:textId="77777777" w:rsidR="002503BC" w:rsidRDefault="002503B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0459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91BD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9DD79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2E51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BE94" w14:textId="77777777" w:rsidR="002503BC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2503BC" w14:paraId="0BCD4981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3B67F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FE53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AE56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0093" w14:textId="77777777" w:rsidR="002503BC" w:rsidRDefault="002503B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6F8A705" w14:textId="77777777" w:rsidR="002503BC" w:rsidRDefault="002503B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C5DB0" w14:textId="77777777" w:rsidR="002503BC" w:rsidRDefault="002503BC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DE82" w14:textId="77777777" w:rsidR="002503BC" w:rsidRPr="00D0473F" w:rsidRDefault="002503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F1C90" w14:textId="77777777" w:rsidR="002503BC" w:rsidRDefault="002503B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732F" w14:textId="77777777" w:rsidR="002503BC" w:rsidRPr="00D0473F" w:rsidRDefault="002503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DF17" w14:textId="77777777" w:rsidR="002503BC" w:rsidRDefault="002503B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2503BC" w14:paraId="0F9E59C5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98CAA" w14:textId="77777777" w:rsidR="002503BC" w:rsidRDefault="002503BC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63572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082B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F247B" w14:textId="77777777" w:rsidR="002503BC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8372CE9" w14:textId="77777777" w:rsidR="002503BC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948A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94292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A15C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1F1A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EE05" w14:textId="77777777" w:rsidR="002503BC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5402EF2C" w14:textId="77777777" w:rsidR="002503BC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503BC" w14:paraId="3B75D3AE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9037" w14:textId="77777777" w:rsidR="002503BC" w:rsidRDefault="002503BC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769EB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73156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AFB2" w14:textId="77777777" w:rsidR="002503BC" w:rsidRDefault="002503B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6CD1873" w14:textId="77777777" w:rsidR="002503BC" w:rsidRDefault="002503B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FD59" w14:textId="77777777" w:rsidR="002503BC" w:rsidRDefault="002503B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705B1" w14:textId="77777777" w:rsidR="002503BC" w:rsidRPr="00D0473F" w:rsidRDefault="002503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2048" w14:textId="77777777" w:rsidR="002503BC" w:rsidRDefault="002503B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40D9" w14:textId="77777777" w:rsidR="002503BC" w:rsidRPr="00D0473F" w:rsidRDefault="002503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A4BE" w14:textId="77777777" w:rsidR="002503BC" w:rsidRDefault="002503B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2503BC" w14:paraId="72CD7A21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69F11" w14:textId="77777777" w:rsidR="002503BC" w:rsidRDefault="002503BC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1562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3201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155A8" w14:textId="77777777" w:rsidR="002503BC" w:rsidRDefault="002503B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00013A1" w14:textId="77777777" w:rsidR="002503BC" w:rsidRDefault="002503B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DDC3C" w14:textId="77777777" w:rsidR="002503BC" w:rsidRDefault="002503BC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6ADFB" w14:textId="77777777" w:rsidR="002503BC" w:rsidRPr="00D0473F" w:rsidRDefault="002503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D5B42" w14:textId="77777777" w:rsidR="002503BC" w:rsidRDefault="002503B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F474" w14:textId="77777777" w:rsidR="002503BC" w:rsidRPr="00D0473F" w:rsidRDefault="002503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DB2F" w14:textId="77777777" w:rsidR="002503BC" w:rsidRDefault="002503BC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2503BC" w14:paraId="2C6932F6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33EF2" w14:textId="77777777" w:rsidR="002503BC" w:rsidRDefault="002503BC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A699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E2FDF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F5440" w14:textId="77777777" w:rsidR="002503BC" w:rsidRDefault="002503B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6301E13" w14:textId="77777777" w:rsidR="002503BC" w:rsidRDefault="002503B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9E6F" w14:textId="77777777" w:rsidR="002503BC" w:rsidRDefault="002503B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910F8DE" w14:textId="77777777" w:rsidR="002503BC" w:rsidRDefault="002503BC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2FE4" w14:textId="77777777" w:rsidR="002503BC" w:rsidRPr="00D0473F" w:rsidRDefault="002503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3677" w14:textId="77777777" w:rsidR="002503BC" w:rsidRDefault="002503B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37A4" w14:textId="77777777" w:rsidR="002503BC" w:rsidRPr="00D0473F" w:rsidRDefault="002503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6233" w14:textId="77777777" w:rsidR="002503BC" w:rsidRDefault="002503B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8EB0D47" w14:textId="77777777" w:rsidR="002503BC" w:rsidRDefault="002503B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2503BC" w14:paraId="50F8C376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4DCDC" w14:textId="77777777" w:rsidR="002503BC" w:rsidRDefault="002503BC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9C76E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482D4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DDE0" w14:textId="77777777" w:rsidR="002503BC" w:rsidRDefault="002503BC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76BB291" w14:textId="77777777" w:rsidR="002503BC" w:rsidRDefault="002503BC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E367F" w14:textId="77777777" w:rsidR="002503BC" w:rsidRDefault="002503B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B6D8D76" w14:textId="77777777" w:rsidR="002503BC" w:rsidRDefault="002503B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8D437" w14:textId="77777777" w:rsidR="002503BC" w:rsidRPr="00D0473F" w:rsidRDefault="002503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0E7B" w14:textId="77777777" w:rsidR="002503BC" w:rsidRDefault="002503B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6FFB" w14:textId="77777777" w:rsidR="002503BC" w:rsidRPr="00D0473F" w:rsidRDefault="002503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CE37" w14:textId="77777777" w:rsidR="002503BC" w:rsidRDefault="002503B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98A129C" w14:textId="77777777" w:rsidR="002503BC" w:rsidRDefault="002503BC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2503BC" w14:paraId="078B6FF6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F6912" w14:textId="77777777" w:rsidR="002503BC" w:rsidRDefault="002503BC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EC443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C0765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8B5B" w14:textId="77777777" w:rsidR="002503BC" w:rsidRDefault="002503BC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50B2D77B" w14:textId="77777777" w:rsidR="002503BC" w:rsidRDefault="002503BC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17713" w14:textId="77777777" w:rsidR="002503BC" w:rsidRDefault="002503B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21B98" w14:textId="77777777" w:rsidR="002503BC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949F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70378215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6562B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70E2" w14:textId="77777777" w:rsidR="002503BC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894A024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2EC63" w14:textId="77777777" w:rsidR="002503BC" w:rsidRDefault="002503BC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5867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3DA31101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025EF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221B" w14:textId="77777777" w:rsidR="002503BC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2AC54F4F" w14:textId="77777777" w:rsidR="002503BC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59F2" w14:textId="77777777" w:rsidR="002503BC" w:rsidRDefault="002503B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7875C" w14:textId="77777777" w:rsidR="002503BC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0A45F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A316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33CEA" w14:textId="77777777" w:rsidR="002503BC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9FD9E29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07BB0" w14:textId="77777777" w:rsidR="002503BC" w:rsidRDefault="002503BC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5FD74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4858" w14:textId="77777777" w:rsidR="002503BC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945E4" w14:textId="77777777" w:rsidR="002503BC" w:rsidRDefault="002503BC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565B0136" w14:textId="77777777" w:rsidR="002503BC" w:rsidRDefault="002503BC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5618" w14:textId="77777777" w:rsidR="002503BC" w:rsidRDefault="002503B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AD5E2FC" w14:textId="77777777" w:rsidR="002503BC" w:rsidRDefault="002503B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1B897" w14:textId="77777777" w:rsidR="002503BC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2091" w14:textId="77777777" w:rsidR="002503BC" w:rsidRDefault="0025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3EDB" w14:textId="77777777" w:rsidR="002503BC" w:rsidRPr="00D0473F" w:rsidRDefault="0025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92BC7" w14:textId="77777777" w:rsidR="002503BC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E1516D" w14:textId="77777777" w:rsidR="002503BC" w:rsidRDefault="002503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2503BC" w14:paraId="410AEFDC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96362" w14:textId="77777777" w:rsidR="002503BC" w:rsidRDefault="002503BC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944D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FE74" w14:textId="77777777" w:rsidR="002503BC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56FA0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31580B8B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92BD" w14:textId="77777777" w:rsidR="002503BC" w:rsidRDefault="002503B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56D2753" w14:textId="77777777" w:rsidR="002503BC" w:rsidRDefault="002503B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885D" w14:textId="77777777" w:rsidR="002503BC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147B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6B1B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BC07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F354D8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2503BC" w14:paraId="60F94959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09B78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2E8C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968A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AF243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1CBCF525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4936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5C03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85D4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EEC56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D5C50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723B1DF6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2503BC" w14:paraId="2983AA43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B339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6E04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5D888743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A0043" w14:textId="77777777" w:rsidR="002503BC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8EBE5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1E6E9D11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C45BB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BE562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BC143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E6F5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00A5" w14:textId="77777777" w:rsidR="002503BC" w:rsidRPr="004C4194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03BC" w14:paraId="5D7F2FDB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78A88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A541A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7C795B55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CFAD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0D2A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04FB04FD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B13C9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2D080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871B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F106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4154" w14:textId="77777777" w:rsidR="002503BC" w:rsidRPr="004C4194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3A21EA9" w14:textId="77777777" w:rsidR="002503BC" w:rsidRPr="00D0576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9607C49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BC510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3F538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0703294F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6583" w14:textId="77777777" w:rsidR="002503BC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713B5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074BB450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2552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1A6D7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36E2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85F74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DFCC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03BC" w14:paraId="792DC056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CDAEE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B134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6D160270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867C5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A564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D12C957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2F8EE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92B5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D1833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2C53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5726" w14:textId="77777777" w:rsidR="002503BC" w:rsidRPr="004C4194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67F3555" w14:textId="77777777" w:rsidR="002503BC" w:rsidRPr="00D0576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5D1ABA7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8A7DD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B69A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6C4632BF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AC84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829C8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0B7B1B9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FEC4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F8915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C957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D8DD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E49FC" w14:textId="77777777" w:rsidR="002503BC" w:rsidRPr="004C4194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D392F1F" w14:textId="77777777" w:rsidR="002503BC" w:rsidRPr="00D0576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2DB9280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2F505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8202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057E3B41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ECC0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E6E2C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26256175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88652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5AFD5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7797D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C8B99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4898" w14:textId="77777777" w:rsidR="002503BC" w:rsidRPr="004C4194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F01CB28" w14:textId="77777777" w:rsidR="002503BC" w:rsidRPr="00D0576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E56BF3E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01196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FA692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60B47" w14:textId="77777777" w:rsidR="002503BC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B6D45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BDF0A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8367C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0132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DC650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BB4F" w14:textId="77777777" w:rsidR="002503BC" w:rsidRPr="00E03C2B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EC7B426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2503BC" w14:paraId="78222F82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37229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F510F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47856ED6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9EA89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6362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4A9C89BB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B0AF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1D09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DDF06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1D395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EABE8" w14:textId="77777777" w:rsidR="002503BC" w:rsidRPr="004C4194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585C6A4" w14:textId="77777777" w:rsidR="002503BC" w:rsidRPr="00D0576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A6A47A5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57554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EEF4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56C605DE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FFD3" w14:textId="77777777" w:rsidR="002503BC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203E3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568C0B2F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DD3E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8530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7154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9D20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BA6F8" w14:textId="77777777" w:rsidR="002503BC" w:rsidRPr="00E4349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40169D6" w14:textId="77777777" w:rsidR="002503BC" w:rsidRPr="00E4349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5546063D" w14:textId="77777777" w:rsidR="002503BC" w:rsidRPr="00E4349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2503BC" w14:paraId="5D319E27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B7DF3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BA9B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31A2924B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13BF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971AE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B249C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4D04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4BD9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A2EA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FD81B" w14:textId="77777777" w:rsidR="002503BC" w:rsidRPr="004C4194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D324945" w14:textId="77777777" w:rsidR="002503BC" w:rsidRPr="00D0576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6728889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D1FF3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F88B0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36FBB8DB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7921" w14:textId="77777777" w:rsidR="002503BC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E373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22505B04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70AE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C750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E0488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09F4A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B911B" w14:textId="77777777" w:rsidR="002503BC" w:rsidRPr="000D6FC2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9AA8DA1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0F0824A5" w14:textId="77777777" w:rsidR="002503BC" w:rsidRPr="000D6FC2" w:rsidRDefault="002503BC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503BC" w14:paraId="74394E57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CCB42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7480" w14:textId="77777777" w:rsidR="002503BC" w:rsidRDefault="002503BC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14081DF5" w14:textId="77777777" w:rsidR="002503BC" w:rsidRDefault="002503BC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F01C" w14:textId="77777777" w:rsidR="002503BC" w:rsidRPr="00D0473F" w:rsidRDefault="002503BC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2D2D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4372EA5E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FBE1" w14:textId="77777777" w:rsidR="002503BC" w:rsidRDefault="002503B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CB783" w14:textId="77777777" w:rsidR="002503BC" w:rsidRDefault="002503BC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EF16" w14:textId="77777777" w:rsidR="002503BC" w:rsidRDefault="002503B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F84E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B5F5" w14:textId="77777777" w:rsidR="002503BC" w:rsidRPr="004C4194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39347E0" w14:textId="77777777" w:rsidR="002503BC" w:rsidRPr="00D0576C" w:rsidRDefault="002503BC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259543D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F4415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C9CD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25416DBA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5182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2D95E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1F29CFA1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1D38" w14:textId="77777777" w:rsidR="002503BC" w:rsidRDefault="002503B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BCFE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F3956" w14:textId="77777777" w:rsidR="002503BC" w:rsidRDefault="002503B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762A5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03BF1" w14:textId="77777777" w:rsidR="002503BC" w:rsidRPr="004C4194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FE86AE2" w14:textId="77777777" w:rsidR="002503BC" w:rsidRPr="00D0576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50C7052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196D4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27CC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5A777C59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47DC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3A17C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43E6CE5D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A818" w14:textId="77777777" w:rsidR="002503BC" w:rsidRDefault="002503B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602F" w14:textId="77777777" w:rsidR="002503BC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EBF26" w14:textId="77777777" w:rsidR="002503BC" w:rsidRDefault="002503B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C0A2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61105" w14:textId="77777777" w:rsidR="002503BC" w:rsidRPr="004C4194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007C48E" w14:textId="77777777" w:rsidR="002503BC" w:rsidRPr="00D0576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B42FFBC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F9FD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5705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43933B40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D754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55329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11E414BB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0351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830A0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4577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BA9D2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E8A9F" w14:textId="77777777" w:rsidR="002503BC" w:rsidRPr="004C4194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D18CB7A" w14:textId="77777777" w:rsidR="002503BC" w:rsidRPr="00D0576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75785D0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7ECC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5E75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E7C34" w14:textId="77777777" w:rsidR="002503BC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FBE97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7BBF8FAD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E48B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79CB7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C177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1D9C7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A88B" w14:textId="77777777" w:rsidR="002503BC" w:rsidRPr="00423757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91AC314" w14:textId="77777777" w:rsidR="002503BC" w:rsidRPr="00423757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2BA7CED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2503BC" w14:paraId="6C1388B0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53DC0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C9A3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58B8" w14:textId="77777777" w:rsidR="002503BC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A50E7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20CE8164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9A24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357E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D128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AFB7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9E48F" w14:textId="77777777" w:rsidR="002503BC" w:rsidRPr="00F94F88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321D0F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4D91C3DB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2503BC" w14:paraId="5F576518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C9DD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FBEE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0790885F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4CBF" w14:textId="77777777" w:rsidR="002503BC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29FC" w14:textId="77777777" w:rsidR="002503BC" w:rsidRDefault="002503BC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0ABC5FEC" w14:textId="77777777" w:rsidR="002503BC" w:rsidRDefault="002503BC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89D20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BDE7" w14:textId="77777777" w:rsidR="002503BC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0257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078A9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9B15" w14:textId="77777777" w:rsidR="002503BC" w:rsidRPr="00F94F88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19E1A8E9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E3C36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AC13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191E212F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B81B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A7D7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01EDE09D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A41B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54B6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9DBD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02A68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D44F" w14:textId="77777777" w:rsidR="002503BC" w:rsidRPr="004C4194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EC8D6B5" w14:textId="77777777" w:rsidR="002503BC" w:rsidRPr="00D0576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9956B00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9AD3E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7D8A6" w14:textId="77777777" w:rsidR="002503BC" w:rsidRDefault="002503BC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F29D5" w14:textId="77777777" w:rsidR="002503BC" w:rsidRDefault="002503BC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80EE" w14:textId="77777777" w:rsidR="002503BC" w:rsidRDefault="002503BC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31F47" w14:textId="77777777" w:rsidR="002503BC" w:rsidRDefault="002503B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633A129" w14:textId="77777777" w:rsidR="002503BC" w:rsidRDefault="002503B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45BA8ED7" w14:textId="77777777" w:rsidR="002503BC" w:rsidRDefault="002503B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106ABFE" w14:textId="77777777" w:rsidR="002503BC" w:rsidRDefault="002503B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1800F99B" w14:textId="77777777" w:rsidR="002503BC" w:rsidRDefault="002503BC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69F9" w14:textId="77777777" w:rsidR="002503BC" w:rsidRPr="00D0473F" w:rsidRDefault="002503BC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7E47" w14:textId="77777777" w:rsidR="002503BC" w:rsidRDefault="002503BC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33758" w14:textId="77777777" w:rsidR="002503BC" w:rsidRPr="00D0473F" w:rsidRDefault="002503BC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F04BC" w14:textId="77777777" w:rsidR="002503BC" w:rsidRPr="006E4685" w:rsidRDefault="002503BC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7284421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6BC83" w14:textId="77777777" w:rsidR="002503BC" w:rsidRDefault="002503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BB71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5AD52" w14:textId="77777777" w:rsidR="002503BC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729BD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3888F062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AA655" w14:textId="77777777" w:rsidR="002503BC" w:rsidRDefault="002503BC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144BF6B4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198D" w14:textId="77777777" w:rsidR="002503BC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51EF8" w14:textId="77777777" w:rsidR="002503BC" w:rsidRDefault="0025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20DC0" w14:textId="77777777" w:rsidR="002503BC" w:rsidRPr="00D0473F" w:rsidRDefault="0025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649C1" w14:textId="77777777" w:rsidR="002503BC" w:rsidRDefault="0025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5ECAB014" w14:textId="77777777" w:rsidR="002503BC" w:rsidRDefault="002503BC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2D59C70B" w14:textId="77777777" w:rsidR="002503BC" w:rsidRDefault="002503BC" w:rsidP="00EE4C95">
      <w:pPr>
        <w:pStyle w:val="Heading1"/>
        <w:spacing w:line="360" w:lineRule="auto"/>
      </w:pPr>
      <w:r>
        <w:t>LINIA 507</w:t>
      </w:r>
    </w:p>
    <w:p w14:paraId="6835A9A4" w14:textId="77777777" w:rsidR="002503BC" w:rsidRPr="006A4B24" w:rsidRDefault="002503BC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503BC" w14:paraId="6DFADC8B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9DEB4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8F56" w14:textId="77777777" w:rsidR="002503BC" w:rsidRDefault="0025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4981A" w14:textId="77777777" w:rsidR="002503BC" w:rsidRPr="002761C4" w:rsidRDefault="0025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C10B0" w14:textId="77777777" w:rsidR="002503BC" w:rsidRDefault="002503B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1F28F15A" w14:textId="77777777" w:rsidR="002503BC" w:rsidRDefault="002503B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D321" w14:textId="77777777" w:rsidR="002503BC" w:rsidRDefault="0025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134CC3" w14:textId="77777777" w:rsidR="002503BC" w:rsidRDefault="0025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C263" w14:textId="77777777" w:rsidR="002503BC" w:rsidRPr="00E1695C" w:rsidRDefault="0025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22455" w14:textId="77777777" w:rsidR="002503BC" w:rsidRDefault="0025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BEF3" w14:textId="77777777" w:rsidR="002503BC" w:rsidRPr="002761C4" w:rsidRDefault="0025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4399" w14:textId="77777777" w:rsidR="002503BC" w:rsidRDefault="002503B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37781DD3" w14:textId="77777777" w:rsidR="002503BC" w:rsidRDefault="002503B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14:paraId="161CE7F2" w14:textId="77777777" w:rsidR="002503BC" w:rsidRDefault="002503BC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2503BC" w14:paraId="45C013C8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BB216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BDDEB" w14:textId="77777777" w:rsidR="002503BC" w:rsidRDefault="0025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57BD" w14:textId="77777777" w:rsidR="002503BC" w:rsidRPr="002761C4" w:rsidRDefault="0025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BF8F" w14:textId="77777777" w:rsidR="002503BC" w:rsidRDefault="002503BC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21B098E2" w14:textId="77777777" w:rsidR="002503BC" w:rsidRDefault="002503BC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5D7F8" w14:textId="77777777" w:rsidR="002503BC" w:rsidRDefault="002503BC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9AEB9C" w14:textId="77777777" w:rsidR="002503BC" w:rsidRDefault="002503BC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8116" w14:textId="77777777" w:rsidR="002503BC" w:rsidRPr="00E1695C" w:rsidRDefault="0025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DF26C" w14:textId="77777777" w:rsidR="002503BC" w:rsidRDefault="0025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9F360" w14:textId="77777777" w:rsidR="002503BC" w:rsidRPr="002761C4" w:rsidRDefault="0025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710E" w14:textId="77777777" w:rsidR="002503BC" w:rsidRDefault="002503B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4D80155B" w14:textId="77777777" w:rsidR="002503BC" w:rsidRDefault="002503B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2503BC" w14:paraId="6AE888DF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3C3AF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6FD39" w14:textId="77777777" w:rsidR="002503BC" w:rsidRDefault="0025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D35DE" w14:textId="77777777" w:rsidR="002503BC" w:rsidRPr="002761C4" w:rsidRDefault="0025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86E67" w14:textId="77777777" w:rsidR="002503BC" w:rsidRDefault="002503B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D20167E" w14:textId="77777777" w:rsidR="002503BC" w:rsidRDefault="002503B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14:paraId="030BDF01" w14:textId="77777777" w:rsidR="002503BC" w:rsidRDefault="002503B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6ED52" w14:textId="77777777" w:rsidR="002503BC" w:rsidRDefault="002503BC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B5954" w14:textId="77777777" w:rsidR="002503BC" w:rsidRPr="00E1695C" w:rsidRDefault="0025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C3B5" w14:textId="77777777" w:rsidR="002503BC" w:rsidRDefault="0025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C894" w14:textId="77777777" w:rsidR="002503BC" w:rsidRPr="002761C4" w:rsidRDefault="0025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96BB" w14:textId="77777777" w:rsidR="002503BC" w:rsidRDefault="002503B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6849EA" w14:textId="77777777" w:rsidR="002503BC" w:rsidRDefault="002503B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2503BC" w14:paraId="3ED3D8E2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7BE62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9AAD" w14:textId="77777777" w:rsidR="002503BC" w:rsidRDefault="0025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E067" w14:textId="77777777" w:rsidR="002503BC" w:rsidRDefault="0025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8524" w14:textId="77777777" w:rsidR="002503BC" w:rsidRDefault="002503B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14:paraId="14CE98FD" w14:textId="77777777" w:rsidR="002503BC" w:rsidRDefault="002503B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CC65" w14:textId="77777777" w:rsidR="002503BC" w:rsidRDefault="002503BC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11828" w14:textId="77777777" w:rsidR="002503BC" w:rsidRPr="00E1695C" w:rsidRDefault="0025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8BB9" w14:textId="77777777" w:rsidR="002503BC" w:rsidRDefault="0025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2633" w14:textId="77777777" w:rsidR="002503BC" w:rsidRPr="002761C4" w:rsidRDefault="0025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653F" w14:textId="77777777" w:rsidR="002503BC" w:rsidRDefault="002503B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E64C68C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43C61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2CC1" w14:textId="77777777" w:rsidR="002503BC" w:rsidRDefault="0025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61AAC7F2" w14:textId="77777777" w:rsidR="002503BC" w:rsidRDefault="0025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6FC574F7" w14:textId="77777777" w:rsidR="002503BC" w:rsidRDefault="0025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14:paraId="052510B5" w14:textId="77777777" w:rsidR="002503BC" w:rsidRDefault="0025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EB5A9" w14:textId="77777777" w:rsidR="002503BC" w:rsidRDefault="0025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C004B" w14:textId="77777777" w:rsidR="002503BC" w:rsidRDefault="002503B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04F4064E" w14:textId="77777777" w:rsidR="002503BC" w:rsidRDefault="002503B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95A3" w14:textId="77777777" w:rsidR="002503BC" w:rsidRDefault="002503BC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43A4" w14:textId="77777777" w:rsidR="002503BC" w:rsidRDefault="0025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B19C" w14:textId="77777777" w:rsidR="002503BC" w:rsidRDefault="0025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8F02" w14:textId="77777777" w:rsidR="002503BC" w:rsidRPr="002761C4" w:rsidRDefault="0025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F155" w14:textId="77777777" w:rsidR="002503BC" w:rsidRDefault="002503B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4EB106CC" w14:textId="77777777" w:rsidR="002503BC" w:rsidRDefault="002503B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785E8D6F" w14:textId="77777777" w:rsidR="002503BC" w:rsidRDefault="002503B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44E7CB0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1C000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FA35B" w14:textId="77777777" w:rsidR="002503BC" w:rsidRDefault="0025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0BAAE5B" w14:textId="77777777" w:rsidR="002503BC" w:rsidRDefault="0025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64BF99CB" w14:textId="77777777" w:rsidR="002503BC" w:rsidRDefault="0025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14:paraId="257BFE8D" w14:textId="77777777" w:rsidR="002503BC" w:rsidRDefault="0025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14017" w14:textId="77777777" w:rsidR="002503BC" w:rsidRDefault="002503B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4762A" w14:textId="77777777" w:rsidR="002503BC" w:rsidRDefault="002503BC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351611DC" w14:textId="77777777" w:rsidR="002503BC" w:rsidRDefault="002503BC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7EE47" w14:textId="77777777" w:rsidR="002503BC" w:rsidRDefault="0025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ECF6" w14:textId="77777777" w:rsidR="002503BC" w:rsidRDefault="002503B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8B08" w14:textId="77777777" w:rsidR="002503BC" w:rsidRDefault="0025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1A0E0" w14:textId="77777777" w:rsidR="002503BC" w:rsidRPr="002761C4" w:rsidRDefault="002503B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58B96" w14:textId="77777777" w:rsidR="002503BC" w:rsidRDefault="002503B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6AB8EE01" w14:textId="77777777" w:rsidR="002503BC" w:rsidRDefault="002503B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538F8783" w14:textId="77777777" w:rsidR="002503BC" w:rsidRDefault="002503B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A55C37F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24C73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8974" w14:textId="77777777" w:rsidR="002503BC" w:rsidRDefault="0025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14:paraId="4CA51163" w14:textId="77777777" w:rsidR="002503BC" w:rsidRDefault="0025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8F288" w14:textId="77777777" w:rsidR="002503BC" w:rsidRDefault="002503B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D3701" w14:textId="77777777" w:rsidR="002503BC" w:rsidRDefault="002503BC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2353F4E9" w14:textId="77777777" w:rsidR="002503BC" w:rsidRDefault="002503BC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7566C" w14:textId="77777777" w:rsidR="002503BC" w:rsidRDefault="0025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6DE3" w14:textId="77777777" w:rsidR="002503BC" w:rsidRDefault="002503B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37296" w14:textId="77777777" w:rsidR="002503BC" w:rsidRDefault="0025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A527" w14:textId="77777777" w:rsidR="002503BC" w:rsidRPr="002761C4" w:rsidRDefault="002503B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C000" w14:textId="77777777" w:rsidR="002503BC" w:rsidRDefault="002503B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2F2198DA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9D6F2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7ECC4" w14:textId="77777777" w:rsidR="002503BC" w:rsidRDefault="0025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14:paraId="4242CF94" w14:textId="77777777" w:rsidR="002503BC" w:rsidRDefault="0025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3956" w14:textId="77777777" w:rsidR="002503BC" w:rsidRDefault="002503B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E4BA4" w14:textId="77777777" w:rsidR="002503BC" w:rsidRDefault="002503BC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7DA8C3A4" w14:textId="77777777" w:rsidR="002503BC" w:rsidRDefault="002503BC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66E87" w14:textId="77777777" w:rsidR="002503BC" w:rsidRDefault="0025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B05F0" w14:textId="77777777" w:rsidR="002503BC" w:rsidRDefault="002503B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F9A50" w14:textId="77777777" w:rsidR="002503BC" w:rsidRDefault="0025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FA589" w14:textId="77777777" w:rsidR="002503BC" w:rsidRPr="002761C4" w:rsidRDefault="002503B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54A2" w14:textId="77777777" w:rsidR="002503BC" w:rsidRDefault="002503B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7F2D83EF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1C068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F2E1E" w14:textId="77777777" w:rsidR="002503BC" w:rsidRDefault="0025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0B493B06" w14:textId="77777777" w:rsidR="002503BC" w:rsidRDefault="0025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36A0E0E" w14:textId="77777777" w:rsidR="002503BC" w:rsidRDefault="0025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14:paraId="66A9DD64" w14:textId="77777777" w:rsidR="002503BC" w:rsidRDefault="0025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F28E9" w14:textId="77777777" w:rsidR="002503BC" w:rsidRDefault="002503B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357A" w14:textId="77777777" w:rsidR="002503BC" w:rsidRDefault="002503BC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299D8A6C" w14:textId="77777777" w:rsidR="002503BC" w:rsidRDefault="002503BC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429E1" w14:textId="77777777" w:rsidR="002503BC" w:rsidRDefault="0025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74BA5" w14:textId="77777777" w:rsidR="002503BC" w:rsidRDefault="002503B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DC78A" w14:textId="77777777" w:rsidR="002503BC" w:rsidRDefault="0025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E7BA" w14:textId="77777777" w:rsidR="002503BC" w:rsidRPr="002761C4" w:rsidRDefault="002503B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A84D" w14:textId="77777777" w:rsidR="002503BC" w:rsidRDefault="002503B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03EF9B18" w14:textId="77777777" w:rsidR="002503BC" w:rsidRDefault="002503B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1A1DAAC8" w14:textId="77777777" w:rsidR="002503BC" w:rsidRDefault="002503B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394A78C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B5A65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7DD3" w14:textId="77777777" w:rsidR="002503BC" w:rsidRDefault="002503BC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2FD23" w14:textId="77777777" w:rsidR="002503BC" w:rsidRDefault="002503BC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20BA" w14:textId="77777777" w:rsidR="002503BC" w:rsidRDefault="002503BC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43F24089" w14:textId="77777777" w:rsidR="002503BC" w:rsidRDefault="002503BC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28DC1" w14:textId="77777777" w:rsidR="002503BC" w:rsidRDefault="002503BC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F19D" w14:textId="77777777" w:rsidR="002503BC" w:rsidRDefault="002503BC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5FF55" w14:textId="77777777" w:rsidR="002503BC" w:rsidRDefault="002503BC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3DEA" w14:textId="77777777" w:rsidR="002503BC" w:rsidRPr="002761C4" w:rsidRDefault="002503BC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1246" w14:textId="77777777" w:rsidR="002503BC" w:rsidRDefault="002503BC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C6E038" w14:textId="77777777" w:rsidR="002503BC" w:rsidRDefault="002503BC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2503BC" w14:paraId="3685F310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C9294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0271D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33DE" w14:textId="77777777" w:rsidR="002503BC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8532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7EFD95D1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97E24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17CD" w14:textId="77777777" w:rsidR="002503BC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2DC75" w14:textId="77777777" w:rsidR="002503BC" w:rsidRDefault="0025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24D5" w14:textId="77777777" w:rsidR="002503BC" w:rsidRPr="002761C4" w:rsidRDefault="0025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DF49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14:paraId="3DEFE08A" w14:textId="77777777" w:rsidR="002503BC" w:rsidRDefault="0025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2503BC" w14:paraId="779392C6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A79FD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BC32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EA979" w14:textId="77777777" w:rsidR="002503BC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86299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6D0B40AD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166B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20486" w14:textId="77777777" w:rsidR="002503BC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479F9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81182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49014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681FAA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2503BC" w14:paraId="7D67F1BE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2A3D9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4A7A8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09A32" w14:textId="77777777" w:rsidR="002503BC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8328D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2DC82284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ECE1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6627" w14:textId="77777777" w:rsidR="002503BC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7CE17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4616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F8C0A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5C3180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14:paraId="61E3DB7B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2503BC" w14:paraId="6679D271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21417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78D2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575CC82F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D78A03F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14:paraId="37A85D50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0AA64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A07D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14:paraId="60CA8CF0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DAF80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92F3" w14:textId="77777777" w:rsidR="002503BC" w:rsidRPr="00E1695C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C38C4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6B6E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82597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5386E866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798E6306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F372EA8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B1D3A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D34A6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2809CACE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AB5F61D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14:paraId="51AF6FA1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A5D10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0607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754124DD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028E5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DC7B6" w14:textId="77777777" w:rsidR="002503BC" w:rsidRPr="00E1695C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367E3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2FFB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E72B9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4383E212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584B597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6E0F504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5C3D7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DCA8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14:paraId="06BBF2CD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46CF" w14:textId="77777777" w:rsidR="002503BC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F7714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14:paraId="6C17E1C0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7863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365A1" w14:textId="77777777" w:rsidR="002503BC" w:rsidRPr="00E1695C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881C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883F8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AD36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7DB41A9A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472CC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B581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50C3F4F2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0898D503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14:paraId="6A30998C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784F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507B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73175A18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3BA2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ABDE" w14:textId="77777777" w:rsidR="002503BC" w:rsidRPr="00E1695C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1A58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992BC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1E4C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45FA27F2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28DB3CB1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AD10F25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D9104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FEB9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B18E8DC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5AA0336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14:paraId="0649E671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A3CE3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C760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675391D4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57D9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CD8A" w14:textId="77777777" w:rsidR="002503BC" w:rsidRPr="00E1695C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F955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EF53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F488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7010D3C7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50997958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F3ADCD8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EC0AE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9C91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7AED39D8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79D10522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14:paraId="62BED852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D9C14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8062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0A1F16A2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3EEF6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305A" w14:textId="77777777" w:rsidR="002503BC" w:rsidRPr="00E1695C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D67F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8BE4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2AE26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727FDF9D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2EB274E2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C06E976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6FCAB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820C9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595E91BD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C09EDE2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14:paraId="43F7B1FF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454A3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FB240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75C63490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B670E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D6FE9" w14:textId="77777777" w:rsidR="002503BC" w:rsidRPr="00E1695C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FFBC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18AB7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369E4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0DF240C0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21AAAEF6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C0A7325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72265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F3DF3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9B7E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239AB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14:paraId="410B2991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6E59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441E4" w14:textId="77777777" w:rsidR="002503BC" w:rsidRPr="00E1695C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C7CF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E0CF7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457C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41D9EBDA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04F1F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3BB2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01B6D091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5D6C074B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14:paraId="1460A011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7228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5B65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40381CFD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F3F2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7632E" w14:textId="77777777" w:rsidR="002503BC" w:rsidRPr="00E1695C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4B480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75B5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671D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5E358C84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475C7AA5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71B8985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D0DA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200D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29F058EF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049083DF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14:paraId="371FBA95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5C549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7596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01E1BCD5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F9D7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8B5F" w14:textId="77777777" w:rsidR="002503BC" w:rsidRPr="00E1695C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572F5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0ABA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07DBA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29D42196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4A19493D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94C1E53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7D6D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3645D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4FFE0C3D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602872CC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14:paraId="0AC8F8DE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20AF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B0B8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2F723FD6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7C909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455F" w14:textId="77777777" w:rsidR="002503BC" w:rsidRPr="00E1695C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24F4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7D82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A809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3A0249DF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04D8B95F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C19EDE1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3FB18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49041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BA7F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6C68" w14:textId="77777777" w:rsidR="002503BC" w:rsidRDefault="002503BC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196CBC8F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A6734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62B02" w14:textId="77777777" w:rsidR="002503BC" w:rsidRPr="00E1695C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9B9C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A65C6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F15F4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19340BC4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D271" w14:textId="77777777" w:rsidR="002503BC" w:rsidRDefault="002503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FCB6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BACC8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4641" w14:textId="77777777" w:rsidR="002503BC" w:rsidRDefault="002503BC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3803FE09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719F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5485C6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CF2CB" w14:textId="77777777" w:rsidR="002503BC" w:rsidRPr="00E1695C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24F2" w14:textId="77777777" w:rsidR="002503BC" w:rsidRDefault="0025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9EB2D" w14:textId="77777777" w:rsidR="002503BC" w:rsidRPr="002761C4" w:rsidRDefault="0025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DCBC" w14:textId="77777777" w:rsidR="002503BC" w:rsidRDefault="0025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CB42528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137CCDEA" w14:textId="77777777" w:rsidR="002503BC" w:rsidRDefault="002503BC" w:rsidP="007E1810">
      <w:pPr>
        <w:pStyle w:val="Heading1"/>
        <w:spacing w:line="360" w:lineRule="auto"/>
      </w:pPr>
      <w:r>
        <w:lastRenderedPageBreak/>
        <w:t>LINIA 511</w:t>
      </w:r>
    </w:p>
    <w:p w14:paraId="35F44DE5" w14:textId="77777777" w:rsidR="002503BC" w:rsidRPr="009B4FEF" w:rsidRDefault="002503BC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503BC" w14:paraId="6955AC63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D1365" w14:textId="77777777" w:rsidR="002503BC" w:rsidRDefault="002503BC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F54A" w14:textId="77777777" w:rsidR="002503BC" w:rsidRDefault="0025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EB6F" w14:textId="77777777" w:rsidR="002503BC" w:rsidRPr="00D33E71" w:rsidRDefault="0025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A2BE" w14:textId="77777777" w:rsidR="002503BC" w:rsidRDefault="002503B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63632D4F" w14:textId="77777777" w:rsidR="002503BC" w:rsidRDefault="002503B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E2B2E" w14:textId="77777777" w:rsidR="002503BC" w:rsidRDefault="0025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65B6ABC" w14:textId="77777777" w:rsidR="002503BC" w:rsidRDefault="0025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C1AA536" w14:textId="77777777" w:rsidR="002503BC" w:rsidRDefault="0025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1540C649" w14:textId="77777777" w:rsidR="002503BC" w:rsidRDefault="0025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3A4CD" w14:textId="77777777" w:rsidR="002503BC" w:rsidRPr="00D33E71" w:rsidRDefault="0025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34D9" w14:textId="77777777" w:rsidR="002503BC" w:rsidRDefault="0025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43B8" w14:textId="77777777" w:rsidR="002503BC" w:rsidRPr="00D33E71" w:rsidRDefault="0025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D058" w14:textId="77777777" w:rsidR="002503BC" w:rsidRPr="009E7CE7" w:rsidRDefault="002503B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2503BC" w14:paraId="083AD20E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34BCD" w14:textId="77777777" w:rsidR="002503BC" w:rsidRDefault="002503BC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B849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A6ED" w14:textId="77777777" w:rsidR="002503BC" w:rsidRDefault="0025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CD35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7B522E83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43A4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1C629B5C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DEED56B" w14:textId="77777777" w:rsidR="002503BC" w:rsidRDefault="002503BC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E17CE" w14:textId="77777777" w:rsidR="002503BC" w:rsidRPr="00F02EF7" w:rsidRDefault="0025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FA92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0B0D8" w14:textId="77777777" w:rsidR="002503BC" w:rsidRPr="00BE2D76" w:rsidRDefault="0025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2755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3F8A380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92552" w14:textId="77777777" w:rsidR="002503BC" w:rsidRDefault="002503BC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9AA82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004F1067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4E45B" w14:textId="77777777" w:rsidR="002503BC" w:rsidRDefault="0025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65F5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4B392346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01E7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4F414" w14:textId="77777777" w:rsidR="002503BC" w:rsidRDefault="0025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7217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B97D" w14:textId="77777777" w:rsidR="002503BC" w:rsidRPr="00BE2D76" w:rsidRDefault="0025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DE825" w14:textId="77777777" w:rsidR="002503BC" w:rsidRPr="00193954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60FB752" w14:textId="77777777" w:rsidR="002503BC" w:rsidRPr="00176852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6A1AB3A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52FC1" w14:textId="77777777" w:rsidR="002503BC" w:rsidRDefault="002503BC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D92E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79ED" w14:textId="77777777" w:rsidR="002503BC" w:rsidRPr="002108A9" w:rsidRDefault="0025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7461F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036A08FA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5E72003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3C79D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17CDB88A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4A2D4C31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C745" w14:textId="77777777" w:rsidR="002503BC" w:rsidRPr="00F02EF7" w:rsidRDefault="0025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893E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EDF0" w14:textId="77777777" w:rsidR="002503BC" w:rsidRPr="00BE2D76" w:rsidRDefault="0025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BE91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3F3B63F9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28EF0" w14:textId="77777777" w:rsidR="002503BC" w:rsidRDefault="002503BC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24FDF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F112E" w14:textId="77777777" w:rsidR="002503BC" w:rsidRPr="002108A9" w:rsidRDefault="0025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CC27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767EE814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A4777" w14:textId="77777777" w:rsidR="002503BC" w:rsidRDefault="002503BC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22B49858" w14:textId="77777777" w:rsidR="002503BC" w:rsidRDefault="002503BC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0545220B" w14:textId="77777777" w:rsidR="002503BC" w:rsidRDefault="002503BC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4837AAB4" w14:textId="77777777" w:rsidR="002503BC" w:rsidRDefault="002503BC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CA9C3" w14:textId="77777777" w:rsidR="002503BC" w:rsidRPr="00F02EF7" w:rsidRDefault="0025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966AD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9D3D" w14:textId="77777777" w:rsidR="002503BC" w:rsidRPr="00BE2D76" w:rsidRDefault="0025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154F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1529356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0D10" w14:textId="77777777" w:rsidR="002503BC" w:rsidRDefault="002503BC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1533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31F11" w14:textId="77777777" w:rsidR="002503BC" w:rsidRPr="002108A9" w:rsidRDefault="0025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BAB56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05D8EC1F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079F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31C5EF7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FB7B" w14:textId="77777777" w:rsidR="002503BC" w:rsidRPr="00F02EF7" w:rsidRDefault="0025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57AE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7851" w14:textId="77777777" w:rsidR="002503BC" w:rsidRPr="00BE2D76" w:rsidRDefault="0025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F9E8E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4141BB07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B3DB6" w14:textId="77777777" w:rsidR="002503BC" w:rsidRDefault="002503BC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1F25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B8D7" w14:textId="77777777" w:rsidR="002503BC" w:rsidRPr="002108A9" w:rsidRDefault="0025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DE73F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161D3F3F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001D1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29607" w14:textId="77777777" w:rsidR="002503BC" w:rsidRPr="00F02EF7" w:rsidRDefault="0025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61FC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D96A" w14:textId="77777777" w:rsidR="002503BC" w:rsidRPr="00BE2D76" w:rsidRDefault="0025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27B51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069671A3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0C4E7" w14:textId="77777777" w:rsidR="002503BC" w:rsidRDefault="002503BC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7EBA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070E0" w14:textId="77777777" w:rsidR="002503BC" w:rsidRDefault="0025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09E7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1293DC88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4D7FF963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F3CB5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2F18BB41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7BBC" w14:textId="77777777" w:rsidR="002503BC" w:rsidRPr="00F02EF7" w:rsidRDefault="0025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D44F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9B96" w14:textId="77777777" w:rsidR="002503BC" w:rsidRPr="00BE2D76" w:rsidRDefault="0025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AEDF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316A11C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23EC6" w14:textId="77777777" w:rsidR="002503BC" w:rsidRDefault="002503BC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137D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68EA" w14:textId="77777777" w:rsidR="002503BC" w:rsidRPr="002108A9" w:rsidRDefault="0025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4D64A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09EDA356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FD488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971C0" w14:textId="77777777" w:rsidR="002503BC" w:rsidRPr="00F02EF7" w:rsidRDefault="0025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8E77" w14:textId="77777777" w:rsidR="002503BC" w:rsidRDefault="0025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6283" w14:textId="77777777" w:rsidR="002503BC" w:rsidRPr="00BE2D76" w:rsidRDefault="0025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4263" w14:textId="77777777" w:rsidR="002503BC" w:rsidRDefault="002503B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0A732E99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FA482" w14:textId="77777777" w:rsidR="002503BC" w:rsidRDefault="002503BC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FA4D" w14:textId="77777777" w:rsidR="002503BC" w:rsidRDefault="0025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D252E" w14:textId="77777777" w:rsidR="002503BC" w:rsidRPr="002108A9" w:rsidRDefault="002503B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81AF3" w14:textId="77777777" w:rsidR="002503BC" w:rsidRDefault="002503B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15FE8976" w14:textId="77777777" w:rsidR="002503BC" w:rsidRDefault="002503B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60EC3BA6" w14:textId="77777777" w:rsidR="002503BC" w:rsidRDefault="002503B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92997" w14:textId="77777777" w:rsidR="002503BC" w:rsidRDefault="0025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77D8157" w14:textId="77777777" w:rsidR="002503BC" w:rsidRDefault="0025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44D7A745" w14:textId="77777777" w:rsidR="002503BC" w:rsidRDefault="0025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2038D28B" w14:textId="77777777" w:rsidR="002503BC" w:rsidRDefault="0025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EF1D51F" w14:textId="77777777" w:rsidR="002503BC" w:rsidRDefault="0025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9C9B2" w14:textId="77777777" w:rsidR="002503BC" w:rsidRPr="00F02EF7" w:rsidRDefault="002503B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9DC9" w14:textId="77777777" w:rsidR="002503BC" w:rsidRDefault="0025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05FB" w14:textId="77777777" w:rsidR="002503BC" w:rsidRPr="00BE2D76" w:rsidRDefault="002503B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3F7A" w14:textId="77777777" w:rsidR="002503BC" w:rsidRDefault="002503B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E42CE70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F600C" w14:textId="77777777" w:rsidR="002503BC" w:rsidRDefault="002503BC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9C9A" w14:textId="77777777" w:rsidR="002503BC" w:rsidRDefault="0025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89DAF" w14:textId="77777777" w:rsidR="002503BC" w:rsidRPr="002108A9" w:rsidRDefault="002503B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FEF7" w14:textId="77777777" w:rsidR="002503BC" w:rsidRDefault="002503B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DF33302" w14:textId="77777777" w:rsidR="002503BC" w:rsidRDefault="002503B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8F11" w14:textId="77777777" w:rsidR="002503BC" w:rsidRDefault="0025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0B9579FD" w14:textId="77777777" w:rsidR="002503BC" w:rsidRDefault="0025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0075873A" w14:textId="77777777" w:rsidR="002503BC" w:rsidRDefault="0025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7D164E8" w14:textId="77777777" w:rsidR="002503BC" w:rsidRDefault="0025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7718F1E5" w14:textId="77777777" w:rsidR="002503BC" w:rsidRDefault="0025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CCCA" w14:textId="77777777" w:rsidR="002503BC" w:rsidRPr="00F02EF7" w:rsidRDefault="002503B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118C1" w14:textId="77777777" w:rsidR="002503BC" w:rsidRDefault="0025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86DF" w14:textId="77777777" w:rsidR="002503BC" w:rsidRPr="00BE2D76" w:rsidRDefault="002503B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5DBED" w14:textId="77777777" w:rsidR="002503BC" w:rsidRDefault="002503B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523F087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6997E" w14:textId="77777777" w:rsidR="002503BC" w:rsidRDefault="002503BC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B6BE4" w14:textId="77777777" w:rsidR="002503BC" w:rsidRDefault="0025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B9A1" w14:textId="77777777" w:rsidR="002503BC" w:rsidRPr="002108A9" w:rsidRDefault="002503B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5159" w14:textId="77777777" w:rsidR="002503BC" w:rsidRDefault="002503B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4B298079" w14:textId="77777777" w:rsidR="002503BC" w:rsidRDefault="002503B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8431" w14:textId="77777777" w:rsidR="002503BC" w:rsidRDefault="0025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044C" w14:textId="77777777" w:rsidR="002503BC" w:rsidRPr="00F02EF7" w:rsidRDefault="002503B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AFCC" w14:textId="77777777" w:rsidR="002503BC" w:rsidRDefault="0025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1D4C" w14:textId="77777777" w:rsidR="002503BC" w:rsidRPr="00BE2D76" w:rsidRDefault="002503B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AD93" w14:textId="77777777" w:rsidR="002503BC" w:rsidRDefault="002503B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67A662" w14:textId="77777777" w:rsidR="002503BC" w:rsidRDefault="002503B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66F078" w14:textId="77777777" w:rsidR="002503BC" w:rsidRDefault="002503B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2503BC" w14:paraId="689AD297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F4914" w14:textId="77777777" w:rsidR="002503BC" w:rsidRDefault="002503BC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35C88" w14:textId="77777777" w:rsidR="002503BC" w:rsidRDefault="0025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1A632" w14:textId="77777777" w:rsidR="002503BC" w:rsidRPr="002108A9" w:rsidRDefault="002503B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1AF5F" w14:textId="77777777" w:rsidR="002503BC" w:rsidRDefault="002503B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1CB195DF" w14:textId="77777777" w:rsidR="002503BC" w:rsidRDefault="002503B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54FD" w14:textId="77777777" w:rsidR="002503BC" w:rsidRDefault="0025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3FC6AF8" w14:textId="77777777" w:rsidR="002503BC" w:rsidRDefault="0025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065A4" w14:textId="77777777" w:rsidR="002503BC" w:rsidRDefault="002503B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80B3D" w14:textId="77777777" w:rsidR="002503BC" w:rsidRDefault="0025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3E1A6" w14:textId="77777777" w:rsidR="002503BC" w:rsidRPr="00BE2D76" w:rsidRDefault="002503B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89E1" w14:textId="77777777" w:rsidR="002503BC" w:rsidRDefault="002503B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DA37C8" w14:textId="77777777" w:rsidR="002503BC" w:rsidRDefault="002503B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2503BC" w14:paraId="5C80848C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DCA04" w14:textId="77777777" w:rsidR="002503BC" w:rsidRDefault="002503BC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BC927" w14:textId="77777777" w:rsidR="002503BC" w:rsidRDefault="0025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05B0C4DF" w14:textId="77777777" w:rsidR="002503BC" w:rsidRDefault="0025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D6179" w14:textId="77777777" w:rsidR="002503BC" w:rsidRPr="002108A9" w:rsidRDefault="002503B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13D38" w14:textId="77777777" w:rsidR="002503BC" w:rsidRDefault="002503B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52665426" w14:textId="77777777" w:rsidR="002503BC" w:rsidRDefault="002503B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72898" w14:textId="77777777" w:rsidR="002503BC" w:rsidRDefault="0025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D338D" w14:textId="77777777" w:rsidR="002503BC" w:rsidRDefault="002503B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F6403" w14:textId="77777777" w:rsidR="002503BC" w:rsidRDefault="0025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C557" w14:textId="77777777" w:rsidR="002503BC" w:rsidRPr="00BE2D76" w:rsidRDefault="002503B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B9D5C" w14:textId="77777777" w:rsidR="002503BC" w:rsidRDefault="002503B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2CA176BD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9DC8E" w14:textId="77777777" w:rsidR="002503BC" w:rsidRDefault="002503BC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F0A6D" w14:textId="77777777" w:rsidR="002503BC" w:rsidRDefault="0025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FE571" w14:textId="77777777" w:rsidR="002503BC" w:rsidRPr="002108A9" w:rsidRDefault="002503B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04FB" w14:textId="77777777" w:rsidR="002503BC" w:rsidRDefault="002503B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33D5DE70" w14:textId="77777777" w:rsidR="002503BC" w:rsidRDefault="002503B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32C94" w14:textId="77777777" w:rsidR="002503BC" w:rsidRDefault="0025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09204F5" w14:textId="77777777" w:rsidR="002503BC" w:rsidRDefault="0025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4E0A7" w14:textId="77777777" w:rsidR="002503BC" w:rsidRDefault="002503B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B429B" w14:textId="77777777" w:rsidR="002503BC" w:rsidRDefault="0025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0947" w14:textId="77777777" w:rsidR="002503BC" w:rsidRPr="00BE2D76" w:rsidRDefault="002503B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C1E2" w14:textId="77777777" w:rsidR="002503BC" w:rsidRDefault="002503B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B9D3D1" w14:textId="77777777" w:rsidR="002503BC" w:rsidRDefault="002503B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FFD529" w14:textId="77777777" w:rsidR="002503BC" w:rsidRDefault="002503B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2503BC" w14:paraId="442716D8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4F96A" w14:textId="77777777" w:rsidR="002503BC" w:rsidRDefault="002503BC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13FA8" w14:textId="77777777" w:rsidR="002503BC" w:rsidRDefault="0025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3FC4D" w14:textId="77777777" w:rsidR="002503BC" w:rsidRPr="002108A9" w:rsidRDefault="002503B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301DE" w14:textId="77777777" w:rsidR="002503BC" w:rsidRDefault="002503B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EBB9111" w14:textId="77777777" w:rsidR="002503BC" w:rsidRDefault="002503B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916E9" w14:textId="77777777" w:rsidR="002503BC" w:rsidRDefault="0025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0CB66" w14:textId="77777777" w:rsidR="002503BC" w:rsidRPr="00F02EF7" w:rsidRDefault="002503B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7F154" w14:textId="77777777" w:rsidR="002503BC" w:rsidRDefault="0025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0539" w14:textId="77777777" w:rsidR="002503BC" w:rsidRPr="00BE2D76" w:rsidRDefault="002503B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3026" w14:textId="77777777" w:rsidR="002503BC" w:rsidRDefault="002503B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91B9C71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2BAB" w14:textId="77777777" w:rsidR="002503BC" w:rsidRDefault="002503BC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C18BB" w14:textId="77777777" w:rsidR="002503BC" w:rsidRDefault="0025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C76D" w14:textId="77777777" w:rsidR="002503BC" w:rsidRPr="002108A9" w:rsidRDefault="002503B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866E" w14:textId="77777777" w:rsidR="002503BC" w:rsidRDefault="002503B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E69D7BE" w14:textId="77777777" w:rsidR="002503BC" w:rsidRDefault="002503B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66D31" w14:textId="77777777" w:rsidR="002503BC" w:rsidRDefault="0025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AA20" w14:textId="77777777" w:rsidR="002503BC" w:rsidRPr="00F02EF7" w:rsidRDefault="002503B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3F61" w14:textId="77777777" w:rsidR="002503BC" w:rsidRDefault="0025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3718" w14:textId="77777777" w:rsidR="002503BC" w:rsidRPr="00BE2D76" w:rsidRDefault="002503B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058CE" w14:textId="77777777" w:rsidR="002503BC" w:rsidRDefault="002503B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34D9170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06B68B9C" w14:textId="77777777" w:rsidR="002503BC" w:rsidRDefault="002503BC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24168A75" w14:textId="77777777" w:rsidR="002503BC" w:rsidRDefault="002503BC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2503BC" w14:paraId="48C41AEE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A797B" w14:textId="77777777" w:rsidR="002503BC" w:rsidRDefault="002503BC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2864" w14:textId="77777777" w:rsidR="002503BC" w:rsidRDefault="0025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173D2" w14:textId="77777777" w:rsidR="002503BC" w:rsidRDefault="0025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523EB" w14:textId="77777777" w:rsidR="002503BC" w:rsidRDefault="002503B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35CFC60A" w14:textId="77777777" w:rsidR="002503BC" w:rsidRDefault="002503B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3509" w14:textId="77777777" w:rsidR="002503BC" w:rsidRDefault="0025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89E71" w14:textId="77777777" w:rsidR="002503BC" w:rsidRDefault="0025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3EC6" w14:textId="77777777" w:rsidR="002503BC" w:rsidRDefault="0025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C1729" w14:textId="77777777" w:rsidR="002503BC" w:rsidRDefault="0025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4294" w14:textId="77777777" w:rsidR="002503BC" w:rsidRDefault="002503B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FA69FF1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9FD45" w14:textId="77777777" w:rsidR="002503BC" w:rsidRDefault="002503BC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0D9D" w14:textId="77777777" w:rsidR="002503BC" w:rsidRDefault="0025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4029" w14:textId="77777777" w:rsidR="002503BC" w:rsidRDefault="0025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561D" w14:textId="77777777" w:rsidR="002503BC" w:rsidRDefault="002503B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5635B9F" w14:textId="77777777" w:rsidR="002503BC" w:rsidRDefault="002503B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A85F" w14:textId="77777777" w:rsidR="002503BC" w:rsidRDefault="0025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04E148A" w14:textId="77777777" w:rsidR="002503BC" w:rsidRDefault="0025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E76A550" w14:textId="77777777" w:rsidR="002503BC" w:rsidRDefault="0025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48B0A3DC" w14:textId="77777777" w:rsidR="002503BC" w:rsidRDefault="0025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B8B18CC" w14:textId="77777777" w:rsidR="002503BC" w:rsidRDefault="0025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316D6" w14:textId="77777777" w:rsidR="002503BC" w:rsidRDefault="0025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E995" w14:textId="77777777" w:rsidR="002503BC" w:rsidRDefault="0025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CACD" w14:textId="77777777" w:rsidR="002503BC" w:rsidRDefault="0025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F3DC" w14:textId="77777777" w:rsidR="002503BC" w:rsidRDefault="002503B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4883383" w14:textId="77777777" w:rsidR="002503BC" w:rsidRDefault="002503BC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482CF458" w14:textId="77777777" w:rsidR="002503BC" w:rsidRDefault="002503BC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2503BC" w14:paraId="4247280D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2E7CC" w14:textId="77777777" w:rsidR="002503BC" w:rsidRDefault="002503BC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351B5" w14:textId="77777777" w:rsidR="002503BC" w:rsidRDefault="0025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24301" w14:textId="77777777" w:rsidR="002503BC" w:rsidRDefault="0025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14453" w14:textId="77777777" w:rsidR="002503BC" w:rsidRDefault="002503BC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5566D827" w14:textId="77777777" w:rsidR="002503BC" w:rsidRDefault="002503B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2C41" w14:textId="77777777" w:rsidR="002503BC" w:rsidRDefault="0025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9C84" w14:textId="77777777" w:rsidR="002503BC" w:rsidRDefault="0025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6B2A" w14:textId="77777777" w:rsidR="002503BC" w:rsidRDefault="0025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03B9" w14:textId="77777777" w:rsidR="002503BC" w:rsidRDefault="0025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5A566" w14:textId="77777777" w:rsidR="002503BC" w:rsidRDefault="002503B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2503BC" w14:paraId="110814CC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4713" w14:textId="77777777" w:rsidR="002503BC" w:rsidRDefault="002503BC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8144" w14:textId="77777777" w:rsidR="002503BC" w:rsidRDefault="0025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ACD9E" w14:textId="77777777" w:rsidR="002503BC" w:rsidRDefault="0025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FDEA" w14:textId="77777777" w:rsidR="002503BC" w:rsidRDefault="002503B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9DFD9D8" w14:textId="77777777" w:rsidR="002503BC" w:rsidRDefault="002503BC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4F329" w14:textId="77777777" w:rsidR="002503BC" w:rsidRDefault="0025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2E82" w14:textId="77777777" w:rsidR="002503BC" w:rsidRDefault="0025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F70F" w14:textId="77777777" w:rsidR="002503BC" w:rsidRDefault="0025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DF61" w14:textId="77777777" w:rsidR="002503BC" w:rsidRDefault="0025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596A" w14:textId="77777777" w:rsidR="002503BC" w:rsidRDefault="002503B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F3A728C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28F0D" w14:textId="77777777" w:rsidR="002503BC" w:rsidRDefault="002503BC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E7BA" w14:textId="77777777" w:rsidR="002503BC" w:rsidRDefault="0025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83BF" w14:textId="77777777" w:rsidR="002503BC" w:rsidRDefault="0025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EDA34" w14:textId="77777777" w:rsidR="002503BC" w:rsidRDefault="002503B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62B5CFFC" w14:textId="77777777" w:rsidR="002503BC" w:rsidRDefault="002503B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8E13E" w14:textId="77777777" w:rsidR="002503BC" w:rsidRDefault="002503BC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5FA8A" w14:textId="77777777" w:rsidR="002503BC" w:rsidRDefault="002503BC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95313" w14:textId="77777777" w:rsidR="002503BC" w:rsidRDefault="0025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50307" w14:textId="77777777" w:rsidR="002503BC" w:rsidRDefault="0025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F896" w14:textId="77777777" w:rsidR="002503BC" w:rsidRDefault="002503B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6A10484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95FD1" w14:textId="77777777" w:rsidR="002503BC" w:rsidRDefault="002503BC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B189" w14:textId="77777777" w:rsidR="002503BC" w:rsidRDefault="002503BC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C217" w14:textId="77777777" w:rsidR="002503BC" w:rsidRDefault="002503BC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2C6CC" w14:textId="77777777" w:rsidR="002503BC" w:rsidRDefault="002503BC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3CCE" w14:textId="77777777" w:rsidR="002503BC" w:rsidRDefault="002503BC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6342" w14:textId="77777777" w:rsidR="002503BC" w:rsidRDefault="002503BC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AC33" w14:textId="77777777" w:rsidR="002503BC" w:rsidRDefault="002503BC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F677" w14:textId="77777777" w:rsidR="002503BC" w:rsidRDefault="002503BC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408C" w14:textId="77777777" w:rsidR="002503BC" w:rsidRDefault="002503BC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A87A56F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704A3" w14:textId="77777777" w:rsidR="002503BC" w:rsidRDefault="002503BC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99C08" w14:textId="77777777" w:rsidR="002503BC" w:rsidRDefault="0025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3CF4D" w14:textId="77777777" w:rsidR="002503BC" w:rsidRDefault="0025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8222" w14:textId="77777777" w:rsidR="002503BC" w:rsidRDefault="002503B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5A111EED" w14:textId="77777777" w:rsidR="002503BC" w:rsidRDefault="002503B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C5C5D" w14:textId="77777777" w:rsidR="002503BC" w:rsidRDefault="0025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69D035B2" w14:textId="77777777" w:rsidR="002503BC" w:rsidRDefault="0025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73A8ECAA" w14:textId="77777777" w:rsidR="002503BC" w:rsidRDefault="0025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3164" w14:textId="77777777" w:rsidR="002503BC" w:rsidRDefault="0025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F9814" w14:textId="77777777" w:rsidR="002503BC" w:rsidRDefault="0025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0D6F" w14:textId="77777777" w:rsidR="002503BC" w:rsidRDefault="0025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30D1" w14:textId="77777777" w:rsidR="002503BC" w:rsidRDefault="002503B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0E24F32" w14:textId="77777777" w:rsidR="002503BC" w:rsidRDefault="002503BC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2463C73A" w14:textId="77777777" w:rsidR="002503BC" w:rsidRDefault="002503BC" w:rsidP="00F04622">
      <w:pPr>
        <w:pStyle w:val="Heading1"/>
        <w:spacing w:line="360" w:lineRule="auto"/>
      </w:pPr>
      <w:r>
        <w:t>LINIA 600</w:t>
      </w:r>
    </w:p>
    <w:p w14:paraId="22DEBC96" w14:textId="77777777" w:rsidR="002503BC" w:rsidRDefault="002503BC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503BC" w14:paraId="56B92F71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58907" w14:textId="77777777" w:rsidR="002503BC" w:rsidRDefault="002503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6B6C5" w14:textId="77777777" w:rsidR="002503BC" w:rsidRDefault="002503B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7BEE8C9D" w14:textId="77777777" w:rsidR="002503BC" w:rsidRDefault="002503BC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55634" w14:textId="77777777" w:rsidR="002503BC" w:rsidRDefault="002503B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C369" w14:textId="77777777" w:rsidR="002503BC" w:rsidRDefault="002503B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6E0D67A9" w14:textId="77777777" w:rsidR="002503BC" w:rsidRDefault="002503B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EBA67" w14:textId="77777777" w:rsidR="002503BC" w:rsidRDefault="002503B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1CC92" w14:textId="77777777" w:rsidR="002503BC" w:rsidRPr="002F6CED" w:rsidRDefault="002503B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1DDFF" w14:textId="77777777" w:rsidR="002503BC" w:rsidRDefault="002503B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E5B20" w14:textId="77777777" w:rsidR="002503BC" w:rsidRPr="00C14131" w:rsidRDefault="002503B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AAC26" w14:textId="77777777" w:rsidR="002503BC" w:rsidRPr="005D499E" w:rsidRDefault="002503BC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67AF942" w14:textId="77777777" w:rsidR="002503BC" w:rsidRPr="009E2C90" w:rsidRDefault="002503BC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B193013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DF36C" w14:textId="77777777" w:rsidR="002503BC" w:rsidRDefault="002503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022E4" w14:textId="77777777" w:rsidR="002503BC" w:rsidRDefault="002503B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5157688F" w14:textId="77777777" w:rsidR="002503BC" w:rsidRDefault="002503B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306B9" w14:textId="77777777" w:rsidR="002503BC" w:rsidRDefault="002503B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5B9B5" w14:textId="77777777" w:rsidR="002503BC" w:rsidRDefault="002503B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6D2207B4" w14:textId="77777777" w:rsidR="002503BC" w:rsidRDefault="002503B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E7203" w14:textId="77777777" w:rsidR="002503BC" w:rsidRDefault="002503B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AD09" w14:textId="77777777" w:rsidR="002503BC" w:rsidRPr="002F6CED" w:rsidRDefault="002503B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2B35" w14:textId="77777777" w:rsidR="002503BC" w:rsidRDefault="002503B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D4A52" w14:textId="77777777" w:rsidR="002503BC" w:rsidRPr="00C14131" w:rsidRDefault="002503B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2339" w14:textId="77777777" w:rsidR="002503BC" w:rsidRPr="00DD03D3" w:rsidRDefault="002503BC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2503BC" w14:paraId="720C82F0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6382C" w14:textId="77777777" w:rsidR="002503BC" w:rsidRDefault="002503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BFB6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258866C9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F34D" w14:textId="77777777" w:rsidR="002503BC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1B95A" w14:textId="77777777" w:rsidR="002503BC" w:rsidRDefault="002503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4C006638" w14:textId="77777777" w:rsidR="002503BC" w:rsidRDefault="002503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58D8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342E4" w14:textId="77777777" w:rsidR="002503BC" w:rsidRPr="002F6CED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F84C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762CA" w14:textId="77777777" w:rsidR="002503BC" w:rsidRPr="00C14131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5976D" w14:textId="77777777" w:rsidR="002503BC" w:rsidRPr="005D499E" w:rsidRDefault="002503BC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50F2BB4" w14:textId="77777777" w:rsidR="002503BC" w:rsidRPr="009E2C90" w:rsidRDefault="002503BC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B765E5A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81644" w14:textId="77777777" w:rsidR="002503BC" w:rsidRDefault="002503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09E5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13C74BD8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5530B" w14:textId="77777777" w:rsidR="002503BC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FB8F8" w14:textId="77777777" w:rsidR="002503BC" w:rsidRDefault="002503BC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09A7D21F" w14:textId="77777777" w:rsidR="002503BC" w:rsidRDefault="002503BC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4A271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87EDA" w14:textId="77777777" w:rsidR="002503BC" w:rsidRPr="002F6CED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34B4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DD07C" w14:textId="77777777" w:rsidR="002503BC" w:rsidRPr="00C14131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3D886" w14:textId="77777777" w:rsidR="002503BC" w:rsidRPr="005D20EA" w:rsidRDefault="002503BC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2503BC" w14:paraId="0B1189F6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E7C16" w14:textId="77777777" w:rsidR="002503BC" w:rsidRDefault="002503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38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53B5FE18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D110" w14:textId="77777777" w:rsidR="002503BC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0D54" w14:textId="77777777" w:rsidR="002503BC" w:rsidRDefault="002503BC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04F24A67" w14:textId="77777777" w:rsidR="002503BC" w:rsidRDefault="002503BC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00B2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9E1C" w14:textId="77777777" w:rsidR="002503BC" w:rsidRPr="002F6CED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E4BCD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B0B7" w14:textId="77777777" w:rsidR="002503BC" w:rsidRPr="00C14131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E53FE" w14:textId="77777777" w:rsidR="002503BC" w:rsidRPr="005D499E" w:rsidRDefault="002503BC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019063F" w14:textId="77777777" w:rsidR="002503BC" w:rsidRPr="009E2C90" w:rsidRDefault="002503BC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8B01C02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66B93" w14:textId="77777777" w:rsidR="002503BC" w:rsidRDefault="002503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ABA3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51FA5FC2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883A0" w14:textId="77777777" w:rsidR="002503BC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450D" w14:textId="77777777" w:rsidR="002503BC" w:rsidRDefault="002503BC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 –</w:t>
            </w:r>
          </w:p>
          <w:p w14:paraId="404BD8D7" w14:textId="77777777" w:rsidR="002503BC" w:rsidRDefault="002503BC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9722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C3D3" w14:textId="77777777" w:rsidR="002503BC" w:rsidRPr="002F6CED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952A3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42103" w14:textId="77777777" w:rsidR="002503BC" w:rsidRPr="00C14131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35C35" w14:textId="77777777" w:rsidR="002503BC" w:rsidRPr="005D499E" w:rsidRDefault="002503BC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8F561A7" w14:textId="77777777" w:rsidR="002503BC" w:rsidRPr="009E2C90" w:rsidRDefault="002503BC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5413EF0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F587C" w14:textId="77777777" w:rsidR="002503BC" w:rsidRDefault="002503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6C21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20DB1B16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E074" w14:textId="77777777" w:rsidR="002503BC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843B" w14:textId="77777777" w:rsidR="002503BC" w:rsidRDefault="002503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4BEA86DA" w14:textId="77777777" w:rsidR="002503BC" w:rsidRDefault="002503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349B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30F39" w14:textId="77777777" w:rsidR="002503BC" w:rsidRPr="002F6CED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F3B8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1B6FA" w14:textId="77777777" w:rsidR="002503BC" w:rsidRPr="00C14131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58C8F" w14:textId="77777777" w:rsidR="002503BC" w:rsidRPr="005D499E" w:rsidRDefault="002503BC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00E0778" w14:textId="77777777" w:rsidR="002503BC" w:rsidRPr="009E2C90" w:rsidRDefault="002503BC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DE06DBF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86DCE" w14:textId="77777777" w:rsidR="002503BC" w:rsidRDefault="002503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51E7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14:paraId="0107CB23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A461" w14:textId="77777777" w:rsidR="002503BC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6EC97" w14:textId="77777777" w:rsidR="002503BC" w:rsidRDefault="002503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F298B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9A308" w14:textId="77777777" w:rsidR="002503BC" w:rsidRPr="002F6CED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50DC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D193" w14:textId="77777777" w:rsidR="002503BC" w:rsidRPr="00C14131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E372" w14:textId="77777777" w:rsidR="002503BC" w:rsidRDefault="002503BC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2503BC" w14:paraId="52EFE1A0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F105A" w14:textId="77777777" w:rsidR="002503BC" w:rsidRDefault="002503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2FFA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78D45725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011AB" w14:textId="77777777" w:rsidR="002503BC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7DE6" w14:textId="77777777" w:rsidR="002503BC" w:rsidRDefault="002503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C3EA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95F0" w14:textId="77777777" w:rsidR="002503BC" w:rsidRPr="002F6CED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0FF4A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9153" w14:textId="77777777" w:rsidR="002503BC" w:rsidRPr="00C14131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9F605" w14:textId="77777777" w:rsidR="002503BC" w:rsidRDefault="002503BC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2503BC" w14:paraId="740E2E49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F9FB9" w14:textId="77777777" w:rsidR="002503BC" w:rsidRDefault="002503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F6BEE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242C3645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AC05E" w14:textId="77777777" w:rsidR="002503BC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2C50B" w14:textId="77777777" w:rsidR="002503BC" w:rsidRDefault="002503BC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6EEE0A3D" w14:textId="77777777" w:rsidR="002503BC" w:rsidRDefault="002503BC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BBECC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5CAC" w14:textId="77777777" w:rsidR="002503BC" w:rsidRPr="002F6CED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EDAE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F2B8" w14:textId="77777777" w:rsidR="002503BC" w:rsidRPr="00C14131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53C3" w14:textId="77777777" w:rsidR="002503BC" w:rsidRDefault="002503BC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2503BC" w14:paraId="33FC1DE6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2AD8A" w14:textId="77777777" w:rsidR="002503BC" w:rsidRDefault="002503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6D42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6CEB" w14:textId="77777777" w:rsidR="002503BC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5B72" w14:textId="77777777" w:rsidR="002503BC" w:rsidRDefault="002503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st. Crasna și </w:t>
            </w:r>
          </w:p>
          <w:p w14:paraId="2D0809CB" w14:textId="77777777" w:rsidR="002503BC" w:rsidRDefault="002503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815F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BDE12" w14:textId="77777777" w:rsidR="002503BC" w:rsidRPr="002F6CED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33A19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14:paraId="18889798" w14:textId="77777777" w:rsidR="002503BC" w:rsidRDefault="0025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52C6" w14:textId="77777777" w:rsidR="002503BC" w:rsidRPr="00C14131" w:rsidRDefault="0025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04460" w14:textId="77777777" w:rsidR="002503BC" w:rsidRDefault="002503BC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2503BC" w14:paraId="58FC17AD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3C051" w14:textId="77777777" w:rsidR="002503BC" w:rsidRDefault="002503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D35F" w14:textId="77777777" w:rsidR="002503BC" w:rsidRDefault="0025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4A4AA539" w14:textId="77777777" w:rsidR="002503BC" w:rsidRDefault="0025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6103" w14:textId="77777777" w:rsidR="002503BC" w:rsidRDefault="0025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79BF" w14:textId="77777777" w:rsidR="002503BC" w:rsidRDefault="0025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50C25D11" w14:textId="77777777" w:rsidR="002503BC" w:rsidRDefault="0025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4B79365B" w14:textId="77777777" w:rsidR="002503BC" w:rsidRDefault="0025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73174" w14:textId="77777777" w:rsidR="002503BC" w:rsidRDefault="0025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F44C" w14:textId="77777777" w:rsidR="002503BC" w:rsidRPr="002F6CED" w:rsidRDefault="0025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8FA8D" w14:textId="77777777" w:rsidR="002503BC" w:rsidRDefault="0025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BF46" w14:textId="77777777" w:rsidR="002503BC" w:rsidRDefault="0025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C847" w14:textId="77777777" w:rsidR="002503BC" w:rsidRDefault="002503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Vaslui –</w:t>
            </w:r>
          </w:p>
          <w:p w14:paraId="186E428F" w14:textId="77777777" w:rsidR="002503BC" w:rsidRDefault="002503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Buhăiești Nesemnalizată pe teren.</w:t>
            </w:r>
          </w:p>
        </w:tc>
      </w:tr>
      <w:tr w:rsidR="002503BC" w14:paraId="1A790387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53CBC" w14:textId="77777777" w:rsidR="002503BC" w:rsidRDefault="002503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7DFEC" w14:textId="77777777" w:rsidR="002503BC" w:rsidRDefault="0025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4298" w14:textId="77777777" w:rsidR="002503BC" w:rsidRPr="00C14131" w:rsidRDefault="0025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57D3C" w14:textId="77777777" w:rsidR="002503BC" w:rsidRDefault="0025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10025399" w14:textId="77777777" w:rsidR="002503BC" w:rsidRDefault="0025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DBE2B" w14:textId="77777777" w:rsidR="002503BC" w:rsidRDefault="0025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75854A30" w14:textId="77777777" w:rsidR="002503BC" w:rsidRDefault="002503BC" w:rsidP="002503BC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157C1A16" w14:textId="77777777" w:rsidR="002503BC" w:rsidRDefault="0025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5018134" w14:textId="77777777" w:rsidR="002503BC" w:rsidRDefault="0025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67F1C" w14:textId="77777777" w:rsidR="002503BC" w:rsidRPr="002F6CED" w:rsidRDefault="0025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1922" w14:textId="77777777" w:rsidR="002503BC" w:rsidRDefault="0025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BFD86" w14:textId="77777777" w:rsidR="002503BC" w:rsidRPr="00C14131" w:rsidRDefault="0025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9E528" w14:textId="77777777" w:rsidR="002503BC" w:rsidRDefault="002503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0066CB44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91D46" w14:textId="77777777" w:rsidR="002503BC" w:rsidRDefault="002503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4C7FE" w14:textId="77777777" w:rsidR="002503BC" w:rsidRDefault="0025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932A5" w14:textId="77777777" w:rsidR="002503BC" w:rsidRPr="00C14131" w:rsidRDefault="0025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8F7A" w14:textId="77777777" w:rsidR="002503BC" w:rsidRDefault="0025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30B50341" w14:textId="77777777" w:rsidR="002503BC" w:rsidRDefault="0025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2B4A967A" w14:textId="77777777" w:rsidR="002503BC" w:rsidRDefault="0025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B9332" w14:textId="77777777" w:rsidR="002503BC" w:rsidRDefault="0025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CACCF1" w14:textId="77777777" w:rsidR="002503BC" w:rsidRDefault="0025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212502FC" w14:textId="77777777" w:rsidR="002503BC" w:rsidRDefault="0025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3153" w14:textId="77777777" w:rsidR="002503BC" w:rsidRPr="002F6CED" w:rsidRDefault="0025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0455" w14:textId="77777777" w:rsidR="002503BC" w:rsidRDefault="0025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02026" w14:textId="77777777" w:rsidR="002503BC" w:rsidRPr="00C14131" w:rsidRDefault="0025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E2187" w14:textId="77777777" w:rsidR="002503BC" w:rsidRDefault="002503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69691C12" w14:textId="77777777" w:rsidR="002503BC" w:rsidRDefault="002503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2503BC" w14:paraId="23BE77E5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09253" w14:textId="77777777" w:rsidR="002503BC" w:rsidRDefault="002503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A2A7B" w14:textId="77777777" w:rsidR="002503BC" w:rsidRDefault="0025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9EF7" w14:textId="77777777" w:rsidR="002503BC" w:rsidRPr="00C14131" w:rsidRDefault="0025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B521C" w14:textId="77777777" w:rsidR="002503BC" w:rsidRDefault="0025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0709B0A0" w14:textId="77777777" w:rsidR="002503BC" w:rsidRDefault="0025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9A34C" w14:textId="77777777" w:rsidR="002503BC" w:rsidRDefault="0025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78A64C9" w14:textId="77777777" w:rsidR="002503BC" w:rsidRDefault="0025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6C7A" w14:textId="77777777" w:rsidR="002503BC" w:rsidRPr="002F6CED" w:rsidRDefault="0025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36F04" w14:textId="77777777" w:rsidR="002503BC" w:rsidRDefault="0025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DF78" w14:textId="77777777" w:rsidR="002503BC" w:rsidRPr="00C14131" w:rsidRDefault="0025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7D18B" w14:textId="77777777" w:rsidR="002503BC" w:rsidRDefault="002503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5D0A6115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7C33D7DD" w14:textId="77777777" w:rsidR="002503BC" w:rsidRDefault="002503BC" w:rsidP="003C645F">
      <w:pPr>
        <w:pStyle w:val="Heading1"/>
        <w:spacing w:line="360" w:lineRule="auto"/>
      </w:pPr>
      <w:r>
        <w:t>LINIA 602</w:t>
      </w:r>
    </w:p>
    <w:p w14:paraId="6BED2F4B" w14:textId="77777777" w:rsidR="002503BC" w:rsidRDefault="002503BC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503BC" w14:paraId="32B8DF37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C53C0" w14:textId="77777777" w:rsidR="002503BC" w:rsidRDefault="002503B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97D5" w14:textId="77777777" w:rsidR="002503BC" w:rsidRDefault="002503B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327EB13A" w14:textId="77777777" w:rsidR="002503BC" w:rsidRDefault="002503BC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1D8CF" w14:textId="77777777" w:rsidR="002503BC" w:rsidRDefault="002503BC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55C3" w14:textId="77777777" w:rsidR="002503BC" w:rsidRDefault="002503BC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37320E81" w14:textId="77777777" w:rsidR="002503BC" w:rsidRDefault="002503BC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33D96" w14:textId="77777777" w:rsidR="002503BC" w:rsidRPr="00406474" w:rsidRDefault="002503BC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6B58" w14:textId="77777777" w:rsidR="002503BC" w:rsidRPr="00DA41E4" w:rsidRDefault="002503BC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91698" w14:textId="77777777" w:rsidR="002503BC" w:rsidRDefault="002503BC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2AD47001" w14:textId="77777777" w:rsidR="002503BC" w:rsidRDefault="002503BC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A557" w14:textId="77777777" w:rsidR="002503BC" w:rsidRDefault="002503BC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8BF50" w14:textId="77777777" w:rsidR="002503BC" w:rsidRDefault="002503BC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7EC04F8D" w14:textId="77777777" w:rsidR="002503BC" w:rsidRPr="0007619C" w:rsidRDefault="002503BC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7401EE7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818B8" w14:textId="77777777" w:rsidR="002503BC" w:rsidRDefault="002503B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3F95" w14:textId="77777777" w:rsidR="002503BC" w:rsidRDefault="002503B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34C910F8" w14:textId="77777777" w:rsidR="002503BC" w:rsidRDefault="002503B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CBC5" w14:textId="77777777" w:rsidR="002503BC" w:rsidRDefault="002503BC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F798" w14:textId="77777777" w:rsidR="002503BC" w:rsidRDefault="002503BC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0FC45072" w14:textId="77777777" w:rsidR="002503BC" w:rsidRDefault="002503BC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EF12A" w14:textId="77777777" w:rsidR="002503BC" w:rsidRPr="00406474" w:rsidRDefault="002503BC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CA99" w14:textId="77777777" w:rsidR="002503BC" w:rsidRPr="00DA41E4" w:rsidRDefault="002503BC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7309E" w14:textId="77777777" w:rsidR="002503BC" w:rsidRDefault="002503BC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6EB0D97D" w14:textId="77777777" w:rsidR="002503BC" w:rsidRDefault="002503B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4842D" w14:textId="77777777" w:rsidR="002503BC" w:rsidRDefault="002503BC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7E41" w14:textId="77777777" w:rsidR="002503BC" w:rsidRDefault="002503BC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46BB372A" w14:textId="77777777" w:rsidR="002503BC" w:rsidRDefault="002503BC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1EE32D4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65F2A9E2" w14:textId="77777777" w:rsidR="002503BC" w:rsidRDefault="002503BC" w:rsidP="00DE3370">
      <w:pPr>
        <w:pStyle w:val="Heading1"/>
        <w:spacing w:line="360" w:lineRule="auto"/>
      </w:pPr>
      <w:r>
        <w:t>LINIA 610</w:t>
      </w:r>
    </w:p>
    <w:p w14:paraId="296C2B07" w14:textId="77777777" w:rsidR="002503BC" w:rsidRDefault="002503BC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503BC" w14:paraId="4CB0BE8C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B82E9" w14:textId="77777777" w:rsidR="002503BC" w:rsidRDefault="002503B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9F68A" w14:textId="77777777" w:rsidR="002503BC" w:rsidRDefault="002503B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3FA6E" w14:textId="77777777" w:rsidR="002503BC" w:rsidRPr="00F81D6F" w:rsidRDefault="002503BC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B0FD2" w14:textId="77777777" w:rsidR="002503BC" w:rsidRDefault="002503BC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239ADE88" w14:textId="77777777" w:rsidR="002503BC" w:rsidRDefault="002503BC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C8F9" w14:textId="77777777" w:rsidR="002503BC" w:rsidRDefault="002503B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4DC5A976" w14:textId="77777777" w:rsidR="002503BC" w:rsidRDefault="002503B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3302E5C4" w14:textId="77777777" w:rsidR="002503BC" w:rsidRDefault="002503B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11355823" w14:textId="77777777" w:rsidR="002503BC" w:rsidRDefault="002503BC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2F894" w14:textId="77777777" w:rsidR="002503BC" w:rsidRPr="00F81D6F" w:rsidRDefault="002503BC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712A5" w14:textId="77777777" w:rsidR="002503BC" w:rsidRDefault="0025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3055B" w14:textId="77777777" w:rsidR="002503BC" w:rsidRPr="00F81D6F" w:rsidRDefault="0025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3D7D" w14:textId="77777777" w:rsidR="002503BC" w:rsidRDefault="002503B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07477449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AEE68" w14:textId="77777777" w:rsidR="002503BC" w:rsidRDefault="002503B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8D4AF" w14:textId="77777777" w:rsidR="002503BC" w:rsidRDefault="0025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433A9" w14:textId="77777777" w:rsidR="002503BC" w:rsidRPr="00F81D6F" w:rsidRDefault="0025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EBE6C" w14:textId="77777777" w:rsidR="002503BC" w:rsidRDefault="002503B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59CC21E1" w14:textId="77777777" w:rsidR="002503BC" w:rsidRDefault="002503B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C9D1E" w14:textId="77777777" w:rsidR="002503BC" w:rsidRDefault="0025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B643C59" w14:textId="77777777" w:rsidR="002503BC" w:rsidRDefault="0025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0F6C01DE" w14:textId="77777777" w:rsidR="002503BC" w:rsidRDefault="0025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3D906BD4" w14:textId="77777777" w:rsidR="002503BC" w:rsidRDefault="0025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5771C" w14:textId="77777777" w:rsidR="002503BC" w:rsidRPr="00F81D6F" w:rsidRDefault="0025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57DE" w14:textId="77777777" w:rsidR="002503BC" w:rsidRDefault="0025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D2A9" w14:textId="77777777" w:rsidR="002503BC" w:rsidRPr="00F81D6F" w:rsidRDefault="0025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896A2" w14:textId="77777777" w:rsidR="002503BC" w:rsidRDefault="002503B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2503BC" w14:paraId="30A5E82A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4C72C" w14:textId="77777777" w:rsidR="002503BC" w:rsidRDefault="002503B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CBB9" w14:textId="77777777" w:rsidR="002503BC" w:rsidRDefault="0025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6694" w14:textId="77777777" w:rsidR="002503BC" w:rsidRPr="00F81D6F" w:rsidRDefault="0025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04AC" w14:textId="77777777" w:rsidR="002503BC" w:rsidRDefault="002503B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692D0A35" w14:textId="77777777" w:rsidR="002503BC" w:rsidRDefault="002503B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7FED7748" w14:textId="77777777" w:rsidR="002503BC" w:rsidRDefault="002503B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5F1CD" w14:textId="77777777" w:rsidR="002503BC" w:rsidRDefault="002503B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2E00" w14:textId="77777777" w:rsidR="002503BC" w:rsidRPr="00F81D6F" w:rsidRDefault="0025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7864" w14:textId="77777777" w:rsidR="002503BC" w:rsidRDefault="0025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4542" w14:textId="77777777" w:rsidR="002503BC" w:rsidRPr="00F81D6F" w:rsidRDefault="0025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D6E8" w14:textId="77777777" w:rsidR="002503BC" w:rsidRDefault="002503B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53D86BA1" w14:textId="77777777" w:rsidR="002503BC" w:rsidRDefault="002503B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2503BC" w14:paraId="5BDA5D77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86394" w14:textId="77777777" w:rsidR="002503BC" w:rsidRDefault="002503B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1A2F" w14:textId="77777777" w:rsidR="002503BC" w:rsidRDefault="0025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62263" w14:textId="77777777" w:rsidR="002503BC" w:rsidRDefault="0025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1B56" w14:textId="77777777" w:rsidR="002503BC" w:rsidRDefault="002503B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F9752" w14:textId="77777777" w:rsidR="002503BC" w:rsidRDefault="002503B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CFFE7" w14:textId="77777777" w:rsidR="002503BC" w:rsidRDefault="0025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15F7" w14:textId="77777777" w:rsidR="002503BC" w:rsidRDefault="0025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0B115E6E" w14:textId="77777777" w:rsidR="002503BC" w:rsidRDefault="0025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5031" w14:textId="77777777" w:rsidR="002503BC" w:rsidRPr="00F81D6F" w:rsidRDefault="0025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14469" w14:textId="77777777" w:rsidR="002503BC" w:rsidRDefault="002503B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2503BC" w14:paraId="36EAF3B6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078AB" w14:textId="77777777" w:rsidR="002503BC" w:rsidRDefault="002503B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1B2D" w14:textId="77777777" w:rsidR="002503BC" w:rsidRDefault="0025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6C22" w14:textId="77777777" w:rsidR="002503BC" w:rsidRPr="00F81D6F" w:rsidRDefault="0025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2594" w14:textId="77777777" w:rsidR="002503BC" w:rsidRDefault="002503B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088C4E59" w14:textId="77777777" w:rsidR="002503BC" w:rsidRDefault="002503B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66CED" w14:textId="77777777" w:rsidR="002503BC" w:rsidRDefault="002503B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50AD633D" w14:textId="77777777" w:rsidR="002503BC" w:rsidRDefault="002503B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6C4FC45" w14:textId="77777777" w:rsidR="002503BC" w:rsidRDefault="002503B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EA620" w14:textId="77777777" w:rsidR="002503BC" w:rsidRDefault="0025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0945" w14:textId="77777777" w:rsidR="002503BC" w:rsidRDefault="0025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8686C" w14:textId="77777777" w:rsidR="002503BC" w:rsidRPr="00F81D6F" w:rsidRDefault="0025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AE3C" w14:textId="77777777" w:rsidR="002503BC" w:rsidRDefault="002503B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E9464A2" w14:textId="77777777" w:rsidR="002503BC" w:rsidRPr="00C60E02" w:rsidRDefault="002503BC">
      <w:pPr>
        <w:tabs>
          <w:tab w:val="left" w:pos="3768"/>
        </w:tabs>
        <w:rPr>
          <w:sz w:val="20"/>
          <w:szCs w:val="20"/>
          <w:lang w:val="ro-RO"/>
        </w:rPr>
      </w:pPr>
    </w:p>
    <w:p w14:paraId="7ECA5417" w14:textId="77777777" w:rsidR="002503BC" w:rsidRDefault="002503BC" w:rsidP="004F6534">
      <w:pPr>
        <w:pStyle w:val="Heading1"/>
        <w:spacing w:line="360" w:lineRule="auto"/>
      </w:pPr>
      <w:r>
        <w:t>LINIA 700</w:t>
      </w:r>
    </w:p>
    <w:p w14:paraId="3309023F" w14:textId="77777777" w:rsidR="002503BC" w:rsidRDefault="002503BC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2503BC" w14:paraId="2EE607ED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0985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21CF6" w14:textId="77777777" w:rsidR="002503BC" w:rsidRDefault="002503BC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0E11" w14:textId="77777777" w:rsidR="002503BC" w:rsidRDefault="002503B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E7006" w14:textId="77777777" w:rsidR="002503BC" w:rsidRDefault="002503B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76C8BD2" w14:textId="77777777" w:rsidR="002503BC" w:rsidRDefault="002503B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B1A9" w14:textId="77777777" w:rsidR="002503BC" w:rsidRDefault="002503BC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66FA" w14:textId="77777777" w:rsidR="002503BC" w:rsidRDefault="002503B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62B5" w14:textId="77777777" w:rsidR="002503BC" w:rsidRDefault="002503BC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8414" w14:textId="77777777" w:rsidR="002503BC" w:rsidRDefault="002503B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FAAA" w14:textId="77777777" w:rsidR="002503BC" w:rsidRDefault="002503BC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CD443D3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AE377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3A4E" w14:textId="77777777" w:rsidR="002503BC" w:rsidRDefault="002503B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6F4C" w14:textId="77777777" w:rsidR="002503BC" w:rsidRDefault="002503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697D" w14:textId="77777777" w:rsidR="002503BC" w:rsidRDefault="002503B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4D7A0B3" w14:textId="77777777" w:rsidR="002503BC" w:rsidRDefault="002503B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C705" w14:textId="77777777" w:rsidR="002503BC" w:rsidRDefault="002503B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BFC68" w14:textId="77777777" w:rsidR="002503BC" w:rsidRDefault="002503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09B6" w14:textId="77777777" w:rsidR="002503BC" w:rsidRDefault="002503B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3C1F" w14:textId="77777777" w:rsidR="002503BC" w:rsidRDefault="002503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4329" w14:textId="77777777" w:rsidR="002503BC" w:rsidRDefault="002503B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C6A4389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DDE1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CDB1" w14:textId="77777777" w:rsidR="002503BC" w:rsidRDefault="002503B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5C7AF" w14:textId="77777777" w:rsidR="002503BC" w:rsidRDefault="002503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A49E2" w14:textId="77777777" w:rsidR="002503BC" w:rsidRDefault="002503B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A813D9D" w14:textId="77777777" w:rsidR="002503BC" w:rsidRDefault="002503B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9A0F" w14:textId="77777777" w:rsidR="002503BC" w:rsidRDefault="002503B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0C2F" w14:textId="77777777" w:rsidR="002503BC" w:rsidRDefault="002503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6600" w14:textId="77777777" w:rsidR="002503BC" w:rsidRDefault="002503B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A02CF" w14:textId="77777777" w:rsidR="002503BC" w:rsidRDefault="002503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C638" w14:textId="77777777" w:rsidR="002503BC" w:rsidRDefault="002503B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133879" w14:textId="77777777" w:rsidR="002503BC" w:rsidRDefault="002503B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2503BC" w14:paraId="21AA3041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C6D9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31C5" w14:textId="77777777" w:rsidR="002503BC" w:rsidRDefault="002503B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4296" w14:textId="77777777" w:rsidR="002503BC" w:rsidRDefault="002503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3D2D" w14:textId="77777777" w:rsidR="002503BC" w:rsidRDefault="002503BC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34EA22B" w14:textId="77777777" w:rsidR="002503BC" w:rsidRDefault="002503BC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15A6" w14:textId="77777777" w:rsidR="002503BC" w:rsidRDefault="002503BC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03B6CD3" w14:textId="77777777" w:rsidR="002503BC" w:rsidRDefault="002503BC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ACD97" w14:textId="77777777" w:rsidR="002503BC" w:rsidRDefault="002503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E0C20" w14:textId="77777777" w:rsidR="002503BC" w:rsidRDefault="002503B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3DB2C" w14:textId="77777777" w:rsidR="002503BC" w:rsidRDefault="002503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C25FE" w14:textId="77777777" w:rsidR="002503BC" w:rsidRDefault="002503B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7F9244F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A032F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E62F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7730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02550" w14:textId="77777777" w:rsidR="002503BC" w:rsidRDefault="002503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9341C5F" w14:textId="77777777" w:rsidR="002503BC" w:rsidRDefault="002503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125BB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B8150C6" w14:textId="77777777" w:rsidR="002503BC" w:rsidRDefault="002503BC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8D9B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92656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7F78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EA59" w14:textId="77777777" w:rsidR="002503BC" w:rsidRDefault="002503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9FFEE0F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2CB95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E7A5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BA0F2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A556E" w14:textId="77777777" w:rsidR="002503BC" w:rsidRDefault="002503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3EC3DFD" w14:textId="77777777" w:rsidR="002503BC" w:rsidRDefault="002503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1BBB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7D1BA27B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48D0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71E6B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6B3F5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839D" w14:textId="77777777" w:rsidR="002503BC" w:rsidRDefault="002503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677F90D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C8EFD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5C13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086B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A973B" w14:textId="77777777" w:rsidR="002503BC" w:rsidRDefault="002503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748B2A3" w14:textId="77777777" w:rsidR="002503BC" w:rsidRDefault="002503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E8F7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06B05BB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24C77AAD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0AFB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3ECC7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6938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601C" w14:textId="77777777" w:rsidR="002503BC" w:rsidRDefault="002503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85D98F0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A2A56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6EB14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1CD4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FE48D" w14:textId="77777777" w:rsidR="002503BC" w:rsidRDefault="002503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4DFF905" w14:textId="77777777" w:rsidR="002503BC" w:rsidRDefault="002503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2223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3C677314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67B6A25A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F3999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199CA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DA36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11EF6" w14:textId="77777777" w:rsidR="002503BC" w:rsidRDefault="002503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40B7CDF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0F34D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88B8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3DA15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205EE" w14:textId="77777777" w:rsidR="002503BC" w:rsidRDefault="002503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BBA8568" w14:textId="77777777" w:rsidR="002503BC" w:rsidRDefault="002503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A9B2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6CD01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9A2B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58BB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FA77" w14:textId="77777777" w:rsidR="002503BC" w:rsidRDefault="002503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DB8DFC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26874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E0421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4599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CFBA" w14:textId="77777777" w:rsidR="002503BC" w:rsidRDefault="002503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4A907E8" w14:textId="77777777" w:rsidR="002503BC" w:rsidRDefault="002503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13A5B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1B487E31" w14:textId="77777777" w:rsidR="002503BC" w:rsidRPr="00B401EA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DC11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04FD7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D8E0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3E730" w14:textId="77777777" w:rsidR="002503BC" w:rsidRDefault="002503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0646C62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E7A44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53E6B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88629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8CF6" w14:textId="77777777" w:rsidR="002503BC" w:rsidRDefault="002503BC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9DFB0CE" w14:textId="77777777" w:rsidR="002503BC" w:rsidRDefault="002503BC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E96D7" w14:textId="77777777" w:rsidR="002503BC" w:rsidRDefault="002503BC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2A3DA54D" w14:textId="77777777" w:rsidR="002503BC" w:rsidRDefault="002503BC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B43BB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1EB8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651D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F56E" w14:textId="77777777" w:rsidR="002503BC" w:rsidRDefault="002503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D2CCCE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EA2E5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C2D58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5013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D134" w14:textId="77777777" w:rsidR="002503BC" w:rsidRDefault="002503B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7A68BBD" w14:textId="77777777" w:rsidR="002503BC" w:rsidRDefault="002503B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8EF4" w14:textId="77777777" w:rsidR="002503BC" w:rsidRDefault="002503B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5CB7F072" w14:textId="77777777" w:rsidR="002503BC" w:rsidRDefault="002503B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1C09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37D9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4A9C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2727" w14:textId="77777777" w:rsidR="002503BC" w:rsidRDefault="002503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2503BC" w14:paraId="6E6BC78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D6335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39EF3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C10C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BAB11" w14:textId="77777777" w:rsidR="002503BC" w:rsidRDefault="002503B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DAEB6D7" w14:textId="77777777" w:rsidR="002503BC" w:rsidRDefault="002503B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94620" w14:textId="77777777" w:rsidR="002503BC" w:rsidRDefault="002503B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22F40262" w14:textId="77777777" w:rsidR="002503BC" w:rsidRDefault="002503B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2B64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9613D" w14:textId="77777777" w:rsidR="002503BC" w:rsidRDefault="0025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26B1" w14:textId="77777777" w:rsidR="002503BC" w:rsidRDefault="0025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D43B8" w14:textId="77777777" w:rsidR="002503BC" w:rsidRDefault="002503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2503BC" w14:paraId="1CE72DD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17BA7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7CC6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CA03B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CB48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A724673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7395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452FF1BF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5B5A0553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B324C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4BBA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E84D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A19E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CA86EE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5C234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83AD5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AD42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49970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044F5414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3670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6936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26A4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3E1E3C3E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9E81F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BFB0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3B6383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41F1C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A6B09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0778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06035" w14:textId="77777777" w:rsidR="002503BC" w:rsidRDefault="002503BC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18A7B463" w14:textId="77777777" w:rsidR="002503BC" w:rsidRDefault="002503BC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F95A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E52A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2C4A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1BF8D6EC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CC84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A0F1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31C1A22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306E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9CA5F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57342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6F2A" w14:textId="77777777" w:rsidR="002503BC" w:rsidRDefault="002503BC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15AC5CFA" w14:textId="77777777" w:rsidR="002503BC" w:rsidRDefault="002503BC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9793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E9115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B2AF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3EA3DE88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E418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3AA5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1654AE90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7C189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8427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AED8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9D23" w14:textId="77777777" w:rsidR="002503BC" w:rsidRDefault="002503B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746B2D8A" w14:textId="77777777" w:rsidR="002503BC" w:rsidRDefault="002503BC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0191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ABEA06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B38F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E4474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4BEE6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7691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AD59A3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2503BC" w14:paraId="6ECC696F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96F7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15499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76DBD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C4C0" w14:textId="77777777" w:rsidR="002503BC" w:rsidRDefault="002503B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33BDD277" w14:textId="77777777" w:rsidR="002503BC" w:rsidRDefault="002503B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FB78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F512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CA281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32F84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B026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CC07D94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5BA0A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EEF12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64C6C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9EA1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54D866B2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9D33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5B88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5E79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41A4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709D2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9C941EC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E6AC3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28612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138E221B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16D0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FB76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52EDA5CC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E6B57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88F1F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59AC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2249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7F54D" w14:textId="77777777" w:rsidR="002503BC" w:rsidRPr="00C20CA5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D6A804F" w14:textId="77777777" w:rsidR="002503BC" w:rsidRPr="00EB107D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665DF35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2D1E1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A61BC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4173B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F32B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775CB66C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4C8A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B814FD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F2FE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BE63F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CEE9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9A2F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99D93C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2FBCAC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2503BC" w14:paraId="37C80B8E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0F475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FE41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320CBD9C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2D3C7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456C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5A5B08B0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71693A93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1628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E702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EF8D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B410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9A5D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78AD9F60" w14:textId="77777777" w:rsidR="002503BC" w:rsidRPr="00C401D9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2503BC" w14:paraId="353D2A92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00CCC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A927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7C111C19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FF09B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3828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0B6D4C2C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FEE33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1FE7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A0AE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2328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C7766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E53F44F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6E475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FF92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5E2E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4D1E5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75250718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288E19CF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6E80D7DD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25EE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B4A03FD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C34D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C11E6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795D8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7D59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28519F2B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503BC" w14:paraId="553F99AA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5D063AC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A9AF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5D24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FB42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0296C9E7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C5BDC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3ED08ED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3C32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E2AAD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E087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5EEE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B3BFDAE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F6FA5C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F489B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12A17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88EA5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0F052510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B977A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EF3CB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8FBC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32C5E2BC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0C0D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3530C" w14:textId="77777777" w:rsidR="002503BC" w:rsidRPr="00C20CA5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065C4CF" w14:textId="77777777" w:rsidR="002503BC" w:rsidRPr="00EB107D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1FD887A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FFD2A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FFEF7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500E1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F8597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634C120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1EF92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6B0931F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8F95B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03E2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B730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88E39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E4D5C2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E93E08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2503BC" w14:paraId="69F7E0A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9ACC7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61CE5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F456C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71DF8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E4595DA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28F1B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788E085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9FC66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4A3BA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0C23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4DF8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6EEBDFDC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2503BC" w14:paraId="7D0BE990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31A19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D1557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85F6D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1DAF9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C5A5E66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1DA9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3752B57C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92EC2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3CB14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88D1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7AFDD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D28788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A62280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18868E40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2503BC" w14:paraId="400EC088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C41FB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C2002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E72A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E217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1F27029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5ACA3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067CB798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F58B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BF98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E0BD9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77BF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83B426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A306E0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4E4B7686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503BC" w14:paraId="69D041EB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CF0AF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23CB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C01C1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C2F3F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0BD271B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F885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EB9E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6FC6B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E5D8E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CB68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6031ED0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C1D6B9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775743C8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2503BC" w14:paraId="06CF11CB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DD4B8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69CD0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ACF13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DAF4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DBA8E51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2A4CC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90B1C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C2BAE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48B74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A16E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20BCCF4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C29E3C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2A3D255C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2503BC" w14:paraId="560B0A3B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A4447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4616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A238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0B39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14E4B1F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ADB2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3970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6B3B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EA5DA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D79EF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53B8238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FF6142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2E42DC52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2503BC" w14:paraId="73F4AB11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46E7A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E728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6C326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95109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4A76A401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9D1E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485E712C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86B0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408BF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5611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7303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4313B4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57C385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2503BC" w14:paraId="4FC5E011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39EA5" w14:textId="77777777" w:rsidR="002503BC" w:rsidRDefault="002503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9CFF8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C477E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F83E9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2BB48B5D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433B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FD1C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EA5E" w14:textId="77777777" w:rsidR="002503BC" w:rsidRDefault="0025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1820" w14:textId="77777777" w:rsidR="002503BC" w:rsidRDefault="0025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E66C2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C8DFDE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44114C1" w14:textId="77777777" w:rsidR="002503BC" w:rsidRDefault="0025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7531CF9A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508BE8E1" w14:textId="77777777" w:rsidR="002503BC" w:rsidRDefault="002503BC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2271D42F" w14:textId="77777777" w:rsidR="002503BC" w:rsidRDefault="002503BC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2503BC" w14:paraId="4BBE871F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5DDC1" w14:textId="77777777" w:rsidR="002503BC" w:rsidRDefault="002503B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DDF4" w14:textId="77777777" w:rsidR="002503BC" w:rsidRDefault="0025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8CE4" w14:textId="77777777" w:rsidR="002503BC" w:rsidRPr="001304AF" w:rsidRDefault="002503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4E9F6" w14:textId="77777777" w:rsidR="002503BC" w:rsidRDefault="002503B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766041C1" w14:textId="77777777" w:rsidR="002503BC" w:rsidRDefault="002503B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7C93" w14:textId="77777777" w:rsidR="002503BC" w:rsidRDefault="0025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1031029" w14:textId="77777777" w:rsidR="002503BC" w:rsidRDefault="0025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5D8FB8EE" w14:textId="77777777" w:rsidR="002503BC" w:rsidRDefault="0025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6599A" w14:textId="77777777" w:rsidR="002503BC" w:rsidRDefault="002503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4C4E" w14:textId="77777777" w:rsidR="002503BC" w:rsidRDefault="0025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3FA6A" w14:textId="77777777" w:rsidR="002503BC" w:rsidRPr="001304AF" w:rsidRDefault="002503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A98C" w14:textId="77777777" w:rsidR="002503BC" w:rsidRDefault="002503B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672F35" w14:textId="77777777" w:rsidR="002503BC" w:rsidRDefault="002503B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8AEBCD" w14:textId="77777777" w:rsidR="002503BC" w:rsidRDefault="002503B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788518B9" w14:textId="77777777" w:rsidR="002503BC" w:rsidRDefault="002503B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251257C9" w14:textId="77777777" w:rsidR="002503BC" w:rsidRDefault="002503B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2503BC" w14:paraId="2820FE64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28694" w14:textId="77777777" w:rsidR="002503BC" w:rsidRDefault="002503B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1BF32" w14:textId="77777777" w:rsidR="002503BC" w:rsidRDefault="0025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BC6E" w14:textId="77777777" w:rsidR="002503BC" w:rsidRPr="001304AF" w:rsidRDefault="002503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98494" w14:textId="77777777" w:rsidR="002503BC" w:rsidRDefault="002503B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38FFF995" w14:textId="77777777" w:rsidR="002503BC" w:rsidRDefault="002503B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9E79" w14:textId="77777777" w:rsidR="002503BC" w:rsidRDefault="0025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1CA5D87" w14:textId="77777777" w:rsidR="002503BC" w:rsidRDefault="0025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3B72C827" w14:textId="77777777" w:rsidR="002503BC" w:rsidRDefault="0025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5E47" w14:textId="77777777" w:rsidR="002503BC" w:rsidRDefault="002503BC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A907" w14:textId="77777777" w:rsidR="002503BC" w:rsidRDefault="0025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4635" w14:textId="77777777" w:rsidR="002503BC" w:rsidRPr="001304AF" w:rsidRDefault="002503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6933" w14:textId="77777777" w:rsidR="002503BC" w:rsidRDefault="002503B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698C70" w14:textId="77777777" w:rsidR="002503BC" w:rsidRDefault="002503B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3F3D8665" w14:textId="77777777" w:rsidR="002503BC" w:rsidRDefault="002503B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3659A523" w14:textId="77777777" w:rsidR="002503BC" w:rsidRDefault="002503B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2503BC" w14:paraId="6E04816D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C1188" w14:textId="77777777" w:rsidR="002503BC" w:rsidRDefault="002503B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41A8" w14:textId="77777777" w:rsidR="002503BC" w:rsidRDefault="0025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0AE8AD2A" w14:textId="77777777" w:rsidR="002503BC" w:rsidRDefault="002503BC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7E3BA" w14:textId="77777777" w:rsidR="002503BC" w:rsidRDefault="002503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0447" w14:textId="77777777" w:rsidR="002503BC" w:rsidRDefault="002503B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58C8E9FD" w14:textId="77777777" w:rsidR="002503BC" w:rsidRDefault="002503BC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72B7" w14:textId="77777777" w:rsidR="002503BC" w:rsidRDefault="002503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E38" w14:textId="77777777" w:rsidR="002503BC" w:rsidRDefault="002503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E8F14" w14:textId="77777777" w:rsidR="002503BC" w:rsidRDefault="002503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F252" w14:textId="77777777" w:rsidR="002503BC" w:rsidRPr="001304AF" w:rsidRDefault="002503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F79A" w14:textId="77777777" w:rsidR="002503BC" w:rsidRDefault="002503B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AE912F" w14:textId="77777777" w:rsidR="002503BC" w:rsidRDefault="002503BC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2503BC" w14:paraId="75516BAD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62C22" w14:textId="77777777" w:rsidR="002503BC" w:rsidRDefault="002503B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DFCE" w14:textId="77777777" w:rsidR="002503BC" w:rsidRDefault="0025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B84D" w14:textId="77777777" w:rsidR="002503BC" w:rsidRDefault="002503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5358" w14:textId="77777777" w:rsidR="002503BC" w:rsidRDefault="002503BC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203B3" w14:textId="77777777" w:rsidR="002503BC" w:rsidRDefault="002503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D4BA" w14:textId="77777777" w:rsidR="002503BC" w:rsidRDefault="002503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B039" w14:textId="77777777" w:rsidR="002503BC" w:rsidRDefault="002503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14024D95" w14:textId="77777777" w:rsidR="002503BC" w:rsidRDefault="002503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6FC8F" w14:textId="77777777" w:rsidR="002503BC" w:rsidRPr="001304AF" w:rsidRDefault="002503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D2F8" w14:textId="77777777" w:rsidR="002503BC" w:rsidRDefault="002503B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18F11F7B" w14:textId="77777777" w:rsidR="002503BC" w:rsidRPr="00B56D0E" w:rsidRDefault="002503B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503BC" w14:paraId="48181C5B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CBC50" w14:textId="77777777" w:rsidR="002503BC" w:rsidRDefault="002503B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3BA1" w14:textId="77777777" w:rsidR="002503BC" w:rsidRDefault="0025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23895EEA" w14:textId="77777777" w:rsidR="002503BC" w:rsidRDefault="0025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AFF29" w14:textId="77777777" w:rsidR="002503BC" w:rsidRDefault="002503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C507" w14:textId="77777777" w:rsidR="002503BC" w:rsidRDefault="002503B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5E0E" w14:textId="77777777" w:rsidR="002503BC" w:rsidRDefault="002503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27FD" w14:textId="77777777" w:rsidR="002503BC" w:rsidRDefault="002503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D3C6" w14:textId="77777777" w:rsidR="002503BC" w:rsidRDefault="002503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23BFB" w14:textId="77777777" w:rsidR="002503BC" w:rsidRPr="001304AF" w:rsidRDefault="002503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D8FD" w14:textId="77777777" w:rsidR="002503BC" w:rsidRPr="00175A24" w:rsidRDefault="002503B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503BC" w14:paraId="43D62E5E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49C9C" w14:textId="77777777" w:rsidR="002503BC" w:rsidRDefault="002503B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E670" w14:textId="77777777" w:rsidR="002503BC" w:rsidRDefault="0025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06AD2165" w14:textId="77777777" w:rsidR="002503BC" w:rsidRDefault="0025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6D6D7" w14:textId="77777777" w:rsidR="002503BC" w:rsidRDefault="002503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CC3F5" w14:textId="77777777" w:rsidR="002503BC" w:rsidRDefault="002503B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65D46" w14:textId="77777777" w:rsidR="002503BC" w:rsidRDefault="002503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54D61" w14:textId="77777777" w:rsidR="002503BC" w:rsidRDefault="002503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3AF5" w14:textId="77777777" w:rsidR="002503BC" w:rsidRDefault="002503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0B61A" w14:textId="77777777" w:rsidR="002503BC" w:rsidRPr="001304AF" w:rsidRDefault="002503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6C8E7" w14:textId="77777777" w:rsidR="002503BC" w:rsidRPr="00175A24" w:rsidRDefault="002503B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503BC" w14:paraId="418AA471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DAE15" w14:textId="77777777" w:rsidR="002503BC" w:rsidRDefault="002503B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C1E9E" w14:textId="77777777" w:rsidR="002503BC" w:rsidRDefault="0025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F55B6" w14:textId="77777777" w:rsidR="002503BC" w:rsidRDefault="002503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F771" w14:textId="77777777" w:rsidR="002503BC" w:rsidRDefault="002503BC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C7919" w14:textId="77777777" w:rsidR="002503BC" w:rsidRDefault="002503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EEEA620" w14:textId="77777777" w:rsidR="002503BC" w:rsidRDefault="002503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7DEC9" w14:textId="77777777" w:rsidR="002503BC" w:rsidRDefault="002503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9198" w14:textId="77777777" w:rsidR="002503BC" w:rsidRDefault="002503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667C" w14:textId="77777777" w:rsidR="002503BC" w:rsidRPr="001304AF" w:rsidRDefault="002503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7D0A" w14:textId="77777777" w:rsidR="002503BC" w:rsidRDefault="002503B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21A1E1" w14:textId="77777777" w:rsidR="002503BC" w:rsidRDefault="002503B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4C05E3" w14:textId="77777777" w:rsidR="002503BC" w:rsidRPr="00175A24" w:rsidRDefault="002503B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2503BC" w14:paraId="553CBB65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347C2" w14:textId="77777777" w:rsidR="002503BC" w:rsidRDefault="002503B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CCF9" w14:textId="77777777" w:rsidR="002503BC" w:rsidRDefault="002503B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82AB9" w14:textId="77777777" w:rsidR="002503BC" w:rsidRDefault="002503B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D2E0" w14:textId="77777777" w:rsidR="002503BC" w:rsidRDefault="002503BC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695A2C8" w14:textId="77777777" w:rsidR="002503BC" w:rsidRDefault="002503BC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2B077" w14:textId="77777777" w:rsidR="002503BC" w:rsidRDefault="002503BC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788AEF5" w14:textId="77777777" w:rsidR="002503BC" w:rsidRDefault="002503B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CABCB" w14:textId="77777777" w:rsidR="002503BC" w:rsidRDefault="002503B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76CD4" w14:textId="77777777" w:rsidR="002503BC" w:rsidRDefault="002503B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6D1F1" w14:textId="77777777" w:rsidR="002503BC" w:rsidRDefault="002503B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0C49E" w14:textId="77777777" w:rsidR="002503BC" w:rsidRDefault="002503B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93D8D5" w14:textId="77777777" w:rsidR="002503BC" w:rsidRDefault="002503B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F251E5" w14:textId="77777777" w:rsidR="002503BC" w:rsidRDefault="002503B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503BC" w14:paraId="3C8E1F04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DFF9D" w14:textId="77777777" w:rsidR="002503BC" w:rsidRDefault="002503B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3EF6B" w14:textId="77777777" w:rsidR="002503BC" w:rsidRDefault="0025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BD5B" w14:textId="77777777" w:rsidR="002503BC" w:rsidRDefault="0025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0B9A" w14:textId="77777777" w:rsidR="002503BC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6B6C79F" w14:textId="77777777" w:rsidR="002503BC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4ECD6" w14:textId="77777777" w:rsidR="002503BC" w:rsidRDefault="0025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6CEB1EC" w14:textId="77777777" w:rsidR="002503BC" w:rsidRDefault="0025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7EF4" w14:textId="77777777" w:rsidR="002503BC" w:rsidRDefault="0025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36C6" w14:textId="77777777" w:rsidR="002503BC" w:rsidRDefault="0025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257E" w14:textId="77777777" w:rsidR="002503BC" w:rsidRDefault="0025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2B43" w14:textId="77777777" w:rsidR="002503BC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249709" w14:textId="77777777" w:rsidR="002503BC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C30B1D" w14:textId="77777777" w:rsidR="002503BC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503BC" w14:paraId="21272C53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8C13C" w14:textId="77777777" w:rsidR="002503BC" w:rsidRDefault="002503B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9DA0A" w14:textId="77777777" w:rsidR="002503BC" w:rsidRDefault="0025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E70CD" w14:textId="77777777" w:rsidR="002503BC" w:rsidRDefault="0025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A20AB" w14:textId="77777777" w:rsidR="002503BC" w:rsidRDefault="002503BC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EA422CC" w14:textId="77777777" w:rsidR="002503BC" w:rsidRDefault="002503BC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F4C6" w14:textId="77777777" w:rsidR="002503BC" w:rsidRDefault="0025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CD65C1E" w14:textId="77777777" w:rsidR="002503BC" w:rsidRDefault="0025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E567" w14:textId="77777777" w:rsidR="002503BC" w:rsidRDefault="0025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A005" w14:textId="77777777" w:rsidR="002503BC" w:rsidRDefault="0025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C68C" w14:textId="77777777" w:rsidR="002503BC" w:rsidRPr="001304AF" w:rsidRDefault="0025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9D76" w14:textId="77777777" w:rsidR="002503BC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D67EF9" w14:textId="77777777" w:rsidR="002503BC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D1FEC1" w14:textId="77777777" w:rsidR="002503BC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2503BC" w14:paraId="66D5D5CD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C2971" w14:textId="77777777" w:rsidR="002503BC" w:rsidRDefault="002503B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EC437" w14:textId="77777777" w:rsidR="002503BC" w:rsidRDefault="002503BC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A6F09" w14:textId="77777777" w:rsidR="002503BC" w:rsidRDefault="002503BC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8C40" w14:textId="77777777" w:rsidR="002503BC" w:rsidRDefault="002503BC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673D" w14:textId="77777777" w:rsidR="002503BC" w:rsidRDefault="002503BC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6FE4" w14:textId="77777777" w:rsidR="002503BC" w:rsidRDefault="002503BC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6AC6" w14:textId="77777777" w:rsidR="002503BC" w:rsidRDefault="002503BC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594E0BF7" w14:textId="77777777" w:rsidR="002503BC" w:rsidRDefault="002503BC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DB00" w14:textId="77777777" w:rsidR="002503BC" w:rsidRPr="001304AF" w:rsidRDefault="002503BC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7416D" w14:textId="77777777" w:rsidR="002503BC" w:rsidRDefault="002503BC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503BC" w14:paraId="0CC2DFAB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80632" w14:textId="77777777" w:rsidR="002503BC" w:rsidRDefault="002503B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27524" w14:textId="77777777" w:rsidR="002503BC" w:rsidRDefault="0025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3CA4E322" w14:textId="77777777" w:rsidR="002503BC" w:rsidRDefault="0025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6F56" w14:textId="77777777" w:rsidR="002503BC" w:rsidRDefault="0025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03DE" w14:textId="77777777" w:rsidR="002503BC" w:rsidRDefault="002503B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6A673C61" w14:textId="77777777" w:rsidR="002503BC" w:rsidRDefault="002503B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4230" w14:textId="77777777" w:rsidR="002503BC" w:rsidRPr="00175A7C" w:rsidRDefault="0025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E2F6" w14:textId="77777777" w:rsidR="002503BC" w:rsidRDefault="0025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C1B3" w14:textId="77777777" w:rsidR="002503BC" w:rsidRDefault="0025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AAB3" w14:textId="77777777" w:rsidR="002503BC" w:rsidRPr="001304AF" w:rsidRDefault="0025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511F" w14:textId="77777777" w:rsidR="002503BC" w:rsidRDefault="002503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503BC" w14:paraId="29CB0AB7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B4896" w14:textId="77777777" w:rsidR="002503BC" w:rsidRDefault="002503B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756F" w14:textId="77777777" w:rsidR="002503BC" w:rsidRDefault="0025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2674" w14:textId="77777777" w:rsidR="002503BC" w:rsidRDefault="0025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9DED3" w14:textId="77777777" w:rsidR="002503BC" w:rsidRDefault="002503BC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7495FE58" w14:textId="77777777" w:rsidR="002503BC" w:rsidRDefault="002503B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B70ED" w14:textId="77777777" w:rsidR="002503BC" w:rsidRPr="00175A7C" w:rsidRDefault="0025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810C9" w14:textId="77777777" w:rsidR="002503BC" w:rsidRDefault="0025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BCF1" w14:textId="77777777" w:rsidR="002503BC" w:rsidRDefault="0025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66A56628" w14:textId="77777777" w:rsidR="002503BC" w:rsidRDefault="0025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CE8FD" w14:textId="77777777" w:rsidR="002503BC" w:rsidRPr="001304AF" w:rsidRDefault="0025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337A9" w14:textId="77777777" w:rsidR="002503BC" w:rsidRDefault="002503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503BC" w14:paraId="7EDFB203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6CA6C" w14:textId="77777777" w:rsidR="002503BC" w:rsidRDefault="002503B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07711" w14:textId="77777777" w:rsidR="002503BC" w:rsidRDefault="0025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474F5" w14:textId="77777777" w:rsidR="002503BC" w:rsidRDefault="0025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B42C" w14:textId="77777777" w:rsidR="002503BC" w:rsidRDefault="002503B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55A7B54E" w14:textId="77777777" w:rsidR="002503BC" w:rsidRDefault="002503B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4974" w14:textId="77777777" w:rsidR="002503BC" w:rsidRPr="00175A7C" w:rsidRDefault="0025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5B1FF" w14:textId="77777777" w:rsidR="002503BC" w:rsidRDefault="0025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A48B9" w14:textId="77777777" w:rsidR="002503BC" w:rsidRDefault="0025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4494A6D1" w14:textId="77777777" w:rsidR="002503BC" w:rsidRDefault="0025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6FF4" w14:textId="77777777" w:rsidR="002503BC" w:rsidRPr="001304AF" w:rsidRDefault="0025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96D0" w14:textId="77777777" w:rsidR="002503BC" w:rsidRDefault="002503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9DAC17" w14:textId="77777777" w:rsidR="002503BC" w:rsidRDefault="002503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2503BC" w14:paraId="3EC89691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D1E1D" w14:textId="77777777" w:rsidR="002503BC" w:rsidRDefault="002503B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936A6" w14:textId="77777777" w:rsidR="002503BC" w:rsidRDefault="0025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2384D" w14:textId="77777777" w:rsidR="002503BC" w:rsidRPr="001304AF" w:rsidRDefault="0025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6AC14" w14:textId="77777777" w:rsidR="002503BC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DE455C8" w14:textId="77777777" w:rsidR="002503BC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B9D50" w14:textId="77777777" w:rsidR="002503BC" w:rsidRDefault="0025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678F0716" w14:textId="77777777" w:rsidR="002503BC" w:rsidRDefault="0025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FCF19" w14:textId="77777777" w:rsidR="002503BC" w:rsidRPr="00CA3079" w:rsidRDefault="0025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8F8CD" w14:textId="77777777" w:rsidR="002503BC" w:rsidRDefault="0025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C116" w14:textId="77777777" w:rsidR="002503BC" w:rsidRPr="001304AF" w:rsidRDefault="0025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697E" w14:textId="77777777" w:rsidR="002503BC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CCF465" w14:textId="77777777" w:rsidR="002503BC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2503BC" w14:paraId="1F9A1D0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50448" w14:textId="77777777" w:rsidR="002503BC" w:rsidRDefault="002503B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FC32" w14:textId="77777777" w:rsidR="002503BC" w:rsidRDefault="0025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46F4F34A" w14:textId="77777777" w:rsidR="002503BC" w:rsidRDefault="0025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31A7" w14:textId="77777777" w:rsidR="002503BC" w:rsidRPr="001304AF" w:rsidRDefault="0025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B05A" w14:textId="77777777" w:rsidR="002503BC" w:rsidRDefault="002503BC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4B960FC" w14:textId="77777777" w:rsidR="002503BC" w:rsidRPr="00180EA2" w:rsidRDefault="002503BC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79C9" w14:textId="77777777" w:rsidR="002503BC" w:rsidRDefault="002503BC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F16D8" w14:textId="77777777" w:rsidR="002503BC" w:rsidRPr="00CA3079" w:rsidRDefault="0025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3C00" w14:textId="77777777" w:rsidR="002503BC" w:rsidRDefault="0025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BC8B" w14:textId="77777777" w:rsidR="002503BC" w:rsidRPr="001304AF" w:rsidRDefault="0025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BF397" w14:textId="77777777" w:rsidR="002503BC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9CD28D" w14:textId="77777777" w:rsidR="002503BC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D465E3D" w14:textId="77777777" w:rsidR="002503BC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2503BC" w14:paraId="7F1A7FD0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891B2" w14:textId="77777777" w:rsidR="002503BC" w:rsidRDefault="002503B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590B" w14:textId="77777777" w:rsidR="002503BC" w:rsidRDefault="0025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6CCBE" w14:textId="77777777" w:rsidR="002503BC" w:rsidRDefault="0025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97563" w14:textId="77777777" w:rsidR="002503BC" w:rsidRDefault="002503BC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C58FAB4" w14:textId="77777777" w:rsidR="002503BC" w:rsidRDefault="002503BC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6BDE1" w14:textId="77777777" w:rsidR="002503BC" w:rsidRDefault="002503BC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F4F8F" w14:textId="77777777" w:rsidR="002503BC" w:rsidRPr="00CA3079" w:rsidRDefault="0025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BED4E" w14:textId="77777777" w:rsidR="002503BC" w:rsidRDefault="0025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26EB8056" w14:textId="77777777" w:rsidR="002503BC" w:rsidRDefault="0025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72328" w14:textId="77777777" w:rsidR="002503BC" w:rsidRPr="001304AF" w:rsidRDefault="0025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C8D0D" w14:textId="77777777" w:rsidR="002503BC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BBE531" w14:textId="77777777" w:rsidR="002503BC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5F546EDA" w14:textId="77777777" w:rsidR="002503BC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2D8A2B" w14:textId="77777777" w:rsidR="002503BC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2503BC" w14:paraId="5C24F4B4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659DB" w14:textId="77777777" w:rsidR="002503BC" w:rsidRDefault="002503B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1F3D0" w14:textId="77777777" w:rsidR="002503BC" w:rsidRDefault="0025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3074" w14:textId="77777777" w:rsidR="002503BC" w:rsidRDefault="0025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AD54" w14:textId="77777777" w:rsidR="002503BC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A944B88" w14:textId="77777777" w:rsidR="002503BC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55FB" w14:textId="77777777" w:rsidR="002503BC" w:rsidRDefault="0025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2E495327" w14:textId="77777777" w:rsidR="002503BC" w:rsidRDefault="0025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4E07D842" w14:textId="77777777" w:rsidR="002503BC" w:rsidRDefault="0025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34B2" w14:textId="77777777" w:rsidR="002503BC" w:rsidRPr="00CA3079" w:rsidRDefault="0025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2468B" w14:textId="77777777" w:rsidR="002503BC" w:rsidRDefault="0025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E69C" w14:textId="77777777" w:rsidR="002503BC" w:rsidRPr="001304AF" w:rsidRDefault="0025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DDA5" w14:textId="77777777" w:rsidR="002503BC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5AB6CC" w14:textId="77777777" w:rsidR="002503BC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322357E6" w14:textId="77777777" w:rsidR="002503BC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10EFD758" w14:textId="77777777" w:rsidR="002503BC" w:rsidRPr="00B71446" w:rsidRDefault="0025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10CC7DE7" w14:textId="77777777" w:rsidR="002503BC" w:rsidRDefault="002503BC">
      <w:pPr>
        <w:tabs>
          <w:tab w:val="left" w:pos="6382"/>
        </w:tabs>
        <w:rPr>
          <w:sz w:val="20"/>
        </w:rPr>
      </w:pPr>
    </w:p>
    <w:p w14:paraId="671E741B" w14:textId="77777777" w:rsidR="002503BC" w:rsidRDefault="002503BC" w:rsidP="00B52218">
      <w:pPr>
        <w:pStyle w:val="Heading1"/>
        <w:spacing w:line="360" w:lineRule="auto"/>
      </w:pPr>
      <w:r>
        <w:t>LINIA 704</w:t>
      </w:r>
    </w:p>
    <w:p w14:paraId="1659121E" w14:textId="77777777" w:rsidR="002503BC" w:rsidRDefault="002503BC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2503BC" w14:paraId="54F6425D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8C85C" w14:textId="77777777" w:rsidR="002503BC" w:rsidRDefault="002503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B6BDB" w14:textId="77777777" w:rsidR="002503BC" w:rsidRDefault="002503B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05F582E9" w14:textId="77777777" w:rsidR="002503BC" w:rsidRDefault="002503B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C9A9" w14:textId="77777777" w:rsidR="002503BC" w:rsidRPr="00E4080B" w:rsidRDefault="002503BC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27E4" w14:textId="77777777" w:rsidR="002503BC" w:rsidRDefault="002503BC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585B4B51" w14:textId="77777777" w:rsidR="002503BC" w:rsidRDefault="002503BC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3512" w14:textId="77777777" w:rsidR="002503BC" w:rsidRDefault="002503B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DACA" w14:textId="77777777" w:rsidR="002503BC" w:rsidRPr="00E4080B" w:rsidRDefault="002503BC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35CC2" w14:textId="77777777" w:rsidR="002503BC" w:rsidRDefault="002503B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53AA7576" w14:textId="77777777" w:rsidR="002503BC" w:rsidRDefault="002503BC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91ACA" w14:textId="77777777" w:rsidR="002503BC" w:rsidRPr="00E4080B" w:rsidRDefault="002503BC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98F0" w14:textId="77777777" w:rsidR="002503BC" w:rsidRPr="001467E0" w:rsidRDefault="002503BC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7391C0F" w14:textId="77777777" w:rsidR="002503BC" w:rsidRPr="00C00026" w:rsidRDefault="002503BC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C48BD95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CDE9A" w14:textId="77777777" w:rsidR="002503BC" w:rsidRDefault="002503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743E" w14:textId="77777777" w:rsidR="002503BC" w:rsidRDefault="002503BC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2E22" w14:textId="77777777" w:rsidR="002503BC" w:rsidRPr="00E4080B" w:rsidRDefault="002503BC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2D6B8" w14:textId="77777777" w:rsidR="002503BC" w:rsidRDefault="002503BC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3AF44129" w14:textId="77777777" w:rsidR="002503BC" w:rsidRDefault="002503BC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4774A673" w14:textId="77777777" w:rsidR="002503BC" w:rsidRDefault="002503BC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5A79" w14:textId="77777777" w:rsidR="002503BC" w:rsidRDefault="002503BC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C5D8" w14:textId="77777777" w:rsidR="002503BC" w:rsidRPr="00E4080B" w:rsidRDefault="002503BC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F344" w14:textId="77777777" w:rsidR="002503BC" w:rsidRDefault="002503BC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86507" w14:textId="77777777" w:rsidR="002503BC" w:rsidRPr="00E4080B" w:rsidRDefault="002503BC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8718B" w14:textId="77777777" w:rsidR="002503BC" w:rsidRDefault="002503BC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1FAA00E1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DE009" w14:textId="77777777" w:rsidR="002503BC" w:rsidRDefault="002503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8A1E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7A5C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16FB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0CB462E5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F429825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C30C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63B9" w14:textId="77777777" w:rsidR="002503BC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8B2C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BDE18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400A8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021E33D0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07507" w14:textId="77777777" w:rsidR="002503BC" w:rsidRDefault="002503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67DB6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85BC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4563E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356D2CF1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3861D7AB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84DA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46ED9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D3187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F8CF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30547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D7BFA85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B65CD2" w14:textId="77777777" w:rsidR="002503BC" w:rsidRDefault="002503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3CF36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432D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AF93B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28B804C8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69C36E9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362B6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EA055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9A9E7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F8A2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A200B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D8AD9BD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846A6D2" w14:textId="77777777" w:rsidR="002503BC" w:rsidRDefault="002503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A8C59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2D6705CE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70A6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6EB6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3AA0373A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37042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52B0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2B6A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15F1568E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23F47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81C1" w14:textId="77777777" w:rsidR="002503BC" w:rsidRPr="001467E0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6887F5C" w14:textId="77777777" w:rsidR="002503BC" w:rsidRPr="008D7F2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D45F7D3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2D02877" w14:textId="77777777" w:rsidR="002503BC" w:rsidRDefault="002503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D1A00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39CB3164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2AD6C" w14:textId="77777777" w:rsidR="002503BC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3EC91" w14:textId="77777777" w:rsidR="002503BC" w:rsidRDefault="002503BC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05073279" w14:textId="77777777" w:rsidR="002503BC" w:rsidRDefault="002503BC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7FD7D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45A5C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4CE0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0D9DC" w14:textId="77777777" w:rsidR="002503BC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D0ED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03BC" w14:paraId="57368DDE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4150CA" w14:textId="77777777" w:rsidR="002503BC" w:rsidRDefault="002503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2807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7BCC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3001F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66489C3F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F07D0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71C2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E5FB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CB77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062AE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D193DD6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D63A0" w14:textId="77777777" w:rsidR="002503BC" w:rsidRDefault="002503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3D322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7894E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59E4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7A345086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1692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F28BC7A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35B33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EAD49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AA9CD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06F8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354EB4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2503BC" w14:paraId="2438D538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60A8B" w14:textId="77777777" w:rsidR="002503BC" w:rsidRDefault="002503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3B21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C4983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0F58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2EE2540C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293A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D59E2" w14:textId="77777777" w:rsidR="002503BC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F557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9D3F5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578A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CC1471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2503BC" w14:paraId="58B06808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89897" w14:textId="77777777" w:rsidR="002503BC" w:rsidRDefault="002503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AB20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D566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7DAC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1D02499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8D7C0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919B63F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14C07" w14:textId="77777777" w:rsidR="002503BC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8AC7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EACCA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9993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AB6E39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2503BC" w14:paraId="32DBE5DB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3E755" w14:textId="77777777" w:rsidR="002503BC" w:rsidRDefault="002503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E54FB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2EBA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0649E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440F371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FB0F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4F75373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95D49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C92C2" w14:textId="77777777" w:rsidR="002503BC" w:rsidRDefault="0025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0321" w14:textId="77777777" w:rsidR="002503BC" w:rsidRPr="00E4080B" w:rsidRDefault="0025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FDCFD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7D7AC6" w14:textId="77777777" w:rsidR="002503BC" w:rsidRDefault="0025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390DD9ED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4D635E5C" w14:textId="77777777" w:rsidR="002503BC" w:rsidRDefault="002503BC" w:rsidP="00F0370D">
      <w:pPr>
        <w:pStyle w:val="Heading1"/>
        <w:spacing w:line="360" w:lineRule="auto"/>
      </w:pPr>
      <w:r>
        <w:lastRenderedPageBreak/>
        <w:t>LINIA 800</w:t>
      </w:r>
    </w:p>
    <w:p w14:paraId="7827DEFD" w14:textId="77777777" w:rsidR="002503BC" w:rsidRDefault="002503BC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503BC" w14:paraId="404AAAE3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27B82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8FDC5" w14:textId="77777777" w:rsidR="002503BC" w:rsidRDefault="002503B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C5CB7" w14:textId="77777777" w:rsidR="002503BC" w:rsidRPr="001161EA" w:rsidRDefault="002503B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D8C8E" w14:textId="77777777" w:rsidR="002503BC" w:rsidRDefault="002503B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46606A5" w14:textId="77777777" w:rsidR="002503BC" w:rsidRDefault="002503B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9A05C" w14:textId="77777777" w:rsidR="002503BC" w:rsidRDefault="002503BC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9E101" w14:textId="77777777" w:rsidR="002503BC" w:rsidRPr="001161EA" w:rsidRDefault="002503B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9DFAB" w14:textId="77777777" w:rsidR="002503BC" w:rsidRDefault="002503B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68A13" w14:textId="77777777" w:rsidR="002503BC" w:rsidRPr="008D08DE" w:rsidRDefault="002503B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BC469" w14:textId="77777777" w:rsidR="002503BC" w:rsidRDefault="002503BC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BFDB64E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AAFE4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A871B" w14:textId="77777777" w:rsidR="002503BC" w:rsidRDefault="002503B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E095F" w14:textId="77777777" w:rsidR="002503BC" w:rsidRPr="001161EA" w:rsidRDefault="002503B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A774C" w14:textId="77777777" w:rsidR="002503BC" w:rsidRDefault="002503B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66F8D21" w14:textId="77777777" w:rsidR="002503BC" w:rsidRDefault="002503B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601C1" w14:textId="77777777" w:rsidR="002503BC" w:rsidRDefault="002503B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E2FFD" w14:textId="77777777" w:rsidR="002503BC" w:rsidRPr="001161EA" w:rsidRDefault="002503B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3E5E3" w14:textId="77777777" w:rsidR="002503BC" w:rsidRDefault="002503B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6FB4D" w14:textId="77777777" w:rsidR="002503BC" w:rsidRPr="008D08DE" w:rsidRDefault="002503B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3778A" w14:textId="77777777" w:rsidR="002503BC" w:rsidRDefault="002503B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D922B61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7D1FC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F8FEF" w14:textId="77777777" w:rsidR="002503BC" w:rsidRDefault="002503B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18011" w14:textId="77777777" w:rsidR="002503BC" w:rsidRPr="001161EA" w:rsidRDefault="002503B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AE784" w14:textId="77777777" w:rsidR="002503BC" w:rsidRDefault="002503B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8807689" w14:textId="77777777" w:rsidR="002503BC" w:rsidRDefault="002503B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05FD3" w14:textId="77777777" w:rsidR="002503BC" w:rsidRDefault="002503B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91DCE" w14:textId="77777777" w:rsidR="002503BC" w:rsidRPr="001161EA" w:rsidRDefault="002503B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9674A" w14:textId="77777777" w:rsidR="002503BC" w:rsidRDefault="002503B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C5AAB" w14:textId="77777777" w:rsidR="002503BC" w:rsidRPr="008D08DE" w:rsidRDefault="002503B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F5BB2" w14:textId="77777777" w:rsidR="002503BC" w:rsidRDefault="002503B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5D5BA8" w14:textId="77777777" w:rsidR="002503BC" w:rsidRDefault="002503BC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2503BC" w:rsidRPr="00A8307A" w14:paraId="2196B1CA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6D8B8" w14:textId="77777777" w:rsidR="002503BC" w:rsidRPr="00A75A00" w:rsidRDefault="002503BC">
            <w:pPr>
              <w:numPr>
                <w:ilvl w:val="0"/>
                <w:numId w:val="4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4D254" w14:textId="77777777" w:rsidR="002503BC" w:rsidRPr="00A8307A" w:rsidRDefault="0025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59EEE" w14:textId="77777777" w:rsidR="002503BC" w:rsidRPr="00A8307A" w:rsidRDefault="0025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EF611" w14:textId="77777777" w:rsidR="002503BC" w:rsidRPr="00A8307A" w:rsidRDefault="002503BC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2A957" w14:textId="77777777" w:rsidR="002503BC" w:rsidRDefault="002503B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EC74D2A" w14:textId="77777777" w:rsidR="002503BC" w:rsidRDefault="002503B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4EE826F0" w14:textId="77777777" w:rsidR="002503BC" w:rsidRDefault="002503B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B2AA77E" w14:textId="77777777" w:rsidR="002503BC" w:rsidRDefault="002503B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87299" w14:textId="77777777" w:rsidR="002503BC" w:rsidRDefault="0025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15204" w14:textId="77777777" w:rsidR="002503BC" w:rsidRPr="00A8307A" w:rsidRDefault="0025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435CD" w14:textId="77777777" w:rsidR="002503BC" w:rsidRPr="00A8307A" w:rsidRDefault="0025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0C4DB" w14:textId="77777777" w:rsidR="002503BC" w:rsidRDefault="002503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0CAEB2" w14:textId="77777777" w:rsidR="002503BC" w:rsidRPr="00A8307A" w:rsidRDefault="002503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2503BC" w:rsidRPr="00A8307A" w14:paraId="14458EF1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F6508" w14:textId="77777777" w:rsidR="002503BC" w:rsidRPr="00A75A00" w:rsidRDefault="002503BC">
            <w:pPr>
              <w:numPr>
                <w:ilvl w:val="0"/>
                <w:numId w:val="4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3A4CC" w14:textId="77777777" w:rsidR="002503BC" w:rsidRDefault="0025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5415E520" w14:textId="77777777" w:rsidR="002503BC" w:rsidRPr="00A8307A" w:rsidRDefault="0025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3CD3F" w14:textId="77777777" w:rsidR="002503BC" w:rsidRPr="00A8307A" w:rsidRDefault="0025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5D4D0" w14:textId="77777777" w:rsidR="002503BC" w:rsidRDefault="002503B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6721EAC1" w14:textId="77777777" w:rsidR="002503BC" w:rsidRDefault="002503B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7DAFD" w14:textId="77777777" w:rsidR="002503BC" w:rsidRDefault="002503BC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8CC77" w14:textId="77777777" w:rsidR="002503BC" w:rsidRDefault="0025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8BFAE" w14:textId="77777777" w:rsidR="002503BC" w:rsidRDefault="0025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764E56DE" w14:textId="77777777" w:rsidR="002503BC" w:rsidRPr="00A8307A" w:rsidRDefault="0025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768A0" w14:textId="77777777" w:rsidR="002503BC" w:rsidRPr="00A8307A" w:rsidRDefault="0025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5A435" w14:textId="77777777" w:rsidR="002503BC" w:rsidRDefault="002503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719562E" w14:textId="77777777" w:rsidR="002503BC" w:rsidRDefault="002503B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420BDCC8" w14:textId="77777777" w:rsidR="002503BC" w:rsidRDefault="002503B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5C21B5BA" w14:textId="77777777" w:rsidR="002503BC" w:rsidRDefault="002503B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2503BC" w14:paraId="038FEE35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97C61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5845B" w14:textId="77777777" w:rsidR="002503BC" w:rsidRDefault="0025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7F35" w14:textId="77777777" w:rsidR="002503BC" w:rsidRPr="001161EA" w:rsidRDefault="0025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00AE" w14:textId="77777777" w:rsidR="002503BC" w:rsidRDefault="002503B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016AC052" w14:textId="77777777" w:rsidR="002503BC" w:rsidRDefault="002503B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CA99" w14:textId="77777777" w:rsidR="002503BC" w:rsidRDefault="0025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49545B" w14:textId="77777777" w:rsidR="002503BC" w:rsidRDefault="0025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60758" w14:textId="77777777" w:rsidR="002503BC" w:rsidRPr="001161EA" w:rsidRDefault="0025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47E1B" w14:textId="77777777" w:rsidR="002503BC" w:rsidRDefault="0025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6A20F" w14:textId="77777777" w:rsidR="002503BC" w:rsidRPr="008D08DE" w:rsidRDefault="0025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3E188" w14:textId="77777777" w:rsidR="002503BC" w:rsidRDefault="002503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2503BC" w14:paraId="24C62655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22BE3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8BFE" w14:textId="77777777" w:rsidR="002503BC" w:rsidRDefault="0025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51A9" w14:textId="77777777" w:rsidR="002503BC" w:rsidRPr="001161EA" w:rsidRDefault="0025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E97B0" w14:textId="77777777" w:rsidR="002503BC" w:rsidRDefault="002503B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383E05DE" w14:textId="77777777" w:rsidR="002503BC" w:rsidRDefault="002503B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E1B3" w14:textId="77777777" w:rsidR="002503BC" w:rsidRDefault="0025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EA677E0" w14:textId="77777777" w:rsidR="002503BC" w:rsidRDefault="0025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5351C323" w14:textId="77777777" w:rsidR="002503BC" w:rsidRDefault="0025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02B7EBD0" w14:textId="77777777" w:rsidR="002503BC" w:rsidRDefault="0025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64DE32B9" w14:textId="77777777" w:rsidR="002503BC" w:rsidRDefault="0025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3B4CCAD6" w14:textId="77777777" w:rsidR="002503BC" w:rsidRDefault="0025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463E" w14:textId="77777777" w:rsidR="002503BC" w:rsidRPr="001161EA" w:rsidRDefault="0025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96B7A" w14:textId="77777777" w:rsidR="002503BC" w:rsidRDefault="0025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EE93" w14:textId="77777777" w:rsidR="002503BC" w:rsidRPr="008D08DE" w:rsidRDefault="0025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73A3" w14:textId="77777777" w:rsidR="002503BC" w:rsidRDefault="002503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246863F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956DB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F071" w14:textId="77777777" w:rsidR="002503BC" w:rsidRDefault="0025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5F392" w14:textId="77777777" w:rsidR="002503BC" w:rsidRPr="001161EA" w:rsidRDefault="0025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FDAE" w14:textId="77777777" w:rsidR="002503BC" w:rsidRDefault="002503B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EDA8" w14:textId="77777777" w:rsidR="002503BC" w:rsidRDefault="0025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F9A8" w14:textId="77777777" w:rsidR="002503BC" w:rsidRPr="001161EA" w:rsidRDefault="0025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81A4" w14:textId="77777777" w:rsidR="002503BC" w:rsidRDefault="0025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641BA" w14:textId="77777777" w:rsidR="002503BC" w:rsidRPr="008D08DE" w:rsidRDefault="0025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4B8B" w14:textId="77777777" w:rsidR="002503BC" w:rsidRDefault="002503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82FE91" w14:textId="77777777" w:rsidR="002503BC" w:rsidRDefault="002503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6CF02C" w14:textId="77777777" w:rsidR="002503BC" w:rsidRDefault="002503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2503BC" w14:paraId="16DAF50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91CEB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2AC6" w14:textId="77777777" w:rsidR="002503BC" w:rsidRDefault="0025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F21A" w14:textId="77777777" w:rsidR="002503BC" w:rsidRPr="001161EA" w:rsidRDefault="0025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B92C" w14:textId="77777777" w:rsidR="002503BC" w:rsidRDefault="002503B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8BDA" w14:textId="77777777" w:rsidR="002503BC" w:rsidRDefault="0025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ECE1" w14:textId="77777777" w:rsidR="002503BC" w:rsidRDefault="0025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66E6" w14:textId="77777777" w:rsidR="002503BC" w:rsidRDefault="0025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8CCD" w14:textId="77777777" w:rsidR="002503BC" w:rsidRPr="008D08DE" w:rsidRDefault="0025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6911" w14:textId="77777777" w:rsidR="002503BC" w:rsidRDefault="002503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5E8DC9" w14:textId="77777777" w:rsidR="002503BC" w:rsidRDefault="002503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724558" w14:textId="77777777" w:rsidR="002503BC" w:rsidRDefault="002503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2503BC" w14:paraId="0903C64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78A0D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F381" w14:textId="77777777" w:rsidR="002503BC" w:rsidRDefault="002503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9373" w14:textId="77777777" w:rsidR="002503BC" w:rsidRPr="001161EA" w:rsidRDefault="002503B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78B9" w14:textId="77777777" w:rsidR="002503BC" w:rsidRDefault="002503B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211CC" w14:textId="77777777" w:rsidR="002503BC" w:rsidRDefault="002503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1889C" w14:textId="77777777" w:rsidR="002503BC" w:rsidRDefault="002503B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2D025" w14:textId="77777777" w:rsidR="002503BC" w:rsidRDefault="002503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7DE81" w14:textId="77777777" w:rsidR="002503BC" w:rsidRPr="008D08DE" w:rsidRDefault="002503B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FC425" w14:textId="77777777" w:rsidR="002503BC" w:rsidRDefault="002503B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C48BA4" w14:textId="77777777" w:rsidR="002503BC" w:rsidRDefault="002503B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2E085E" w14:textId="77777777" w:rsidR="002503BC" w:rsidRDefault="002503B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2503BC" w14:paraId="5095F0D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B751A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84D53" w14:textId="77777777" w:rsidR="002503BC" w:rsidRDefault="002503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5B2B2BC3" w14:textId="77777777" w:rsidR="002503BC" w:rsidRDefault="002503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C40A" w14:textId="77777777" w:rsidR="002503BC" w:rsidRPr="001161EA" w:rsidRDefault="002503B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7233" w14:textId="77777777" w:rsidR="002503BC" w:rsidRDefault="002503B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DBB5" w14:textId="77777777" w:rsidR="002503BC" w:rsidRDefault="002503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65AE" w14:textId="77777777" w:rsidR="002503BC" w:rsidRDefault="002503B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7D28" w14:textId="77777777" w:rsidR="002503BC" w:rsidRDefault="002503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432B" w14:textId="77777777" w:rsidR="002503BC" w:rsidRPr="008D08DE" w:rsidRDefault="002503B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A814" w14:textId="77777777" w:rsidR="002503BC" w:rsidRDefault="002503B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69F6BC5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53F66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DF6FC" w14:textId="77777777" w:rsidR="002503BC" w:rsidRDefault="0025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8ED99" w14:textId="77777777" w:rsidR="002503BC" w:rsidRPr="001161EA" w:rsidRDefault="0025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EE6E" w14:textId="77777777" w:rsidR="002503BC" w:rsidRDefault="002503B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E8DF" w14:textId="77777777" w:rsidR="002503BC" w:rsidRDefault="0025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7D496F8" w14:textId="77777777" w:rsidR="002503BC" w:rsidRDefault="0025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0676A" w14:textId="77777777" w:rsidR="002503BC" w:rsidRDefault="0025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BED46" w14:textId="77777777" w:rsidR="002503BC" w:rsidRDefault="0025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973D" w14:textId="77777777" w:rsidR="002503BC" w:rsidRPr="008D08DE" w:rsidRDefault="0025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AC7F" w14:textId="77777777" w:rsidR="002503BC" w:rsidRDefault="002503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1E337D" w14:textId="77777777" w:rsidR="002503BC" w:rsidRDefault="002503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AA3AD3" w14:textId="77777777" w:rsidR="002503BC" w:rsidRDefault="002503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2503BC" w14:paraId="3E2F400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64A78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B8A1" w14:textId="77777777" w:rsidR="002503BC" w:rsidRDefault="002503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EECEE" w14:textId="77777777" w:rsidR="002503BC" w:rsidRPr="001161EA" w:rsidRDefault="002503B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246D" w14:textId="77777777" w:rsidR="002503BC" w:rsidRDefault="002503B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64BC2" w14:textId="77777777" w:rsidR="002503BC" w:rsidRDefault="002503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0300" w14:textId="77777777" w:rsidR="002503BC" w:rsidRDefault="002503B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19AE" w14:textId="77777777" w:rsidR="002503BC" w:rsidRDefault="002503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D34C" w14:textId="77777777" w:rsidR="002503BC" w:rsidRPr="008D08DE" w:rsidRDefault="002503B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CF18" w14:textId="77777777" w:rsidR="002503BC" w:rsidRDefault="002503B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45A64E" w14:textId="77777777" w:rsidR="002503BC" w:rsidRDefault="002503B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09EF54" w14:textId="77777777" w:rsidR="002503BC" w:rsidRDefault="002503B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2503BC" w14:paraId="69E3FEB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9516C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56B23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DB75" w14:textId="77777777" w:rsidR="002503BC" w:rsidRPr="001161EA" w:rsidRDefault="0025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EE4C1" w14:textId="77777777" w:rsidR="002503BC" w:rsidRDefault="002503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AA45F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8555" w14:textId="77777777" w:rsidR="002503BC" w:rsidRDefault="0025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1041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698D" w14:textId="77777777" w:rsidR="002503BC" w:rsidRPr="008D08DE" w:rsidRDefault="0025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1B32" w14:textId="77777777" w:rsidR="002503BC" w:rsidRDefault="0025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29FFE5" w14:textId="77777777" w:rsidR="002503BC" w:rsidRDefault="0025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4AA68B" w14:textId="77777777" w:rsidR="002503BC" w:rsidRDefault="0025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2503BC" w14:paraId="47F6381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03CC6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66E7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5FC4" w14:textId="77777777" w:rsidR="002503BC" w:rsidRPr="001161EA" w:rsidRDefault="0025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6D6B7" w14:textId="77777777" w:rsidR="002503BC" w:rsidRDefault="002503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15B4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43657175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71E4" w14:textId="77777777" w:rsidR="002503BC" w:rsidRDefault="0025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4103F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0141" w14:textId="77777777" w:rsidR="002503BC" w:rsidRPr="008D08DE" w:rsidRDefault="0025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CF37" w14:textId="77777777" w:rsidR="002503BC" w:rsidRDefault="0025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425A6B7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297CB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62933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7D4B" w14:textId="77777777" w:rsidR="002503BC" w:rsidRPr="001161EA" w:rsidRDefault="0025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E7212" w14:textId="77777777" w:rsidR="002503BC" w:rsidRDefault="002503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15DA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02AB" w14:textId="77777777" w:rsidR="002503BC" w:rsidRDefault="0025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D35FC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14:paraId="17FCD28D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62212" w14:textId="77777777" w:rsidR="002503BC" w:rsidRPr="008D08DE" w:rsidRDefault="0025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5E4E2" w14:textId="77777777" w:rsidR="002503BC" w:rsidRDefault="0025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38E4BB8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AC639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3F70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9782" w14:textId="77777777" w:rsidR="002503BC" w:rsidRPr="001161EA" w:rsidRDefault="0025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3EAE" w14:textId="77777777" w:rsidR="002503BC" w:rsidRDefault="002503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23CB54C8" w14:textId="77777777" w:rsidR="002503BC" w:rsidRDefault="002503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3FA4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5F41" w14:textId="77777777" w:rsidR="002503BC" w:rsidRDefault="0025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10F0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5F03963C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76DD7" w14:textId="77777777" w:rsidR="002503BC" w:rsidRDefault="0025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D961D" w14:textId="77777777" w:rsidR="002503BC" w:rsidRDefault="0025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48EFB22D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B7147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589F4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A5BAF" w14:textId="77777777" w:rsidR="002503BC" w:rsidRDefault="0025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4721" w14:textId="77777777" w:rsidR="002503BC" w:rsidRDefault="002503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5F618ECF" w14:textId="77777777" w:rsidR="002503BC" w:rsidRDefault="002503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8287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3B06" w14:textId="77777777" w:rsidR="002503BC" w:rsidRDefault="0025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1480B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21F5B94C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5047" w14:textId="77777777" w:rsidR="002503BC" w:rsidRDefault="0025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B26D" w14:textId="77777777" w:rsidR="002503BC" w:rsidRDefault="0025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048272D1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33321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371A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D089" w14:textId="77777777" w:rsidR="002503BC" w:rsidRDefault="0025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0DC9" w14:textId="77777777" w:rsidR="002503BC" w:rsidRDefault="002503B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FE58EB8" w14:textId="77777777" w:rsidR="002503BC" w:rsidRDefault="002503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F33F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0AB63" w14:textId="77777777" w:rsidR="002503BC" w:rsidRDefault="0025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BE1FC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49796566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3E6C6" w14:textId="77777777" w:rsidR="002503BC" w:rsidRDefault="0025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92946" w14:textId="77777777" w:rsidR="002503BC" w:rsidRDefault="0025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21391E" w14:textId="77777777" w:rsidR="002503BC" w:rsidRDefault="0025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0A993A2C" w14:textId="77777777" w:rsidR="002503BC" w:rsidRDefault="002503B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335970A5" w14:textId="77777777" w:rsidR="002503BC" w:rsidRDefault="002503B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0943286F" w14:textId="77777777" w:rsidR="002503BC" w:rsidRDefault="002503B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7072F088" w14:textId="77777777" w:rsidR="002503BC" w:rsidRPr="009F2F6A" w:rsidRDefault="002503B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2503BC" w14:paraId="1518BBD1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B7480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0B4B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B304F" w14:textId="77777777" w:rsidR="002503BC" w:rsidRDefault="0025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2E66" w14:textId="77777777" w:rsidR="002503BC" w:rsidRDefault="002503B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4505E7E1" w14:textId="77777777" w:rsidR="002503BC" w:rsidRDefault="002503B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D8100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A3CF" w14:textId="77777777" w:rsidR="002503BC" w:rsidRDefault="0025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B08A0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0926C675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8324C" w14:textId="77777777" w:rsidR="002503BC" w:rsidRDefault="0025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657F" w14:textId="77777777" w:rsidR="002503BC" w:rsidRDefault="0025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45451E66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9EC02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FF393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2924" w14:textId="77777777" w:rsidR="002503BC" w:rsidRDefault="0025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722A5" w14:textId="77777777" w:rsidR="002503BC" w:rsidRDefault="002503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F38E23E" w14:textId="77777777" w:rsidR="002503BC" w:rsidRDefault="002503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373E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AF033BF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DE148" w14:textId="77777777" w:rsidR="002503BC" w:rsidRDefault="0025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85828" w14:textId="77777777" w:rsidR="002503BC" w:rsidRDefault="0025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AB791" w14:textId="77777777" w:rsidR="002503BC" w:rsidRDefault="0025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28FF" w14:textId="77777777" w:rsidR="002503BC" w:rsidRDefault="0025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8E60A8" w14:textId="77777777" w:rsidR="002503BC" w:rsidRDefault="0025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1ED258" w14:textId="77777777" w:rsidR="002503BC" w:rsidRDefault="0025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2D782E1F" w14:textId="77777777" w:rsidR="002503BC" w:rsidRDefault="0025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768E1EEB" w14:textId="77777777" w:rsidR="002503BC" w:rsidRDefault="0025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2503BC" w14:paraId="30FCF4E5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C00CE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798D4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ED7B" w14:textId="77777777" w:rsidR="002503BC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7A41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6A3B8BF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6CDF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2A4A005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BC712" w14:textId="77777777" w:rsidR="002503BC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BC8E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6436" w14:textId="77777777" w:rsidR="002503BC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7302E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A00FE8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8EFDCB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35AB054D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7CF7296B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2503BC" w14:paraId="3AF2E60D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BB4F4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9E496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3105C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73FEF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06C9B9A" w14:textId="77777777" w:rsidR="002503BC" w:rsidRPr="008B2519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2C61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2A53904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915A4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FD71F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C8FFC" w14:textId="77777777" w:rsidR="002503BC" w:rsidRPr="008D08DE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C9A94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503BC" w14:paraId="32CC711F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042BD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011C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71E06EB4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DFEF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2A713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DC02FD0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702F9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DE14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7404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4939F" w14:textId="77777777" w:rsidR="002503BC" w:rsidRPr="008D08DE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01041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0D205234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C6E21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C6D9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B05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0F701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0F0A254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367F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79901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5804D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4817C1A5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AF35" w14:textId="77777777" w:rsidR="002503BC" w:rsidRPr="008D08DE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5D0C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1657F4B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E5B40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F6F3B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B011F" w14:textId="77777777" w:rsidR="002503BC" w:rsidRPr="001161EA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70889" w14:textId="77777777" w:rsidR="002503BC" w:rsidRDefault="002503B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B1F366D" w14:textId="77777777" w:rsidR="002503BC" w:rsidRDefault="002503B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7D874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3BB7A080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5177C" w14:textId="77777777" w:rsidR="002503BC" w:rsidRPr="001161EA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2A061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F62C8" w14:textId="77777777" w:rsidR="002503BC" w:rsidRPr="008D08DE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D7FAE" w14:textId="77777777" w:rsidR="002503BC" w:rsidRDefault="0025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2503BC" w14:paraId="2DCCA72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36399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C5FD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859D8" w14:textId="77777777" w:rsidR="002503BC" w:rsidRPr="001161EA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B92A1" w14:textId="77777777" w:rsidR="002503BC" w:rsidRDefault="002503B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34B4F831" w14:textId="77777777" w:rsidR="002503BC" w:rsidRDefault="002503B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3124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7243F489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93065" w14:textId="77777777" w:rsidR="002503BC" w:rsidRPr="001161EA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259A6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60FAC" w14:textId="77777777" w:rsidR="002503BC" w:rsidRPr="008D08DE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EF36" w14:textId="77777777" w:rsidR="002503BC" w:rsidRDefault="0025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2503BC" w14:paraId="08157187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5A0BF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727C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8FA9B" w14:textId="77777777" w:rsidR="002503BC" w:rsidRPr="001161EA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D3F2" w14:textId="77777777" w:rsidR="002503BC" w:rsidRDefault="002503B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4C8990E7" w14:textId="77777777" w:rsidR="002503BC" w:rsidRDefault="002503B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CB47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1EEB4913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F0F0E" w14:textId="77777777" w:rsidR="002503BC" w:rsidRPr="001161EA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16BEC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FC6C" w14:textId="77777777" w:rsidR="002503BC" w:rsidRPr="008D08DE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A435" w14:textId="77777777" w:rsidR="002503BC" w:rsidRDefault="0025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2503BC" w14:paraId="36118A0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10D94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2AFD2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FE8F3" w14:textId="77777777" w:rsidR="002503BC" w:rsidRPr="001161EA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88E10" w14:textId="77777777" w:rsidR="002503BC" w:rsidRDefault="002503B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78EE935" w14:textId="77777777" w:rsidR="002503BC" w:rsidRDefault="002503B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57797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21198D76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4A4C8" w14:textId="77777777" w:rsidR="002503BC" w:rsidRPr="001161EA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28059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9B31" w14:textId="77777777" w:rsidR="002503BC" w:rsidRPr="008D08DE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87DDE" w14:textId="77777777" w:rsidR="002503BC" w:rsidRDefault="0025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2503BC" w14:paraId="6510FC9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953AF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474D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2FF0" w14:textId="77777777" w:rsidR="002503BC" w:rsidRPr="001161EA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D14C" w14:textId="77777777" w:rsidR="002503BC" w:rsidRDefault="002503B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3CA1128C" w14:textId="77777777" w:rsidR="002503BC" w:rsidRDefault="002503B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58B5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6DC4D50B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F72A" w14:textId="77777777" w:rsidR="002503BC" w:rsidRPr="001161EA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FDCF4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C3630" w14:textId="77777777" w:rsidR="002503BC" w:rsidRPr="008D08DE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79618" w14:textId="77777777" w:rsidR="002503BC" w:rsidRDefault="0025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2E85FB93" w14:textId="77777777" w:rsidR="002503BC" w:rsidRDefault="0025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2503BC" w14:paraId="2DA183B7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7CE14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B433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2E7B1" w14:textId="77777777" w:rsidR="002503BC" w:rsidRPr="001161EA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18A4" w14:textId="77777777" w:rsidR="002503BC" w:rsidRDefault="002503B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25910CEB" w14:textId="77777777" w:rsidR="002503BC" w:rsidRDefault="002503B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55D5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234EAAA4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51C63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CE65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0B6A8" w14:textId="77777777" w:rsidR="002503BC" w:rsidRPr="008D08DE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2D30" w14:textId="77777777" w:rsidR="002503BC" w:rsidRPr="009472C0" w:rsidRDefault="0025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DE6254" w14:textId="77777777" w:rsidR="002503BC" w:rsidRPr="009472C0" w:rsidRDefault="0025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5E6F0CD3" w14:textId="77777777" w:rsidR="002503BC" w:rsidRPr="009472C0" w:rsidRDefault="0025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654BF276" w14:textId="77777777" w:rsidR="002503BC" w:rsidRDefault="0025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2503BC" w14:paraId="54D3675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6DE12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2232B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FF2A" w14:textId="77777777" w:rsidR="002503BC" w:rsidRPr="001161EA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C03A" w14:textId="77777777" w:rsidR="002503BC" w:rsidRDefault="002503B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4AC36655" w14:textId="77777777" w:rsidR="002503BC" w:rsidRDefault="002503B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AEFC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0FAC6CC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3FA9645D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1EF9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D1279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A6188" w14:textId="77777777" w:rsidR="002503BC" w:rsidRPr="008D08DE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C7360" w14:textId="77777777" w:rsidR="002503BC" w:rsidRPr="009472C0" w:rsidRDefault="0025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E302F7" w14:textId="77777777" w:rsidR="002503BC" w:rsidRPr="009472C0" w:rsidRDefault="0025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2FF59672" w14:textId="77777777" w:rsidR="002503BC" w:rsidRPr="009472C0" w:rsidRDefault="0025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7B996FA6" w14:textId="77777777" w:rsidR="002503BC" w:rsidRDefault="0025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485D2426" w14:textId="77777777" w:rsidR="002503BC" w:rsidRPr="009472C0" w:rsidRDefault="0025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38408E90" w14:textId="77777777" w:rsidR="002503BC" w:rsidRDefault="0025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1FA9EC1A" w14:textId="77777777" w:rsidR="002503BC" w:rsidRPr="009472C0" w:rsidRDefault="0025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2503BC" w14:paraId="4DA6147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0D397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3746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F5617" w14:textId="77777777" w:rsidR="002503BC" w:rsidRPr="001161EA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68C24" w14:textId="77777777" w:rsidR="002503BC" w:rsidRDefault="002503B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4E0B2E79" w14:textId="77777777" w:rsidR="002503BC" w:rsidRDefault="002503B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B94B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698B23D9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1F1D" w14:textId="77777777" w:rsidR="002503BC" w:rsidRPr="001161EA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568DC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AB26" w14:textId="77777777" w:rsidR="002503BC" w:rsidRPr="008D08DE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8196" w14:textId="77777777" w:rsidR="002503BC" w:rsidRDefault="0025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2503BC" w14:paraId="041355A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CAD57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C9B6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0FC32" w14:textId="77777777" w:rsidR="002503BC" w:rsidRPr="001161EA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7E308" w14:textId="77777777" w:rsidR="002503BC" w:rsidRDefault="002503B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76D6DB8" w14:textId="77777777" w:rsidR="002503BC" w:rsidRDefault="002503B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6EE15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66B864FB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6EAB8" w14:textId="77777777" w:rsidR="002503BC" w:rsidRPr="001161EA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76025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5A57" w14:textId="77777777" w:rsidR="002503BC" w:rsidRPr="008D08DE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6687D" w14:textId="77777777" w:rsidR="002503BC" w:rsidRDefault="0025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2503BC" w14:paraId="47658D43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ADEFB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3D2B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C6960" w14:textId="77777777" w:rsidR="002503BC" w:rsidRPr="001161EA" w:rsidRDefault="002503B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37AD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6CEBE3B4" w14:textId="77777777" w:rsidR="002503BC" w:rsidRDefault="002503BC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B53E6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C1E5A6C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37FC017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310F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EC36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18C56" w14:textId="77777777" w:rsidR="002503BC" w:rsidRPr="008D08DE" w:rsidRDefault="002503B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AC57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ED4B10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2503BC" w14:paraId="1F16A0A5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92520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F1AD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4467" w14:textId="77777777" w:rsidR="002503BC" w:rsidRPr="001161EA" w:rsidRDefault="002503B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F2FF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21BBD05E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74AC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6C9D21C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E5E07" w14:textId="77777777" w:rsidR="002503BC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14ED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8E87" w14:textId="77777777" w:rsidR="002503BC" w:rsidRPr="008D08DE" w:rsidRDefault="002503B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C75B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3DC0B5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2503BC" w14:paraId="2651D82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D98F5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BFA1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480D" w14:textId="77777777" w:rsidR="002503BC" w:rsidRPr="001161EA" w:rsidRDefault="002503B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D5EA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5FC5EE1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C01F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672BB1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41B9D" w14:textId="77777777" w:rsidR="002503BC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28AF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8277" w14:textId="77777777" w:rsidR="002503BC" w:rsidRPr="008D08DE" w:rsidRDefault="002503B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CE3F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CB1783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2503BC" w14:paraId="53D783A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E28A9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AA2B9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1906A" w14:textId="77777777" w:rsidR="002503BC" w:rsidRPr="001161EA" w:rsidRDefault="002503B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DF9FD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E8C43B1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9C8B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3B3FA9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14F5" w14:textId="77777777" w:rsidR="002503BC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B752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BA718" w14:textId="77777777" w:rsidR="002503BC" w:rsidRPr="008D08DE" w:rsidRDefault="002503B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298C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E4B3EF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2503BC" w14:paraId="05866D9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2A7D7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D947C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276B" w14:textId="77777777" w:rsidR="002503BC" w:rsidRPr="001161EA" w:rsidRDefault="002503B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33EC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8CBCEE9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D82F5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025C154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68292" w14:textId="77777777" w:rsidR="002503BC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BC05A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F2811" w14:textId="77777777" w:rsidR="002503BC" w:rsidRPr="008D08DE" w:rsidRDefault="002503B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F940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670DBA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2503BC" w14:paraId="01EF2E8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80019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6D50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72AC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1DCD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9A64234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7AC4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0CE07BAF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B12F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B0BEC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513F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C909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2503BC" w14:paraId="428634F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86C66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54DB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3133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2A9F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F5EFF57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5D76" w14:textId="77777777" w:rsidR="002503BC" w:rsidRDefault="0025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49EC3BD4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00431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D8CEB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C0ED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2EB9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2503BC" w14:paraId="140F8CA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AC5B1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E898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127E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4E9A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86C5A2F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CC105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D813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2319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59E3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3134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67B567F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D654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52631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D8D4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0B3E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3F11547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A10C4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3673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FAE60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4F1F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54596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7DA72F6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21929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BF743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961D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0A907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1B17138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5EF6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F99B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87B0F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E0CB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D866A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2503BC" w14:paraId="01C1BE33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93B21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532E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9DEA7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FAFCC" w14:textId="77777777" w:rsidR="002503BC" w:rsidRDefault="002503B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017D3CB" w14:textId="77777777" w:rsidR="002503BC" w:rsidRDefault="002503B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CC71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3DFA5" w14:textId="77777777" w:rsidR="002503BC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A731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C29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EDB4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ACDDB2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2503BC" w14:paraId="3A6B96A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A576A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8296C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C947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8690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E663BB1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CFF65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14AE968B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2059A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D93C6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B00EC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F5074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46AE2936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226FE9DD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2503BC" w14:paraId="32F0351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0716B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BF866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72C55BC9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1C3E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317F" w14:textId="77777777" w:rsidR="002503BC" w:rsidRDefault="002503B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53686BD" w14:textId="77777777" w:rsidR="002503BC" w:rsidRDefault="002503B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BE3F1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61F3" w14:textId="77777777" w:rsidR="002503BC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E9977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2638B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81E6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510317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2503BC" w14:paraId="6D8414A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2765F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F65F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F8EE0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90496" w14:textId="77777777" w:rsidR="002503BC" w:rsidRDefault="002503B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F11C6D5" w14:textId="77777777" w:rsidR="002503BC" w:rsidRDefault="002503B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B924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C52CC" w14:textId="77777777" w:rsidR="002503BC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4934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3BB6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9D91" w14:textId="77777777" w:rsidR="002503BC" w:rsidRDefault="002503BC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DEA59B" w14:textId="77777777" w:rsidR="002503BC" w:rsidRDefault="002503BC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2503BC" w14:paraId="39D2E8C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959DA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04E6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D930B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DC45" w14:textId="77777777" w:rsidR="002503BC" w:rsidRDefault="002503B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3B523A6" w14:textId="77777777" w:rsidR="002503BC" w:rsidRDefault="002503B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57651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C131" w14:textId="77777777" w:rsidR="002503BC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83E62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F751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9D5E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4AE770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9EF84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67C23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14D2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C886A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57A3954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17DE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67FE7D02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9C01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3A9E1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8FC92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5317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E68255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6922BCB6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2503BC" w14:paraId="17030BA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9D489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B6934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DD23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35B1C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15B2161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68C5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6CEC2202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9BC4" w14:textId="77777777" w:rsidR="002503BC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17D8E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A71C6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B93D1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729F6D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5B0504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79DC645C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2503BC" w14:paraId="41FD71A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273E8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899D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0919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305B4" w14:textId="77777777" w:rsidR="002503BC" w:rsidRDefault="002503BC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B0ED3E2" w14:textId="77777777" w:rsidR="002503BC" w:rsidRDefault="002503BC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6AEE" w14:textId="77777777" w:rsidR="002503BC" w:rsidRDefault="002503BC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98A0088" w14:textId="77777777" w:rsidR="002503BC" w:rsidRDefault="002503BC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3339B" w14:textId="77777777" w:rsidR="002503BC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F7EBF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4A4E637E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A726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367F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2F69DE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2503BC" w14:paraId="48A889F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D947E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67F8A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9BD6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23E41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B0B1177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D182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47D72272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14E6D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A825E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10AA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0C4C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2503BC" w14:paraId="51B8BE1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09D39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C4FCC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E38E0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B548" w14:textId="77777777" w:rsidR="002503BC" w:rsidRDefault="002503B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69F3EB4" w14:textId="77777777" w:rsidR="002503BC" w:rsidRDefault="002503B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57E66" w14:textId="77777777" w:rsidR="002503BC" w:rsidRDefault="002503BC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D3EBDF6" w14:textId="77777777" w:rsidR="002503BC" w:rsidRDefault="002503BC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7B0A54F7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7653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2BE3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8639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FB9D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CAB389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1E641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B1A4A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5815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F73D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798E8A8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3480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44C035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578E8373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5C4F9" w14:textId="77777777" w:rsidR="002503BC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2310B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2966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0DC95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2503BC" w14:paraId="4AB1765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7BBDF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35E0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A061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6016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8C60456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110A2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1081C4C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0F327CC8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D116" w14:textId="77777777" w:rsidR="002503BC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F6F6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F729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2B7C9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2503BC" w14:paraId="1E89585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56C54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96FF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B597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2C8F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5734776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947B7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7912D1F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B8A2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E56F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B135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2EF2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91DAF2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2503BC" w14:paraId="624C4C7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001EA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39D5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599AF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D1C6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52D74DE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93D9E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AF7D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22721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3D2DD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D32C3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2151CF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2503BC" w14:paraId="3B93D1DB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F2C88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1E11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A6904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B7514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10743B3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D1627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8DC4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6980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3069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0EF9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18B56B4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89EE9C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2503BC" w14:paraId="383B8AAF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689B7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EC14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3D967064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7DD9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FA7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7CAB9C7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0745ABF0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C2D9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BC32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CC14E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799F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89A6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13C74CA2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2C32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6516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2DE8C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8DBA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B7A15EC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15A7FA85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2767D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7FC3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3A54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34FC5DDE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CDB6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493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556F0A5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3A34A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2FD0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27EA" w14:textId="77777777" w:rsidR="002503BC" w:rsidRPr="001161EA" w:rsidRDefault="002503B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FE53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4CBF601D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0795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84AD12C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594749FE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E7A47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5C9F0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D55A" w14:textId="77777777" w:rsidR="002503BC" w:rsidRPr="001161EA" w:rsidRDefault="002503B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5BD62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5B6DB1D4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D0FEA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84917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8E353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5DD8A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4A70D0AC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232A5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205DCDD1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49AD97A7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FBB82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93BE6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BFF2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F7523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10E57C9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C046F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D7CF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16F7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3B177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32BCA65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45F5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8380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98185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A91C1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642B3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899F99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BC90DE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2503BC" w14:paraId="6396F035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A8A45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4125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1E9B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E506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5CBB9F3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95D8C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7529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93AA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2BE92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AA66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C6494E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A0356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ECB2A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4EAB2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C5960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D1D7FE2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E0EE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16DF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7880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9A59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059F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092FA1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250B1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E7529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7E17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EE3D1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47689E3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4B5D0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FB911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B861D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4BE35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CF84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EDB4C0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1C117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95CAE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575EF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37A7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355D5BC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585DB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D065D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F586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0A6B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5848F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4A09FBF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149FD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62C1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32B2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AB36E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6C2317E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52F180E5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AAE08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31E67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49C8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5ADD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BCEFE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0134E3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D2213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1BE1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4CA5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441D7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5AE9E29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688F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5EB60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88E9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0D9C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F1801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98B25B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39FF3EA7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2503BC" w14:paraId="7ADB572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D04CD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DFE5F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44A72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B946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0B88A5AC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8790D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98BA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7E977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6BF46886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C4E8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C53C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497ACCC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C4505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0AB68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7F6A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0B5B0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B56F2E8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1A38C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6DBEF9B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E83B432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4C66B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CD210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36577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83BCE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6B22CF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2311ED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767389CF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2503BC" w14:paraId="4905908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F9F08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9F1D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17FE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39E1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D1B0E9B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2E0B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4F3EC0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7352C" w14:textId="77777777" w:rsidR="002503BC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C8A1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94D7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D977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8A8D59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5A2BD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132DC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E1AF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6E683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B463E07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677ED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28F3695C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B2FC" w14:textId="77777777" w:rsidR="002503BC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828BE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FC789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8353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DF9A62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7559B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BDB13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0317D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3169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D7F8F37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DB03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02CFFE7A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0622F85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1C5A057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25A4FBB9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B4C9" w14:textId="77777777" w:rsidR="002503BC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4EED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8DA6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7F1F3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26F317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927AC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E015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83D00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90BC1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6B4D464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BBAC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11E089EF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83E22" w14:textId="77777777" w:rsidR="002503BC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93EA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51B3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A03C4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B6BC96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9BC6E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EC11E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39115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1D621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CB08170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6A2B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F492" w14:textId="77777777" w:rsidR="002503BC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7609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AE773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F8C0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1CACA7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66184068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2503BC" w14:paraId="01C5A215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A0BF3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91E1A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A776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1AE8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D3A033B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ADD2D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123F305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EE155" w14:textId="77777777" w:rsidR="002503BC" w:rsidRPr="001161EA" w:rsidRDefault="002503B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3D8B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0B1CC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1B0B5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2A4E22D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7A85AAB1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74F23A0A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0BA987A6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2503BC" w14:paraId="72AEE63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7AAA4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A1318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B756F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4E496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5E2305A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5165A8B6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63AEA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0EF2F5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7393" w14:textId="77777777" w:rsidR="002503BC" w:rsidRPr="001161EA" w:rsidRDefault="002503B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AEB0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5913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FE27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2D4C05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3F50D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B86F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4374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49DC5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775663C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FD335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EB64FB3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31C6FC1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7FDE7" w14:textId="77777777" w:rsidR="002503BC" w:rsidRPr="001161EA" w:rsidRDefault="002503B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68FF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F5ED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33F2A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9B25B1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01E5AC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2503BC" w14:paraId="7FD0B67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2AC2E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48DE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C0C32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9FB4" w14:textId="77777777" w:rsidR="002503BC" w:rsidRDefault="002503BC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CD76A8B" w14:textId="77777777" w:rsidR="002503BC" w:rsidRDefault="002503BC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5280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EA05" w14:textId="77777777" w:rsidR="002503BC" w:rsidRDefault="002503B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A7C7C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68382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B943" w14:textId="77777777" w:rsidR="002503BC" w:rsidRDefault="002503BC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5433188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0DD0015B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2503BC" w14:paraId="292B722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47B67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CA41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1DD0E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39D3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0694864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FE2A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894B" w14:textId="77777777" w:rsidR="002503BC" w:rsidRDefault="002503B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DBC8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8A2F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DF0BB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0936F6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8E4CF6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2503BC" w14:paraId="7AB0582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71485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AD755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3A761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1A5D" w14:textId="77777777" w:rsidR="002503BC" w:rsidRDefault="002503BC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F0551BB" w14:textId="77777777" w:rsidR="002503BC" w:rsidRDefault="002503BC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34A6" w14:textId="77777777" w:rsidR="002503BC" w:rsidRDefault="002503BC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D79833F" w14:textId="77777777" w:rsidR="002503BC" w:rsidRDefault="002503BC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79ACD18A" w14:textId="77777777" w:rsidR="002503BC" w:rsidRDefault="002503BC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5EF8A2C" w14:textId="77777777" w:rsidR="002503BC" w:rsidRDefault="002503BC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C1AF" w14:textId="77777777" w:rsidR="002503BC" w:rsidRDefault="002503B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70840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6980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0282A" w14:textId="77777777" w:rsidR="002503BC" w:rsidRDefault="002503BC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81DD34" w14:textId="77777777" w:rsidR="002503BC" w:rsidRDefault="002503BC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0FD6CE" w14:textId="77777777" w:rsidR="002503BC" w:rsidRDefault="002503BC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2503BC" w14:paraId="02E0FF8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3B128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27EC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3AC9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17BE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16FD559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A4F4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5BCF483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378E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926FE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A108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3AA0A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1DAF1E79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30BD74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2503BC" w14:paraId="5E98E73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D514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9123E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CB47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C2986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B61E580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E47F3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0B1710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368075DD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69D6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72CAE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E574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46F99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8EA4654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2503BC" w14:paraId="7BD699B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A4B79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206B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EA34E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BB9AE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02F39F4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F154A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97094F2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ED251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556D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514EE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0E299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1381F667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2503BC" w14:paraId="450408F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3180E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EBB90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3B23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F6D8F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80AB122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2D3A494F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1B04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1AE82E97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0AEE" w14:textId="77777777" w:rsidR="002503BC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02F85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BB9BE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58E2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FBAC0C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2503BC" w14:paraId="2A53BEB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81BC8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A8C3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2A44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B3C10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E5BDE9F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4511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E65B5" w14:textId="77777777" w:rsidR="002503BC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A400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6645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4FD7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0A6B5A5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8B451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83F5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52380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A2A5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6DF4FCF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9710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80F2A5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4F67" w14:textId="77777777" w:rsidR="002503BC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7E363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EC95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302FE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BBA8D2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35FF1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9B10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D67B1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196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C9CC1DA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5937F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B85E09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2C26" w14:textId="77777777" w:rsidR="002503BC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6A671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C0177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0DF7C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B53C396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63F87" w14:textId="77777777" w:rsidR="002503BC" w:rsidRDefault="002503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EB86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B201C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C75C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76BF18F" w14:textId="77777777" w:rsidR="002503BC" w:rsidRDefault="0025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ECC52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49AC" w14:textId="77777777" w:rsidR="002503BC" w:rsidRPr="001161EA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03D4" w14:textId="77777777" w:rsidR="002503BC" w:rsidRDefault="0025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CCA3" w14:textId="77777777" w:rsidR="002503BC" w:rsidRPr="008D08DE" w:rsidRDefault="0025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E3CEA" w14:textId="77777777" w:rsidR="002503BC" w:rsidRDefault="0025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7831E84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26023D42" w14:textId="77777777" w:rsidR="002503BC" w:rsidRDefault="002503BC" w:rsidP="00C261F4">
      <w:pPr>
        <w:pStyle w:val="Heading1"/>
        <w:spacing w:line="360" w:lineRule="auto"/>
      </w:pPr>
      <w:r>
        <w:t>LINIA 801 B</w:t>
      </w:r>
    </w:p>
    <w:p w14:paraId="3EF4CC4B" w14:textId="77777777" w:rsidR="002503BC" w:rsidRDefault="002503BC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503BC" w14:paraId="5083B03E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E1F61" w14:textId="77777777" w:rsidR="002503BC" w:rsidRDefault="002503B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A6AD" w14:textId="77777777" w:rsidR="002503BC" w:rsidRDefault="0025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51DE7" w14:textId="77777777" w:rsidR="002503BC" w:rsidRPr="00556109" w:rsidRDefault="002503B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05B4" w14:textId="77777777" w:rsidR="002503BC" w:rsidRDefault="002503BC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9B9D" w14:textId="77777777" w:rsidR="002503BC" w:rsidRDefault="0025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12AABFB" w14:textId="77777777" w:rsidR="002503BC" w:rsidRDefault="0025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47CC6" w14:textId="77777777" w:rsidR="002503BC" w:rsidRDefault="002503B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8170" w14:textId="77777777" w:rsidR="002503BC" w:rsidRDefault="0025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606E" w14:textId="77777777" w:rsidR="002503BC" w:rsidRPr="00556109" w:rsidRDefault="002503B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4562" w14:textId="77777777" w:rsidR="002503BC" w:rsidRDefault="002503BC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E747E4D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D2D16" w14:textId="77777777" w:rsidR="002503BC" w:rsidRDefault="002503B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79AC7" w14:textId="77777777" w:rsidR="002503BC" w:rsidRDefault="0025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9B2D1" w14:textId="77777777" w:rsidR="002503BC" w:rsidRPr="00556109" w:rsidRDefault="002503B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AC67" w14:textId="77777777" w:rsidR="002503BC" w:rsidRDefault="002503BC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BD944" w14:textId="77777777" w:rsidR="002503BC" w:rsidRDefault="0025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C445" w14:textId="77777777" w:rsidR="002503BC" w:rsidRDefault="002503B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583F" w14:textId="77777777" w:rsidR="002503BC" w:rsidRDefault="0025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E36D1" w14:textId="77777777" w:rsidR="002503BC" w:rsidRPr="00556109" w:rsidRDefault="002503B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9FCE" w14:textId="77777777" w:rsidR="002503BC" w:rsidRDefault="002503BC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ABFAD7D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E08FD" w14:textId="77777777" w:rsidR="002503BC" w:rsidRDefault="002503B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DAE0" w14:textId="77777777" w:rsidR="002503BC" w:rsidRDefault="0025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8C513" w14:textId="77777777" w:rsidR="002503BC" w:rsidRPr="00556109" w:rsidRDefault="002503B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53ED" w14:textId="77777777" w:rsidR="002503BC" w:rsidRDefault="002503BC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14:paraId="7C9985D5" w14:textId="77777777" w:rsidR="002503BC" w:rsidRDefault="002503BC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3B4F" w14:textId="77777777" w:rsidR="002503BC" w:rsidRDefault="0025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BE01427" w14:textId="77777777" w:rsidR="002503BC" w:rsidRDefault="0025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14:paraId="2E71D677" w14:textId="77777777" w:rsidR="002503BC" w:rsidRDefault="0025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03D52D8" w14:textId="77777777" w:rsidR="002503BC" w:rsidRDefault="0025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00A7A" w14:textId="77777777" w:rsidR="002503BC" w:rsidRPr="003E0E12" w:rsidRDefault="002503B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B447" w14:textId="77777777" w:rsidR="002503BC" w:rsidRDefault="0025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C5FB" w14:textId="77777777" w:rsidR="002503BC" w:rsidRPr="00556109" w:rsidRDefault="002503B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253F" w14:textId="77777777" w:rsidR="002503BC" w:rsidRDefault="002503BC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503BC" w14:paraId="60095A09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F78D1" w14:textId="77777777" w:rsidR="002503BC" w:rsidRDefault="002503B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AACAF" w14:textId="77777777" w:rsidR="002503BC" w:rsidRDefault="0025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FAFB6" w14:textId="77777777" w:rsidR="002503BC" w:rsidRPr="00556109" w:rsidRDefault="002503B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8F98" w14:textId="77777777" w:rsidR="002503BC" w:rsidRDefault="002503BC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6FB7" w14:textId="77777777" w:rsidR="002503BC" w:rsidRDefault="002503BC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B3D9" w14:textId="77777777" w:rsidR="002503BC" w:rsidRPr="003E0E12" w:rsidRDefault="002503B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F42C2" w14:textId="77777777" w:rsidR="002503BC" w:rsidRDefault="0025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C56B" w14:textId="77777777" w:rsidR="002503BC" w:rsidRPr="00556109" w:rsidRDefault="002503B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9BE0" w14:textId="77777777" w:rsidR="002503BC" w:rsidRDefault="002503BC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242998B" w14:textId="77777777" w:rsidR="002503BC" w:rsidRDefault="002503BC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14:paraId="61D004BA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280264C8" w14:textId="77777777" w:rsidR="002503BC" w:rsidRDefault="002503BC" w:rsidP="005011D2">
      <w:pPr>
        <w:pStyle w:val="Heading1"/>
        <w:spacing w:line="360" w:lineRule="auto"/>
      </w:pPr>
      <w:r>
        <w:lastRenderedPageBreak/>
        <w:t>LINIA 802</w:t>
      </w:r>
    </w:p>
    <w:p w14:paraId="7EE11A47" w14:textId="77777777" w:rsidR="002503BC" w:rsidRDefault="002503BC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503BC" w14:paraId="77705433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A1CE4" w14:textId="77777777" w:rsidR="002503BC" w:rsidRDefault="002503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1D7D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14:paraId="4BBF02E6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F1E1F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39307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5B7C78D7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AF57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77146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6E03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62C00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2DDB5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5EABFCB8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B1480" w14:textId="77777777" w:rsidR="002503BC" w:rsidRDefault="002503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4299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DC816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1F266" w14:textId="77777777" w:rsidR="002503BC" w:rsidRDefault="002503BC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35ACF6F1" w14:textId="77777777" w:rsidR="002503BC" w:rsidRDefault="002503BC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44C1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7C8BB6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98AA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798B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47D6C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C6D5A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0E153C6E" w14:textId="77777777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B15AF" w14:textId="77777777" w:rsidR="002503BC" w:rsidRDefault="002503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B9132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14:paraId="210E14F7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0D7D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525F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14:paraId="59ADD7CF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7D3CFD1B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FE01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B3652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FA5FC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5EE2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7CFA2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737E921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F720" w14:textId="77777777" w:rsidR="002503BC" w:rsidRDefault="002503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80CC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DDF23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61111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4AF97A5D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5FD81CAC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0D8FE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2127F7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2890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C0EF3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7D2F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D4620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7AE44701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76F9" w14:textId="77777777" w:rsidR="002503BC" w:rsidRDefault="002503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FC16" w14:textId="77777777" w:rsidR="002503BC" w:rsidRDefault="002503BC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925C" w14:textId="77777777" w:rsidR="002503BC" w:rsidRDefault="002503BC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C05F" w14:textId="77777777" w:rsidR="002503BC" w:rsidRDefault="002503BC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22C1B409" w14:textId="77777777" w:rsidR="002503BC" w:rsidRDefault="002503BC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7C248798" w14:textId="77777777" w:rsidR="002503BC" w:rsidRDefault="002503BC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D99E" w14:textId="77777777" w:rsidR="002503BC" w:rsidRDefault="002503BC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1133E90" w14:textId="77777777" w:rsidR="002503BC" w:rsidRDefault="002503BC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150C" w14:textId="77777777" w:rsidR="002503BC" w:rsidRDefault="002503BC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3537" w14:textId="77777777" w:rsidR="002503BC" w:rsidRDefault="002503BC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E603C" w14:textId="77777777" w:rsidR="002503BC" w:rsidRDefault="002503BC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ED529" w14:textId="77777777" w:rsidR="002503BC" w:rsidRDefault="002503BC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859E47E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4EBA6" w14:textId="77777777" w:rsidR="002503BC" w:rsidRDefault="002503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0390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975D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7B6A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530C66ED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1DD56EA3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2335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D0D6061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1E96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46EB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8AD3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8983F" w14:textId="77777777" w:rsidR="002503BC" w:rsidRPr="00FC0DDB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F56954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D67715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14:paraId="09A349FB" w14:textId="77777777" w:rsidR="002503BC" w:rsidRPr="00FC0DDB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2503BC" w14:paraId="1E9DD710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FAC77" w14:textId="77777777" w:rsidR="002503BC" w:rsidRDefault="002503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F9EC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780C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4FBB" w14:textId="77777777" w:rsidR="002503BC" w:rsidRDefault="002503BC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42649DF0" w14:textId="77777777" w:rsidR="002503BC" w:rsidRDefault="002503BC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290BD455" w14:textId="77777777" w:rsidR="002503BC" w:rsidRDefault="002503BC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D9A0B" w14:textId="77777777" w:rsidR="002503BC" w:rsidRDefault="002503BC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B77AE" w14:textId="77777777" w:rsidR="002503BC" w:rsidRDefault="002503BC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B2653" w14:textId="77777777" w:rsidR="002503BC" w:rsidRDefault="002503BC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A2F5E" w14:textId="77777777" w:rsidR="002503BC" w:rsidRDefault="002503BC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14AD" w14:textId="77777777" w:rsidR="002503BC" w:rsidRPr="00FC0DDB" w:rsidRDefault="002503BC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6A66F4D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04CB7" w14:textId="77777777" w:rsidR="002503BC" w:rsidRDefault="002503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E265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23+400</w:t>
            </w:r>
          </w:p>
          <w:p w14:paraId="16491556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43327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B0767" w14:textId="77777777" w:rsidR="002503BC" w:rsidRDefault="002503BC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1C87E904" w14:textId="77777777" w:rsidR="002503BC" w:rsidRDefault="002503BC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2502F5D4" w14:textId="77777777" w:rsidR="002503BC" w:rsidRDefault="002503BC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D8268" w14:textId="77777777" w:rsidR="002503BC" w:rsidRDefault="002503BC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0B90F" w14:textId="77777777" w:rsidR="002503BC" w:rsidRDefault="002503BC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2FDF" w14:textId="77777777" w:rsidR="002503BC" w:rsidRDefault="002503BC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1330F" w14:textId="77777777" w:rsidR="002503BC" w:rsidRDefault="002503BC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0B75E" w14:textId="77777777" w:rsidR="002503BC" w:rsidRDefault="002503BC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9D760BA" w14:textId="77777777" w:rsidR="002503BC" w:rsidRDefault="002503BC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provizorie.</w:t>
            </w:r>
          </w:p>
        </w:tc>
      </w:tr>
      <w:tr w:rsidR="002503BC" w14:paraId="5A8DE886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8AB7F" w14:textId="77777777" w:rsidR="002503BC" w:rsidRDefault="002503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0EC4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14:paraId="5F4B30B2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FF0B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035CA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7ABC7CB1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2C088B50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53D06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2FB87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368B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15DCB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12C9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79555AEB" w14:textId="77777777" w:rsidR="002503BC" w:rsidRPr="00FC0DDB" w:rsidRDefault="002503BC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2503BC" w14:paraId="7A5DF4DA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E3FF6" w14:textId="77777777" w:rsidR="002503BC" w:rsidRDefault="002503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88DB1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14:paraId="21B0AA86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AADC0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54C7" w14:textId="77777777" w:rsidR="002503BC" w:rsidRDefault="002503BC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5C190858" w14:textId="77777777" w:rsidR="002503BC" w:rsidRDefault="002503BC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4761FEB2" w14:textId="77777777" w:rsidR="002503BC" w:rsidRDefault="002503BC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CDA1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6099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8F84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B529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C99F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F5ACFE5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14:paraId="59E67D33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2503BC" w14:paraId="02AD9672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73B8C" w14:textId="77777777" w:rsidR="002503BC" w:rsidRDefault="002503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41026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  <w:p w14:paraId="02EC54AE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521B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A6CF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06BF2B3E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6EEAAD68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5E5A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6802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C8E1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2366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2DAB9" w14:textId="77777777" w:rsidR="002503BC" w:rsidRDefault="002503BC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6E341C4C" w14:textId="77777777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13F79" w14:textId="77777777" w:rsidR="002503BC" w:rsidRDefault="002503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E2CE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14:paraId="1CB5BBE6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2FD7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5F0F2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48494357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3DA93FC4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0FE8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F89F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AE39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C9EF8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56E6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8D1A859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2503BC" w14:paraId="63DA0D46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E71C4" w14:textId="77777777" w:rsidR="002503BC" w:rsidRDefault="002503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F443E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14:paraId="5A79E8C5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3BD4A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6CB0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2B138D9B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3BD7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07A5A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A0F7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0E81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3E7D" w14:textId="77777777" w:rsidR="002503BC" w:rsidRDefault="002503BC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5894E9CC" w14:textId="77777777" w:rsidR="002503BC" w:rsidRDefault="002503BC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2503BC" w14:paraId="492E1F80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C3249" w14:textId="77777777" w:rsidR="002503BC" w:rsidRDefault="002503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1FE07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14:paraId="615B0E69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B100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4B8E" w14:textId="77777777" w:rsidR="002503BC" w:rsidRDefault="002503BC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7D2A587B" w14:textId="77777777" w:rsidR="002503BC" w:rsidRDefault="002503BC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5C9154FA" w14:textId="77777777" w:rsidR="002503BC" w:rsidRDefault="002503BC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5E30C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4103D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B593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91D6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7284" w14:textId="77777777" w:rsidR="002503BC" w:rsidRDefault="002503BC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1BB7AA60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B3A69" w14:textId="77777777" w:rsidR="002503BC" w:rsidRDefault="002503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7781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14:paraId="5D0173E4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7DE7A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B055" w14:textId="77777777" w:rsidR="002503BC" w:rsidRDefault="002503BC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11AF87B2" w14:textId="77777777" w:rsidR="002503BC" w:rsidRDefault="002503BC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15F570D6" w14:textId="77777777" w:rsidR="002503BC" w:rsidRDefault="002503BC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8BED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2AFD5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42B6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C3322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724C" w14:textId="77777777" w:rsidR="002503BC" w:rsidRDefault="002503BC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2236C090" w14:textId="77777777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FD367" w14:textId="77777777" w:rsidR="002503BC" w:rsidRDefault="002503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0EE8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14:paraId="43FE90C1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17FA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9FD1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14:paraId="7BB8187F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0BED7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1DF1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7663E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1B23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FD38D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16386CA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2503BC" w14:paraId="4F214DCD" w14:textId="77777777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60B3D" w14:textId="77777777" w:rsidR="002503BC" w:rsidRDefault="002503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9DC1C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14:paraId="762DD371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9BDF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A3BC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14:paraId="53DB4873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74603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59996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E7B0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1F666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6805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21C24555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27DF9" w14:textId="77777777" w:rsidR="002503BC" w:rsidRDefault="002503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7A4C2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5E25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B013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394F7B54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28B9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960791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D0EA7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19B9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AE32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A5B6E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6D42AEF0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A9FF7" w14:textId="77777777" w:rsidR="002503BC" w:rsidRDefault="002503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8CE7" w14:textId="77777777" w:rsidR="002503BC" w:rsidRDefault="0025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44A9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D534" w14:textId="77777777" w:rsidR="002503BC" w:rsidRDefault="002503BC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225B3144" w14:textId="77777777" w:rsidR="002503BC" w:rsidRDefault="002503BC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DBD78" w14:textId="77777777" w:rsidR="002503BC" w:rsidRDefault="002503BC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DA6E2D" w14:textId="77777777" w:rsidR="002503BC" w:rsidRDefault="002503BC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7610" w14:textId="77777777" w:rsidR="002503BC" w:rsidRDefault="002503BC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02C0" w14:textId="77777777" w:rsidR="002503BC" w:rsidRDefault="002503BC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6FC5" w14:textId="77777777" w:rsidR="002503BC" w:rsidRDefault="0025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A152" w14:textId="77777777" w:rsidR="002503BC" w:rsidRDefault="0025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23E1976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4DEBF8FD" w14:textId="77777777" w:rsidR="002503BC" w:rsidRDefault="002503BC" w:rsidP="00FF5C69">
      <w:pPr>
        <w:pStyle w:val="Heading1"/>
        <w:spacing w:line="276" w:lineRule="auto"/>
      </w:pPr>
      <w:r>
        <w:t>LINIA 804</w:t>
      </w:r>
    </w:p>
    <w:p w14:paraId="70BBE350" w14:textId="77777777" w:rsidR="002503BC" w:rsidRDefault="002503BC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2503BC" w14:paraId="2AD62C50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C795B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9DA8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39E50AC7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B387B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8566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1494752C" w14:textId="77777777" w:rsidR="002503BC" w:rsidRDefault="002503BC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FC7AB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A4D1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BA85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5CED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7DD6B" w14:textId="77777777" w:rsidR="002503BC" w:rsidRPr="00436B1D" w:rsidRDefault="002503BC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2503BC" w14:paraId="12315CFB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EB5C0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F8BE6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27E6C7DB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D31B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95A3" w14:textId="77777777" w:rsidR="002503BC" w:rsidRDefault="002503BC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77C17E74" w14:textId="77777777" w:rsidR="002503BC" w:rsidRDefault="002503BC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D2C3D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02FD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A9427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79C1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B5EF" w14:textId="77777777" w:rsidR="002503BC" w:rsidRPr="00436B1D" w:rsidRDefault="002503BC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2503BC" w14:paraId="730B9FFC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8C3C8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B84C8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7BF1BE2D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B62B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E3FCC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45926D72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7D51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D4A2A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20E0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EF56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BEC3" w14:textId="77777777" w:rsidR="002503BC" w:rsidRPr="00E25A4B" w:rsidRDefault="002503BC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1BC516E2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2BC54438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5761E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2236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A25C5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BA39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1DBB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186E5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0D1B0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32792641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52DE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104E3" w14:textId="77777777" w:rsidR="002503BC" w:rsidRDefault="002503BC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2503BC" w14:paraId="2F54C23E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6E452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FEAC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E100" w14:textId="77777777" w:rsidR="002503BC" w:rsidRPr="00A152FB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BB902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5F654CE1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4C4334B2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6C27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E5B1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682C2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3CB2FC95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AB22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0A5E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B1A8492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C955F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36FA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3EA8EA04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66315" w14:textId="77777777" w:rsidR="002503BC" w:rsidRPr="00A152FB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0F58" w14:textId="77777777" w:rsidR="002503BC" w:rsidRDefault="002503B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5EBD8067" w14:textId="77777777" w:rsidR="002503BC" w:rsidRDefault="002503B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26F3DCAA" w14:textId="77777777" w:rsidR="002503BC" w:rsidRDefault="002503B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74653926" w14:textId="77777777" w:rsidR="002503BC" w:rsidRDefault="002503B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6A4E6D60" w14:textId="77777777" w:rsidR="002503BC" w:rsidRDefault="002503BC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6DE67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1027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6FE0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B7B2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700E7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DC7B440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CA930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493E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88D9" w14:textId="77777777" w:rsidR="002503BC" w:rsidRPr="00A152FB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9E97" w14:textId="77777777" w:rsidR="002503BC" w:rsidRDefault="002503BC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163BAB59" w14:textId="77777777" w:rsidR="002503BC" w:rsidRDefault="002503BC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0A293A6B" w14:textId="77777777" w:rsidR="002503BC" w:rsidRDefault="002503BC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6AB2E07A" w14:textId="77777777" w:rsidR="002503BC" w:rsidRDefault="002503BC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A9EB4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75F4C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F9C7B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41030B87" w14:textId="77777777" w:rsidR="002503BC" w:rsidRDefault="002503BC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02CD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3442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61B3F483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AC0C9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A813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BE90" w14:textId="77777777" w:rsidR="002503BC" w:rsidRPr="00A152FB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7619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59548A7A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1B514BA8" w14:textId="77777777" w:rsidR="002503BC" w:rsidRDefault="002503BC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1DA3" w14:textId="77777777" w:rsidR="002503BC" w:rsidRDefault="002503B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0DB323" w14:textId="77777777" w:rsidR="002503BC" w:rsidRDefault="002503B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ECAE" w14:textId="77777777" w:rsidR="002503BC" w:rsidRPr="00F9444C" w:rsidRDefault="002503B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9413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649C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87FF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BA7F471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82C3E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61A84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1EB42B8C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75B6D" w14:textId="77777777" w:rsidR="002503BC" w:rsidRPr="00A152FB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159A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08F886D9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9DFE7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F716E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564A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19BF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E6518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EE8FFBF" w14:textId="77777777" w:rsidR="002503BC" w:rsidRDefault="002503BC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2503BC" w14:paraId="7CC33949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961C9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913B2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74454590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AA478" w14:textId="77777777" w:rsidR="002503BC" w:rsidRPr="00A152FB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44C84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48880AEA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9E3C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2B80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C72E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12F50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0F6B8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0A59EA0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2503BC" w14:paraId="4D8E7DCE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9AB90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B1DE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082F6379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D9EC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FF8B7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1E357759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04305645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4D6A4CBD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020EC6EE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0BF24AE4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C9AC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A8D5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F0BD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31B8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91604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077800B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D2678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B33E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2FDD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D8B2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75EC1355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E88A7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EBD7AB5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95E53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47790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87E3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8C842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660039B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7E768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7093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918B" w14:textId="77777777" w:rsidR="002503BC" w:rsidRPr="00A152FB" w:rsidRDefault="002503B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48AD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1229041F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FC29F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31CB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4FF07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97EC" w14:textId="77777777" w:rsidR="002503BC" w:rsidRPr="00F9444C" w:rsidRDefault="002503B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8ED30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B1CAB80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74D5A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577A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7E2BBEBB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FCD9" w14:textId="77777777" w:rsidR="002503BC" w:rsidRPr="00A152FB" w:rsidRDefault="002503B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06D8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12E0699C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30AE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6718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7BC11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A26E" w14:textId="77777777" w:rsidR="002503BC" w:rsidRPr="00F9444C" w:rsidRDefault="002503B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3007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9793CC2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2503BC" w14:paraId="097F5527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C4336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562C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10858AAA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54378" w14:textId="77777777" w:rsidR="002503BC" w:rsidRPr="00A152FB" w:rsidRDefault="002503B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A36C6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05341E3A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857CF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77A5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3A771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8439" w14:textId="77777777" w:rsidR="002503BC" w:rsidRPr="00F9444C" w:rsidRDefault="002503B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6761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856EAEE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2503BC" w14:paraId="59B03392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25E7B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800F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07E2B" w14:textId="77777777" w:rsidR="002503BC" w:rsidRPr="00A152FB" w:rsidRDefault="002503B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4EC5F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0C9CCD8F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AC1B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7857AC0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E3CD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A1753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9B8D" w14:textId="77777777" w:rsidR="002503BC" w:rsidRPr="00F9444C" w:rsidRDefault="002503B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5463D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7748015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626B04" w14:textId="77777777" w:rsidR="002503BC" w:rsidRDefault="002503BC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2503BC" w14:paraId="103AFA4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74DF1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5F197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1FBEE" w14:textId="77777777" w:rsidR="002503BC" w:rsidRPr="00A152FB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ABDA4" w14:textId="77777777" w:rsidR="002503BC" w:rsidRDefault="002503BC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683A10CC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423F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2017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8C47B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30869061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B015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DD1C" w14:textId="77777777" w:rsidR="002503BC" w:rsidRDefault="002503B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875FF4" w14:textId="77777777" w:rsidR="002503BC" w:rsidRDefault="002503B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1A78D2E2" w14:textId="77777777" w:rsidR="002503BC" w:rsidRDefault="002503B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3EE745" w14:textId="77777777" w:rsidR="002503BC" w:rsidRDefault="002503BC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2503BC" w14:paraId="72F7401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FBF05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0520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15C16" w14:textId="77777777" w:rsidR="002503BC" w:rsidRPr="00A152FB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6B26D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30E7D1F2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DFC4B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E7498BF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4A683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C23D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C5F0C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34BC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3EEF0749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2503BC" w14:paraId="3045EF18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220D3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054F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8C8D" w14:textId="77777777" w:rsidR="002503BC" w:rsidRPr="00A152FB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6E9CA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04B3F228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DA11B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A419B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3A503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25CE256E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AF6B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CA07E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286D153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24616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6FB7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1305A264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380D0" w14:textId="77777777" w:rsidR="002503BC" w:rsidRPr="00A152FB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8508" w14:textId="77777777" w:rsidR="002503BC" w:rsidRDefault="002503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AB932BC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0DDC444C" w14:textId="77777777" w:rsidR="002503BC" w:rsidRDefault="0025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BD99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73F1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CAD3" w14:textId="77777777" w:rsidR="002503B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7FE88" w14:textId="77777777" w:rsidR="002503BC" w:rsidRPr="00F9444C" w:rsidRDefault="0025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C873E" w14:textId="77777777" w:rsidR="002503BC" w:rsidRDefault="002503B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7E45C04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A197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B0A0E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79A6" w14:textId="77777777" w:rsidR="002503BC" w:rsidRPr="00A152FB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0C8D8" w14:textId="77777777" w:rsidR="002503BC" w:rsidRDefault="002503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405EF39" w14:textId="77777777" w:rsidR="002503BC" w:rsidRDefault="002503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42B70EA3" w14:textId="77777777" w:rsidR="002503BC" w:rsidRDefault="002503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4E26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AD7E" w14:textId="77777777" w:rsidR="002503BC" w:rsidRPr="00F9444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A2A0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03B6A4AD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83E71" w14:textId="77777777" w:rsidR="002503BC" w:rsidRPr="00F9444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345D" w14:textId="77777777" w:rsidR="002503BC" w:rsidRDefault="002503B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7EECC33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6498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FE59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B8217" w14:textId="77777777" w:rsidR="002503BC" w:rsidRPr="00A152FB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A5318" w14:textId="77777777" w:rsidR="002503BC" w:rsidRDefault="002503B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0E2960A" w14:textId="77777777" w:rsidR="002503BC" w:rsidRDefault="002503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BAB4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404A" w14:textId="77777777" w:rsidR="002503BC" w:rsidRPr="00F9444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455E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DE75D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A7D0" w14:textId="77777777" w:rsidR="002503BC" w:rsidRDefault="002503B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DFA5E9" w14:textId="77777777" w:rsidR="002503BC" w:rsidRDefault="002503B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2503BC" w14:paraId="535CA13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9300D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5494C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9DBFF" w14:textId="77777777" w:rsidR="002503BC" w:rsidRPr="00A152FB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BB5A" w14:textId="77777777" w:rsidR="002503BC" w:rsidRDefault="002503B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E752CF5" w14:textId="77777777" w:rsidR="002503BC" w:rsidRDefault="002503B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A94DD" w14:textId="77777777" w:rsidR="002503BC" w:rsidRDefault="002503B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83D9E4D" w14:textId="77777777" w:rsidR="002503BC" w:rsidRDefault="002503B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14:paraId="7EEEDCC4" w14:textId="77777777" w:rsidR="002503BC" w:rsidRDefault="002503BC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14:paraId="2C984FE7" w14:textId="77777777" w:rsidR="002503BC" w:rsidRDefault="002503BC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1EC4" w14:textId="77777777" w:rsidR="002503BC" w:rsidRPr="00F9444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3AD7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12AB0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8106" w14:textId="77777777" w:rsidR="002503BC" w:rsidRDefault="002503B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0589FD" w14:textId="77777777" w:rsidR="002503BC" w:rsidRDefault="002503B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8B7B56" w14:textId="77777777" w:rsidR="002503BC" w:rsidRPr="0045712D" w:rsidRDefault="002503B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62077692" w14:textId="77777777" w:rsidR="002503BC" w:rsidRDefault="002503B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2503BC" w14:paraId="1F697B8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D30F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9C65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5C680" w14:textId="77777777" w:rsidR="002503BC" w:rsidRPr="00A152FB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D076B" w14:textId="77777777" w:rsidR="002503BC" w:rsidRDefault="002503B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8A29BCA" w14:textId="77777777" w:rsidR="002503BC" w:rsidRDefault="002503B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F8168" w14:textId="77777777" w:rsidR="002503BC" w:rsidRDefault="002503B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C543159" w14:textId="77777777" w:rsidR="002503BC" w:rsidRDefault="002503B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5F082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88882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E8E7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89B31" w14:textId="77777777" w:rsidR="002503BC" w:rsidRDefault="002503B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568642" w14:textId="77777777" w:rsidR="002503BC" w:rsidRDefault="002503B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2503BC" w14:paraId="5BDE578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A784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3DE1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AD328" w14:textId="77777777" w:rsidR="002503BC" w:rsidRPr="00A152FB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6705" w14:textId="77777777" w:rsidR="002503BC" w:rsidRDefault="002503B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0B3FB37" w14:textId="77777777" w:rsidR="002503BC" w:rsidRDefault="002503B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94300" w14:textId="77777777" w:rsidR="002503BC" w:rsidRDefault="002503B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54C1E8E" w14:textId="77777777" w:rsidR="002503BC" w:rsidRDefault="002503B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D1955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1B35D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AB654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16930" w14:textId="77777777" w:rsidR="002503BC" w:rsidRDefault="002503B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6D4AE0" w14:textId="77777777" w:rsidR="002503BC" w:rsidRDefault="002503BC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2503BC" w14:paraId="6EE4E90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1B6CD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DCF8" w14:textId="77777777" w:rsidR="002503BC" w:rsidRDefault="0025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FF1BB" w14:textId="77777777" w:rsidR="002503BC" w:rsidRPr="00A152FB" w:rsidRDefault="0025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97265" w14:textId="77777777" w:rsidR="002503BC" w:rsidRDefault="002503B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2A64FE8" w14:textId="77777777" w:rsidR="002503BC" w:rsidRDefault="002503B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42823" w14:textId="77777777" w:rsidR="002503BC" w:rsidRDefault="0025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4948AAC" w14:textId="77777777" w:rsidR="002503BC" w:rsidRDefault="0025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8DF06" w14:textId="77777777" w:rsidR="002503BC" w:rsidRDefault="0025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0AA4B" w14:textId="77777777" w:rsidR="002503BC" w:rsidRDefault="0025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1D32B" w14:textId="77777777" w:rsidR="002503BC" w:rsidRDefault="0025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EDCE2" w14:textId="77777777" w:rsidR="002503BC" w:rsidRDefault="002503B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BC8FC9" w14:textId="77777777" w:rsidR="002503BC" w:rsidRDefault="002503B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2503BC" w14:paraId="1364C82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ED82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370C3" w14:textId="77777777" w:rsidR="002503BC" w:rsidRDefault="0025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CF32" w14:textId="77777777" w:rsidR="002503BC" w:rsidRPr="00A152FB" w:rsidRDefault="0025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E6949" w14:textId="77777777" w:rsidR="002503BC" w:rsidRDefault="002503B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0D9F13C" w14:textId="77777777" w:rsidR="002503BC" w:rsidRDefault="002503B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84ADD" w14:textId="77777777" w:rsidR="002503BC" w:rsidRDefault="0025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D2CBF61" w14:textId="77777777" w:rsidR="002503BC" w:rsidRDefault="0025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9D77" w14:textId="77777777" w:rsidR="002503BC" w:rsidRDefault="0025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C508" w14:textId="77777777" w:rsidR="002503BC" w:rsidRDefault="0025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A5D7" w14:textId="77777777" w:rsidR="002503BC" w:rsidRDefault="0025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EC2B" w14:textId="77777777" w:rsidR="002503BC" w:rsidRDefault="002503B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38F6E7" w14:textId="77777777" w:rsidR="002503BC" w:rsidRDefault="002503B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2503BC" w14:paraId="445CA97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1CB0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F5417" w14:textId="77777777" w:rsidR="002503BC" w:rsidRDefault="0025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F37C" w14:textId="77777777" w:rsidR="002503BC" w:rsidRPr="00A152FB" w:rsidRDefault="0025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C2ED" w14:textId="77777777" w:rsidR="002503BC" w:rsidRDefault="002503B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1D8C0B5" w14:textId="77777777" w:rsidR="002503BC" w:rsidRDefault="002503B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CBF4" w14:textId="77777777" w:rsidR="002503BC" w:rsidRDefault="0025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34E0E35" w14:textId="77777777" w:rsidR="002503BC" w:rsidRDefault="0025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3D46E" w14:textId="77777777" w:rsidR="002503BC" w:rsidRDefault="0025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5D3F" w14:textId="77777777" w:rsidR="002503BC" w:rsidRDefault="0025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1933" w14:textId="77777777" w:rsidR="002503BC" w:rsidRDefault="0025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6ECD" w14:textId="77777777" w:rsidR="002503BC" w:rsidRDefault="002503B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618DEF" w14:textId="77777777" w:rsidR="002503BC" w:rsidRDefault="002503B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14:paraId="1F8ECD0A" w14:textId="77777777" w:rsidR="002503BC" w:rsidRDefault="002503B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2503BC" w14:paraId="380C3A3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E45F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BE0AF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810D" w14:textId="77777777" w:rsidR="002503BC" w:rsidRPr="00A152FB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EA3A5" w14:textId="77777777" w:rsidR="002503BC" w:rsidRDefault="002503B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698B533" w14:textId="77777777" w:rsidR="002503BC" w:rsidRDefault="002503B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5194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6265" w14:textId="77777777" w:rsidR="002503BC" w:rsidRPr="00F9444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5AF69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70625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795B" w14:textId="77777777" w:rsidR="002503BC" w:rsidRDefault="002503BC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F36F94" w14:textId="77777777" w:rsidR="002503BC" w:rsidRDefault="002503BC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2503BC" w14:paraId="14D96182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2F5D9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E6ED0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C108" w14:textId="77777777" w:rsidR="002503BC" w:rsidRPr="00A152FB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34D6" w14:textId="77777777" w:rsidR="002503BC" w:rsidRDefault="002503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71ED162" w14:textId="77777777" w:rsidR="002503BC" w:rsidRDefault="002503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55B3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773D" w14:textId="77777777" w:rsidR="002503BC" w:rsidRPr="00F9444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3661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4EB33" w14:textId="77777777" w:rsidR="002503BC" w:rsidRPr="00F9444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D3B4" w14:textId="77777777" w:rsidR="002503BC" w:rsidRDefault="002503B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0139E41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E65C8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9447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C53EA" w14:textId="77777777" w:rsidR="002503BC" w:rsidRPr="00A152FB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160C" w14:textId="77777777" w:rsidR="002503BC" w:rsidRDefault="002503B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A067C44" w14:textId="77777777" w:rsidR="002503BC" w:rsidRDefault="002503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9EF21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7A833" w14:textId="77777777" w:rsidR="002503BC" w:rsidRPr="00F9444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C4C86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079AA" w14:textId="77777777" w:rsidR="002503BC" w:rsidRPr="00F9444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1F16" w14:textId="77777777" w:rsidR="002503BC" w:rsidRDefault="002503B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2D6EE7" w14:textId="77777777" w:rsidR="002503BC" w:rsidRDefault="002503B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36045A94" w14:textId="77777777" w:rsidR="002503BC" w:rsidRDefault="002503B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2503BC" w14:paraId="230BBAF5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B102F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BC7C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3999F" w14:textId="77777777" w:rsidR="002503BC" w:rsidRPr="00A152FB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218F" w14:textId="77777777" w:rsidR="002503BC" w:rsidRDefault="002503B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47938A7" w14:textId="77777777" w:rsidR="002503BC" w:rsidRDefault="002503B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2002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AF2F" w14:textId="77777777" w:rsidR="002503BC" w:rsidRPr="00F9444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A2B3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73FC" w14:textId="77777777" w:rsidR="002503BC" w:rsidRPr="00F9444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64EA" w14:textId="77777777" w:rsidR="002503BC" w:rsidRDefault="002503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EC1ABB" w14:textId="77777777" w:rsidR="002503BC" w:rsidRDefault="002503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39CA5AD7" w14:textId="77777777" w:rsidR="002503BC" w:rsidRDefault="002503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2503BC" w14:paraId="2B49D80C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FFC1C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6D01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D8700" w14:textId="77777777" w:rsidR="002503BC" w:rsidRPr="00A152FB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0B0FE" w14:textId="77777777" w:rsidR="002503BC" w:rsidRDefault="002503B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3B2B746" w14:textId="77777777" w:rsidR="002503BC" w:rsidRDefault="002503B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DCF57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7FBCE" w14:textId="77777777" w:rsidR="002503BC" w:rsidRPr="00F9444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0310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64A49" w14:textId="77777777" w:rsidR="002503BC" w:rsidRPr="00F9444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BAE" w14:textId="77777777" w:rsidR="002503BC" w:rsidRDefault="002503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6EA11D" w14:textId="77777777" w:rsidR="002503BC" w:rsidRDefault="002503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0A279348" w14:textId="77777777" w:rsidR="002503BC" w:rsidRDefault="002503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2503BC" w14:paraId="14D4E43C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20240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2C70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A0B3" w14:textId="77777777" w:rsidR="002503BC" w:rsidRPr="00A152FB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CEF6" w14:textId="77777777" w:rsidR="002503BC" w:rsidRDefault="002503B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9ABAEB3" w14:textId="77777777" w:rsidR="002503BC" w:rsidRDefault="002503B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E245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315B" w14:textId="77777777" w:rsidR="002503BC" w:rsidRPr="00F9444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4440D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9851" w14:textId="77777777" w:rsidR="002503BC" w:rsidRPr="00F9444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71CFD" w14:textId="77777777" w:rsidR="002503BC" w:rsidRDefault="002503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DFED47" w14:textId="77777777" w:rsidR="002503BC" w:rsidRDefault="002503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239E8EB1" w14:textId="77777777" w:rsidR="002503BC" w:rsidRDefault="002503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2503BC" w14:paraId="01ADC8E6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493A9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8745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49D8" w14:textId="77777777" w:rsidR="002503BC" w:rsidRPr="00A152FB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ACE6" w14:textId="77777777" w:rsidR="002503BC" w:rsidRDefault="002503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445CDB1" w14:textId="77777777" w:rsidR="002503BC" w:rsidRDefault="002503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ECD8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09BB09BE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67716762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7FEA3" w14:textId="77777777" w:rsidR="002503BC" w:rsidRPr="00F9444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5322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27BA" w14:textId="77777777" w:rsidR="002503BC" w:rsidRPr="00F9444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AE563" w14:textId="77777777" w:rsidR="002503BC" w:rsidRDefault="002503B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67CEC022" w14:textId="77777777" w:rsidR="002503BC" w:rsidRDefault="002503B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2503BC" w14:paraId="50D95DBF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0CC4A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F738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02FF" w14:textId="77777777" w:rsidR="002503BC" w:rsidRPr="00A152FB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B2CD" w14:textId="77777777" w:rsidR="002503BC" w:rsidRDefault="002503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0E924DB" w14:textId="77777777" w:rsidR="002503BC" w:rsidRDefault="002503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E337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6A147FFB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2F7EB992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1D368" w14:textId="77777777" w:rsidR="002503BC" w:rsidRPr="00F9444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0D8D" w14:textId="77777777" w:rsidR="002503B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CD315" w14:textId="77777777" w:rsidR="002503BC" w:rsidRPr="00F9444C" w:rsidRDefault="0025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AA606" w14:textId="77777777" w:rsidR="002503BC" w:rsidRDefault="002503B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14EFDC0B" w14:textId="77777777" w:rsidR="002503BC" w:rsidRDefault="002503B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2503BC" w14:paraId="6010F059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E5ABA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7273" w14:textId="77777777" w:rsidR="002503BC" w:rsidRDefault="0025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4402A0A9" w14:textId="77777777" w:rsidR="002503BC" w:rsidRDefault="0025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A490A" w14:textId="77777777" w:rsidR="002503BC" w:rsidRPr="00A152FB" w:rsidRDefault="0025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CFB6" w14:textId="77777777" w:rsidR="002503BC" w:rsidRDefault="002503B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39D531B" w14:textId="77777777" w:rsidR="002503BC" w:rsidRDefault="002503B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258A126B" w14:textId="77777777" w:rsidR="002503BC" w:rsidRDefault="002503B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16405" w14:textId="77777777" w:rsidR="002503BC" w:rsidRDefault="0025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E2CB" w14:textId="77777777" w:rsidR="002503BC" w:rsidRDefault="0025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74A75" w14:textId="77777777" w:rsidR="002503BC" w:rsidRDefault="0025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033A2" w14:textId="77777777" w:rsidR="002503BC" w:rsidRPr="00F9444C" w:rsidRDefault="0025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9B27C" w14:textId="77777777" w:rsidR="002503BC" w:rsidRDefault="002503B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29FDEDEC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1741B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FE741" w14:textId="77777777" w:rsidR="002503BC" w:rsidRDefault="0025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9256" w14:textId="77777777" w:rsidR="002503BC" w:rsidRPr="00A152FB" w:rsidRDefault="0025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5D265" w14:textId="77777777" w:rsidR="002503BC" w:rsidRDefault="002503B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8A54EC5" w14:textId="77777777" w:rsidR="002503BC" w:rsidRDefault="002503B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28CBD2DB" w14:textId="77777777" w:rsidR="002503BC" w:rsidRDefault="002503B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4D5A1" w14:textId="77777777" w:rsidR="002503BC" w:rsidRDefault="0025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4528F" w14:textId="77777777" w:rsidR="002503BC" w:rsidRDefault="0025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02652" w14:textId="77777777" w:rsidR="002503BC" w:rsidRDefault="0025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328AE0B2" w14:textId="77777777" w:rsidR="002503BC" w:rsidRDefault="0025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ADC64" w14:textId="77777777" w:rsidR="002503BC" w:rsidRPr="00F9444C" w:rsidRDefault="0025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A5FF" w14:textId="77777777" w:rsidR="002503BC" w:rsidRDefault="002503B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5CB123F5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D38C0" w14:textId="77777777" w:rsidR="002503BC" w:rsidRDefault="002503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6D233" w14:textId="77777777" w:rsidR="002503BC" w:rsidRDefault="002503B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CE10" w14:textId="77777777" w:rsidR="002503BC" w:rsidRPr="00A152FB" w:rsidRDefault="002503B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005FE" w14:textId="77777777" w:rsidR="002503BC" w:rsidRDefault="002503BC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142B45E" w14:textId="77777777" w:rsidR="002503BC" w:rsidRDefault="002503BC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E64D9" w14:textId="77777777" w:rsidR="002503BC" w:rsidRDefault="002503B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FA57B" w14:textId="77777777" w:rsidR="002503BC" w:rsidRPr="00F9444C" w:rsidRDefault="002503B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C58EC" w14:textId="77777777" w:rsidR="002503BC" w:rsidRDefault="002503B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0550" w14:textId="77777777" w:rsidR="002503BC" w:rsidRPr="00F9444C" w:rsidRDefault="002503B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B503" w14:textId="77777777" w:rsidR="002503BC" w:rsidRDefault="002503BC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2BD4F1D" w14:textId="77777777" w:rsidR="002503BC" w:rsidRDefault="002503BC" w:rsidP="00802827">
      <w:pPr>
        <w:spacing w:line="276" w:lineRule="auto"/>
        <w:ind w:right="57"/>
        <w:rPr>
          <w:sz w:val="20"/>
          <w:lang w:val="ro-RO"/>
        </w:rPr>
      </w:pPr>
    </w:p>
    <w:p w14:paraId="75704B16" w14:textId="77777777" w:rsidR="002503BC" w:rsidRDefault="002503BC" w:rsidP="00535684">
      <w:pPr>
        <w:pStyle w:val="Heading1"/>
        <w:spacing w:line="360" w:lineRule="auto"/>
      </w:pPr>
      <w:r>
        <w:lastRenderedPageBreak/>
        <w:t>LINIA 807</w:t>
      </w:r>
    </w:p>
    <w:p w14:paraId="6FFD8FD6" w14:textId="77777777" w:rsidR="002503BC" w:rsidRDefault="002503BC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503BC" w14:paraId="4D35571A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406E4" w14:textId="77777777" w:rsidR="002503BC" w:rsidRDefault="002503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464C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14:paraId="67DAB9FB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D36F" w14:textId="77777777" w:rsidR="002503BC" w:rsidRPr="007345A6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52FD4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14:paraId="55489E13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125F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ADB0" w14:textId="77777777" w:rsidR="002503BC" w:rsidRPr="007345A6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1759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8613" w14:textId="77777777" w:rsidR="002503BC" w:rsidRPr="007345A6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A7174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CF2DDC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14:paraId="601F05AB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14:paraId="21296C88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2503BC" w14:paraId="2BFEBED9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B550B" w14:textId="77777777" w:rsidR="002503BC" w:rsidRDefault="002503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A3D3E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536C60D8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C18D4" w14:textId="77777777" w:rsidR="002503BC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17F77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14:paraId="0CE3DB37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7E70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83DAB" w14:textId="77777777" w:rsidR="002503BC" w:rsidRPr="007345A6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9EB1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B068" w14:textId="77777777" w:rsidR="002503BC" w:rsidRPr="007345A6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8A40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052FA28B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C5F93" w14:textId="77777777" w:rsidR="002503BC" w:rsidRDefault="002503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B74F4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2735B" w14:textId="77777777" w:rsidR="002503BC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0452C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0C9A7E08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B29A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68D9289" w14:textId="77777777" w:rsidR="002503BC" w:rsidRDefault="002503BC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  <w:p w14:paraId="303B94BF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2A57" w14:textId="77777777" w:rsidR="002503BC" w:rsidRPr="007345A6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4C55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4351E" w14:textId="77777777" w:rsidR="002503BC" w:rsidRPr="007345A6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8A62" w14:textId="77777777" w:rsidR="002503BC" w:rsidRDefault="002503BC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4773D9" w14:textId="77777777" w:rsidR="002503BC" w:rsidRDefault="002503BC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33FFAF" w14:textId="77777777" w:rsidR="002503BC" w:rsidRDefault="002503BC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74E4B639" w14:textId="77777777" w:rsidR="002503BC" w:rsidRDefault="002503BC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2503BC" w14:paraId="10AF4348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B6F76" w14:textId="77777777" w:rsidR="002503BC" w:rsidRDefault="002503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FC7DB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C2B3" w14:textId="77777777" w:rsidR="002503BC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11F6" w14:textId="77777777" w:rsidR="002503BC" w:rsidRDefault="002503BC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2531E867" w14:textId="77777777" w:rsidR="002503BC" w:rsidRDefault="002503BC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D8FB0" w14:textId="77777777" w:rsidR="002503BC" w:rsidRDefault="002503BC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B6E055D" w14:textId="77777777" w:rsidR="002503BC" w:rsidRDefault="002503BC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  <w:p w14:paraId="56D0A3FD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00DA2" w14:textId="77777777" w:rsidR="002503BC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C8D5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6A13" w14:textId="77777777" w:rsidR="002503BC" w:rsidRPr="007345A6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1472" w14:textId="77777777" w:rsidR="002503BC" w:rsidRDefault="002503BC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B74670" w14:textId="77777777" w:rsidR="002503BC" w:rsidRDefault="002503BC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15F52E" w14:textId="77777777" w:rsidR="002503BC" w:rsidRDefault="002503BC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6F6BABEB" w14:textId="77777777" w:rsidR="002503BC" w:rsidRDefault="002503BC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la liniile 3 - 7 st. Ciulnița</w:t>
            </w:r>
          </w:p>
        </w:tc>
      </w:tr>
      <w:tr w:rsidR="002503BC" w14:paraId="77789531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4E86A" w14:textId="77777777" w:rsidR="002503BC" w:rsidRDefault="002503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FA61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64D35" w14:textId="77777777" w:rsidR="002503BC" w:rsidRPr="007345A6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A85F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EA40E3D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302D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E51F" w14:textId="77777777" w:rsidR="002503BC" w:rsidRPr="007345A6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1A7A3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8D5BB" w14:textId="77777777" w:rsidR="002503BC" w:rsidRPr="007345A6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45A6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DE55027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0793A" w14:textId="77777777" w:rsidR="002503BC" w:rsidRDefault="002503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7A3B9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E17F" w14:textId="77777777" w:rsidR="002503BC" w:rsidRPr="007345A6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7B78E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7DB98425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7D2C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D308" w14:textId="77777777" w:rsidR="002503BC" w:rsidRPr="007345A6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AFC7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14:paraId="67E91EE9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3C4A1" w14:textId="77777777" w:rsidR="002503BC" w:rsidRPr="007345A6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B5B96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B06A9A1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0A6A8" w14:textId="77777777" w:rsidR="002503BC" w:rsidRDefault="002503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6679A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605B" w14:textId="77777777" w:rsidR="002503BC" w:rsidRPr="007345A6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3BA1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 –</w:t>
            </w:r>
          </w:p>
          <w:p w14:paraId="022E6EA7" w14:textId="77777777" w:rsidR="002503BC" w:rsidRDefault="002503BC" w:rsidP="00BA62D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B1DE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6A25" w14:textId="77777777" w:rsidR="002503BC" w:rsidRPr="007345A6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7C569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18+500</w:t>
            </w:r>
          </w:p>
          <w:p w14:paraId="054D414A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E55F9" w14:textId="77777777" w:rsidR="002503BC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52419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66CDFFF7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63119" w14:textId="77777777" w:rsidR="002503BC" w:rsidRDefault="002503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65AFC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D334A" w14:textId="77777777" w:rsidR="002503BC" w:rsidRPr="007345A6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56B22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Nord</w:t>
            </w:r>
          </w:p>
          <w:p w14:paraId="7C5BDB9A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5 și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4A47E" w14:textId="77777777" w:rsidR="002503BC" w:rsidRDefault="002503BC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27783A" w14:textId="77777777" w:rsidR="002503BC" w:rsidRDefault="002503BC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C05B1" w14:textId="77777777" w:rsidR="002503BC" w:rsidRPr="007345A6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308C0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3A975" w14:textId="77777777" w:rsidR="002503BC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8CEB1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70D11F0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19242" w14:textId="77777777" w:rsidR="002503BC" w:rsidRDefault="002503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9430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E7B3" w14:textId="77777777" w:rsidR="002503BC" w:rsidRPr="007345A6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BE62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14:paraId="71B26EEB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62BD9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DD150D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58CE" w14:textId="77777777" w:rsidR="002503BC" w:rsidRPr="007345A6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4C2CF" w14:textId="77777777" w:rsidR="002503BC" w:rsidRDefault="0025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4F4C" w14:textId="77777777" w:rsidR="002503BC" w:rsidRPr="007345A6" w:rsidRDefault="0025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8F71E" w14:textId="77777777" w:rsidR="002503BC" w:rsidRDefault="002503B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B760E6F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1A7B452B" w14:textId="77777777" w:rsidR="002503BC" w:rsidRDefault="002503BC" w:rsidP="00D509E3">
      <w:pPr>
        <w:pStyle w:val="Heading1"/>
        <w:spacing w:line="360" w:lineRule="auto"/>
      </w:pPr>
      <w:r>
        <w:t>LINIA 812</w:t>
      </w:r>
    </w:p>
    <w:p w14:paraId="061951C0" w14:textId="77777777" w:rsidR="002503BC" w:rsidRDefault="002503BC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503BC" w14:paraId="4E25B007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1DF09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61D29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6CE9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F744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7FD1D69F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14:paraId="302399C2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E7507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14:paraId="6B6C674E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0C67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CA901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C602E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2B63B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C96B84F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ED809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27C6D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536A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E00C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339824B2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48FB6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2B29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890E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AAAA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07A8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64F3D07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98758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9E9DF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14:paraId="11CE04FA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B30E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ED776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2E7C8643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7B40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03375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2F2A1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169A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7058F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C4D2348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2503BC" w14:paraId="37C9B29B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4EE0A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CCDD2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14:paraId="41C0E979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AE49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EC80" w14:textId="77777777" w:rsidR="002503BC" w:rsidRDefault="002503BC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6D90DD5D" w14:textId="77777777" w:rsidR="002503BC" w:rsidRDefault="002503BC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2428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CF79C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3F6C9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5210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0FDF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3C48BF57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5C0EB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E4B1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034AA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39D8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2A54F660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91BA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14:paraId="7DEF3FAB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7EAD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A0EB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C2AB0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EA18B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5811DC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B1FFE2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14:paraId="34B26E93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2503BC" w14:paraId="7EE8125E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14073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25F6E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3EF22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99B9B" w14:textId="77777777" w:rsidR="002503BC" w:rsidRDefault="002503BC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7D93623F" w14:textId="77777777" w:rsidR="002503BC" w:rsidRDefault="002503BC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FC08" w14:textId="77777777" w:rsidR="002503BC" w:rsidRDefault="002503BC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14:paraId="4ACD7D2C" w14:textId="77777777" w:rsidR="002503BC" w:rsidRPr="001A61C3" w:rsidRDefault="002503BC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D8A6" w14:textId="77777777" w:rsidR="002503BC" w:rsidRPr="006A7C82" w:rsidRDefault="002503BC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F4614" w14:textId="77777777" w:rsidR="002503BC" w:rsidRPr="001A61C3" w:rsidRDefault="002503BC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24B7" w14:textId="77777777" w:rsidR="002503BC" w:rsidRPr="00772CB4" w:rsidRDefault="002503BC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43D7" w14:textId="77777777" w:rsidR="002503BC" w:rsidRDefault="002503BC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7B07442" w14:textId="77777777" w:rsidR="002503BC" w:rsidRDefault="002503BC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14:paraId="2768EA0F" w14:textId="77777777" w:rsidR="002503BC" w:rsidRDefault="002503BC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2503BC" w14:paraId="76E609B2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5A6F2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630F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F2BCA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A917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0056C6DA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5777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2189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5A90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11F54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AB43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AB66279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EE221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FE8E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35D16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6E41E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3E3A258B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F2CBF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5C2480C3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7F6CAFD3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07A21C94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1508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6C7BF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9BD55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42A3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2F1B074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C8E27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51F9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39533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93E7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5E29DE9B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CA69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E5AD96A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14:paraId="0E5384FD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8A58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520CB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E8E2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F779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0BC0D6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2503BC" w14:paraId="11EAE317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B1C65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28C2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5AB1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10554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375636DE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A3D7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14:paraId="323123A2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14:paraId="2230BDFE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14:paraId="42F58AD5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BEF7F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C2AF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CB4D3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1E93B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AD498A" w14:textId="77777777" w:rsidR="002503BC" w:rsidRDefault="002503BC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2503BC" w14:paraId="4ADA9EEC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6A66B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B5880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E343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18D75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60FC8EC1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D665E" w14:textId="77777777" w:rsidR="002503BC" w:rsidRPr="001A61C3" w:rsidRDefault="002503B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CFF56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C6242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338C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7D32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CF9A0A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555849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14:paraId="1928BCAB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2503BC" w14:paraId="5E4D9958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FA36B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17FD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E0FC4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974A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14:paraId="7E5BB77D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B2CCD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1F1267A7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2778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9EA1A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DA89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A939D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7E56D4B3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09E5B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7FDA6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A950F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52C6D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327A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DB6D34" w14:textId="77777777" w:rsidR="002503BC" w:rsidRPr="001A61C3" w:rsidRDefault="002503B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3988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107D9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E9D2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FCE7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E46524E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ACC5D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EF702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14:paraId="6286DECB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EE21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566C4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14:paraId="5F8453EE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AC7F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7893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083BB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A7F17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6D40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71DE633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14:paraId="411503FA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2503BC" w14:paraId="583FDE1C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054ED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6D2BA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F001C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42A82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14:paraId="1CAF8C21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8BBB" w14:textId="77777777" w:rsidR="002503BC" w:rsidRPr="001A61C3" w:rsidRDefault="002503B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05230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B955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A6B3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72368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B60DE4" w14:textId="77777777" w:rsidR="002503BC" w:rsidRDefault="002503BC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2503BC" w14:paraId="5B5852F9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8C2CC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5D1CC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14:paraId="479E2FBD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A3B15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4ACE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14:paraId="101780D4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5FD22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036E" w14:textId="77777777" w:rsidR="002503BC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5306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2F2A2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0872" w14:textId="77777777" w:rsidR="002503BC" w:rsidRPr="00562792" w:rsidRDefault="002503BC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14:paraId="44B7BDDA" w14:textId="77777777" w:rsidR="002503BC" w:rsidRPr="00562792" w:rsidRDefault="002503BC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14:paraId="57FB3620" w14:textId="77777777" w:rsidR="002503BC" w:rsidRDefault="002503BC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6B62F0B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40321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FFAE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5EE5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6693B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14:paraId="5C2FE7F4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6E95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6DB91607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0AD1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F2EE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69CD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D968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7F4F4B7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77EAE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3B035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904F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C033C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14:paraId="1E84FB27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3BF49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14:paraId="1AEE5599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44568EA5" w14:textId="77777777" w:rsidR="002503BC" w:rsidRPr="001A61C3" w:rsidRDefault="002503B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3565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3B49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1FF5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5DBEF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43492C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14:paraId="6D5B05A8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2503BC" w14:paraId="79E424FB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D05E4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7EDDE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492C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E990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30790537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E8E5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35F871D5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CDA6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27E8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B782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4FA53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10155B1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BA16D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CB054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8FA2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42347" w14:textId="77777777" w:rsidR="002503BC" w:rsidRDefault="002503BC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354A2426" w14:textId="77777777" w:rsidR="002503BC" w:rsidRDefault="002503BC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14:paraId="785998F9" w14:textId="77777777" w:rsidR="002503BC" w:rsidRDefault="002503BC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7A20" w14:textId="77777777" w:rsidR="002503BC" w:rsidRPr="001A61C3" w:rsidRDefault="002503BC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7DAFE63A" w14:textId="77777777" w:rsidR="002503BC" w:rsidRPr="001A61C3" w:rsidRDefault="002503BC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03FA5" w14:textId="77777777" w:rsidR="002503BC" w:rsidRPr="006A7C82" w:rsidRDefault="002503BC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9174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FA49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B8FB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C12F2F3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13F58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D6DA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A58C5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1C71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14:paraId="393BC83C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D7914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ADD29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3797C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732B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732C1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F59DD86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F3023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A313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14:paraId="380B138D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E79C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707EA" w14:textId="77777777" w:rsidR="002503BC" w:rsidRDefault="002503BC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23377759" w14:textId="77777777" w:rsidR="002503BC" w:rsidRDefault="002503BC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54EB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8F11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54E4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A73D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AA508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02F13FCD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451AB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EDDB" w14:textId="77777777" w:rsidR="002503BC" w:rsidRDefault="002503BC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14:paraId="5F6AB124" w14:textId="77777777" w:rsidR="002503BC" w:rsidRPr="001A61C3" w:rsidRDefault="002503BC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8FF7" w14:textId="77777777" w:rsidR="002503BC" w:rsidRPr="00772CB4" w:rsidRDefault="002503BC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C10F" w14:textId="77777777" w:rsidR="002503BC" w:rsidRDefault="002503BC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75283D7A" w14:textId="77777777" w:rsidR="002503BC" w:rsidRDefault="002503BC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7A24" w14:textId="77777777" w:rsidR="002503BC" w:rsidRDefault="002503BC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84A1" w14:textId="77777777" w:rsidR="002503BC" w:rsidRPr="006A7C82" w:rsidRDefault="002503BC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EE40" w14:textId="77777777" w:rsidR="002503BC" w:rsidRPr="001A61C3" w:rsidRDefault="002503BC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DFE52" w14:textId="77777777" w:rsidR="002503BC" w:rsidRPr="00772CB4" w:rsidRDefault="002503BC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24703" w14:textId="77777777" w:rsidR="002503BC" w:rsidRDefault="002503BC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A5B12E9" w14:textId="77777777" w:rsidR="002503BC" w:rsidRDefault="002503BC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2503BC" w14:paraId="269ECAA7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95610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A5AA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14:paraId="63FB5348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D9E8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27092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54358254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C2EF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0C4F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2975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869E2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2F105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B253891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14:paraId="7DF7CDCA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2503BC" w14:paraId="329B68DA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11D58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870B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14:paraId="4CCC952D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B391" w14:textId="77777777" w:rsidR="002503BC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A1CF" w14:textId="77777777" w:rsidR="002503BC" w:rsidRDefault="002503BC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60285DC3" w14:textId="77777777" w:rsidR="002503BC" w:rsidRDefault="002503BC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1DA55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1B635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80C75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2D259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851D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6B0F091D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23955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25F4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2E4B3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C5F72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79A68FFF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25F2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28F7594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E7F3E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2426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893E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D548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284EA1F6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9532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17C26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4A79A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AB10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37858936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DB4F6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14:paraId="7243FAC2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4F7E9ED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5EFE8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163B6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AFB16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36C9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61A594E9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2503BC" w14:paraId="7B47E717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822BF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E50F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54B0A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C8943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30AAA5E2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A113" w14:textId="77777777" w:rsidR="002503BC" w:rsidRPr="001A61C3" w:rsidRDefault="002503BC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24CE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AB094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EB04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DCB4" w14:textId="77777777" w:rsidR="002503BC" w:rsidRDefault="002503BC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503BC" w14:paraId="6D3FDD67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94762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2EFB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14:paraId="767B0562" w14:textId="77777777" w:rsidR="002503BC" w:rsidRPr="001A61C3" w:rsidRDefault="002503BC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7543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18480" w14:textId="77777777" w:rsidR="002503BC" w:rsidRDefault="002503BC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7504F152" w14:textId="77777777" w:rsidR="002503BC" w:rsidRDefault="002503BC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DA49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51A55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F35D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81160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F5A80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779A755C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DB0C1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2AB29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14:paraId="733D35EF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AFD5A" w14:textId="77777777" w:rsidR="002503BC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0BFB" w14:textId="77777777" w:rsidR="002503BC" w:rsidRDefault="002503BC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2D66956B" w14:textId="77777777" w:rsidR="002503BC" w:rsidRDefault="002503BC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EFFD0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B584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85276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0339D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8D118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14BF8C2D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53D22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4527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B020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95FE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02B7E700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5A78B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3995BD9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53E9D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00260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E1BC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C05D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BDE54F8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4C67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CCBC7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929F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FA506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041A80B2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D1E8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7CC6F53" w14:textId="77777777" w:rsidR="002503BC" w:rsidRPr="001A61C3" w:rsidRDefault="002503B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85EB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35C8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FFA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3E1D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C28E6B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2503BC" w14:paraId="03EE9B75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E8D7B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63ED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5670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CA46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5620B320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B3CF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0F2D63A" w14:textId="77777777" w:rsidR="002503BC" w:rsidRPr="001A61C3" w:rsidRDefault="002503B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15A97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45CC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6F03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EA001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AD1F01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8B3EA3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2503BC" w14:paraId="17C13C53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795E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30F3F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C6B8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4AB9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035F78CC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D892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5FDD5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78EFA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CD72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6E95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6FB9C3A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E8BB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4510F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6817F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9ED4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628425F9" w14:textId="77777777" w:rsidR="002503BC" w:rsidRDefault="002503BC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9E13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DF7E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FE580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52AB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42490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6A9A3B0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36E9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5A52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DAED1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5627" w14:textId="77777777" w:rsidR="002503BC" w:rsidRDefault="002503BC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16EDE1EC" w14:textId="77777777" w:rsidR="002503BC" w:rsidRDefault="002503BC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E6B6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14:paraId="209FB500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F9585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E4F5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7C72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FB68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027E06" w14:textId="77777777" w:rsidR="002503BC" w:rsidRPr="00F662B5" w:rsidRDefault="002503BC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2503BC" w14:paraId="2A368303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98C47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74481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D1FF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E1E8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414E3296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6BE5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345E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CBD82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0962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C753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25BCBA3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CC4FD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DC88C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363E5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C3B82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6A13B2AE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AFDB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64F91496" w14:textId="77777777" w:rsidR="002503BC" w:rsidRPr="001A61C3" w:rsidRDefault="002503B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A8E4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709F8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5274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DA12" w14:textId="77777777" w:rsidR="002503BC" w:rsidRDefault="002503BC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DBE7FA0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02A04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DAAE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A2F89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E6B06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3E4C66E6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555C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6B1B5428" w14:textId="77777777" w:rsidR="002503BC" w:rsidRPr="001A61C3" w:rsidRDefault="002503B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630B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C4EAD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06BB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2380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0CD11A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03BC" w14:paraId="083D0661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30B45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43082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14:paraId="3005A7EB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7C128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F842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14:paraId="0005BA2C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3D451" w14:textId="77777777" w:rsidR="002503BC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1951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23CD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2E1D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E2AE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190EFE03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708F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CF610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8B507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B911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5B498DD3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2D0E3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45A46A42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3EFE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6804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1682E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5099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A076F43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7973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321B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9FD12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E450D" w14:textId="77777777" w:rsidR="002503BC" w:rsidRDefault="002503BC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5D3BCF53" w14:textId="77777777" w:rsidR="002503BC" w:rsidRDefault="002503BC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878E" w14:textId="77777777" w:rsidR="002503BC" w:rsidRPr="001A61C3" w:rsidRDefault="002503BC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02963BB7" w14:textId="77777777" w:rsidR="002503BC" w:rsidRPr="001A61C3" w:rsidRDefault="002503BC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88E3" w14:textId="77777777" w:rsidR="002503BC" w:rsidRPr="006A7C82" w:rsidRDefault="002503BC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4927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4219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8641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429611D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43CB9" w14:textId="77777777" w:rsidR="002503BC" w:rsidRPr="001A61C3" w:rsidRDefault="002503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67D0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D71E7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6E81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14:paraId="0B771E90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73DC29AA" w14:textId="77777777" w:rsidR="002503BC" w:rsidRDefault="002503BC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7572A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4617E290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B9544" w14:textId="77777777" w:rsidR="002503BC" w:rsidRPr="006A7C82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A1B35" w14:textId="77777777" w:rsidR="002503BC" w:rsidRPr="001A61C3" w:rsidRDefault="0025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A15D" w14:textId="77777777" w:rsidR="002503BC" w:rsidRPr="00772CB4" w:rsidRDefault="0025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52FD9" w14:textId="77777777" w:rsidR="002503BC" w:rsidRDefault="0025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27F61BD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4931DF95" w14:textId="77777777" w:rsidR="002503BC" w:rsidRDefault="002503BC" w:rsidP="00672C80">
      <w:pPr>
        <w:pStyle w:val="Heading1"/>
        <w:spacing w:line="360" w:lineRule="auto"/>
      </w:pPr>
      <w:r>
        <w:t>LINIA 813</w:t>
      </w:r>
    </w:p>
    <w:p w14:paraId="195B3DB5" w14:textId="77777777" w:rsidR="002503BC" w:rsidRDefault="002503BC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2503BC" w14:paraId="7FBE8A10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B15C7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6902" w14:textId="77777777" w:rsidR="002503BC" w:rsidRDefault="002503BC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32EA" w14:textId="77777777" w:rsidR="002503BC" w:rsidRDefault="002503B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15E5" w14:textId="77777777" w:rsidR="002503BC" w:rsidRDefault="002503BC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336D8B2" w14:textId="77777777" w:rsidR="002503BC" w:rsidRDefault="002503BC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3EABA" w14:textId="77777777" w:rsidR="002503BC" w:rsidRDefault="002503BC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1EF08EAE" w14:textId="77777777" w:rsidR="002503BC" w:rsidRDefault="002503BC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6A07" w14:textId="77777777" w:rsidR="002503BC" w:rsidRDefault="002503B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4698" w14:textId="77777777" w:rsidR="002503BC" w:rsidRDefault="002503BC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E39A" w14:textId="77777777" w:rsidR="002503BC" w:rsidRPr="00564F54" w:rsidRDefault="002503B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4F21" w14:textId="77777777" w:rsidR="002503BC" w:rsidRDefault="002503BC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1D311A2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3894A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B0EE" w14:textId="77777777" w:rsidR="002503BC" w:rsidRDefault="002503BC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E5429" w14:textId="77777777" w:rsidR="002503BC" w:rsidRDefault="002503B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F5721" w14:textId="77777777" w:rsidR="002503BC" w:rsidRDefault="002503BC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9DE433C" w14:textId="77777777" w:rsidR="002503BC" w:rsidRDefault="002503BC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421E" w14:textId="77777777" w:rsidR="002503BC" w:rsidRDefault="002503BC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76E35355" w14:textId="77777777" w:rsidR="002503BC" w:rsidRPr="00285047" w:rsidRDefault="002503BC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ED4D" w14:textId="77777777" w:rsidR="002503BC" w:rsidRPr="00564F54" w:rsidRDefault="002503B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5B8B" w14:textId="77777777" w:rsidR="002503BC" w:rsidRDefault="002503BC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C2A7" w14:textId="77777777" w:rsidR="002503BC" w:rsidRPr="00564F54" w:rsidRDefault="002503B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874BC" w14:textId="77777777" w:rsidR="002503BC" w:rsidRDefault="002503BC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050AB3A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85CAC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8371B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F421" w14:textId="77777777" w:rsidR="002503BC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705B" w14:textId="77777777" w:rsidR="002503BC" w:rsidRDefault="0025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98308C8" w14:textId="77777777" w:rsidR="002503BC" w:rsidRDefault="0025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C38F" w14:textId="77777777" w:rsidR="002503BC" w:rsidRDefault="002503B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62FF3C29" w14:textId="77777777" w:rsidR="002503BC" w:rsidRDefault="002503B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3CA5B" w14:textId="77777777" w:rsidR="002503BC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009E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F751A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C6020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45BDC08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5B6CD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28B12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E1F03" w14:textId="77777777" w:rsidR="002503BC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7807" w14:textId="77777777" w:rsidR="002503BC" w:rsidRDefault="002503BC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7C17864" w14:textId="77777777" w:rsidR="002503BC" w:rsidRDefault="002503BC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519F" w14:textId="77777777" w:rsidR="002503BC" w:rsidRDefault="002503B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262C0A91" w14:textId="77777777" w:rsidR="002503BC" w:rsidRDefault="002503B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334C" w14:textId="77777777" w:rsidR="002503BC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29D31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50537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60A75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2503BC" w14:paraId="081E949D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4FB39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64CB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843B" w14:textId="77777777" w:rsidR="002503BC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EA605" w14:textId="77777777" w:rsidR="002503BC" w:rsidRDefault="0025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EA3FECF" w14:textId="77777777" w:rsidR="002503BC" w:rsidRDefault="0025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21BE" w14:textId="77777777" w:rsidR="002503BC" w:rsidRDefault="002503B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5FE247FE" w14:textId="77777777" w:rsidR="002503BC" w:rsidRDefault="002503B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06F0D08A" w14:textId="77777777" w:rsidR="002503BC" w:rsidRDefault="002503B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FBDF" w14:textId="77777777" w:rsidR="002503BC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8DA0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1761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BF6E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2529D3E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8009D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35A4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2ADAB" w14:textId="77777777" w:rsidR="002503BC" w:rsidRDefault="0025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546D51D6" w14:textId="77777777" w:rsidR="002503BC" w:rsidRDefault="0025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00E95AFC" w14:textId="77777777" w:rsidR="002503BC" w:rsidRDefault="0025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419AA" w14:textId="77777777" w:rsidR="002503BC" w:rsidRPr="001A0BE2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1C69575E" w14:textId="77777777" w:rsidR="002503BC" w:rsidRPr="001A0BE2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10497081" w14:textId="77777777" w:rsidR="002503BC" w:rsidRPr="001A0BE2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6C6DBB4C" w14:textId="77777777" w:rsidR="002503BC" w:rsidRPr="00564F54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3E2B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DAE7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477F2D4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73EBE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FC88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AA67" w14:textId="77777777" w:rsidR="002503BC" w:rsidRDefault="0025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1CB7DF5A" w14:textId="77777777" w:rsidR="002503BC" w:rsidRDefault="0025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5500406F" w14:textId="77777777" w:rsidR="002503BC" w:rsidRDefault="0025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4D0C6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04B9E55E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6AA10BC8" w14:textId="77777777" w:rsidR="002503BC" w:rsidRPr="00DD369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E02E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E2D76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42DF29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2503BC" w14:paraId="72F00073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B54B5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653E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CBEC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F2C1" w14:textId="77777777" w:rsidR="002503BC" w:rsidRDefault="0025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44059DAB" w14:textId="77777777" w:rsidR="002503BC" w:rsidRDefault="0025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94DF" w14:textId="77777777" w:rsidR="002503BC" w:rsidRDefault="0025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121EA21" w14:textId="77777777" w:rsidR="002503BC" w:rsidRDefault="0025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FD9E3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6DADD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744CD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73154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0C60F3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2503BC" w14:paraId="5B9BE0E2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E2220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2A9F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FFF7C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1D34" w14:textId="77777777" w:rsidR="002503BC" w:rsidRDefault="0025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1520F9C" w14:textId="77777777" w:rsidR="002503BC" w:rsidRDefault="0025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A498" w14:textId="77777777" w:rsidR="002503BC" w:rsidRDefault="0025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6104727" w14:textId="77777777" w:rsidR="002503BC" w:rsidRDefault="0025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98682EC" w14:textId="77777777" w:rsidR="002503BC" w:rsidRDefault="0025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99D2F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FDAE1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DC87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0B5F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E21DBD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2503BC" w14:paraId="61CD5FE5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F1672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CCCD0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0049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B741" w14:textId="77777777" w:rsidR="002503BC" w:rsidRDefault="0025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F57FE13" w14:textId="77777777" w:rsidR="002503BC" w:rsidRDefault="0025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E0FD" w14:textId="77777777" w:rsidR="002503BC" w:rsidRDefault="0025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5562BB1" w14:textId="77777777" w:rsidR="002503BC" w:rsidRDefault="0025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5D700B7" w14:textId="77777777" w:rsidR="002503BC" w:rsidRDefault="0025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370A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23D7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2EB90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C1E9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A2F63E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2503BC" w14:paraId="3849A473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4B6F3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B4B30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5225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29E2" w14:textId="77777777" w:rsidR="002503BC" w:rsidRDefault="0025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4CFB823" w14:textId="77777777" w:rsidR="002503BC" w:rsidRDefault="0025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80C6D" w14:textId="77777777" w:rsidR="002503BC" w:rsidRDefault="0025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E619938" w14:textId="77777777" w:rsidR="002503BC" w:rsidRDefault="0025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00191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D3D9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3D9D8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8E050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023F08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38EF86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2503BC" w14:paraId="73D71579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68F2A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F31B9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14:paraId="4BC35C99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43FC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CB54" w14:textId="77777777" w:rsidR="002503BC" w:rsidRDefault="0025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6351283" w14:textId="77777777" w:rsidR="002503BC" w:rsidRDefault="0025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0D13D986" w14:textId="77777777" w:rsidR="002503BC" w:rsidRDefault="0025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CAA6B" w14:textId="77777777" w:rsidR="002503BC" w:rsidRDefault="0025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A250" w14:textId="77777777" w:rsidR="002503BC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AFED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F0145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9CAB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71326013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FBC7E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F939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BFC8A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40549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D5BA27A" w14:textId="77777777" w:rsidR="002503BC" w:rsidRDefault="0025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FDCF" w14:textId="77777777" w:rsidR="002503BC" w:rsidRDefault="0025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3639BFB9" w14:textId="77777777" w:rsidR="002503BC" w:rsidRDefault="0025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E7A8" w14:textId="77777777" w:rsidR="002503BC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014DD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2D49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42E7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367BA6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2503BC" w14:paraId="04C0ED60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CB1C3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5F3A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28A9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AA726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55B28C8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8618A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7F02BFA6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F3F50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CAB37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3DF1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FBAC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503BC" w14:paraId="0E02D8AB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F20F6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07A32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CC1AD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113E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E455A0E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C9F74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1336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D1EF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9BD6D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E554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96E7C1E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9C5201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2503BC" w14:paraId="172A623D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EC59B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8899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845C0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AD5D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ADFC817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160BE536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50DB3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77FF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6807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E87B9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7A02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92AC209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78AE3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004E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08202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601D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CBC2D1F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5A1BF060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18549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34FBB" w14:textId="77777777" w:rsidR="002503BC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AFD8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D57F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55C9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AF76141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287B9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D7D61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FBC6C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27F7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286196E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A5D9E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22E9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5F414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55EB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EA1E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2E878C0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AEB15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50D5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CACD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08FF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280CF1D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7962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1BB6304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760F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DC9D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5198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16E6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6557DC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2503BC" w14:paraId="541FB838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D31D1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177C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D3EE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109CF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1C221475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78034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3178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95A0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C41C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44DB9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58C68D18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2503BC" w14:paraId="1E430E31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B28C3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BAAC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13FAA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14CF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365EF795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DED0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40CC540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8F81379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E007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22292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4ED16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87215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CD6AAB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81F033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3DE89258" w14:textId="77777777" w:rsidR="002503BC" w:rsidRPr="00CB3CD0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2503BC" w14:paraId="2864A59D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42793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EE79B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537D76F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AB05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B5A8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4FEEDBE0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1976054E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64E83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D4DF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974AF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40AE3936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AC13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73E79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357556B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2430A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A9A6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4F66" w14:textId="77777777" w:rsidR="002503BC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CCE7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4BF69362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0EBCB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B8BD" w14:textId="77777777" w:rsidR="002503BC" w:rsidRPr="00564F54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61D60" w14:textId="77777777" w:rsidR="002503BC" w:rsidRDefault="0025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C93C" w14:textId="77777777" w:rsidR="002503BC" w:rsidRDefault="0025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E914" w14:textId="77777777" w:rsidR="002503BC" w:rsidRDefault="0025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2F48E80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C9B5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E472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56CAAC06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4E60" w14:textId="77777777" w:rsidR="002503BC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99DCE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6CD7B502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81161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F6F43" w14:textId="77777777" w:rsidR="002503BC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C1996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1D9E4478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732D" w14:textId="77777777" w:rsidR="002503BC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7F68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138471AC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B968D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4EBB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2F28158E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B637" w14:textId="77777777" w:rsidR="002503BC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E1659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3BFC4147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1EAD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C38A" w14:textId="77777777" w:rsidR="002503BC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662A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3BB7" w14:textId="77777777" w:rsidR="002503BC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A908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27D251C3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99E30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74F3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5C20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82D43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38ED43EC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93BF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E57C626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08598FC1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C8600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9242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0A2F4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2E3B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2503BC" w14:paraId="481FBE0C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7633E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728F7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B4905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D34FB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7AD67E3C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CA12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615DB33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6F205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7006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7796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946D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63F8C1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254AF82E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2503BC" w14:paraId="53AD8AE8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ABB30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D855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7220C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193A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8B02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F478367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B853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FA94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0E2F8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30D1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543EC777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6BCF9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7C5D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46BBE8CE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0BB1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04B82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55ED9BA2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874CA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222F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D0C69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FFDA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014B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3CB95CE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2503BC" w14:paraId="4C686441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712F3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AB45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799D82B4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C3159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E3D9" w14:textId="77777777" w:rsidR="002503BC" w:rsidRDefault="002503BC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034ABE5F" w14:textId="77777777" w:rsidR="002503BC" w:rsidRDefault="002503BC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0160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A8EC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06FE8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C8AA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C9C6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14A7506E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AFBB6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56BF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7DC7D139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7103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834A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640789D1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1243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4711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F2FE5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1A11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DC8A8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4379DA2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2503BC" w14:paraId="0CF00557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5A1C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ECF52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4D0A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C40B7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191B7C48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9ACA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1FE8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AF008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73A59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4133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2503BC" w14:paraId="6B7D3B5C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99CD7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D3D2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18E5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901D4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6C77E66C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FB738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1B4AE19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A4E3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D6DF4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03382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E476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2503BC" w14:paraId="4CF8C6FD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36FA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8E6B7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265+750</w:t>
            </w:r>
          </w:p>
          <w:p w14:paraId="0997E8C7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DC28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B769" w14:textId="77777777" w:rsidR="002503BC" w:rsidRPr="001060A5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BF88E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4F62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1661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44E6B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159A4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1296305D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6ACA7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A6D37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BC36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264E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3B134B23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5E85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36D5083B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99946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E419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92D5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DEA0B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78387AB7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C8ACB4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2503BC" w14:paraId="5A6907E2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1164" w14:textId="77777777" w:rsidR="002503BC" w:rsidRDefault="002503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E63F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CC36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11ED7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4538F52C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2755F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FD95EE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8BD2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F89E" w14:textId="77777777" w:rsidR="002503BC" w:rsidRDefault="0025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8CA8" w14:textId="77777777" w:rsidR="002503BC" w:rsidRPr="00564F54" w:rsidRDefault="0025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D8E8" w14:textId="77777777" w:rsidR="002503BC" w:rsidRDefault="0025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A604D82" w14:textId="77777777" w:rsidR="002503BC" w:rsidRPr="00237377" w:rsidRDefault="002503BC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37D3EA4F" w14:textId="77777777" w:rsidR="002503BC" w:rsidRDefault="002503BC" w:rsidP="00D96D74">
      <w:pPr>
        <w:pStyle w:val="Heading1"/>
        <w:spacing w:line="360" w:lineRule="auto"/>
      </w:pPr>
      <w:r>
        <w:t>LINIA 813 A</w:t>
      </w:r>
    </w:p>
    <w:p w14:paraId="57D0B65C" w14:textId="77777777" w:rsidR="002503BC" w:rsidRDefault="002503BC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503BC" w14:paraId="61A14D5B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C335" w14:textId="77777777" w:rsidR="002503BC" w:rsidRDefault="002503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DB5A6" w14:textId="77777777" w:rsidR="002503BC" w:rsidRDefault="002503B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0AE82A3" w14:textId="77777777" w:rsidR="002503BC" w:rsidRDefault="002503B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67F2F" w14:textId="77777777" w:rsidR="002503BC" w:rsidRPr="00E230A0" w:rsidRDefault="002503B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9EAFE" w14:textId="77777777" w:rsidR="002503BC" w:rsidRDefault="002503B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0F18DF9A" w14:textId="77777777" w:rsidR="002503BC" w:rsidRDefault="002503B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DBCE" w14:textId="77777777" w:rsidR="002503BC" w:rsidRDefault="002503B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B44E7" w14:textId="77777777" w:rsidR="002503BC" w:rsidRPr="009033AC" w:rsidRDefault="002503B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F2E4D" w14:textId="77777777" w:rsidR="002503BC" w:rsidRDefault="002503B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3EC0" w14:textId="77777777" w:rsidR="002503BC" w:rsidRPr="009033AC" w:rsidRDefault="002503B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327A" w14:textId="77777777" w:rsidR="002503BC" w:rsidRDefault="002503BC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C4DD02F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9080" w14:textId="77777777" w:rsidR="002503BC" w:rsidRDefault="002503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3C52" w14:textId="77777777" w:rsidR="002503BC" w:rsidRDefault="002503B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14:paraId="2863C3A6" w14:textId="77777777" w:rsidR="002503BC" w:rsidRDefault="002503B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57114" w14:textId="77777777" w:rsidR="002503BC" w:rsidRPr="00E230A0" w:rsidRDefault="002503B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FC176" w14:textId="77777777" w:rsidR="002503BC" w:rsidRDefault="002503B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310DCAB9" w14:textId="77777777" w:rsidR="002503BC" w:rsidRDefault="002503B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7926E289" w14:textId="77777777" w:rsidR="002503BC" w:rsidRDefault="002503B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14:paraId="63CD9EF9" w14:textId="77777777" w:rsidR="002503BC" w:rsidRDefault="002503B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A460" w14:textId="77777777" w:rsidR="002503BC" w:rsidRDefault="002503B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6E29E" w14:textId="77777777" w:rsidR="002503BC" w:rsidRPr="009033AC" w:rsidRDefault="002503B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0CF3F" w14:textId="77777777" w:rsidR="002503BC" w:rsidRDefault="002503B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B6380" w14:textId="77777777" w:rsidR="002503BC" w:rsidRPr="009033AC" w:rsidRDefault="002503B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0781" w14:textId="77777777" w:rsidR="002503BC" w:rsidRDefault="002503BC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8F87B70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5944" w14:textId="77777777" w:rsidR="002503BC" w:rsidRDefault="002503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5667" w14:textId="77777777" w:rsidR="002503BC" w:rsidRDefault="002503B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078F3" w14:textId="77777777" w:rsidR="002503BC" w:rsidRPr="00E230A0" w:rsidRDefault="002503B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B95A" w14:textId="77777777" w:rsidR="002503BC" w:rsidRDefault="002503B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19DF7895" w14:textId="77777777" w:rsidR="002503BC" w:rsidRDefault="002503B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992A" w14:textId="77777777" w:rsidR="002503BC" w:rsidRDefault="002503B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D9A19" w14:textId="77777777" w:rsidR="002503BC" w:rsidRPr="009033AC" w:rsidRDefault="002503B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B9FA" w14:textId="77777777" w:rsidR="002503BC" w:rsidRDefault="002503B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8044" w14:textId="77777777" w:rsidR="002503BC" w:rsidRPr="009033AC" w:rsidRDefault="002503B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7F62" w14:textId="77777777" w:rsidR="002503BC" w:rsidRDefault="002503BC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FA4514C" w14:textId="77777777" w:rsidR="002503BC" w:rsidRDefault="002503BC">
      <w:pPr>
        <w:spacing w:before="40" w:after="40" w:line="192" w:lineRule="auto"/>
        <w:ind w:right="57"/>
        <w:rPr>
          <w:sz w:val="20"/>
          <w:lang w:val="ro-RO"/>
        </w:rPr>
      </w:pPr>
    </w:p>
    <w:p w14:paraId="68FE9C9B" w14:textId="77777777" w:rsidR="002503BC" w:rsidRDefault="002503BC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0ACAE2FE" w14:textId="77777777" w:rsidR="002503BC" w:rsidRDefault="002503BC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2503BC" w14:paraId="5073ED5D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2E758" w14:textId="77777777" w:rsidR="002503BC" w:rsidRDefault="002503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1CFDE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5AA2" w14:textId="77777777" w:rsidR="002503BC" w:rsidRPr="002B6917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AA4E" w14:textId="77777777" w:rsidR="002503BC" w:rsidRDefault="002503BC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1BF47AF" w14:textId="77777777" w:rsidR="002503BC" w:rsidRDefault="002503BC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B3C8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6C3C5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12B50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79898" w14:textId="77777777" w:rsidR="002503BC" w:rsidRPr="002A6824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5D4DC" w14:textId="77777777" w:rsidR="002503BC" w:rsidRDefault="002503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28B795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5E2ED" w14:textId="77777777" w:rsidR="002503BC" w:rsidRDefault="002503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6549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4410" w14:textId="77777777" w:rsidR="002503BC" w:rsidRPr="002B6917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8E989" w14:textId="77777777" w:rsidR="002503BC" w:rsidRDefault="002503B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A3427CD" w14:textId="77777777" w:rsidR="002503BC" w:rsidRDefault="002503B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7C734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5FD1E6A9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ADA42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C8ED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019B9" w14:textId="77777777" w:rsidR="002503BC" w:rsidRPr="002A6824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77CC" w14:textId="77777777" w:rsidR="002503BC" w:rsidRDefault="002503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7E5468C6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9F8B5" w14:textId="77777777" w:rsidR="002503BC" w:rsidRDefault="002503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72154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6ACE" w14:textId="77777777" w:rsidR="002503BC" w:rsidRPr="002B6917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5221" w14:textId="77777777" w:rsidR="002503BC" w:rsidRDefault="002503B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9B7880A" w14:textId="77777777" w:rsidR="002503BC" w:rsidRDefault="002503B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CF7B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7B269871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12B32383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7D6600D3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8D3F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9879F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C184" w14:textId="77777777" w:rsidR="002503BC" w:rsidRPr="002A6824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CE3A" w14:textId="77777777" w:rsidR="002503BC" w:rsidRDefault="002503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2E427C6E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46EBE" w14:textId="77777777" w:rsidR="002503BC" w:rsidRDefault="002503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91768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ED4F" w14:textId="77777777" w:rsidR="002503BC" w:rsidRPr="002B6917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EB8E" w14:textId="77777777" w:rsidR="002503BC" w:rsidRDefault="002503BC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5408A18" w14:textId="77777777" w:rsidR="002503BC" w:rsidRDefault="002503B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E7697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1818375B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4FE2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5894A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09CD9" w14:textId="77777777" w:rsidR="002503BC" w:rsidRPr="002A6824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F6D1" w14:textId="77777777" w:rsidR="002503BC" w:rsidRDefault="002503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AC7161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C4CE5" w14:textId="77777777" w:rsidR="002503BC" w:rsidRDefault="002503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CB3A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74856" w14:textId="77777777" w:rsidR="002503BC" w:rsidRPr="002B6917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EE409" w14:textId="77777777" w:rsidR="002503BC" w:rsidRDefault="002503BC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E3EEA1D" w14:textId="77777777" w:rsidR="002503BC" w:rsidRDefault="002503BC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820E4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2BA2C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D00D3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8C7F" w14:textId="77777777" w:rsidR="002503BC" w:rsidRPr="002A6824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BC8EB" w14:textId="77777777" w:rsidR="002503BC" w:rsidRDefault="002503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879E9C" w14:textId="77777777" w:rsidR="002503BC" w:rsidRPr="00C87E63" w:rsidRDefault="002503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66DCAC33" w14:textId="77777777" w:rsidR="002503BC" w:rsidRPr="00C87E63" w:rsidRDefault="002503BC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2503BC" w14:paraId="2FE3E40F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749F9" w14:textId="77777777" w:rsidR="002503BC" w:rsidRDefault="002503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D9239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F7A75" w14:textId="77777777" w:rsidR="002503BC" w:rsidRPr="002B6917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E4FA" w14:textId="77777777" w:rsidR="002503BC" w:rsidRDefault="002503BC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891F1B6" w14:textId="77777777" w:rsidR="002503BC" w:rsidRDefault="002503BC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31F29102" w14:textId="77777777" w:rsidR="002503BC" w:rsidRDefault="002503BC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D4EA" w14:textId="77777777" w:rsidR="002503BC" w:rsidRDefault="002503BC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E41F105" w14:textId="77777777" w:rsidR="002503BC" w:rsidRDefault="002503BC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828C1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04914" w14:textId="77777777" w:rsidR="002503BC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083B9" w14:textId="77777777" w:rsidR="002503BC" w:rsidRPr="002A6824" w:rsidRDefault="0025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02A1" w14:textId="77777777" w:rsidR="002503BC" w:rsidRDefault="002503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3736D76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0D9CE" w14:textId="77777777" w:rsidR="002503BC" w:rsidRDefault="002503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A32F" w14:textId="77777777" w:rsidR="002503BC" w:rsidRDefault="0025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0F266" w14:textId="77777777" w:rsidR="002503BC" w:rsidRPr="002B6917" w:rsidRDefault="0025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3953" w14:textId="77777777" w:rsidR="002503BC" w:rsidRDefault="002503BC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724122C" w14:textId="77777777" w:rsidR="002503BC" w:rsidRDefault="002503BC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06D7" w14:textId="77777777" w:rsidR="002503BC" w:rsidRDefault="0025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0452C76" w14:textId="77777777" w:rsidR="002503BC" w:rsidRDefault="002503BC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79A36" w14:textId="77777777" w:rsidR="002503BC" w:rsidRDefault="0025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E076" w14:textId="77777777" w:rsidR="002503BC" w:rsidRDefault="0025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D659" w14:textId="77777777" w:rsidR="002503BC" w:rsidRPr="002A6824" w:rsidRDefault="0025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F91C" w14:textId="77777777" w:rsidR="002503BC" w:rsidRDefault="002503B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A68CC7" w14:textId="77777777" w:rsidR="002503BC" w:rsidRDefault="002503BC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2503BC" w14:paraId="379BD439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B000F" w14:textId="77777777" w:rsidR="002503BC" w:rsidRDefault="002503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487E" w14:textId="77777777" w:rsidR="002503BC" w:rsidRDefault="0025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EC27" w14:textId="77777777" w:rsidR="002503BC" w:rsidRPr="002B6917" w:rsidRDefault="0025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80F6" w14:textId="77777777" w:rsidR="002503BC" w:rsidRDefault="002503BC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07753AE" w14:textId="77777777" w:rsidR="002503BC" w:rsidRDefault="002503BC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0CDC" w14:textId="77777777" w:rsidR="002503BC" w:rsidRDefault="0025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14CF" w14:textId="77777777" w:rsidR="002503BC" w:rsidRDefault="0025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2E93" w14:textId="77777777" w:rsidR="002503BC" w:rsidRDefault="0025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B477" w14:textId="77777777" w:rsidR="002503BC" w:rsidRPr="002A6824" w:rsidRDefault="0025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04C2" w14:textId="77777777" w:rsidR="002503BC" w:rsidRDefault="002503B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5563EA" w14:textId="77777777" w:rsidR="002503BC" w:rsidRDefault="002503B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E6CEE4" w14:textId="77777777" w:rsidR="002503BC" w:rsidRDefault="002503B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2503BC" w14:paraId="056D3295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96EEA" w14:textId="77777777" w:rsidR="002503BC" w:rsidRDefault="002503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E98B" w14:textId="77777777" w:rsidR="002503BC" w:rsidRDefault="0025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C2794" w14:textId="77777777" w:rsidR="002503BC" w:rsidRPr="002B6917" w:rsidRDefault="0025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2771" w14:textId="77777777" w:rsidR="002503BC" w:rsidRDefault="002503BC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460F4B6" w14:textId="77777777" w:rsidR="002503BC" w:rsidRDefault="002503BC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E214" w14:textId="77777777" w:rsidR="002503BC" w:rsidRDefault="0025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5EBC2" w14:textId="77777777" w:rsidR="002503BC" w:rsidRDefault="0025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7128" w14:textId="77777777" w:rsidR="002503BC" w:rsidRDefault="0025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D2CA" w14:textId="77777777" w:rsidR="002503BC" w:rsidRPr="002A6824" w:rsidRDefault="0025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5F42" w14:textId="77777777" w:rsidR="002503BC" w:rsidRDefault="002503B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2503BC" w14:paraId="1A904175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A3C2B" w14:textId="77777777" w:rsidR="002503BC" w:rsidRDefault="002503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326BF" w14:textId="77777777" w:rsidR="002503BC" w:rsidRDefault="0025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11924129" w14:textId="77777777" w:rsidR="002503BC" w:rsidRDefault="0025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7838" w14:textId="77777777" w:rsidR="002503BC" w:rsidRPr="002B6917" w:rsidRDefault="0025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2CA46" w14:textId="77777777" w:rsidR="002503BC" w:rsidRDefault="002503B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57568F4F" w14:textId="77777777" w:rsidR="002503BC" w:rsidRDefault="002503B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2EC4A62A" w14:textId="77777777" w:rsidR="002503BC" w:rsidRDefault="002503B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6948" w14:textId="77777777" w:rsidR="002503BC" w:rsidRDefault="0025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C8B3" w14:textId="77777777" w:rsidR="002503BC" w:rsidRDefault="0025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30D3" w14:textId="77777777" w:rsidR="002503BC" w:rsidRDefault="0025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6F6BF886" w14:textId="77777777" w:rsidR="002503BC" w:rsidRDefault="0025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A1FC6" w14:textId="77777777" w:rsidR="002503BC" w:rsidRPr="002A6824" w:rsidRDefault="0025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1A269" w14:textId="77777777" w:rsidR="002503BC" w:rsidRDefault="002503BC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155CB307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BD888" w14:textId="77777777" w:rsidR="002503BC" w:rsidRDefault="002503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A7A2" w14:textId="77777777" w:rsidR="002503BC" w:rsidRDefault="0025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BD9A" w14:textId="77777777" w:rsidR="002503BC" w:rsidRPr="002B6917" w:rsidRDefault="0025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3AF48" w14:textId="77777777" w:rsidR="002503BC" w:rsidRDefault="002503B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00886468" w14:textId="77777777" w:rsidR="002503BC" w:rsidRDefault="002503B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9804" w14:textId="77777777" w:rsidR="002503BC" w:rsidRDefault="002503BC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5F5487B3" w14:textId="77777777" w:rsidR="002503BC" w:rsidRPr="00810F5B" w:rsidRDefault="002503BC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D6D9" w14:textId="77777777" w:rsidR="002503BC" w:rsidRPr="00557C88" w:rsidRDefault="0025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2BE1" w14:textId="77777777" w:rsidR="002503BC" w:rsidRDefault="0025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949E8" w14:textId="77777777" w:rsidR="002503BC" w:rsidRPr="002A6824" w:rsidRDefault="0025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03BA" w14:textId="77777777" w:rsidR="002503BC" w:rsidRDefault="002503BC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DCC41F" w14:textId="77777777" w:rsidR="002503BC" w:rsidRDefault="002503BC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2503BC" w14:paraId="65713A89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CDE40" w14:textId="77777777" w:rsidR="002503BC" w:rsidRDefault="002503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466" w14:textId="77777777" w:rsidR="002503BC" w:rsidRDefault="0025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BAE9" w14:textId="77777777" w:rsidR="002503BC" w:rsidRPr="002B6917" w:rsidRDefault="0025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258E" w14:textId="77777777" w:rsidR="002503BC" w:rsidRDefault="002503B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A992B" w14:textId="77777777" w:rsidR="002503BC" w:rsidRDefault="002503BC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5CD2F344" w14:textId="77777777" w:rsidR="002503BC" w:rsidRDefault="002503BC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6015" w14:textId="77777777" w:rsidR="002503BC" w:rsidRDefault="0025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BA14" w14:textId="77777777" w:rsidR="002503BC" w:rsidRDefault="0025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C70CD" w14:textId="77777777" w:rsidR="002503BC" w:rsidRPr="002A6824" w:rsidRDefault="0025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32A7" w14:textId="77777777" w:rsidR="002503BC" w:rsidRDefault="002503BC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2BE403C4" w14:textId="77777777" w:rsidR="002503BC" w:rsidRDefault="002503BC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2503BC" w14:paraId="3BB3E94A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F8CC9" w14:textId="77777777" w:rsidR="002503BC" w:rsidRDefault="002503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CDE3" w14:textId="77777777" w:rsidR="002503BC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F79A0" w14:textId="77777777" w:rsidR="002503BC" w:rsidRPr="002B6917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A1DA" w14:textId="77777777" w:rsidR="002503BC" w:rsidRDefault="002503B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300EA" w14:textId="77777777" w:rsidR="002503BC" w:rsidRDefault="002503BC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6C6E1" w14:textId="77777777" w:rsidR="002503BC" w:rsidRPr="00557C88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9694" w14:textId="77777777" w:rsidR="002503BC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59AE3" w14:textId="77777777" w:rsidR="002503BC" w:rsidRPr="002A6824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3B840" w14:textId="77777777" w:rsidR="002503BC" w:rsidRDefault="002503B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B05B85" w14:textId="77777777" w:rsidR="002503BC" w:rsidRPr="00D83307" w:rsidRDefault="002503B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2503BC" w14:paraId="40656E1C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98BE9" w14:textId="77777777" w:rsidR="002503BC" w:rsidRDefault="002503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1CD3" w14:textId="77777777" w:rsidR="002503BC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8074" w14:textId="77777777" w:rsidR="002503BC" w:rsidRPr="002B6917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B34F" w14:textId="77777777" w:rsidR="002503BC" w:rsidRDefault="002503B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0CC2A4CF" w14:textId="77777777" w:rsidR="002503BC" w:rsidRDefault="002503B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5B23" w14:textId="77777777" w:rsidR="002503BC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2190" w14:textId="77777777" w:rsidR="002503BC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4E9B" w14:textId="77777777" w:rsidR="002503BC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5A1E" w14:textId="77777777" w:rsidR="002503BC" w:rsidRPr="002A6824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7E127" w14:textId="77777777" w:rsidR="002503BC" w:rsidRDefault="002503B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1F7214D6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DF2F4" w14:textId="77777777" w:rsidR="002503BC" w:rsidRDefault="002503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E38C1" w14:textId="77777777" w:rsidR="002503BC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43435" w14:textId="77777777" w:rsidR="002503BC" w:rsidRPr="002B6917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A4E7" w14:textId="77777777" w:rsidR="002503BC" w:rsidRDefault="002503BC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095A0EFC" w14:textId="77777777" w:rsidR="002503BC" w:rsidRDefault="002503B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D7D96" w14:textId="77777777" w:rsidR="002503BC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7CB7E" w14:textId="77777777" w:rsidR="002503BC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F1C" w14:textId="77777777" w:rsidR="002503BC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22F3" w14:textId="77777777" w:rsidR="002503BC" w:rsidRPr="002A6824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48C96" w14:textId="77777777" w:rsidR="002503BC" w:rsidRDefault="002503B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4CCF3CB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60E03" w14:textId="77777777" w:rsidR="002503BC" w:rsidRDefault="002503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472BC" w14:textId="77777777" w:rsidR="002503BC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9AFF" w14:textId="77777777" w:rsidR="002503BC" w:rsidRPr="002B6917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F67C" w14:textId="77777777" w:rsidR="002503BC" w:rsidRDefault="002503B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564CE8AF" w14:textId="77777777" w:rsidR="002503BC" w:rsidRDefault="002503B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76228" w14:textId="77777777" w:rsidR="002503BC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D778A" w14:textId="77777777" w:rsidR="002503BC" w:rsidRPr="00557C88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CF42" w14:textId="77777777" w:rsidR="002503BC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F06EB" w14:textId="77777777" w:rsidR="002503BC" w:rsidRPr="002A6824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4D71" w14:textId="77777777" w:rsidR="002503BC" w:rsidRDefault="002503B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4B5C1E59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18372" w14:textId="77777777" w:rsidR="002503BC" w:rsidRDefault="002503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77F0" w14:textId="77777777" w:rsidR="002503BC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35FC" w14:textId="77777777" w:rsidR="002503BC" w:rsidRPr="002B6917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F1DD" w14:textId="77777777" w:rsidR="002503BC" w:rsidRDefault="002503B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2AF4AC03" w14:textId="77777777" w:rsidR="002503BC" w:rsidRPr="006315B8" w:rsidRDefault="002503B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CB55" w14:textId="77777777" w:rsidR="002503BC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01FFF" w14:textId="77777777" w:rsidR="002503BC" w:rsidRPr="00557C88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8423D" w14:textId="77777777" w:rsidR="002503BC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21EBD" w14:textId="77777777" w:rsidR="002503BC" w:rsidRPr="002A6824" w:rsidRDefault="0025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206D0" w14:textId="77777777" w:rsidR="002503BC" w:rsidRDefault="002503B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8050C6F" w14:textId="77777777" w:rsidR="002503BC" w:rsidRDefault="002503BC">
      <w:pPr>
        <w:tabs>
          <w:tab w:val="left" w:pos="3183"/>
        </w:tabs>
        <w:rPr>
          <w:sz w:val="20"/>
          <w:lang w:val="ro-RO"/>
        </w:rPr>
      </w:pPr>
    </w:p>
    <w:p w14:paraId="29E4F263" w14:textId="77777777" w:rsidR="002503BC" w:rsidRDefault="002503BC" w:rsidP="00445244">
      <w:pPr>
        <w:pStyle w:val="Heading1"/>
        <w:spacing w:line="24" w:lineRule="atLeast"/>
      </w:pPr>
      <w:r>
        <w:t>LINIA 818</w:t>
      </w:r>
    </w:p>
    <w:p w14:paraId="4F33868C" w14:textId="77777777" w:rsidR="002503BC" w:rsidRDefault="002503BC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503BC" w14:paraId="28F543AF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D86C0" w14:textId="77777777" w:rsidR="002503BC" w:rsidRDefault="002503B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17B8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A883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E8C0B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14:paraId="3E6F75C3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550585AB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5C411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3C9F9CF0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47815" w14:textId="77777777" w:rsidR="002503BC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8FC1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9596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9775A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84AC0E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8C998BC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2503BC" w14:paraId="65C96A1A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24CD1" w14:textId="77777777" w:rsidR="002503BC" w:rsidRDefault="002503B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C943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AF94B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A5FBA" w14:textId="77777777" w:rsidR="002503BC" w:rsidRDefault="002503BC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E674639" w14:textId="77777777" w:rsidR="002503BC" w:rsidRDefault="002503BC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DE8E1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B011" w14:textId="77777777" w:rsidR="002503BC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5C16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F7EA6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A8B29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E2D2E7A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848D9" w14:textId="77777777" w:rsidR="002503BC" w:rsidRDefault="002503B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222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17B39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10E60" w14:textId="77777777" w:rsidR="002503BC" w:rsidRDefault="002503BC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8A15C75" w14:textId="77777777" w:rsidR="002503BC" w:rsidRDefault="002503BC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B758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14:paraId="0FDA5F59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47888B89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DE092" w14:textId="77777777" w:rsidR="002503BC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D2273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4E5A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D8B7D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FCC8381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CBFA8" w14:textId="77777777" w:rsidR="002503BC" w:rsidRDefault="002503B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78DB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47E6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E9F8" w14:textId="77777777" w:rsidR="002503BC" w:rsidRDefault="002503BC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58C9767" w14:textId="77777777" w:rsidR="002503BC" w:rsidRDefault="002503BC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08C1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14:paraId="72F1D91C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322F0E5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2E80666C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0EE5FFED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CD8A" w14:textId="77777777" w:rsidR="002503BC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E193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EB851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1D531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D6A52EA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DC960" w14:textId="77777777" w:rsidR="002503BC" w:rsidRDefault="002503B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35BB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0EFD8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E120D" w14:textId="77777777" w:rsidR="002503BC" w:rsidRDefault="002503BC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8375BBB" w14:textId="77777777" w:rsidR="002503BC" w:rsidRDefault="002503BC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FB0F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129A5E65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0A67" w14:textId="77777777" w:rsidR="002503BC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F6B8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E0DD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746F8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64450AF9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BA50A" w14:textId="77777777" w:rsidR="002503BC" w:rsidRDefault="002503B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35CA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7952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3133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EAA7FD0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1DF64C5F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C8B17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BC23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48D4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CDD1B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B4AD2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82376D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09521F9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2503BC" w14:paraId="16195341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2D12B" w14:textId="77777777" w:rsidR="002503BC" w:rsidRDefault="002503B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F28E1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FF370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AF644" w14:textId="77777777" w:rsidR="002503BC" w:rsidRDefault="002503BC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4E65BBB" w14:textId="77777777" w:rsidR="002503BC" w:rsidRDefault="002503BC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6459E448" w14:textId="77777777" w:rsidR="002503BC" w:rsidRDefault="002503BC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85B4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4BA4" w14:textId="77777777" w:rsidR="002503BC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B914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C20AF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ED368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2123F6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6D4C69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2503BC" w14:paraId="332E7D71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BA8CC" w14:textId="77777777" w:rsidR="002503BC" w:rsidRDefault="002503B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7F30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2F8D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80945" w14:textId="77777777" w:rsidR="002503BC" w:rsidRDefault="002503BC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A0855C3" w14:textId="77777777" w:rsidR="002503BC" w:rsidRDefault="002503BC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0CCEEE70" w14:textId="77777777" w:rsidR="002503BC" w:rsidRDefault="002503BC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DF4EF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88,</w:t>
            </w:r>
          </w:p>
          <w:p w14:paraId="3BCA6225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E23FFE1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 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3DCC" w14:textId="77777777" w:rsidR="002503BC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7388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BF9A1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46B6E" w14:textId="77777777" w:rsidR="002503BC" w:rsidRDefault="002503BC" w:rsidP="00B95299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4A41EB" w14:textId="77777777" w:rsidR="002503BC" w:rsidRDefault="002503BC" w:rsidP="00B95299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CF77A9" w14:textId="77777777" w:rsidR="002503BC" w:rsidRPr="00B95299" w:rsidRDefault="002503BC" w:rsidP="00B95299">
            <w:pPr>
              <w:spacing w:before="40" w:after="40" w:line="24" w:lineRule="atLeast"/>
              <w:ind w:left="57" w:right="57"/>
              <w:rPr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- 11A.</w:t>
            </w:r>
          </w:p>
        </w:tc>
      </w:tr>
      <w:tr w:rsidR="002503BC" w14:paraId="6810B7EC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F29F3" w14:textId="77777777" w:rsidR="002503BC" w:rsidRDefault="002503B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1736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347B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61F90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B3598B9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0230E101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49724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70744" w14:textId="77777777" w:rsidR="002503BC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E7540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EE9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4F22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62A5F61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CBA24" w14:textId="77777777" w:rsidR="002503BC" w:rsidRDefault="002503B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DD603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14:paraId="0B781041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434F4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35FA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6C63A0A5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B834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569DA" w14:textId="77777777" w:rsidR="002503BC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A8432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4E41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CD028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03BC" w14:paraId="7A81EB24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9E5B5" w14:textId="77777777" w:rsidR="002503BC" w:rsidRDefault="002503B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DFF96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2E51F" w14:textId="77777777" w:rsidR="002503BC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CC8F9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FC41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 xml:space="preserve">peste sch.8 </w:t>
            </w:r>
          </w:p>
          <w:p w14:paraId="266836EF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04931" w14:textId="77777777" w:rsidR="002503BC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9287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60195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7A857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>Nesemnalizată pe teren . Afectează intrări/ieșiri L II și  L3  Constanța. Mărfuri Cap Y.</w:t>
            </w:r>
          </w:p>
        </w:tc>
      </w:tr>
      <w:tr w:rsidR="002503BC" w14:paraId="362224EA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6C69A" w14:textId="77777777" w:rsidR="002503BC" w:rsidRDefault="002503B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DEBF9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63C3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DB14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14:paraId="0F063A54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547F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7DE0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F063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E307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34DF3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0DB46374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F0357" w14:textId="77777777" w:rsidR="002503BC" w:rsidRDefault="002503B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14BF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ABB1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F8A01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14:paraId="6F4E26FF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AEE4A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44DC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25357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3D28D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12990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03BC" w14:paraId="3A0292AC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804BF" w14:textId="77777777" w:rsidR="002503BC" w:rsidRDefault="002503B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08A6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AC69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0565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6C11D7F1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63A1B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D388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EB4F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14:paraId="412A2CE9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C030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EA73D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03BC" w14:paraId="1A32AB9D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19D37" w14:textId="77777777" w:rsidR="002503BC" w:rsidRDefault="002503B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8FA76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D2C2E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93BC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1CE487E4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DE6C3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6B68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40D5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14:paraId="56CF133A" w14:textId="77777777" w:rsidR="002503BC" w:rsidRDefault="0025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18ED4" w14:textId="77777777" w:rsidR="002503BC" w:rsidRPr="00E54142" w:rsidRDefault="0025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15765" w14:textId="77777777" w:rsidR="002503BC" w:rsidRDefault="0025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4EE6B6C" w14:textId="77777777" w:rsidR="002503BC" w:rsidRDefault="002503BC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1F2A04A2" w14:textId="77777777" w:rsidR="002503BC" w:rsidRDefault="002503B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D9B5CA4" w14:textId="77777777" w:rsidR="00A718E8" w:rsidRDefault="00A718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FDB40CD" w14:textId="77777777" w:rsidR="00A718E8" w:rsidRDefault="00A718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4A1C5ED" w14:textId="77777777" w:rsidR="00A718E8" w:rsidRDefault="00A718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8D0FEA9" w14:textId="77777777" w:rsidR="00A718E8" w:rsidRDefault="00A718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7E168C6" w14:textId="77777777" w:rsidR="00A718E8" w:rsidRDefault="00A718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F927CE5" w14:textId="77777777" w:rsidR="00A718E8" w:rsidRDefault="00A718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11908F3" w14:textId="77777777" w:rsidR="00A718E8" w:rsidRDefault="00A718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6F5623E" w14:textId="77777777" w:rsidR="00A718E8" w:rsidRDefault="00A718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706840A" w14:textId="77777777" w:rsidR="00A718E8" w:rsidRDefault="00A718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E8D5E9C" w14:textId="77777777" w:rsidR="00A718E8" w:rsidRDefault="00A718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F14BAC7" w14:textId="77777777" w:rsidR="00A718E8" w:rsidRDefault="00A718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BF43607" w14:textId="77777777" w:rsidR="00A718E8" w:rsidRDefault="00A718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A2FFB2B" w14:textId="77777777" w:rsidR="00A718E8" w:rsidRDefault="00A718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25FCE75" w14:textId="77777777" w:rsidR="00A718E8" w:rsidRDefault="00A718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6363758" w14:textId="77777777" w:rsidR="00A718E8" w:rsidRPr="00C21F42" w:rsidRDefault="00A718E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A0089D4" w14:textId="77777777" w:rsidR="002503BC" w:rsidRPr="00C21F42" w:rsidRDefault="002503B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71B44EB9" w14:textId="77777777" w:rsidR="002503BC" w:rsidRPr="00C21F42" w:rsidRDefault="002503B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2D3CFEB4" w14:textId="77777777" w:rsidR="002503BC" w:rsidRPr="00C21F42" w:rsidRDefault="002503BC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1803FDA9" w14:textId="77777777" w:rsidR="002503BC" w:rsidRDefault="002503BC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6C26EDB2" w14:textId="77777777" w:rsidR="002503BC" w:rsidRPr="00C21F42" w:rsidRDefault="002503BC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2C79B36F" w14:textId="77777777" w:rsidR="002503BC" w:rsidRPr="00C21F42" w:rsidRDefault="002503BC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53E58735" w14:textId="77777777" w:rsidR="002503BC" w:rsidRPr="00C21F42" w:rsidRDefault="002503BC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2780ECF3" w14:textId="77777777" w:rsidR="002503BC" w:rsidRPr="00C21F42" w:rsidRDefault="002503BC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B4AB4F4" w14:textId="77777777" w:rsidR="00FB37F1" w:rsidRPr="00504AC8" w:rsidRDefault="00FB37F1" w:rsidP="00504AC8"/>
    <w:sectPr w:rsidR="00FB37F1" w:rsidRPr="00504AC8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35498" w14:textId="77777777" w:rsidR="0050412D" w:rsidRDefault="0050412D">
      <w:r>
        <w:separator/>
      </w:r>
    </w:p>
  </w:endnote>
  <w:endnote w:type="continuationSeparator" w:id="0">
    <w:p w14:paraId="08E25FDF" w14:textId="77777777" w:rsidR="0050412D" w:rsidRDefault="0050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B0B0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82D0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DF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5CB33" w14:textId="77777777" w:rsidR="0050412D" w:rsidRDefault="0050412D">
      <w:r>
        <w:separator/>
      </w:r>
    </w:p>
  </w:footnote>
  <w:footnote w:type="continuationSeparator" w:id="0">
    <w:p w14:paraId="1FAF9455" w14:textId="77777777" w:rsidR="0050412D" w:rsidRDefault="0050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C558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B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6DB089" w14:textId="3C4D78EC"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754403">
      <w:rPr>
        <w:b/>
        <w:bCs/>
        <w:i/>
        <w:iCs/>
        <w:sz w:val="22"/>
      </w:rPr>
      <w:t>decada 21-30 aprilie 2025</w:t>
    </w:r>
  </w:p>
  <w:p w14:paraId="321A6371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096D342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965C09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993E57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04F943E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9AEECE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6C246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60A653E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7DAC6F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F103B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BF50E2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28EE77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5363C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279A1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34E50AD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E79AFC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5A12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38D76D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3513CC1A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5389C04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6A37FB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968B58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3109C30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8BD77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5D57D4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5A338AC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065F851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9811E1E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30EF677E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75C9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72705B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F11F0B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E4BF2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12B4FC2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43AE2E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22067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0391FC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A858FE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B6211E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F9D79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4E3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E68EC72" w14:textId="32F4B1D7"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754403">
      <w:rPr>
        <w:b/>
        <w:bCs/>
        <w:i/>
        <w:iCs/>
        <w:sz w:val="22"/>
      </w:rPr>
      <w:t>decada 21-30 aprilie 2025</w:t>
    </w:r>
  </w:p>
  <w:p w14:paraId="5A43A1D0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6FA37E94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E3BE1AF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A4DE266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8F32537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52E797BB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9B4B83A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50C5400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482E29A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4FF500E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1AEEA93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E69D9C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DD5637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E56A054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C51A256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2CDA5C4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65D38F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215EBFE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AF5FEC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A3AFE2A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43579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273F79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5ED720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13D710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251F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242756A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4342A9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051FE1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48D135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32BD4C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038EF73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EAFBF4C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574A7BC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5F7C8CB0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7CE8AD8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2E0002B2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1742E2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1B26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399617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E21847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6E2C1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42A605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BF3F1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BE3A8C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9B17547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F04E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8A1A56"/>
    <w:multiLevelType w:val="hybridMultilevel"/>
    <w:tmpl w:val="3A8C718C"/>
    <w:lvl w:ilvl="0" w:tplc="705CD75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0781100D"/>
    <w:multiLevelType w:val="hybridMultilevel"/>
    <w:tmpl w:val="0C82119E"/>
    <w:lvl w:ilvl="0" w:tplc="705CD75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0E767E31"/>
    <w:multiLevelType w:val="hybridMultilevel"/>
    <w:tmpl w:val="E592AB4C"/>
    <w:lvl w:ilvl="0" w:tplc="705CD75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9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D8F300D"/>
    <w:multiLevelType w:val="hybridMultilevel"/>
    <w:tmpl w:val="2D6CFA78"/>
    <w:lvl w:ilvl="0" w:tplc="705CD75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6" w15:restartNumberingAfterBreak="0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22F95D52"/>
    <w:multiLevelType w:val="hybridMultilevel"/>
    <w:tmpl w:val="973A0D6A"/>
    <w:lvl w:ilvl="0" w:tplc="705CD75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9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2B470F43"/>
    <w:multiLevelType w:val="hybridMultilevel"/>
    <w:tmpl w:val="6CC076EA"/>
    <w:lvl w:ilvl="0" w:tplc="705CD75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 w15:restartNumberingAfterBreak="0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7063097"/>
    <w:multiLevelType w:val="hybridMultilevel"/>
    <w:tmpl w:val="BBAEB4F8"/>
    <w:lvl w:ilvl="0" w:tplc="705CD75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5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7" w15:restartNumberingAfterBreak="0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8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9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A89206B"/>
    <w:multiLevelType w:val="hybridMultilevel"/>
    <w:tmpl w:val="E4B232D4"/>
    <w:lvl w:ilvl="0" w:tplc="705CD75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4" w15:restartNumberingAfterBreak="0">
    <w:nsid w:val="4B2627B2"/>
    <w:multiLevelType w:val="hybridMultilevel"/>
    <w:tmpl w:val="4658350A"/>
    <w:lvl w:ilvl="0" w:tplc="705CD756">
      <w:start w:val="1"/>
      <w:numFmt w:val="decimal"/>
      <w:lvlRestart w:val="0"/>
      <w:suff w:val="nothing"/>
      <w:lvlText w:val="%1"/>
      <w:lvlJc w:val="right"/>
      <w:pPr>
        <w:ind w:left="398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5" w15:restartNumberingAfterBreak="0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6" w15:restartNumberingAfterBreak="0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8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9" w15:restartNumberingAfterBreak="0">
    <w:nsid w:val="57C16284"/>
    <w:multiLevelType w:val="hybridMultilevel"/>
    <w:tmpl w:val="6344C1F4"/>
    <w:lvl w:ilvl="0" w:tplc="9DC898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1" w15:restartNumberingAfterBreak="0">
    <w:nsid w:val="5B244178"/>
    <w:multiLevelType w:val="hybridMultilevel"/>
    <w:tmpl w:val="A296FDD4"/>
    <w:lvl w:ilvl="0" w:tplc="705CD75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2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FA210A1"/>
    <w:multiLevelType w:val="hybridMultilevel"/>
    <w:tmpl w:val="2E70DEA6"/>
    <w:lvl w:ilvl="0" w:tplc="705CD75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4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641101A"/>
    <w:multiLevelType w:val="hybridMultilevel"/>
    <w:tmpl w:val="D2EE9482"/>
    <w:lvl w:ilvl="0" w:tplc="705CD75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7" w15:restartNumberingAfterBreak="0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8" w15:restartNumberingAfterBreak="0">
    <w:nsid w:val="692C0B52"/>
    <w:multiLevelType w:val="hybridMultilevel"/>
    <w:tmpl w:val="D93A08EE"/>
    <w:lvl w:ilvl="0" w:tplc="705CD75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9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0" w15:restartNumberingAfterBreak="0">
    <w:nsid w:val="6A4C20BB"/>
    <w:multiLevelType w:val="hybridMultilevel"/>
    <w:tmpl w:val="DE0C12BE"/>
    <w:lvl w:ilvl="0" w:tplc="705CD75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1" w15:restartNumberingAfterBreak="0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2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4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5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6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8" w15:restartNumberingAfterBreak="0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9" w15:restartNumberingAfterBreak="0">
    <w:nsid w:val="707E6136"/>
    <w:multiLevelType w:val="hybridMultilevel"/>
    <w:tmpl w:val="3E56B4AE"/>
    <w:lvl w:ilvl="0" w:tplc="705CD75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0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2" w15:restartNumberingAfterBreak="0">
    <w:nsid w:val="7C6B71CE"/>
    <w:multiLevelType w:val="hybridMultilevel"/>
    <w:tmpl w:val="5BA2B05C"/>
    <w:lvl w:ilvl="0" w:tplc="705CD75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3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185288910">
    <w:abstractNumId w:val="40"/>
  </w:num>
  <w:num w:numId="2" w16cid:durableId="446778134">
    <w:abstractNumId w:val="42"/>
  </w:num>
  <w:num w:numId="3" w16cid:durableId="416630842">
    <w:abstractNumId w:val="4"/>
  </w:num>
  <w:num w:numId="4" w16cid:durableId="1646426366">
    <w:abstractNumId w:val="39"/>
  </w:num>
  <w:num w:numId="5" w16cid:durableId="219556498">
    <w:abstractNumId w:val="11"/>
  </w:num>
  <w:num w:numId="6" w16cid:durableId="1205824033">
    <w:abstractNumId w:val="20"/>
  </w:num>
  <w:num w:numId="7" w16cid:durableId="733817592">
    <w:abstractNumId w:val="46"/>
  </w:num>
  <w:num w:numId="8" w16cid:durableId="8605037">
    <w:abstractNumId w:val="23"/>
  </w:num>
  <w:num w:numId="9" w16cid:durableId="758911022">
    <w:abstractNumId w:val="38"/>
  </w:num>
  <w:num w:numId="10" w16cid:durableId="612709197">
    <w:abstractNumId w:val="64"/>
  </w:num>
  <w:num w:numId="11" w16cid:durableId="2005742871">
    <w:abstractNumId w:val="24"/>
  </w:num>
  <w:num w:numId="12" w16cid:durableId="717434687">
    <w:abstractNumId w:val="2"/>
  </w:num>
  <w:num w:numId="13" w16cid:durableId="1419444519">
    <w:abstractNumId w:val="63"/>
  </w:num>
  <w:num w:numId="14" w16cid:durableId="1159885220">
    <w:abstractNumId w:val="17"/>
  </w:num>
  <w:num w:numId="15" w16cid:durableId="757795720">
    <w:abstractNumId w:val="5"/>
  </w:num>
  <w:num w:numId="16" w16cid:durableId="348991350">
    <w:abstractNumId w:val="37"/>
  </w:num>
  <w:num w:numId="17" w16cid:durableId="894320408">
    <w:abstractNumId w:val="1"/>
  </w:num>
  <w:num w:numId="18" w16cid:durableId="146173004">
    <w:abstractNumId w:val="57"/>
  </w:num>
  <w:num w:numId="19" w16cid:durableId="1426071485">
    <w:abstractNumId w:val="6"/>
  </w:num>
  <w:num w:numId="20" w16cid:durableId="263805713">
    <w:abstractNumId w:val="47"/>
  </w:num>
  <w:num w:numId="21" w16cid:durableId="1957827431">
    <w:abstractNumId w:val="33"/>
  </w:num>
  <w:num w:numId="22" w16cid:durableId="779224245">
    <w:abstractNumId w:val="62"/>
  </w:num>
  <w:num w:numId="23" w16cid:durableId="1306203890">
    <w:abstractNumId w:val="73"/>
  </w:num>
  <w:num w:numId="24" w16cid:durableId="1444154727">
    <w:abstractNumId w:val="30"/>
  </w:num>
  <w:num w:numId="25" w16cid:durableId="1767338941">
    <w:abstractNumId w:val="32"/>
  </w:num>
  <w:num w:numId="26" w16cid:durableId="307561399">
    <w:abstractNumId w:val="36"/>
  </w:num>
  <w:num w:numId="27" w16cid:durableId="23556309">
    <w:abstractNumId w:val="59"/>
  </w:num>
  <w:num w:numId="28" w16cid:durableId="998843482">
    <w:abstractNumId w:val="61"/>
  </w:num>
  <w:num w:numId="29" w16cid:durableId="10882362">
    <w:abstractNumId w:val="68"/>
  </w:num>
  <w:num w:numId="30" w16cid:durableId="2105151904">
    <w:abstractNumId w:val="14"/>
  </w:num>
  <w:num w:numId="31" w16cid:durableId="1616717587">
    <w:abstractNumId w:val="70"/>
  </w:num>
  <w:num w:numId="32" w16cid:durableId="2067291654">
    <w:abstractNumId w:val="35"/>
  </w:num>
  <w:num w:numId="33" w16cid:durableId="2004091095">
    <w:abstractNumId w:val="67"/>
  </w:num>
  <w:num w:numId="34" w16cid:durableId="2074115326">
    <w:abstractNumId w:val="65"/>
  </w:num>
  <w:num w:numId="35" w16cid:durableId="2120827936">
    <w:abstractNumId w:val="29"/>
  </w:num>
  <w:num w:numId="36" w16cid:durableId="242495204">
    <w:abstractNumId w:val="19"/>
  </w:num>
  <w:num w:numId="37" w16cid:durableId="149490138">
    <w:abstractNumId w:val="22"/>
  </w:num>
  <w:num w:numId="38" w16cid:durableId="1730886646">
    <w:abstractNumId w:val="50"/>
  </w:num>
  <w:num w:numId="39" w16cid:durableId="516776666">
    <w:abstractNumId w:val="48"/>
  </w:num>
  <w:num w:numId="40" w16cid:durableId="925304876">
    <w:abstractNumId w:val="16"/>
  </w:num>
  <w:num w:numId="41" w16cid:durableId="957179693">
    <w:abstractNumId w:val="21"/>
  </w:num>
  <w:num w:numId="42" w16cid:durableId="1799686414">
    <w:abstractNumId w:val="55"/>
  </w:num>
  <w:num w:numId="43" w16cid:durableId="1246691998">
    <w:abstractNumId w:val="54"/>
  </w:num>
  <w:num w:numId="44" w16cid:durableId="1376587192">
    <w:abstractNumId w:val="41"/>
  </w:num>
  <w:num w:numId="45" w16cid:durableId="418715502">
    <w:abstractNumId w:val="10"/>
  </w:num>
  <w:num w:numId="46" w16cid:durableId="87776783">
    <w:abstractNumId w:val="8"/>
  </w:num>
  <w:num w:numId="47" w16cid:durableId="1813520787">
    <w:abstractNumId w:val="26"/>
  </w:num>
  <w:num w:numId="48" w16cid:durableId="1876574803">
    <w:abstractNumId w:val="52"/>
  </w:num>
  <w:num w:numId="49" w16cid:durableId="1967275777">
    <w:abstractNumId w:val="27"/>
  </w:num>
  <w:num w:numId="50" w16cid:durableId="2104376620">
    <w:abstractNumId w:val="15"/>
  </w:num>
  <w:num w:numId="51" w16cid:durableId="418060069">
    <w:abstractNumId w:val="18"/>
  </w:num>
  <w:num w:numId="52" w16cid:durableId="1131903302">
    <w:abstractNumId w:val="3"/>
  </w:num>
  <w:num w:numId="53" w16cid:durableId="1331103992">
    <w:abstractNumId w:val="66"/>
  </w:num>
  <w:num w:numId="54" w16cid:durableId="63529593">
    <w:abstractNumId w:val="71"/>
  </w:num>
  <w:num w:numId="55" w16cid:durableId="84959321">
    <w:abstractNumId w:val="45"/>
  </w:num>
  <w:num w:numId="56" w16cid:durableId="1530414019">
    <w:abstractNumId w:val="0"/>
  </w:num>
  <w:num w:numId="57" w16cid:durableId="205945749">
    <w:abstractNumId w:val="49"/>
  </w:num>
  <w:num w:numId="58" w16cid:durableId="956106441">
    <w:abstractNumId w:val="12"/>
  </w:num>
  <w:num w:numId="59" w16cid:durableId="75521298">
    <w:abstractNumId w:val="43"/>
  </w:num>
  <w:num w:numId="60" w16cid:durableId="1295210344">
    <w:abstractNumId w:val="7"/>
  </w:num>
  <w:num w:numId="61" w16cid:durableId="450520721">
    <w:abstractNumId w:val="25"/>
  </w:num>
  <w:num w:numId="62" w16cid:durableId="837620959">
    <w:abstractNumId w:val="58"/>
  </w:num>
  <w:num w:numId="63" w16cid:durableId="1362895335">
    <w:abstractNumId w:val="53"/>
  </w:num>
  <w:num w:numId="64" w16cid:durableId="1862355566">
    <w:abstractNumId w:val="31"/>
  </w:num>
  <w:num w:numId="65" w16cid:durableId="1683127306">
    <w:abstractNumId w:val="56"/>
  </w:num>
  <w:num w:numId="66" w16cid:durableId="1919095347">
    <w:abstractNumId w:val="51"/>
  </w:num>
  <w:num w:numId="67" w16cid:durableId="1579443197">
    <w:abstractNumId w:val="28"/>
  </w:num>
  <w:num w:numId="68" w16cid:durableId="2092698420">
    <w:abstractNumId w:val="9"/>
  </w:num>
  <w:num w:numId="69" w16cid:durableId="144009338">
    <w:abstractNumId w:val="44"/>
  </w:num>
  <w:num w:numId="70" w16cid:durableId="29035039">
    <w:abstractNumId w:val="60"/>
  </w:num>
  <w:num w:numId="71" w16cid:durableId="2054694146">
    <w:abstractNumId w:val="69"/>
  </w:num>
  <w:num w:numId="72" w16cid:durableId="789858686">
    <w:abstractNumId w:val="34"/>
  </w:num>
  <w:num w:numId="73" w16cid:durableId="1279414750">
    <w:abstractNumId w:val="72"/>
  </w:num>
  <w:num w:numId="74" w16cid:durableId="792600804">
    <w:abstractNumId w:val="1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IKnmti69G5WkZJNCz7HWR9KW5rxy8qQZlsbetx3GvRgVEWODc7O/6R5PnUed/2yQP+fO/D9lY0/lfxCQm2U2Mw==" w:salt="J+XDIwmvJ4rBG/z2y3VSHw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6F4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5EFB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4F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947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0C38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666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88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3FD3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3C6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B8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252D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274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452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B6D"/>
    <w:rsid w:val="00223DDD"/>
    <w:rsid w:val="00224539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3BC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5E4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67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10A"/>
    <w:rsid w:val="003C53F8"/>
    <w:rsid w:val="003C5CF3"/>
    <w:rsid w:val="003C64AC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D8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62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1DC"/>
    <w:rsid w:val="004E753F"/>
    <w:rsid w:val="004F0055"/>
    <w:rsid w:val="004F010C"/>
    <w:rsid w:val="004F055E"/>
    <w:rsid w:val="004F0FE9"/>
    <w:rsid w:val="004F1225"/>
    <w:rsid w:val="004F17B4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12D"/>
    <w:rsid w:val="0050439E"/>
    <w:rsid w:val="00504483"/>
    <w:rsid w:val="00504818"/>
    <w:rsid w:val="00504AC8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CD2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F73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0FCC"/>
    <w:rsid w:val="005C1939"/>
    <w:rsid w:val="005C1B54"/>
    <w:rsid w:val="005C201A"/>
    <w:rsid w:val="005C2A5C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BAA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2B14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185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403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0BF"/>
    <w:rsid w:val="007905D2"/>
    <w:rsid w:val="00790C11"/>
    <w:rsid w:val="00790D61"/>
    <w:rsid w:val="00791302"/>
    <w:rsid w:val="0079148B"/>
    <w:rsid w:val="00791CED"/>
    <w:rsid w:val="007920E5"/>
    <w:rsid w:val="00792196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5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8E1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2F1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C7ECF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733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001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15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8E8"/>
    <w:rsid w:val="00A71E1D"/>
    <w:rsid w:val="00A724B6"/>
    <w:rsid w:val="00A728A5"/>
    <w:rsid w:val="00A73685"/>
    <w:rsid w:val="00A73698"/>
    <w:rsid w:val="00A7382C"/>
    <w:rsid w:val="00A73AB7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B7CAC"/>
    <w:rsid w:val="00AC0383"/>
    <w:rsid w:val="00AC06A1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7D3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8FE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2E"/>
    <w:rsid w:val="00BD4BD4"/>
    <w:rsid w:val="00BD544E"/>
    <w:rsid w:val="00BD625D"/>
    <w:rsid w:val="00BD6264"/>
    <w:rsid w:val="00BD633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27D3F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4C25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3350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81F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64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53A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06D"/>
    <w:rsid w:val="00E55170"/>
    <w:rsid w:val="00E55778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198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264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861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4A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4F48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5BD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778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3F3D34B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8</TotalTime>
  <Pages>1</Pages>
  <Words>28150</Words>
  <Characters>160458</Characters>
  <Application>Microsoft Office Word</Application>
  <DocSecurity>0</DocSecurity>
  <Lines>1337</Lines>
  <Paragraphs>376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2025-04-11T06:52:00Z</dcterms:created>
  <dcterms:modified xsi:type="dcterms:W3CDTF">2025-04-11T08:32:00Z</dcterms:modified>
</cp:coreProperties>
</file>